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EE66F1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EE66F1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EE66F1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EE66F1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EE66F1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7F3C2377" w:rsidR="00D01D42" w:rsidRPr="00EE66F1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EE66F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EE66F1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3347AA" w:rsidRPr="00EE66F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9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0905EE" w:rsidRPr="00EE66F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22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6F820CB9" w:rsidR="00D01D42" w:rsidRPr="00EE66F1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EE66F1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EE66F1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4615FF" w:rsidRPr="00EE66F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0905EE" w:rsidRPr="00EE66F1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EE66F1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EE66F1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7F3C2377" w:rsidR="00D01D42" w:rsidRPr="00EE66F1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EE66F1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EE66F1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EE66F1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3347AA" w:rsidRPr="00EE66F1">
                        <w:rPr>
                          <w:rFonts w:ascii="標楷體" w:eastAsia="標楷體" w:hAnsi="標楷體" w:hint="eastAsia"/>
                          <w:spacing w:val="-6"/>
                        </w:rPr>
                        <w:t>9</w:t>
                      </w:r>
                      <w:r w:rsidRPr="00EE66F1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0905EE" w:rsidRPr="00EE66F1">
                        <w:rPr>
                          <w:rFonts w:ascii="標楷體" w:eastAsia="標楷體" w:hAnsi="標楷體" w:hint="eastAsia"/>
                          <w:spacing w:val="-6"/>
                        </w:rPr>
                        <w:t>22</w:t>
                      </w:r>
                      <w:r w:rsidRPr="00EE66F1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6F820CB9" w:rsidR="00D01D42" w:rsidRPr="00EE66F1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EE66F1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EE66F1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EE66F1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4615FF" w:rsidRPr="00EE66F1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0905EE" w:rsidRPr="00EE66F1"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EE66F1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EE66F1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EE66F1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EE66F1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EE66F1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EE66F1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EE66F1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1CBE65F" w14:textId="755C4A53" w:rsidR="00D6455F" w:rsidRPr="00EE66F1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EE66F1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EE66F1">
        <w:rPr>
          <w:rFonts w:ascii="文鼎特毛楷" w:eastAsia="文鼎特毛楷" w:hAnsi="標楷體" w:hint="eastAsia"/>
          <w:sz w:val="28"/>
          <w:szCs w:val="28"/>
        </w:rPr>
        <w:t>禮拜程序</w:t>
      </w:r>
    </w:p>
    <w:p w14:paraId="56517944" w14:textId="63964D4C" w:rsidR="00D6455F" w:rsidRPr="00EE66F1" w:rsidRDefault="001B56E3" w:rsidP="00D6455F">
      <w:pPr>
        <w:spacing w:line="240" w:lineRule="exact"/>
        <w:rPr>
          <w:noProof/>
        </w:rPr>
      </w:pPr>
      <w:r w:rsidRPr="00EE66F1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EE66F1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009"/>
        <w:gridCol w:w="18"/>
        <w:gridCol w:w="3502"/>
        <w:gridCol w:w="1275"/>
        <w:gridCol w:w="6"/>
        <w:gridCol w:w="732"/>
        <w:gridCol w:w="251"/>
        <w:gridCol w:w="1424"/>
        <w:gridCol w:w="13"/>
      </w:tblGrid>
      <w:tr w:rsidR="00EE66F1" w:rsidRPr="00EE66F1" w14:paraId="11590E5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7FB03D" w14:textId="77777777" w:rsidR="00A86D01" w:rsidRPr="00EE66F1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EE66F1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4529" w:type="dxa"/>
            <w:gridSpan w:val="3"/>
            <w:vAlign w:val="center"/>
          </w:tcPr>
          <w:p w14:paraId="0698EBE8" w14:textId="3D5E2AC1" w:rsidR="00A86D01" w:rsidRPr="00EE66F1" w:rsidRDefault="00A86D01" w:rsidP="00712FAE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0905EE" w:rsidRPr="00EE66F1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  <w:tc>
          <w:tcPr>
            <w:tcW w:w="1275" w:type="dxa"/>
            <w:vAlign w:val="center"/>
          </w:tcPr>
          <w:p w14:paraId="339ECB4B" w14:textId="77777777" w:rsidR="00A86D01" w:rsidRPr="00EE66F1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EE66F1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89" w:type="dxa"/>
            <w:gridSpan w:val="3"/>
            <w:vAlign w:val="center"/>
          </w:tcPr>
          <w:p w14:paraId="6DE9D5EF" w14:textId="50653A3F" w:rsidR="00A86D01" w:rsidRPr="00EE66F1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E66F1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437" w:type="dxa"/>
            <w:gridSpan w:val="2"/>
            <w:vAlign w:val="center"/>
          </w:tcPr>
          <w:p w14:paraId="3EC11BEC" w14:textId="20CA9424" w:rsidR="00A86D01" w:rsidRPr="00EE66F1" w:rsidRDefault="000905EE" w:rsidP="0068203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EE66F1" w:rsidRPr="00EE66F1" w14:paraId="41A92CA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088F9A0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41DD41EC" w14:textId="653923CE" w:rsidR="00A86D01" w:rsidRPr="00EE66F1" w:rsidRDefault="00A86D01" w:rsidP="00712FAE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 會</w:t>
            </w:r>
            <w:r w:rsidRPr="00EE66F1">
              <w:rPr>
                <w:rFonts w:ascii="標楷體" w:eastAsia="標楷體" w:hAnsi="標楷體"/>
                <w:spacing w:val="-4"/>
              </w:rPr>
              <w:t>：</w:t>
            </w:r>
            <w:r w:rsidR="000905EE" w:rsidRPr="00EE66F1">
              <w:rPr>
                <w:rFonts w:ascii="標楷體" w:eastAsia="標楷體" w:hAnsi="標楷體" w:hint="eastAsia"/>
                <w:spacing w:val="-4"/>
              </w:rPr>
              <w:t>許主芳執事</w:t>
            </w:r>
          </w:p>
        </w:tc>
        <w:tc>
          <w:tcPr>
            <w:tcW w:w="1275" w:type="dxa"/>
            <w:vAlign w:val="center"/>
          </w:tcPr>
          <w:p w14:paraId="6036C98F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30DF5016" w14:textId="77777777" w:rsidR="00A86D01" w:rsidRPr="00EE66F1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E66F1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EE66F1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437" w:type="dxa"/>
            <w:gridSpan w:val="2"/>
            <w:vAlign w:val="center"/>
          </w:tcPr>
          <w:p w14:paraId="02102D5E" w14:textId="2426C2F4" w:rsidR="00A86D01" w:rsidRPr="00EE66F1" w:rsidRDefault="003D2B79" w:rsidP="003D2B7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/>
                <w:spacing w:val="-4"/>
              </w:rPr>
              <w:t>邱寶瑩長老</w:t>
            </w:r>
          </w:p>
        </w:tc>
      </w:tr>
      <w:tr w:rsidR="00EE66F1" w:rsidRPr="00EE66F1" w14:paraId="4C9EAEB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2235479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706C60D9" w14:textId="7265E2E1" w:rsidR="00A86D01" w:rsidRPr="00EE66F1" w:rsidRDefault="00A86D01" w:rsidP="00712FAE">
            <w:pPr>
              <w:adjustRightInd w:val="0"/>
              <w:snapToGrid w:val="0"/>
              <w:spacing w:line="26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0905EE" w:rsidRPr="00EE66F1">
              <w:rPr>
                <w:rFonts w:ascii="標楷體" w:eastAsia="標楷體" w:hAnsi="標楷體" w:hint="eastAsia"/>
                <w:spacing w:val="-4"/>
              </w:rPr>
              <w:t>陳美晴姊妹</w:t>
            </w:r>
          </w:p>
        </w:tc>
        <w:tc>
          <w:tcPr>
            <w:tcW w:w="1275" w:type="dxa"/>
            <w:vAlign w:val="center"/>
          </w:tcPr>
          <w:p w14:paraId="08CC5C32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22F9AB47" w14:textId="77777777" w:rsidR="00A86D01" w:rsidRPr="00EE66F1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E66F1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437" w:type="dxa"/>
            <w:gridSpan w:val="2"/>
            <w:vAlign w:val="center"/>
          </w:tcPr>
          <w:p w14:paraId="5F2C96B6" w14:textId="1F314BA1" w:rsidR="00A86D01" w:rsidRPr="00EE66F1" w:rsidRDefault="003D2B79" w:rsidP="003D2B7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/>
                <w:spacing w:val="-4"/>
              </w:rPr>
              <w:t>林純純執事</w:t>
            </w:r>
          </w:p>
        </w:tc>
      </w:tr>
      <w:tr w:rsidR="00EE66F1" w:rsidRPr="00EE66F1" w14:paraId="0964F80D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A274B4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529" w:type="dxa"/>
            <w:gridSpan w:val="3"/>
            <w:vAlign w:val="center"/>
          </w:tcPr>
          <w:p w14:paraId="39641ABF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7D40293D" w14:textId="77777777" w:rsidR="00A86D01" w:rsidRPr="00EE66F1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E66F1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437" w:type="dxa"/>
            <w:gridSpan w:val="2"/>
            <w:vAlign w:val="center"/>
          </w:tcPr>
          <w:p w14:paraId="217B11C2" w14:textId="781E1B43" w:rsidR="00A86D01" w:rsidRPr="00EE66F1" w:rsidRDefault="003D2B79" w:rsidP="003D2B7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/>
                <w:spacing w:val="-4"/>
              </w:rPr>
              <w:t>高震宇弟兄</w:t>
            </w:r>
          </w:p>
        </w:tc>
      </w:tr>
      <w:tr w:rsidR="00EE66F1" w:rsidRPr="00EE66F1" w14:paraId="64B8147E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18CC386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42" w:type="dxa"/>
            <w:gridSpan w:val="6"/>
            <w:vAlign w:val="center"/>
          </w:tcPr>
          <w:p w14:paraId="10359305" w14:textId="77777777" w:rsidR="00A86D01" w:rsidRPr="00EE66F1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EE66F1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88" w:type="dxa"/>
            <w:gridSpan w:val="3"/>
            <w:vAlign w:val="center"/>
          </w:tcPr>
          <w:p w14:paraId="7255E827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EE66F1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E66F1" w:rsidRPr="00EE66F1" w14:paraId="29CA8757" w14:textId="77777777" w:rsidTr="00FF68A9">
        <w:trPr>
          <w:cantSplit/>
          <w:trHeight w:val="165"/>
          <w:jc w:val="center"/>
        </w:trPr>
        <w:tc>
          <w:tcPr>
            <w:tcW w:w="1253" w:type="dxa"/>
            <w:vAlign w:val="center"/>
          </w:tcPr>
          <w:p w14:paraId="04F712CC" w14:textId="77777777" w:rsidR="00DA387C" w:rsidRPr="00EE66F1" w:rsidRDefault="00DA387C" w:rsidP="00DA38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27" w:type="dxa"/>
            <w:gridSpan w:val="2"/>
            <w:vAlign w:val="center"/>
          </w:tcPr>
          <w:p w14:paraId="1598DA9A" w14:textId="77777777" w:rsidR="00DA387C" w:rsidRPr="00EE66F1" w:rsidRDefault="00DA387C" w:rsidP="00DA387C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15" w:type="dxa"/>
            <w:gridSpan w:val="4"/>
            <w:vAlign w:val="center"/>
          </w:tcPr>
          <w:p w14:paraId="24070C28" w14:textId="55AA5851" w:rsidR="00DA387C" w:rsidRPr="00EE66F1" w:rsidRDefault="00DA387C" w:rsidP="00DA387C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88" w:type="dxa"/>
            <w:gridSpan w:val="3"/>
            <w:vAlign w:val="center"/>
          </w:tcPr>
          <w:p w14:paraId="3D6A1593" w14:textId="57F411EA" w:rsidR="00DA387C" w:rsidRPr="00EE66F1" w:rsidRDefault="00DA387C" w:rsidP="00DA387C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EE66F1" w:rsidRPr="00EE66F1" w14:paraId="3288CA6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9B6CD66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4F2B61E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E418499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EE66F1" w:rsidRPr="00EE66F1" w14:paraId="7581E4A5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44C9D61E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280AAD" w14:textId="77777777" w:rsidR="00A86D01" w:rsidRPr="00EE66F1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E66F1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12E5728" w14:textId="062C764E" w:rsidR="00A86D01" w:rsidRPr="00EE66F1" w:rsidRDefault="00A86D01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EE66F1">
              <w:rPr>
                <w:rFonts w:ascii="標楷體" w:eastAsia="標楷體" w:hAnsi="標楷體" w:hint="eastAsia"/>
              </w:rPr>
              <w:t>(華) 新聖詩 第</w:t>
            </w:r>
            <w:r w:rsidR="003D2B79" w:rsidRPr="00EE66F1">
              <w:rPr>
                <w:rFonts w:ascii="Calibri" w:eastAsia="標楷體" w:hAnsi="Calibri" w:hint="eastAsia"/>
              </w:rPr>
              <w:t>2</w:t>
            </w:r>
            <w:r w:rsidR="003245BE" w:rsidRPr="00EE66F1">
              <w:rPr>
                <w:rFonts w:ascii="Calibri" w:eastAsia="標楷體" w:hAnsi="Calibri" w:hint="eastAsia"/>
              </w:rPr>
              <w:t>71</w:t>
            </w:r>
            <w:r w:rsidRPr="00EE66F1">
              <w:rPr>
                <w:rFonts w:ascii="標楷體" w:eastAsia="標楷體" w:hAnsi="標楷體" w:hint="eastAsia"/>
              </w:rPr>
              <w:t>首「</w:t>
            </w:r>
            <w:r w:rsidR="003D2B79" w:rsidRPr="00EE66F1">
              <w:rPr>
                <w:rFonts w:ascii="標楷體" w:eastAsia="標楷體" w:hAnsi="標楷體"/>
              </w:rPr>
              <w:t>上帝降臨</w:t>
            </w:r>
            <w:r w:rsidR="003D2B79" w:rsidRPr="00EE66F1">
              <w:rPr>
                <w:rFonts w:ascii="標楷體" w:eastAsia="標楷體" w:hAnsi="標楷體" w:hint="eastAsia"/>
              </w:rPr>
              <w:t>在</w:t>
            </w:r>
            <w:proofErr w:type="gramStart"/>
            <w:r w:rsidR="003D2B79" w:rsidRPr="00EE66F1">
              <w:rPr>
                <w:rFonts w:ascii="標楷體" w:eastAsia="標楷體" w:hAnsi="標楷體"/>
              </w:rPr>
              <w:t>祂</w:t>
            </w:r>
            <w:proofErr w:type="gramEnd"/>
            <w:r w:rsidR="003D2B79" w:rsidRPr="00EE66F1">
              <w:rPr>
                <w:rFonts w:ascii="標楷體" w:eastAsia="標楷體" w:hAnsi="標楷體"/>
              </w:rPr>
              <w:t>的聖殿</w:t>
            </w:r>
            <w:r w:rsidRPr="00EE66F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2751A43F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132D7798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5251BA30" w14:textId="77777777" w:rsidR="00A86D01" w:rsidRPr="00EE66F1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E66F1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460B794" w14:textId="20F83815" w:rsidR="00A86D01" w:rsidRPr="00EE66F1" w:rsidRDefault="00A86D01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EE66F1">
              <w:rPr>
                <w:rFonts w:ascii="標楷體" w:eastAsia="標楷體" w:hAnsi="標楷體" w:hint="eastAsia"/>
              </w:rPr>
              <w:t>(台) 新聖詩 第</w:t>
            </w:r>
            <w:r w:rsidR="003D2B79" w:rsidRPr="00EE66F1">
              <w:rPr>
                <w:rFonts w:ascii="Calibri" w:eastAsia="標楷體" w:hAnsi="Calibri" w:hint="eastAsia"/>
              </w:rPr>
              <w:t>2</w:t>
            </w:r>
            <w:r w:rsidR="003245BE" w:rsidRPr="00EE66F1">
              <w:rPr>
                <w:rFonts w:ascii="Calibri" w:eastAsia="標楷體" w:hAnsi="Calibri" w:hint="eastAsia"/>
              </w:rPr>
              <w:t>71</w:t>
            </w:r>
            <w:r w:rsidRPr="00EE66F1">
              <w:rPr>
                <w:rFonts w:ascii="標楷體" w:eastAsia="標楷體" w:hAnsi="標楷體" w:hint="eastAsia"/>
              </w:rPr>
              <w:t>首「</w:t>
            </w:r>
            <w:r w:rsidR="003D2B79" w:rsidRPr="00EE66F1">
              <w:rPr>
                <w:rFonts w:ascii="標楷體" w:eastAsia="標楷體" w:hAnsi="標楷體"/>
              </w:rPr>
              <w:t>上帝降臨</w:t>
            </w:r>
            <w:proofErr w:type="gramStart"/>
            <w:r w:rsidR="003D2B79" w:rsidRPr="00EE66F1">
              <w:rPr>
                <w:rFonts w:ascii="標楷體" w:eastAsia="標楷體" w:hAnsi="標楷體"/>
              </w:rPr>
              <w:t>佇祂</w:t>
            </w:r>
            <w:proofErr w:type="gramEnd"/>
            <w:r w:rsidR="003D2B79" w:rsidRPr="00EE66F1">
              <w:rPr>
                <w:rFonts w:ascii="標楷體" w:eastAsia="標楷體" w:hAnsi="標楷體"/>
              </w:rPr>
              <w:t>的聖殿</w:t>
            </w:r>
            <w:r w:rsidRPr="00EE66F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E66F1" w:rsidRPr="00EE66F1" w14:paraId="16D68D8A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0216BD29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63912E" w14:textId="77777777" w:rsidR="00A86D01" w:rsidRPr="00EE66F1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FC56FE6" w14:textId="54F6F065" w:rsidR="00A86D01" w:rsidRPr="00EE66F1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E66F1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462A166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E66F1" w:rsidRPr="00EE66F1" w14:paraId="2F13DE54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000A58C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73DBD176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2FF8165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E66F1" w:rsidRPr="00EE66F1" w14:paraId="027CF1E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844FFCE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14:paraId="7A1639A8" w14:textId="77777777" w:rsidR="00A86D01" w:rsidRPr="00EE66F1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41AEC83C" w14:textId="698634EC" w:rsidR="00A86D01" w:rsidRPr="00EE66F1" w:rsidRDefault="00A86D01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EE66F1">
              <w:rPr>
                <w:rFonts w:ascii="Calibri" w:eastAsia="標楷體" w:hAnsi="Calibri" w:hint="eastAsia"/>
              </w:rPr>
              <w:t>新聖詩</w:t>
            </w:r>
            <w:r w:rsidR="0013748F" w:rsidRPr="00EE66F1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3D2B79" w:rsidRPr="00EE66F1">
              <w:rPr>
                <w:rFonts w:ascii="Calibri" w:eastAsia="標楷體" w:hAnsi="Calibri"/>
              </w:rPr>
              <w:t>啟應文</w:t>
            </w:r>
            <w:proofErr w:type="gramEnd"/>
            <w:r w:rsidR="003D2B79" w:rsidRPr="00EE66F1">
              <w:rPr>
                <w:rFonts w:ascii="Calibri" w:eastAsia="標楷體" w:hAnsi="Calibri"/>
              </w:rPr>
              <w:t xml:space="preserve">64 </w:t>
            </w:r>
            <w:r w:rsidR="003D2B79" w:rsidRPr="00EE66F1">
              <w:rPr>
                <w:rFonts w:ascii="Calibri" w:eastAsia="標楷體" w:hAnsi="Calibri"/>
              </w:rPr>
              <w:t>雅各</w:t>
            </w:r>
            <w:r w:rsidR="003D2B79" w:rsidRPr="00EE66F1">
              <w:rPr>
                <w:rFonts w:ascii="Calibri" w:eastAsia="標楷體" w:hAnsi="Calibri"/>
              </w:rPr>
              <w:t>1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69447658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03D3D6F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5A2F3494" w14:textId="0EAB2AEC" w:rsidR="004C7DF9" w:rsidRPr="00EE66F1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00FAE3" w14:textId="3CE2568B" w:rsidR="004C7DF9" w:rsidRPr="00EE66F1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E66F1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0A5D09A" w14:textId="792903D3" w:rsidR="004C7DF9" w:rsidRPr="00EE66F1" w:rsidRDefault="00B420E3" w:rsidP="00712FA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EE66F1">
              <w:rPr>
                <w:rFonts w:ascii="Apple Chancery" w:eastAsia="標楷體" w:hAnsi="Apple Chancery" w:hint="eastAsia"/>
                <w:spacing w:val="-4"/>
              </w:rPr>
              <w:t>這一生最美的祝福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405A45" w14:textId="0690775D" w:rsidR="004C7DF9" w:rsidRPr="00EE66F1" w:rsidRDefault="003D2B79" w:rsidP="003D2B7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/>
                <w:spacing w:val="-4"/>
              </w:rPr>
              <w:t>張翊倫弟兄</w:t>
            </w:r>
          </w:p>
        </w:tc>
      </w:tr>
      <w:tr w:rsidR="00EE66F1" w:rsidRPr="00EE66F1" w14:paraId="2537B0E1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E0AB72" w14:textId="77777777" w:rsidR="004C7DF9" w:rsidRPr="00EE66F1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0B1DF8D4" w14:textId="4A9FB456" w:rsidR="004C7DF9" w:rsidRPr="00EE66F1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E66F1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7DF8A46" w14:textId="11FC377F" w:rsidR="004C7DF9" w:rsidRPr="00EE66F1" w:rsidRDefault="00B420E3" w:rsidP="00712FAE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EE66F1">
              <w:rPr>
                <w:rFonts w:ascii="Apple Chancery" w:eastAsia="標楷體" w:hAnsi="Apple Chancery" w:hint="eastAsia"/>
                <w:spacing w:val="-4"/>
              </w:rPr>
              <w:t>攏</w:t>
            </w:r>
            <w:proofErr w:type="gramEnd"/>
            <w:r w:rsidRPr="00EE66F1">
              <w:rPr>
                <w:rFonts w:ascii="Apple Chancery" w:eastAsia="標楷體" w:hAnsi="Apple Chancery" w:hint="eastAsia"/>
                <w:spacing w:val="-4"/>
              </w:rPr>
              <w:t>交互耶穌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5C86E2D" w14:textId="268571B8" w:rsidR="004C7DF9" w:rsidRPr="00EE66F1" w:rsidRDefault="003D2B79" w:rsidP="003D2B7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/>
                <w:spacing w:val="-4"/>
              </w:rPr>
              <w:t>雅歌詩班</w:t>
            </w:r>
            <w:proofErr w:type="gramEnd"/>
          </w:p>
        </w:tc>
      </w:tr>
      <w:tr w:rsidR="00EE66F1" w:rsidRPr="00EE66F1" w14:paraId="7565EA7B" w14:textId="77777777" w:rsidTr="00FF68A9">
        <w:trPr>
          <w:cantSplit/>
          <w:trHeight w:val="8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581B731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5D96F8" w14:textId="77777777" w:rsidR="00A86D01" w:rsidRPr="00EE66F1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2D759CA5" w14:textId="734B0FE7" w:rsidR="00A86D01" w:rsidRPr="00EE66F1" w:rsidRDefault="003D2B79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EE66F1">
              <w:rPr>
                <w:rFonts w:ascii="Calibri" w:eastAsia="標楷體" w:hAnsi="Calibri" w:hint="eastAsia"/>
              </w:rPr>
              <w:t>哥林多前書</w:t>
            </w:r>
            <w:r w:rsidRPr="00EE66F1">
              <w:rPr>
                <w:rFonts w:ascii="Calibri" w:eastAsia="標楷體" w:hAnsi="Calibri"/>
              </w:rPr>
              <w:t>12:14-27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1407416F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E66F1" w:rsidRPr="00EE66F1" w14:paraId="1E579661" w14:textId="77777777" w:rsidTr="00FF68A9">
        <w:trPr>
          <w:cantSplit/>
          <w:trHeight w:val="224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61E1627F" w14:textId="77777777" w:rsidR="00A86D01" w:rsidRPr="00EE66F1" w:rsidRDefault="00A86D01" w:rsidP="00682036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C9F0B" w14:textId="77777777" w:rsidR="00A86D01" w:rsidRPr="00EE66F1" w:rsidRDefault="00A86D01" w:rsidP="00682036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3BE3AF8" w14:textId="11CB4FB6" w:rsidR="00A86D01" w:rsidRPr="00EE66F1" w:rsidRDefault="003D2B79" w:rsidP="003D2B7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eastAsia="標楷體"/>
                <w:spacing w:val="-4"/>
              </w:rPr>
              <w:t>基督身子的肢體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03E90AFF" w14:textId="5C269348" w:rsidR="00A86D01" w:rsidRPr="00EE66F1" w:rsidRDefault="000905EE" w:rsidP="00682036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EE66F1" w:rsidRPr="00EE66F1" w14:paraId="16BDC60A" w14:textId="77777777" w:rsidTr="00FF68A9">
        <w:trPr>
          <w:cantSplit/>
          <w:trHeight w:val="283"/>
          <w:jc w:val="center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14:paraId="2130D47E" w14:textId="77777777" w:rsidR="00712FAE" w:rsidRPr="00EE66F1" w:rsidRDefault="00712FAE" w:rsidP="00712FAE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54A3A9" w14:textId="77777777" w:rsidR="00712FAE" w:rsidRPr="00EE66F1" w:rsidRDefault="00712FAE" w:rsidP="00712FAE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E66F1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F178BF1" w14:textId="30054804" w:rsidR="00712FAE" w:rsidRPr="00EE66F1" w:rsidRDefault="00712FAE" w:rsidP="00712FAE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EE66F1">
              <w:rPr>
                <w:rFonts w:ascii="標楷體" w:eastAsia="標楷體" w:hAnsi="標楷體" w:hint="eastAsia"/>
              </w:rPr>
              <w:t>(華) 新聖詩 第</w:t>
            </w:r>
            <w:r w:rsidR="003D2B79" w:rsidRPr="00EE66F1">
              <w:rPr>
                <w:rFonts w:ascii="Calibri" w:eastAsia="標楷體" w:hAnsi="Calibri" w:hint="eastAsia"/>
              </w:rPr>
              <w:t>383</w:t>
            </w:r>
            <w:r w:rsidRPr="00EE66F1">
              <w:rPr>
                <w:rFonts w:ascii="標楷體" w:eastAsia="標楷體" w:hAnsi="標楷體" w:hint="eastAsia"/>
              </w:rPr>
              <w:t>首「</w:t>
            </w:r>
            <w:r w:rsidR="003D2B79" w:rsidRPr="00EE66F1">
              <w:rPr>
                <w:rFonts w:ascii="標楷體" w:eastAsia="標楷體" w:hAnsi="標楷體" w:hint="eastAsia"/>
              </w:rPr>
              <w:t>奉勸信徒獻上自己</w:t>
            </w:r>
            <w:r w:rsidRPr="00EE66F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712FAE" w:rsidRPr="00EE66F1" w:rsidRDefault="00712FAE" w:rsidP="00712FAE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55DEC2F1" w14:textId="77777777" w:rsidTr="00FF68A9">
        <w:trPr>
          <w:cantSplit/>
          <w:trHeight w:val="307"/>
          <w:jc w:val="center"/>
        </w:trPr>
        <w:tc>
          <w:tcPr>
            <w:tcW w:w="1253" w:type="dxa"/>
            <w:vMerge/>
            <w:shd w:val="clear" w:color="auto" w:fill="auto"/>
            <w:vAlign w:val="center"/>
          </w:tcPr>
          <w:p w14:paraId="09631C51" w14:textId="77777777" w:rsidR="00712FAE" w:rsidRPr="00EE66F1" w:rsidRDefault="00712FAE" w:rsidP="00712FAE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3A42091F" w14:textId="77777777" w:rsidR="00712FAE" w:rsidRPr="00EE66F1" w:rsidRDefault="00712FAE" w:rsidP="00712FAE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E66F1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264BEDC" w14:textId="17D044DE" w:rsidR="00712FAE" w:rsidRPr="00EE66F1" w:rsidRDefault="00712FAE" w:rsidP="003D2B7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</w:rPr>
            </w:pPr>
            <w:r w:rsidRPr="00EE66F1">
              <w:rPr>
                <w:rFonts w:ascii="標楷體" w:eastAsia="標楷體" w:hAnsi="標楷體" w:hint="eastAsia"/>
              </w:rPr>
              <w:t>(台) 新聖詩 第</w:t>
            </w:r>
            <w:r w:rsidR="003D2B79" w:rsidRPr="00EE66F1">
              <w:rPr>
                <w:rFonts w:ascii="Calibri" w:eastAsia="標楷體" w:hAnsi="Calibri" w:hint="eastAsia"/>
              </w:rPr>
              <w:t>383</w:t>
            </w:r>
            <w:r w:rsidRPr="00EE66F1">
              <w:rPr>
                <w:rFonts w:ascii="標楷體" w:eastAsia="標楷體" w:hAnsi="標楷體" w:hint="eastAsia"/>
              </w:rPr>
              <w:t>首「</w:t>
            </w:r>
            <w:r w:rsidR="003D2B79" w:rsidRPr="00EE66F1">
              <w:rPr>
                <w:rFonts w:ascii="標楷體" w:eastAsia="標楷體" w:hAnsi="標楷體"/>
              </w:rPr>
              <w:t>我今勸</w:t>
            </w:r>
            <w:proofErr w:type="gramStart"/>
            <w:r w:rsidR="003D2B79" w:rsidRPr="00EE66F1">
              <w:rPr>
                <w:rFonts w:ascii="標楷體" w:eastAsia="標楷體" w:hAnsi="標楷體"/>
              </w:rPr>
              <w:t>恁著獻家</w:t>
            </w:r>
            <w:proofErr w:type="gramEnd"/>
            <w:r w:rsidR="003D2B79" w:rsidRPr="00EE66F1">
              <w:rPr>
                <w:rFonts w:ascii="標楷體" w:eastAsia="標楷體" w:hAnsi="標楷體"/>
              </w:rPr>
              <w:t>己</w:t>
            </w:r>
            <w:r w:rsidRPr="00EE66F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3DFAB42C" w14:textId="77777777" w:rsidR="00712FAE" w:rsidRPr="00EE66F1" w:rsidRDefault="00712FAE" w:rsidP="00712FAE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E66F1" w:rsidRPr="00EE66F1" w14:paraId="11B892FD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54E0E80C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3308F2" w14:textId="77777777" w:rsidR="00A86D01" w:rsidRPr="00EE66F1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67EB1E07" w14:textId="77777777" w:rsidR="00A86D01" w:rsidRPr="00EE66F1" w:rsidRDefault="00A86D01" w:rsidP="00682036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新聖詩 第</w:t>
            </w:r>
            <w:r w:rsidRPr="00EE66F1">
              <w:rPr>
                <w:rFonts w:ascii="Calibri" w:hAnsi="Calibri" w:cs="Arial" w:hint="eastAsia"/>
              </w:rPr>
              <w:t>382</w:t>
            </w:r>
            <w:r w:rsidRPr="00EE66F1">
              <w:rPr>
                <w:rFonts w:ascii="標楷體" w:eastAsia="標楷體" w:hAnsi="標楷體" w:hint="eastAsia"/>
                <w:spacing w:val="-4"/>
              </w:rPr>
              <w:t>首 第</w:t>
            </w:r>
            <w:r w:rsidRPr="00EE66F1">
              <w:rPr>
                <w:rFonts w:ascii="Calibri" w:hAnsi="Calibri" w:cs="Arial" w:hint="eastAsia"/>
              </w:rPr>
              <w:t>1</w:t>
            </w:r>
            <w:r w:rsidRPr="00EE66F1">
              <w:rPr>
                <w:rFonts w:ascii="Calibri" w:hAnsi="Calibri" w:cs="Arial" w:hint="eastAsia"/>
              </w:rPr>
              <w:t>、</w:t>
            </w:r>
            <w:r w:rsidRPr="00EE66F1">
              <w:rPr>
                <w:rFonts w:ascii="Calibri" w:hAnsi="Calibri" w:cs="Arial" w:hint="eastAsia"/>
              </w:rPr>
              <w:t>5</w:t>
            </w:r>
            <w:r w:rsidRPr="00EE66F1">
              <w:rPr>
                <w:rFonts w:ascii="標楷體" w:eastAsia="標楷體" w:hAnsi="標楷體" w:hint="eastAsia"/>
                <w:spacing w:val="-4"/>
              </w:rPr>
              <w:t>節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41EBE4E2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1E9B7A37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70EBA210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B53BD2" w14:textId="77777777" w:rsidR="00A86D01" w:rsidRPr="00EE66F1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5C4B271" w14:textId="77777777" w:rsidR="00A86D01" w:rsidRPr="00EE66F1" w:rsidRDefault="00A86D01" w:rsidP="00156ACC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5FE7A02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2F369632" w14:textId="77777777" w:rsidTr="00FF68A9">
        <w:trPr>
          <w:cantSplit/>
          <w:trHeight w:val="20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4DAC6180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42" w:type="dxa"/>
            <w:gridSpan w:val="6"/>
            <w:shd w:val="clear" w:color="auto" w:fill="auto"/>
            <w:vAlign w:val="center"/>
          </w:tcPr>
          <w:p w14:paraId="69255D50" w14:textId="46796EF3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5979C2E4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E66F1" w:rsidRPr="00EE66F1" w14:paraId="687CDDEF" w14:textId="77777777" w:rsidTr="00FF68A9">
        <w:trPr>
          <w:cantSplit/>
          <w:trHeight w:val="20"/>
          <w:jc w:val="center"/>
        </w:trPr>
        <w:tc>
          <w:tcPr>
            <w:tcW w:w="1253" w:type="dxa"/>
            <w:vMerge w:val="restart"/>
            <w:vAlign w:val="center"/>
          </w:tcPr>
          <w:p w14:paraId="5C2CCF2F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09" w:type="dxa"/>
            <w:vAlign w:val="center"/>
          </w:tcPr>
          <w:p w14:paraId="3E1521CE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33" w:type="dxa"/>
            <w:gridSpan w:val="5"/>
            <w:vAlign w:val="center"/>
          </w:tcPr>
          <w:p w14:paraId="4BBEAC9C" w14:textId="51CA6E77" w:rsidR="00A86D01" w:rsidRPr="00EE66F1" w:rsidRDefault="00A86D01" w:rsidP="003D2B7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EE66F1">
              <w:rPr>
                <w:rFonts w:ascii="標楷體" w:eastAsia="標楷體" w:hAnsi="標楷體" w:hint="eastAsia"/>
              </w:rPr>
              <w:t>(華) 新聖詩 第</w:t>
            </w:r>
            <w:r w:rsidR="003D2B79" w:rsidRPr="00EE66F1">
              <w:rPr>
                <w:rFonts w:ascii="Calibri" w:hAnsi="Calibri" w:cs="Arial" w:hint="eastAsia"/>
              </w:rPr>
              <w:t>400</w:t>
            </w:r>
            <w:r w:rsidRPr="00EE66F1">
              <w:rPr>
                <w:rFonts w:ascii="標楷體" w:eastAsia="標楷體" w:hAnsi="標楷體" w:hint="eastAsia"/>
              </w:rPr>
              <w:t>首「</w:t>
            </w:r>
            <w:proofErr w:type="gramStart"/>
            <w:r w:rsidR="003D2B79" w:rsidRPr="00EE66F1">
              <w:rPr>
                <w:rFonts w:ascii="標楷體" w:eastAsia="標楷體" w:hAnsi="標楷體"/>
              </w:rPr>
              <w:t>願主</w:t>
            </w:r>
            <w:r w:rsidR="003D2B79" w:rsidRPr="00EE66F1">
              <w:rPr>
                <w:rFonts w:ascii="標楷體" w:eastAsia="標楷體" w:hAnsi="標楷體" w:hint="eastAsia"/>
              </w:rPr>
              <w:t>的</w:t>
            </w:r>
            <w:proofErr w:type="gramEnd"/>
            <w:r w:rsidR="003D2B79" w:rsidRPr="00EE66F1">
              <w:rPr>
                <w:rFonts w:ascii="標楷體" w:eastAsia="標楷體" w:hAnsi="標楷體"/>
              </w:rPr>
              <w:t>愛</w:t>
            </w:r>
            <w:r w:rsidR="003D2B79" w:rsidRPr="00EE66F1">
              <w:rPr>
                <w:rFonts w:ascii="標楷體" w:eastAsia="標楷體" w:hAnsi="標楷體" w:hint="eastAsia"/>
              </w:rPr>
              <w:t>與</w:t>
            </w:r>
            <w:r w:rsidR="003D2B79" w:rsidRPr="00EE66F1">
              <w:rPr>
                <w:rFonts w:ascii="標楷體" w:eastAsia="標楷體" w:hAnsi="標楷體"/>
              </w:rPr>
              <w:t>你同在</w:t>
            </w:r>
            <w:r w:rsidRPr="00EE66F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7BBCBBE6" w14:textId="77777777" w:rsidTr="00FF68A9">
        <w:trPr>
          <w:cantSplit/>
          <w:trHeight w:val="20"/>
          <w:jc w:val="center"/>
        </w:trPr>
        <w:tc>
          <w:tcPr>
            <w:tcW w:w="1253" w:type="dxa"/>
            <w:vMerge/>
            <w:vAlign w:val="center"/>
          </w:tcPr>
          <w:p w14:paraId="195B0772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09" w:type="dxa"/>
            <w:vAlign w:val="center"/>
          </w:tcPr>
          <w:p w14:paraId="54397049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3A95927C" w14:textId="4060F4B2" w:rsidR="00A86D01" w:rsidRPr="00EE66F1" w:rsidRDefault="00A86D01" w:rsidP="003D2B7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EE66F1">
              <w:rPr>
                <w:rFonts w:ascii="標楷體" w:eastAsia="標楷體" w:hAnsi="標楷體" w:hint="eastAsia"/>
              </w:rPr>
              <w:t>(台) 新聖詩 第</w:t>
            </w:r>
            <w:r w:rsidR="003D2B79" w:rsidRPr="00EE66F1">
              <w:rPr>
                <w:rFonts w:ascii="Calibri" w:hAnsi="Calibri" w:cs="Arial" w:hint="eastAsia"/>
              </w:rPr>
              <w:t>400</w:t>
            </w:r>
            <w:r w:rsidRPr="00EE66F1">
              <w:rPr>
                <w:rFonts w:ascii="標楷體" w:eastAsia="標楷體" w:hAnsi="標楷體" w:hint="eastAsia"/>
              </w:rPr>
              <w:t>首「</w:t>
            </w:r>
            <w:proofErr w:type="gramStart"/>
            <w:r w:rsidR="003D2B79" w:rsidRPr="00EE66F1">
              <w:rPr>
                <w:rFonts w:ascii="標楷體" w:eastAsia="標楷體" w:hAnsi="標楷體"/>
              </w:rPr>
              <w:t>願主仁愛</w:t>
            </w:r>
            <w:proofErr w:type="gramEnd"/>
            <w:r w:rsidR="003D2B79" w:rsidRPr="00EE66F1">
              <w:rPr>
                <w:rFonts w:ascii="標楷體" w:eastAsia="標楷體" w:hAnsi="標楷體"/>
              </w:rPr>
              <w:t>及你同在</w:t>
            </w:r>
            <w:r w:rsidRPr="00EE66F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688" w:type="dxa"/>
            <w:gridSpan w:val="3"/>
            <w:vMerge/>
            <w:shd w:val="clear" w:color="auto" w:fill="auto"/>
            <w:vAlign w:val="center"/>
          </w:tcPr>
          <w:p w14:paraId="17218374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E66F1" w:rsidRPr="00EE66F1" w14:paraId="664940BF" w14:textId="77777777" w:rsidTr="004D0C40">
        <w:trPr>
          <w:cantSplit/>
          <w:trHeight w:val="240"/>
          <w:jc w:val="center"/>
        </w:trPr>
        <w:tc>
          <w:tcPr>
            <w:tcW w:w="1253" w:type="dxa"/>
            <w:vAlign w:val="center"/>
          </w:tcPr>
          <w:p w14:paraId="128160B1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08671CC7" w14:textId="77777777" w:rsidR="00A86D01" w:rsidRPr="00EE66F1" w:rsidRDefault="00A86D01" w:rsidP="00682036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14:paraId="76C7B3CA" w14:textId="771F068E" w:rsidR="00A86D01" w:rsidRPr="00EE66F1" w:rsidRDefault="000905EE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EE66F1" w:rsidRPr="00EE66F1" w14:paraId="79C3930F" w14:textId="77777777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345BCAD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4563F1CB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63FD463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E66F1" w:rsidRPr="00EE66F1" w14:paraId="4054CCCE" w14:textId="42E74F8E" w:rsidTr="004D0C40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EED9006" w14:textId="77777777" w:rsidR="00FF68A9" w:rsidRPr="00EE66F1" w:rsidRDefault="00FF68A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09" w:type="dxa"/>
            <w:vAlign w:val="center"/>
          </w:tcPr>
          <w:p w14:paraId="5ABB0D78" w14:textId="77777777" w:rsidR="00FF68A9" w:rsidRPr="00EE66F1" w:rsidRDefault="00FF68A9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33" w:type="dxa"/>
            <w:gridSpan w:val="5"/>
            <w:vAlign w:val="center"/>
          </w:tcPr>
          <w:p w14:paraId="14E8C185" w14:textId="44EBBA7A" w:rsidR="00FF68A9" w:rsidRPr="00EE66F1" w:rsidRDefault="00B420E3" w:rsidP="00B420E3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Apple Chancery" w:eastAsia="標楷體" w:hAnsi="Apple Chancery"/>
                <w:spacing w:val="-4"/>
              </w:rPr>
              <w:t>祝福</w:t>
            </w:r>
          </w:p>
        </w:tc>
        <w:tc>
          <w:tcPr>
            <w:tcW w:w="1688" w:type="dxa"/>
            <w:gridSpan w:val="3"/>
            <w:vAlign w:val="center"/>
          </w:tcPr>
          <w:p w14:paraId="3EE3D673" w14:textId="0DE6C22F" w:rsidR="00FF68A9" w:rsidRPr="00EE66F1" w:rsidRDefault="003D2B79" w:rsidP="003D2B7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/>
                <w:spacing w:val="-4"/>
              </w:rPr>
              <w:t>雅歌詩班</w:t>
            </w:r>
            <w:proofErr w:type="gramEnd"/>
          </w:p>
        </w:tc>
      </w:tr>
      <w:tr w:rsidR="00EE66F1" w:rsidRPr="00EE66F1" w14:paraId="439A8A98" w14:textId="77777777" w:rsidTr="00FF68A9">
        <w:trPr>
          <w:gridAfter w:val="1"/>
          <w:wAfter w:w="13" w:type="dxa"/>
          <w:cantSplit/>
          <w:trHeight w:val="20"/>
          <w:jc w:val="center"/>
        </w:trPr>
        <w:tc>
          <w:tcPr>
            <w:tcW w:w="1253" w:type="dxa"/>
            <w:vAlign w:val="center"/>
          </w:tcPr>
          <w:p w14:paraId="1041CB3D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09" w:type="dxa"/>
            <w:vAlign w:val="center"/>
          </w:tcPr>
          <w:p w14:paraId="471E92D0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33" w:type="dxa"/>
            <w:gridSpan w:val="5"/>
            <w:vAlign w:val="center"/>
          </w:tcPr>
          <w:p w14:paraId="7AF3237B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CA5116E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EE66F1" w:rsidRPr="00EE66F1" w14:paraId="25911170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1AC3B6B2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EE66F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27872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054E8" id="直線接點 5" o:spid="_x0000_s1026" style="position:absolute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42" w:type="dxa"/>
            <w:gridSpan w:val="6"/>
            <w:vAlign w:val="center"/>
          </w:tcPr>
          <w:p w14:paraId="61449D75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05986B2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EE66F1" w:rsidRPr="00EE66F1" w14:paraId="02965A54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56C70F" w14:textId="77777777" w:rsidR="00A86D01" w:rsidRPr="00EE66F1" w:rsidRDefault="00A86D01" w:rsidP="00682036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EE66F1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5810" w:type="dxa"/>
            <w:gridSpan w:val="5"/>
            <w:vAlign w:val="center"/>
          </w:tcPr>
          <w:p w14:paraId="211F6E55" w14:textId="4F4F0A4C" w:rsidR="00A86D01" w:rsidRPr="00EE66F1" w:rsidRDefault="00A86D01" w:rsidP="00682036">
            <w:pPr>
              <w:adjustRightInd w:val="0"/>
              <w:snapToGrid w:val="0"/>
              <w:spacing w:line="26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講 道：</w:t>
            </w:r>
            <w:r w:rsidR="003D2B79" w:rsidRPr="00EE66F1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  <w:tc>
          <w:tcPr>
            <w:tcW w:w="2420" w:type="dxa"/>
            <w:gridSpan w:val="4"/>
            <w:vAlign w:val="center"/>
          </w:tcPr>
          <w:p w14:paraId="4DD86B39" w14:textId="1CB2A759" w:rsidR="00A86D01" w:rsidRPr="00EE66F1" w:rsidRDefault="00A86D01" w:rsidP="00BC68FE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 琴：</w:t>
            </w:r>
            <w:r w:rsidR="00B420E3" w:rsidRPr="00EE66F1">
              <w:rPr>
                <w:rFonts w:ascii="標楷體" w:eastAsia="標楷體" w:hAnsi="標楷體" w:hint="eastAsia"/>
                <w:spacing w:val="-4"/>
              </w:rPr>
              <w:t>陳麗澤</w:t>
            </w:r>
            <w:r w:rsidR="00762B03" w:rsidRPr="00EE66F1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EE66F1" w:rsidRPr="00EE66F1" w14:paraId="6C21007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5D13FC37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62BFB08F" w14:textId="7BCBA838" w:rsidR="00A86D01" w:rsidRPr="00EE66F1" w:rsidRDefault="00A86D01" w:rsidP="00712FAE">
            <w:pPr>
              <w:adjustRightInd w:val="0"/>
              <w:snapToGrid w:val="0"/>
              <w:spacing w:line="240" w:lineRule="exact"/>
              <w:ind w:rightChars="1405" w:right="33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 會</w:t>
            </w:r>
            <w:r w:rsidRPr="00EE66F1">
              <w:rPr>
                <w:rFonts w:ascii="標楷體" w:eastAsia="標楷體" w:hAnsi="標楷體"/>
                <w:spacing w:val="-4"/>
              </w:rPr>
              <w:t>：</w:t>
            </w:r>
            <w:r w:rsidR="00BD3662" w:rsidRPr="00EE66F1">
              <w:rPr>
                <w:rFonts w:ascii="標楷體" w:eastAsia="標楷體" w:hAnsi="標楷體" w:hint="eastAsia"/>
                <w:spacing w:val="-4"/>
              </w:rPr>
              <w:t>林尚平執事</w:t>
            </w:r>
          </w:p>
        </w:tc>
        <w:tc>
          <w:tcPr>
            <w:tcW w:w="2420" w:type="dxa"/>
            <w:gridSpan w:val="4"/>
            <w:vAlign w:val="center"/>
          </w:tcPr>
          <w:p w14:paraId="6EE541FA" w14:textId="0EE70158" w:rsidR="00A86D01" w:rsidRPr="00EE66F1" w:rsidRDefault="00A86D01" w:rsidP="00BC68FE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領 詩：</w:t>
            </w:r>
            <w:r w:rsidR="00B420E3" w:rsidRPr="00EE66F1">
              <w:rPr>
                <w:rFonts w:ascii="標楷體" w:eastAsia="標楷體" w:hAnsi="標楷體" w:hint="eastAsia"/>
                <w:spacing w:val="-4"/>
              </w:rPr>
              <w:t>王</w:t>
            </w:r>
            <w:proofErr w:type="gramStart"/>
            <w:r w:rsidR="00B420E3" w:rsidRPr="00EE66F1">
              <w:rPr>
                <w:rFonts w:ascii="標楷體" w:eastAsia="標楷體" w:hAnsi="標楷體" w:hint="eastAsia"/>
                <w:spacing w:val="-4"/>
              </w:rPr>
              <w:t>暐丞</w:t>
            </w:r>
            <w:proofErr w:type="gramEnd"/>
            <w:r w:rsidR="00B420E3" w:rsidRPr="00EE66F1">
              <w:rPr>
                <w:rFonts w:ascii="標楷體" w:eastAsia="標楷體" w:hAnsi="標楷體" w:hint="eastAsia"/>
                <w:spacing w:val="-4"/>
              </w:rPr>
              <w:t>弟兄</w:t>
            </w:r>
          </w:p>
        </w:tc>
      </w:tr>
      <w:tr w:rsidR="00EE66F1" w:rsidRPr="00EE66F1" w14:paraId="7D07889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91BBDC1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42" w:type="dxa"/>
            <w:gridSpan w:val="6"/>
          </w:tcPr>
          <w:p w14:paraId="484B7DF0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300" w:left="720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32B3E73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42513CF7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50FAEEC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42" w:type="dxa"/>
            <w:gridSpan w:val="6"/>
            <w:vAlign w:val="center"/>
          </w:tcPr>
          <w:p w14:paraId="65B651B3" w14:textId="7A4F3382" w:rsidR="00A86D01" w:rsidRPr="00EE66F1" w:rsidRDefault="00BC68FE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E66F1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88" w:type="dxa"/>
            <w:gridSpan w:val="3"/>
            <w:vAlign w:val="center"/>
          </w:tcPr>
          <w:p w14:paraId="1E692230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0AE2F226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419CAC0B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42" w:type="dxa"/>
            <w:gridSpan w:val="6"/>
            <w:vAlign w:val="center"/>
          </w:tcPr>
          <w:p w14:paraId="3280F372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80820E7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6C236ED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3F704012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42" w:type="dxa"/>
            <w:gridSpan w:val="6"/>
            <w:vAlign w:val="center"/>
          </w:tcPr>
          <w:p w14:paraId="5056C915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2C6CFC9A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E66F1" w:rsidRPr="00EE66F1" w14:paraId="5D2FC6EC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26603893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42" w:type="dxa"/>
            <w:gridSpan w:val="6"/>
            <w:vAlign w:val="center"/>
          </w:tcPr>
          <w:p w14:paraId="54672CA7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1528E6ED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E66F1" w:rsidRPr="00EE66F1" w14:paraId="2801E55A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0CEF27C0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42" w:type="dxa"/>
            <w:gridSpan w:val="6"/>
            <w:vAlign w:val="center"/>
          </w:tcPr>
          <w:p w14:paraId="4DD4A653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71FD931E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E66F1" w:rsidRPr="00EE66F1" w14:paraId="0EB98671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BC8867C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42" w:type="dxa"/>
            <w:gridSpan w:val="6"/>
            <w:vAlign w:val="center"/>
          </w:tcPr>
          <w:p w14:paraId="06DC2641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E66F1">
              <w:rPr>
                <w:rFonts w:ascii="Calibri" w:eastAsia="標楷體" w:hAnsi="Calibri" w:hint="eastAsia"/>
              </w:rPr>
              <w:t>新聖詩</w:t>
            </w:r>
            <w:r w:rsidRPr="00EE66F1">
              <w:rPr>
                <w:rFonts w:ascii="Calibri" w:eastAsia="標楷體" w:hAnsi="Calibri" w:hint="eastAsia"/>
              </w:rPr>
              <w:t xml:space="preserve"> </w:t>
            </w:r>
            <w:r w:rsidRPr="00EE66F1">
              <w:rPr>
                <w:rFonts w:ascii="Calibri" w:eastAsia="標楷體" w:hAnsi="Calibri" w:hint="eastAsia"/>
              </w:rPr>
              <w:t>第</w:t>
            </w:r>
            <w:r w:rsidRPr="00EE66F1">
              <w:rPr>
                <w:rFonts w:ascii="Calibri" w:eastAsia="標楷體" w:hAnsi="Calibri" w:hint="eastAsia"/>
              </w:rPr>
              <w:t>382</w:t>
            </w:r>
            <w:r w:rsidRPr="00EE66F1">
              <w:rPr>
                <w:rFonts w:ascii="Calibri" w:eastAsia="標楷體" w:hAnsi="Calibri" w:hint="eastAsia"/>
              </w:rPr>
              <w:t>首</w:t>
            </w:r>
            <w:r w:rsidRPr="00EE66F1">
              <w:rPr>
                <w:rFonts w:ascii="Calibri" w:eastAsia="標楷體" w:hAnsi="Calibri" w:hint="eastAsia"/>
              </w:rPr>
              <w:t xml:space="preserve"> </w:t>
            </w:r>
            <w:r w:rsidRPr="00EE66F1">
              <w:rPr>
                <w:rFonts w:ascii="Calibri" w:eastAsia="標楷體" w:hAnsi="Calibri" w:hint="eastAsia"/>
              </w:rPr>
              <w:t>第</w:t>
            </w:r>
            <w:r w:rsidRPr="00EE66F1">
              <w:rPr>
                <w:rFonts w:ascii="Calibri" w:eastAsia="標楷體" w:hAnsi="Calibri" w:hint="eastAsia"/>
              </w:rPr>
              <w:t>1</w:t>
            </w:r>
            <w:r w:rsidRPr="00EE66F1">
              <w:rPr>
                <w:rFonts w:ascii="Calibri" w:eastAsia="標楷體" w:hAnsi="Calibri" w:hint="eastAsia"/>
              </w:rPr>
              <w:t>、</w:t>
            </w:r>
            <w:r w:rsidRPr="00EE66F1">
              <w:rPr>
                <w:rFonts w:ascii="Calibri" w:eastAsia="標楷體" w:hAnsi="Calibri" w:hint="eastAsia"/>
              </w:rPr>
              <w:t>5</w:t>
            </w:r>
            <w:r w:rsidRPr="00EE66F1">
              <w:rPr>
                <w:rFonts w:ascii="Calibri" w:eastAsia="標楷體" w:hAnsi="Calibri" w:hint="eastAsia"/>
              </w:rPr>
              <w:t>節</w:t>
            </w:r>
          </w:p>
        </w:tc>
        <w:tc>
          <w:tcPr>
            <w:tcW w:w="1688" w:type="dxa"/>
            <w:gridSpan w:val="3"/>
            <w:vAlign w:val="center"/>
          </w:tcPr>
          <w:p w14:paraId="46B451F9" w14:textId="77777777" w:rsidR="00A86D01" w:rsidRPr="00EE66F1" w:rsidRDefault="00A86D01" w:rsidP="00682036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2DDB1DB9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E674D60" w14:textId="77777777" w:rsidR="003D2B79" w:rsidRPr="00EE66F1" w:rsidRDefault="003D2B79" w:rsidP="003D2B7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42" w:type="dxa"/>
            <w:gridSpan w:val="6"/>
            <w:vAlign w:val="center"/>
          </w:tcPr>
          <w:p w14:paraId="5C106225" w14:textId="555CC2D0" w:rsidR="003D2B79" w:rsidRPr="00EE66F1" w:rsidRDefault="003D2B79" w:rsidP="003D2B7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E66F1">
              <w:rPr>
                <w:rFonts w:ascii="Calibri" w:eastAsia="標楷體" w:hAnsi="Calibri" w:hint="eastAsia"/>
              </w:rPr>
              <w:t>哥林多前書</w:t>
            </w:r>
            <w:r w:rsidRPr="00EE66F1">
              <w:rPr>
                <w:rFonts w:ascii="Calibri" w:eastAsia="標楷體" w:hAnsi="Calibri"/>
              </w:rPr>
              <w:t>12:14-27</w:t>
            </w:r>
          </w:p>
        </w:tc>
        <w:tc>
          <w:tcPr>
            <w:tcW w:w="1688" w:type="dxa"/>
            <w:gridSpan w:val="3"/>
            <w:vAlign w:val="center"/>
          </w:tcPr>
          <w:p w14:paraId="7B921275" w14:textId="77777777" w:rsidR="003D2B79" w:rsidRPr="00EE66F1" w:rsidRDefault="003D2B79" w:rsidP="003D2B7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E66F1" w:rsidRPr="00EE66F1" w14:paraId="32C9B31E" w14:textId="77777777" w:rsidTr="00FF68A9">
        <w:trPr>
          <w:cantSplit/>
          <w:trHeight w:val="202"/>
          <w:jc w:val="center"/>
        </w:trPr>
        <w:tc>
          <w:tcPr>
            <w:tcW w:w="1253" w:type="dxa"/>
            <w:vAlign w:val="center"/>
          </w:tcPr>
          <w:p w14:paraId="4A100890" w14:textId="77777777" w:rsidR="003D2B79" w:rsidRPr="00EE66F1" w:rsidRDefault="003D2B79" w:rsidP="003D2B7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42" w:type="dxa"/>
            <w:gridSpan w:val="6"/>
            <w:vAlign w:val="center"/>
          </w:tcPr>
          <w:p w14:paraId="64256BA7" w14:textId="43CF0E1B" w:rsidR="003D2B79" w:rsidRPr="00EE66F1" w:rsidRDefault="003D2B79" w:rsidP="003D2B7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E66F1">
              <w:rPr>
                <w:rFonts w:eastAsia="標楷體"/>
                <w:spacing w:val="-4"/>
              </w:rPr>
              <w:t>基督身子的肢體</w:t>
            </w:r>
          </w:p>
        </w:tc>
        <w:tc>
          <w:tcPr>
            <w:tcW w:w="1688" w:type="dxa"/>
            <w:gridSpan w:val="3"/>
            <w:vAlign w:val="center"/>
          </w:tcPr>
          <w:p w14:paraId="0A9FE2BA" w14:textId="1FE9E1C8" w:rsidR="003D2B79" w:rsidRPr="00EE66F1" w:rsidRDefault="003D2B79" w:rsidP="003D2B7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EE66F1" w:rsidRPr="00EE66F1" w14:paraId="6C3FF47B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35F851" w14:textId="77777777" w:rsidR="00A869DE" w:rsidRPr="00EE66F1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42" w:type="dxa"/>
            <w:gridSpan w:val="6"/>
            <w:vAlign w:val="center"/>
          </w:tcPr>
          <w:p w14:paraId="6D841B55" w14:textId="49ED20B2" w:rsidR="00A869DE" w:rsidRPr="00EE66F1" w:rsidRDefault="003D2B79" w:rsidP="003D2B7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E66F1">
              <w:rPr>
                <w:rFonts w:ascii="標楷體" w:eastAsia="標楷體" w:hAnsi="標楷體"/>
              </w:rPr>
              <w:t>彼此相愛</w:t>
            </w:r>
          </w:p>
        </w:tc>
        <w:tc>
          <w:tcPr>
            <w:tcW w:w="1688" w:type="dxa"/>
            <w:gridSpan w:val="3"/>
            <w:vAlign w:val="center"/>
          </w:tcPr>
          <w:p w14:paraId="001978E7" w14:textId="77777777" w:rsidR="00A869DE" w:rsidRPr="00EE66F1" w:rsidRDefault="00A869DE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E66F1" w:rsidRPr="00EE66F1" w14:paraId="2624FB85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6C930639" w14:textId="77777777" w:rsidR="00A869DE" w:rsidRPr="00EE66F1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42" w:type="dxa"/>
            <w:gridSpan w:val="6"/>
            <w:vAlign w:val="center"/>
          </w:tcPr>
          <w:p w14:paraId="5F62A3C7" w14:textId="77777777" w:rsidR="00A869DE" w:rsidRPr="00EE66F1" w:rsidRDefault="00A869DE" w:rsidP="00A869D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6631F8DC" w14:textId="6A0C75AC" w:rsidR="00A869DE" w:rsidRPr="00EE66F1" w:rsidRDefault="003D2B79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EE66F1" w:rsidRPr="00EE66F1" w14:paraId="2351BE18" w14:textId="77777777" w:rsidTr="00FF68A9">
        <w:trPr>
          <w:cantSplit/>
          <w:trHeight w:val="20"/>
          <w:jc w:val="center"/>
        </w:trPr>
        <w:tc>
          <w:tcPr>
            <w:tcW w:w="1253" w:type="dxa"/>
            <w:vAlign w:val="center"/>
          </w:tcPr>
          <w:p w14:paraId="73D1F0DC" w14:textId="77777777" w:rsidR="00A869DE" w:rsidRPr="00EE66F1" w:rsidRDefault="00A869DE" w:rsidP="00A869D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E66F1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42" w:type="dxa"/>
            <w:gridSpan w:val="6"/>
            <w:vAlign w:val="center"/>
          </w:tcPr>
          <w:p w14:paraId="58121611" w14:textId="77777777" w:rsidR="00A869DE" w:rsidRPr="00EE66F1" w:rsidRDefault="00A869DE" w:rsidP="00A869D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88" w:type="dxa"/>
            <w:gridSpan w:val="3"/>
            <w:vAlign w:val="center"/>
          </w:tcPr>
          <w:p w14:paraId="48E5649D" w14:textId="77777777" w:rsidR="00A869DE" w:rsidRPr="00EE66F1" w:rsidRDefault="00A869DE" w:rsidP="00A869D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E66F1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280C60A2" w:rsidR="00187334" w:rsidRPr="00EE66F1" w:rsidRDefault="00F2289D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EE66F1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127C46F6">
                <wp:simplePos x="0" y="0"/>
                <wp:positionH relativeFrom="margin">
                  <wp:posOffset>102870</wp:posOffset>
                </wp:positionH>
                <wp:positionV relativeFrom="paragraph">
                  <wp:posOffset>123825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8.1pt;margin-top:9.7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L7m9OncAAAACAEAAA8AAABkcnMvZG93&#10;bnJldi54bWxMj81Ow0AMhO9IvMPKSFwQ3bSi+SObCpBAXFv6AE7iJhFZb5TdNunbY05wskczGn8u&#10;dosd1IUm3zs2sF5FoIhr1/TcGjh+vT+moHxAbnBwTAau5GFX3t4UmDdu5j1dDqFVUsI+RwNdCGOu&#10;ta87suhXbiQW7+Qmi0Hk1OpmwlnK7aA3URRriz3LhQ5Heuuo/j6crYHT5/ywzebqIxyT/VP8in1S&#10;uasx93fLyzOoQEv4C8MvvqBDKUyVO3Pj1SA63khSZrYFJX62TmNQlSxpAros9P8Hyh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vub06dwAAAAI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EE66F1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EE66F1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EE66F1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E66F1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EE66F1">
        <w:rPr>
          <w:rFonts w:ascii="文鼎特毛楷" w:eastAsia="文鼎特毛楷" w:hint="eastAsia"/>
          <w:sz w:val="36"/>
          <w:szCs w:val="36"/>
        </w:rPr>
        <w:t>講道</w:t>
      </w:r>
      <w:r w:rsidR="00393CA7" w:rsidRPr="00EE66F1">
        <w:rPr>
          <w:rFonts w:ascii="文鼎特毛楷" w:eastAsia="文鼎特毛楷" w:hint="eastAsia"/>
          <w:sz w:val="36"/>
          <w:szCs w:val="36"/>
        </w:rPr>
        <w:t>大綱</w:t>
      </w:r>
      <w:r w:rsidRPr="00EE66F1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54809CFE" w14:textId="77777777" w:rsidR="00BE6A4F" w:rsidRPr="00EE66F1" w:rsidRDefault="00BE6A4F" w:rsidP="00430086">
      <w:pPr>
        <w:tabs>
          <w:tab w:val="left" w:pos="709"/>
        </w:tabs>
        <w:snapToGrid w:val="0"/>
        <w:ind w:left="425" w:hangingChars="118" w:hanging="425"/>
        <w:rPr>
          <w:rFonts w:ascii="標楷體" w:eastAsia="標楷體" w:hAnsi="標楷體"/>
          <w:b/>
          <w:sz w:val="36"/>
          <w:szCs w:val="36"/>
        </w:rPr>
      </w:pPr>
      <w:bookmarkStart w:id="6" w:name="_Hlk175387245"/>
      <w:bookmarkEnd w:id="1"/>
      <w:r w:rsidRPr="00EE66F1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EE66F1">
        <w:rPr>
          <w:rFonts w:ascii="文鼎特毛楷" w:eastAsia="文鼎特毛楷" w:hint="eastAsia"/>
          <w:sz w:val="36"/>
          <w:szCs w:val="36"/>
        </w:rPr>
        <w:t>講道大綱</w:t>
      </w:r>
      <w:r w:rsidRPr="00EE66F1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03DDF9E3" w14:textId="77777777" w:rsidR="00775F68" w:rsidRPr="00EE66F1" w:rsidRDefault="00775F68" w:rsidP="00775F68">
      <w:pPr>
        <w:tabs>
          <w:tab w:val="left" w:pos="709"/>
        </w:tabs>
        <w:snapToGrid w:val="0"/>
        <w:rPr>
          <w:rFonts w:ascii="文鼎特毛楷" w:eastAsia="文鼎特毛楷"/>
          <w:sz w:val="32"/>
          <w:szCs w:val="32"/>
        </w:rPr>
      </w:pPr>
      <w:bookmarkStart w:id="7" w:name="_Hlk175388426"/>
      <w:r w:rsidRPr="00EE66F1">
        <w:rPr>
          <w:rFonts w:ascii="文鼎特毛楷" w:eastAsia="文鼎特毛楷" w:hint="eastAsia"/>
          <w:sz w:val="32"/>
          <w:szCs w:val="32"/>
        </w:rPr>
        <w:t xml:space="preserve">    前言</w:t>
      </w:r>
    </w:p>
    <w:p w14:paraId="1BF810A5" w14:textId="77777777" w:rsidR="00775F68" w:rsidRPr="00EE66F1" w:rsidRDefault="00775F68" w:rsidP="00775F68">
      <w:pPr>
        <w:tabs>
          <w:tab w:val="left" w:pos="709"/>
        </w:tabs>
        <w:snapToGrid w:val="0"/>
        <w:rPr>
          <w:rFonts w:ascii="文鼎特毛楷" w:eastAsia="文鼎特毛楷"/>
          <w:sz w:val="32"/>
          <w:szCs w:val="32"/>
        </w:rPr>
      </w:pPr>
    </w:p>
    <w:p w14:paraId="72AFA62B" w14:textId="459E13AB" w:rsidR="00775F68" w:rsidRPr="00EE66F1" w:rsidRDefault="00775F68" w:rsidP="00775F68">
      <w:pPr>
        <w:tabs>
          <w:tab w:val="left" w:pos="709"/>
        </w:tabs>
        <w:snapToGrid w:val="0"/>
        <w:rPr>
          <w:rFonts w:ascii="文鼎特毛楷" w:eastAsia="文鼎特毛楷"/>
          <w:sz w:val="32"/>
          <w:szCs w:val="32"/>
        </w:rPr>
      </w:pPr>
      <w:r w:rsidRPr="00EE66F1">
        <w:rPr>
          <w:rFonts w:ascii="文鼎特毛楷" w:eastAsia="文鼎特毛楷" w:hint="eastAsia"/>
          <w:sz w:val="32"/>
          <w:szCs w:val="32"/>
        </w:rPr>
        <w:t xml:space="preserve">    經文中的困境</w:t>
      </w:r>
    </w:p>
    <w:p w14:paraId="5786C0B9" w14:textId="77777777" w:rsidR="00775F68" w:rsidRPr="00EE66F1" w:rsidRDefault="00775F68" w:rsidP="00775F68">
      <w:pPr>
        <w:tabs>
          <w:tab w:val="left" w:pos="709"/>
        </w:tabs>
        <w:snapToGrid w:val="0"/>
        <w:rPr>
          <w:rFonts w:ascii="文鼎特毛楷" w:eastAsia="文鼎特毛楷"/>
          <w:sz w:val="32"/>
          <w:szCs w:val="32"/>
        </w:rPr>
      </w:pPr>
    </w:p>
    <w:p w14:paraId="679C51D8" w14:textId="31B37743" w:rsidR="00775F68" w:rsidRPr="00EE66F1" w:rsidRDefault="00775F68" w:rsidP="00775F68">
      <w:pPr>
        <w:tabs>
          <w:tab w:val="left" w:pos="709"/>
        </w:tabs>
        <w:snapToGrid w:val="0"/>
        <w:rPr>
          <w:rFonts w:ascii="文鼎特毛楷" w:eastAsia="文鼎特毛楷"/>
          <w:sz w:val="32"/>
          <w:szCs w:val="32"/>
        </w:rPr>
      </w:pPr>
      <w:r w:rsidRPr="00EE66F1">
        <w:rPr>
          <w:rFonts w:ascii="文鼎特毛楷" w:eastAsia="文鼎特毛楷" w:hint="eastAsia"/>
          <w:sz w:val="32"/>
          <w:szCs w:val="32"/>
        </w:rPr>
        <w:t xml:space="preserve">    生活實況中的困境</w:t>
      </w:r>
    </w:p>
    <w:p w14:paraId="72FCC719" w14:textId="77777777" w:rsidR="00775F68" w:rsidRPr="00EE66F1" w:rsidRDefault="00775F68" w:rsidP="00775F68">
      <w:pPr>
        <w:tabs>
          <w:tab w:val="left" w:pos="709"/>
        </w:tabs>
        <w:snapToGrid w:val="0"/>
        <w:rPr>
          <w:rFonts w:ascii="文鼎特毛楷" w:eastAsia="文鼎特毛楷"/>
          <w:sz w:val="32"/>
          <w:szCs w:val="32"/>
        </w:rPr>
      </w:pPr>
    </w:p>
    <w:p w14:paraId="666EFF0B" w14:textId="3C95491F" w:rsidR="00775F68" w:rsidRPr="00EE66F1" w:rsidRDefault="00775F68" w:rsidP="00775F68">
      <w:pPr>
        <w:tabs>
          <w:tab w:val="left" w:pos="709"/>
        </w:tabs>
        <w:snapToGrid w:val="0"/>
        <w:rPr>
          <w:rFonts w:ascii="文鼎特毛楷" w:eastAsia="文鼎特毛楷"/>
          <w:sz w:val="32"/>
          <w:szCs w:val="32"/>
        </w:rPr>
      </w:pPr>
      <w:r w:rsidRPr="00EE66F1">
        <w:rPr>
          <w:rFonts w:ascii="文鼎特毛楷" w:eastAsia="文鼎特毛楷" w:hint="eastAsia"/>
          <w:sz w:val="32"/>
          <w:szCs w:val="32"/>
        </w:rPr>
        <w:t xml:space="preserve">    經文中的盼望</w:t>
      </w:r>
    </w:p>
    <w:p w14:paraId="4B3B37AA" w14:textId="77777777" w:rsidR="00775F68" w:rsidRPr="00EE66F1" w:rsidRDefault="00775F68" w:rsidP="00775F68">
      <w:pPr>
        <w:tabs>
          <w:tab w:val="left" w:pos="709"/>
        </w:tabs>
        <w:snapToGrid w:val="0"/>
        <w:rPr>
          <w:rFonts w:ascii="文鼎特毛楷" w:eastAsia="文鼎特毛楷"/>
          <w:sz w:val="32"/>
          <w:szCs w:val="32"/>
        </w:rPr>
      </w:pPr>
    </w:p>
    <w:p w14:paraId="39D35976" w14:textId="7DFE5590" w:rsidR="00775F68" w:rsidRPr="00EE66F1" w:rsidRDefault="00775F68" w:rsidP="00775F68">
      <w:pPr>
        <w:tabs>
          <w:tab w:val="left" w:pos="709"/>
        </w:tabs>
        <w:snapToGrid w:val="0"/>
        <w:rPr>
          <w:rFonts w:ascii="文鼎特毛楷" w:eastAsia="文鼎特毛楷"/>
          <w:sz w:val="32"/>
          <w:szCs w:val="32"/>
        </w:rPr>
      </w:pPr>
      <w:r w:rsidRPr="00EE66F1">
        <w:rPr>
          <w:rFonts w:ascii="文鼎特毛楷" w:eastAsia="文鼎特毛楷" w:hint="eastAsia"/>
          <w:sz w:val="32"/>
          <w:szCs w:val="32"/>
        </w:rPr>
        <w:t xml:space="preserve">    實況生命中的祝福</w:t>
      </w:r>
    </w:p>
    <w:p w14:paraId="7C1BE280" w14:textId="354CD617" w:rsidR="00775F68" w:rsidRPr="00EE66F1" w:rsidRDefault="00775F68" w:rsidP="009817BF">
      <w:pPr>
        <w:tabs>
          <w:tab w:val="left" w:pos="709"/>
        </w:tabs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  <w:r w:rsidRPr="00EE66F1">
        <w:rPr>
          <w:rFonts w:ascii="文鼎特毛楷" w:eastAsia="文鼎特毛楷"/>
          <w:sz w:val="32"/>
          <w:szCs w:val="32"/>
        </w:rPr>
        <w:tab/>
      </w:r>
      <w:r w:rsidRPr="00EE66F1">
        <w:rPr>
          <w:rFonts w:ascii="文鼎特毛楷" w:eastAsia="文鼎特毛楷" w:hint="eastAsia"/>
          <w:sz w:val="32"/>
          <w:szCs w:val="32"/>
        </w:rPr>
        <w:t xml:space="preserve">  </w:t>
      </w:r>
      <w:r w:rsidRPr="00EE66F1">
        <w:rPr>
          <w:rFonts w:ascii="文鼎特毛楷" w:eastAsia="文鼎特毛楷"/>
          <w:sz w:val="32"/>
          <w:szCs w:val="32"/>
        </w:rPr>
        <w:tab/>
      </w:r>
      <w:r w:rsidRPr="00EE66F1">
        <w:rPr>
          <w:rFonts w:ascii="標楷體" w:eastAsia="標楷體" w:hAnsi="標楷體" w:hint="eastAsia"/>
          <w:sz w:val="32"/>
          <w:szCs w:val="32"/>
        </w:rPr>
        <w:t>團契</w:t>
      </w:r>
      <w:r w:rsidRPr="00EE66F1">
        <w:rPr>
          <w:rFonts w:ascii="標楷體" w:eastAsia="標楷體" w:hAnsi="標楷體"/>
          <w:sz w:val="32"/>
          <w:szCs w:val="32"/>
        </w:rPr>
        <w:t>/</w:t>
      </w:r>
      <w:r w:rsidRPr="00EE66F1">
        <w:rPr>
          <w:rFonts w:ascii="標楷體" w:eastAsia="標楷體" w:hAnsi="標楷體" w:hint="eastAsia"/>
          <w:sz w:val="32"/>
          <w:szCs w:val="32"/>
        </w:rPr>
        <w:t>小組</w:t>
      </w:r>
    </w:p>
    <w:p w14:paraId="54CD3226" w14:textId="00401406" w:rsidR="00775F68" w:rsidRPr="00EE66F1" w:rsidRDefault="00775F68" w:rsidP="009817BF">
      <w:pPr>
        <w:tabs>
          <w:tab w:val="left" w:pos="709"/>
        </w:tabs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  <w:r w:rsidRPr="00EE66F1">
        <w:rPr>
          <w:rFonts w:ascii="標楷體" w:eastAsia="標楷體" w:hAnsi="標楷體"/>
          <w:sz w:val="32"/>
          <w:szCs w:val="32"/>
        </w:rPr>
        <w:tab/>
      </w:r>
      <w:r w:rsidRPr="00EE66F1">
        <w:rPr>
          <w:rFonts w:ascii="標楷體" w:eastAsia="標楷體" w:hAnsi="標楷體"/>
          <w:sz w:val="32"/>
          <w:szCs w:val="32"/>
        </w:rPr>
        <w:tab/>
      </w:r>
      <w:r w:rsidRPr="00EE66F1">
        <w:rPr>
          <w:rFonts w:ascii="標楷體" w:eastAsia="標楷體" w:hAnsi="標楷體" w:hint="eastAsia"/>
          <w:sz w:val="32"/>
          <w:szCs w:val="32"/>
        </w:rPr>
        <w:t xml:space="preserve">   禱告網絡</w:t>
      </w:r>
    </w:p>
    <w:p w14:paraId="5F09BA23" w14:textId="1563E536" w:rsidR="00775F68" w:rsidRPr="00EE66F1" w:rsidRDefault="00775F68" w:rsidP="009817BF">
      <w:pPr>
        <w:tabs>
          <w:tab w:val="left" w:pos="709"/>
        </w:tabs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  <w:r w:rsidRPr="00EE66F1">
        <w:rPr>
          <w:rFonts w:ascii="標楷體" w:eastAsia="標楷體" w:hAnsi="標楷體"/>
          <w:sz w:val="32"/>
          <w:szCs w:val="32"/>
        </w:rPr>
        <w:tab/>
      </w:r>
      <w:r w:rsidRPr="00EE66F1">
        <w:rPr>
          <w:rFonts w:ascii="標楷體" w:eastAsia="標楷體" w:hAnsi="標楷體"/>
          <w:sz w:val="32"/>
          <w:szCs w:val="32"/>
        </w:rPr>
        <w:tab/>
      </w:r>
      <w:r w:rsidRPr="00EE66F1">
        <w:rPr>
          <w:rFonts w:ascii="標楷體" w:eastAsia="標楷體" w:hAnsi="標楷體" w:hint="eastAsia"/>
          <w:sz w:val="32"/>
          <w:szCs w:val="32"/>
        </w:rPr>
        <w:t xml:space="preserve">   教會資源</w:t>
      </w:r>
    </w:p>
    <w:p w14:paraId="1336C4DB" w14:textId="719E4F97" w:rsidR="00775F68" w:rsidRPr="00EE66F1" w:rsidRDefault="00775F68" w:rsidP="009817BF">
      <w:pPr>
        <w:tabs>
          <w:tab w:val="left" w:pos="709"/>
        </w:tabs>
        <w:snapToGrid w:val="0"/>
        <w:spacing w:beforeLines="25" w:before="90"/>
        <w:rPr>
          <w:rFonts w:ascii="標楷體" w:eastAsia="標楷體" w:hAnsi="標楷體"/>
          <w:sz w:val="32"/>
          <w:szCs w:val="32"/>
        </w:rPr>
      </w:pPr>
      <w:r w:rsidRPr="00EE66F1">
        <w:rPr>
          <w:rFonts w:ascii="標楷體" w:eastAsia="標楷體" w:hAnsi="標楷體"/>
          <w:sz w:val="32"/>
          <w:szCs w:val="32"/>
        </w:rPr>
        <w:tab/>
      </w:r>
      <w:r w:rsidRPr="00EE66F1">
        <w:rPr>
          <w:rFonts w:ascii="標楷體" w:eastAsia="標楷體" w:hAnsi="標楷體"/>
          <w:sz w:val="32"/>
          <w:szCs w:val="32"/>
        </w:rPr>
        <w:tab/>
      </w:r>
      <w:r w:rsidRPr="00EE66F1">
        <w:rPr>
          <w:rFonts w:ascii="標楷體" w:eastAsia="標楷體" w:hAnsi="標楷體" w:hint="eastAsia"/>
          <w:sz w:val="32"/>
          <w:szCs w:val="32"/>
        </w:rPr>
        <w:t xml:space="preserve">   集眾人之力的智慧</w:t>
      </w:r>
    </w:p>
    <w:p w14:paraId="00287BFE" w14:textId="56FFC90C" w:rsidR="00775F68" w:rsidRPr="00EE66F1" w:rsidRDefault="00775F68" w:rsidP="00775F68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EE66F1">
        <w:rPr>
          <w:rFonts w:ascii="文鼎特毛楷" w:eastAsia="文鼎特毛楷" w:hint="eastAsia"/>
          <w:sz w:val="32"/>
          <w:szCs w:val="32"/>
        </w:rPr>
        <w:t xml:space="preserve">    結語</w:t>
      </w:r>
    </w:p>
    <w:p w14:paraId="5E6CFB58" w14:textId="77777777" w:rsidR="00775F68" w:rsidRPr="00EE66F1" w:rsidRDefault="00775F68" w:rsidP="00775F68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</w:p>
    <w:p w14:paraId="2C29778C" w14:textId="77777777" w:rsidR="00775F68" w:rsidRPr="00EE66F1" w:rsidRDefault="00775F68" w:rsidP="00AF63B3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EE66F1">
        <w:rPr>
          <w:rFonts w:ascii="文鼎特毛楷" w:eastAsia="文鼎特毛楷" w:hint="eastAsia"/>
          <w:sz w:val="32"/>
          <w:szCs w:val="32"/>
        </w:rPr>
        <w:t>【金句】</w:t>
      </w:r>
    </w:p>
    <w:p w14:paraId="4DDBF925" w14:textId="77777777" w:rsidR="00775F68" w:rsidRPr="00EE66F1" w:rsidRDefault="00775F68" w:rsidP="00775F68">
      <w:pPr>
        <w:spacing w:line="0" w:lineRule="atLeast"/>
        <w:ind w:leftChars="177" w:left="1275" w:hanging="850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EE66F1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 xml:space="preserve"> 你們就是基督的身子，並且各自作肢體。哥林多前書12:27</w:t>
      </w:r>
    </w:p>
    <w:p w14:paraId="0AF1ED04" w14:textId="77777777" w:rsidR="00775F68" w:rsidRPr="00EE66F1" w:rsidRDefault="00775F68" w:rsidP="00775F68">
      <w:pPr>
        <w:tabs>
          <w:tab w:val="left" w:pos="709"/>
        </w:tabs>
        <w:snapToGrid w:val="0"/>
        <w:spacing w:beforeLines="50" w:before="180"/>
        <w:rPr>
          <w:rFonts w:ascii="文鼎特毛楷" w:eastAsia="文鼎特毛楷"/>
          <w:sz w:val="32"/>
          <w:szCs w:val="32"/>
        </w:rPr>
      </w:pPr>
      <w:r w:rsidRPr="00EE66F1">
        <w:rPr>
          <w:rFonts w:ascii="文鼎特毛楷" w:eastAsia="文鼎特毛楷" w:hint="eastAsia"/>
          <w:sz w:val="32"/>
          <w:szCs w:val="32"/>
        </w:rPr>
        <w:t>【行動與問題】</w:t>
      </w:r>
    </w:p>
    <w:p w14:paraId="7E1E6D7E" w14:textId="77777777" w:rsidR="00775F68" w:rsidRPr="00EE66F1" w:rsidRDefault="00775F68" w:rsidP="00775F68">
      <w:pPr>
        <w:pStyle w:val="afb"/>
        <w:numPr>
          <w:ilvl w:val="3"/>
          <w:numId w:val="33"/>
        </w:numPr>
        <w:snapToGrid w:val="0"/>
        <w:ind w:leftChars="0" w:left="993" w:hanging="426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EE66F1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相信上帝的祝福和相信上帝心意的帶領，對我們的信仰有甚麼差別呢？</w:t>
      </w:r>
    </w:p>
    <w:p w14:paraId="705B8011" w14:textId="77777777" w:rsidR="00775F68" w:rsidRPr="00EE66F1" w:rsidRDefault="00775F68" w:rsidP="00775F68">
      <w:pPr>
        <w:pStyle w:val="afb"/>
        <w:numPr>
          <w:ilvl w:val="3"/>
          <w:numId w:val="33"/>
        </w:numPr>
        <w:snapToGrid w:val="0"/>
        <w:ind w:leftChars="0" w:left="993" w:hanging="426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EE66F1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遇到不喜歡的基督肢體，怎麼辦？</w:t>
      </w:r>
    </w:p>
    <w:p w14:paraId="014D11C7" w14:textId="77777777" w:rsidR="00775F68" w:rsidRPr="00EE66F1" w:rsidRDefault="00775F68" w:rsidP="00775F68">
      <w:pPr>
        <w:pStyle w:val="afb"/>
        <w:numPr>
          <w:ilvl w:val="3"/>
          <w:numId w:val="33"/>
        </w:numPr>
        <w:snapToGrid w:val="0"/>
        <w:ind w:leftChars="0" w:left="993" w:hanging="426"/>
        <w:rPr>
          <w:rFonts w:ascii="標楷體" w:eastAsia="標楷體" w:hAnsi="標楷體" w:cstheme="minorBidi"/>
          <w:sz w:val="32"/>
          <w:szCs w:val="28"/>
          <w14:ligatures w14:val="standardContextual"/>
        </w:rPr>
      </w:pPr>
      <w:r w:rsidRPr="00EE66F1">
        <w:rPr>
          <w:rFonts w:ascii="標楷體" w:eastAsia="標楷體" w:hAnsi="標楷體" w:cstheme="minorBidi" w:hint="eastAsia"/>
          <w:sz w:val="32"/>
          <w:szCs w:val="28"/>
          <w14:ligatures w14:val="standardContextual"/>
        </w:rPr>
        <w:t>我在和平大家庭中，有同為肢體的夥伴嗎？</w:t>
      </w:r>
    </w:p>
    <w:bookmarkEnd w:id="7"/>
    <w:p w14:paraId="520D2711" w14:textId="4653604D" w:rsidR="00A34E2A" w:rsidRPr="00EE66F1" w:rsidRDefault="00A34E2A" w:rsidP="00AF63B3">
      <w:pPr>
        <w:tabs>
          <w:tab w:val="left" w:pos="709"/>
        </w:tabs>
        <w:snapToGrid w:val="0"/>
        <w:spacing w:beforeLines="50" w:before="180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EE66F1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EE66F1" w:rsidRPr="00EE66F1" w14:paraId="2829E37F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DA0997B" w14:textId="239F2F64" w:rsidR="00A1266A" w:rsidRPr="00EE66F1" w:rsidRDefault="00A1266A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E66F1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52CE982" w14:textId="4ACA6FC8" w:rsidR="00A1266A" w:rsidRPr="00EE66F1" w:rsidRDefault="00A1266A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/>
              </w:rPr>
              <w:t>9/</w:t>
            </w:r>
            <w:r w:rsidR="00970963" w:rsidRPr="00EE66F1">
              <w:rPr>
                <w:rFonts w:ascii="微軟正黑體" w:eastAsia="微軟正黑體" w:hAnsi="微軟正黑體" w:hint="eastAsia"/>
              </w:rPr>
              <w:t>23</w:t>
            </w:r>
            <w:r w:rsidR="00F017D1" w:rsidRPr="00EE66F1">
              <w:rPr>
                <w:rFonts w:ascii="微軟正黑體" w:eastAsia="微軟正黑體" w:hAnsi="微軟正黑體" w:hint="eastAsia"/>
              </w:rPr>
              <w:t xml:space="preserve"> </w:t>
            </w:r>
            <w:r w:rsidRPr="00EE66F1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EE66F1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EE66F1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7071AA9" w14:textId="2E75400F" w:rsidR="00A1266A" w:rsidRPr="00EE66F1" w:rsidRDefault="00A1266A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/>
              </w:rPr>
              <w:t>9/</w:t>
            </w:r>
            <w:r w:rsidR="00970963" w:rsidRPr="00EE66F1">
              <w:rPr>
                <w:rFonts w:ascii="微軟正黑體" w:eastAsia="微軟正黑體" w:hAnsi="微軟正黑體" w:hint="eastAsia"/>
              </w:rPr>
              <w:t>24</w:t>
            </w:r>
            <w:r w:rsidR="00F017D1" w:rsidRPr="00EE66F1">
              <w:rPr>
                <w:rFonts w:ascii="微軟正黑體" w:eastAsia="微軟正黑體" w:hAnsi="微軟正黑體" w:hint="eastAsia"/>
              </w:rPr>
              <w:t xml:space="preserve"> </w:t>
            </w:r>
            <w:r w:rsidRPr="00EE66F1">
              <w:rPr>
                <w:rFonts w:ascii="微軟正黑體" w:eastAsia="微軟正黑體" w:hAnsi="微軟正黑體" w:hint="eastAsia"/>
              </w:rPr>
              <w:t>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69697BE" w14:textId="12BC06BF" w:rsidR="00A1266A" w:rsidRPr="00EE66F1" w:rsidRDefault="00A1266A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/>
              </w:rPr>
              <w:t>9/</w:t>
            </w:r>
            <w:r w:rsidR="00970963" w:rsidRPr="00EE66F1">
              <w:rPr>
                <w:rFonts w:ascii="微軟正黑體" w:eastAsia="微軟正黑體" w:hAnsi="微軟正黑體" w:hint="eastAsia"/>
              </w:rPr>
              <w:t>25</w:t>
            </w:r>
            <w:r w:rsidR="00F017D1" w:rsidRPr="00EE66F1">
              <w:rPr>
                <w:rFonts w:ascii="微軟正黑體" w:eastAsia="微軟正黑體" w:hAnsi="微軟正黑體" w:hint="eastAsia"/>
              </w:rPr>
              <w:t xml:space="preserve"> </w:t>
            </w:r>
            <w:r w:rsidRPr="00EE66F1">
              <w:rPr>
                <w:rFonts w:ascii="微軟正黑體" w:eastAsia="微軟正黑體" w:hAnsi="微軟正黑體" w:hint="eastAsia"/>
              </w:rPr>
              <w:t>(三)</w:t>
            </w:r>
          </w:p>
        </w:tc>
        <w:tc>
          <w:tcPr>
            <w:tcW w:w="1678" w:type="dxa"/>
            <w:vAlign w:val="center"/>
          </w:tcPr>
          <w:p w14:paraId="1A481F67" w14:textId="2FC23B54" w:rsidR="00A1266A" w:rsidRPr="00EE66F1" w:rsidRDefault="00A1266A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9/</w:t>
            </w:r>
            <w:r w:rsidR="00970963" w:rsidRPr="00EE66F1">
              <w:rPr>
                <w:rFonts w:ascii="微軟正黑體" w:eastAsia="微軟正黑體" w:hAnsi="微軟正黑體" w:hint="eastAsia"/>
              </w:rPr>
              <w:t>26</w:t>
            </w:r>
            <w:r w:rsidR="00F017D1" w:rsidRPr="00EE66F1">
              <w:rPr>
                <w:rFonts w:ascii="微軟正黑體" w:eastAsia="微軟正黑體" w:hAnsi="微軟正黑體" w:hint="eastAsia"/>
              </w:rPr>
              <w:t xml:space="preserve"> </w:t>
            </w:r>
            <w:r w:rsidRPr="00EE66F1">
              <w:rPr>
                <w:rFonts w:ascii="微軟正黑體" w:eastAsia="微軟正黑體" w:hAnsi="微軟正黑體" w:hint="eastAsia"/>
              </w:rPr>
              <w:t>(四)</w:t>
            </w:r>
          </w:p>
        </w:tc>
        <w:tc>
          <w:tcPr>
            <w:tcW w:w="1679" w:type="dxa"/>
            <w:vAlign w:val="center"/>
          </w:tcPr>
          <w:p w14:paraId="5BE981EA" w14:textId="2197B3CC" w:rsidR="00A1266A" w:rsidRPr="00EE66F1" w:rsidRDefault="00A1266A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9/</w:t>
            </w:r>
            <w:r w:rsidR="00762B03" w:rsidRPr="00EE66F1">
              <w:rPr>
                <w:rFonts w:ascii="微軟正黑體" w:eastAsia="微軟正黑體" w:hAnsi="微軟正黑體" w:hint="eastAsia"/>
              </w:rPr>
              <w:t>2</w:t>
            </w:r>
            <w:r w:rsidR="00970963" w:rsidRPr="00EE66F1">
              <w:rPr>
                <w:rFonts w:ascii="微軟正黑體" w:eastAsia="微軟正黑體" w:hAnsi="微軟正黑體" w:hint="eastAsia"/>
              </w:rPr>
              <w:t>7</w:t>
            </w:r>
            <w:r w:rsidR="00F017D1" w:rsidRPr="00EE66F1">
              <w:rPr>
                <w:rFonts w:ascii="微軟正黑體" w:eastAsia="微軟正黑體" w:hAnsi="微軟正黑體" w:hint="eastAsia"/>
              </w:rPr>
              <w:t xml:space="preserve"> </w:t>
            </w:r>
            <w:r w:rsidRPr="00EE66F1">
              <w:rPr>
                <w:rFonts w:ascii="微軟正黑體" w:eastAsia="微軟正黑體" w:hAnsi="微軟正黑體" w:hint="eastAsia"/>
              </w:rPr>
              <w:t>(五)</w:t>
            </w:r>
          </w:p>
        </w:tc>
      </w:tr>
      <w:tr w:rsidR="00EE66F1" w:rsidRPr="00EE66F1" w14:paraId="2792C644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A0951C8" w14:textId="4020564D" w:rsidR="00A1266A" w:rsidRPr="00EE66F1" w:rsidRDefault="00A1266A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E66F1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30CDFB1" w14:textId="77777777" w:rsidR="00A1266A" w:rsidRPr="00EE66F1" w:rsidRDefault="00A1266A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詩篇</w:t>
            </w:r>
          </w:p>
          <w:p w14:paraId="02934CE9" w14:textId="5413B460" w:rsidR="00A1266A" w:rsidRPr="00EE66F1" w:rsidRDefault="00A1266A" w:rsidP="00A1266A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第</w:t>
            </w:r>
            <w:r w:rsidR="00762B03" w:rsidRPr="00EE66F1">
              <w:rPr>
                <w:rFonts w:ascii="微軟正黑體" w:eastAsia="微軟正黑體" w:hAnsi="微軟正黑體" w:hint="eastAsia"/>
              </w:rPr>
              <w:t>6</w:t>
            </w:r>
            <w:r w:rsidR="00970963" w:rsidRPr="00EE66F1">
              <w:rPr>
                <w:rFonts w:ascii="微軟正黑體" w:eastAsia="微軟正黑體" w:hAnsi="微軟正黑體" w:hint="eastAsia"/>
              </w:rPr>
              <w:t>3</w:t>
            </w:r>
            <w:r w:rsidRPr="00EE66F1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4AAF26C" w14:textId="77777777" w:rsidR="00A1266A" w:rsidRPr="00EE66F1" w:rsidRDefault="00A1266A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詩篇</w:t>
            </w:r>
          </w:p>
          <w:p w14:paraId="67FA45A8" w14:textId="5C039591" w:rsidR="00A1266A" w:rsidRPr="00EE66F1" w:rsidRDefault="00A1266A" w:rsidP="00A1266A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第</w:t>
            </w:r>
            <w:r w:rsidR="00970963" w:rsidRPr="00EE66F1">
              <w:rPr>
                <w:rFonts w:ascii="微軟正黑體" w:eastAsia="微軟正黑體" w:hAnsi="微軟正黑體" w:hint="eastAsia"/>
              </w:rPr>
              <w:t>64</w:t>
            </w:r>
            <w:r w:rsidRPr="00EE66F1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33697F8D" w14:textId="77777777" w:rsidR="00A1266A" w:rsidRPr="00EE66F1" w:rsidRDefault="00A1266A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詩篇</w:t>
            </w:r>
          </w:p>
          <w:p w14:paraId="074F3506" w14:textId="762C3E10" w:rsidR="00A1266A" w:rsidRPr="00EE66F1" w:rsidRDefault="00A1266A" w:rsidP="00A1266A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第</w:t>
            </w:r>
            <w:r w:rsidR="00970963" w:rsidRPr="00EE66F1">
              <w:rPr>
                <w:rFonts w:ascii="微軟正黑體" w:eastAsia="微軟正黑體" w:hAnsi="微軟正黑體" w:hint="eastAsia"/>
              </w:rPr>
              <w:t>6</w:t>
            </w:r>
            <w:r w:rsidR="00F017D1" w:rsidRPr="00EE66F1">
              <w:rPr>
                <w:rFonts w:ascii="微軟正黑體" w:eastAsia="微軟正黑體" w:hAnsi="微軟正黑體" w:hint="eastAsia"/>
              </w:rPr>
              <w:t>5</w:t>
            </w:r>
            <w:r w:rsidR="00970963" w:rsidRPr="00EE66F1">
              <w:rPr>
                <w:rFonts w:ascii="微軟正黑體" w:eastAsia="微軟正黑體" w:hAnsi="微軟正黑體" w:hint="eastAsia"/>
              </w:rPr>
              <w:t>-66</w:t>
            </w:r>
            <w:r w:rsidRPr="00EE66F1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25EE45C2" w14:textId="77777777" w:rsidR="00A1266A" w:rsidRPr="00EE66F1" w:rsidRDefault="00A1266A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詩篇</w:t>
            </w:r>
          </w:p>
          <w:p w14:paraId="04B1DC62" w14:textId="30E1C310" w:rsidR="00A1266A" w:rsidRPr="00EE66F1" w:rsidRDefault="00A1266A" w:rsidP="00A1266A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第</w:t>
            </w:r>
            <w:r w:rsidR="00762B03" w:rsidRPr="00EE66F1">
              <w:rPr>
                <w:rFonts w:ascii="微軟正黑體" w:eastAsia="微軟正黑體" w:hAnsi="微軟正黑體" w:hint="eastAsia"/>
              </w:rPr>
              <w:t>6</w:t>
            </w:r>
            <w:r w:rsidR="00970963" w:rsidRPr="00EE66F1">
              <w:rPr>
                <w:rFonts w:ascii="微軟正黑體" w:eastAsia="微軟正黑體" w:hAnsi="微軟正黑體" w:hint="eastAsia"/>
              </w:rPr>
              <w:t>7-68章</w:t>
            </w:r>
          </w:p>
        </w:tc>
        <w:tc>
          <w:tcPr>
            <w:tcW w:w="1679" w:type="dxa"/>
            <w:shd w:val="clear" w:color="auto" w:fill="auto"/>
          </w:tcPr>
          <w:p w14:paraId="0F0D576A" w14:textId="77777777" w:rsidR="00A1266A" w:rsidRPr="00EE66F1" w:rsidRDefault="00A1266A" w:rsidP="00A1266A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詩篇</w:t>
            </w:r>
          </w:p>
          <w:p w14:paraId="36604DBB" w14:textId="7609F154" w:rsidR="00A1266A" w:rsidRPr="00EE66F1" w:rsidRDefault="00A1266A" w:rsidP="00A1266A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EE66F1">
              <w:rPr>
                <w:rFonts w:ascii="微軟正黑體" w:eastAsia="微軟正黑體" w:hAnsi="微軟正黑體" w:hint="eastAsia"/>
              </w:rPr>
              <w:t>第</w:t>
            </w:r>
            <w:r w:rsidR="00762B03" w:rsidRPr="00EE66F1">
              <w:rPr>
                <w:rFonts w:ascii="微軟正黑體" w:eastAsia="微軟正黑體" w:hAnsi="微軟正黑體" w:hint="eastAsia"/>
              </w:rPr>
              <w:t>6</w:t>
            </w:r>
            <w:r w:rsidR="00970963" w:rsidRPr="00EE66F1">
              <w:rPr>
                <w:rFonts w:ascii="微軟正黑體" w:eastAsia="微軟正黑體" w:hAnsi="微軟正黑體" w:hint="eastAsia"/>
              </w:rPr>
              <w:t>9</w:t>
            </w:r>
            <w:r w:rsidRPr="00EE66F1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6"/>
    <w:p w14:paraId="44CCF58C" w14:textId="4EE88A7D" w:rsidR="0010640D" w:rsidRPr="00EE66F1" w:rsidRDefault="00CC7A6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EE66F1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021E828E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900400" cy="8762400"/>
                <wp:effectExtent l="0" t="0" r="0" b="635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00" cy="87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EE66F1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  <w:r w:rsidR="003D6417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3D6417" w:rsidRPr="00EE66F1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一同對焦於今年的年度目標</w:t>
                            </w:r>
                            <w:r w:rsidR="003D6417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098B73" w14:textId="4A0800A4" w:rsidR="008F5B04" w:rsidRPr="00EE66F1" w:rsidRDefault="005429B4" w:rsidP="00111E37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EE66F1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EE66F1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EE66F1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既然你們接受了主基督耶穌，就要靠</w:t>
                            </w:r>
                            <w:r w:rsidR="003D6417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著</w:t>
                            </w:r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他而生活，照</w:t>
                            </w:r>
                            <w:r w:rsidR="003D6417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著</w:t>
                            </w:r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你們所領受的教導，在他</w:t>
                            </w:r>
                            <w:proofErr w:type="gramStart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裏</w:t>
                            </w:r>
                            <w:proofErr w:type="gramEnd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面生根建造，信心堅固，充滿</w:t>
                            </w:r>
                            <w:r w:rsidR="00286ED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著</w:t>
                            </w:r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感謝的心。</w:t>
                            </w:r>
                            <w:r w:rsidR="00FE7BEE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歌羅西書</w:t>
                            </w:r>
                            <w:proofErr w:type="gramEnd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2:6-7</w:t>
                            </w:r>
                            <w:r w:rsidR="00FE7BEE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2D6A1EA" w14:textId="1223BE5E" w:rsidR="00A53A4C" w:rsidRPr="00EE66F1" w:rsidRDefault="005429B4" w:rsidP="00286EDA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EE66F1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EE66F1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EE66F1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既然</w:t>
                            </w:r>
                            <w:proofErr w:type="gramStart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</w:t>
                            </w:r>
                            <w:proofErr w:type="gramEnd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有接受基督耶穌做主，</w:t>
                            </w:r>
                            <w:proofErr w:type="gramStart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就著及伊結</w:t>
                            </w:r>
                            <w:proofErr w:type="gramEnd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連來生活，照</w:t>
                            </w:r>
                            <w:proofErr w:type="gramStart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</w:t>
                            </w:r>
                            <w:proofErr w:type="gramEnd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所受的</w:t>
                            </w:r>
                            <w:proofErr w:type="gramStart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教示，佇伊內面釘根受起</w:t>
                            </w:r>
                            <w:proofErr w:type="gramEnd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造，信心得著堅固，充滿感謝。</w:t>
                            </w:r>
                            <w:r w:rsidR="00813D5C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歌羅西書</w:t>
                            </w:r>
                            <w:proofErr w:type="gramEnd"/>
                            <w:r w:rsidR="00A1266A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2:6-7</w:t>
                            </w:r>
                            <w:r w:rsidR="00813D5C" w:rsidRPr="00EE66F1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69F7321" w14:textId="77777777" w:rsidR="00142FD5" w:rsidRPr="00EE66F1" w:rsidRDefault="00142FD5" w:rsidP="0078588D">
                            <w:pPr>
                              <w:snapToGrid w:val="0"/>
                              <w:spacing w:beforeLines="30" w:before="108" w:afterLines="30" w:after="108" w:line="2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EE66F1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EE66F1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8" w:name="_Hlk175387771"/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50847B94" w14:textId="442A1E5E" w:rsidR="00010394" w:rsidRPr="00EE66F1" w:rsidRDefault="00E46808" w:rsidP="00E46808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A31020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聖誕晚會籌備邀請</w:t>
                            </w:r>
                          </w:p>
                          <w:p w14:paraId="23AFEE49" w14:textId="617CD464" w:rsidR="00356468" w:rsidRPr="00EE66F1" w:rsidRDefault="0035646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40" w:left="336" w:firstLineChars="34" w:firstLine="88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時序進入九月份，我們將開始籌備聖誕晚會(12/21)相關活動。</w:t>
                            </w:r>
                          </w:p>
                          <w:p w14:paraId="57F495EF" w14:textId="77777777" w:rsidR="00356468" w:rsidRPr="00EE66F1" w:rsidRDefault="0035646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708" w:hangingChars="109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1.請各團契、小組與肢體準備於聖誕晚會參與的內容，並於九月底前與辦公室駱美月主任或陳光勝牧師報名。</w:t>
                            </w:r>
                          </w:p>
                          <w:p w14:paraId="5B5D1405" w14:textId="623A8495" w:rsidR="00720984" w:rsidRPr="00EE66F1" w:rsidRDefault="0035646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708" w:hangingChars="109" w:hanging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2.聖誕晚會亦同步籌備戲劇，歡迎教會不分年齡肢體,願意加入戲劇團隊，報名請洽陳光勝牧師。</w:t>
                            </w:r>
                            <w:r w:rsidR="00A71AC2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</w:t>
                            </w:r>
                          </w:p>
                          <w:p w14:paraId="3DACF1B9" w14:textId="6D3F996C" w:rsidR="00EF756C" w:rsidRPr="00EE66F1" w:rsidRDefault="00050FB8" w:rsidP="00E46808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EF756C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EF756C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CPR</w:t>
                            </w:r>
                            <w:r w:rsidR="007B67BF" w:rsidRPr="00EE66F1">
                              <w:rPr>
                                <w:rFonts w:ascii="文鼎特毛楷" w:eastAsia="文鼎特毛楷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EF756C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+</w:t>
                            </w:r>
                            <w:r w:rsidR="007B67BF" w:rsidRPr="00EE66F1">
                              <w:rPr>
                                <w:rFonts w:ascii="文鼎特毛楷" w:eastAsia="文鼎特毛楷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EF756C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AED課程</w:t>
                            </w:r>
                          </w:p>
                          <w:p w14:paraId="181F5522" w14:textId="77777777" w:rsidR="007B67BF" w:rsidRPr="00EE66F1" w:rsidRDefault="00EF756C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本會欲申請AED安心場所認證，來保障會友生命的安全。為求更多會友擁有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這項救人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的技能，訂於9/29(日)13:30-15:30在1F大廳舉辦CPR+AED課程，受訓者將可領到衛生局頒發的受訓證書。除本會牧師、長老、執事、全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職同工需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參加外，會友也可向辦公室報名一起接受訓練。</w:t>
                            </w:r>
                            <w:bookmarkEnd w:id="8"/>
                          </w:p>
                          <w:p w14:paraId="16280443" w14:textId="77777777" w:rsidR="007B67BF" w:rsidRPr="00EE66F1" w:rsidRDefault="007B67BF" w:rsidP="007B67BF">
                            <w:pPr>
                              <w:widowControl/>
                              <w:snapToGrid w:val="0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023E5C7A" w14:textId="031C3EAE" w:rsidR="00050FB8" w:rsidRPr="00EE66F1" w:rsidRDefault="00050FB8" w:rsidP="00050FB8">
                            <w:pPr>
                              <w:widowControl/>
                              <w:snapToGrid w:val="0"/>
                              <w:spacing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三.</w:t>
                            </w:r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第五</w:t>
                            </w:r>
                            <w:proofErr w:type="gramStart"/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屆職場宣</w:t>
                            </w:r>
                            <w:proofErr w:type="gramEnd"/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教論壇</w:t>
                            </w:r>
                          </w:p>
                          <w:p w14:paraId="4B75FA13" w14:textId="77777777" w:rsidR="00B46CC9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主  辦：七星中會職場事工部    </w:t>
                            </w:r>
                          </w:p>
                          <w:p w14:paraId="2D6E6CD1" w14:textId="6368EDC1" w:rsidR="00050FB8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  間：10/12(六) 9:00-16:00</w:t>
                            </w:r>
                          </w:p>
                          <w:p w14:paraId="0051661F" w14:textId="77777777" w:rsidR="00050FB8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  點：台北和平長老教會</w:t>
                            </w:r>
                          </w:p>
                          <w:p w14:paraId="4DC775B9" w14:textId="77777777" w:rsidR="00050FB8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對  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象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：一般職場/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社青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(25-50歲)，亦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歡迎牧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者領袖、</w:t>
                            </w:r>
                          </w:p>
                          <w:p w14:paraId="77FC1877" w14:textId="77777777" w:rsidR="00050FB8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輔導及關心職場事工的兄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一同參加。</w:t>
                            </w:r>
                          </w:p>
                          <w:p w14:paraId="1D4388CA" w14:textId="77777777" w:rsidR="00050FB8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內  容：專題分享、工作坊、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培靈會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及超過15個基督教    </w:t>
                            </w:r>
                          </w:p>
                          <w:p w14:paraId="42E37517" w14:textId="77777777" w:rsidR="00050FB8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機構和企業單位擺攤展示。</w:t>
                            </w:r>
                          </w:p>
                          <w:p w14:paraId="3F73B748" w14:textId="77777777" w:rsidR="009817BF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1205" w:hangingChars="300" w:hanging="7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報名費：200元(本會會友填寫和平教會會友，即可免費</w:t>
                            </w:r>
                          </w:p>
                          <w:p w14:paraId="1745B417" w14:textId="6170DAB9" w:rsidR="00050FB8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477" w:left="1145" w:firstLineChars="100" w:firstLine="26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參加，但需要報名)         </w:t>
                            </w:r>
                            <w:r w:rsidR="009817BF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Pr="00EE66F1">
                              <w:rPr>
                                <w:rFonts w:ascii="標楷體" w:eastAsia="標楷體" w:hAnsi="標楷體"/>
                                <w:bCs/>
                                <w:noProof/>
                                <w:kern w:val="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2DDE24D1" wp14:editId="3E372C22">
                                  <wp:extent cx="745200" cy="745200"/>
                                  <wp:effectExtent l="0" t="0" r="0" b="0"/>
                                  <wp:docPr id="955818639" name="圖片 17" descr="一張含有 文字, 樣式, 針線, 布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5818639" name="圖片 17" descr="一張含有 文字, 樣式, 針線, 布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200" cy="74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5F8357" w14:textId="053F1E0F" w:rsidR="00050FB8" w:rsidRPr="00EE66F1" w:rsidRDefault="00050FB8" w:rsidP="009817BF">
                            <w:pPr>
                              <w:widowControl/>
                              <w:snapToGrid w:val="0"/>
                              <w:spacing w:line="-320" w:lineRule="auto"/>
                              <w:ind w:leftChars="177" w:left="425" w:firstLine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報名請掃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QR Code。                </w:t>
                            </w:r>
                            <w:r w:rsidR="009817BF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</w:p>
                          <w:p w14:paraId="0C3081E7" w14:textId="0511C7BB" w:rsidR="00DB07B6" w:rsidRPr="00EE66F1" w:rsidRDefault="00EE5039" w:rsidP="007B67BF">
                            <w:pPr>
                              <w:widowControl/>
                              <w:snapToGrid w:val="0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     </w:t>
                            </w:r>
                          </w:p>
                          <w:p w14:paraId="5275A3DE" w14:textId="20105936" w:rsidR="00223354" w:rsidRPr="00EE66F1" w:rsidRDefault="00223354" w:rsidP="007D21E7">
                            <w:pPr>
                              <w:widowControl/>
                              <w:snapToGrid w:val="0"/>
                              <w:spacing w:line="300" w:lineRule="exact"/>
                              <w:ind w:firstLineChars="3000" w:firstLine="780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1341D161" w14:textId="77777777" w:rsidR="00223354" w:rsidRPr="00EE66F1" w:rsidRDefault="00223354"/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.95pt;margin-top:18.6pt;width:464.6pt;height:689.95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" o:allowincell="f" o:allowoverlap="f" filled="f" stroked="f">
                <v:textbox inset=",,3.5mm">
                  <w:txbxContent>
                    <w:p w14:paraId="6591978F" w14:textId="22EB15B0" w:rsidR="00340362" w:rsidRPr="00EE66F1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  <w:r w:rsidR="003D6417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3D6417" w:rsidRPr="00EE66F1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一同對焦於今年的年度目標</w:t>
                      </w:r>
                      <w:r w:rsidR="003D6417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098B73" w14:textId="4A0800A4" w:rsidR="008F5B04" w:rsidRPr="00EE66F1" w:rsidRDefault="005429B4" w:rsidP="00111E37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EE66F1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EE66F1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EE66F1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既然你們接受了主基督耶穌，就要靠</w:t>
                      </w:r>
                      <w:r w:rsidR="003D6417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著</w:t>
                      </w:r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他而生活，照</w:t>
                      </w:r>
                      <w:r w:rsidR="003D6417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著</w:t>
                      </w:r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你們所領受的教導，在他</w:t>
                      </w:r>
                      <w:proofErr w:type="gramStart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裏</w:t>
                      </w:r>
                      <w:proofErr w:type="gramEnd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面生根建造，信心堅固，充滿</w:t>
                      </w:r>
                      <w:r w:rsidR="00286ED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著</w:t>
                      </w:r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感謝的心。</w:t>
                      </w:r>
                      <w:r w:rsidR="00FE7BEE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歌羅西書</w:t>
                      </w:r>
                      <w:proofErr w:type="gramEnd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2:6-7</w:t>
                      </w:r>
                      <w:r w:rsidR="00FE7BEE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62D6A1EA" w14:textId="1223BE5E" w:rsidR="00A53A4C" w:rsidRPr="00EE66F1" w:rsidRDefault="005429B4" w:rsidP="00286EDA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EE66F1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EE66F1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r w:rsidR="00D957A9" w:rsidRPr="00EE66F1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既然</w:t>
                      </w:r>
                      <w:proofErr w:type="gramStart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</w:t>
                      </w:r>
                      <w:proofErr w:type="gramEnd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有接受基督耶穌做主，</w:t>
                      </w:r>
                      <w:proofErr w:type="gramStart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就著及伊結</w:t>
                      </w:r>
                      <w:proofErr w:type="gramEnd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連來生活，照</w:t>
                      </w:r>
                      <w:proofErr w:type="gramStart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</w:t>
                      </w:r>
                      <w:proofErr w:type="gramEnd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所受的</w:t>
                      </w:r>
                      <w:proofErr w:type="gramStart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教示，佇伊內面釘根受起</w:t>
                      </w:r>
                      <w:proofErr w:type="gramEnd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造，信心得著堅固，充滿感謝。</w:t>
                      </w:r>
                      <w:r w:rsidR="00813D5C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歌羅西書</w:t>
                      </w:r>
                      <w:proofErr w:type="gramEnd"/>
                      <w:r w:rsidR="00A1266A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2:6-7</w:t>
                      </w:r>
                      <w:r w:rsidR="00813D5C" w:rsidRPr="00EE66F1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69F7321" w14:textId="77777777" w:rsidR="00142FD5" w:rsidRPr="00EE66F1" w:rsidRDefault="00142FD5" w:rsidP="0078588D">
                      <w:pPr>
                        <w:snapToGrid w:val="0"/>
                        <w:spacing w:beforeLines="30" w:before="108" w:afterLines="30" w:after="108" w:line="2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EE66F1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EE66F1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EE66F1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50847B94" w14:textId="442A1E5E" w:rsidR="00010394" w:rsidRPr="00EE66F1" w:rsidRDefault="00E46808" w:rsidP="00E46808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A31020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聖誕晚會籌備邀請</w:t>
                      </w:r>
                    </w:p>
                    <w:p w14:paraId="23AFEE49" w14:textId="617CD464" w:rsidR="00356468" w:rsidRPr="00EE66F1" w:rsidRDefault="00356468" w:rsidP="009817BF">
                      <w:pPr>
                        <w:widowControl/>
                        <w:snapToGrid w:val="0"/>
                        <w:spacing w:line="-320" w:lineRule="auto"/>
                        <w:ind w:leftChars="140" w:left="336" w:firstLineChars="34" w:firstLine="88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時序進入九月份，我們將開始籌備聖誕晚會(12/21)相關活動。</w:t>
                      </w:r>
                    </w:p>
                    <w:p w14:paraId="57F495EF" w14:textId="77777777" w:rsidR="00356468" w:rsidRPr="00EE66F1" w:rsidRDefault="00356468" w:rsidP="009817BF">
                      <w:pPr>
                        <w:widowControl/>
                        <w:snapToGrid w:val="0"/>
                        <w:spacing w:line="-320" w:lineRule="auto"/>
                        <w:ind w:leftChars="177" w:left="708" w:hangingChars="109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1.請各團契、小組與肢體準備於聖誕晚會參與的內容，並於九月底前與辦公室駱美月主任或陳光勝牧師報名。</w:t>
                      </w:r>
                    </w:p>
                    <w:p w14:paraId="5B5D1405" w14:textId="623A8495" w:rsidR="00720984" w:rsidRPr="00EE66F1" w:rsidRDefault="00356468" w:rsidP="009817BF">
                      <w:pPr>
                        <w:widowControl/>
                        <w:snapToGrid w:val="0"/>
                        <w:spacing w:line="-320" w:lineRule="auto"/>
                        <w:ind w:leftChars="177" w:left="708" w:hangingChars="109" w:hanging="28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2.聖誕晚會亦同步籌備戲劇，歡迎教會不分年齡肢體,願意加入戲劇團隊，報名請洽陳光勝牧師。</w:t>
                      </w:r>
                      <w:r w:rsidR="00A71AC2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    </w:t>
                      </w:r>
                    </w:p>
                    <w:p w14:paraId="3DACF1B9" w14:textId="6D3F996C" w:rsidR="00EF756C" w:rsidRPr="00EE66F1" w:rsidRDefault="00050FB8" w:rsidP="00E46808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</w:t>
                      </w:r>
                      <w:r w:rsidR="00EF756C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EF756C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CPR</w:t>
                      </w:r>
                      <w:r w:rsidR="007B67BF" w:rsidRPr="00EE66F1">
                        <w:rPr>
                          <w:rFonts w:ascii="文鼎特毛楷" w:eastAsia="文鼎特毛楷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EF756C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+</w:t>
                      </w:r>
                      <w:r w:rsidR="007B67BF" w:rsidRPr="00EE66F1">
                        <w:rPr>
                          <w:rFonts w:ascii="文鼎特毛楷" w:eastAsia="文鼎特毛楷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EF756C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AED課程</w:t>
                      </w:r>
                    </w:p>
                    <w:p w14:paraId="181F5522" w14:textId="77777777" w:rsidR="007B67BF" w:rsidRPr="00EE66F1" w:rsidRDefault="00EF756C" w:rsidP="009817BF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本會欲申請AED安心場所認證，來保障會友生命的安全。為求更多會友擁有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這項救人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的技能，訂於9/29(日)13:30-15:30在1F大廳舉辦CPR+AED課程，受訓者將可領到衛生局頒發的受訓證書。除本會牧師、長老、執事、全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職同工需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參加外，會友也可向辦公室報名一起接受訓練。</w:t>
                      </w:r>
                      <w:bookmarkEnd w:id="11"/>
                    </w:p>
                    <w:p w14:paraId="16280443" w14:textId="77777777" w:rsidR="007B67BF" w:rsidRPr="00EE66F1" w:rsidRDefault="007B67BF" w:rsidP="007B67BF">
                      <w:pPr>
                        <w:widowControl/>
                        <w:snapToGrid w:val="0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023E5C7A" w14:textId="031C3EAE" w:rsidR="00050FB8" w:rsidRPr="00EE66F1" w:rsidRDefault="00050FB8" w:rsidP="00050FB8">
                      <w:pPr>
                        <w:widowControl/>
                        <w:snapToGrid w:val="0"/>
                        <w:spacing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三.</w:t>
                      </w:r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第五</w:t>
                      </w:r>
                      <w:proofErr w:type="gramStart"/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屆職場宣</w:t>
                      </w:r>
                      <w:proofErr w:type="gramEnd"/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教論壇</w:t>
                      </w:r>
                    </w:p>
                    <w:p w14:paraId="4B75FA13" w14:textId="77777777" w:rsidR="00B46CC9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主  辦：七星中會職場事工部    </w:t>
                      </w:r>
                    </w:p>
                    <w:p w14:paraId="2D6E6CD1" w14:textId="6368EDC1" w:rsidR="00050FB8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  間：10/12(六) 9:00-16:00</w:t>
                      </w:r>
                    </w:p>
                    <w:p w14:paraId="0051661F" w14:textId="77777777" w:rsidR="00050FB8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  點：台北和平長老教會</w:t>
                      </w:r>
                    </w:p>
                    <w:p w14:paraId="4DC775B9" w14:textId="77777777" w:rsidR="00050FB8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對  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象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：一般職場/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社青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(25-50歲)，亦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歡迎牧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者領袖、</w:t>
                      </w:r>
                    </w:p>
                    <w:p w14:paraId="77FC1877" w14:textId="77777777" w:rsidR="00050FB8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輔導及關心職場事工的兄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一同參加。</w:t>
                      </w:r>
                    </w:p>
                    <w:p w14:paraId="1D4388CA" w14:textId="77777777" w:rsidR="00050FB8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內  容：專題分享、工作坊、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培靈會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及超過15個基督教    </w:t>
                      </w:r>
                    </w:p>
                    <w:p w14:paraId="42E37517" w14:textId="77777777" w:rsidR="00050FB8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機構和企業單位擺攤展示。</w:t>
                      </w:r>
                    </w:p>
                    <w:p w14:paraId="3F73B748" w14:textId="77777777" w:rsidR="009817BF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177" w:left="1205" w:hangingChars="300" w:hanging="7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報名費：200元(本會會友填寫和平教會會友，即可免費</w:t>
                      </w:r>
                    </w:p>
                    <w:p w14:paraId="1745B417" w14:textId="6170DAB9" w:rsidR="00050FB8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477" w:left="1145" w:firstLineChars="100" w:firstLine="26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參加，但需要報名)         </w:t>
                      </w:r>
                      <w:r w:rsidR="009817BF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</w:t>
                      </w:r>
                      <w:r w:rsidRPr="00EE66F1">
                        <w:rPr>
                          <w:rFonts w:ascii="標楷體" w:eastAsia="標楷體" w:hAnsi="標楷體"/>
                          <w:bCs/>
                          <w:noProof/>
                          <w:kern w:val="0"/>
                          <w:sz w:val="26"/>
                          <w:szCs w:val="26"/>
                        </w:rPr>
                        <w:drawing>
                          <wp:inline distT="0" distB="0" distL="0" distR="0" wp14:anchorId="2DDE24D1" wp14:editId="3E372C22">
                            <wp:extent cx="745200" cy="745200"/>
                            <wp:effectExtent l="0" t="0" r="0" b="0"/>
                            <wp:docPr id="955818639" name="圖片 17" descr="一張含有 文字, 樣式, 針線, 布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5818639" name="圖片 17" descr="一張含有 文字, 樣式, 針線, 布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200" cy="74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5F8357" w14:textId="053F1E0F" w:rsidR="00050FB8" w:rsidRPr="00EE66F1" w:rsidRDefault="00050FB8" w:rsidP="009817BF">
                      <w:pPr>
                        <w:widowControl/>
                        <w:snapToGrid w:val="0"/>
                        <w:spacing w:line="-320" w:lineRule="auto"/>
                        <w:ind w:leftChars="177" w:left="425" w:firstLine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報名請掃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QR Code。                </w:t>
                      </w:r>
                      <w:r w:rsidR="009817BF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</w:t>
                      </w:r>
                    </w:p>
                    <w:p w14:paraId="0C3081E7" w14:textId="0511C7BB" w:rsidR="00DB07B6" w:rsidRPr="00EE66F1" w:rsidRDefault="00EE5039" w:rsidP="007B67BF">
                      <w:pPr>
                        <w:widowControl/>
                        <w:snapToGrid w:val="0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</w:t>
                      </w:r>
                      <w:r w:rsidRPr="00EE66F1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 xml:space="preserve">      </w:t>
                      </w:r>
                    </w:p>
                    <w:p w14:paraId="5275A3DE" w14:textId="20105936" w:rsidR="00223354" w:rsidRPr="00EE66F1" w:rsidRDefault="00223354" w:rsidP="007D21E7">
                      <w:pPr>
                        <w:widowControl/>
                        <w:snapToGrid w:val="0"/>
                        <w:spacing w:line="300" w:lineRule="exact"/>
                        <w:ind w:firstLineChars="3000" w:firstLine="780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1341D161" w14:textId="77777777" w:rsidR="00223354" w:rsidRPr="00EE66F1" w:rsidRDefault="00223354"/>
                  </w:txbxContent>
                </v:textbox>
                <w10:wrap anchorx="margin" anchory="page"/>
              </v:shape>
            </w:pict>
          </mc:Fallback>
        </mc:AlternateContent>
      </w:r>
      <w:r w:rsidRPr="00EE66F1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098DF47B">
                <wp:simplePos x="0" y="0"/>
                <wp:positionH relativeFrom="margin">
                  <wp:posOffset>133350</wp:posOffset>
                </wp:positionH>
                <wp:positionV relativeFrom="paragraph">
                  <wp:posOffset>0</wp:posOffset>
                </wp:positionV>
                <wp:extent cx="5560695" cy="2065020"/>
                <wp:effectExtent l="0" t="0" r="20955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0.5pt;margin-top:0;width:437.85pt;height:162.6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" filled="f" strokecolor="red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bookmarkStart w:id="9" w:name="_Hlk175387735"/>
      <w:r w:rsidR="0010640D" w:rsidRPr="00EE66F1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9"/>
    <w:p w14:paraId="567F1034" w14:textId="2AA95E33" w:rsidR="00947BE6" w:rsidRPr="00EE66F1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EE66F1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EE66F1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EE66F1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EE66F1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EE66F1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EE66F1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EE66F1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EE66F1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EE66F1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EE66F1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EE66F1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0F21C772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4BE7" w14:textId="61A09A7E" w:rsidR="008B455E" w:rsidRPr="00EE66F1" w:rsidRDefault="008B455E" w:rsidP="008B455E">
                            <w:pPr>
                              <w:widowControl/>
                              <w:snapToGrid w:val="0"/>
                              <w:spacing w:beforeLines="25" w:before="9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0" w:name="_Hlk175388618"/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四.</w:t>
                            </w:r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天梯夢協會終生學習系列講座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四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14:paraId="0E58A155" w14:textId="77777777" w:rsidR="008B455E" w:rsidRPr="00EE66F1" w:rsidRDefault="008B455E" w:rsidP="008B455E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主題：超高齡社會理財新視野</w:t>
                            </w:r>
                          </w:p>
                          <w:p w14:paraId="7931E722" w14:textId="77777777" w:rsidR="008B455E" w:rsidRPr="00EE66F1" w:rsidRDefault="008B455E" w:rsidP="008B455E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時間：10/19、11/9(六)  10:00-12:00</w:t>
                            </w:r>
                          </w:p>
                          <w:p w14:paraId="0A7CF878" w14:textId="77777777" w:rsidR="008B455E" w:rsidRPr="00EE66F1" w:rsidRDefault="008B455E" w:rsidP="008B455E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主講者/與談人：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張馨方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/楊嘉林</w:t>
                            </w:r>
                          </w:p>
                          <w:p w14:paraId="7754C378" w14:textId="77777777" w:rsidR="008B455E" w:rsidRPr="00EE66F1" w:rsidRDefault="008B455E" w:rsidP="008B455E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10/19 題目：高齡金融規劃使用者旅程</w:t>
                            </w:r>
                          </w:p>
                          <w:p w14:paraId="09DBD56C" w14:textId="77777777" w:rsidR="008B455E" w:rsidRPr="00EE66F1" w:rsidRDefault="008B455E" w:rsidP="008B455E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11/9  題目：安養信託與高齡再就業                    </w:t>
                            </w:r>
                            <w:r w:rsidRPr="00EE66F1">
                              <w:rPr>
                                <w:rFonts w:ascii="標楷體" w:eastAsia="標楷體" w:hAnsi="標楷體"/>
                                <w:bCs/>
                                <w:noProof/>
                                <w:kern w:val="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6CB18D90" wp14:editId="7290C053">
                                  <wp:extent cx="830580" cy="783455"/>
                                  <wp:effectExtent l="0" t="0" r="7620" b="0"/>
                                  <wp:docPr id="153888323" name="圖片 17" descr="一張含有 樣式, 像素, 設計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9212937" name="圖片 17" descr="一張含有 樣式, 像素, 設計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79" t="9697" r="6667" b="96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706" cy="786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974967" w14:textId="77777777" w:rsidR="008B455E" w:rsidRPr="00EE66F1" w:rsidRDefault="008B455E" w:rsidP="008B455E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地點：和平長老教會五樓</w:t>
                            </w:r>
                          </w:p>
                          <w:p w14:paraId="33E7E4F6" w14:textId="77777777" w:rsidR="008B455E" w:rsidRPr="00EE66F1" w:rsidRDefault="008B455E" w:rsidP="008B455E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現場上課名額上限100人，收看直播，無需報名。        </w:t>
                            </w:r>
                          </w:p>
                          <w:p w14:paraId="5D8085D2" w14:textId="2A1325CD" w:rsidR="00AC570C" w:rsidRPr="00EE66F1" w:rsidRDefault="008B455E" w:rsidP="008B455E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報名請掃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QR Code。       </w:t>
                            </w:r>
                            <w:r w:rsidR="00E46808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4B028A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B67BF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54D23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0984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62C5993" w14:textId="4E2458A1" w:rsidR="00073276" w:rsidRPr="00EE66F1" w:rsidRDefault="008B455E" w:rsidP="00EE66F1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="00073276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</w:p>
                          <w:p w14:paraId="72960DF1" w14:textId="609B5136" w:rsidR="007B67BF" w:rsidRPr="00EE66F1" w:rsidRDefault="00A753C1" w:rsidP="008B455E">
                            <w:pPr>
                              <w:widowControl/>
                              <w:snapToGrid w:val="0"/>
                              <w:spacing w:line="360" w:lineRule="exact"/>
                              <w:ind w:leftChars="142" w:left="565" w:hangingChars="86" w:hanging="22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張宏成兄於 9/13 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，請兄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繼續關心，並為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家屬代禱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657543C" w14:textId="5EABAC21" w:rsidR="004B75C6" w:rsidRPr="00EE66F1" w:rsidRDefault="000D399F" w:rsidP="00EE66F1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</w:t>
                            </w:r>
                            <w:r w:rsidR="0002226B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4B75C6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2024年秋季成人主日學課程報名</w:t>
                            </w:r>
                          </w:p>
                          <w:p w14:paraId="5F47447B" w14:textId="77777777" w:rsidR="004B75C6" w:rsidRPr="00EE66F1" w:rsidRDefault="004B75C6" w:rsidP="007B67BF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「2024年成人主日學秋季班」課程，共有八門課，</w:t>
                            </w:r>
                          </w:p>
                          <w:p w14:paraId="4C1B15D9" w14:textId="001F8177" w:rsidR="004B75C6" w:rsidRPr="00EE66F1" w:rsidRDefault="004B75C6" w:rsidP="007B67BF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請大家踴躍報名，接受造就及裝備。</w:t>
                            </w:r>
                            <w:r w:rsidRPr="00EE66F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希望和平人能夠「人人來學習，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靈命得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成長！」</w:t>
                            </w:r>
                            <w:r w:rsidR="00B51BB4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C54D23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BB4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73AD082" w14:textId="53B65CB7" w:rsidR="00F017D1" w:rsidRPr="00EE66F1" w:rsidRDefault="004B75C6" w:rsidP="007B67BF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</w:t>
                            </w:r>
                            <w:r w:rsidRPr="00EE66F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請掃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7B67BF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  </w:t>
                            </w:r>
                            <w:r w:rsidR="008B455E" w:rsidRPr="00EE66F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60FB1F3" wp14:editId="3EC3EEF9">
                                  <wp:extent cx="900000" cy="777600"/>
                                  <wp:effectExtent l="0" t="0" r="0" b="3810"/>
                                  <wp:docPr id="631177641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000" cy="77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B3E4EA" w14:textId="6D4E9181" w:rsidR="00010394" w:rsidRPr="00EE66F1" w:rsidRDefault="000D399F" w:rsidP="00EE66F1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</w:t>
                            </w:r>
                            <w:r w:rsidR="00010394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010394" w:rsidRPr="00EE66F1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0F4E96BE" w14:textId="77777777" w:rsidR="00010394" w:rsidRPr="00EE66F1" w:rsidRDefault="00010394" w:rsidP="007B67BF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今年宣道基金對外奉獻預算2,502,000元，感謝上帝帶領，透過宣道影片，和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兄姊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齊心努力，目前累積為2,580,900元，謝謝大家關心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代禱奉獻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7990C55" w14:textId="77777777" w:rsidR="00050FB8" w:rsidRPr="00EE66F1" w:rsidRDefault="00050FB8" w:rsidP="007B67BF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32908EBB" w14:textId="77777777" w:rsidR="00050FB8" w:rsidRPr="00EE66F1" w:rsidRDefault="00050FB8" w:rsidP="00EE66F1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教界消息</w:t>
                            </w:r>
                          </w:p>
                          <w:p w14:paraId="6EC079E4" w14:textId="77777777" w:rsidR="00050FB8" w:rsidRPr="00EE66F1" w:rsidRDefault="00050FB8" w:rsidP="00050FB8">
                            <w:pPr>
                              <w:widowControl/>
                              <w:snapToGrid w:val="0"/>
                              <w:spacing w:line="-360" w:lineRule="auto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許雅婷牧師將於 9/29 (日) 15:00，就任古亭長老教會第四任牧師，古亭長老教會敬邀兄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姊參加授職感恩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禮拜，一同見證上帝恩典的記號。(</w:t>
                            </w:r>
                            <w:r w:rsidRPr="00EE66F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台北市大安區羅斯福路三段149號12樓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Pr="00EE66F1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TEL：02-2363-7040、02-7711-2371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3774B4D" w14:textId="77777777" w:rsidR="00050FB8" w:rsidRPr="00EE66F1" w:rsidRDefault="00050FB8" w:rsidP="007B67BF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F45BA37" w14:textId="20B828AA" w:rsidR="00BD2E5E" w:rsidRPr="00EE66F1" w:rsidRDefault="005E0C30" w:rsidP="005E0C30">
                            <w:pPr>
                              <w:widowControl/>
                              <w:snapToGrid w:val="0"/>
                              <w:spacing w:line="320" w:lineRule="exact"/>
                              <w:ind w:leftChars="140" w:left="336" w:firstLineChars="2" w:firstLine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</w:t>
                            </w:r>
                            <w:r w:rsidR="00BD2E5E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</w:t>
                            </w:r>
                            <w:r w:rsidR="00B51BB4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D2E5E" w:rsidRPr="00EE66F1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bookmarkEnd w:id="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30DC4BE7" w14:textId="61A09A7E" w:rsidR="008B455E" w:rsidRPr="00EE66F1" w:rsidRDefault="008B455E" w:rsidP="008B455E">
                      <w:pPr>
                        <w:widowControl/>
                        <w:snapToGrid w:val="0"/>
                        <w:spacing w:beforeLines="25" w:before="9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4" w:name="_Hlk175388618"/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四.</w:t>
                      </w:r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天梯夢協會終生學習系列講座</w:t>
                      </w:r>
                      <w:r w:rsidRPr="00EE66F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（</w:t>
                      </w:r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四</w:t>
                      </w:r>
                      <w:r w:rsidRPr="00EE66F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14:paraId="0E58A155" w14:textId="77777777" w:rsidR="008B455E" w:rsidRPr="00EE66F1" w:rsidRDefault="008B455E" w:rsidP="008B455E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主題：超高齡社會理財新視野</w:t>
                      </w:r>
                    </w:p>
                    <w:p w14:paraId="7931E722" w14:textId="77777777" w:rsidR="008B455E" w:rsidRPr="00EE66F1" w:rsidRDefault="008B455E" w:rsidP="008B455E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時間：10/19、11/9(六)  10:00-12:00</w:t>
                      </w:r>
                    </w:p>
                    <w:p w14:paraId="0A7CF878" w14:textId="77777777" w:rsidR="008B455E" w:rsidRPr="00EE66F1" w:rsidRDefault="008B455E" w:rsidP="008B455E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主講者/與談人：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張馨方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/楊嘉林</w:t>
                      </w:r>
                    </w:p>
                    <w:p w14:paraId="7754C378" w14:textId="77777777" w:rsidR="008B455E" w:rsidRPr="00EE66F1" w:rsidRDefault="008B455E" w:rsidP="008B455E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10/19 題目：高齡金融規劃使用者旅程</w:t>
                      </w:r>
                    </w:p>
                    <w:p w14:paraId="09DBD56C" w14:textId="77777777" w:rsidR="008B455E" w:rsidRPr="00EE66F1" w:rsidRDefault="008B455E" w:rsidP="008B455E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11/9  題目：安養信託與高齡再就業                    </w:t>
                      </w:r>
                      <w:r w:rsidRPr="00EE66F1">
                        <w:rPr>
                          <w:rFonts w:ascii="標楷體" w:eastAsia="標楷體" w:hAnsi="標楷體"/>
                          <w:bCs/>
                          <w:noProof/>
                          <w:kern w:val="0"/>
                          <w:sz w:val="26"/>
                          <w:szCs w:val="26"/>
                        </w:rPr>
                        <w:drawing>
                          <wp:inline distT="0" distB="0" distL="0" distR="0" wp14:anchorId="6CB18D90" wp14:editId="7290C053">
                            <wp:extent cx="830580" cy="783455"/>
                            <wp:effectExtent l="0" t="0" r="7620" b="0"/>
                            <wp:docPr id="153888323" name="圖片 17" descr="一張含有 樣式, 像素, 設計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9212937" name="圖片 17" descr="一張含有 樣式, 像素, 設計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879" t="9697" r="6667" b="96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3706" cy="786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974967" w14:textId="77777777" w:rsidR="008B455E" w:rsidRPr="00EE66F1" w:rsidRDefault="008B455E" w:rsidP="008B455E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地點：和平長老教會五樓</w:t>
                      </w:r>
                    </w:p>
                    <w:p w14:paraId="33E7E4F6" w14:textId="77777777" w:rsidR="008B455E" w:rsidRPr="00EE66F1" w:rsidRDefault="008B455E" w:rsidP="008B455E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現場上課名額上限100人，收看直播，無需報名。        </w:t>
                      </w:r>
                    </w:p>
                    <w:p w14:paraId="5D8085D2" w14:textId="2A1325CD" w:rsidR="00AC570C" w:rsidRPr="00EE66F1" w:rsidRDefault="008B455E" w:rsidP="008B455E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報名請掃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QR Code。       </w:t>
                      </w:r>
                      <w:r w:rsidR="00E46808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</w:t>
                      </w:r>
                      <w:r w:rsidR="004B028A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7B67BF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C54D23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720984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62C5993" w14:textId="4E2458A1" w:rsidR="00073276" w:rsidRPr="00EE66F1" w:rsidRDefault="008B455E" w:rsidP="00EE66F1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="00073276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</w:p>
                    <w:p w14:paraId="72960DF1" w14:textId="609B5136" w:rsidR="007B67BF" w:rsidRPr="00EE66F1" w:rsidRDefault="00A753C1" w:rsidP="008B455E">
                      <w:pPr>
                        <w:widowControl/>
                        <w:snapToGrid w:val="0"/>
                        <w:spacing w:line="360" w:lineRule="exact"/>
                        <w:ind w:leftChars="142" w:left="565" w:hangingChars="86" w:hanging="22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張宏成兄於 9/13 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，請兄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繼續關心，並為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家屬代禱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0657543C" w14:textId="5EABAC21" w:rsidR="004B75C6" w:rsidRPr="00EE66F1" w:rsidRDefault="000D399F" w:rsidP="00EE66F1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</w:t>
                      </w:r>
                      <w:r w:rsidR="0002226B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4B75C6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2024年秋季成人主日學課程報名</w:t>
                      </w:r>
                    </w:p>
                    <w:p w14:paraId="5F47447B" w14:textId="77777777" w:rsidR="004B75C6" w:rsidRPr="00EE66F1" w:rsidRDefault="004B75C6" w:rsidP="007B67BF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「2024年成人主日學秋季班」課程，共有八門課，</w:t>
                      </w:r>
                    </w:p>
                    <w:p w14:paraId="4C1B15D9" w14:textId="001F8177" w:rsidR="004B75C6" w:rsidRPr="00EE66F1" w:rsidRDefault="004B75C6" w:rsidP="007B67BF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請大家踴躍報名，接受造就及裝備。</w:t>
                      </w:r>
                      <w:r w:rsidRPr="00EE66F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希望和平人能夠「人人來學習，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靈命得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成長！」</w:t>
                      </w:r>
                      <w:r w:rsidR="00B51BB4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</w:t>
                      </w:r>
                      <w:r w:rsidR="00C54D23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B51BB4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73AD082" w14:textId="53B65CB7" w:rsidR="00F017D1" w:rsidRPr="00EE66F1" w:rsidRDefault="004B75C6" w:rsidP="007B67BF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</w:t>
                      </w:r>
                      <w:r w:rsidRPr="00EE66F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請掃</w:t>
                      </w:r>
                      <w:proofErr w:type="gramEnd"/>
                      <w:r w:rsidRPr="00EE66F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7B67BF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      </w:t>
                      </w:r>
                      <w:r w:rsidR="008B455E" w:rsidRPr="00EE66F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60FB1F3" wp14:editId="3EC3EEF9">
                            <wp:extent cx="900000" cy="777600"/>
                            <wp:effectExtent l="0" t="0" r="0" b="3810"/>
                            <wp:docPr id="631177641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000" cy="77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B3E4EA" w14:textId="6D4E9181" w:rsidR="00010394" w:rsidRPr="00EE66F1" w:rsidRDefault="000D399F" w:rsidP="00EE66F1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</w:t>
                      </w:r>
                      <w:r w:rsidR="00010394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010394" w:rsidRPr="00EE66F1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0F4E96BE" w14:textId="77777777" w:rsidR="00010394" w:rsidRPr="00EE66F1" w:rsidRDefault="00010394" w:rsidP="007B67BF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今年宣道基金對外奉獻預算2,502,000元，感謝上帝帶領，透過宣道影片，和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兄姊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齊心努力，目前累積為2,580,900元，謝謝大家關心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代禱奉獻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07990C55" w14:textId="77777777" w:rsidR="00050FB8" w:rsidRPr="00EE66F1" w:rsidRDefault="00050FB8" w:rsidP="007B67BF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32908EBB" w14:textId="77777777" w:rsidR="00050FB8" w:rsidRPr="00EE66F1" w:rsidRDefault="00050FB8" w:rsidP="00EE66F1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教界消息</w:t>
                      </w:r>
                    </w:p>
                    <w:p w14:paraId="6EC079E4" w14:textId="77777777" w:rsidR="00050FB8" w:rsidRPr="00EE66F1" w:rsidRDefault="00050FB8" w:rsidP="00050FB8">
                      <w:pPr>
                        <w:widowControl/>
                        <w:snapToGrid w:val="0"/>
                        <w:spacing w:line="-360" w:lineRule="auto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許雅婷牧師將於 9/29 (日) 15:00，就任古亭長老教會第四任牧師，古亭長老教會敬邀兄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姊參加授職感恩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禮拜，一同見證上帝恩典的記號。(</w:t>
                      </w:r>
                      <w:r w:rsidRPr="00EE66F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台北市大安區羅斯福路三段149號12樓</w:t>
                      </w: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Pr="00EE66F1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TEL：02-2363-7040、02-7711-2371</w:t>
                      </w: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14:paraId="23774B4D" w14:textId="77777777" w:rsidR="00050FB8" w:rsidRPr="00EE66F1" w:rsidRDefault="00050FB8" w:rsidP="007B67BF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2F45BA37" w14:textId="20B828AA" w:rsidR="00BD2E5E" w:rsidRPr="00EE66F1" w:rsidRDefault="005E0C30" w:rsidP="005E0C30">
                      <w:pPr>
                        <w:widowControl/>
                        <w:snapToGrid w:val="0"/>
                        <w:spacing w:line="320" w:lineRule="exact"/>
                        <w:ind w:leftChars="140" w:left="336" w:firstLineChars="2" w:firstLine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</w:t>
                      </w:r>
                      <w:r w:rsidR="00BD2E5E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                   </w:t>
                      </w:r>
                      <w:r w:rsidR="00B51BB4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BD2E5E" w:rsidRPr="00EE66F1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</w:p>
                    <w:bookmarkEnd w:id="14"/>
                  </w:txbxContent>
                </v:textbox>
              </v:shape>
            </w:pict>
          </mc:Fallback>
        </mc:AlternateContent>
      </w:r>
      <w:r w:rsidR="00D85BAA" w:rsidRPr="00EE66F1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EE66F1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EE66F1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EE66F1">
        <w:rPr>
          <w:rFonts w:ascii="標楷體" w:eastAsia="標楷體" w:hAnsi="標楷體" w:hint="eastAsia"/>
          <w:sz w:val="26"/>
          <w:szCs w:val="26"/>
        </w:rPr>
        <w:tab/>
      </w:r>
      <w:r w:rsidRPr="00EE66F1">
        <w:rPr>
          <w:rFonts w:ascii="標楷體" w:eastAsia="標楷體" w:hAnsi="標楷體" w:hint="eastAsia"/>
          <w:sz w:val="26"/>
          <w:szCs w:val="26"/>
        </w:rPr>
        <w:tab/>
      </w:r>
      <w:r w:rsidRPr="00EE66F1">
        <w:rPr>
          <w:rFonts w:ascii="標楷體" w:eastAsia="標楷體" w:hAnsi="標楷體" w:hint="eastAsia"/>
          <w:sz w:val="26"/>
          <w:szCs w:val="26"/>
        </w:rPr>
        <w:tab/>
      </w:r>
      <w:r w:rsidRPr="00EE66F1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EE66F1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EE66F1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EE66F1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EE66F1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EE66F1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EE66F1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EE66F1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EE66F1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EE66F1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EE66F1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EE66F1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EE66F1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EE66F1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EE66F1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EE66F1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EE66F1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EE66F1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EE66F1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EE66F1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EE66F1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EE66F1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EE66F1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EE66F1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EE66F1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EE66F1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710714BC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EE66F1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1" w:name="_Hlk175388879"/>
                            <w:proofErr w:type="gramStart"/>
                            <w:r w:rsidRPr="00EE66F1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EE66F1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5FEEA8F3" w:rsidR="00F01535" w:rsidRPr="00EE66F1" w:rsidRDefault="006D480A" w:rsidP="00555051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2C9BBF6D" w:rsidR="00F01535" w:rsidRPr="00EE66F1" w:rsidRDefault="00F01535" w:rsidP="00555051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請為目前接受化療、標靶治療、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EF65C45" w14:textId="73D9778D" w:rsidR="00F01535" w:rsidRPr="00EE66F1" w:rsidRDefault="00F01535" w:rsidP="00555051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F75FA3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F75FA3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F75FA3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F75FA3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75FA3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禱告，懇求聖靈親自觸摸，讓冷淡的心靈、受傷的心志再次復活。</w:t>
                            </w:r>
                          </w:p>
                          <w:p w14:paraId="761035C8" w14:textId="396F541A" w:rsidR="00862705" w:rsidRPr="00EE66F1" w:rsidRDefault="00F01535" w:rsidP="00555051">
                            <w:pPr>
                              <w:adjustRightInd w:val="0"/>
                              <w:snapToGrid w:val="0"/>
                              <w:spacing w:line="40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4) </w:t>
                            </w:r>
                            <w:r w:rsidR="00F75FA3"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請為家中的照顧者能有足夠的休息，並連結相關社會資源，以減低照顧的負擔來禱告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093C1FA" w14:textId="0B7CB084" w:rsidR="00AD21B5" w:rsidRPr="00EE66F1" w:rsidRDefault="00AD21B5" w:rsidP="00555051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605AF985" w:rsidR="00703047" w:rsidRPr="00EE66F1" w:rsidRDefault="00913CDF" w:rsidP="00913CDF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為世界幾個</w:t>
                            </w:r>
                            <w:proofErr w:type="gramStart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政治熱區的</w:t>
                            </w:r>
                            <w:proofErr w:type="gramEnd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衝突，求神保守：黎巴嫩接連發生通訊設備連環爆炸，中東危機再起；美國總統大選前的政治暴力不斷，社會尖銳對立。祈求掌權</w:t>
                            </w:r>
                            <w:proofErr w:type="gramStart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的父神賜</w:t>
                            </w:r>
                            <w:proofErr w:type="gramEnd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給相關領導人智慧與謙卑，謹慎運用權力，降低傷害。</w:t>
                            </w:r>
                          </w:p>
                          <w:p w14:paraId="1AE4140E" w14:textId="21A81479" w:rsidR="00AD21B5" w:rsidRPr="00EE66F1" w:rsidRDefault="00AD21B5" w:rsidP="00555051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1E52F5E5" w:rsidR="005B0C07" w:rsidRPr="00EE66F1" w:rsidRDefault="00913CDF" w:rsidP="00913CDF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為台灣的人力短缺危機禱告。</w:t>
                            </w:r>
                            <w:proofErr w:type="gramStart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少子趨勢</w:t>
                            </w:r>
                            <w:proofErr w:type="gramEnd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令若干高中大學招生不足；而高齡社會獨居老人日增、照護人力缺乏的問題日益嚴重。</w:t>
                            </w:r>
                            <w:proofErr w:type="gramStart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給政府全盤規劃的智慧和解決的能力，使人才供需足以符合社會所需。</w:t>
                            </w:r>
                          </w:p>
                          <w:p w14:paraId="4632CFF1" w14:textId="7231D1B6" w:rsidR="00AD21B5" w:rsidRPr="00EE66F1" w:rsidRDefault="00AD21B5" w:rsidP="00555051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E748A8A" w14:textId="78584F30" w:rsidR="00E36B8A" w:rsidRPr="00EE66F1" w:rsidRDefault="00050FB8" w:rsidP="00050FB8">
                            <w:pPr>
                              <w:adjustRightInd w:val="0"/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青年新生工作持續進行，願上帝帶領來到和平的青年，能得到合適的照顧，在生活與信仰都得到支持與建造。</w:t>
                            </w:r>
                          </w:p>
                          <w:p w14:paraId="51F9737E" w14:textId="0F783AD2" w:rsidR="00AD21B5" w:rsidRPr="00EE66F1" w:rsidRDefault="00AD21B5" w:rsidP="00555051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4EAB9070" w:rsidR="00AD21B5" w:rsidRPr="00EE66F1" w:rsidRDefault="00AD21B5" w:rsidP="00050FB8">
                            <w:pPr>
                              <w:snapToGrid w:val="0"/>
                              <w:spacing w:line="-4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050FB8" w:rsidRPr="00EE66F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邱淑貞牧師</w:t>
                            </w:r>
                            <w:r w:rsidR="00284A49"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B0294A"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0A0675DD" w14:textId="1249DD0D" w:rsidR="005C0AA1" w:rsidRPr="00EE66F1" w:rsidRDefault="00AD21B5" w:rsidP="00050FB8">
                            <w:pPr>
                              <w:snapToGrid w:val="0"/>
                              <w:spacing w:beforeLines="100" w:before="360" w:line="32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r w:rsidR="00050FB8" w:rsidRPr="00EE66F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50FB8" w:rsidRPr="00EE66F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為</w:t>
                            </w:r>
                            <w:proofErr w:type="gramStart"/>
                            <w:r w:rsidR="00050FB8" w:rsidRPr="00EE66F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梁望惠牧師代禱</w:t>
                            </w:r>
                            <w:proofErr w:type="gramEnd"/>
                            <w:r w:rsidR="00050FB8" w:rsidRPr="00EE66F1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~目前在聖經公會服侍</w:t>
                            </w:r>
                          </w:p>
                          <w:bookmarkEnd w:id="11"/>
                          <w:p w14:paraId="01BA4CDF" w14:textId="4C1EE3C6" w:rsidR="00050FB8" w:rsidRPr="00EE66F1" w:rsidRDefault="00050FB8" w:rsidP="00050FB8">
                            <w:pPr>
                              <w:snapToGrid w:val="0"/>
                              <w:spacing w:line="-400" w:lineRule="auto"/>
                              <w:ind w:leftChars="119" w:left="566" w:hangingChars="111" w:hanging="280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望惠牧師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近期雙眼分別接受白內障手術，為手術及復原都順利感謝主。</w:t>
                            </w:r>
                          </w:p>
                          <w:p w14:paraId="24A9870F" w14:textId="74EF11BF" w:rsidR="00A424E8" w:rsidRPr="00EE66F1" w:rsidRDefault="00050FB8" w:rsidP="00050FB8">
                            <w:pPr>
                              <w:snapToGrid w:val="0"/>
                              <w:spacing w:line="-400" w:lineRule="auto"/>
                              <w:ind w:leftChars="119" w:left="566" w:hangingChars="111" w:hanging="280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2.榮德長老退而不休，教學、研究、寫論文，提供真實世界的證據供決策者參考，以促進健保永續。為忙碌中有喜樂、有運動、有團契生活而感恩。</w:t>
                            </w:r>
                          </w:p>
                          <w:p w14:paraId="254B8C89" w14:textId="7605F44F" w:rsidR="00050FB8" w:rsidRPr="00EE66F1" w:rsidRDefault="00050FB8" w:rsidP="00050FB8">
                            <w:pPr>
                              <w:snapToGrid w:val="0"/>
                              <w:spacing w:line="-400" w:lineRule="auto"/>
                              <w:ind w:leftChars="119" w:left="566" w:hangingChars="111" w:hanging="280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3.請為「現代台語譯本語詞對照」、「上帝的名字與人名地名譯詞對照」兩本書排版前的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校對代禱</w:t>
                            </w:r>
                            <w:proofErr w:type="gramEnd"/>
                            <w:r w:rsidRPr="00EE66F1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，目前已經做到六校、七校，希望能夠儘快校對完成付梓。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EE66F1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EE66F1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EE66F1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5FEEA8F3" w:rsidR="00F01535" w:rsidRPr="00EE66F1" w:rsidRDefault="006D480A" w:rsidP="00555051">
                      <w:pPr>
                        <w:adjustRightInd w:val="0"/>
                        <w:snapToGrid w:val="0"/>
                        <w:spacing w:line="40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2C9BBF6D" w:rsidR="00F01535" w:rsidRPr="00EE66F1" w:rsidRDefault="00F01535" w:rsidP="00555051">
                      <w:pPr>
                        <w:adjustRightInd w:val="0"/>
                        <w:snapToGrid w:val="0"/>
                        <w:spacing w:line="40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請為目前接受化療、標靶治療、</w:t>
                      </w: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EF65C45" w14:textId="73D9778D" w:rsidR="00F01535" w:rsidRPr="00EE66F1" w:rsidRDefault="00F01535" w:rsidP="00555051">
                      <w:pPr>
                        <w:adjustRightInd w:val="0"/>
                        <w:snapToGrid w:val="0"/>
                        <w:spacing w:line="40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F75FA3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F75FA3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F75FA3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F75FA3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75FA3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禱告，懇求聖靈親自觸摸，讓冷淡的心靈、受傷的心志再次復活。</w:t>
                      </w:r>
                    </w:p>
                    <w:p w14:paraId="761035C8" w14:textId="396F541A" w:rsidR="00862705" w:rsidRPr="00EE66F1" w:rsidRDefault="00F01535" w:rsidP="00555051">
                      <w:pPr>
                        <w:adjustRightInd w:val="0"/>
                        <w:snapToGrid w:val="0"/>
                        <w:spacing w:line="40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4) </w:t>
                      </w:r>
                      <w:r w:rsidR="00F75FA3"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請為家中的照顧者能有足夠的休息，並連結相關社會資源，以減低照顧的負擔來禱告</w:t>
                      </w: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093C1FA" w14:textId="0B7CB084" w:rsidR="00AD21B5" w:rsidRPr="00EE66F1" w:rsidRDefault="00AD21B5" w:rsidP="00555051">
                      <w:pPr>
                        <w:snapToGrid w:val="0"/>
                        <w:spacing w:beforeLines="100" w:before="36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605AF985" w:rsidR="00703047" w:rsidRPr="00EE66F1" w:rsidRDefault="00913CDF" w:rsidP="00913CDF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為世界幾個</w:t>
                      </w:r>
                      <w:proofErr w:type="gramStart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政治熱區的</w:t>
                      </w:r>
                      <w:proofErr w:type="gramEnd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衝突，求神保守：黎巴嫩接連發生通訊設備連環爆炸，中東危機再起；美國總統大選前的政治暴力不斷，社會尖銳對立。祈求掌權</w:t>
                      </w:r>
                      <w:proofErr w:type="gramStart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的父神賜</w:t>
                      </w:r>
                      <w:proofErr w:type="gramEnd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給相關領導人智慧與謙卑，謹慎運用權力，降低傷害。</w:t>
                      </w:r>
                    </w:p>
                    <w:p w14:paraId="1AE4140E" w14:textId="21A81479" w:rsidR="00AD21B5" w:rsidRPr="00EE66F1" w:rsidRDefault="00AD21B5" w:rsidP="00555051">
                      <w:pPr>
                        <w:snapToGrid w:val="0"/>
                        <w:spacing w:beforeLines="100" w:before="36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1E52F5E5" w:rsidR="005B0C07" w:rsidRPr="00EE66F1" w:rsidRDefault="00913CDF" w:rsidP="00913CDF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為台灣的人力短缺危機禱告。</w:t>
                      </w:r>
                      <w:proofErr w:type="gramStart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少子趨勢</w:t>
                      </w:r>
                      <w:proofErr w:type="gramEnd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令若干高中大學招生不足；而高齡社會獨居老人日增、照護人力缺乏的問題日益嚴重。</w:t>
                      </w:r>
                      <w:proofErr w:type="gramStart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給政府全盤規劃的智慧和解決的能力，使人才供需足以符合社會所需。</w:t>
                      </w:r>
                    </w:p>
                    <w:p w14:paraId="4632CFF1" w14:textId="7231D1B6" w:rsidR="00AD21B5" w:rsidRPr="00EE66F1" w:rsidRDefault="00AD21B5" w:rsidP="00555051">
                      <w:pPr>
                        <w:snapToGrid w:val="0"/>
                        <w:spacing w:beforeLines="100" w:before="36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E748A8A" w14:textId="78584F30" w:rsidR="00E36B8A" w:rsidRPr="00EE66F1" w:rsidRDefault="00050FB8" w:rsidP="00050FB8">
                      <w:pPr>
                        <w:adjustRightInd w:val="0"/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eastAsia="標楷體" w:hint="eastAsia"/>
                          <w:sz w:val="26"/>
                          <w:szCs w:val="26"/>
                        </w:rPr>
                        <w:t>青年新生工作持續進行，願上帝帶領來到和平的青年，能得到合適的照顧，在生活與信仰都得到支持與建造。</w:t>
                      </w:r>
                    </w:p>
                    <w:p w14:paraId="51F9737E" w14:textId="0F783AD2" w:rsidR="00AD21B5" w:rsidRPr="00EE66F1" w:rsidRDefault="00AD21B5" w:rsidP="00555051">
                      <w:pPr>
                        <w:snapToGrid w:val="0"/>
                        <w:spacing w:beforeLines="100" w:before="36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4EAB9070" w:rsidR="00AD21B5" w:rsidRPr="00EE66F1" w:rsidRDefault="00AD21B5" w:rsidP="00050FB8">
                      <w:pPr>
                        <w:snapToGrid w:val="0"/>
                        <w:spacing w:line="-4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050FB8" w:rsidRPr="00EE66F1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邱淑貞牧師</w:t>
                      </w:r>
                      <w:r w:rsidR="00284A49"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B0294A"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0A0675DD" w14:textId="1249DD0D" w:rsidR="005C0AA1" w:rsidRPr="00EE66F1" w:rsidRDefault="00AD21B5" w:rsidP="00050FB8">
                      <w:pPr>
                        <w:snapToGrid w:val="0"/>
                        <w:spacing w:beforeLines="100" w:before="360" w:line="320" w:lineRule="exact"/>
                        <w:rPr>
                          <w:rFonts w:ascii="標楷體" w:eastAsia="標楷體" w:hAnsi="標楷體"/>
                          <w:bCs/>
                          <w:kern w:val="0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r w:rsidR="00050FB8" w:rsidRPr="00EE66F1">
                        <w:rPr>
                          <w:rFonts w:hint="eastAsia"/>
                        </w:rPr>
                        <w:t xml:space="preserve"> </w:t>
                      </w:r>
                      <w:r w:rsidR="00050FB8" w:rsidRPr="00EE66F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為</w:t>
                      </w:r>
                      <w:proofErr w:type="gramStart"/>
                      <w:r w:rsidR="00050FB8" w:rsidRPr="00EE66F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梁望惠牧師代禱</w:t>
                      </w:r>
                      <w:proofErr w:type="gramEnd"/>
                      <w:r w:rsidR="00050FB8" w:rsidRPr="00EE66F1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~目前在聖經公會服侍</w:t>
                      </w:r>
                    </w:p>
                    <w:bookmarkEnd w:id="16"/>
                    <w:p w14:paraId="01BA4CDF" w14:textId="4C1EE3C6" w:rsidR="00050FB8" w:rsidRPr="00EE66F1" w:rsidRDefault="00050FB8" w:rsidP="00050FB8">
                      <w:pPr>
                        <w:snapToGrid w:val="0"/>
                        <w:spacing w:line="-400" w:lineRule="auto"/>
                        <w:ind w:leftChars="119" w:left="566" w:hangingChars="111" w:hanging="280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1.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望惠牧師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近期雙眼分別接受白內障手術，為手術及復原都順利感謝主。</w:t>
                      </w:r>
                    </w:p>
                    <w:p w14:paraId="24A9870F" w14:textId="74EF11BF" w:rsidR="00A424E8" w:rsidRPr="00EE66F1" w:rsidRDefault="00050FB8" w:rsidP="00050FB8">
                      <w:pPr>
                        <w:snapToGrid w:val="0"/>
                        <w:spacing w:line="-400" w:lineRule="auto"/>
                        <w:ind w:leftChars="119" w:left="566" w:hangingChars="111" w:hanging="280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2.榮德長老退而不休，教學、研究、寫論文，提供真實世界的證據供決策者參考，以促進健保永續。為忙碌中有喜樂、有運動、有團契生活而感恩。</w:t>
                      </w:r>
                    </w:p>
                    <w:p w14:paraId="254B8C89" w14:textId="7605F44F" w:rsidR="00050FB8" w:rsidRPr="00EE66F1" w:rsidRDefault="00050FB8" w:rsidP="00050FB8">
                      <w:pPr>
                        <w:snapToGrid w:val="0"/>
                        <w:spacing w:line="-400" w:lineRule="auto"/>
                        <w:ind w:leftChars="119" w:left="566" w:hangingChars="111" w:hanging="280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3.請為「現代台語譯本語詞對照」、「上帝的名字與人名地名譯詞對照」兩本書排版前的</w:t>
                      </w:r>
                      <w:proofErr w:type="gramStart"/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校對代禱</w:t>
                      </w:r>
                      <w:proofErr w:type="gramEnd"/>
                      <w:r w:rsidRPr="00EE66F1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，目前已經做到六校、七校，希望能夠儘快校對完成付梓。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EE66F1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EE66F1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EE66F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EE66F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EE66F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EE66F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EE66F1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EE66F1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EE66F1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E66F1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EE66F1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EE66F1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E66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F4A21" w14:textId="77777777" w:rsidR="00C8736B" w:rsidRPr="00EE66F1" w:rsidRDefault="00C8736B" w:rsidP="00C8736B">
                            <w:pPr>
                              <w:spacing w:line="300" w:lineRule="exact"/>
                              <w:jc w:val="both"/>
                              <w:rPr>
                                <w:rFonts w:ascii="文鼎標準楷體" w:eastAsia="文鼎標準楷體" w:hAnsi="Arial" w:cs="Arial"/>
                              </w:rPr>
                            </w:pPr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各位敬愛的兄姐平安!</w:t>
                            </w:r>
                          </w:p>
                          <w:p w14:paraId="336118A2" w14:textId="3EBB5F39" w:rsidR="0008546A" w:rsidRPr="00EE66F1" w:rsidRDefault="00C8736B" w:rsidP="0008546A">
                            <w:pPr>
                              <w:spacing w:line="300" w:lineRule="exact"/>
                              <w:jc w:val="both"/>
                              <w:rPr>
                                <w:rFonts w:ascii="文鼎標準楷體" w:eastAsia="文鼎標準楷體" w:hAnsi="Arial" w:cs="Arial"/>
                              </w:rPr>
                            </w:pPr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自即日起直接以匯款、轉帳、</w:t>
                            </w:r>
                            <w:proofErr w:type="gramStart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存現等</w:t>
                            </w:r>
                            <w:proofErr w:type="gramEnd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方式奉獻，登帳及刊登週報截止時間為每週五</w:t>
                            </w:r>
                            <w:proofErr w:type="gramStart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17</w:t>
                            </w:r>
                            <w:proofErr w:type="gramEnd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:00(以各家銀行網路查詢所得</w:t>
                            </w:r>
                            <w:proofErr w:type="gramStart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入帳</w:t>
                            </w:r>
                            <w:proofErr w:type="gramEnd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時間為</w:t>
                            </w:r>
                            <w:proofErr w:type="gramStart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準</w:t>
                            </w:r>
                            <w:proofErr w:type="gramEnd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，郵政劃撥截止時間為每週四</w:t>
                            </w:r>
                            <w:proofErr w:type="gramStart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24</w:t>
                            </w:r>
                            <w:proofErr w:type="gramEnd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:00)，超過上述截止時間</w:t>
                            </w:r>
                            <w:proofErr w:type="gramStart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入帳</w:t>
                            </w:r>
                            <w:proofErr w:type="gramEnd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之奉獻，登帳及刊登週報將順延</w:t>
                            </w:r>
                            <w:proofErr w:type="gramStart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一週</w:t>
                            </w:r>
                            <w:proofErr w:type="gramEnd"/>
                            <w:r w:rsidRPr="00EE66F1">
                              <w:rPr>
                                <w:rFonts w:ascii="文鼎標準楷體" w:eastAsia="文鼎標準楷體" w:hAnsi="Arial" w:cs="Arial" w:hint="eastAsia"/>
                              </w:rPr>
                              <w:t>，謹此告知。</w:t>
                            </w: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EE66F1" w:rsidRPr="00EE66F1" w14:paraId="223CC7C1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FAC3F8" w14:textId="77777777" w:rsidR="000A1FA4" w:rsidRPr="00EE66F1" w:rsidRDefault="000A1FA4" w:rsidP="000A1FA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咖啡奉獻</w:t>
                                  </w:r>
                                </w:p>
                              </w:tc>
                            </w:tr>
                            <w:tr w:rsidR="001C56FE" w:rsidRPr="00EE66F1" w14:paraId="6715065C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C7F59B" w14:textId="77777777" w:rsidR="000A1FA4" w:rsidRPr="00EE66F1" w:rsidRDefault="000A1FA4" w:rsidP="000A1FA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有志(奉獻箱)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260184" w14:textId="77777777" w:rsidR="000A1FA4" w:rsidRPr="00EE66F1" w:rsidRDefault="000A1FA4" w:rsidP="000A1FA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4,310</w:t>
                                  </w:r>
                                </w:p>
                              </w:tc>
                            </w:tr>
                          </w:tbl>
                          <w:p w14:paraId="0095752B" w14:textId="77777777" w:rsidR="000A1FA4" w:rsidRPr="00EE66F1" w:rsidRDefault="000A1FA4" w:rsidP="0008546A">
                            <w:pPr>
                              <w:spacing w:line="300" w:lineRule="exac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35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EE66F1" w:rsidRPr="00EE66F1" w14:paraId="27BC5CB2" w14:textId="77777777" w:rsidTr="007076A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01D8678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【9/14~9/20週間奉獻明細</w:t>
                                  </w:r>
                                  <w:r w:rsidRPr="00EE66F1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EE66F1" w:rsidRPr="00EE66F1" w14:paraId="677BEF4E" w14:textId="77777777" w:rsidTr="007076AF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003CEDDD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3C7DD88E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42E98BF1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14AA61F0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E66F1" w:rsidRPr="00EE66F1" w14:paraId="2A0A2433" w14:textId="77777777" w:rsidTr="007076A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1898693E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E66F1" w:rsidRPr="00EE66F1" w14:paraId="0AD68A83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1B869A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07A620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7CEDD9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130142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BD579A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E66F1" w:rsidRPr="00EE66F1" w14:paraId="753A35EF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8C75B7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8CDB2E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C12431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963348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EE66F1" w:rsidRPr="00EE66F1" w14:paraId="5E6D2F6B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33F76D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09/18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A7F620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9A082F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130102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38D5C1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22,000</w:t>
                                  </w:r>
                                </w:p>
                              </w:tc>
                            </w:tr>
                            <w:tr w:rsidR="00EE66F1" w:rsidRPr="00EE66F1" w14:paraId="53FFBD52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C101B3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6B041A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890547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220001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9C5899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EE66F1" w:rsidRPr="00EE66F1" w14:paraId="0DEC2A9D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0EE788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D4FFBB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639308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0C7B8A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E66F1" w:rsidRPr="00EE66F1" w14:paraId="25C175D6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2B7578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464B6A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C82503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110121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408F2C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EE66F1" w:rsidRPr="00EE66F1" w14:paraId="1E0BB1C2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D25E0C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6EBAE3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049013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17FB2C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EE66F1" w:rsidRPr="00EE66F1" w14:paraId="04F19CF2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AF3319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4814D4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54058C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65A180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EE66F1" w:rsidRPr="00EE66F1" w14:paraId="2A184CD1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1EA3B1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7A847B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3951F5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160086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09CD5E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EE66F1" w:rsidRPr="00EE66F1" w14:paraId="7C0EA8DD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47B437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D954A2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909C99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070373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D48568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EE66F1" w:rsidRPr="00EE66F1" w14:paraId="34368311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712E6E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09/20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0F0D72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83C64C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140062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5B436D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E66F1" w:rsidRPr="00EE66F1" w14:paraId="31142DBC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4EEE2E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EE66F1" w:rsidRPr="00EE66F1" w14:paraId="48B132D6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2B42A9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A94489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B6E80D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F121FA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EE66F1" w:rsidRPr="00EE66F1" w14:paraId="516565F5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F80C5D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FF36B5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E29F50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160072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068691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EE66F1" w:rsidRPr="00EE66F1" w14:paraId="139FF7D4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053674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09/19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06E0CC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EAD817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160078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70A614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1C56FE" w:rsidRPr="00EE66F1" w14:paraId="35026755" w14:textId="77777777" w:rsidTr="007076AF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7AF33A15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0082F10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6,320</w:t>
                                  </w:r>
                                </w:p>
                              </w:tc>
                            </w:tr>
                          </w:tbl>
                          <w:p w14:paraId="1B081C6C" w14:textId="77777777" w:rsidR="00C8736B" w:rsidRPr="00EE66F1" w:rsidRDefault="00C8736B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36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EE66F1" w:rsidRPr="00EE66F1" w14:paraId="77ED75F9" w14:textId="77777777" w:rsidTr="007076A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2959DFDA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EE66F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EE66F1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EE66F1" w:rsidRPr="00EE66F1" w14:paraId="5C953EFA" w14:textId="77777777" w:rsidTr="007076AF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6BD3D21B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3830515E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30AE4ADB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297A86E1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1C56FE" w:rsidRPr="00EE66F1" w14:paraId="359E69D8" w14:textId="77777777" w:rsidTr="007076AF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9DE378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09/14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2C6CF4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王道 **40588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C97DE" w14:textId="77777777" w:rsidR="000A1FA4" w:rsidRPr="00EE66F1" w:rsidRDefault="000A1FA4" w:rsidP="000A1FA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3B0793" w14:textId="77777777" w:rsidR="000A1FA4" w:rsidRPr="00EE66F1" w:rsidRDefault="000A1FA4" w:rsidP="000A1FA4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</w:tbl>
                          <w:p w14:paraId="3E713BA9" w14:textId="77777777" w:rsidR="00506715" w:rsidRPr="00EE66F1" w:rsidRDefault="00506715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2BFAF80" w14:textId="77777777" w:rsidR="0008546A" w:rsidRPr="00EE66F1" w:rsidRDefault="0008546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663C38D" w14:textId="77777777" w:rsidR="00C731BA" w:rsidRPr="00EE66F1" w:rsidRDefault="00C731BA" w:rsidP="00F4246F">
                            <w:pPr>
                              <w:snapToGrid w:val="0"/>
                              <w:spacing w:line="21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若您是第一次匯款到台新銀行帳戶，請至以下連結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  <w:u w:val="single"/>
                              </w:rPr>
                              <w:t>https://pse.is/4d2yh7</w:t>
                            </w: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或掃描QR Code填寫您的匯款資料，以便財務同工建檔。</w:t>
                            </w:r>
                          </w:p>
                          <w:p w14:paraId="2C51D68F" w14:textId="77777777" w:rsidR="00C731BA" w:rsidRPr="00EE66F1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77777777" w:rsidR="00C731BA" w:rsidRPr="00EE66F1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A214" id="_x0000_t202" coordsize="21600,21600" o:spt="202" path="m,l,21600r21600,l21600,xe">
                <v:stroke joinstyle="miter"/>
                <v:path gradientshapeok="t" o:connecttype="rect"/>
              </v:shapetype>
              <v:shape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p w14:paraId="15EF4A21" w14:textId="77777777" w:rsidR="00C8736B" w:rsidRPr="00EE66F1" w:rsidRDefault="00C8736B" w:rsidP="00C8736B">
                      <w:pPr>
                        <w:spacing w:line="300" w:lineRule="exact"/>
                        <w:jc w:val="both"/>
                        <w:rPr>
                          <w:rFonts w:ascii="文鼎標準楷體" w:eastAsia="文鼎標準楷體" w:hAnsi="Arial" w:cs="Arial"/>
                        </w:rPr>
                      </w:pPr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各位敬愛的兄姐平安!</w:t>
                      </w:r>
                    </w:p>
                    <w:p w14:paraId="336118A2" w14:textId="3EBB5F39" w:rsidR="0008546A" w:rsidRPr="00EE66F1" w:rsidRDefault="00C8736B" w:rsidP="0008546A">
                      <w:pPr>
                        <w:spacing w:line="300" w:lineRule="exact"/>
                        <w:jc w:val="both"/>
                        <w:rPr>
                          <w:rFonts w:ascii="文鼎標準楷體" w:eastAsia="文鼎標準楷體" w:hAnsi="Arial" w:cs="Arial"/>
                        </w:rPr>
                      </w:pPr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自即日起直接以匯款、轉帳、</w:t>
                      </w:r>
                      <w:proofErr w:type="gramStart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存現等</w:t>
                      </w:r>
                      <w:proofErr w:type="gramEnd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方式奉獻，登帳及刊登週報截止時間為每週五</w:t>
                      </w:r>
                      <w:proofErr w:type="gramStart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17</w:t>
                      </w:r>
                      <w:proofErr w:type="gramEnd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:00(以各家銀行網路查詢所得</w:t>
                      </w:r>
                      <w:proofErr w:type="gramStart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入帳</w:t>
                      </w:r>
                      <w:proofErr w:type="gramEnd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時間為</w:t>
                      </w:r>
                      <w:proofErr w:type="gramStart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準</w:t>
                      </w:r>
                      <w:proofErr w:type="gramEnd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，郵政劃撥截止時間為每週四</w:t>
                      </w:r>
                      <w:proofErr w:type="gramStart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24</w:t>
                      </w:r>
                      <w:proofErr w:type="gramEnd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:00)，超過上述截止時間</w:t>
                      </w:r>
                      <w:proofErr w:type="gramStart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入帳</w:t>
                      </w:r>
                      <w:proofErr w:type="gramEnd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之奉獻，登帳及刊登週報將順延</w:t>
                      </w:r>
                      <w:proofErr w:type="gramStart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一週</w:t>
                      </w:r>
                      <w:proofErr w:type="gramEnd"/>
                      <w:r w:rsidRPr="00EE66F1">
                        <w:rPr>
                          <w:rFonts w:ascii="文鼎標準楷體" w:eastAsia="文鼎標準楷體" w:hAnsi="Arial" w:cs="Arial" w:hint="eastAsia"/>
                        </w:rPr>
                        <w:t>，謹此告知。</w:t>
                      </w: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EE66F1" w:rsidRPr="00EE66F1" w14:paraId="223CC7C1" w14:textId="77777777" w:rsidTr="007076AF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FAC3F8" w14:textId="77777777" w:rsidR="000A1FA4" w:rsidRPr="00EE66F1" w:rsidRDefault="000A1FA4" w:rsidP="000A1FA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咖啡奉獻</w:t>
                            </w:r>
                          </w:p>
                        </w:tc>
                      </w:tr>
                      <w:tr w:rsidR="001C56FE" w:rsidRPr="00EE66F1" w14:paraId="6715065C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0C7F59B" w14:textId="77777777" w:rsidR="000A1FA4" w:rsidRPr="00EE66F1" w:rsidRDefault="000A1FA4" w:rsidP="000A1FA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</w:rPr>
                              <w:t>有志(奉獻箱)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260184" w14:textId="77777777" w:rsidR="000A1FA4" w:rsidRPr="00EE66F1" w:rsidRDefault="000A1FA4" w:rsidP="000A1FA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4,310</w:t>
                            </w:r>
                          </w:p>
                        </w:tc>
                      </w:tr>
                    </w:tbl>
                    <w:p w14:paraId="0095752B" w14:textId="77777777" w:rsidR="000A1FA4" w:rsidRPr="00EE66F1" w:rsidRDefault="000A1FA4" w:rsidP="0008546A">
                      <w:pPr>
                        <w:spacing w:line="300" w:lineRule="exac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35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EE66F1" w:rsidRPr="00EE66F1" w14:paraId="27BC5CB2" w14:textId="77777777" w:rsidTr="007076A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01D8678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【9/14~9/20週間奉獻明細</w:t>
                            </w:r>
                            <w:r w:rsidRPr="00EE66F1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EE66F1" w:rsidRPr="00EE66F1" w14:paraId="677BEF4E" w14:textId="77777777" w:rsidTr="007076AF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003CEDDD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3C7DD88E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42E98BF1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14AA61F0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EE66F1" w:rsidRPr="00EE66F1" w14:paraId="2A0A2433" w14:textId="77777777" w:rsidTr="007076A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1898693E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EE66F1" w:rsidRPr="00EE66F1" w14:paraId="0AD68A83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1B869A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07A620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7CEDD9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130142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BD579A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E66F1" w:rsidRPr="00EE66F1" w14:paraId="753A35EF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8C75B7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8CDB2E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C12431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963348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EE66F1" w:rsidRPr="00EE66F1" w14:paraId="5E6D2F6B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33F76D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09/18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A7F620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9A082F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130102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38D5C1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22,000</w:t>
                            </w:r>
                          </w:p>
                        </w:tc>
                      </w:tr>
                      <w:tr w:rsidR="00EE66F1" w:rsidRPr="00EE66F1" w14:paraId="53FFBD52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C101B3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6B041A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890547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220001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9C5899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EE66F1" w:rsidRPr="00EE66F1" w14:paraId="0DEC2A9D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0EE788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D4FFBB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639308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40C7B8A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E66F1" w:rsidRPr="00EE66F1" w14:paraId="25C175D6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2B7578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464B6A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C82503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110121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408F2C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2,500</w:t>
                            </w:r>
                          </w:p>
                        </w:tc>
                      </w:tr>
                      <w:tr w:rsidR="00EE66F1" w:rsidRPr="00EE66F1" w14:paraId="1E0BB1C2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D25E0C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6EBAE3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049013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717FB2C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EE66F1" w:rsidRPr="00EE66F1" w14:paraId="04F19CF2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AF3319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4814D4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54058C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B65A180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EE66F1" w:rsidRPr="00EE66F1" w14:paraId="2A184CD1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1EA3B1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7A847B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3951F5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160086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09CD5E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EE66F1" w:rsidRPr="00EE66F1" w14:paraId="7C0EA8DD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47B437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D954A2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909C99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070373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D48568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8,000</w:t>
                            </w:r>
                          </w:p>
                        </w:tc>
                      </w:tr>
                      <w:tr w:rsidR="00EE66F1" w:rsidRPr="00EE66F1" w14:paraId="34368311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712E6E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09/20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0F0D72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A83C64C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140062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5B436D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E66F1" w:rsidRPr="00EE66F1" w14:paraId="31142DBC" w14:textId="77777777" w:rsidTr="007076AF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4EEE2E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EE66F1" w:rsidRPr="00EE66F1" w14:paraId="48B132D6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2B42A9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A94489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B6E80D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F121FA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EE66F1" w:rsidRPr="00EE66F1" w14:paraId="516565F5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F80C5D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6FF36B5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E29F50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160072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068691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EE66F1" w:rsidRPr="00EE66F1" w14:paraId="139FF7D4" w14:textId="77777777" w:rsidTr="007076A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053674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09/19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06E0CC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EAD817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160078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70A614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1C56FE" w:rsidRPr="00EE66F1" w14:paraId="35026755" w14:textId="77777777" w:rsidTr="007076AF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7AF33A15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60082F10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6,320</w:t>
                            </w:r>
                          </w:p>
                        </w:tc>
                      </w:tr>
                    </w:tbl>
                    <w:p w14:paraId="1B081C6C" w14:textId="77777777" w:rsidR="00C8736B" w:rsidRPr="00EE66F1" w:rsidRDefault="00C8736B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36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EE66F1" w:rsidRPr="00EE66F1" w14:paraId="77ED75F9" w14:textId="77777777" w:rsidTr="007076A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2959DFDA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EE66F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EE66F1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EE66F1" w:rsidRPr="00EE66F1" w14:paraId="5C953EFA" w14:textId="77777777" w:rsidTr="007076AF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6BD3D21B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3830515E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30AE4ADB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297A86E1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1C56FE" w:rsidRPr="00EE66F1" w14:paraId="359E69D8" w14:textId="77777777" w:rsidTr="007076AF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9DE378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09/14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2C6CF4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王道 **40588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C97DE" w14:textId="77777777" w:rsidR="000A1FA4" w:rsidRPr="00EE66F1" w:rsidRDefault="000A1FA4" w:rsidP="000A1FA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3B0793" w14:textId="77777777" w:rsidR="000A1FA4" w:rsidRPr="00EE66F1" w:rsidRDefault="000A1FA4" w:rsidP="000A1FA4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3,500</w:t>
                            </w:r>
                          </w:p>
                        </w:tc>
                      </w:tr>
                    </w:tbl>
                    <w:p w14:paraId="3E713BA9" w14:textId="77777777" w:rsidR="00506715" w:rsidRPr="00EE66F1" w:rsidRDefault="00506715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2BFAF80" w14:textId="77777777" w:rsidR="0008546A" w:rsidRPr="00EE66F1" w:rsidRDefault="0008546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663C38D" w14:textId="77777777" w:rsidR="00C731BA" w:rsidRPr="00EE66F1" w:rsidRDefault="00C731BA" w:rsidP="00F4246F">
                      <w:pPr>
                        <w:snapToGrid w:val="0"/>
                        <w:spacing w:line="21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Cs w:val="22"/>
                        </w:rPr>
                        <w:t>若您是第一次匯款到台新銀行帳戶，請至以下連結</w:t>
                      </w:r>
                      <w:r w:rsidRPr="00EE66F1">
                        <w:rPr>
                          <w:rFonts w:ascii="標楷體" w:eastAsia="標楷體" w:hAnsi="標楷體" w:hint="eastAsia"/>
                          <w:szCs w:val="22"/>
                          <w:u w:val="single"/>
                        </w:rPr>
                        <w:t>https://pse.is/4d2yh7</w:t>
                      </w:r>
                      <w:r w:rsidRPr="00EE66F1">
                        <w:rPr>
                          <w:rFonts w:ascii="標楷體" w:eastAsia="標楷體" w:hAnsi="標楷體" w:hint="eastAsia"/>
                          <w:szCs w:val="22"/>
                        </w:rPr>
                        <w:t xml:space="preserve"> 或掃描QR Code填寫您的匯款資料，以便財務同工建檔。</w:t>
                      </w:r>
                    </w:p>
                    <w:p w14:paraId="2C51D68F" w14:textId="77777777" w:rsidR="00C731BA" w:rsidRPr="00EE66F1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77777777" w:rsidR="00C731BA" w:rsidRPr="00EE66F1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486" w:rsidRPr="00EE66F1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EE66F1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EE66F1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EE66F1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EE66F1" w:rsidRPr="00EE66F1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EE66F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EE66F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EE66F1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EE66F1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EE66F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EE66F1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EE66F1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EE66F1" w:rsidRPr="00EE66F1" w14:paraId="15C0DF8C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734F95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EE66F1" w:rsidRPr="00EE66F1" w14:paraId="40716C97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4CBE3A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22A6BAB" w14:textId="77777777" w:rsidR="00504C28" w:rsidRPr="00EE66F1" w:rsidRDefault="00504C28" w:rsidP="00504C28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25,026</w:t>
                                  </w:r>
                                </w:p>
                              </w:tc>
                            </w:tr>
                            <w:tr w:rsidR="00EE66F1" w:rsidRPr="00EE66F1" w14:paraId="4A055436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5FC528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1B6361" w14:textId="418766EC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0C03D87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380</w:t>
                                  </w:r>
                                </w:p>
                              </w:tc>
                            </w:tr>
                            <w:tr w:rsidR="00EE66F1" w:rsidRPr="00EE66F1" w14:paraId="3EFC762B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7C723C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3740BD" w14:textId="02845191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0BB5D70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EE66F1" w:rsidRPr="00EE66F1" w14:paraId="2545BF2F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4E1959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2F6158" w14:textId="2939D562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DB64A1C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2,348</w:t>
                                  </w:r>
                                </w:p>
                              </w:tc>
                            </w:tr>
                            <w:tr w:rsidR="00EE66F1" w:rsidRPr="00EE66F1" w14:paraId="75A66AED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C42B96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3C91E91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28,654</w:t>
                                  </w:r>
                                </w:p>
                              </w:tc>
                            </w:tr>
                            <w:tr w:rsidR="00EE66F1" w:rsidRPr="00EE66F1" w14:paraId="01442969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610687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E66F1" w:rsidRPr="00EE66F1" w14:paraId="07AEA094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F555BF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060016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E7477F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E66F1" w:rsidRPr="00EE66F1" w14:paraId="5BF212E3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5309E5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110064,160097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AF7A41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E66F1" w:rsidRPr="00EE66F1" w14:paraId="1ABEAB26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CB714B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110043,130006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C63A7D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EE66F1" w:rsidRPr="00EE66F1" w14:paraId="53D0CA65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B88D33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220002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0DA071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3,500 </w:t>
                                  </w:r>
                                </w:p>
                              </w:tc>
                            </w:tr>
                            <w:tr w:rsidR="00EE66F1" w:rsidRPr="00EE66F1" w14:paraId="14CC6588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F15924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040011,090012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F56264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EE66F1" w:rsidRPr="00EE66F1" w14:paraId="18E987A7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5FC5A9" w14:textId="77777777" w:rsidR="00504C28" w:rsidRPr="00EE66F1" w:rsidRDefault="00504C28" w:rsidP="00504C28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070009,110145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2EA129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EE66F1" w:rsidRPr="00EE66F1" w14:paraId="4890C185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05C6CB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110019,130098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A82B45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EE66F1" w:rsidRPr="00EE66F1" w14:paraId="266A6447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5CE1C8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4EA706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EE66F1" w:rsidRPr="00EE66F1" w14:paraId="02280874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A95BC20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150088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5F0AA4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EE66F1" w:rsidRPr="00EE66F1" w14:paraId="337914D6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D8F992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EB2F0F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62,500</w:t>
                                  </w:r>
                                </w:p>
                              </w:tc>
                            </w:tr>
                            <w:tr w:rsidR="00EE66F1" w:rsidRPr="00EE66F1" w14:paraId="5EC97D32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212D09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EE66F1" w:rsidRPr="00EE66F1" w14:paraId="60547FF2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2D4D994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160018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ABEA9D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300 </w:t>
                                  </w:r>
                                </w:p>
                              </w:tc>
                            </w:tr>
                            <w:tr w:rsidR="00EE66F1" w:rsidRPr="00EE66F1" w14:paraId="235BB8A7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BD4ADF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EE0C54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EE66F1" w:rsidRPr="00EE66F1" w14:paraId="0E39EC0E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C792BF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080299,110364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556614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E66F1" w:rsidRPr="00EE66F1" w14:paraId="72C98482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F217FF1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363CDC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2,500 </w:t>
                                  </w:r>
                                </w:p>
                              </w:tc>
                            </w:tr>
                            <w:tr w:rsidR="00EE66F1" w:rsidRPr="00EE66F1" w14:paraId="6BA3F3F2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ED5F18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65FCE7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EE66F1" w:rsidRPr="00EE66F1" w14:paraId="0C53A37B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D27671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167357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EE66F1" w:rsidRPr="00EE66F1" w14:paraId="12357CF9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B3551C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040021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D5128D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EE66F1" w:rsidRPr="00EE66F1" w14:paraId="092B7F04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081674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522A3F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EE66F1" w:rsidRPr="00EE66F1" w14:paraId="63B8F620" w14:textId="77777777" w:rsidTr="007076AF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B484E8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5BAAEB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35,300</w:t>
                                  </w:r>
                                </w:p>
                              </w:tc>
                            </w:tr>
                            <w:tr w:rsidR="00EE66F1" w:rsidRPr="00EE66F1" w14:paraId="755AE130" w14:textId="77777777" w:rsidTr="007076AF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9C71419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EE66F1" w:rsidRPr="00EE66F1" w14:paraId="0010A7A4" w14:textId="77777777" w:rsidTr="007076AF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7DF409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090012,120181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D07D204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E66F1" w:rsidRPr="00EE66F1" w14:paraId="3A0E091F" w14:textId="77777777" w:rsidTr="007076AF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FBFD4C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110043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331015C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E66F1" w:rsidRPr="00EE66F1" w14:paraId="2ADBDA32" w14:textId="77777777" w:rsidTr="007076AF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80C4DA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110291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20CA9D3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EE66F1" w:rsidRPr="00EE66F1" w14:paraId="573F3623" w14:textId="77777777" w:rsidTr="007076AF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4E8223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110019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1E3479E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1C56FE" w:rsidRPr="00EE66F1" w14:paraId="522702C1" w14:textId="77777777" w:rsidTr="007076AF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0CD055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A10AC6" w14:textId="77777777" w:rsidR="00504C28" w:rsidRPr="00EE66F1" w:rsidRDefault="00504C28" w:rsidP="00504C28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</w:tbl>
                          <w:p w14:paraId="1B238A44" w14:textId="7192DEA2" w:rsidR="00C731BA" w:rsidRPr="00EE66F1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3D7C16B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EE66F1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EE66F1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EE66F1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EE66F1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EE66F1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EE66F1" w:rsidRPr="00EE66F1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EE66F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EE66F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EE66F1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EE66F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EE66F1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EE66F1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EE66F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EE66F1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EE66F1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EE66F1" w:rsidRPr="00EE66F1" w14:paraId="15C0DF8C" w14:textId="77777777" w:rsidTr="007076AF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734F95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EE66F1" w:rsidRPr="00EE66F1" w14:paraId="40716C97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4CBE3A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22A6BAB" w14:textId="77777777" w:rsidR="00504C28" w:rsidRPr="00EE66F1" w:rsidRDefault="00504C28" w:rsidP="00504C28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25,026</w:t>
                            </w:r>
                          </w:p>
                        </w:tc>
                      </w:tr>
                      <w:tr w:rsidR="00EE66F1" w:rsidRPr="00EE66F1" w14:paraId="4A055436" w14:textId="77777777" w:rsidTr="007076AF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A5FC528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71B6361" w14:textId="418766EC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0C03D87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380</w:t>
                            </w:r>
                          </w:p>
                        </w:tc>
                      </w:tr>
                      <w:tr w:rsidR="00EE66F1" w:rsidRPr="00EE66F1" w14:paraId="3EFC762B" w14:textId="77777777" w:rsidTr="007076AF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7C723C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463740BD" w14:textId="02845191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0BB5D70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900</w:t>
                            </w:r>
                          </w:p>
                        </w:tc>
                      </w:tr>
                      <w:tr w:rsidR="00EE66F1" w:rsidRPr="00EE66F1" w14:paraId="2545BF2F" w14:textId="77777777" w:rsidTr="007076AF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64E1959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D2F6158" w14:textId="2939D562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DB64A1C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2,348</w:t>
                            </w:r>
                          </w:p>
                        </w:tc>
                      </w:tr>
                      <w:tr w:rsidR="00EE66F1" w:rsidRPr="00EE66F1" w14:paraId="75A66AED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FC42B96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3C91E91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28,654</w:t>
                            </w:r>
                          </w:p>
                        </w:tc>
                      </w:tr>
                      <w:tr w:rsidR="00EE66F1" w:rsidRPr="00EE66F1" w14:paraId="01442969" w14:textId="77777777" w:rsidTr="007076AF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610687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EE66F1" w:rsidRPr="00EE66F1" w14:paraId="07AEA094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EF555BF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060016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4E7477F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E66F1" w:rsidRPr="00EE66F1" w14:paraId="5BF212E3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15309E5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110064,160097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9AF7A41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E66F1" w:rsidRPr="00EE66F1" w14:paraId="1ABEAB26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0CB714B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110043,130006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7C63A7D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EE66F1" w:rsidRPr="00EE66F1" w14:paraId="53D0CA65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FB88D33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220002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60DA071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3,500 </w:t>
                            </w:r>
                          </w:p>
                        </w:tc>
                      </w:tr>
                      <w:tr w:rsidR="00EE66F1" w:rsidRPr="00EE66F1" w14:paraId="14CC6588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BF15924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040011,090012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4F56264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EE66F1" w:rsidRPr="00EE66F1" w14:paraId="18E987A7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05FC5A9" w14:textId="77777777" w:rsidR="00504C28" w:rsidRPr="00EE66F1" w:rsidRDefault="00504C28" w:rsidP="00504C2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070009,110145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52EA129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EE66F1" w:rsidRPr="00EE66F1" w14:paraId="4890C185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205C6CB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110019,130098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2A82B45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EE66F1" w:rsidRPr="00EE66F1" w14:paraId="266A6447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45CE1C8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A4EA706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EE66F1" w:rsidRPr="00EE66F1" w14:paraId="02280874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A95BC20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150088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D5F0AA4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EE66F1" w:rsidRPr="00EE66F1" w14:paraId="337914D6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4D8F992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2EB2F0F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62,500</w:t>
                            </w:r>
                          </w:p>
                        </w:tc>
                      </w:tr>
                      <w:tr w:rsidR="00EE66F1" w:rsidRPr="00EE66F1" w14:paraId="5EC97D32" w14:textId="77777777" w:rsidTr="007076AF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212D09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EE66F1" w:rsidRPr="00EE66F1" w14:paraId="60547FF2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2D4D994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160018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AABEA9D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300 </w:t>
                            </w:r>
                          </w:p>
                        </w:tc>
                      </w:tr>
                      <w:tr w:rsidR="00EE66F1" w:rsidRPr="00EE66F1" w14:paraId="235BB8A7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4BD4ADF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CEE0C54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EE66F1" w:rsidRPr="00EE66F1" w14:paraId="0E39EC0E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0C792BF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080299,110364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3556614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E66F1" w:rsidRPr="00EE66F1" w14:paraId="72C98482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F217FF1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3363CDC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2,500 </w:t>
                            </w:r>
                          </w:p>
                        </w:tc>
                      </w:tr>
                      <w:tr w:rsidR="00EE66F1" w:rsidRPr="00EE66F1" w14:paraId="6BA3F3F2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7ED5F18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865FCE7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EE66F1" w:rsidRPr="00EE66F1" w14:paraId="0C53A37B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BD27671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4167357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EE66F1" w:rsidRPr="00EE66F1" w14:paraId="12357CF9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FB3551C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040021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DD5128D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EE66F1" w:rsidRPr="00EE66F1" w14:paraId="092B7F04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9081674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110211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6522A3F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EE66F1" w:rsidRPr="00EE66F1" w14:paraId="63B8F620" w14:textId="77777777" w:rsidTr="007076AF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4B484E8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C5BAAEB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35,300</w:t>
                            </w:r>
                          </w:p>
                        </w:tc>
                      </w:tr>
                      <w:tr w:rsidR="00EE66F1" w:rsidRPr="00EE66F1" w14:paraId="755AE130" w14:textId="77777777" w:rsidTr="007076AF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49C71419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EE66F1" w:rsidRPr="00EE66F1" w14:paraId="0010A7A4" w14:textId="77777777" w:rsidTr="007076AF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A7DF409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090012,120181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D07D204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E66F1" w:rsidRPr="00EE66F1" w14:paraId="3A0E091F" w14:textId="77777777" w:rsidTr="007076AF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9FBFD4C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110043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331015C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E66F1" w:rsidRPr="00EE66F1" w14:paraId="2ADBDA32" w14:textId="77777777" w:rsidTr="007076AF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780C4DA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110291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20CA9D3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EE66F1" w:rsidRPr="00EE66F1" w14:paraId="573F3623" w14:textId="77777777" w:rsidTr="007076AF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F4E8223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110019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1E3479E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1C56FE" w:rsidRPr="00EE66F1" w14:paraId="522702C1" w14:textId="77777777" w:rsidTr="007076AF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0CD055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9A10AC6" w14:textId="77777777" w:rsidR="00504C28" w:rsidRPr="00EE66F1" w:rsidRDefault="00504C28" w:rsidP="00504C28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12,000</w:t>
                            </w:r>
                          </w:p>
                        </w:tc>
                      </w:tr>
                    </w:tbl>
                    <w:p w14:paraId="1B238A44" w14:textId="7192DEA2" w:rsidR="00C731BA" w:rsidRPr="00EE66F1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3D7C16B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EE66F1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EE66F1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EE66F1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E66F1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EE66F1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E66F1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EE66F1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EE66F1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EE66F1" w:rsidRPr="00EE66F1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EE66F1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2" w:name="_Hlk175389742"/>
            <w:r w:rsidRPr="00EE66F1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EE66F1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EE66F1" w:rsidRPr="00EE66F1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EE66F1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EE66F1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EE66F1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EE66F1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743B69FF" w:rsidR="00152E13" w:rsidRPr="00EE66F1" w:rsidRDefault="00951D45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26DE7DC7" w:rsidR="00152E13" w:rsidRPr="00EE66F1" w:rsidRDefault="00951D45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308</w:t>
            </w:r>
          </w:p>
        </w:tc>
      </w:tr>
      <w:tr w:rsidR="00EE66F1" w:rsidRPr="00EE66F1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EE66F1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EE66F1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EE66F1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EE66F1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3C118B1C" w:rsidR="00152E13" w:rsidRPr="00EE66F1" w:rsidRDefault="005A050C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  <w:r w:rsidR="00951D45" w:rsidRPr="00EE66F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EE66F1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E66F1" w:rsidRPr="00EE66F1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EE66F1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EE66F1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EE66F1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EE66F1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3B20722B" w:rsidR="00152E13" w:rsidRPr="00EE66F1" w:rsidRDefault="00951D45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EE66F1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E66F1" w:rsidRPr="00EE66F1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EE66F1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EE66F1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EE66F1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EE66F1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EE66F1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EE66F1" w:rsidRPr="00EE66F1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EE66F1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EE66F1" w:rsidRPr="00EE66F1" w14:paraId="63CBE004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EE66F1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7C36BEA2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03133620" w:rsidR="0034195F" w:rsidRPr="00EE66F1" w:rsidRDefault="00951D45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4AD98BDF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EE66F1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3A943073" w:rsidR="0034195F" w:rsidRPr="00EE66F1" w:rsidRDefault="00645C9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E66F1" w:rsidRPr="00EE66F1" w14:paraId="0A860B0E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EE66F1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E66F1" w:rsidRPr="00EE66F1" w14:paraId="3E6D258C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827730" w:rsidRPr="00EE66F1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827730" w:rsidRPr="00EE66F1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827730" w:rsidRPr="00EE66F1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827730" w:rsidRPr="00EE66F1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1C14D940" w:rsidR="00827730" w:rsidRPr="00EE66F1" w:rsidRDefault="00EF5F38" w:rsidP="0082773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楊博文牧師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323303AC" w:rsidR="00827730" w:rsidRPr="00EE66F1" w:rsidRDefault="00EF5F38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521BD038" w:rsidR="00827730" w:rsidRPr="00EE66F1" w:rsidRDefault="00951D45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9/26</w:t>
            </w:r>
          </w:p>
        </w:tc>
      </w:tr>
      <w:tr w:rsidR="00EE66F1" w:rsidRPr="00EE66F1" w14:paraId="2D36A6D8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827730" w:rsidRPr="00EE66F1" w:rsidRDefault="00827730" w:rsidP="0082773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827730" w:rsidRPr="00EE66F1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827730" w:rsidRPr="00EE66F1" w:rsidRDefault="00827730" w:rsidP="0082773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827730" w:rsidRPr="00EE66F1" w:rsidRDefault="00827730" w:rsidP="0082773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203059D7" w:rsidR="00827730" w:rsidRPr="00EE66F1" w:rsidRDefault="00827730" w:rsidP="00827730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陳群鈺姊妹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68F80BCE" w:rsidR="00827730" w:rsidRPr="00EE66F1" w:rsidRDefault="005A050C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79E2E720" w:rsidR="00827730" w:rsidRPr="00EE66F1" w:rsidRDefault="00951D45" w:rsidP="0082773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9/27</w:t>
            </w:r>
          </w:p>
        </w:tc>
      </w:tr>
      <w:tr w:rsidR="00EE66F1" w:rsidRPr="00EE66F1" w14:paraId="2D014F8D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951D45" w:rsidRPr="00EE66F1" w:rsidRDefault="00951D45" w:rsidP="00951D45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951D45" w:rsidRPr="00EE66F1" w:rsidRDefault="00951D45" w:rsidP="00951D45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951D45" w:rsidRPr="00EE66F1" w:rsidRDefault="00951D45" w:rsidP="00951D45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951D45" w:rsidRPr="00EE66F1" w:rsidRDefault="00951D45" w:rsidP="00951D45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F531355" w:rsidR="00951D45" w:rsidRPr="00EE66F1" w:rsidRDefault="00951D45" w:rsidP="00951D4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951D45" w:rsidRPr="00EE66F1" w:rsidRDefault="00951D45" w:rsidP="00951D45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951D45" w:rsidRPr="00EE66F1" w:rsidRDefault="00951D45" w:rsidP="00951D4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57C09256" w:rsidR="00951D45" w:rsidRPr="00EE66F1" w:rsidRDefault="000E164D" w:rsidP="00951D4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健康時間</w:t>
            </w:r>
            <w:r w:rsidR="00951D45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3A94E2AD" w:rsidR="00951D45" w:rsidRPr="00EE66F1" w:rsidRDefault="00951D45" w:rsidP="00951D4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3FAB" w14:textId="30FAFD0B" w:rsidR="00951D45" w:rsidRPr="00EE66F1" w:rsidRDefault="00951D45" w:rsidP="00951D4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632D875D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951D45" w:rsidRPr="00EE66F1" w:rsidRDefault="00951D45" w:rsidP="00951D45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951D45" w:rsidRPr="00EE66F1" w:rsidRDefault="00951D45" w:rsidP="00951D4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951D45" w:rsidRPr="00EE66F1" w:rsidRDefault="00951D45" w:rsidP="00951D45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951D45" w:rsidRPr="00EE66F1" w:rsidRDefault="00951D45" w:rsidP="00951D4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951D45" w:rsidRPr="00EE66F1" w:rsidRDefault="00951D45" w:rsidP="00951D4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4C5F6AA0" w:rsidR="00951D45" w:rsidRPr="00EE66F1" w:rsidRDefault="00951D45" w:rsidP="00951D4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AE38" w14:textId="19AC1C5C" w:rsidR="00951D45" w:rsidRPr="00EE66F1" w:rsidRDefault="00951D45" w:rsidP="00951D4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19E54A3B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951D45" w:rsidRPr="00EE66F1" w:rsidRDefault="00951D45" w:rsidP="00951D4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951D45" w:rsidRPr="00EE66F1" w:rsidRDefault="00951D45" w:rsidP="00951D4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951D45" w:rsidRPr="00EE66F1" w:rsidRDefault="00951D45" w:rsidP="00951D45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951D45" w:rsidRPr="00EE66F1" w:rsidRDefault="00951D45" w:rsidP="00951D4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951D45" w:rsidRPr="00EE66F1" w:rsidRDefault="00951D45" w:rsidP="00951D4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1A9BAE5A" w:rsidR="00951D45" w:rsidRPr="00EE66F1" w:rsidRDefault="00951D45" w:rsidP="00951D4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22294" w14:textId="7F5D6D37" w:rsidR="00951D45" w:rsidRPr="00EE66F1" w:rsidRDefault="00951D45" w:rsidP="00951D4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4452DDFB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419488DD" w:rsidR="0034195F" w:rsidRPr="00EE66F1" w:rsidRDefault="00EF5F38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牧師時間/楊博文牧師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3AE6463E" w:rsidR="0034195F" w:rsidRPr="00EE66F1" w:rsidRDefault="00D14775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43ABFE04" w:rsidR="0034195F" w:rsidRPr="00EE66F1" w:rsidRDefault="00C2078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9/24</w:t>
            </w:r>
          </w:p>
        </w:tc>
      </w:tr>
      <w:tr w:rsidR="00EE66F1" w:rsidRPr="00EE66F1" w14:paraId="674A1D71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34195F" w:rsidRPr="00EE66F1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2DE3C53C" w:rsidR="0034195F" w:rsidRPr="00EE66F1" w:rsidRDefault="000E164D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約翰福音三／李建儒牧師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49EB745E" w:rsidR="0034195F" w:rsidRPr="00EE66F1" w:rsidRDefault="00D14775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63DECE52" w:rsidR="0034195F" w:rsidRPr="00EE66F1" w:rsidRDefault="00951D45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6B83F959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0E164D" w:rsidRPr="00EE66F1" w:rsidRDefault="000E164D" w:rsidP="000E164D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0E164D" w:rsidRPr="00EE66F1" w:rsidRDefault="000E164D" w:rsidP="000E164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0E164D" w:rsidRPr="00EE66F1" w:rsidRDefault="000E164D" w:rsidP="000E164D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0E164D" w:rsidRPr="00EE66F1" w:rsidRDefault="000E164D" w:rsidP="000E164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0E164D" w:rsidRPr="00EE66F1" w:rsidRDefault="000E164D" w:rsidP="000E164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59224D62" w:rsidR="000E164D" w:rsidRPr="00EE66F1" w:rsidRDefault="00D14775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FBA5CB9" w14:textId="7D08CF1B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9/28</w:t>
            </w:r>
          </w:p>
        </w:tc>
      </w:tr>
      <w:tr w:rsidR="00EE66F1" w:rsidRPr="00EE66F1" w14:paraId="2ED0152A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0E164D" w:rsidRPr="00EE66F1" w:rsidRDefault="000E164D" w:rsidP="000E164D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0E164D" w:rsidRPr="00EE66F1" w:rsidRDefault="000E164D" w:rsidP="000E164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0E164D" w:rsidRPr="00EE66F1" w:rsidRDefault="000E164D" w:rsidP="000E164D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0E164D" w:rsidRPr="00EE66F1" w:rsidRDefault="000E164D" w:rsidP="000E164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11F0B15B" w:rsidR="000E164D" w:rsidRPr="00EE66F1" w:rsidRDefault="000E164D" w:rsidP="000E164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5C6421CB" w:rsidR="000E164D" w:rsidRPr="00EE66F1" w:rsidRDefault="004A61DB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83C5D32" w14:textId="1642A226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9/28</w:t>
            </w:r>
          </w:p>
        </w:tc>
      </w:tr>
      <w:tr w:rsidR="00EE66F1" w:rsidRPr="00EE66F1" w14:paraId="1D3AFA20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1553504B" w:rsidR="0034195F" w:rsidRPr="00EE66F1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EE66F1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34195F" w:rsidRPr="00EE66F1" w:rsidRDefault="0034195F" w:rsidP="0034195F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047D152B" w:rsidR="0034195F" w:rsidRPr="00EE66F1" w:rsidRDefault="00EF5F3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1A595F9B" w:rsidR="0034195F" w:rsidRPr="00EE66F1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EE66F1" w:rsidRPr="00EE66F1" w14:paraId="689F0254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383C0179" w:rsidR="0034195F" w:rsidRPr="00EE66F1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EE66F1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34195F" w:rsidRPr="00EE66F1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1B03BE9B" w:rsidR="0034195F" w:rsidRPr="00EE66F1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10/20</w:t>
            </w:r>
          </w:p>
        </w:tc>
      </w:tr>
      <w:tr w:rsidR="00EE66F1" w:rsidRPr="00EE66F1" w14:paraId="2BCD699B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34195F" w:rsidRPr="00EE66F1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34195F" w:rsidRPr="00EE66F1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3279695F" w:rsidR="0034195F" w:rsidRPr="00EE66F1" w:rsidRDefault="00EF5F3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41C8C6C3" w:rsidR="0034195F" w:rsidRPr="00EE66F1" w:rsidRDefault="000E164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39CAF38D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195C8AF8" w:rsidR="0034195F" w:rsidRPr="00EE66F1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34195F" w:rsidRPr="00EE66F1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34195F" w:rsidRPr="00EE66F1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5B82694A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tr w:rsidR="00EE66F1" w:rsidRPr="00EE66F1" w14:paraId="28363129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71114995" w:rsidR="0034195F" w:rsidRPr="00EE66F1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34195F" w:rsidRPr="00EE66F1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62077796" w:rsidR="0034195F" w:rsidRPr="00EE66F1" w:rsidRDefault="005A050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22161921" w:rsidR="0034195F" w:rsidRPr="00EE66F1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34195F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EE66F1" w:rsidRPr="00EE66F1" w14:paraId="1D005F01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69364410" w:rsidR="0034195F" w:rsidRPr="00EE66F1" w:rsidRDefault="000E164D" w:rsidP="0034195F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34195F" w:rsidRPr="00EE66F1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34195F" w:rsidRPr="00EE66F1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0557A4AB" w:rsidR="0034195F" w:rsidRPr="00EE66F1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42F60A51" w:rsidR="0034195F" w:rsidRPr="00EE66F1" w:rsidRDefault="000E164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10/13</w:t>
            </w:r>
          </w:p>
        </w:tc>
      </w:tr>
      <w:tr w:rsidR="00EE66F1" w:rsidRPr="00EE66F1" w14:paraId="2F3147C1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0E164D" w:rsidRPr="00EE66F1" w:rsidRDefault="000E164D" w:rsidP="000E164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0E164D" w:rsidRPr="00EE66F1" w:rsidRDefault="000E164D" w:rsidP="000E164D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0E164D" w:rsidRPr="00EE66F1" w:rsidRDefault="000E164D" w:rsidP="000E16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0E164D" w:rsidRPr="00EE66F1" w:rsidRDefault="000E164D" w:rsidP="000E164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0E164D" w:rsidRPr="00EE66F1" w:rsidRDefault="000E164D" w:rsidP="000E164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0E164D" w:rsidRPr="00EE66F1" w:rsidRDefault="000E164D" w:rsidP="000E164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1ECFB5C7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1024D9A7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363E430C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0E164D" w:rsidRPr="00EE66F1" w:rsidRDefault="000E164D" w:rsidP="000E164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0E164D" w:rsidRPr="00EE66F1" w:rsidRDefault="000E164D" w:rsidP="000E164D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0E164D" w:rsidRPr="00EE66F1" w:rsidRDefault="000E164D" w:rsidP="000E16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0E164D" w:rsidRPr="00EE66F1" w:rsidRDefault="000E164D" w:rsidP="000E164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0E164D" w:rsidRPr="00EE66F1" w:rsidRDefault="000E164D" w:rsidP="000E164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0E164D" w:rsidRPr="00EE66F1" w:rsidRDefault="000E164D" w:rsidP="000E164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3CD202E3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5C7A4E19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1C315AB6" w14:textId="77777777" w:rsidTr="000E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0E164D" w:rsidRPr="00EE66F1" w:rsidRDefault="000E164D" w:rsidP="000E164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0E164D" w:rsidRPr="00EE66F1" w:rsidRDefault="000E164D" w:rsidP="000E164D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E66F1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EE66F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</w:t>
            </w:r>
            <w:r w:rsidR="00B46CC9" w:rsidRPr="00EE66F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0E164D" w:rsidRPr="00EE66F1" w:rsidRDefault="000E164D" w:rsidP="000E16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0E164D" w:rsidRPr="00EE66F1" w:rsidRDefault="000E164D" w:rsidP="000E164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0E164D" w:rsidRPr="00EE66F1" w:rsidRDefault="000E164D" w:rsidP="000E164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0E164D" w:rsidRPr="00EE66F1" w:rsidRDefault="000E164D" w:rsidP="000E164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1BB7CAB0" w:rsidR="000E164D" w:rsidRPr="00EE66F1" w:rsidRDefault="00EF5F38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04A33486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54048C0B" w14:textId="77777777" w:rsidTr="00D1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D14775" w:rsidRPr="00EE66F1" w:rsidRDefault="00D14775" w:rsidP="00D147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D14775" w:rsidRPr="00EE66F1" w:rsidRDefault="00D14775" w:rsidP="00D1477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D14775" w:rsidRPr="00EE66F1" w:rsidRDefault="00D14775" w:rsidP="00D147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D14775" w:rsidRPr="00EE66F1" w:rsidRDefault="00D14775" w:rsidP="00D147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D14775" w:rsidRPr="00EE66F1" w:rsidRDefault="00D14775" w:rsidP="00D147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D14775" w:rsidRPr="00EE66F1" w:rsidRDefault="00D14775" w:rsidP="00D147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EE66F1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EE66F1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D14775" w:rsidRPr="00EE66F1" w:rsidRDefault="00D14775" w:rsidP="00D147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6E2C6DDC" w:rsidR="00D14775" w:rsidRPr="00EE66F1" w:rsidRDefault="00D14775" w:rsidP="00D147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律動有氧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475B3B9B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1FECC129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9/24</w:t>
            </w:r>
          </w:p>
        </w:tc>
      </w:tr>
      <w:tr w:rsidR="00EE66F1" w:rsidRPr="00EE66F1" w14:paraId="677B89DC" w14:textId="77777777" w:rsidTr="00D14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D14775" w:rsidRPr="00EE66F1" w:rsidRDefault="00D14775" w:rsidP="00D14775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D14775" w:rsidRPr="00EE66F1" w:rsidRDefault="00D14775" w:rsidP="00D14775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D14775" w:rsidRPr="00EE66F1" w:rsidRDefault="00D14775" w:rsidP="00D147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D14775" w:rsidRPr="00EE66F1" w:rsidRDefault="00D14775" w:rsidP="00D14775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D14775" w:rsidRPr="00EE66F1" w:rsidRDefault="00D14775" w:rsidP="00D14775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77777777" w:rsidR="00D14775" w:rsidRPr="00EE66F1" w:rsidRDefault="00D14775" w:rsidP="00D14775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37DD5FE9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7771A17E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9/24</w:t>
            </w:r>
          </w:p>
        </w:tc>
      </w:tr>
      <w:tr w:rsidR="00EE66F1" w:rsidRPr="00EE66F1" w14:paraId="6389C0EF" w14:textId="77777777" w:rsidTr="004B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34195F" w:rsidRPr="00EE66F1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34195F" w:rsidRPr="00EE66F1" w:rsidRDefault="0034195F" w:rsidP="0034195F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每月第3週</w:t>
            </w:r>
            <w:r w:rsidR="00815CA7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6775CBCC" w:rsidR="0034195F" w:rsidRPr="00EE66F1" w:rsidRDefault="00B17F72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EE66F1" w:rsidRPr="00EE66F1" w14:paraId="42E6A681" w14:textId="77777777" w:rsidTr="004B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34195F" w:rsidRPr="00EE66F1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34195F" w:rsidRPr="00EE66F1" w:rsidRDefault="0034195F" w:rsidP="0034195F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34195F" w:rsidRPr="00EE66F1" w:rsidRDefault="0034195F" w:rsidP="0034195F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3EEB8449" w:rsidR="0034195F" w:rsidRPr="00EE66F1" w:rsidRDefault="00EF5F38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1850767F" w:rsidR="0034195F" w:rsidRPr="00EE66F1" w:rsidRDefault="000E164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9/25</w:t>
            </w:r>
          </w:p>
        </w:tc>
      </w:tr>
      <w:tr w:rsidR="00EE66F1" w:rsidRPr="00EE66F1" w14:paraId="3E6151C0" w14:textId="77777777" w:rsidTr="002D1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0E164D" w:rsidRPr="00EE66F1" w:rsidRDefault="000E164D" w:rsidP="000E164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0E164D" w:rsidRPr="00EE66F1" w:rsidRDefault="000E164D" w:rsidP="000E164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0E164D" w:rsidRPr="00EE66F1" w:rsidRDefault="000E164D" w:rsidP="000E16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0E164D" w:rsidRPr="00EE66F1" w:rsidRDefault="000E164D" w:rsidP="000E164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0E164D" w:rsidRPr="00EE66F1" w:rsidRDefault="000E164D" w:rsidP="000E164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77777777" w:rsidR="000E164D" w:rsidRPr="00EE66F1" w:rsidRDefault="000E164D" w:rsidP="000E164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1ACA5341" w:rsidR="000E164D" w:rsidRPr="00EE66F1" w:rsidRDefault="001D3778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FC4EA1" w14:textId="7801A3FA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9/27</w:t>
            </w:r>
          </w:p>
        </w:tc>
      </w:tr>
      <w:tr w:rsidR="00EE66F1" w:rsidRPr="00EE66F1" w14:paraId="08824977" w14:textId="77777777" w:rsidTr="002D1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0E164D" w:rsidRPr="00EE66F1" w:rsidRDefault="000E164D" w:rsidP="000E164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0E164D" w:rsidRPr="00EE66F1" w:rsidRDefault="000E164D" w:rsidP="000E164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0E164D" w:rsidRPr="00EE66F1" w:rsidRDefault="000E164D" w:rsidP="000E16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0E164D" w:rsidRPr="00EE66F1" w:rsidRDefault="000E164D" w:rsidP="000E164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0E164D" w:rsidRPr="00EE66F1" w:rsidRDefault="000E164D" w:rsidP="000E164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0E164D" w:rsidRPr="00EE66F1" w:rsidRDefault="000E164D" w:rsidP="000E164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510C7112" w:rsidR="000E164D" w:rsidRPr="00EE66F1" w:rsidRDefault="001D3778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3B6D7D1" w14:textId="01CD3A9F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9/27</w:t>
            </w:r>
          </w:p>
        </w:tc>
      </w:tr>
      <w:tr w:rsidR="00EE66F1" w:rsidRPr="00EE66F1" w14:paraId="28D4F432" w14:textId="77777777" w:rsidTr="004B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34195F" w:rsidRPr="00EE66F1" w:rsidRDefault="0034195F" w:rsidP="0034195F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565335EB" w:rsidR="0034195F" w:rsidRPr="00EE66F1" w:rsidRDefault="00083F3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690E00B7" w:rsidR="0034195F" w:rsidRPr="00EE66F1" w:rsidRDefault="004B75C6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34195F" w:rsidRPr="00EE66F1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</w:tr>
      <w:tr w:rsidR="00EE66F1" w:rsidRPr="00EE66F1" w14:paraId="327FE07A" w14:textId="77777777" w:rsidTr="004B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34195F" w:rsidRPr="00EE66F1" w:rsidRDefault="0034195F" w:rsidP="0034195F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34195F" w:rsidRPr="00EE66F1" w:rsidRDefault="0034195F" w:rsidP="003419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34195F" w:rsidRPr="00EE66F1" w:rsidRDefault="0034195F" w:rsidP="0034195F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34195F" w:rsidRPr="00EE66F1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68DF83D0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6852E758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9/28</w:t>
            </w:r>
          </w:p>
        </w:tc>
      </w:tr>
      <w:tr w:rsidR="00EE66F1" w:rsidRPr="00EE66F1" w14:paraId="04CE717A" w14:textId="77777777" w:rsidTr="004B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3" w:name="_Hlk73176113"/>
            <w:r w:rsidRPr="00EE66F1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145BF86E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EE66F1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EE66F1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16CBFF95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0F3BF6ED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bookmarkEnd w:id="13"/>
      <w:tr w:rsidR="00EE66F1" w:rsidRPr="00EE66F1" w14:paraId="70AA8B1B" w14:textId="77777777" w:rsidTr="004B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EE66F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6E93F971" w:rsidR="0034195F" w:rsidRPr="00EE66F1" w:rsidRDefault="0034195F" w:rsidP="0034195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867799"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3/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152A92"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="00A94F7E"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77296C"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="00A94F7E"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EE66F1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22B3F198" w:rsidR="0034195F" w:rsidRPr="00EE66F1" w:rsidRDefault="00767B1B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r w:rsidR="0034195F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</w:tr>
      <w:tr w:rsidR="00EE66F1" w:rsidRPr="00EE66F1" w14:paraId="2EAB937E" w14:textId="77777777" w:rsidTr="004B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34195F" w:rsidRPr="00EE66F1" w:rsidRDefault="0034195F" w:rsidP="0034195F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34195F" w:rsidRPr="00EE66F1" w:rsidRDefault="0034195F" w:rsidP="0034195F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74D58242" w:rsidR="0034195F" w:rsidRPr="00EE66F1" w:rsidRDefault="001A254C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19BAEF6B" w:rsidR="0034195F" w:rsidRPr="00EE66F1" w:rsidRDefault="000E164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9/29</w:t>
            </w:r>
          </w:p>
        </w:tc>
      </w:tr>
      <w:tr w:rsidR="00EE66F1" w:rsidRPr="00EE66F1" w14:paraId="5AAE1F28" w14:textId="77777777" w:rsidTr="004B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EB5FD0" w:rsidRPr="00EE66F1" w:rsidRDefault="00EB5FD0" w:rsidP="00EB5FD0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EB5FD0" w:rsidRPr="00EE66F1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EB5FD0" w:rsidRPr="00EE66F1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EB5FD0" w:rsidRPr="00EE66F1" w:rsidRDefault="00EB5FD0" w:rsidP="00EB5FD0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EB5FD0" w:rsidRPr="00EE66F1" w:rsidRDefault="00EB5FD0" w:rsidP="00EB5FD0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3CA452D4" w:rsidR="00EB5FD0" w:rsidRPr="00EE66F1" w:rsidRDefault="00D14775" w:rsidP="00EB5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30E854BA" w:rsidR="00EB5FD0" w:rsidRPr="00EE66F1" w:rsidRDefault="00B17F72" w:rsidP="00EB5FD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9/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EE66F1" w:rsidRPr="00EE66F1" w14:paraId="16A6922B" w14:textId="77777777" w:rsidTr="00E37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0E164D" w:rsidRPr="00EE66F1" w:rsidRDefault="000E164D" w:rsidP="000E164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0E164D" w:rsidRPr="00EE66F1" w:rsidRDefault="000E164D" w:rsidP="000E164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0E164D" w:rsidRPr="00EE66F1" w:rsidRDefault="000E164D" w:rsidP="000E164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73DD3EE4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6A8B2DBF" w:rsidR="000E164D" w:rsidRPr="00EE66F1" w:rsidRDefault="000E164D" w:rsidP="000E164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9/28</w:t>
            </w:r>
          </w:p>
        </w:tc>
      </w:tr>
      <w:tr w:rsidR="00EE66F1" w:rsidRPr="00EE66F1" w14:paraId="1332D041" w14:textId="77777777" w:rsidTr="00E37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D14775" w:rsidRPr="00EE66F1" w:rsidRDefault="00D14775" w:rsidP="00D1477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D14775" w:rsidRPr="00EE66F1" w:rsidRDefault="00D14775" w:rsidP="00D1477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D14775" w:rsidRPr="00EE66F1" w:rsidRDefault="00D14775" w:rsidP="00D147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36909F98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65476AA6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9/28</w:t>
            </w:r>
          </w:p>
        </w:tc>
      </w:tr>
      <w:tr w:rsidR="00EE66F1" w:rsidRPr="00EE66F1" w14:paraId="12014A90" w14:textId="77777777" w:rsidTr="00E37F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47F01EE0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</w:t>
            </w:r>
            <w:r w:rsidR="00085D24"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F1523D" w:rsidRPr="00EE66F1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D14775" w:rsidRPr="00EE66F1" w:rsidRDefault="00F1523D" w:rsidP="00D14775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D14775" w:rsidRPr="00EE66F1" w:rsidRDefault="00F1523D" w:rsidP="00D147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3FC75FFA" w:rsidR="00D14775" w:rsidRPr="00EE66F1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29F3D58" w14:textId="114C8643" w:rsidR="00D14775" w:rsidRPr="00EE66F1" w:rsidRDefault="00085D24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10/27</w:t>
            </w:r>
          </w:p>
        </w:tc>
      </w:tr>
      <w:tr w:rsidR="00EE66F1" w:rsidRPr="00EE66F1" w14:paraId="77303E74" w14:textId="77777777" w:rsidTr="004B7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E66F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EE66F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5C502EA4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粉彩/23桌遊/23健身/37樂活</w:t>
            </w:r>
            <w:r w:rsidRPr="00EE66F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EE66F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/42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41C03BD9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9/24</w:t>
            </w:r>
          </w:p>
        </w:tc>
      </w:tr>
      <w:tr w:rsidR="00EE66F1" w:rsidRPr="00EE66F1" w14:paraId="21C9AF84" w14:textId="77777777" w:rsidTr="00104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D14775" w:rsidRPr="00EE66F1" w:rsidRDefault="00D14775" w:rsidP="00D147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43384F36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7B7832B2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9/25</w:t>
            </w:r>
          </w:p>
        </w:tc>
      </w:tr>
      <w:tr w:rsidR="00EE66F1" w:rsidRPr="00EE66F1" w14:paraId="0E40ABFB" w14:textId="77777777" w:rsidTr="00B46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D14775" w:rsidRPr="00EE66F1" w:rsidRDefault="00D14775" w:rsidP="00D14775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12627025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56049004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9/25</w:t>
            </w:r>
          </w:p>
        </w:tc>
      </w:tr>
      <w:tr w:rsidR="00EE66F1" w:rsidRPr="00EE66F1" w14:paraId="63FEF253" w14:textId="77777777" w:rsidTr="00871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B46CC9" w:rsidRPr="00EE66F1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B46CC9" w:rsidRPr="00EE66F1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B46CC9" w:rsidRPr="00EE66F1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B46CC9" w:rsidRPr="00EE66F1" w:rsidRDefault="00B46CC9" w:rsidP="00D14775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625224DB" w:rsidR="00B46CC9" w:rsidRPr="00EE66F1" w:rsidRDefault="00B46CC9" w:rsidP="00B46CC9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275008D7" w:rsidR="00B46CC9" w:rsidRPr="00EE66F1" w:rsidRDefault="00B46CC9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11/27</w:t>
            </w:r>
          </w:p>
        </w:tc>
      </w:tr>
      <w:tr w:rsidR="00EE66F1" w:rsidRPr="00EE66F1" w14:paraId="215185D0" w14:textId="77777777" w:rsidTr="00F95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D14775" w:rsidRPr="00EE66F1" w:rsidRDefault="00D14775" w:rsidP="00D14775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D14775" w:rsidRPr="00EE66F1" w:rsidRDefault="00D14775" w:rsidP="00D1477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D14775" w:rsidRPr="00EE66F1" w:rsidRDefault="00D14775" w:rsidP="00D14775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7D61CEE3" w:rsidR="00D14775" w:rsidRPr="00EE66F1" w:rsidRDefault="004A61DB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74FF7DEA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9/27</w:t>
            </w:r>
          </w:p>
        </w:tc>
      </w:tr>
      <w:tr w:rsidR="00EE66F1" w:rsidRPr="00EE66F1" w14:paraId="1A5CFF4F" w14:textId="77777777" w:rsidTr="000B3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D14775" w:rsidRPr="00EE66F1" w:rsidRDefault="00D14775" w:rsidP="00D1477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D14775" w:rsidRPr="00EE66F1" w:rsidRDefault="00D14775" w:rsidP="00D14775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EE66F1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D14775" w:rsidRPr="00EE66F1" w:rsidRDefault="00D14775" w:rsidP="00D14775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D14775" w:rsidRPr="00EE66F1" w:rsidRDefault="00D14775" w:rsidP="00D14775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53DE19EB" w:rsidR="00D14775" w:rsidRPr="00EE66F1" w:rsidRDefault="00EA606C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59080893" w:rsidR="00D14775" w:rsidRPr="00EE66F1" w:rsidRDefault="00D14775" w:rsidP="00D14775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66F1">
              <w:rPr>
                <w:rFonts w:ascii="微軟正黑體" w:eastAsia="微軟正黑體" w:hAnsi="微軟正黑體" w:hint="eastAsia"/>
                <w:sz w:val="20"/>
                <w:szCs w:val="20"/>
              </w:rPr>
              <w:t>9/27</w:t>
            </w:r>
          </w:p>
        </w:tc>
      </w:tr>
    </w:tbl>
    <w:p w14:paraId="34E05C17" w14:textId="471512D7" w:rsidR="006A6BD0" w:rsidRPr="00EE66F1" w:rsidRDefault="00A12EC2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bookmarkStart w:id="14" w:name="_Hlk175389769"/>
      <w:bookmarkEnd w:id="12"/>
      <w:r w:rsidRPr="00EE66F1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EE66F1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EE66F1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4"/>
    </w:p>
    <w:p w14:paraId="52D1329A" w14:textId="6B9C573B" w:rsidR="001654B9" w:rsidRPr="00EE66F1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E66F1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EE66F1" w:rsidRPr="00EE66F1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D13AA2" w14:textId="5330A380" w:rsidR="001654B9" w:rsidRPr="00EE66F1" w:rsidRDefault="00984C71" w:rsidP="00586ED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5" w:name="_Hlk175389951"/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1654B9"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1A254C"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  <w:p w14:paraId="21C30E0E" w14:textId="77777777" w:rsidR="001654B9" w:rsidRPr="00EE66F1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EE66F1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EE66F1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EE66F1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EE66F1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EE66F1" w:rsidRPr="00EE66F1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EE66F1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EE66F1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EE66F1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EE66F1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EE66F1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E66F1" w:rsidRPr="00EE66F1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1A254C" w:rsidRPr="00EE66F1" w:rsidRDefault="001A254C" w:rsidP="001A254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0BB7FB" w14:textId="77777777" w:rsidR="001A254C" w:rsidRPr="00EE66F1" w:rsidRDefault="001A254C" w:rsidP="00B46CC9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洪國財</w:t>
                                  </w:r>
                                </w:p>
                                <w:p w14:paraId="2179F51A" w14:textId="639DE223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蘇啟哲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B050C5" w14:textId="7777777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林博惠 蔡淑慧</w:t>
                                  </w:r>
                                </w:p>
                                <w:p w14:paraId="087495DA" w14:textId="35173ABB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林威助 林月桃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60465" w14:textId="7777777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李易真</w:t>
                                  </w:r>
                                </w:p>
                                <w:p w14:paraId="18F16635" w14:textId="52D36A16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EE66F1" w:rsidRPr="00EE66F1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1A254C" w:rsidRPr="00EE66F1" w:rsidRDefault="001A254C" w:rsidP="001A254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09BCBD10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2C318BFF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0B96F83F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黃少芳</w:t>
                                  </w:r>
                                </w:p>
                              </w:tc>
                            </w:tr>
                            <w:tr w:rsidR="00EE66F1" w:rsidRPr="00EE66F1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1A254C" w:rsidRPr="00EE66F1" w:rsidRDefault="001A254C" w:rsidP="001A254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540A175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E66F1" w:rsidRPr="00EE66F1" w14:paraId="06A13C2A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1A254C" w:rsidRPr="00EE66F1" w:rsidRDefault="001A254C" w:rsidP="001A254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F065CD3" w14:textId="66ADA416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許信裕/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0752D41C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許信裕/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022455E4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王琬姿/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EE66F1" w:rsidRPr="00EE66F1" w14:paraId="46CCF8EB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1A254C" w:rsidRPr="00EE66F1" w:rsidRDefault="001A254C" w:rsidP="001A254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AE37D60" w14:textId="5A699B62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王榕</w:t>
                                  </w: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24CB2D58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陳恩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450A4FA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陳恩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</w:tr>
                            <w:tr w:rsidR="00EE66F1" w:rsidRPr="00EE66F1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1A254C" w:rsidRPr="00EE66F1" w:rsidRDefault="001A254C" w:rsidP="001A254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56FE5162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長執小組</w:t>
                                  </w:r>
                                  <w:proofErr w:type="gramEnd"/>
                                </w:p>
                              </w:tc>
                            </w:tr>
                            <w:tr w:rsidR="00EE66F1" w:rsidRPr="00EE66F1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1A254C" w:rsidRPr="00EE66F1" w:rsidRDefault="001A254C" w:rsidP="001A254C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0BB23EE9" w:rsidR="001A254C" w:rsidRPr="00EE66F1" w:rsidRDefault="001A254C" w:rsidP="001A254C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曾煥雯</w:t>
                                  </w:r>
                                </w:p>
                              </w:tc>
                            </w:tr>
                            <w:tr w:rsidR="00EE66F1" w:rsidRPr="00EE66F1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0C572B16" w:rsidR="001654B9" w:rsidRPr="00EE66F1" w:rsidRDefault="00134247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="001654B9"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DE0CCF"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1A254C"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14:paraId="0A1E8227" w14:textId="77777777" w:rsidR="001654B9" w:rsidRPr="00EE66F1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EE66F1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EE66F1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EE66F1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EE66F1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EE66F1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EE66F1" w:rsidRPr="00EE66F1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EE66F1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EE66F1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EE66F1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EE66F1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EE66F1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E66F1" w:rsidRPr="00EE66F1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EE66F1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EE66F1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485D0769" w:rsidR="001654B9" w:rsidRPr="00EE66F1" w:rsidRDefault="00D07E9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EE66F1" w:rsidRPr="00EE66F1" w14:paraId="34A60A0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3F47CA" w:rsidRPr="00EE66F1" w:rsidRDefault="003F47CA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3F47CA" w:rsidRPr="00EE66F1" w:rsidRDefault="003F47CA" w:rsidP="003F47C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697CA92F" w:rsidR="003F47CA" w:rsidRPr="00EE66F1" w:rsidRDefault="00D07E99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洪國財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14:paraId="2680CF05" w14:textId="42765E74" w:rsidR="003F47CA" w:rsidRPr="00EE66F1" w:rsidRDefault="00D36923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楊嘉林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686F336D" w:rsidR="003F47CA" w:rsidRPr="00EE66F1" w:rsidRDefault="00D36923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王道一</w:t>
                                  </w:r>
                                </w:p>
                              </w:tc>
                            </w:tr>
                            <w:tr w:rsidR="00EE66F1" w:rsidRPr="00EE66F1" w14:paraId="7B02DF2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3F47CA" w:rsidRPr="00EE66F1" w:rsidRDefault="003F47CA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3F47CA" w:rsidRPr="00EE66F1" w:rsidRDefault="003F47CA" w:rsidP="003F47CA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0D58E9C9" w:rsidR="003F47CA" w:rsidRPr="00EE66F1" w:rsidRDefault="00D07E99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陳美瑜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B24DA" w14:textId="0DC3086B" w:rsidR="003F47CA" w:rsidRPr="00EE66F1" w:rsidRDefault="00D36923" w:rsidP="003F47CA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周靜瑜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1AC12" w14:textId="39003707" w:rsidR="003F47CA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郭嘉琳</w:t>
                                  </w:r>
                                </w:p>
                              </w:tc>
                            </w:tr>
                            <w:tr w:rsidR="00EE66F1" w:rsidRPr="00EE66F1" w14:paraId="5743D249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D36923" w:rsidRPr="00EE66F1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056CB1E9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黃真又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CB2CA" w14:textId="57690EA6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黃慧娟</w:t>
                                  </w:r>
                                </w:p>
                              </w:tc>
                            </w:tr>
                            <w:tr w:rsidR="00EE66F1" w:rsidRPr="00EE66F1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D36923" w:rsidRPr="00EE66F1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420C705D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焦羿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5542C33A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成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契詩班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06B38A64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和平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EE66F1" w:rsidRPr="00EE66F1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1654B9" w:rsidRPr="00EE66F1" w:rsidRDefault="001654B9" w:rsidP="009B2D8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1654B9" w:rsidRPr="00EE66F1" w:rsidRDefault="001654B9" w:rsidP="009B2D8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22645B" w14:textId="77777777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許信燦</w:t>
                                  </w:r>
                                </w:p>
                                <w:p w14:paraId="3F8EFFF5" w14:textId="6470A583" w:rsidR="001654B9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8CC68F" w14:textId="77777777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 陳鋒駿</w:t>
                                  </w:r>
                                </w:p>
                                <w:p w14:paraId="145C5D05" w14:textId="2BAA386A" w:rsidR="001654B9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陳詞章 陳信興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BFC7C" w14:textId="77777777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邱寶瑩</w:t>
                                  </w:r>
                                </w:p>
                                <w:p w14:paraId="7FE447C6" w14:textId="1FB21916" w:rsidR="001654B9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EE66F1" w:rsidRPr="00EE66F1" w14:paraId="60E7EBF2" w14:textId="77777777" w:rsidTr="000123D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62B61" w:rsidRPr="00EE66F1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62B61" w:rsidRPr="00EE66F1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3862B380" w:rsidR="00B62B61" w:rsidRPr="00EE66F1" w:rsidRDefault="00D36923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7971B2B4" w:rsidR="00B62B61" w:rsidRPr="00EE66F1" w:rsidRDefault="00D36923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6985DB04" w:rsidR="00B62B61" w:rsidRPr="00EE66F1" w:rsidRDefault="00D36923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EE66F1" w:rsidRPr="00EE66F1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62B61" w:rsidRPr="00EE66F1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62B61" w:rsidRPr="00EE66F1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62B61" w:rsidRPr="00EE66F1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E66F1" w:rsidRPr="00EE66F1" w14:paraId="015975C5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D36923" w:rsidRPr="00EE66F1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842E614" w14:textId="05AD4142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林俊宏/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0E92BDB3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5DC08198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劉瀚方/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EE66F1" w:rsidRPr="00EE66F1" w14:paraId="104C9D50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D36923" w:rsidRPr="00EE66F1" w:rsidRDefault="00D36923" w:rsidP="00D3692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6F2E149" w14:textId="6D476DFE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王示恩</w:t>
                                  </w:r>
                                  <w:proofErr w:type="gramEnd"/>
                                  <w:r w:rsidR="006C6391"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5F0A2562" w:rsidR="00D36923" w:rsidRPr="00EE66F1" w:rsidRDefault="00D36923" w:rsidP="00D3692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孫家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30C85483" w:rsidR="00D36923" w:rsidRPr="00EE66F1" w:rsidRDefault="00815CA7" w:rsidP="00815CA7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劉瀚方</w:t>
                                  </w:r>
                                </w:p>
                              </w:tc>
                            </w:tr>
                            <w:tr w:rsidR="00EE66F1" w:rsidRPr="00EE66F1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EE66F1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EE66F1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4674049F" w:rsidR="001654B9" w:rsidRPr="00EE66F1" w:rsidRDefault="00D36923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1654B9" w:rsidRPr="00EE66F1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EE66F1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EE66F1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2E571029" w:rsidR="001654B9" w:rsidRPr="00EE66F1" w:rsidRDefault="00D36923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</w:tr>
                            <w:bookmarkEnd w:id="15"/>
                          </w:tbl>
                          <w:p w14:paraId="156006E1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EE66F1" w:rsidRPr="00EE66F1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6" w:name="_Hlk175390004"/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EE66F1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EE66F1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EE66F1" w:rsidRPr="00EE66F1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EE66F1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E66F1" w:rsidRPr="00EE66F1" w14:paraId="1E2C5045" w14:textId="77777777" w:rsidTr="00D07E9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D07E99" w:rsidRPr="00EE66F1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D07E99" w:rsidRPr="00EE66F1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397B3975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  <w:p w14:paraId="2A5EF8C3" w14:textId="3F51ED9B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504C28" w:rsidRPr="00EE66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11D3B35D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9/29</w:t>
                                  </w:r>
                                </w:p>
                              </w:tc>
                            </w:tr>
                            <w:tr w:rsidR="00EE66F1" w:rsidRPr="00EE66F1" w14:paraId="668A74F7" w14:textId="77777777" w:rsidTr="00D07E9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3CA79F35" w:rsidR="00D07E99" w:rsidRPr="00EE66F1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耶穌呼召他</w:t>
                                  </w:r>
                                  <w:proofErr w:type="gramEnd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的門徒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5ED2821F" w14:textId="59ED4B67" w:rsidR="00D07E99" w:rsidRPr="00EE66F1" w:rsidRDefault="00504C28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426B1A72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9/29</w:t>
                                  </w:r>
                                </w:p>
                              </w:tc>
                            </w:tr>
                            <w:tr w:rsidR="00EE66F1" w:rsidRPr="00EE66F1" w14:paraId="139D1BE8" w14:textId="77777777" w:rsidTr="00D07E9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7DC6A98F" w:rsidR="00D07E99" w:rsidRPr="00EE66F1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上帝選召的王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1DA262C8" w14:textId="6C88281B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504C28" w:rsidRPr="00EE66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07E99" w:rsidRPr="00EE66F1" w14:paraId="1FFCCD04" w14:textId="77777777" w:rsidTr="00D07E99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D07E99" w:rsidRPr="00EE66F1" w:rsidRDefault="00D07E99" w:rsidP="00D07E99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3F69ABF5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074C1A23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9/29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4051E699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7" w:name="_Hlk175390101"/>
                            <w:proofErr w:type="gramStart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64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742"/>
                              <w:gridCol w:w="731"/>
                              <w:gridCol w:w="13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24"/>
                              <w:gridCol w:w="1218"/>
                            </w:tblGrid>
                            <w:tr w:rsidR="00EE66F1" w:rsidRPr="00EE66F1" w14:paraId="458B0BDA" w14:textId="77777777" w:rsidTr="00AB0237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E66F1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E66F1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E66F1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E66F1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EE66F1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EE66F1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EE66F1" w:rsidRPr="00EE66F1" w14:paraId="0D29C44E" w14:textId="77777777" w:rsidTr="00AB0237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EE66F1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EE66F1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E66F1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17"/>
                            <w:tr w:rsidR="00EE66F1" w:rsidRPr="00EE66F1" w14:paraId="2C79105C" w14:textId="6B13EF70" w:rsidTr="00AB0237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14D43E4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9/22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D355F" w14:textId="37CC92E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琦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4A218" w14:textId="4C38A41F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DD9F8" w14:textId="11761FBB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E1788" w14:textId="0E868AC3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大中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FA7BB" w14:textId="643C06F5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88133" w14:textId="5847D1AB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3442" w14:textId="76D10EFF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28CFF6AB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佳恩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470E6355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03AAD995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</w:tr>
                            <w:tr w:rsidR="00EE66F1" w:rsidRPr="00EE66F1" w14:paraId="1228DFD1" w14:textId="53EE6D94" w:rsidTr="00AB0237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755CC8" w14:textId="15F8C432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9/29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35224" w14:textId="4068ACAA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琦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C6788D" w14:textId="0AB4BEAB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佳恩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B42B8" w14:textId="53034F7B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怡婷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6DD8BC" w14:textId="029B449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141A18" w14:textId="19A2F587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B79BBC" w14:textId="1BB1F704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維宏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B42616" w14:textId="155E1D10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毓</w:t>
                                  </w:r>
                                  <w:proofErr w:type="gramEnd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54ECF9" w14:textId="568DA2A9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承恩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A25F26" w14:textId="0A63B8AF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惠玲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EEA566" w14:textId="2EBEE213" w:rsidR="00D07E99" w:rsidRPr="00EE66F1" w:rsidRDefault="00D07E99" w:rsidP="00D07E9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怡</w:t>
                                  </w:r>
                                  <w:proofErr w:type="gramEnd"/>
                                  <w:r w:rsidRPr="00EE66F1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宜</w:t>
                                  </w:r>
                                </w:p>
                              </w:tc>
                            </w:tr>
                            <w:tr w:rsidR="00506715" w:rsidRPr="00EE66F1" w14:paraId="541357C2" w14:textId="77777777" w:rsidTr="00EB2CCF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640" w:type="dxa"/>
                                  <w:gridSpan w:val="1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EE66F1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EE66F1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EE66F1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EE66F1" w:rsidRPr="00EE66F1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D13AA2" w14:textId="5330A380" w:rsidR="001654B9" w:rsidRPr="00EE66F1" w:rsidRDefault="00984C71" w:rsidP="00586ED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8" w:name="_Hlk175389951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1654B9"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1A254C"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14:paraId="21C30E0E" w14:textId="77777777" w:rsidR="001654B9" w:rsidRPr="00EE66F1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EE66F1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EE66F1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EE66F1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EE66F1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EE66F1" w:rsidRPr="00EE66F1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EE66F1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EE66F1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EE66F1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EE66F1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EE66F1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E66F1" w:rsidRPr="00EE66F1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1A254C" w:rsidRPr="00EE66F1" w:rsidRDefault="001A254C" w:rsidP="001A254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30BB7FB" w14:textId="77777777" w:rsidR="001A254C" w:rsidRPr="00EE66F1" w:rsidRDefault="001A254C" w:rsidP="00B46CC9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洪國財</w:t>
                            </w:r>
                          </w:p>
                          <w:p w14:paraId="2179F51A" w14:textId="639DE223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蘇啟哲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6B050C5" w14:textId="7777777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林博惠 蔡淑慧</w:t>
                            </w:r>
                          </w:p>
                          <w:p w14:paraId="087495DA" w14:textId="35173ABB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林威助 林月桃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5B60465" w14:textId="7777777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李易真</w:t>
                            </w:r>
                          </w:p>
                          <w:p w14:paraId="18F16635" w14:textId="52D36A16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陳信興</w:t>
                            </w:r>
                          </w:p>
                        </w:tc>
                      </w:tr>
                      <w:tr w:rsidR="00EE66F1" w:rsidRPr="00EE66F1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1A254C" w:rsidRPr="00EE66F1" w:rsidRDefault="001A254C" w:rsidP="001A254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09BCBD10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2C318BFF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0B96F83F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黃少芳</w:t>
                            </w:r>
                          </w:p>
                        </w:tc>
                      </w:tr>
                      <w:tr w:rsidR="00EE66F1" w:rsidRPr="00EE66F1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1A254C" w:rsidRPr="00EE66F1" w:rsidRDefault="001A254C" w:rsidP="001A254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540A175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EE66F1" w:rsidRPr="00EE66F1" w14:paraId="06A13C2A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1A254C" w:rsidRPr="00EE66F1" w:rsidRDefault="001A254C" w:rsidP="001A254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F065CD3" w14:textId="66ADA416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許信裕/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0752D41C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許信裕/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022455E4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王琬姿/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EE66F1" w:rsidRPr="00EE66F1" w14:paraId="46CCF8EB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1A254C" w:rsidRPr="00EE66F1" w:rsidRDefault="001A254C" w:rsidP="001A254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AE37D60" w14:textId="5A699B62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王榕</w:t>
                            </w:r>
                            <w:r w:rsidRPr="00EE66F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24CB2D58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陳恩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450A4FA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陳恩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祈</w:t>
                            </w:r>
                            <w:proofErr w:type="gramEnd"/>
                          </w:p>
                        </w:tc>
                      </w:tr>
                      <w:tr w:rsidR="00EE66F1" w:rsidRPr="00EE66F1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1A254C" w:rsidRPr="00EE66F1" w:rsidRDefault="001A254C" w:rsidP="001A254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56FE5162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長執小組</w:t>
                            </w:r>
                            <w:proofErr w:type="gramEnd"/>
                          </w:p>
                        </w:tc>
                      </w:tr>
                      <w:tr w:rsidR="00EE66F1" w:rsidRPr="00EE66F1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1A254C" w:rsidRPr="00EE66F1" w:rsidRDefault="001A254C" w:rsidP="001A254C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0BB23EE9" w:rsidR="001A254C" w:rsidRPr="00EE66F1" w:rsidRDefault="001A254C" w:rsidP="001A254C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曾煥雯</w:t>
                            </w:r>
                          </w:p>
                        </w:tc>
                      </w:tr>
                      <w:tr w:rsidR="00EE66F1" w:rsidRPr="00EE66F1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0C572B16" w:rsidR="001654B9" w:rsidRPr="00EE66F1" w:rsidRDefault="00134247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1654B9"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DE0CCF"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1A254C"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0A1E8227" w14:textId="77777777" w:rsidR="001654B9" w:rsidRPr="00EE66F1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EE66F1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EE66F1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EE66F1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EE66F1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EE66F1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EE66F1" w:rsidRPr="00EE66F1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EE66F1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EE66F1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EE66F1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EE66F1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EE66F1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E66F1" w:rsidRPr="00EE66F1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EE66F1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EE66F1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485D0769" w:rsidR="001654B9" w:rsidRPr="00EE66F1" w:rsidRDefault="00D07E9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蔡維倫</w:t>
                            </w:r>
                          </w:p>
                        </w:tc>
                      </w:tr>
                      <w:tr w:rsidR="00EE66F1" w:rsidRPr="00EE66F1" w14:paraId="34A60A0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3F47CA" w:rsidRPr="00EE66F1" w:rsidRDefault="003F47CA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3F47CA" w:rsidRPr="00EE66F1" w:rsidRDefault="003F47CA" w:rsidP="003F47C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697CA92F" w:rsidR="003F47CA" w:rsidRPr="00EE66F1" w:rsidRDefault="00D07E99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洪國財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14:paraId="2680CF05" w14:textId="42765E74" w:rsidR="003F47CA" w:rsidRPr="00EE66F1" w:rsidRDefault="00D36923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楊嘉林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686F336D" w:rsidR="003F47CA" w:rsidRPr="00EE66F1" w:rsidRDefault="00D36923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王道一</w:t>
                            </w:r>
                          </w:p>
                        </w:tc>
                      </w:tr>
                      <w:tr w:rsidR="00EE66F1" w:rsidRPr="00EE66F1" w14:paraId="7B02DF2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3F47CA" w:rsidRPr="00EE66F1" w:rsidRDefault="003F47CA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3F47CA" w:rsidRPr="00EE66F1" w:rsidRDefault="003F47CA" w:rsidP="003F47CA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0D58E9C9" w:rsidR="003F47CA" w:rsidRPr="00EE66F1" w:rsidRDefault="00D07E99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陳美瑜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8B24DA" w14:textId="0DC3086B" w:rsidR="003F47CA" w:rsidRPr="00EE66F1" w:rsidRDefault="00D36923" w:rsidP="003F47CA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周靜瑜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11AC12" w14:textId="39003707" w:rsidR="003F47CA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郭嘉琳</w:t>
                            </w:r>
                          </w:p>
                        </w:tc>
                      </w:tr>
                      <w:tr w:rsidR="00EE66F1" w:rsidRPr="00EE66F1" w14:paraId="5743D249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D36923" w:rsidRPr="00EE66F1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056CB1E9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黃真又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5CB2CA" w14:textId="57690EA6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黃慧娟</w:t>
                            </w:r>
                          </w:p>
                        </w:tc>
                      </w:tr>
                      <w:tr w:rsidR="00EE66F1" w:rsidRPr="00EE66F1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D36923" w:rsidRPr="00EE66F1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420C705D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焦羿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5542C33A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成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契詩班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06B38A64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和平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敬拜團</w:t>
                            </w:r>
                            <w:proofErr w:type="gramEnd"/>
                          </w:p>
                        </w:tc>
                      </w:tr>
                      <w:tr w:rsidR="00EE66F1" w:rsidRPr="00EE66F1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1654B9" w:rsidRPr="00EE66F1" w:rsidRDefault="001654B9" w:rsidP="009B2D8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1654B9" w:rsidRPr="00EE66F1" w:rsidRDefault="001654B9" w:rsidP="009B2D8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A22645B" w14:textId="77777777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許信燦</w:t>
                            </w:r>
                          </w:p>
                          <w:p w14:paraId="3F8EFFF5" w14:textId="6470A583" w:rsidR="001654B9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88CC68F" w14:textId="77777777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 陳鋒駿</w:t>
                            </w:r>
                          </w:p>
                          <w:p w14:paraId="145C5D05" w14:textId="2BAA386A" w:rsidR="001654B9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陳詞章 陳信興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F1BFC7C" w14:textId="77777777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邱寶瑩</w:t>
                            </w:r>
                          </w:p>
                          <w:p w14:paraId="7FE447C6" w14:textId="1FB21916" w:rsidR="001654B9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陳信興</w:t>
                            </w:r>
                          </w:p>
                        </w:tc>
                      </w:tr>
                      <w:tr w:rsidR="00EE66F1" w:rsidRPr="00EE66F1" w14:paraId="60E7EBF2" w14:textId="77777777" w:rsidTr="000123D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62B61" w:rsidRPr="00EE66F1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62B61" w:rsidRPr="00EE66F1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3862B380" w:rsidR="00B62B61" w:rsidRPr="00EE66F1" w:rsidRDefault="00D36923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7971B2B4" w:rsidR="00B62B61" w:rsidRPr="00EE66F1" w:rsidRDefault="00D36923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6985DB04" w:rsidR="00B62B61" w:rsidRPr="00EE66F1" w:rsidRDefault="00D36923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EE66F1" w:rsidRPr="00EE66F1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62B61" w:rsidRPr="00EE66F1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62B61" w:rsidRPr="00EE66F1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62B61" w:rsidRPr="00EE66F1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EE66F1" w:rsidRPr="00EE66F1" w14:paraId="015975C5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D36923" w:rsidRPr="00EE66F1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842E614" w14:textId="05AD4142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林俊宏/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0E92BDB3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5DC08198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劉瀚方/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EE66F1" w:rsidRPr="00EE66F1" w14:paraId="104C9D50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D36923" w:rsidRPr="00EE66F1" w:rsidRDefault="00D36923" w:rsidP="00D3692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6F2E149" w14:textId="6D476DFE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王示恩</w:t>
                            </w:r>
                            <w:proofErr w:type="gramEnd"/>
                            <w:r w:rsidR="006C6391"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5F0A2562" w:rsidR="00D36923" w:rsidRPr="00EE66F1" w:rsidRDefault="00D36923" w:rsidP="00D3692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孫家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30C85483" w:rsidR="00D36923" w:rsidRPr="00EE66F1" w:rsidRDefault="00815CA7" w:rsidP="00815CA7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劉瀚方</w:t>
                            </w:r>
                          </w:p>
                        </w:tc>
                      </w:tr>
                      <w:tr w:rsidR="00EE66F1" w:rsidRPr="00EE66F1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EE66F1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EE66F1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4674049F" w:rsidR="001654B9" w:rsidRPr="00EE66F1" w:rsidRDefault="00D36923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青年團契</w:t>
                            </w:r>
                          </w:p>
                        </w:tc>
                      </w:tr>
                      <w:tr w:rsidR="001654B9" w:rsidRPr="00EE66F1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EE66F1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EE66F1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2E571029" w:rsidR="001654B9" w:rsidRPr="00EE66F1" w:rsidRDefault="00D36923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</w:t>
                            </w:r>
                            <w:proofErr w:type="gramEnd"/>
                          </w:p>
                        </w:tc>
                      </w:tr>
                      <w:bookmarkEnd w:id="18"/>
                    </w:tbl>
                    <w:p w14:paraId="156006E1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EE66F1" w:rsidRPr="00EE66F1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9" w:name="_Hlk175390004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EE66F1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EE66F1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EE66F1" w:rsidRPr="00EE66F1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EE66F1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E66F1" w:rsidRPr="00EE66F1" w14:paraId="1E2C5045" w14:textId="77777777" w:rsidTr="00D07E9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D07E99" w:rsidRPr="00EE66F1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D07E99" w:rsidRPr="00EE66F1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397B3975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EE66F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14:paraId="2A5EF8C3" w14:textId="3F51ED9B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504C28" w:rsidRPr="00EE66F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11D3B35D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9/29</w:t>
                            </w:r>
                          </w:p>
                        </w:tc>
                      </w:tr>
                      <w:tr w:rsidR="00EE66F1" w:rsidRPr="00EE66F1" w14:paraId="668A74F7" w14:textId="77777777" w:rsidTr="00D07E9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3CA79F35" w:rsidR="00D07E99" w:rsidRPr="00EE66F1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耶穌呼召他</w:t>
                            </w:r>
                            <w:proofErr w:type="gramEnd"/>
                            <w:r w:rsidRPr="00EE66F1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的門徒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5ED2821F" w14:textId="59ED4B67" w:rsidR="00D07E99" w:rsidRPr="00EE66F1" w:rsidRDefault="00504C28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426B1A72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9/29</w:t>
                            </w:r>
                          </w:p>
                        </w:tc>
                      </w:tr>
                      <w:tr w:rsidR="00EE66F1" w:rsidRPr="00EE66F1" w14:paraId="139D1BE8" w14:textId="77777777" w:rsidTr="00D07E9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EE66F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E66F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7DC6A98F" w:rsidR="00D07E99" w:rsidRPr="00EE66F1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上帝選召的王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1DA262C8" w14:textId="6C88281B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04C28" w:rsidRPr="00EE66F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07E99" w:rsidRPr="00EE66F1" w14:paraId="1FFCCD04" w14:textId="77777777" w:rsidTr="00D07E99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E66F1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D07E99" w:rsidRPr="00EE66F1" w:rsidRDefault="00D07E99" w:rsidP="00D07E99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3F69ABF5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074C1A23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9/29</w:t>
                            </w:r>
                          </w:p>
                        </w:tc>
                      </w:tr>
                      <w:bookmarkEnd w:id="19"/>
                    </w:tbl>
                    <w:p w14:paraId="4051E699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0" w:name="_Hlk175390101"/>
                      <w:proofErr w:type="gramStart"/>
                      <w:r w:rsidRPr="00EE66F1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EE66F1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64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742"/>
                        <w:gridCol w:w="731"/>
                        <w:gridCol w:w="13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24"/>
                        <w:gridCol w:w="1218"/>
                      </w:tblGrid>
                      <w:tr w:rsidR="00EE66F1" w:rsidRPr="00EE66F1" w14:paraId="458B0BDA" w14:textId="77777777" w:rsidTr="00AB0237">
                        <w:trPr>
                          <w:trHeight w:val="50"/>
                          <w:jc w:val="center"/>
                        </w:trPr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E66F1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E66F1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E66F1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E66F1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EE66F1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EE66F1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EE66F1" w:rsidRPr="00EE66F1" w14:paraId="0D29C44E" w14:textId="77777777" w:rsidTr="00AB0237">
                        <w:trPr>
                          <w:trHeight w:val="113"/>
                          <w:jc w:val="center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EE66F1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EE66F1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E66F1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0"/>
                      <w:tr w:rsidR="00EE66F1" w:rsidRPr="00EE66F1" w14:paraId="2C79105C" w14:textId="6B13EF70" w:rsidTr="00AB0237">
                        <w:trPr>
                          <w:trHeight w:val="113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14D43E4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9/22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D355F" w14:textId="37CC92E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琦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娜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4A218" w14:textId="4C38A41F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DD9F8" w14:textId="11761FBB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E1788" w14:textId="0E868AC3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大中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FA7BB" w14:textId="643C06F5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琴朱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B88133" w14:textId="5847D1AB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3442" w14:textId="76D10EFF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28CFF6AB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佳恩</w:t>
                            </w:r>
                            <w:proofErr w:type="gramEnd"/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470E6355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03AAD995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</w:tr>
                      <w:tr w:rsidR="00EE66F1" w:rsidRPr="00EE66F1" w14:paraId="1228DFD1" w14:textId="53EE6D94" w:rsidTr="00AB0237">
                        <w:trPr>
                          <w:trHeight w:val="113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755CC8" w14:textId="15F8C432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9/29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35224" w14:textId="4068ACAA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琦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娜</w:t>
                            </w:r>
                            <w:proofErr w:type="gramEnd"/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C6788D" w14:textId="0AB4BEAB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佳恩</w:t>
                            </w:r>
                            <w:proofErr w:type="gramEnd"/>
                          </w:p>
                        </w:tc>
                        <w:tc>
                          <w:tcPr>
                            <w:tcW w:w="7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B42B8" w14:textId="53034F7B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怡婷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6DD8BC" w14:textId="029B449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昂宜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141A18" w14:textId="19A2F587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B79BBC" w14:textId="1BB1F704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維宏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B42616" w14:textId="155E1D10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毓</w:t>
                            </w:r>
                            <w:proofErr w:type="gramEnd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54ECF9" w14:textId="568DA2A9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承恩</w:t>
                            </w:r>
                            <w:proofErr w:type="gramEnd"/>
                          </w:p>
                        </w:tc>
                        <w:tc>
                          <w:tcPr>
                            <w:tcW w:w="1267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A25F26" w14:textId="0A63B8AF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E66F1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惠玲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EEA566" w14:textId="2EBEE213" w:rsidR="00D07E99" w:rsidRPr="00EE66F1" w:rsidRDefault="00D07E99" w:rsidP="00D07E9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E66F1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怡</w:t>
                            </w:r>
                            <w:proofErr w:type="gramEnd"/>
                            <w:r w:rsidRPr="00EE66F1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宜</w:t>
                            </w:r>
                          </w:p>
                        </w:tc>
                      </w:tr>
                      <w:tr w:rsidR="00506715" w:rsidRPr="00EE66F1" w14:paraId="541357C2" w14:textId="77777777" w:rsidTr="00EB2CCF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  <w:jc w:val="center"/>
                        </w:trPr>
                        <w:tc>
                          <w:tcPr>
                            <w:tcW w:w="9640" w:type="dxa"/>
                            <w:gridSpan w:val="1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EE66F1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EE66F1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EE66F1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EE66F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EE66F1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EE66F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EE66F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EE66F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EE66F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EE66F1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EE66F1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EE66F1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EE66F1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EE66F1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EE66F1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EE66F1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E66F1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7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8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EE66F1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EE66F1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EE66F1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EE66F1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EE66F1" w:rsidRDefault="007B2F69"/>
    <w:p w14:paraId="4A2E9F8B" w14:textId="77777777" w:rsidR="00B87CB3" w:rsidRPr="00EE66F1" w:rsidRDefault="00B87CB3">
      <w:pPr>
        <w:sectPr w:rsidR="00B87CB3" w:rsidRPr="00EE66F1" w:rsidSect="00970F35">
          <w:footerReference w:type="even" r:id="rId20"/>
          <w:footerReference w:type="default" r:id="rId21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EE66F1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EE66F1" w:rsidRDefault="00D6507F" w:rsidP="00825F24"/>
    <w:p w14:paraId="798621B7" w14:textId="77777777" w:rsidR="004A489E" w:rsidRPr="005A2A42" w:rsidRDefault="004A489E" w:rsidP="004A489E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5A2A42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49376" behindDoc="0" locked="0" layoutInCell="1" allowOverlap="1" wp14:anchorId="6482402E" wp14:editId="3AF3E3F7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A4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DD4CAA" wp14:editId="62D2F930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982460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EC054" w14:textId="77777777" w:rsidR="004A489E" w:rsidRPr="00CA5D3E" w:rsidRDefault="004A489E" w:rsidP="004A489E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4A489E" w:rsidRPr="00193145" w14:paraId="7A0C57CB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651537D8" w14:textId="77777777" w:rsidR="004A489E" w:rsidRPr="00193145" w:rsidRDefault="004A489E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B23E8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46911064" w14:textId="77777777" w:rsidR="004A489E" w:rsidRPr="00CA5D3E" w:rsidRDefault="004A489E" w:rsidP="004A489E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3E0CA3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462E99BB" w14:textId="77777777" w:rsidR="004A489E" w:rsidRPr="00CA5D3E" w:rsidRDefault="004A489E" w:rsidP="004A489E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4CAA" id="Text Box 3" o:spid="_x0000_s1037" type="#_x0000_t202" style="position:absolute;margin-left:6.7pt;margin-top:-12.2pt;width:417.65pt;height:63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62AEC054" w14:textId="77777777" w:rsidR="004A489E" w:rsidRPr="00CA5D3E" w:rsidRDefault="004A489E" w:rsidP="004A489E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4A489E" w:rsidRPr="00193145" w14:paraId="7A0C57CB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651537D8" w14:textId="77777777" w:rsidR="004A489E" w:rsidRPr="00193145" w:rsidRDefault="004A489E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B23E8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46911064" w14:textId="77777777" w:rsidR="004A489E" w:rsidRPr="00CA5D3E" w:rsidRDefault="004A489E" w:rsidP="004A489E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3E0CA3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462E99BB" w14:textId="77777777" w:rsidR="004A489E" w:rsidRPr="00CA5D3E" w:rsidRDefault="004A489E" w:rsidP="004A489E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2A42">
        <w:rPr>
          <w:rFonts w:ascii="標楷體" w:eastAsia="標楷體" w:hAnsi="標楷體" w:hint="eastAsia"/>
          <w:sz w:val="26"/>
          <w:szCs w:val="26"/>
        </w:rPr>
        <w:t>33</w:t>
      </w:r>
    </w:p>
    <w:p w14:paraId="29C8718D" w14:textId="77777777" w:rsidR="004A489E" w:rsidRPr="005A2A42" w:rsidRDefault="004A489E" w:rsidP="004A489E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9B902AC" w14:textId="77777777" w:rsidR="004A489E" w:rsidRPr="005A2A42" w:rsidRDefault="004A489E" w:rsidP="004A489E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9A828CC" w14:textId="77777777" w:rsidR="004A489E" w:rsidRPr="005A2A42" w:rsidRDefault="004A489E" w:rsidP="004A489E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5A2A4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AE81B3" wp14:editId="0BB29303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510006846" name="文字方塊 510006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F19C9" w14:textId="77777777" w:rsidR="004A489E" w:rsidRPr="005A2A42" w:rsidRDefault="004A489E" w:rsidP="004A489E">
                            <w:pPr>
                              <w:snapToGrid w:val="0"/>
                              <w:spacing w:line="460" w:lineRule="exact"/>
                              <w:ind w:firstLineChars="328" w:firstLine="1050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A2A42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成為靈巧又良善的管家</w:t>
                            </w:r>
                          </w:p>
                          <w:p w14:paraId="7CDD10C7" w14:textId="77777777" w:rsidR="004A489E" w:rsidRPr="005A2A42" w:rsidRDefault="004A489E" w:rsidP="004A489E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陳光勝牧師</w:t>
                            </w:r>
                          </w:p>
                          <w:p w14:paraId="47D99D8D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7DFC6C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64978AD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BA75C97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E97F23C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634B86B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F93CBCB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3FE0C4E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2AD2FF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9ED3F20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D9B9B33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59DAE92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D3EF5F9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36F309F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BA8EB19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5005C8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AFAB27B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E9DF705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D1A48AA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4629764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56DE6E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09FC241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BEC1C78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C0CEDF3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11729F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367149C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48E45CB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1183B2A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A27980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91BE2AB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DD37DD2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8EAC42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D731C55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5412BB7D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6DAF7B08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000FCCD5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7931C2A5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050527C9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31D4043D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2DB3772C" w14:textId="77777777" w:rsidR="004A489E" w:rsidRPr="005A2A42" w:rsidRDefault="004A489E" w:rsidP="004A489E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58EF92BF" w14:textId="77777777" w:rsidR="004A489E" w:rsidRPr="005A2A42" w:rsidRDefault="004A489E" w:rsidP="004A489E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81B3" id="文字方塊 510006846" o:spid="_x0000_s1038" type="#_x0000_t202" style="position:absolute;margin-left:102.3pt;margin-top:7.7pt;width:367.45pt;height:4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308F19C9" w14:textId="77777777" w:rsidR="004A489E" w:rsidRPr="005A2A42" w:rsidRDefault="004A489E" w:rsidP="004A489E">
                      <w:pPr>
                        <w:snapToGrid w:val="0"/>
                        <w:spacing w:line="460" w:lineRule="exact"/>
                        <w:ind w:firstLineChars="328" w:firstLine="1050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5A2A42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成為靈巧又良善的管家</w:t>
                      </w:r>
                    </w:p>
                    <w:p w14:paraId="7CDD10C7" w14:textId="77777777" w:rsidR="004A489E" w:rsidRPr="005A2A42" w:rsidRDefault="004A489E" w:rsidP="004A489E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陳光勝牧師</w:t>
                      </w:r>
                    </w:p>
                    <w:p w14:paraId="47D99D8D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7DFC6C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64978AD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BA75C97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E97F23C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634B86B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F93CBCB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3FE0C4E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2AD2FF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9ED3F20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D9B9B33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59DAE92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D3EF5F9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36F309F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BA8EB19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5005C8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AFAB27B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E9DF705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D1A48AA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4629764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56DE6E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09FC241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BEC1C78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C0CEDF3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11729F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367149C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48E45CB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1183B2A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A27980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91BE2AB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DD37DD2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8EAC42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D731C55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5412BB7D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6DAF7B08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000FCCD5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7931C2A5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050527C9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31D4043D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2DB3772C" w14:textId="77777777" w:rsidR="004A489E" w:rsidRPr="005A2A42" w:rsidRDefault="004A489E" w:rsidP="004A489E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58EF92BF" w14:textId="77777777" w:rsidR="004A489E" w:rsidRPr="005A2A42" w:rsidRDefault="004A489E" w:rsidP="004A489E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6331E94F" w14:textId="77777777" w:rsidR="004A489E" w:rsidRPr="005A2A42" w:rsidRDefault="004A489E" w:rsidP="004A489E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CD05551" w14:textId="77777777" w:rsidR="004A489E" w:rsidRPr="005A2A42" w:rsidRDefault="004A489E" w:rsidP="004A489E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F65C132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DB15A8D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5A2A4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BE8B8B" wp14:editId="14FC28D8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291052309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01397" w14:textId="77777777" w:rsidR="004A489E" w:rsidRPr="005A2A42" w:rsidRDefault="004A489E" w:rsidP="004A489E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講道日期：2024/</w:t>
                            </w:r>
                            <w:r w:rsidRPr="005A2A4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4</w:t>
                            </w:r>
                            <w:r w:rsidRPr="005A2A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</w:t>
                            </w:r>
                            <w:r w:rsidRPr="005A2A4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2</w:t>
                            </w:r>
                            <w:r w:rsidRPr="005A2A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1          </w:t>
                            </w:r>
                            <w:r w:rsidRPr="005A2A4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5A2A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經文：路加福音16:1-13</w:t>
                            </w:r>
                          </w:p>
                          <w:p w14:paraId="2C0C6D3C" w14:textId="77777777" w:rsidR="004A489E" w:rsidRPr="005A2A42" w:rsidRDefault="004A489E" w:rsidP="004A489E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A2A4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5A2A4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73C7676B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295" w:left="708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前言</w:t>
                            </w:r>
                          </w:p>
                          <w:p w14:paraId="43D75ECB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295" w:left="708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屬天的價值，屬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世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的庸俗？</w:t>
                            </w:r>
                          </w:p>
                          <w:p w14:paraId="385C7361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 xml:space="preserve">上帝創造庸俗嗎？ </w:t>
                            </w:r>
                          </w:p>
                          <w:p w14:paraId="4DC31DB7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不義的錢財所帶來的價值</w:t>
                            </w:r>
                          </w:p>
                          <w:p w14:paraId="5157C847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基督信仰只剩下信念？</w:t>
                            </w:r>
                          </w:p>
                          <w:p w14:paraId="2FAB1A9E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295" w:left="708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透過恩賜與工作中的異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象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在</w:t>
                            </w:r>
                            <w:proofErr w:type="gramStart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回應呼召中</w:t>
                            </w:r>
                            <w:proofErr w:type="gramEnd"/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帶來價值</w:t>
                            </w:r>
                          </w:p>
                          <w:p w14:paraId="5228FC89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295" w:left="708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職場的困境</w:t>
                            </w:r>
                          </w:p>
                          <w:p w14:paraId="096CE525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能者多勞？(越</w:t>
                            </w:r>
                            <w:proofErr w:type="gramStart"/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負責越被壓榨</w:t>
                            </w:r>
                            <w:proofErr w:type="gramEnd"/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319F79F5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爾虞我詐的職場(真誠成為被陷害的小白兔)</w:t>
                            </w:r>
                          </w:p>
                          <w:p w14:paraId="4E168AB6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人在江湖身不由己？</w:t>
                            </w:r>
                          </w:p>
                          <w:p w14:paraId="51D458BC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295" w:left="708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職場經歷分享</w:t>
                            </w:r>
                          </w:p>
                          <w:p w14:paraId="5A5CFE5C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愛人不虛假 謙卑不記仇</w:t>
                            </w:r>
                          </w:p>
                          <w:p w14:paraId="3C96F600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馨香之氣不需自我抬舉</w:t>
                            </w:r>
                          </w:p>
                          <w:p w14:paraId="06682B08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與人面質不聽傳言</w:t>
                            </w:r>
                          </w:p>
                          <w:p w14:paraId="65477AE4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531" w:left="1274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認清實況，確認界線</w:t>
                            </w:r>
                          </w:p>
                          <w:p w14:paraId="02426462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295" w:left="708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結語</w:t>
                            </w:r>
                          </w:p>
                          <w:p w14:paraId="4811B820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金句</w:t>
                            </w:r>
                            <w:r w:rsidRPr="005A2A4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AD18A21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ind w:leftChars="413" w:left="99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一個僕人</w:t>
                            </w:r>
                            <w:proofErr w:type="gramStart"/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能事奉兩個主；不是惡這個愛那個，就是重這個輕那個。你們不能又事奉　神，又事奉</w:t>
                            </w:r>
                            <w:proofErr w:type="gramStart"/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瑪</w:t>
                            </w:r>
                            <w:proofErr w:type="gramEnd"/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門。」路加福音16:13</w:t>
                            </w:r>
                          </w:p>
                          <w:p w14:paraId="03ACF10E" w14:textId="77777777" w:rsidR="004A489E" w:rsidRPr="005A2A42" w:rsidRDefault="004A489E" w:rsidP="004A489E">
                            <w:pPr>
                              <w:snapToGrid w:val="0"/>
                              <w:spacing w:beforeLines="25" w:before="90" w:line="360" w:lineRule="exact"/>
                              <w:rPr>
                                <w:rFonts w:ascii="文鼎特毛楷" w:eastAsia="文鼎特毛楷" w:hAnsi="標楷體"/>
                                <w:sz w:val="30"/>
                                <w:szCs w:val="30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A2A42">
                              <w:rPr>
                                <w:rFonts w:ascii="文鼎特毛楷" w:eastAsia="文鼎特毛楷" w:hAnsi="標楷體" w:hint="eastAsia"/>
                                <w:sz w:val="30"/>
                                <w:szCs w:val="30"/>
                              </w:rPr>
                              <w:t>行動與問題</w:t>
                            </w:r>
                            <w:r w:rsidRPr="005A2A4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1CA84A47" w14:textId="77777777" w:rsidR="004A489E" w:rsidRPr="005A2A42" w:rsidRDefault="004A489E" w:rsidP="004A489E">
                            <w:pPr>
                              <w:snapToGrid w:val="0"/>
                              <w:spacing w:line="360" w:lineRule="exact"/>
                              <w:ind w:leftChars="413" w:left="99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 上帝的話，對於我們進入世界，有力量嗎？</w:t>
                            </w:r>
                          </w:p>
                          <w:p w14:paraId="7F36555D" w14:textId="77777777" w:rsidR="004A489E" w:rsidRPr="005A2A42" w:rsidRDefault="004A489E" w:rsidP="004A489E">
                            <w:pPr>
                              <w:snapToGrid w:val="0"/>
                              <w:spacing w:line="360" w:lineRule="exact"/>
                              <w:ind w:leftChars="413" w:left="99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 在世</w:t>
                            </w:r>
                            <w:proofErr w:type="gramStart"/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上活出信仰</w:t>
                            </w:r>
                            <w:proofErr w:type="gramEnd"/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價值，是理想還是可行的事實？</w:t>
                            </w:r>
                          </w:p>
                          <w:p w14:paraId="6275CD3D" w14:textId="77777777" w:rsidR="004A489E" w:rsidRPr="005A2A42" w:rsidRDefault="004A489E" w:rsidP="004A489E">
                            <w:pPr>
                              <w:snapToGrid w:val="0"/>
                              <w:spacing w:line="360" w:lineRule="exact"/>
                              <w:ind w:leftChars="413" w:left="99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 我願意關心初入社會的年輕人，分享經驗一起禱告嗎？</w:t>
                            </w:r>
                          </w:p>
                          <w:p w14:paraId="5C4F921F" w14:textId="77777777" w:rsidR="004A489E" w:rsidRPr="005A2A42" w:rsidRDefault="004A489E" w:rsidP="004A489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E8B8B" id="Text Box 3850" o:spid="_x0000_s1039" type="#_x0000_t202" style="position:absolute;left:0;text-align:left;margin-left:6.7pt;margin-top:1.65pt;width:463.4pt;height:57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45501397" w14:textId="77777777" w:rsidR="004A489E" w:rsidRPr="005A2A42" w:rsidRDefault="004A489E" w:rsidP="004A489E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講道日期：2024/</w:t>
                      </w:r>
                      <w:r w:rsidRPr="005A2A4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4</w:t>
                      </w:r>
                      <w:r w:rsidRPr="005A2A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</w:t>
                      </w:r>
                      <w:r w:rsidRPr="005A2A4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2</w:t>
                      </w:r>
                      <w:r w:rsidRPr="005A2A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1          </w:t>
                      </w:r>
                      <w:r w:rsidRPr="005A2A4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</w:t>
                      </w:r>
                      <w:r w:rsidRPr="005A2A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經文：路加福音16:1-13</w:t>
                      </w:r>
                    </w:p>
                    <w:p w14:paraId="2C0C6D3C" w14:textId="77777777" w:rsidR="004A489E" w:rsidRPr="005A2A42" w:rsidRDefault="004A489E" w:rsidP="004A489E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5A2A4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5A2A4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73C7676B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295" w:left="708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前言</w:t>
                      </w:r>
                    </w:p>
                    <w:p w14:paraId="43D75ECB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295" w:left="708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屬天的價值，屬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世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的庸俗？</w:t>
                      </w:r>
                    </w:p>
                    <w:p w14:paraId="385C7361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 xml:space="preserve">上帝創造庸俗嗎？ </w:t>
                      </w:r>
                    </w:p>
                    <w:p w14:paraId="4DC31DB7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不義的錢財所帶來的價值</w:t>
                      </w:r>
                    </w:p>
                    <w:p w14:paraId="5157C847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基督信仰只剩下信念？</w:t>
                      </w:r>
                    </w:p>
                    <w:p w14:paraId="2FAB1A9E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295" w:left="708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透過恩賜與工作中的異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象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在</w:t>
                      </w:r>
                      <w:proofErr w:type="gramStart"/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回應呼召中</w:t>
                      </w:r>
                      <w:proofErr w:type="gramEnd"/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帶來價值</w:t>
                      </w:r>
                    </w:p>
                    <w:p w14:paraId="5228FC89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295" w:left="708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職場的困境</w:t>
                      </w:r>
                    </w:p>
                    <w:p w14:paraId="096CE525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能者多勞？(越</w:t>
                      </w:r>
                      <w:proofErr w:type="gramStart"/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負責越被壓榨</w:t>
                      </w:r>
                      <w:proofErr w:type="gramEnd"/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)</w:t>
                      </w:r>
                    </w:p>
                    <w:p w14:paraId="319F79F5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爾虞我詐的職場(真誠成為被陷害的小白兔)</w:t>
                      </w:r>
                    </w:p>
                    <w:p w14:paraId="4E168AB6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人在江湖身不由己？</w:t>
                      </w:r>
                    </w:p>
                    <w:p w14:paraId="51D458BC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295" w:left="708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職場經歷分享</w:t>
                      </w:r>
                    </w:p>
                    <w:p w14:paraId="5A5CFE5C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愛人不虛假 謙卑不記仇</w:t>
                      </w:r>
                    </w:p>
                    <w:p w14:paraId="3C96F600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馨香之氣不需自我抬舉</w:t>
                      </w:r>
                    </w:p>
                    <w:p w14:paraId="06682B08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與人面質不聽傳言</w:t>
                      </w:r>
                    </w:p>
                    <w:p w14:paraId="65477AE4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531" w:left="1274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認清實況，確認界線</w:t>
                      </w:r>
                    </w:p>
                    <w:p w14:paraId="02426462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295" w:left="708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結語</w:t>
                      </w:r>
                    </w:p>
                    <w:p w14:paraId="4811B820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金句</w:t>
                      </w:r>
                      <w:r w:rsidRPr="005A2A4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6AD18A21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ind w:leftChars="413" w:left="99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一個僕人</w:t>
                      </w:r>
                      <w:proofErr w:type="gramStart"/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能事奉兩個主；不是惡這個愛那個，就是重這個輕那個。你們不能又事奉　神，又事奉</w:t>
                      </w:r>
                      <w:proofErr w:type="gramStart"/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瑪</w:t>
                      </w:r>
                      <w:proofErr w:type="gramEnd"/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門。」路加福音16:13</w:t>
                      </w:r>
                    </w:p>
                    <w:p w14:paraId="03ACF10E" w14:textId="77777777" w:rsidR="004A489E" w:rsidRPr="005A2A42" w:rsidRDefault="004A489E" w:rsidP="004A489E">
                      <w:pPr>
                        <w:snapToGrid w:val="0"/>
                        <w:spacing w:beforeLines="25" w:before="90" w:line="360" w:lineRule="exact"/>
                        <w:rPr>
                          <w:rFonts w:ascii="文鼎特毛楷" w:eastAsia="文鼎特毛楷" w:hAnsi="標楷體"/>
                          <w:sz w:val="30"/>
                          <w:szCs w:val="30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5A2A42">
                        <w:rPr>
                          <w:rFonts w:ascii="文鼎特毛楷" w:eastAsia="文鼎特毛楷" w:hAnsi="標楷體" w:hint="eastAsia"/>
                          <w:sz w:val="30"/>
                          <w:szCs w:val="30"/>
                        </w:rPr>
                        <w:t>行動與問題</w:t>
                      </w:r>
                      <w:r w:rsidRPr="005A2A4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1CA84A47" w14:textId="77777777" w:rsidR="004A489E" w:rsidRPr="005A2A42" w:rsidRDefault="004A489E" w:rsidP="004A489E">
                      <w:pPr>
                        <w:snapToGrid w:val="0"/>
                        <w:spacing w:line="360" w:lineRule="exact"/>
                        <w:ind w:leftChars="413" w:left="99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 上帝的話，對於我們進入世界，有力量嗎？</w:t>
                      </w:r>
                    </w:p>
                    <w:p w14:paraId="7F36555D" w14:textId="77777777" w:rsidR="004A489E" w:rsidRPr="005A2A42" w:rsidRDefault="004A489E" w:rsidP="004A489E">
                      <w:pPr>
                        <w:snapToGrid w:val="0"/>
                        <w:spacing w:line="360" w:lineRule="exact"/>
                        <w:ind w:leftChars="413" w:left="99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 在世</w:t>
                      </w:r>
                      <w:proofErr w:type="gramStart"/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上活出信仰</w:t>
                      </w:r>
                      <w:proofErr w:type="gramEnd"/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價值，是理想還是可行的事實？</w:t>
                      </w:r>
                    </w:p>
                    <w:p w14:paraId="6275CD3D" w14:textId="77777777" w:rsidR="004A489E" w:rsidRPr="005A2A42" w:rsidRDefault="004A489E" w:rsidP="004A489E">
                      <w:pPr>
                        <w:snapToGrid w:val="0"/>
                        <w:spacing w:line="360" w:lineRule="exact"/>
                        <w:ind w:leftChars="413" w:left="99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 我願意關心初入社會的年輕人，分享經驗一起禱告嗎？</w:t>
                      </w:r>
                    </w:p>
                    <w:p w14:paraId="5C4F921F" w14:textId="77777777" w:rsidR="004A489E" w:rsidRPr="005A2A42" w:rsidRDefault="004A489E" w:rsidP="004A489E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EBC6B0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B322455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DA894EB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765AC27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28A1129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C12630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DE2E68B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4B31393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02C744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6A365E1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5882B0D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3E8620C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5063568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A3BC8D2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2940BAA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4903766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BAA1833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76F35B2" w14:textId="77777777" w:rsidR="004A489E" w:rsidRPr="005A2A42" w:rsidRDefault="004A489E" w:rsidP="004A489E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06BA6FC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CF1E9A9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79DE99C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017F120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189F805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4FCB5C8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DD6723A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6E8FA3A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5A2A42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B795AD" wp14:editId="25F5D1F6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8217995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B84C" w14:textId="77777777" w:rsidR="004A489E" w:rsidRPr="005A2A42" w:rsidRDefault="004A489E" w:rsidP="004A489E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779BF813" w14:textId="77777777" w:rsidR="004A489E" w:rsidRPr="005A2A42" w:rsidRDefault="004A489E" w:rsidP="004A489E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5A2A4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5A2A42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5A2A4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5A2A42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5A2A4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年9月22日</w:t>
                            </w:r>
                          </w:p>
                          <w:p w14:paraId="3588E125" w14:textId="77777777" w:rsidR="004A489E" w:rsidRPr="005A2A42" w:rsidRDefault="004A489E" w:rsidP="004A489E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5A2A42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5A2A42">
                              <w:rPr>
                                <w:rFonts w:ascii="標楷體" w:eastAsia="標楷體" w:hAnsi="標楷體" w:hint="eastAsia"/>
                              </w:rPr>
                              <w:t>125</w:t>
                            </w:r>
                          </w:p>
                          <w:p w14:paraId="5F32262D" w14:textId="77777777" w:rsidR="004A489E" w:rsidRPr="005A2A42" w:rsidRDefault="004A489E" w:rsidP="004A489E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95AD" id="Text Box 5" o:spid="_x0000_s1040" type="#_x0000_t202" style="position:absolute;left:0;text-align:left;margin-left:125.4pt;margin-top:-7.75pt;width:88.6pt;height:5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33A5B84C" w14:textId="77777777" w:rsidR="004A489E" w:rsidRPr="005A2A42" w:rsidRDefault="004A489E" w:rsidP="004A489E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779BF813" w14:textId="77777777" w:rsidR="004A489E" w:rsidRPr="005A2A42" w:rsidRDefault="004A489E" w:rsidP="004A489E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5A2A42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5A2A42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5A2A42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5A2A42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5A2A42">
                        <w:rPr>
                          <w:rFonts w:ascii="標楷體" w:eastAsia="標楷體" w:hAnsi="標楷體" w:hint="eastAsia"/>
                          <w:spacing w:val="-26"/>
                        </w:rPr>
                        <w:t>年9月22日</w:t>
                      </w:r>
                    </w:p>
                    <w:p w14:paraId="3588E125" w14:textId="77777777" w:rsidR="004A489E" w:rsidRPr="005A2A42" w:rsidRDefault="004A489E" w:rsidP="004A489E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5A2A42">
                        <w:rPr>
                          <w:rFonts w:ascii="標楷體" w:eastAsia="標楷體" w:hAnsi="標楷體"/>
                        </w:rPr>
                        <w:t>NO.2</w:t>
                      </w:r>
                      <w:r w:rsidRPr="005A2A42">
                        <w:rPr>
                          <w:rFonts w:ascii="標楷體" w:eastAsia="標楷體" w:hAnsi="標楷體" w:hint="eastAsia"/>
                        </w:rPr>
                        <w:t>125</w:t>
                      </w:r>
                    </w:p>
                    <w:p w14:paraId="5F32262D" w14:textId="77777777" w:rsidR="004A489E" w:rsidRPr="005A2A42" w:rsidRDefault="004A489E" w:rsidP="004A489E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D47723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BEB3B0D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A454A8D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F49BB32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A9F3AF0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9A4F7DA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8C57143" w14:textId="77777777" w:rsidR="004A489E" w:rsidRPr="005A2A42" w:rsidRDefault="004A489E" w:rsidP="004A489E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996F5F9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F673B1C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65358FF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689EE7A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48E8EDF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C0BBE9A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99BFF9F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0AA6343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3AEB56B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0728692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4A12C99" w14:textId="77777777" w:rsidR="004A489E" w:rsidRPr="005A2A42" w:rsidRDefault="004A489E" w:rsidP="004A489E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638C973" w14:textId="77777777" w:rsidR="004A489E" w:rsidRPr="005A2A42" w:rsidRDefault="004A489E" w:rsidP="004A489E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4A489E" w:rsidRPr="005A2A42" w:rsidSect="004A489E">
          <w:footerReference w:type="even" r:id="rId23"/>
          <w:footerReference w:type="default" r:id="rId24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7B9548FE" w14:textId="77777777" w:rsidR="004A489E" w:rsidRPr="005A2A42" w:rsidRDefault="004A489E" w:rsidP="004A489E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291E412B" w14:textId="77777777" w:rsidR="004A489E" w:rsidRPr="005A2A42" w:rsidRDefault="004A489E" w:rsidP="004A489E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08B6E312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lastRenderedPageBreak/>
        <w:t>過農曆年的那個禮拜天，與大家分享了關於「做禮拜」的這件事情，當時我最後以邀請已經來教會做禮拜的兄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提到：「這裡是蒙恩之處，這裡是上帝臨在之處，這裡是家，這裡是我們頌讚上帝，並聚集經歷上帝恩典的地方。讓我們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起來做禮拜吧。」做結尾。後來有兄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回饋說：「這很像是政令宣導的叫大家來做禮拜」事實上，就這個結論之前，我特別提到：「當我們不成為一個家，一個地上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帝國臨在的地方，人們看不見教會的主，人們自然不會想要進來。而另一方面來看，當我們彼此相愛，因基督連結成為肢體，卻依然有許多弟兄姊妹的家人，沒能與我們一起做禮拜。這就需要我們向他們分享基督的愛，傳揚基督的好消息了。」鼓勵已經來禮拜的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透過我們的關懷，讓無法或不想或不知道要來做禮拜的弟兄姊妹或家人，因為看見我們真實的彼此相愛，而願意一起來到教會禮拜。講道的重點，不是「我們要來做禮拜」，而是「我們的愛透過生命的連結，讓我們眾人願意一起來到上帝面前禮拜」。</w:t>
      </w:r>
    </w:p>
    <w:p w14:paraId="6B31D1D9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而今天，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牧師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在教牧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團隊安排禮拜主題的時候，要我與大家分享「關於職場的主題」。許多兄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都知道，我在十七歲就決志要當傳道人，但是在此之前，我也期待自己有一定的社會歷練，在完成了公司幾個大型專案之後，才踏入神學院接受造就，開始傳道人的道路。我知道，在教會許多職場前輩面前，我應該是無法談如何成為一個成功的職場人，不過最少，請讓我們一起透過聖經中的提醒與我一點點的經驗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起來思考在職場人中的堅持與祝福，並透過一些對困境的理解，思考我們怎麼成為需要者的陪伴。既然我們是一家人，我們有走在前面的人，也有在大環境剛起步的人，願上帝幫助我們，透過今天的經文，一起思</w:t>
      </w:r>
      <w:r w:rsidRPr="005A2A42">
        <w:rPr>
          <w:rFonts w:ascii="標楷體" w:eastAsia="標楷體" w:hAnsi="標楷體" w:hint="eastAsia"/>
          <w:sz w:val="28"/>
          <w:szCs w:val="28"/>
        </w:rPr>
        <w:t>考，我們怎麼一起面對這個世界的挑戰，又如何成為職場路上彼此的祝福。</w:t>
      </w:r>
    </w:p>
    <w:p w14:paraId="714C6764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B276762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前言</w:t>
      </w:r>
    </w:p>
    <w:p w14:paraId="51B5DE69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服務業幾乎是我們大部分的人最容易接觸到的行業，不論自己是否有打工的經驗，或者自己現在就是在服務業工作，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總之，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這個工作看起來好像最不需要專業，誰想投入都可以，事實上卻是十分專業，甚至難度很高的工作。最近看了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幾個貼文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，十分有感觸。有一個人在網路上發文提到，他在便利商店，看到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個人很生氣地對著一個便利商店的收銀員咆哮，大聲地質問：「我來那麼多次了，你連我買甚麼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都不知道，你到底在做甚麼啊！」這個人說，他當下馬上拿起一個三明治，走到櫃檯，意有所指的說：「請幫我結帳，您們真的好辛苦，每天都要記得好多事情，又要結帳、理貨、盤點、收發、製作咖啡、冰淇淋的，真的好不容易。」那個大發雷霆的顧客雖然聽得出來，這是針對他說的話，但是也不能怎麼樣，只好氣忿忿地離開。真的，我們的確看到在服務業中有各式各樣的人，但是普遍來說，台灣的服務業服務態度都算是很不錯的。許多時候，人與人更加的互相體貼，或許才會讓我們所生活的環境，更顯得美好。</w:t>
      </w:r>
    </w:p>
    <w:p w14:paraId="49224ABF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當然，大家也常常有這樣的經驗，那就是同樣是服務業，但是因為一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整天說著同樣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內容的問候語，加上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語速過快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，所以很多時候我們好像聽懂了，又不確定這些服務人員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在說些甚麼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。同樣的問題，在我們職場的其他領域也有類似的現象。那就是有些我們習以為常的動作，因為太熟悉了，反而沒有注意到一些細微的變化。譬如我以前在自動控制環境中，看到每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設備的控制接點，都好好的被鎖在設備上，但是有</w:t>
      </w:r>
      <w:r w:rsidRPr="005A2A42">
        <w:rPr>
          <w:rFonts w:ascii="標楷體" w:eastAsia="標楷體" w:hAnsi="標楷體" w:hint="eastAsia"/>
          <w:sz w:val="28"/>
          <w:szCs w:val="28"/>
        </w:rPr>
        <w:lastRenderedPageBreak/>
        <w:t>時候，總是有不確定原因的問題發生。而這些所謂的問題，有時候是現場操作人員錯誤的操作造成的，有時候是真正設備有問題所造成的。但是常常因為大部分的狀況是操作人員的失誤，導致問題發生，所以有時候當我們聽完現場傳回來的問題陳述時，只要一時不查，就會認為「應該沒有那麼嚴重」，而說「沒關係」。事實上，大部分的情況下真的「沒關係」，不過當那個一時不查，是一個重要的設備缺陷，有時候帶來的問題，可是非常嚴重的。而當問題發生的時候，我們真的無法用「我以為」這個當成理由。而是需要面對服務對象極大的損失，提出必要的解決辦法。</w:t>
      </w:r>
    </w:p>
    <w:p w14:paraId="439A4ABE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有人說，初代基督徒真好，他們賣掉家產，只為了等候基督的再臨，不像我們許多人，進入職場要面對職場的許多困境。事實上，所謂的職場的困境，不只是在一般人認知的「工作」，在所有的人群與事物的互動中，每一個要學習的功課，絕對不是只有「等候基督的來臨」這樣輕描淡寫的一句話這麼簡單。事實上在使徒行傳中，只是因為飯食的分配，就造成了整個團體極大的問題了。我想或許我們可以更精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的認知，我們在世上的角色，是成為上帝派任在世上的好管家。上週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牧師的分享，提醒我們關懷上帝創造自然界的一切美好。當天就看到許多兄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分享，教會老菩提樹，四處美景的照片。今天就讓我們透過經文，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起來思考，怎麼在工作中，成為上帝的好管家。</w:t>
      </w:r>
    </w:p>
    <w:p w14:paraId="11322E32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D22FF77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屬天的價值，屬</w:t>
      </w:r>
      <w:proofErr w:type="gramStart"/>
      <w:r w:rsidRPr="005A2A42">
        <w:rPr>
          <w:rFonts w:ascii="文鼎特毛楷" w:eastAsia="文鼎特毛楷" w:hAnsi="標楷體" w:hint="eastAsia"/>
          <w:sz w:val="32"/>
          <w:szCs w:val="26"/>
        </w:rPr>
        <w:t>世</w:t>
      </w:r>
      <w:proofErr w:type="gramEnd"/>
      <w:r w:rsidRPr="005A2A42">
        <w:rPr>
          <w:rFonts w:ascii="文鼎特毛楷" w:eastAsia="文鼎特毛楷" w:hAnsi="標楷體" w:hint="eastAsia"/>
          <w:sz w:val="32"/>
          <w:szCs w:val="26"/>
        </w:rPr>
        <w:t>的庸俗？</w:t>
      </w:r>
    </w:p>
    <w:p w14:paraId="52AF6720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今天的經文，記錄著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耶穌說的一個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比喻。耶穌說，有一個管家被控告他浪費主人的財務。主人很生氣地決定辭退他。他在主人這個命令生效前，趕緊把欠主人債的人都叫</w:t>
      </w:r>
      <w:r w:rsidRPr="005A2A42">
        <w:rPr>
          <w:rFonts w:ascii="標楷體" w:eastAsia="標楷體" w:hAnsi="標楷體" w:hint="eastAsia"/>
          <w:sz w:val="28"/>
          <w:szCs w:val="28"/>
        </w:rPr>
        <w:t>了來。這個管家很有趣，耶穌說，管家自己評估「鋤地呢？無力；討飯呢？怕羞。」他很明白自己的狀況，也很快地找到讓自己有後路的方式。管家把欠主人債的契約，透過自己的權力都改了一遍。這裡的「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一百簍油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」有學者認為大約是工人三年的工資，「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一百石麥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」大約是工人八、九年的工資。或許這樣的數據有很大的討論爭議，不過這裡指的都是大筆的欠款，卻是很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。學者指出，這些被免除債務，基於兩個原因，讓主人稱讚管家的聰明，而沒有再提到接續的懲罰。其一是摩西律法中規定不准猶太人向同胞放債取利的規定(出22:25利25:35,36申 23:19,20) 。也就是說，這個主人不論是明明知道，還是因為庶務都交給管家處理而不清楚。最少，可以確定，這個被免除的部分，有可能是本來借款的利息。而能借支這麼大款項的人，或許因為一些特殊原因，在同意償還利息的情況下，得到了借款。這個時候，被免除的借款，就像被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鬆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了負重。第二點則是，這些免除的債務，除了可能是利息，也可能是管家本來加上去的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傭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金。也就是說，這個免除的動作，對主人來說，並沒有實務上的損失，不過卻帶來管家若是離開主人，則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餘匱乏的餘生。如果這個解釋正確，那這管家現在所做的，是用主人的身份遵行律法「放債不取利」的規定，這樣一方面造成債務人對他的感恩之心，也讓主人無法控告管家（因為管家以職權行合乎律法的事，除非主人要承認自己違背律法）。而且管家是「一個一個」地做這事，所以也不會有人證（兩個人以上）可以對自己構成威脅。</w:t>
      </w:r>
    </w:p>
    <w:p w14:paraId="2E1409DF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>許多看完這段經文的人，或許會馬上聯想到在中國古典文學裡面，有一個人也做了類似的事情。他的名字就我查到的資料這樣說「《史記》作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馮驩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(歡)，《戰國策》作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馮諼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(宣)」。</w:t>
      </w:r>
      <w:r w:rsidRPr="005A2A42">
        <w:rPr>
          <w:rFonts w:ascii="標楷體" w:eastAsia="標楷體" w:hAnsi="標楷體" w:hint="eastAsia"/>
          <w:sz w:val="28"/>
          <w:szCs w:val="28"/>
        </w:rPr>
        <w:lastRenderedPageBreak/>
        <w:t>這個人是孟嘗君的食客，有一天孟嘗君需要有人幫他收債，一時之間不知道找誰，侍從就建議找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馮驩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。這個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馮驩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收債的方式很特別，一開始收了一些錢，直接把錢換成了一場宴席，邀請所有欠債的人來赴會。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對於還能還得起債務的人，他訂了一個新的還債的日期，而對於很明顯就還不起的人，免除了債務。這個操作下來，孟嘗君當然是十分生氣的。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馮驩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再被質問的時候回答說：「是這樣的。如果不大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辦酒肉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宴席，就不能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把債民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全都集合起來，也就沒辦法瞭解誰富裕誰貧窮。富裕的，給他限定日期還債。貧窮的，即使監守著催促十年也還不上債，時間越長，利息越多，到了危急時，就會用逃亡的辦法賴掉債務。如果催促緊迫，不僅終究沒辦法償還，而且上面會認為您貪財好利不愛惜平民百姓，在下面您則會有背離冒犯國君的惡名，這可不是用來鼓勵平民百姓、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彰揚您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名聲的做法。我燒掉毫無用處、徒有其名的借據，廢棄有名無實的帳簿，是讓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薛邑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平民百姓信任您，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而彰揚您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善良的好名聲啊！您有什麼可疑惑的呢？」。</w:t>
      </w:r>
    </w:p>
    <w:p w14:paraId="51CB8248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751EEEF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>兩個故事很像，不過，聽完耶穌比喻的時候，我們是不是覺得這個機靈的管家很糟糕，卻在聽完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馮驩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故事的時候，覺得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馮驩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很有智慧呢？畢竟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馮驩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是幫助孟嘗君建立威望的人，而這個管家從開始的濫用主人的資源，到後來為了自己謀福利，看起來根本就沒有甚麼可以學習的，不是嗎？</w:t>
      </w:r>
    </w:p>
    <w:p w14:paraId="6D47F414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C6B9860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>事實上，耶穌用了這個比喻，強調「今世之子，在世事之上，較比光明之子更加聰明。」因為這裡的所謂的今世之子瞭解自己，也藉由自己的靈巧，藉由制度上的操作，讓自己得到最大的利益。耶穌接著說：「要藉著那不義的錢財結交朋友，到了</w:t>
      </w:r>
      <w:r w:rsidRPr="005A2A42">
        <w:rPr>
          <w:rFonts w:ascii="標楷體" w:eastAsia="標楷體" w:hAnsi="標楷體" w:hint="eastAsia"/>
          <w:sz w:val="28"/>
          <w:szCs w:val="28"/>
        </w:rPr>
        <w:t>錢財無用的時候，他們可以接你們到永存的帳幕裡去。」這裡的不義指的是「錢財本身是不好的」，還是指人身在制度性的錯誤中，所獲得的錢財。目前還沒看到有比較一致的說法。但是最少可以確認的是，耶穌認為在可以自主應用決定的情況下，這個資源，可以帶來許多人的幫助，甚至建立上帝國度。而常常所謂的光明之子，卻有許多人是等著看見上帝的作為，自己不願意也沒能擺上自己。耶穌接著說，願意在小事上忠心的人，在大事上也忠心。明白地指出，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個人的生活態度，會實踐在各個層面，有人說：「我只是不想，如果我想，我可以做得更好。」這句話，看起來在這裡是不適用的。有學者認為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耶穌說這話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的弦外之音是「我的門徒在上帝國的事務上，若有今世之子在應付世事方面的那種機智、靈巧、能耐、決心，那就好了。」也就是從這裡可以透過耶穌的比喻，我們進而思考一件很重要的事情</w:t>
      </w:r>
      <w:r w:rsidRPr="005A2A42">
        <w:rPr>
          <w:rFonts w:ascii="標楷體" w:eastAsia="標楷體" w:hAnsi="標楷體"/>
          <w:sz w:val="28"/>
          <w:szCs w:val="28"/>
        </w:rPr>
        <w:t>-</w:t>
      </w:r>
      <w:r w:rsidRPr="005A2A42">
        <w:rPr>
          <w:rFonts w:ascii="標楷體" w:eastAsia="標楷體" w:hAnsi="標楷體" w:hint="eastAsia"/>
          <w:sz w:val="28"/>
          <w:szCs w:val="28"/>
        </w:rPr>
        <w:t>-「工作有其屬天的價值，還是工作分屬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靈或屬世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的呢？」</w:t>
      </w:r>
    </w:p>
    <w:p w14:paraId="46C1977B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BDD2639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上帝創造庸俗嗎？</w:t>
      </w:r>
    </w:p>
    <w:p w14:paraId="3E1018B2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如果在世上的一切工作都是屬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的，是否認為「這個上帝所創造的世界是庸俗的？」還是這個概念是因為希臘二元論的影響，讓我們以為「屬靈」是好的，讓人們追求形而上的價值，卻忽略了上帝創造的美好價值。在地上的一切工作也都存在上帝吩咐「管理世界」的美好價值。</w:t>
      </w:r>
    </w:p>
    <w:p w14:paraId="0A904327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5B6CE484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不義的錢財所帶來的價值</w:t>
      </w:r>
    </w:p>
    <w:p w14:paraId="7B878260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>而這裡所謂的不義的錢財，轉換一個觀點來看，更是這個世上在價值轉換上很重要的工具。所以「不義」的重點不應該強調其擁有的「價值」，而是其帶來的影響。當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耶穌說不義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的錢財，指的是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未能被善用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，並</w:t>
      </w:r>
      <w:r w:rsidRPr="005A2A42">
        <w:rPr>
          <w:rFonts w:ascii="標楷體" w:eastAsia="標楷體" w:hAnsi="標楷體" w:hint="eastAsia"/>
          <w:sz w:val="28"/>
          <w:szCs w:val="28"/>
        </w:rPr>
        <w:lastRenderedPageBreak/>
        <w:t>累積於某些獨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之下的資源。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反之，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當這些資源被有價值地用在人身上的時候，其帶來的價值，正足以建構上帝國的地上臨在。</w:t>
      </w:r>
    </w:p>
    <w:p w14:paraId="18A1A8B2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CD1660C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基督信仰只剩下信念？</w:t>
      </w:r>
    </w:p>
    <w:p w14:paraId="5844825F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也就是耶穌透過這個故事提醒許多「只有信念」、「只強調信仰神聖性」的人，若是我們看重上帝國的臨在，像這個故事中的管家對金錢的執著。那麼這個管家對自我的評估，並因此藉由職權所做的處置，是否也成為我們與上帝同工管理這個世界的眾弟兄姊妹一個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提醒。不是要我們「學習錯誤的財務使用」譬如過度的財務槓桿、買空賣空。乃是要我們善用手上的資源，在盡可能的情況下，帶來周遭人們的祝福。</w:t>
      </w:r>
    </w:p>
    <w:p w14:paraId="574A5033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58F39EA0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340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透過恩賜與工作中的異</w:t>
      </w:r>
      <w:proofErr w:type="gramStart"/>
      <w:r w:rsidRPr="005A2A42">
        <w:rPr>
          <w:rFonts w:ascii="文鼎特毛楷" w:eastAsia="文鼎特毛楷" w:hAnsi="標楷體" w:hint="eastAsia"/>
          <w:sz w:val="32"/>
          <w:szCs w:val="26"/>
        </w:rPr>
        <w:t>象</w:t>
      </w:r>
      <w:proofErr w:type="gramEnd"/>
      <w:r w:rsidRPr="005A2A42">
        <w:rPr>
          <w:rFonts w:ascii="文鼎特毛楷" w:eastAsia="文鼎特毛楷" w:hAnsi="標楷體" w:hint="eastAsia"/>
          <w:sz w:val="32"/>
          <w:szCs w:val="26"/>
        </w:rPr>
        <w:t>在</w:t>
      </w:r>
      <w:proofErr w:type="gramStart"/>
      <w:r w:rsidRPr="005A2A42">
        <w:rPr>
          <w:rFonts w:ascii="文鼎特毛楷" w:eastAsia="文鼎特毛楷" w:hAnsi="標楷體" w:hint="eastAsia"/>
          <w:sz w:val="32"/>
          <w:szCs w:val="26"/>
        </w:rPr>
        <w:t>回應呼召中</w:t>
      </w:r>
      <w:proofErr w:type="gramEnd"/>
      <w:r w:rsidRPr="005A2A42">
        <w:rPr>
          <w:rFonts w:ascii="文鼎特毛楷" w:eastAsia="文鼎特毛楷" w:hAnsi="標楷體" w:hint="eastAsia"/>
          <w:sz w:val="32"/>
          <w:szCs w:val="26"/>
        </w:rPr>
        <w:t>帶來價值</w:t>
      </w:r>
    </w:p>
    <w:p w14:paraId="151941C2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或者更進一步的說，當我們面對環境，我們不只是在「工作」，而是看見更大的畫面，是否能夠幫助我們跳脫自身的困境，而成就更大的事情呢？曾經聽過有人分享，過去許多有政府單位辦理的運動活動，或者停車管理等需要大量人力物力資源的事情，總是讓主辦單位傷透了腦筋。畢竟資源有限，編列了大筆預算，辦理活動若是還不能有超過預期的成果，很容易被檢討。不過慢慢地發展出了與廠商協作的辦理方式，運動競賽場地只要增加廠商廣告的曝光度，除了同時換取更大的資源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挹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注，也降低了承辦人員沒有相關專業的焦慮。甚至辦理活動或者停車管理，本來花費十分巨大的工程或管理，成為了地方政府財務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挹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注的來源。相關的細節，不是我的專業，我或許很難表達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但是透過不同的眼界、做法，帶來同樣事務不同的面貌，甚至轉虧為盈。</w:t>
      </w:r>
    </w:p>
    <w:p w14:paraId="04FC7CF5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65526F6F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>我想這是對基督徒很大的提醒。當我們因為相信上帝的帶領，我們在進入職場時，我們看見的是交在我們手上的工作，如何帶來價值與影響力，而不只是「完成工作」並「領取薪資」。當我們是與上帝同工在職場上，我們透過服務、工程、藝術與各樣的專長，看見上帝永恆計畫中我們的角色，如此是否有可能讓我們在工作中注入一點熱情與力量呢？</w:t>
      </w:r>
    </w:p>
    <w:p w14:paraId="2689EA84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3F680BB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職場的困境</w:t>
      </w:r>
    </w:p>
    <w:p w14:paraId="72B530F1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能者多勞？(越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負責越被壓榨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)</w:t>
      </w:r>
    </w:p>
    <w:p w14:paraId="2C23716F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相信一定有許多兄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聽到這裡會說：「牧師，你這太理想化了」，事實是許多人很願意付出，也十分的有遠見，不過當他願意越付出的時候，得到的卻是更重的工作，與承擔更多的責任。明明我們願意成為回應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上帝呼召的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基督徒，願意在這個世界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做光做鹽，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願意多付出一點，也更體貼地在自己的職分上付出，怎麼反而加班加不完，有時候累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到連好好吃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口飯都有困難，更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不要說與家人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坐下來好好地聊聊天呢？許多時候，我們看見會推卸責任的人，跟我們得到同樣的待遇，卻做最少的事情，負擔最少的責任。能者多勞還不足以表示這樣的狀態，或許能者過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，才是實況吧。</w:t>
      </w:r>
    </w:p>
    <w:p w14:paraId="66C367BE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16FDB9B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爾虞我詐的職場</w:t>
      </w:r>
      <w:r w:rsidRPr="005A2A42">
        <w:rPr>
          <w:rFonts w:ascii="標楷體" w:eastAsia="標楷體" w:hAnsi="標楷體" w:hint="eastAsia"/>
          <w:b/>
          <w:bCs/>
          <w:sz w:val="32"/>
          <w:szCs w:val="26"/>
        </w:rPr>
        <w:t>(</w:t>
      </w:r>
      <w:r w:rsidRPr="005A2A42">
        <w:rPr>
          <w:rFonts w:ascii="文鼎特毛楷" w:eastAsia="文鼎特毛楷" w:hAnsi="標楷體" w:hint="eastAsia"/>
          <w:sz w:val="32"/>
          <w:szCs w:val="26"/>
        </w:rPr>
        <w:t>真誠成為被陷害的小白兔</w:t>
      </w:r>
      <w:r w:rsidRPr="005A2A42">
        <w:rPr>
          <w:rFonts w:ascii="標楷體" w:eastAsia="標楷體" w:hAnsi="標楷體" w:hint="eastAsia"/>
          <w:b/>
          <w:bCs/>
          <w:sz w:val="32"/>
          <w:szCs w:val="26"/>
        </w:rPr>
        <w:t>)</w:t>
      </w:r>
    </w:p>
    <w:p w14:paraId="6B48C59D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而基督徒的誠實，甚至看似單純的與人為善的熱情，許多時候反而成為被利用的對象。有時候真的無意捲入職場的人是人非，卻不小心就會因為工作的互動，甚至善意地傳達某些訊息，在無意之間成為主管或部門鬥爭的犧牲者。明明只是為了堅持信仰的良知，明明只是單純地想與人為善，在豺狼虎豹的世界中，卻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像個任人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宰殺的小白兔。每每選舉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許多政治人物高舉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lastRenderedPageBreak/>
        <w:t>自己歸信基督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的大旗，當許多基督徒以為自己選的是「依靠基督的候選人」時，其實有可能也只是被「高舉基督大旗」的人欺騙而已。</w:t>
      </w:r>
    </w:p>
    <w:p w14:paraId="61D1FF0F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5032D95C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人在江湖身不由己？</w:t>
      </w:r>
    </w:p>
    <w:p w14:paraId="49C98260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>事實上更多的人，其實沒有那麼高大上的想法，只是因為讀書，求職進入了一個離不開的領域。然後一天過一天，只要世界不要有大的變化，日子過得下去，也就不要求改變了。許多勵志的文章不是要人們跳出自己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舒適圈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？其實習慣一個穩定的環境沒有甚麼錯，反而就生命的現況，貿然的改變，充滿著危險，而勸人改變的人，又不能承擔改變失敗的錯誤。人在江湖，身不由己。許多人只要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穩定著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過生活，最多把對人生的期待放在對下一代的要求，日子一天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天地過著，也就走完了。興趣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甚麼的，呼召甚麼的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，上帝國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甚麼的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，好像沒有那麼重要。</w:t>
      </w:r>
    </w:p>
    <w:p w14:paraId="529B828D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2EC47B8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職場經歷分享</w:t>
      </w:r>
    </w:p>
    <w:p w14:paraId="2D883849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可是如果相信上帝對我們的生活並沒有帶來任何具有價值的影響，我們到底在相信甚麼呢？如果耶穌對我們的提醒，只是唱高調具有極高理想性的勸戒，我們是否只能繼續在困境中失去盼望而已呢？我相信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是的。雖然我的一點經驗，無法成為各種不同挑戰的範例，但是透過這一點點的經驗，分享上帝的愛、耶穌的教導如何成為我的幫助，也願其中比我經驗更豐富的兄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們，願意看見年輕世代的需要，透過你們的分享經驗的陪伴，成為他們的祝福。</w:t>
      </w:r>
    </w:p>
    <w:p w14:paraId="5DE40536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360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愛人不虛假 謙卑不計</w:t>
      </w:r>
      <w:proofErr w:type="gramStart"/>
      <w:r w:rsidRPr="005A2A42">
        <w:rPr>
          <w:rFonts w:ascii="文鼎特毛楷" w:eastAsia="文鼎特毛楷" w:hAnsi="標楷體" w:hint="eastAsia"/>
          <w:sz w:val="32"/>
          <w:szCs w:val="26"/>
        </w:rPr>
        <w:t>仇</w:t>
      </w:r>
      <w:proofErr w:type="gramEnd"/>
    </w:p>
    <w:p w14:paraId="0FA8C768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過去曾經有機會接了一個好大的專案，主要是為一個高科技的新建廠房，做電量使用的收集規劃與建置。其中有一大部分的設備都</w:t>
      </w:r>
      <w:r w:rsidRPr="005A2A42">
        <w:rPr>
          <w:rFonts w:ascii="標楷體" w:eastAsia="標楷體" w:hAnsi="標楷體" w:hint="eastAsia"/>
          <w:sz w:val="28"/>
          <w:szCs w:val="28"/>
        </w:rPr>
        <w:t>在預設的無塵室空間。這個部分的工程，基本上非常地重視時程，而且工作量十分大。在廠商設備陸續進場的同時，我們的工程也要同步快速地跟上。我主責這個專案，在確認專案規模與廠商時程之後，很快地找了配合的廠商協助報價，準備配合隨時進場施作。不過公司採購有固定的流程，無法彈性配合。我知道公司採購的立場，也盡力配合採購的要求進行相關的申請。並透過口頭與各種方式提醒採購人員，該專案有急迫性，若要議價或者相關的討論，都要注意時效性。還記得採購第一次議價，議下了一個還不錯的價格，當下我便請採購盡速下單，以確保工程進度順利。不過採購覺得不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滿意，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將單子壓了三天，想透過時間爭取更多價格的空間。</w:t>
      </w:r>
    </w:p>
    <w:p w14:paraId="58F68BA4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557E886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>只是這類高科技廠房的要求極高，而且變動極大。就這短短的三天，廠商要求所有的施工都需要穿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無塵衣進行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。這個臨時而來的命令，使得現場施工的所有規劃全部大亂。其中最大的變動，就是施工廠商，調整了施工的報價，這其中的價差足足差了一百五十萬之多。當我知道消息的時候，心中真是五味雜陳，因為如果採購在三天前同意報價，我們將少損失這一百五十萬的差價。當時上帝的話提醒我：「(羅12:20)所以，你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仇敵若餓了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就給他吃，若渴了，就給他喝；因為你這樣行就是把炭火堆在他的頭上。」我知道這個時候跟採購吵架，也無法改變這個損失，唯一能做的，是看看如何透過這個機會改善與採購的互動關係，並降低現場變動所帶來的損失。事實上採購初期知道下包商更動報價，本不以為意，想透過他的資源，找尋其他的廠商來幫忙。不過，不但找不到更便宜的報價，差一點也把我們合作的廠商給氣走了。在諸多的協調過程中，我們達成了請廠商以趕</w:t>
      </w:r>
      <w:r w:rsidRPr="005A2A42">
        <w:rPr>
          <w:rFonts w:ascii="標楷體" w:eastAsia="標楷體" w:hAnsi="標楷體" w:hint="eastAsia"/>
          <w:sz w:val="28"/>
          <w:szCs w:val="28"/>
        </w:rPr>
        <w:lastRenderedPageBreak/>
        <w:t>工的規模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團隊來施作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，並以增加的費用下訂，才順利完成這個專案。至此以後，採購處理跟我有關的案子，態度柔和許多，而我們也因為廠商盡力趕工的情況下，降低整個專案的損失。</w:t>
      </w:r>
    </w:p>
    <w:p w14:paraId="18801D45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5EFA993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馨香之氣不需自我抬舉</w:t>
      </w:r>
    </w:p>
    <w:p w14:paraId="56492725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>我很喜歡在路上被人問到，你是基督徒嗎？當然我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是指好評價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的那一種。那種因為跟隨基督而散發出來的氣味，在被肯定中，也真實經歷跟隨上帝的美好。我再分享另一個例子，就在我前面提到的專案，為了公司賺到很大的利潤之後，我在另一個專案的規劃中，觸怒了公司的一個業務人員。所以他開始四處放話：我有企圖心，想要強奪公司高層的位子。這個消息在公司中傳開的時候，許多老員工，聽到之後，都是嗤之以鼻。畢竟許多老同事，不論是知道我未來會當傳道人，或者因為長期與我的互動就知道，我個性不喜歡爭執，許多時候有衝突，都選擇退讓。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總之，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這樣的風聲，雖然存在，總不至於有甚麼影響。不過最知道我要讀神學院的公司大老闆，卻在禁不起風聲的謠傳之後，開始疏遠我。直到他發現，我一如規劃的，在大型專案都差不多到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段落的時候，提出離職，他才驚覺他的錯誤。許多時候我們在職場的確會遭受許多的委屈，但是只要真實地依靠上帝，相信上帝自會為我們開路的。</w:t>
      </w:r>
    </w:p>
    <w:p w14:paraId="4F6F9FDD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854D0EF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340" w:lineRule="exact"/>
        <w:jc w:val="both"/>
        <w:rPr>
          <w:rFonts w:ascii="文鼎特毛楷" w:eastAsia="文鼎特毛楷" w:hAnsi="標楷體"/>
          <w:sz w:val="32"/>
          <w:szCs w:val="26"/>
        </w:rPr>
      </w:pPr>
    </w:p>
    <w:p w14:paraId="38E006AA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340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與人面質不聽傳言</w:t>
      </w:r>
    </w:p>
    <w:p w14:paraId="056C7730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另外相信每個人都在職場遇過，人云亦云的傳言也十分可怕。但是當我們依靠上帝，願意以真誠的心去面對，不與人任意猜測，也不要隨意議論。自己保守嘴巴，用真理當作帶子束腰，用公義當作護心鏡遮</w:t>
      </w:r>
      <w:r w:rsidRPr="005A2A42">
        <w:rPr>
          <w:rFonts w:ascii="標楷體" w:eastAsia="標楷體" w:hAnsi="標楷體" w:hint="eastAsia"/>
          <w:sz w:val="28"/>
          <w:szCs w:val="28"/>
        </w:rPr>
        <w:t>胸，在堅守信仰，並認識上帝法則的道路中，路雖然難走，但是總不至於絕望。</w:t>
      </w:r>
    </w:p>
    <w:p w14:paraId="2D250E3B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019FC434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認清實況，確認界線</w:t>
      </w:r>
    </w:p>
    <w:p w14:paraId="6936BF67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ab/>
        <w:t>而職場中十分重要，也真的要祈求上帝賞賜智慧的，更是看得見實況的眼睛，和明確的界線與對界線的堅持。</w:t>
      </w:r>
    </w:p>
    <w:p w14:paraId="7459BB51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174031F" w14:textId="77777777" w:rsidR="004A489E" w:rsidRPr="005A2A42" w:rsidRDefault="004A489E" w:rsidP="004A489E">
      <w:pPr>
        <w:adjustRightInd w:val="0"/>
        <w:snapToGrid w:val="0"/>
        <w:spacing w:beforeLines="10" w:before="36" w:afterLines="20" w:after="72" w:line="294" w:lineRule="exact"/>
        <w:jc w:val="both"/>
        <w:rPr>
          <w:rFonts w:ascii="文鼎特毛楷" w:eastAsia="文鼎特毛楷" w:hAnsi="標楷體"/>
          <w:sz w:val="32"/>
          <w:szCs w:val="26"/>
        </w:rPr>
      </w:pPr>
      <w:r w:rsidRPr="005A2A42">
        <w:rPr>
          <w:rFonts w:ascii="文鼎特毛楷" w:eastAsia="文鼎特毛楷" w:hAnsi="標楷體" w:hint="eastAsia"/>
          <w:sz w:val="32"/>
          <w:szCs w:val="26"/>
        </w:rPr>
        <w:t>結語</w:t>
      </w:r>
    </w:p>
    <w:p w14:paraId="4AA876EE" w14:textId="77777777" w:rsidR="004A489E" w:rsidRPr="005A2A42" w:rsidRDefault="004A489E" w:rsidP="004A489E">
      <w:pPr>
        <w:spacing w:line="294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A2A42">
        <w:rPr>
          <w:rFonts w:ascii="標楷體" w:eastAsia="標楷體" w:hAnsi="標楷體" w:hint="eastAsia"/>
          <w:sz w:val="28"/>
          <w:szCs w:val="28"/>
        </w:rPr>
        <w:t>耶穌透過一個世俗的管家，對我們提出一個挑戰。我們是否能在依靠上帝的道路中，成為靈巧又良善的管家呢？我們是否能在職場成為他人的祝福，又帶來上帝國臨在地上的美好？當我們不小心以為世上的道路才是活命的道路。耶穌說：「一個僕人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能事奉兩個主；不是惡這個愛那個，就是重這個輕那個。你們不能又事奉上帝，又事奉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瑪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門。(路16:13)」有人說，這句話的白話文是指：要嘛你就選擇上帝，要嘛你就選擇世界的金錢，腳踏兩條船，甚麼都得不到。我沒有選擇世界金錢的道路，所以我無法替那條路說話。但是我選擇上帝，不只是我當傳道人，而是從我開始工作，我就經歷上帝恩典的帶領。如果願意，真希望我們都選擇這條美好的道路。也邀請那些跟我一樣選擇上帝道路的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，讓我們主動尋找在教會中，目前面對人生徬徨無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措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的兄</w:t>
      </w:r>
      <w:proofErr w:type="gramStart"/>
      <w:r w:rsidRPr="005A2A42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5A2A42">
        <w:rPr>
          <w:rFonts w:ascii="標楷體" w:eastAsia="標楷體" w:hAnsi="標楷體" w:hint="eastAsia"/>
          <w:sz w:val="28"/>
          <w:szCs w:val="28"/>
        </w:rPr>
        <w:t>，陪伴他們，也跟他們分享，關於我們因為依靠上帝得到建造、指引、祝福的美好見證。</w:t>
      </w:r>
    </w:p>
    <w:p w14:paraId="3BE76AEB" w14:textId="77777777" w:rsidR="004A489E" w:rsidRPr="005A2A42" w:rsidRDefault="004A489E" w:rsidP="004A489E">
      <w:pPr>
        <w:widowControl/>
        <w:spacing w:beforeLines="50" w:before="180" w:line="480" w:lineRule="exact"/>
        <w:ind w:firstLineChars="221" w:firstLine="530"/>
      </w:pP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4A489E" w:rsidRPr="005A2A42" w14:paraId="633D566C" w14:textId="77777777" w:rsidTr="007076AF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37FD86C6" w14:textId="77777777" w:rsidR="004A489E" w:rsidRPr="005A2A42" w:rsidRDefault="004A489E" w:rsidP="007076AF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5A2A42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5A2A4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5A2A4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5A2A4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142825C3" w14:textId="77777777" w:rsidR="004A489E" w:rsidRPr="005A2A42" w:rsidRDefault="004A489E" w:rsidP="007076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2024年9月23日至9月27日</w:t>
            </w:r>
          </w:p>
        </w:tc>
      </w:tr>
      <w:tr w:rsidR="004A489E" w:rsidRPr="005A2A42" w14:paraId="5ECBAEE1" w14:textId="77777777" w:rsidTr="007076AF">
        <w:trPr>
          <w:trHeight w:val="113"/>
        </w:trPr>
        <w:tc>
          <w:tcPr>
            <w:tcW w:w="558" w:type="pct"/>
            <w:vAlign w:val="center"/>
          </w:tcPr>
          <w:p w14:paraId="432949FF" w14:textId="77777777" w:rsidR="004A489E" w:rsidRPr="005A2A42" w:rsidRDefault="004A489E" w:rsidP="007076A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22089088" w14:textId="77777777" w:rsidR="004A489E" w:rsidRPr="005A2A42" w:rsidRDefault="004A489E" w:rsidP="007076A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3D9D8387" w14:textId="77777777" w:rsidR="004A489E" w:rsidRPr="005A2A42" w:rsidRDefault="004A489E" w:rsidP="007076A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4A489E" w:rsidRPr="005A2A42" w14:paraId="582309DE" w14:textId="77777777" w:rsidTr="007076AF">
        <w:trPr>
          <w:trHeight w:val="567"/>
        </w:trPr>
        <w:tc>
          <w:tcPr>
            <w:tcW w:w="558" w:type="pct"/>
            <w:vAlign w:val="center"/>
          </w:tcPr>
          <w:p w14:paraId="4700C99A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9</w:t>
            </w:r>
            <w:r w:rsidRPr="005A2A42">
              <w:rPr>
                <w:rFonts w:ascii="標楷體" w:eastAsia="標楷體" w:hAnsi="標楷體"/>
                <w:sz w:val="28"/>
              </w:rPr>
              <w:t>/</w:t>
            </w:r>
            <w:r w:rsidRPr="005A2A42">
              <w:rPr>
                <w:rFonts w:ascii="標楷體" w:eastAsia="標楷體" w:hAnsi="標楷體" w:hint="eastAsia"/>
                <w:sz w:val="28"/>
              </w:rPr>
              <w:t>23</w:t>
            </w:r>
          </w:p>
          <w:p w14:paraId="0442E6F3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5A2A42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5A2A42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5A2AF21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1D2536F8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第63章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BA817D" w14:textId="77777777" w:rsidR="004A489E" w:rsidRPr="005A2A42" w:rsidRDefault="004A489E" w:rsidP="007076AF">
            <w:pPr>
              <w:adjustRightInd w:val="0"/>
              <w:snapToGrid w:val="0"/>
              <w:spacing w:beforeLines="50" w:before="18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1.瞻仰上主，為要見上主的能力與榮耀，我們是否有這樣的經驗？</w:t>
            </w:r>
          </w:p>
          <w:p w14:paraId="0906777F" w14:textId="77777777" w:rsidR="004A489E" w:rsidRPr="005A2A42" w:rsidRDefault="004A489E" w:rsidP="007076AF">
            <w:pPr>
              <w:adjustRightInd w:val="0"/>
              <w:snapToGrid w:val="0"/>
              <w:spacing w:beforeLines="50" w:before="180" w:afterLines="25" w:after="9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2.我們是否有離開上主，而身心枯乾的情境呢？</w:t>
            </w:r>
          </w:p>
        </w:tc>
      </w:tr>
      <w:tr w:rsidR="004A489E" w:rsidRPr="005A2A42" w14:paraId="10F40748" w14:textId="77777777" w:rsidTr="007076AF">
        <w:trPr>
          <w:trHeight w:val="567"/>
        </w:trPr>
        <w:tc>
          <w:tcPr>
            <w:tcW w:w="558" w:type="pct"/>
            <w:vAlign w:val="center"/>
          </w:tcPr>
          <w:p w14:paraId="533E7578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9/24</w:t>
            </w:r>
          </w:p>
          <w:p w14:paraId="1E2D650C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E8A38C7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27B105B5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第64章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D34BB4F" w14:textId="77777777" w:rsidR="004A489E" w:rsidRPr="005A2A42" w:rsidRDefault="004A489E" w:rsidP="007076AF">
            <w:pPr>
              <w:adjustRightInd w:val="0"/>
              <w:snapToGrid w:val="0"/>
              <w:spacing w:beforeLines="50" w:before="18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1.當我們面對流言蜚語的攻擊，我們通常都怎麼辦？</w:t>
            </w:r>
          </w:p>
          <w:p w14:paraId="7B029545" w14:textId="77777777" w:rsidR="004A489E" w:rsidRPr="005A2A42" w:rsidRDefault="004A489E" w:rsidP="007076AF">
            <w:pPr>
              <w:adjustRightInd w:val="0"/>
              <w:snapToGrid w:val="0"/>
              <w:spacing w:beforeLines="50" w:before="18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2.自己是否曾經因為自己的語言而傷害了別人？</w:t>
            </w:r>
          </w:p>
          <w:p w14:paraId="2D257486" w14:textId="77777777" w:rsidR="004A489E" w:rsidRPr="005A2A42" w:rsidRDefault="004A489E" w:rsidP="007076AF">
            <w:pPr>
              <w:adjustRightInd w:val="0"/>
              <w:snapToGrid w:val="0"/>
              <w:spacing w:beforeLines="50" w:before="180" w:afterLines="25" w:after="9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3.「用愛心說誠實話」中的愛心，你覺得是甚麼呢？</w:t>
            </w:r>
          </w:p>
        </w:tc>
      </w:tr>
      <w:tr w:rsidR="004A489E" w:rsidRPr="005A2A42" w14:paraId="145F3F4E" w14:textId="77777777" w:rsidTr="007076AF">
        <w:trPr>
          <w:trHeight w:val="567"/>
        </w:trPr>
        <w:tc>
          <w:tcPr>
            <w:tcW w:w="558" w:type="pct"/>
            <w:vAlign w:val="center"/>
          </w:tcPr>
          <w:p w14:paraId="7CC81D62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9/25</w:t>
            </w:r>
          </w:p>
          <w:p w14:paraId="241C3CB4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A5181DB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53EF9ECD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第65-66章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AABFC0F" w14:textId="77777777" w:rsidR="004A489E" w:rsidRPr="005A2A42" w:rsidRDefault="004A489E" w:rsidP="007076AF">
            <w:pPr>
              <w:adjustRightInd w:val="0"/>
              <w:snapToGrid w:val="0"/>
              <w:spacing w:beforeLines="50" w:before="18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我們真的明白，自己常常被罪孽</w:t>
            </w:r>
            <w:proofErr w:type="gramStart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所勝嗎</w:t>
            </w:r>
            <w:proofErr w:type="gramEnd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22F1A045" w14:textId="77777777" w:rsidR="004A489E" w:rsidRPr="005A2A42" w:rsidRDefault="004A489E" w:rsidP="007076AF">
            <w:pPr>
              <w:adjustRightInd w:val="0"/>
              <w:snapToGrid w:val="0"/>
              <w:spacing w:beforeLines="50" w:before="18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我們是否有如詩人般的感受「我們必因你居所</w:t>
            </w:r>
            <w:proofErr w:type="gramStart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的美福知足</w:t>
            </w:r>
            <w:proofErr w:type="gramEnd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」？</w:t>
            </w:r>
          </w:p>
          <w:p w14:paraId="2A9E4239" w14:textId="77777777" w:rsidR="004A489E" w:rsidRPr="005A2A42" w:rsidRDefault="004A489E" w:rsidP="007076AF">
            <w:pPr>
              <w:adjustRightInd w:val="0"/>
              <w:snapToGrid w:val="0"/>
              <w:spacing w:beforeLines="50" w:before="180" w:afterLines="25" w:after="9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是否細數上帝在我們身上美好的作為呢？</w:t>
            </w:r>
          </w:p>
        </w:tc>
      </w:tr>
      <w:tr w:rsidR="004A489E" w:rsidRPr="005A2A42" w14:paraId="592508C7" w14:textId="77777777" w:rsidTr="007076AF">
        <w:trPr>
          <w:trHeight w:val="567"/>
        </w:trPr>
        <w:tc>
          <w:tcPr>
            <w:tcW w:w="558" w:type="pct"/>
            <w:vAlign w:val="center"/>
          </w:tcPr>
          <w:p w14:paraId="250C4876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9/26</w:t>
            </w:r>
          </w:p>
          <w:p w14:paraId="6344A863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BFCCFC8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0CBC0221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第67-68章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3AA50A1" w14:textId="77777777" w:rsidR="004A489E" w:rsidRPr="005A2A42" w:rsidRDefault="004A489E" w:rsidP="007076AF">
            <w:pPr>
              <w:adjustRightInd w:val="0"/>
              <w:snapToGrid w:val="0"/>
              <w:spacing w:beforeLines="50" w:before="18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1.上帝只是基督徒</w:t>
            </w:r>
            <w:proofErr w:type="gramStart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的神嗎</w:t>
            </w:r>
            <w:proofErr w:type="gramEnd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57E40382" w14:textId="77777777" w:rsidR="004A489E" w:rsidRPr="005A2A42" w:rsidRDefault="004A489E" w:rsidP="007076AF">
            <w:pPr>
              <w:adjustRightInd w:val="0"/>
              <w:snapToGrid w:val="0"/>
              <w:spacing w:beforeLines="50" w:before="18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2.我們怎麼認識跨越時間與空間的上帝呢？</w:t>
            </w:r>
          </w:p>
          <w:p w14:paraId="616775F4" w14:textId="77777777" w:rsidR="004A489E" w:rsidRPr="005A2A42" w:rsidRDefault="004A489E" w:rsidP="007076AF">
            <w:pPr>
              <w:adjustRightInd w:val="0"/>
              <w:snapToGrid w:val="0"/>
              <w:spacing w:beforeLines="50" w:before="180" w:afterLines="25" w:after="9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3.我們怎麼看「上帝的恩惠是為困苦人預備的」這</w:t>
            </w:r>
            <w:proofErr w:type="gramStart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句話呢</w:t>
            </w:r>
            <w:proofErr w:type="gramEnd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</w:tr>
      <w:tr w:rsidR="004A489E" w:rsidRPr="005A2A42" w14:paraId="1D989FBC" w14:textId="77777777" w:rsidTr="007076AF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7CCE8CC9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9/27</w:t>
            </w:r>
          </w:p>
          <w:p w14:paraId="1AFBFAB3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5A2A42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CD6C49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詩篇</w:t>
            </w:r>
          </w:p>
          <w:p w14:paraId="16BFFC65" w14:textId="77777777" w:rsidR="004A489E" w:rsidRPr="005A2A42" w:rsidRDefault="004A489E" w:rsidP="007076A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A42">
              <w:rPr>
                <w:rFonts w:ascii="標楷體" w:eastAsia="標楷體" w:hAnsi="標楷體" w:hint="eastAsia"/>
                <w:sz w:val="28"/>
                <w:szCs w:val="28"/>
              </w:rPr>
              <w:t>第69章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5E427A4B" w14:textId="77777777" w:rsidR="004A489E" w:rsidRPr="005A2A42" w:rsidRDefault="004A489E" w:rsidP="007076AF">
            <w:pPr>
              <w:adjustRightInd w:val="0"/>
              <w:snapToGrid w:val="0"/>
              <w:spacing w:beforeLines="50" w:before="18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1.是否有堅守信仰，卻覺得自己愚昧的處境？</w:t>
            </w:r>
          </w:p>
          <w:p w14:paraId="375A73A7" w14:textId="77777777" w:rsidR="004A489E" w:rsidRPr="005A2A42" w:rsidRDefault="004A489E" w:rsidP="007076AF">
            <w:pPr>
              <w:adjustRightInd w:val="0"/>
              <w:snapToGrid w:val="0"/>
              <w:spacing w:beforeLines="50" w:before="18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2.面對別人對自己的質疑，怎麼樣還能讓自己堅定不動搖？</w:t>
            </w:r>
          </w:p>
          <w:p w14:paraId="2413906E" w14:textId="77777777" w:rsidR="004A489E" w:rsidRPr="005A2A42" w:rsidRDefault="004A489E" w:rsidP="007076AF">
            <w:pPr>
              <w:adjustRightInd w:val="0"/>
              <w:snapToGrid w:val="0"/>
              <w:spacing w:beforeLines="50" w:before="180" w:afterLines="25" w:after="90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3.我們怎麼看詩人對敵人的咒</w:t>
            </w:r>
            <w:proofErr w:type="gramStart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詛</w:t>
            </w:r>
            <w:proofErr w:type="gramEnd"/>
            <w:r w:rsidRPr="005A2A42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</w:tr>
    </w:tbl>
    <w:p w14:paraId="0334A5A0" w14:textId="77777777" w:rsidR="004A489E" w:rsidRPr="005A2A42" w:rsidRDefault="004A489E" w:rsidP="004A489E"/>
    <w:p w14:paraId="15C292B1" w14:textId="77777777" w:rsidR="004A489E" w:rsidRPr="005A2A42" w:rsidRDefault="004A489E" w:rsidP="004A489E"/>
    <w:p w14:paraId="487FF0FC" w14:textId="77777777" w:rsidR="00D6507F" w:rsidRPr="004A489E" w:rsidRDefault="00D6507F" w:rsidP="00825F24"/>
    <w:sectPr w:rsidR="00D6507F" w:rsidRPr="004A489E" w:rsidSect="007E615C">
      <w:footerReference w:type="even" r:id="rId25"/>
      <w:footerReference w:type="default" r:id="rId26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475CF" w14:textId="77777777" w:rsidR="00710C78" w:rsidRDefault="00710C78"/>
    <w:p w14:paraId="36E8448A" w14:textId="77777777" w:rsidR="00710C78" w:rsidRDefault="00710C78">
      <w:r>
        <w:separator/>
      </w:r>
    </w:p>
  </w:endnote>
  <w:endnote w:type="continuationSeparator" w:id="0">
    <w:p w14:paraId="43B388DA" w14:textId="77777777" w:rsidR="00710C78" w:rsidRDefault="00710C78"/>
    <w:p w14:paraId="5995F161" w14:textId="77777777" w:rsidR="00710C78" w:rsidRDefault="0071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準楷體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821D" w14:textId="77777777" w:rsidR="004A489E" w:rsidRDefault="004A489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108071C6" w14:textId="77777777" w:rsidR="004A489E" w:rsidRDefault="004A489E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A4C60" w14:textId="77777777" w:rsidR="004A489E" w:rsidRDefault="004A489E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3DF0E813" w14:textId="77777777" w:rsidR="004A489E" w:rsidRDefault="004A489E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D8A4" w14:textId="77777777" w:rsidR="00710C78" w:rsidRPr="009B1A3E" w:rsidRDefault="00710C78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256CB7AD" w14:textId="77777777" w:rsidR="00710C78" w:rsidRDefault="00710C78">
      <w:r>
        <w:separator/>
      </w:r>
    </w:p>
  </w:footnote>
  <w:footnote w:type="continuationSeparator" w:id="0">
    <w:p w14:paraId="649E3223" w14:textId="77777777" w:rsidR="00710C78" w:rsidRDefault="00710C78"/>
    <w:p w14:paraId="23F6470D" w14:textId="77777777" w:rsidR="00710C78" w:rsidRDefault="0071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06458C"/>
    <w:multiLevelType w:val="hybridMultilevel"/>
    <w:tmpl w:val="CED2D2A8"/>
    <w:lvl w:ilvl="0" w:tplc="5CAC9EA6">
      <w:start w:val="1"/>
      <w:numFmt w:val="taiwaneseCountingThousand"/>
      <w:lvlText w:val="%1、"/>
      <w:lvlJc w:val="left"/>
      <w:pPr>
        <w:ind w:left="1044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1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13D75AD9"/>
    <w:multiLevelType w:val="hybridMultilevel"/>
    <w:tmpl w:val="F7C4AF54"/>
    <w:lvl w:ilvl="0" w:tplc="68FAE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2538BA"/>
    <w:multiLevelType w:val="hybridMultilevel"/>
    <w:tmpl w:val="A00EB450"/>
    <w:lvl w:ilvl="0" w:tplc="E5104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421527"/>
    <w:multiLevelType w:val="hybridMultilevel"/>
    <w:tmpl w:val="6D06013E"/>
    <w:lvl w:ilvl="0" w:tplc="44340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1DBF7090"/>
    <w:multiLevelType w:val="hybridMultilevel"/>
    <w:tmpl w:val="8E3C3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32C27050"/>
    <w:multiLevelType w:val="hybridMultilevel"/>
    <w:tmpl w:val="AAC8345E"/>
    <w:lvl w:ilvl="0" w:tplc="7E3A0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580699"/>
    <w:multiLevelType w:val="hybridMultilevel"/>
    <w:tmpl w:val="AF34E9E0"/>
    <w:lvl w:ilvl="0" w:tplc="6AF6F9A4">
      <w:start w:val="1"/>
      <w:numFmt w:val="taiwaneseCountingThousand"/>
      <w:lvlText w:val="%1、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0" w15:restartNumberingAfterBreak="0">
    <w:nsid w:val="3F8F03AE"/>
    <w:multiLevelType w:val="hybridMultilevel"/>
    <w:tmpl w:val="D9F05ADC"/>
    <w:lvl w:ilvl="0" w:tplc="3D288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7C63AB"/>
    <w:multiLevelType w:val="hybridMultilevel"/>
    <w:tmpl w:val="EA10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F5513B"/>
    <w:multiLevelType w:val="hybridMultilevel"/>
    <w:tmpl w:val="9D7AC1C2"/>
    <w:lvl w:ilvl="0" w:tplc="A712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4E931725"/>
    <w:multiLevelType w:val="hybridMultilevel"/>
    <w:tmpl w:val="E208DEE6"/>
    <w:lvl w:ilvl="0" w:tplc="4BFC76E0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A77148"/>
    <w:multiLevelType w:val="hybridMultilevel"/>
    <w:tmpl w:val="8F0A1EBA"/>
    <w:lvl w:ilvl="0" w:tplc="A5289D22">
      <w:start w:val="1"/>
      <w:numFmt w:val="taiwaneseCountingThousand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8" w15:restartNumberingAfterBreak="0">
    <w:nsid w:val="64402AB7"/>
    <w:multiLevelType w:val="hybridMultilevel"/>
    <w:tmpl w:val="53E6FCA4"/>
    <w:lvl w:ilvl="0" w:tplc="A560C76C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0" w15:restartNumberingAfterBreak="0">
    <w:nsid w:val="69AB1926"/>
    <w:multiLevelType w:val="hybridMultilevel"/>
    <w:tmpl w:val="6A6C4AFE"/>
    <w:lvl w:ilvl="0" w:tplc="4C98EF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74134882"/>
    <w:multiLevelType w:val="hybridMultilevel"/>
    <w:tmpl w:val="2A461BC2"/>
    <w:lvl w:ilvl="0" w:tplc="B442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28"/>
  </w:num>
  <w:num w:numId="12" w16cid:durableId="2144230581">
    <w:abstractNumId w:val="27"/>
  </w:num>
  <w:num w:numId="13" w16cid:durableId="1838886062">
    <w:abstractNumId w:val="12"/>
  </w:num>
  <w:num w:numId="14" w16cid:durableId="1667976076">
    <w:abstractNumId w:val="11"/>
  </w:num>
  <w:num w:numId="15" w16cid:durableId="1521747490">
    <w:abstractNumId w:val="29"/>
  </w:num>
  <w:num w:numId="16" w16cid:durableId="2136485346">
    <w:abstractNumId w:val="31"/>
  </w:num>
  <w:num w:numId="17" w16cid:durableId="1337734979">
    <w:abstractNumId w:val="24"/>
  </w:num>
  <w:num w:numId="18" w16cid:durableId="2098600796">
    <w:abstractNumId w:val="23"/>
  </w:num>
  <w:num w:numId="19" w16cid:durableId="294943627">
    <w:abstractNumId w:val="17"/>
  </w:num>
  <w:num w:numId="20" w16cid:durableId="787890852">
    <w:abstractNumId w:val="22"/>
  </w:num>
  <w:num w:numId="21" w16cid:durableId="1969894263">
    <w:abstractNumId w:val="30"/>
  </w:num>
  <w:num w:numId="22" w16cid:durableId="2084377415">
    <w:abstractNumId w:val="18"/>
  </w:num>
  <w:num w:numId="23" w16cid:durableId="971715297">
    <w:abstractNumId w:val="25"/>
  </w:num>
  <w:num w:numId="24" w16cid:durableId="671100918">
    <w:abstractNumId w:val="19"/>
  </w:num>
  <w:num w:numId="25" w16cid:durableId="698966843">
    <w:abstractNumId w:val="15"/>
  </w:num>
  <w:num w:numId="26" w16cid:durableId="905918295">
    <w:abstractNumId w:val="26"/>
  </w:num>
  <w:num w:numId="27" w16cid:durableId="1411806081">
    <w:abstractNumId w:val="21"/>
  </w:num>
  <w:num w:numId="28" w16cid:durableId="1886870774">
    <w:abstractNumId w:val="20"/>
  </w:num>
  <w:num w:numId="29" w16cid:durableId="1098984787">
    <w:abstractNumId w:val="14"/>
  </w:num>
  <w:num w:numId="30" w16cid:durableId="2043818886">
    <w:abstractNumId w:val="32"/>
  </w:num>
  <w:num w:numId="31" w16cid:durableId="674263762">
    <w:abstractNumId w:val="13"/>
  </w:num>
  <w:num w:numId="32" w16cid:durableId="2007320818">
    <w:abstractNumId w:val="10"/>
  </w:num>
  <w:num w:numId="33" w16cid:durableId="129205833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F2"/>
    <w:rsid w:val="00024D05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FCF"/>
    <w:rsid w:val="00041098"/>
    <w:rsid w:val="000410E7"/>
    <w:rsid w:val="0004122A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B65"/>
    <w:rsid w:val="00140BB5"/>
    <w:rsid w:val="00140CB2"/>
    <w:rsid w:val="00140CD5"/>
    <w:rsid w:val="00140EE9"/>
    <w:rsid w:val="0014102B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20D7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0E8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FE"/>
    <w:rsid w:val="002126CA"/>
    <w:rsid w:val="002127D9"/>
    <w:rsid w:val="0021283E"/>
    <w:rsid w:val="00212846"/>
    <w:rsid w:val="00212899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F42"/>
    <w:rsid w:val="00227059"/>
    <w:rsid w:val="002271B8"/>
    <w:rsid w:val="0022726B"/>
    <w:rsid w:val="002272BF"/>
    <w:rsid w:val="00227445"/>
    <w:rsid w:val="00227615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C5F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55B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E4"/>
    <w:rsid w:val="00392CBF"/>
    <w:rsid w:val="00392CF8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87E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89E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3C"/>
    <w:rsid w:val="0050451D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106C"/>
    <w:rsid w:val="006D118F"/>
    <w:rsid w:val="006D1383"/>
    <w:rsid w:val="006D1391"/>
    <w:rsid w:val="006D1415"/>
    <w:rsid w:val="006D1435"/>
    <w:rsid w:val="006D14BA"/>
    <w:rsid w:val="006D17F5"/>
    <w:rsid w:val="006D1832"/>
    <w:rsid w:val="006D1836"/>
    <w:rsid w:val="006D1A39"/>
    <w:rsid w:val="006D1E05"/>
    <w:rsid w:val="006D1E1A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5"/>
    <w:rsid w:val="006F3340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78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C02"/>
    <w:rsid w:val="00715C84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E66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F0C"/>
    <w:rsid w:val="00BC5F17"/>
    <w:rsid w:val="00BC5FDF"/>
    <w:rsid w:val="00BC60CD"/>
    <w:rsid w:val="00BC6206"/>
    <w:rsid w:val="00BC62CF"/>
    <w:rsid w:val="00BC633D"/>
    <w:rsid w:val="00BC650E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F47"/>
    <w:rsid w:val="00BD1F5B"/>
    <w:rsid w:val="00BD1FC5"/>
    <w:rsid w:val="00BD2047"/>
    <w:rsid w:val="00BD2112"/>
    <w:rsid w:val="00BD21A0"/>
    <w:rsid w:val="00BD230E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E2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CCC"/>
    <w:rsid w:val="00CF1D2F"/>
    <w:rsid w:val="00CF1FC0"/>
    <w:rsid w:val="00CF2242"/>
    <w:rsid w:val="00CF229E"/>
    <w:rsid w:val="00CF22BB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617"/>
    <w:rsid w:val="00D03695"/>
    <w:rsid w:val="00D0369E"/>
    <w:rsid w:val="00D03837"/>
    <w:rsid w:val="00D038EE"/>
    <w:rsid w:val="00D03B6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D"/>
    <w:rsid w:val="00D47175"/>
    <w:rsid w:val="00D471D6"/>
    <w:rsid w:val="00D4728E"/>
    <w:rsid w:val="00D4731E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D"/>
    <w:rsid w:val="00DC793A"/>
    <w:rsid w:val="00DC7A84"/>
    <w:rsid w:val="00DC7B85"/>
    <w:rsid w:val="00DC7C7E"/>
    <w:rsid w:val="00DC7E2E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B79"/>
    <w:rsid w:val="00E95C8B"/>
    <w:rsid w:val="00E95CD7"/>
    <w:rsid w:val="00E95CF9"/>
    <w:rsid w:val="00E95D5B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14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829"/>
    <w:rsid w:val="00FC58E3"/>
    <w:rsid w:val="00FC5928"/>
    <w:rsid w:val="00FC5A87"/>
    <w:rsid w:val="00FC5B58"/>
    <w:rsid w:val="00FC5BA0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B455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hyperlink" Target="mailto:admin@hoping.org.tw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mailto:admin@hoping.org.tw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20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wmf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4</TotalTime>
  <Pages>16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2024-09-07T04:11:00Z</cp:lastPrinted>
  <dcterms:created xsi:type="dcterms:W3CDTF">2024-09-21T05:41:00Z</dcterms:created>
  <dcterms:modified xsi:type="dcterms:W3CDTF">2024-09-21T05:43:00Z</dcterms:modified>
</cp:coreProperties>
</file>