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894F" w14:textId="226FF074" w:rsidR="00E84AEB" w:rsidRPr="00E22A78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E22A78">
        <w:rPr>
          <w:noProof/>
        </w:rPr>
        <w:drawing>
          <wp:anchor distT="0" distB="0" distL="114300" distR="114300" simplePos="0" relativeHeight="251641850" behindDoc="0" locked="0" layoutInCell="1" allowOverlap="1" wp14:anchorId="1ED43705" wp14:editId="394FD3E0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E22A78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C8B64C" wp14:editId="18C7B59E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7538" w14:textId="77777777" w:rsidR="00D01D42" w:rsidRPr="00E22A78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E22A78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603FCC85" w14:textId="1B3176AB" w:rsidR="00D01D42" w:rsidRPr="00E22A78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E22A78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605310" w:rsidRPr="00E22A78">
                              <w:rPr>
                                <w:rFonts w:ascii="標楷體" w:eastAsia="標楷體" w:hAnsi="標楷體"/>
                                <w:spacing w:val="-6"/>
                              </w:rPr>
                              <w:t>4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3347AA" w:rsidRPr="00E22A78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9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0905EE" w:rsidRPr="00E22A78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1A7F69" w:rsidRPr="00E22A78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9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0A95E8BB" w14:textId="105E2BDE" w:rsidR="00D01D42" w:rsidRPr="00E22A78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E22A78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E22A7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4615FF" w:rsidRPr="00E22A78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="001A7F69" w:rsidRPr="00E22A78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B64C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440A7538" w14:textId="77777777" w:rsidR="00D01D42" w:rsidRPr="00E22A78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E22A78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603FCC85" w14:textId="1B3176AB" w:rsidR="00D01D42" w:rsidRPr="00E22A78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E22A78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605310" w:rsidRPr="00E22A78">
                        <w:rPr>
                          <w:rFonts w:ascii="標楷體" w:eastAsia="標楷體" w:hAnsi="標楷體"/>
                          <w:spacing w:val="-6"/>
                        </w:rPr>
                        <w:t>4</w:t>
                      </w:r>
                      <w:r w:rsidRPr="00E22A78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3347AA" w:rsidRPr="00E22A78">
                        <w:rPr>
                          <w:rFonts w:ascii="標楷體" w:eastAsia="標楷體" w:hAnsi="標楷體" w:hint="eastAsia"/>
                          <w:spacing w:val="-6"/>
                        </w:rPr>
                        <w:t>9</w:t>
                      </w:r>
                      <w:r w:rsidRPr="00E22A78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0905EE" w:rsidRPr="00E22A78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1A7F69" w:rsidRPr="00E22A78">
                        <w:rPr>
                          <w:rFonts w:ascii="標楷體" w:eastAsia="標楷體" w:hAnsi="標楷體" w:hint="eastAsia"/>
                          <w:spacing w:val="-6"/>
                        </w:rPr>
                        <w:t>9</w:t>
                      </w:r>
                      <w:r w:rsidRPr="00E22A78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0A95E8BB" w14:textId="105E2BDE" w:rsidR="00D01D42" w:rsidRPr="00E22A78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E22A78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E22A78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E22A78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4615FF" w:rsidRPr="00E22A78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="001A7F69" w:rsidRPr="00E22A78"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E22A78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E22A78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2BD7D324" w14:textId="53E29987" w:rsidR="00D14954" w:rsidRPr="00E22A78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4" w:name="_Hlk151120204"/>
      <w:bookmarkStart w:id="5" w:name="_Hlk148713853"/>
      <w:r w:rsidRPr="00E22A78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536858" w:rsidRPr="00E22A78">
        <w:rPr>
          <w:rFonts w:ascii="文鼎特毛楷" w:eastAsia="文鼎特毛楷" w:hAnsi="Adobe 繁黑體 Std B" w:hint="eastAsia"/>
          <w:sz w:val="36"/>
          <w:szCs w:val="36"/>
        </w:rPr>
        <w:t>跟隨基督，</w:t>
      </w:r>
      <w:r w:rsidR="00B66FA7" w:rsidRPr="00E22A78">
        <w:rPr>
          <w:rFonts w:ascii="文鼎特毛楷" w:eastAsia="文鼎特毛楷" w:hAnsi="Adobe 繁黑體 Std B" w:hint="eastAsia"/>
          <w:sz w:val="36"/>
          <w:szCs w:val="36"/>
        </w:rPr>
        <w:t>齊心建造</w:t>
      </w:r>
      <w:r w:rsidRPr="00E22A78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4"/>
    </w:p>
    <w:bookmarkEnd w:id="5"/>
    <w:p w14:paraId="11CBE65F" w14:textId="755C4A53" w:rsidR="00D6455F" w:rsidRPr="00E22A78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E22A78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E22A78">
        <w:rPr>
          <w:rFonts w:ascii="文鼎特毛楷" w:eastAsia="文鼎特毛楷" w:hAnsi="標楷體" w:hint="eastAsia"/>
          <w:sz w:val="28"/>
          <w:szCs w:val="28"/>
        </w:rPr>
        <w:t>禮拜程序</w:t>
      </w:r>
    </w:p>
    <w:p w14:paraId="56517944" w14:textId="63964D4C" w:rsidR="00D6455F" w:rsidRPr="00E22A78" w:rsidRDefault="001B56E3" w:rsidP="00D6455F">
      <w:pPr>
        <w:spacing w:line="240" w:lineRule="exact"/>
        <w:rPr>
          <w:noProof/>
        </w:rPr>
      </w:pPr>
      <w:r w:rsidRPr="00E22A78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54DCCAD" wp14:editId="2AC0DE51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E22A78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0E61596" wp14:editId="65D6DF9A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009"/>
        <w:gridCol w:w="18"/>
        <w:gridCol w:w="3502"/>
        <w:gridCol w:w="1275"/>
        <w:gridCol w:w="6"/>
        <w:gridCol w:w="732"/>
        <w:gridCol w:w="251"/>
        <w:gridCol w:w="1424"/>
        <w:gridCol w:w="13"/>
      </w:tblGrid>
      <w:tr w:rsidR="00E22A78" w:rsidRPr="00E22A78" w14:paraId="11590E5E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D7FB03D" w14:textId="77777777" w:rsidR="00A86D01" w:rsidRPr="00E22A78" w:rsidRDefault="00A86D01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E22A78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4529" w:type="dxa"/>
            <w:gridSpan w:val="3"/>
            <w:vAlign w:val="center"/>
          </w:tcPr>
          <w:p w14:paraId="0698EBE8" w14:textId="22A9C9F6" w:rsidR="00A86D01" w:rsidRPr="00E22A78" w:rsidRDefault="00A86D01" w:rsidP="00712FAE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講 道：</w:t>
            </w:r>
            <w:r w:rsidR="001A7F69" w:rsidRPr="00E22A78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  <w:tc>
          <w:tcPr>
            <w:tcW w:w="1275" w:type="dxa"/>
            <w:vAlign w:val="center"/>
          </w:tcPr>
          <w:p w14:paraId="339ECB4B" w14:textId="77777777" w:rsidR="00A86D01" w:rsidRPr="00E22A78" w:rsidRDefault="00A86D01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E22A78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89" w:type="dxa"/>
            <w:gridSpan w:val="3"/>
            <w:vAlign w:val="center"/>
          </w:tcPr>
          <w:p w14:paraId="6DE9D5EF" w14:textId="50653A3F" w:rsidR="00A86D01" w:rsidRPr="00E22A78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22A78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437" w:type="dxa"/>
            <w:gridSpan w:val="2"/>
            <w:vAlign w:val="center"/>
          </w:tcPr>
          <w:p w14:paraId="3EC11BEC" w14:textId="07BF9B1C" w:rsidR="00A86D01" w:rsidRPr="00E22A78" w:rsidRDefault="001A7F69" w:rsidP="0068203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E22A78" w:rsidRPr="00E22A78" w14:paraId="41A92CAA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088F9A0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41DD41EC" w14:textId="0D9838FA" w:rsidR="00A86D01" w:rsidRPr="00E22A78" w:rsidRDefault="00A86D01" w:rsidP="00712FAE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司 會</w:t>
            </w:r>
            <w:r w:rsidRPr="00E22A78">
              <w:rPr>
                <w:rFonts w:ascii="標楷體" w:eastAsia="標楷體" w:hAnsi="標楷體"/>
                <w:spacing w:val="-4"/>
              </w:rPr>
              <w:t>：</w:t>
            </w:r>
            <w:r w:rsidR="001A7F69" w:rsidRPr="00E22A78">
              <w:rPr>
                <w:rFonts w:ascii="標楷體" w:eastAsia="標楷體" w:hAnsi="標楷體" w:hint="eastAsia"/>
                <w:spacing w:val="-4"/>
              </w:rPr>
              <w:t>洪國財執事</w:t>
            </w:r>
          </w:p>
        </w:tc>
        <w:tc>
          <w:tcPr>
            <w:tcW w:w="1275" w:type="dxa"/>
            <w:vAlign w:val="center"/>
          </w:tcPr>
          <w:p w14:paraId="6036C98F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30DF5016" w14:textId="77777777" w:rsidR="00A86D01" w:rsidRPr="00E22A78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22A78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E22A78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437" w:type="dxa"/>
            <w:gridSpan w:val="2"/>
            <w:vAlign w:val="center"/>
          </w:tcPr>
          <w:p w14:paraId="02102D5E" w14:textId="284A707C" w:rsidR="00A86D01" w:rsidRPr="00E22A78" w:rsidRDefault="001A7F69" w:rsidP="003D2B7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楊嘉林執事</w:t>
            </w:r>
          </w:p>
        </w:tc>
      </w:tr>
      <w:tr w:rsidR="00E22A78" w:rsidRPr="00E22A78" w14:paraId="4C9EAEBD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12235479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706C60D9" w14:textId="0729BA84" w:rsidR="00A86D01" w:rsidRPr="00E22A78" w:rsidRDefault="00A86D01" w:rsidP="00712FAE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司 琴：</w:t>
            </w:r>
            <w:r w:rsidR="001A7F69" w:rsidRPr="00E22A78">
              <w:rPr>
                <w:rFonts w:ascii="標楷體" w:eastAsia="標楷體" w:hAnsi="標楷體" w:hint="eastAsia"/>
                <w:spacing w:val="-4"/>
              </w:rPr>
              <w:t>陳美瑜姊妹</w:t>
            </w:r>
          </w:p>
        </w:tc>
        <w:tc>
          <w:tcPr>
            <w:tcW w:w="1275" w:type="dxa"/>
            <w:vAlign w:val="center"/>
          </w:tcPr>
          <w:p w14:paraId="08CC5C32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22F9AB47" w14:textId="77777777" w:rsidR="00A86D01" w:rsidRPr="00E22A78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22A78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437" w:type="dxa"/>
            <w:gridSpan w:val="2"/>
            <w:vAlign w:val="center"/>
          </w:tcPr>
          <w:p w14:paraId="5F2C96B6" w14:textId="1F314BA1" w:rsidR="00A86D01" w:rsidRPr="00E22A78" w:rsidRDefault="003D2B79" w:rsidP="003D2B7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/>
                <w:spacing w:val="-4"/>
              </w:rPr>
              <w:t>林純純執事</w:t>
            </w:r>
          </w:p>
        </w:tc>
      </w:tr>
      <w:tr w:rsidR="00E22A78" w:rsidRPr="00E22A78" w14:paraId="0964F80D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EA274B4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39641ABF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5062E6E1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7D40293D" w14:textId="77777777" w:rsidR="00A86D01" w:rsidRPr="00E22A78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22A78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437" w:type="dxa"/>
            <w:gridSpan w:val="2"/>
            <w:vAlign w:val="center"/>
          </w:tcPr>
          <w:p w14:paraId="217B11C2" w14:textId="01AA320A" w:rsidR="00A86D01" w:rsidRPr="00E22A78" w:rsidRDefault="001A7F69" w:rsidP="003D2B7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黃真又弟兄</w:t>
            </w:r>
          </w:p>
        </w:tc>
      </w:tr>
      <w:tr w:rsidR="00E22A78" w:rsidRPr="00E22A78" w14:paraId="64B8147E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018CC386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42" w:type="dxa"/>
            <w:gridSpan w:val="6"/>
            <w:vAlign w:val="center"/>
          </w:tcPr>
          <w:p w14:paraId="10359305" w14:textId="77777777" w:rsidR="00A86D01" w:rsidRPr="00E22A78" w:rsidRDefault="00A86D01" w:rsidP="00682036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E22A78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E22A78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88" w:type="dxa"/>
            <w:gridSpan w:val="3"/>
            <w:vAlign w:val="center"/>
          </w:tcPr>
          <w:p w14:paraId="7255E827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E22A78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E22A78" w:rsidRPr="00E22A78" w14:paraId="29CA8757" w14:textId="77777777" w:rsidTr="00FF68A9">
        <w:trPr>
          <w:cantSplit/>
          <w:trHeight w:val="165"/>
          <w:jc w:val="center"/>
        </w:trPr>
        <w:tc>
          <w:tcPr>
            <w:tcW w:w="1253" w:type="dxa"/>
            <w:vAlign w:val="center"/>
          </w:tcPr>
          <w:p w14:paraId="04F712CC" w14:textId="77777777" w:rsidR="00DA387C" w:rsidRPr="00E22A78" w:rsidRDefault="00DA387C" w:rsidP="00DA387C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22A78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27" w:type="dxa"/>
            <w:gridSpan w:val="2"/>
            <w:vAlign w:val="center"/>
          </w:tcPr>
          <w:p w14:paraId="1598DA9A" w14:textId="77777777" w:rsidR="00DA387C" w:rsidRPr="00E22A78" w:rsidRDefault="00DA387C" w:rsidP="00DA387C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15" w:type="dxa"/>
            <w:gridSpan w:val="4"/>
            <w:vAlign w:val="center"/>
          </w:tcPr>
          <w:p w14:paraId="24070C28" w14:textId="55AA5851" w:rsidR="00DA387C" w:rsidRPr="00E22A78" w:rsidRDefault="00DA387C" w:rsidP="00DA387C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安靜等候神</w:t>
            </w:r>
          </w:p>
        </w:tc>
        <w:tc>
          <w:tcPr>
            <w:tcW w:w="1688" w:type="dxa"/>
            <w:gridSpan w:val="3"/>
            <w:vAlign w:val="center"/>
          </w:tcPr>
          <w:p w14:paraId="3D6A1593" w14:textId="57F411EA" w:rsidR="00DA387C" w:rsidRPr="00E22A78" w:rsidRDefault="00DA387C" w:rsidP="00DA387C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E22A78" w:rsidRPr="00E22A78" w14:paraId="3288CA6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9B6CD66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22A78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54F2B61E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7E418499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E22A78" w:rsidRPr="00E22A78" w14:paraId="7581E4A5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44C9D61E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E280AAD" w14:textId="77777777" w:rsidR="00A86D01" w:rsidRPr="00E22A78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22A78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312E5728" w14:textId="7993BBAD" w:rsidR="00A86D01" w:rsidRPr="00E22A78" w:rsidRDefault="00A86D01" w:rsidP="003D2B7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E22A78">
              <w:rPr>
                <w:rFonts w:ascii="標楷體" w:eastAsia="標楷體" w:hAnsi="標楷體" w:hint="eastAsia"/>
              </w:rPr>
              <w:t>(華) 新聖詩 第</w:t>
            </w:r>
            <w:r w:rsidR="003D2B79" w:rsidRPr="00E22A78">
              <w:rPr>
                <w:rFonts w:ascii="Calibri" w:eastAsia="標楷體" w:hAnsi="Calibri" w:hint="eastAsia"/>
              </w:rPr>
              <w:t>2</w:t>
            </w:r>
            <w:r w:rsidR="001A7F69" w:rsidRPr="00E22A78">
              <w:rPr>
                <w:rFonts w:ascii="Calibri" w:eastAsia="標楷體" w:hAnsi="Calibri" w:hint="eastAsia"/>
              </w:rPr>
              <w:t>3</w:t>
            </w:r>
            <w:r w:rsidRPr="00E22A78">
              <w:rPr>
                <w:rFonts w:ascii="標楷體" w:eastAsia="標楷體" w:hAnsi="標楷體" w:hint="eastAsia"/>
              </w:rPr>
              <w:t>首「</w:t>
            </w:r>
            <w:r w:rsidR="001A7F69" w:rsidRPr="00E22A78">
              <w:rPr>
                <w:rFonts w:ascii="標楷體" w:eastAsia="標楷體" w:hAnsi="標楷體" w:hint="eastAsia"/>
              </w:rPr>
              <w:t>雀鳥的主、鯨魚的主</w:t>
            </w:r>
            <w:r w:rsidRPr="00E22A78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59D257DF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22A78" w:rsidRPr="00E22A78" w14:paraId="2751A43F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132D7798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251BA30" w14:textId="77777777" w:rsidR="00A86D01" w:rsidRPr="00E22A78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22A78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460B794" w14:textId="60BE358F" w:rsidR="00A86D01" w:rsidRPr="00E22A78" w:rsidRDefault="00A86D01" w:rsidP="003D2B7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E22A78">
              <w:rPr>
                <w:rFonts w:ascii="標楷體" w:eastAsia="標楷體" w:hAnsi="標楷體" w:hint="eastAsia"/>
              </w:rPr>
              <w:t>(台) 新聖詩 第</w:t>
            </w:r>
            <w:r w:rsidR="003D2B79" w:rsidRPr="00E22A78">
              <w:rPr>
                <w:rFonts w:ascii="Calibri" w:eastAsia="標楷體" w:hAnsi="Calibri" w:hint="eastAsia"/>
              </w:rPr>
              <w:t>2</w:t>
            </w:r>
            <w:r w:rsidR="001A7F69" w:rsidRPr="00E22A78">
              <w:rPr>
                <w:rFonts w:ascii="Calibri" w:eastAsia="標楷體" w:hAnsi="Calibri" w:hint="eastAsia"/>
              </w:rPr>
              <w:t>3</w:t>
            </w:r>
            <w:r w:rsidRPr="00E22A78">
              <w:rPr>
                <w:rFonts w:ascii="標楷體" w:eastAsia="標楷體" w:hAnsi="標楷體" w:hint="eastAsia"/>
              </w:rPr>
              <w:t>首「</w:t>
            </w:r>
            <w:r w:rsidR="001A7F69" w:rsidRPr="00E22A78">
              <w:rPr>
                <w:rFonts w:ascii="標楷體" w:eastAsia="標楷體" w:hAnsi="標楷體" w:hint="eastAsia"/>
              </w:rPr>
              <w:t>雀鳥的主、</w:t>
            </w:r>
            <w:proofErr w:type="gramStart"/>
            <w:r w:rsidR="001A7F69" w:rsidRPr="00E22A78">
              <w:rPr>
                <w:rFonts w:ascii="標楷體" w:eastAsia="標楷體" w:hAnsi="標楷體" w:hint="eastAsia"/>
              </w:rPr>
              <w:t>海翁的</w:t>
            </w:r>
            <w:proofErr w:type="gramEnd"/>
            <w:r w:rsidR="001A7F69" w:rsidRPr="00E22A78">
              <w:rPr>
                <w:rFonts w:ascii="標楷體" w:eastAsia="標楷體" w:hAnsi="標楷體" w:hint="eastAsia"/>
              </w:rPr>
              <w:t>主</w:t>
            </w:r>
            <w:r w:rsidRPr="00E22A78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2D6F7113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E22A78" w:rsidRPr="00E22A78" w14:paraId="16D68D8A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0216BD29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D63912E" w14:textId="77777777" w:rsidR="00A86D01" w:rsidRPr="00E22A78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FC56FE6" w14:textId="54F6F065" w:rsidR="00A86D01" w:rsidRPr="00E22A78" w:rsidRDefault="00712FAE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22A78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4462A166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E22A78" w:rsidRPr="00E22A78" w14:paraId="2F13DE54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4000A58C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42" w:type="dxa"/>
            <w:gridSpan w:val="6"/>
            <w:shd w:val="clear" w:color="auto" w:fill="auto"/>
            <w:vAlign w:val="center"/>
          </w:tcPr>
          <w:p w14:paraId="73DBD176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2FF8165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22A78" w:rsidRPr="00E22A78" w14:paraId="027CF1ED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2844FFCE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22A78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09" w:type="dxa"/>
            <w:shd w:val="clear" w:color="auto" w:fill="auto"/>
            <w:vAlign w:val="center"/>
          </w:tcPr>
          <w:p w14:paraId="7A1639A8" w14:textId="77777777" w:rsidR="00A86D01" w:rsidRPr="00E22A78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41AEC83C" w14:textId="7D5A3994" w:rsidR="00A86D01" w:rsidRPr="00E22A78" w:rsidRDefault="00A86D01" w:rsidP="003D2B7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E22A78">
              <w:rPr>
                <w:rFonts w:ascii="Calibri" w:eastAsia="標楷體" w:hAnsi="Calibri" w:hint="eastAsia"/>
              </w:rPr>
              <w:t>新聖詩</w:t>
            </w:r>
            <w:r w:rsidR="001A7F69" w:rsidRPr="00E22A78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="001A7F69" w:rsidRPr="00E22A78">
              <w:rPr>
                <w:rFonts w:ascii="Calibri" w:eastAsia="標楷體" w:hAnsi="Calibri" w:hint="eastAsia"/>
              </w:rPr>
              <w:t>啟應文</w:t>
            </w:r>
            <w:proofErr w:type="gramEnd"/>
            <w:r w:rsidR="001A7F69" w:rsidRPr="00E22A78">
              <w:rPr>
                <w:rFonts w:ascii="Calibri" w:eastAsia="標楷體" w:hAnsi="Calibri" w:hint="eastAsia"/>
              </w:rPr>
              <w:t xml:space="preserve">55 </w:t>
            </w:r>
            <w:r w:rsidR="001A7F69" w:rsidRPr="00E22A78">
              <w:rPr>
                <w:rFonts w:ascii="Calibri" w:eastAsia="標楷體" w:hAnsi="Calibri" w:hint="eastAsia"/>
              </w:rPr>
              <w:t>馬太</w:t>
            </w:r>
            <w:r w:rsidR="001A7F69" w:rsidRPr="00E22A78"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69447658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22A78" w:rsidRPr="00E22A78" w14:paraId="03D3D6FF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5A2F3494" w14:textId="0EAB2AEC" w:rsidR="004C7DF9" w:rsidRPr="00E22A78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000FAE3" w14:textId="3CE2568B" w:rsidR="004C7DF9" w:rsidRPr="00E22A78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22A78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0A5D09A" w14:textId="7CDE3EFA" w:rsidR="004C7DF9" w:rsidRPr="00E22A78" w:rsidRDefault="001A7F69" w:rsidP="00712FA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E22A78">
              <w:rPr>
                <w:rFonts w:ascii="Apple Chancery" w:eastAsia="標楷體" w:hAnsi="Apple Chancery" w:hint="eastAsia"/>
                <w:spacing w:val="-4"/>
              </w:rPr>
              <w:t>古昔、現在、直到將來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14405A45" w14:textId="0EC050D9" w:rsidR="004C7DF9" w:rsidRPr="00E22A78" w:rsidRDefault="001A7F69" w:rsidP="003D2B7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焦羿弟兄</w:t>
            </w:r>
          </w:p>
        </w:tc>
      </w:tr>
      <w:tr w:rsidR="00E22A78" w:rsidRPr="00E22A78" w14:paraId="2537B0E1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09E0AB72" w14:textId="77777777" w:rsidR="004C7DF9" w:rsidRPr="00E22A78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B1DF8D4" w14:textId="4A9FB456" w:rsidR="004C7DF9" w:rsidRPr="00E22A78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22A78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7DF8A46" w14:textId="2B935232" w:rsidR="004C7DF9" w:rsidRPr="00E22A78" w:rsidRDefault="001A7F69" w:rsidP="00712FAE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proofErr w:type="gramStart"/>
            <w:r w:rsidRPr="00E22A78">
              <w:rPr>
                <w:rFonts w:ascii="Apple Chancery" w:eastAsia="標楷體" w:hAnsi="Apple Chancery" w:hint="eastAsia"/>
                <w:spacing w:val="-4"/>
              </w:rPr>
              <w:t>願上主</w:t>
            </w:r>
            <w:proofErr w:type="gramEnd"/>
            <w:r w:rsidRPr="00E22A78">
              <w:rPr>
                <w:rFonts w:ascii="Apple Chancery" w:eastAsia="標楷體" w:hAnsi="Apple Chancery" w:hint="eastAsia"/>
                <w:spacing w:val="-4"/>
              </w:rPr>
              <w:t>平安與你同在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75C86E2D" w14:textId="5D9775A3" w:rsidR="004C7DF9" w:rsidRPr="00E22A78" w:rsidRDefault="001A7F69" w:rsidP="003D2B7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成</w:t>
            </w:r>
            <w:proofErr w:type="gramStart"/>
            <w:r w:rsidRPr="00E22A78">
              <w:rPr>
                <w:rFonts w:ascii="標楷體" w:eastAsia="標楷體" w:hAnsi="標楷體" w:hint="eastAsia"/>
                <w:spacing w:val="-4"/>
              </w:rPr>
              <w:t>契詩班</w:t>
            </w:r>
            <w:proofErr w:type="gramEnd"/>
          </w:p>
        </w:tc>
      </w:tr>
      <w:tr w:rsidR="00E22A78" w:rsidRPr="00E22A78" w14:paraId="7565EA7B" w14:textId="77777777" w:rsidTr="00FF68A9">
        <w:trPr>
          <w:cantSplit/>
          <w:trHeight w:val="8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2581B731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C5D96F8" w14:textId="77777777" w:rsidR="00A86D01" w:rsidRPr="00E22A78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D759CA5" w14:textId="0A6D736F" w:rsidR="00A86D01" w:rsidRPr="00E22A78" w:rsidRDefault="001A7F69" w:rsidP="003D2B7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E22A78">
              <w:rPr>
                <w:rFonts w:ascii="Calibri" w:eastAsia="標楷體" w:hAnsi="Calibri" w:hint="eastAsia"/>
              </w:rPr>
              <w:t>詩篇</w:t>
            </w:r>
            <w:r w:rsidRPr="00E22A78">
              <w:rPr>
                <w:rFonts w:ascii="Calibri" w:eastAsia="標楷體" w:hAnsi="Calibri" w:hint="eastAsia"/>
              </w:rPr>
              <w:t>104:1-9, 31-35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1407416F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22A78" w:rsidRPr="00E22A78" w14:paraId="1E579661" w14:textId="77777777" w:rsidTr="00FF68A9">
        <w:trPr>
          <w:cantSplit/>
          <w:trHeight w:val="224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61E1627F" w14:textId="77777777" w:rsidR="00A86D01" w:rsidRPr="00E22A78" w:rsidRDefault="00A86D01" w:rsidP="00682036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E8C9F0B" w14:textId="77777777" w:rsidR="00A86D01" w:rsidRPr="00E22A78" w:rsidRDefault="00A86D01" w:rsidP="00682036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3BE3AF8" w14:textId="1664FBC1" w:rsidR="00A86D01" w:rsidRPr="00E22A78" w:rsidRDefault="001A7F69" w:rsidP="003D2B7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eastAsia="標楷體" w:hint="eastAsia"/>
                <w:spacing w:val="-4"/>
              </w:rPr>
              <w:t>在大自然中經歷神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03E90AFF" w14:textId="21631EC6" w:rsidR="00A86D01" w:rsidRPr="00E22A78" w:rsidRDefault="001A7F69" w:rsidP="00682036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E22A78" w:rsidRPr="00E22A78" w14:paraId="16BDC60A" w14:textId="77777777" w:rsidTr="00FF68A9">
        <w:trPr>
          <w:cantSplit/>
          <w:trHeight w:val="283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2130D47E" w14:textId="77777777" w:rsidR="00712FAE" w:rsidRPr="00E22A78" w:rsidRDefault="00712FAE" w:rsidP="00712FAE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954A3A9" w14:textId="77777777" w:rsidR="00712FAE" w:rsidRPr="00E22A78" w:rsidRDefault="00712FAE" w:rsidP="00712FAE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22A78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6F178BF1" w14:textId="55DD5CBA" w:rsidR="00712FAE" w:rsidRPr="00E22A78" w:rsidRDefault="00712FAE" w:rsidP="00712FAE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</w:rPr>
            </w:pPr>
            <w:r w:rsidRPr="00E22A78">
              <w:rPr>
                <w:rFonts w:ascii="標楷體" w:eastAsia="標楷體" w:hAnsi="標楷體" w:hint="eastAsia"/>
              </w:rPr>
              <w:t>(華) 新聖詩 第</w:t>
            </w:r>
            <w:r w:rsidR="001A7F69" w:rsidRPr="00E22A78">
              <w:rPr>
                <w:rFonts w:ascii="Calibri" w:eastAsia="標楷體" w:hAnsi="Calibri" w:hint="eastAsia"/>
              </w:rPr>
              <w:t>410</w:t>
            </w:r>
            <w:r w:rsidRPr="00E22A78">
              <w:rPr>
                <w:rFonts w:ascii="標楷體" w:eastAsia="標楷體" w:hAnsi="標楷體" w:hint="eastAsia"/>
              </w:rPr>
              <w:t>首「</w:t>
            </w:r>
            <w:proofErr w:type="gramStart"/>
            <w:r w:rsidR="001A7F69" w:rsidRPr="00E22A78">
              <w:rPr>
                <w:rFonts w:ascii="標楷體" w:eastAsia="標楷體" w:hAnsi="標楷體" w:hint="eastAsia"/>
              </w:rPr>
              <w:t>黎明迎</w:t>
            </w:r>
            <w:proofErr w:type="gramEnd"/>
            <w:r w:rsidR="001A7F69" w:rsidRPr="00E22A78">
              <w:rPr>
                <w:rFonts w:ascii="標楷體" w:eastAsia="標楷體" w:hAnsi="標楷體" w:hint="eastAsia"/>
              </w:rPr>
              <w:t>晨曦</w:t>
            </w:r>
            <w:r w:rsidRPr="00E22A78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75609EEC" w14:textId="77777777" w:rsidR="00712FAE" w:rsidRPr="00E22A78" w:rsidRDefault="00712FAE" w:rsidP="00712FAE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22A78" w:rsidRPr="00E22A78" w14:paraId="55DEC2F1" w14:textId="77777777" w:rsidTr="00FF68A9">
        <w:trPr>
          <w:cantSplit/>
          <w:trHeight w:val="307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09631C51" w14:textId="77777777" w:rsidR="00712FAE" w:rsidRPr="00E22A78" w:rsidRDefault="00712FAE" w:rsidP="00712FAE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3A42091F" w14:textId="77777777" w:rsidR="00712FAE" w:rsidRPr="00E22A78" w:rsidRDefault="00712FAE" w:rsidP="00712FAE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22A78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264BEDC" w14:textId="0C4B486B" w:rsidR="00712FAE" w:rsidRPr="00E22A78" w:rsidRDefault="00712FAE" w:rsidP="003D2B7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</w:rPr>
            </w:pPr>
            <w:r w:rsidRPr="00E22A78">
              <w:rPr>
                <w:rFonts w:ascii="標楷體" w:eastAsia="標楷體" w:hAnsi="標楷體" w:hint="eastAsia"/>
              </w:rPr>
              <w:t>(台) 新聖詩 第</w:t>
            </w:r>
            <w:r w:rsidR="001A7F69" w:rsidRPr="00E22A78">
              <w:rPr>
                <w:rFonts w:ascii="Calibri" w:eastAsia="標楷體" w:hAnsi="Calibri" w:hint="eastAsia"/>
              </w:rPr>
              <w:t>410</w:t>
            </w:r>
            <w:r w:rsidRPr="00E22A78">
              <w:rPr>
                <w:rFonts w:ascii="標楷體" w:eastAsia="標楷體" w:hAnsi="標楷體" w:hint="eastAsia"/>
              </w:rPr>
              <w:t>首「</w:t>
            </w:r>
            <w:proofErr w:type="gramStart"/>
            <w:r w:rsidR="001A7F69" w:rsidRPr="00E22A78">
              <w:rPr>
                <w:rFonts w:ascii="標楷體" w:eastAsia="標楷體" w:hAnsi="標楷體" w:hint="eastAsia"/>
              </w:rPr>
              <w:t>佇</w:t>
            </w:r>
            <w:proofErr w:type="gramEnd"/>
            <w:r w:rsidR="001A7F69" w:rsidRPr="00E22A78">
              <w:rPr>
                <w:rFonts w:ascii="標楷體" w:eastAsia="標楷體" w:hAnsi="標楷體" w:hint="eastAsia"/>
              </w:rPr>
              <w:t>黎明清早</w:t>
            </w:r>
            <w:r w:rsidRPr="00E22A78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3DFAB42C" w14:textId="77777777" w:rsidR="00712FAE" w:rsidRPr="00E22A78" w:rsidRDefault="00712FAE" w:rsidP="00712FAE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E22A78" w:rsidRPr="00E22A78" w14:paraId="11B892FD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54E0E80C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33308F2" w14:textId="77777777" w:rsidR="00A86D01" w:rsidRPr="00E22A78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67EB1E07" w14:textId="77777777" w:rsidR="00A86D01" w:rsidRPr="00E22A78" w:rsidRDefault="00A86D01" w:rsidP="00682036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新聖詩 第</w:t>
            </w:r>
            <w:r w:rsidRPr="00E22A78">
              <w:rPr>
                <w:rFonts w:ascii="Calibri" w:hAnsi="Calibri" w:cs="Arial" w:hint="eastAsia"/>
              </w:rPr>
              <w:t>382</w:t>
            </w:r>
            <w:r w:rsidRPr="00E22A78">
              <w:rPr>
                <w:rFonts w:ascii="標楷體" w:eastAsia="標楷體" w:hAnsi="標楷體" w:hint="eastAsia"/>
                <w:spacing w:val="-4"/>
              </w:rPr>
              <w:t>首 第</w:t>
            </w:r>
            <w:r w:rsidRPr="00E22A78">
              <w:rPr>
                <w:rFonts w:ascii="Calibri" w:hAnsi="Calibri" w:cs="Arial" w:hint="eastAsia"/>
              </w:rPr>
              <w:t>1</w:t>
            </w:r>
            <w:r w:rsidRPr="00E22A78">
              <w:rPr>
                <w:rFonts w:ascii="Calibri" w:hAnsi="Calibri" w:cs="Arial" w:hint="eastAsia"/>
              </w:rPr>
              <w:t>、</w:t>
            </w:r>
            <w:r w:rsidRPr="00E22A78">
              <w:rPr>
                <w:rFonts w:ascii="Calibri" w:hAnsi="Calibri" w:cs="Arial" w:hint="eastAsia"/>
              </w:rPr>
              <w:t>5</w:t>
            </w:r>
            <w:r w:rsidRPr="00E22A78">
              <w:rPr>
                <w:rFonts w:ascii="標楷體" w:eastAsia="標楷體" w:hAnsi="標楷體" w:hint="eastAsia"/>
                <w:spacing w:val="-4"/>
              </w:rPr>
              <w:t>節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41EBE4E2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22A78" w:rsidRPr="00E22A78" w14:paraId="1E9B7A37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70EBA210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AB53BD2" w14:textId="77777777" w:rsidR="00A86D01" w:rsidRPr="00E22A78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35C4B271" w14:textId="77777777" w:rsidR="00A86D01" w:rsidRPr="00E22A78" w:rsidRDefault="00A86D01" w:rsidP="00156ACC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5FE7A02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22A78" w:rsidRPr="00E22A78" w14:paraId="2F369632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4DAC6180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42" w:type="dxa"/>
            <w:gridSpan w:val="6"/>
            <w:shd w:val="clear" w:color="auto" w:fill="auto"/>
            <w:vAlign w:val="center"/>
          </w:tcPr>
          <w:p w14:paraId="69255D50" w14:textId="46796EF3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979C2E4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22A78" w:rsidRPr="00E22A78" w14:paraId="687CDDEF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vAlign w:val="center"/>
          </w:tcPr>
          <w:p w14:paraId="5C2CCF2F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祝福差遣</w:t>
            </w:r>
          </w:p>
        </w:tc>
        <w:tc>
          <w:tcPr>
            <w:tcW w:w="1009" w:type="dxa"/>
            <w:vAlign w:val="center"/>
          </w:tcPr>
          <w:p w14:paraId="3E1521CE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vAlign w:val="center"/>
          </w:tcPr>
          <w:p w14:paraId="4BBEAC9C" w14:textId="285F6A6E" w:rsidR="00A86D01" w:rsidRPr="00E22A78" w:rsidRDefault="00A86D01" w:rsidP="003D2B79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E22A78">
              <w:rPr>
                <w:rFonts w:ascii="標楷體" w:eastAsia="標楷體" w:hAnsi="標楷體" w:hint="eastAsia"/>
              </w:rPr>
              <w:t>(華) 新聖詩 第</w:t>
            </w:r>
            <w:r w:rsidR="003D2B79" w:rsidRPr="00E22A78">
              <w:rPr>
                <w:rFonts w:ascii="Calibri" w:hAnsi="Calibri" w:cs="Arial" w:hint="eastAsia"/>
              </w:rPr>
              <w:t>40</w:t>
            </w:r>
            <w:r w:rsidR="001A7F69" w:rsidRPr="00E22A78">
              <w:rPr>
                <w:rFonts w:ascii="Calibri" w:hAnsi="Calibri" w:cs="Arial" w:hint="eastAsia"/>
              </w:rPr>
              <w:t>1</w:t>
            </w:r>
            <w:r w:rsidRPr="00E22A78">
              <w:rPr>
                <w:rFonts w:ascii="標楷體" w:eastAsia="標楷體" w:hAnsi="標楷體" w:hint="eastAsia"/>
              </w:rPr>
              <w:t>首「</w:t>
            </w:r>
            <w:r w:rsidR="001A7F69" w:rsidRPr="00E22A78">
              <w:rPr>
                <w:rFonts w:ascii="標楷體" w:eastAsia="標楷體" w:hAnsi="標楷體" w:hint="eastAsia"/>
              </w:rPr>
              <w:t>願全能主上帝</w:t>
            </w:r>
            <w:r w:rsidRPr="00E22A78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6CF0AF2A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22A78" w:rsidRPr="00E22A78" w14:paraId="7BBCBBE6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vAlign w:val="center"/>
          </w:tcPr>
          <w:p w14:paraId="195B0772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vAlign w:val="center"/>
          </w:tcPr>
          <w:p w14:paraId="54397049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vAlign w:val="center"/>
          </w:tcPr>
          <w:p w14:paraId="3A95927C" w14:textId="2A12E2E6" w:rsidR="00A86D01" w:rsidRPr="00E22A78" w:rsidRDefault="00A86D01" w:rsidP="003D2B79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E22A78">
              <w:rPr>
                <w:rFonts w:ascii="標楷體" w:eastAsia="標楷體" w:hAnsi="標楷體" w:hint="eastAsia"/>
              </w:rPr>
              <w:t>(台) 新聖詩 第</w:t>
            </w:r>
            <w:r w:rsidR="003D2B79" w:rsidRPr="00E22A78">
              <w:rPr>
                <w:rFonts w:ascii="Calibri" w:hAnsi="Calibri" w:cs="Arial" w:hint="eastAsia"/>
              </w:rPr>
              <w:t>40</w:t>
            </w:r>
            <w:r w:rsidR="001A7F69" w:rsidRPr="00E22A78">
              <w:rPr>
                <w:rFonts w:ascii="Calibri" w:hAnsi="Calibri" w:cs="Arial" w:hint="eastAsia"/>
              </w:rPr>
              <w:t>1</w:t>
            </w:r>
            <w:r w:rsidRPr="00E22A78">
              <w:rPr>
                <w:rFonts w:ascii="標楷體" w:eastAsia="標楷體" w:hAnsi="標楷體" w:hint="eastAsia"/>
              </w:rPr>
              <w:t>首「</w:t>
            </w:r>
            <w:r w:rsidR="001A7F69" w:rsidRPr="00E22A78">
              <w:rPr>
                <w:rFonts w:ascii="標楷體" w:eastAsia="標楷體" w:hAnsi="標楷體" w:hint="eastAsia"/>
              </w:rPr>
              <w:t>願全能主上帝</w:t>
            </w:r>
            <w:r w:rsidRPr="00E22A78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17218374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E22A78" w:rsidRPr="00E22A78" w14:paraId="664940BF" w14:textId="77777777" w:rsidTr="004D0C40">
        <w:trPr>
          <w:cantSplit/>
          <w:trHeight w:val="240"/>
          <w:jc w:val="center"/>
        </w:trPr>
        <w:tc>
          <w:tcPr>
            <w:tcW w:w="1253" w:type="dxa"/>
            <w:vAlign w:val="center"/>
          </w:tcPr>
          <w:p w14:paraId="128160B1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42" w:type="dxa"/>
            <w:gridSpan w:val="6"/>
            <w:vAlign w:val="center"/>
          </w:tcPr>
          <w:p w14:paraId="08671CC7" w14:textId="77777777" w:rsidR="00A86D01" w:rsidRPr="00E22A78" w:rsidRDefault="00A86D01" w:rsidP="00682036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76C7B3CA" w14:textId="0B42A50F" w:rsidR="00A86D01" w:rsidRPr="00E22A78" w:rsidRDefault="001A7F6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E22A78" w:rsidRPr="00E22A78" w14:paraId="79C3930F" w14:textId="77777777" w:rsidTr="004D0C40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345BCAD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22A78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4563F1CB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63FD463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E22A78" w:rsidRPr="00E22A78" w14:paraId="4054CCCE" w14:textId="42E74F8E" w:rsidTr="004D0C40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EED9006" w14:textId="77777777" w:rsidR="00FF68A9" w:rsidRPr="00E22A78" w:rsidRDefault="00FF68A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22A78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09" w:type="dxa"/>
            <w:vAlign w:val="center"/>
          </w:tcPr>
          <w:p w14:paraId="5ABB0D78" w14:textId="77777777" w:rsidR="00FF68A9" w:rsidRPr="00E22A78" w:rsidRDefault="00FF68A9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vAlign w:val="center"/>
          </w:tcPr>
          <w:p w14:paraId="14E8C185" w14:textId="4FD03CDD" w:rsidR="00FF68A9" w:rsidRPr="00E22A78" w:rsidRDefault="001A7F69" w:rsidP="00B420E3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Apple Chancery" w:eastAsia="標楷體" w:hAnsi="Apple Chancery" w:hint="eastAsia"/>
                <w:spacing w:val="-4"/>
              </w:rPr>
              <w:t>一首散會的禱告</w:t>
            </w:r>
          </w:p>
        </w:tc>
        <w:tc>
          <w:tcPr>
            <w:tcW w:w="1688" w:type="dxa"/>
            <w:gridSpan w:val="3"/>
            <w:vAlign w:val="center"/>
          </w:tcPr>
          <w:p w14:paraId="3EE3D673" w14:textId="235D7ACA" w:rsidR="00FF68A9" w:rsidRPr="00E22A78" w:rsidRDefault="001A7F69" w:rsidP="003D2B7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成</w:t>
            </w:r>
            <w:proofErr w:type="gramStart"/>
            <w:r w:rsidRPr="00E22A78">
              <w:rPr>
                <w:rFonts w:ascii="標楷體" w:eastAsia="標楷體" w:hAnsi="標楷體" w:hint="eastAsia"/>
                <w:spacing w:val="-4"/>
              </w:rPr>
              <w:t>契詩班</w:t>
            </w:r>
            <w:proofErr w:type="gramEnd"/>
          </w:p>
        </w:tc>
      </w:tr>
      <w:tr w:rsidR="00E22A78" w:rsidRPr="00E22A78" w14:paraId="439A8A98" w14:textId="77777777" w:rsidTr="00FF68A9">
        <w:trPr>
          <w:gridAfter w:val="1"/>
          <w:wAfter w:w="13" w:type="dxa"/>
          <w:cantSplit/>
          <w:trHeight w:val="20"/>
          <w:jc w:val="center"/>
        </w:trPr>
        <w:tc>
          <w:tcPr>
            <w:tcW w:w="1253" w:type="dxa"/>
            <w:vAlign w:val="center"/>
          </w:tcPr>
          <w:p w14:paraId="1041CB3D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22A78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09" w:type="dxa"/>
            <w:vAlign w:val="center"/>
          </w:tcPr>
          <w:p w14:paraId="471E92D0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33" w:type="dxa"/>
            <w:gridSpan w:val="5"/>
            <w:vAlign w:val="center"/>
          </w:tcPr>
          <w:p w14:paraId="7AF3237B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5CA5116E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E22A78" w:rsidRPr="00E22A78" w14:paraId="25911170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1AC3B6B2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E22A78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7872" behindDoc="0" locked="0" layoutInCell="1" allowOverlap="1" wp14:anchorId="11F65725" wp14:editId="3279D14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054E8" id="直線接點 5" o:spid="_x0000_s1026" style="position:absolute;z-index:25172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42" w:type="dxa"/>
            <w:gridSpan w:val="6"/>
            <w:vAlign w:val="center"/>
          </w:tcPr>
          <w:p w14:paraId="61449D75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05986B2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E22A78" w:rsidRPr="00E22A78" w14:paraId="02965A54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956C70F" w14:textId="77777777" w:rsidR="00A86D01" w:rsidRPr="00E22A78" w:rsidRDefault="00A86D01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E22A78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5810" w:type="dxa"/>
            <w:gridSpan w:val="5"/>
            <w:vAlign w:val="center"/>
          </w:tcPr>
          <w:p w14:paraId="211F6E55" w14:textId="4CF6D50C" w:rsidR="00A86D01" w:rsidRPr="00E22A78" w:rsidRDefault="00A86D01" w:rsidP="00682036">
            <w:pPr>
              <w:adjustRightInd w:val="0"/>
              <w:snapToGrid w:val="0"/>
              <w:spacing w:line="260" w:lineRule="exact"/>
              <w:ind w:rightChars="1405" w:right="33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講 道：</w:t>
            </w:r>
            <w:r w:rsidR="001A7F69" w:rsidRPr="00E22A78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  <w:tc>
          <w:tcPr>
            <w:tcW w:w="2420" w:type="dxa"/>
            <w:gridSpan w:val="4"/>
            <w:vAlign w:val="center"/>
          </w:tcPr>
          <w:p w14:paraId="4DD86B39" w14:textId="5251EFE5" w:rsidR="00A86D01" w:rsidRPr="00E22A78" w:rsidRDefault="00A86D01" w:rsidP="00BC68FE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司 琴：</w:t>
            </w:r>
            <w:r w:rsidR="001A7F69" w:rsidRPr="00E22A78">
              <w:rPr>
                <w:rFonts w:ascii="標楷體" w:eastAsia="標楷體" w:hAnsi="標楷體" w:hint="eastAsia"/>
                <w:spacing w:val="-4"/>
              </w:rPr>
              <w:t>郭嘉琳姊妹</w:t>
            </w:r>
          </w:p>
        </w:tc>
      </w:tr>
      <w:tr w:rsidR="00E22A78" w:rsidRPr="00E22A78" w14:paraId="6C210077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D13FC37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5810" w:type="dxa"/>
            <w:gridSpan w:val="5"/>
            <w:vAlign w:val="center"/>
          </w:tcPr>
          <w:p w14:paraId="62BFB08F" w14:textId="638CF545" w:rsidR="00A86D01" w:rsidRPr="00E22A78" w:rsidRDefault="00A86D01" w:rsidP="00712FAE">
            <w:pPr>
              <w:adjustRightInd w:val="0"/>
              <w:snapToGrid w:val="0"/>
              <w:spacing w:line="240" w:lineRule="exact"/>
              <w:ind w:rightChars="1405" w:right="33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司 會</w:t>
            </w:r>
            <w:r w:rsidRPr="00E22A78">
              <w:rPr>
                <w:rFonts w:ascii="標楷體" w:eastAsia="標楷體" w:hAnsi="標楷體"/>
                <w:spacing w:val="-4"/>
              </w:rPr>
              <w:t>：</w:t>
            </w:r>
            <w:r w:rsidR="001A7F69" w:rsidRPr="00E22A78">
              <w:rPr>
                <w:rFonts w:ascii="標楷體" w:eastAsia="標楷體" w:hAnsi="標楷體" w:hint="eastAsia"/>
                <w:spacing w:val="-4"/>
              </w:rPr>
              <w:t>王道一長老</w:t>
            </w:r>
          </w:p>
        </w:tc>
        <w:tc>
          <w:tcPr>
            <w:tcW w:w="2420" w:type="dxa"/>
            <w:gridSpan w:val="4"/>
            <w:vAlign w:val="center"/>
          </w:tcPr>
          <w:p w14:paraId="6EE541FA" w14:textId="76CBD688" w:rsidR="00A86D01" w:rsidRPr="00E22A78" w:rsidRDefault="00A86D01" w:rsidP="00BC68FE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領 詩：</w:t>
            </w:r>
            <w:r w:rsidR="001A7F69" w:rsidRPr="00E22A78">
              <w:rPr>
                <w:rFonts w:ascii="標楷體" w:eastAsia="標楷體" w:hAnsi="標楷體" w:hint="eastAsia"/>
                <w:spacing w:val="-4"/>
              </w:rPr>
              <w:t>黃慧娟執事</w:t>
            </w:r>
          </w:p>
        </w:tc>
      </w:tr>
      <w:tr w:rsidR="00E22A78" w:rsidRPr="00E22A78" w14:paraId="7D078895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91BBDC1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42" w:type="dxa"/>
            <w:gridSpan w:val="6"/>
          </w:tcPr>
          <w:p w14:paraId="484B7DF0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300" w:left="720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32B3E73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22A78" w:rsidRPr="00E22A78" w14:paraId="42513CF7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50FAEEC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42" w:type="dxa"/>
            <w:gridSpan w:val="6"/>
            <w:vAlign w:val="center"/>
          </w:tcPr>
          <w:p w14:paraId="65B651B3" w14:textId="7A4F3382" w:rsidR="00A86D01" w:rsidRPr="00E22A78" w:rsidRDefault="00BC68FE" w:rsidP="0068203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E22A78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88" w:type="dxa"/>
            <w:gridSpan w:val="3"/>
            <w:vAlign w:val="center"/>
          </w:tcPr>
          <w:p w14:paraId="1E692230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22A78" w:rsidRPr="00E22A78" w14:paraId="0AE2F226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19CAC0B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6542" w:type="dxa"/>
            <w:gridSpan w:val="6"/>
            <w:vAlign w:val="center"/>
          </w:tcPr>
          <w:p w14:paraId="3280F372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80820E7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22A78" w:rsidRPr="00E22A78" w14:paraId="6C236ED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3F704012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42" w:type="dxa"/>
            <w:gridSpan w:val="6"/>
            <w:vAlign w:val="center"/>
          </w:tcPr>
          <w:p w14:paraId="5056C915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C6CFC9A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22A78" w:rsidRPr="00E22A78" w14:paraId="5D2FC6EC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6603893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42" w:type="dxa"/>
            <w:gridSpan w:val="6"/>
            <w:vAlign w:val="center"/>
          </w:tcPr>
          <w:p w14:paraId="54672CA7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528E6ED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22A78" w:rsidRPr="00E22A78" w14:paraId="2801E55A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0CEF27C0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42" w:type="dxa"/>
            <w:gridSpan w:val="6"/>
            <w:vAlign w:val="center"/>
          </w:tcPr>
          <w:p w14:paraId="4DD4A653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71FD931E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22A78" w:rsidRPr="00E22A78" w14:paraId="0EB98671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BC8867C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42" w:type="dxa"/>
            <w:gridSpan w:val="6"/>
            <w:vAlign w:val="center"/>
          </w:tcPr>
          <w:p w14:paraId="06DC2641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E22A78">
              <w:rPr>
                <w:rFonts w:ascii="Calibri" w:eastAsia="標楷體" w:hAnsi="Calibri" w:hint="eastAsia"/>
              </w:rPr>
              <w:t>新聖詩</w:t>
            </w:r>
            <w:r w:rsidRPr="00E22A78">
              <w:rPr>
                <w:rFonts w:ascii="Calibri" w:eastAsia="標楷體" w:hAnsi="Calibri" w:hint="eastAsia"/>
              </w:rPr>
              <w:t xml:space="preserve"> </w:t>
            </w:r>
            <w:r w:rsidRPr="00E22A78">
              <w:rPr>
                <w:rFonts w:ascii="Calibri" w:eastAsia="標楷體" w:hAnsi="Calibri" w:hint="eastAsia"/>
              </w:rPr>
              <w:t>第</w:t>
            </w:r>
            <w:r w:rsidRPr="00E22A78">
              <w:rPr>
                <w:rFonts w:ascii="Calibri" w:eastAsia="標楷體" w:hAnsi="Calibri" w:hint="eastAsia"/>
              </w:rPr>
              <w:t>382</w:t>
            </w:r>
            <w:r w:rsidRPr="00E22A78">
              <w:rPr>
                <w:rFonts w:ascii="Calibri" w:eastAsia="標楷體" w:hAnsi="Calibri" w:hint="eastAsia"/>
              </w:rPr>
              <w:t>首</w:t>
            </w:r>
            <w:r w:rsidRPr="00E22A78">
              <w:rPr>
                <w:rFonts w:ascii="Calibri" w:eastAsia="標楷體" w:hAnsi="Calibri" w:hint="eastAsia"/>
              </w:rPr>
              <w:t xml:space="preserve"> </w:t>
            </w:r>
            <w:r w:rsidRPr="00E22A78">
              <w:rPr>
                <w:rFonts w:ascii="Calibri" w:eastAsia="標楷體" w:hAnsi="Calibri" w:hint="eastAsia"/>
              </w:rPr>
              <w:t>第</w:t>
            </w:r>
            <w:r w:rsidRPr="00E22A78">
              <w:rPr>
                <w:rFonts w:ascii="Calibri" w:eastAsia="標楷體" w:hAnsi="Calibri" w:hint="eastAsia"/>
              </w:rPr>
              <w:t>1</w:t>
            </w:r>
            <w:r w:rsidRPr="00E22A78">
              <w:rPr>
                <w:rFonts w:ascii="Calibri" w:eastAsia="標楷體" w:hAnsi="Calibri" w:hint="eastAsia"/>
              </w:rPr>
              <w:t>、</w:t>
            </w:r>
            <w:r w:rsidRPr="00E22A78">
              <w:rPr>
                <w:rFonts w:ascii="Calibri" w:eastAsia="標楷體" w:hAnsi="Calibri" w:hint="eastAsia"/>
              </w:rPr>
              <w:t>5</w:t>
            </w:r>
            <w:r w:rsidRPr="00E22A78">
              <w:rPr>
                <w:rFonts w:ascii="Calibri" w:eastAsia="標楷體" w:hAnsi="Calibri" w:hint="eastAsia"/>
              </w:rPr>
              <w:t>節</w:t>
            </w:r>
          </w:p>
        </w:tc>
        <w:tc>
          <w:tcPr>
            <w:tcW w:w="1688" w:type="dxa"/>
            <w:gridSpan w:val="3"/>
            <w:vAlign w:val="center"/>
          </w:tcPr>
          <w:p w14:paraId="46B451F9" w14:textId="77777777" w:rsidR="00A86D01" w:rsidRPr="00E22A78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22A78" w:rsidRPr="00E22A78" w14:paraId="2DDB1DB9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E674D60" w14:textId="77777777" w:rsidR="001A7F69" w:rsidRPr="00E22A78" w:rsidRDefault="001A7F69" w:rsidP="001A7F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42" w:type="dxa"/>
            <w:gridSpan w:val="6"/>
            <w:vAlign w:val="center"/>
          </w:tcPr>
          <w:p w14:paraId="5C106225" w14:textId="45281253" w:rsidR="001A7F69" w:rsidRPr="00E22A78" w:rsidRDefault="001A7F69" w:rsidP="001A7F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E22A78">
              <w:rPr>
                <w:rFonts w:ascii="Calibri" w:eastAsia="標楷體" w:hAnsi="Calibri" w:hint="eastAsia"/>
              </w:rPr>
              <w:t>詩篇</w:t>
            </w:r>
            <w:r w:rsidRPr="00E22A78">
              <w:rPr>
                <w:rFonts w:ascii="Calibri" w:eastAsia="標楷體" w:hAnsi="Calibri" w:hint="eastAsia"/>
              </w:rPr>
              <w:t>104:1-9, 31-35</w:t>
            </w:r>
          </w:p>
        </w:tc>
        <w:tc>
          <w:tcPr>
            <w:tcW w:w="1688" w:type="dxa"/>
            <w:gridSpan w:val="3"/>
            <w:vAlign w:val="center"/>
          </w:tcPr>
          <w:p w14:paraId="7B921275" w14:textId="77777777" w:rsidR="001A7F69" w:rsidRPr="00E22A78" w:rsidRDefault="001A7F69" w:rsidP="001A7F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22A78" w:rsidRPr="00E22A78" w14:paraId="32C9B31E" w14:textId="77777777" w:rsidTr="00FF68A9">
        <w:trPr>
          <w:cantSplit/>
          <w:trHeight w:val="202"/>
          <w:jc w:val="center"/>
        </w:trPr>
        <w:tc>
          <w:tcPr>
            <w:tcW w:w="1253" w:type="dxa"/>
            <w:vAlign w:val="center"/>
          </w:tcPr>
          <w:p w14:paraId="4A100890" w14:textId="77777777" w:rsidR="001A7F69" w:rsidRPr="00E22A78" w:rsidRDefault="001A7F69" w:rsidP="001A7F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42" w:type="dxa"/>
            <w:gridSpan w:val="6"/>
            <w:vAlign w:val="center"/>
          </w:tcPr>
          <w:p w14:paraId="64256BA7" w14:textId="02F5D497" w:rsidR="001A7F69" w:rsidRPr="00E22A78" w:rsidRDefault="001A7F69" w:rsidP="001A7F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E22A78">
              <w:rPr>
                <w:rFonts w:eastAsia="標楷體" w:hint="eastAsia"/>
                <w:spacing w:val="-4"/>
              </w:rPr>
              <w:t>在大自然中經歷神</w:t>
            </w:r>
          </w:p>
        </w:tc>
        <w:tc>
          <w:tcPr>
            <w:tcW w:w="1688" w:type="dxa"/>
            <w:gridSpan w:val="3"/>
            <w:vAlign w:val="center"/>
          </w:tcPr>
          <w:p w14:paraId="0A9FE2BA" w14:textId="2F4FCA41" w:rsidR="001A7F69" w:rsidRPr="00E22A78" w:rsidRDefault="001A7F69" w:rsidP="001A7F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E22A78" w:rsidRPr="00E22A78" w14:paraId="6C3FF47B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C35F851" w14:textId="77777777" w:rsidR="00A869DE" w:rsidRPr="00E22A78" w:rsidRDefault="00A869DE" w:rsidP="00A869D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42" w:type="dxa"/>
            <w:gridSpan w:val="6"/>
            <w:vAlign w:val="center"/>
          </w:tcPr>
          <w:p w14:paraId="6D841B55" w14:textId="5643F2DB" w:rsidR="00A869DE" w:rsidRPr="00E22A78" w:rsidRDefault="001A7F69" w:rsidP="003D2B7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E22A78">
              <w:rPr>
                <w:rFonts w:ascii="標楷體" w:eastAsia="標楷體" w:hAnsi="標楷體" w:hint="eastAsia"/>
              </w:rPr>
              <w:t>榮耀至高神</w:t>
            </w:r>
          </w:p>
        </w:tc>
        <w:tc>
          <w:tcPr>
            <w:tcW w:w="1688" w:type="dxa"/>
            <w:gridSpan w:val="3"/>
            <w:vAlign w:val="center"/>
          </w:tcPr>
          <w:p w14:paraId="001978E7" w14:textId="77777777" w:rsidR="00A869DE" w:rsidRPr="00E22A78" w:rsidRDefault="00A869DE" w:rsidP="00A869D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22A78" w:rsidRPr="00E22A78" w14:paraId="2624FB85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C930639" w14:textId="77777777" w:rsidR="00A869DE" w:rsidRPr="00E22A78" w:rsidRDefault="00A869DE" w:rsidP="00A869D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42" w:type="dxa"/>
            <w:gridSpan w:val="6"/>
            <w:vAlign w:val="center"/>
          </w:tcPr>
          <w:p w14:paraId="5F62A3C7" w14:textId="77777777" w:rsidR="00A869DE" w:rsidRPr="00E22A78" w:rsidRDefault="00A869DE" w:rsidP="00A869DE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6631F8DC" w14:textId="0DB04968" w:rsidR="00A869DE" w:rsidRPr="00E22A78" w:rsidRDefault="001A7F69" w:rsidP="00A869D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E22A78" w:rsidRPr="00E22A78" w14:paraId="2351BE1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3D1F0DC" w14:textId="77777777" w:rsidR="00A869DE" w:rsidRPr="00E22A78" w:rsidRDefault="00A869DE" w:rsidP="00A869D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22A78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58121611" w14:textId="77777777" w:rsidR="00A869DE" w:rsidRPr="00E22A78" w:rsidRDefault="00A869DE" w:rsidP="00A869DE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48E5649D" w14:textId="77777777" w:rsidR="00A869DE" w:rsidRPr="00E22A78" w:rsidRDefault="00A869DE" w:rsidP="00A869D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22A78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</w:tbl>
    <w:p w14:paraId="3BCEC273" w14:textId="280C60A2" w:rsidR="00187334" w:rsidRPr="00E22A78" w:rsidRDefault="00F2289D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E22A78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2231A7D" wp14:editId="127C46F6">
                <wp:simplePos x="0" y="0"/>
                <wp:positionH relativeFrom="margin">
                  <wp:posOffset>102870</wp:posOffset>
                </wp:positionH>
                <wp:positionV relativeFrom="paragraph">
                  <wp:posOffset>123825</wp:posOffset>
                </wp:positionV>
                <wp:extent cx="5730240" cy="502920"/>
                <wp:effectExtent l="0" t="0" r="3810" b="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ABE2" w14:textId="77777777" w:rsidR="00C94858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0F8DE651" w14:textId="0826FD63" w:rsidR="001E41A4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1A7D" id="Text Box 3856" o:spid="_x0000_s1027" type="#_x0000_t202" style="position:absolute;margin-left:8.1pt;margin-top:9.75pt;width:451.2pt;height:39.6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" stroked="f">
                <v:textbox>
                  <w:txbxContent>
                    <w:p w14:paraId="24BFABE2" w14:textId="77777777" w:rsidR="00C94858" w:rsidRDefault="00C94858" w:rsidP="00C94858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0F8DE651" w14:textId="0826FD63" w:rsidR="001E41A4" w:rsidRDefault="00C94858" w:rsidP="00C94858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6E3" w:rsidRPr="00E22A78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0BC1FB8" wp14:editId="0C19B0F6">
                <wp:simplePos x="0" y="0"/>
                <wp:positionH relativeFrom="column">
                  <wp:posOffset>-108585</wp:posOffset>
                </wp:positionH>
                <wp:positionV relativeFrom="paragraph">
                  <wp:posOffset>76834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F129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.55pt,6.05pt" to="459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O87Y3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  <w:r w:rsidR="001B56E3" w:rsidRPr="00E22A78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0A67C0C" wp14:editId="1DF1B86B">
                <wp:simplePos x="0" y="0"/>
                <wp:positionH relativeFrom="column">
                  <wp:posOffset>-102235</wp:posOffset>
                </wp:positionH>
                <wp:positionV relativeFrom="paragraph">
                  <wp:posOffset>114934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FD932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.05pt,9.05pt" to="459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IHLYo7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bookmarkEnd w:id="0"/>
    <w:p w14:paraId="6A5A2851" w14:textId="0EF97737" w:rsidR="00546378" w:rsidRPr="00E22A78" w:rsidRDefault="00A34E2A" w:rsidP="00B94F4F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E22A78">
        <w:rPr>
          <w:rFonts w:ascii="標楷體" w:eastAsia="標楷體" w:hAnsi="標楷體" w:hint="eastAsia"/>
          <w:b/>
          <w:sz w:val="36"/>
          <w:szCs w:val="36"/>
        </w:rPr>
        <w:t>【</w:t>
      </w:r>
      <w:r w:rsidR="00B02AB9" w:rsidRPr="00E22A78">
        <w:rPr>
          <w:rFonts w:ascii="文鼎特毛楷" w:eastAsia="文鼎特毛楷" w:hint="eastAsia"/>
          <w:sz w:val="36"/>
          <w:szCs w:val="36"/>
        </w:rPr>
        <w:t>講道</w:t>
      </w:r>
      <w:r w:rsidR="00393CA7" w:rsidRPr="00E22A78">
        <w:rPr>
          <w:rFonts w:ascii="文鼎特毛楷" w:eastAsia="文鼎特毛楷" w:hint="eastAsia"/>
          <w:sz w:val="36"/>
          <w:szCs w:val="36"/>
        </w:rPr>
        <w:t>大綱</w:t>
      </w:r>
      <w:r w:rsidRPr="00E22A78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54809CFE" w14:textId="77777777" w:rsidR="00BE6A4F" w:rsidRPr="00E22A78" w:rsidRDefault="00BE6A4F" w:rsidP="00430086">
      <w:pPr>
        <w:tabs>
          <w:tab w:val="left" w:pos="709"/>
        </w:tabs>
        <w:snapToGrid w:val="0"/>
        <w:ind w:left="425" w:hangingChars="118" w:hanging="425"/>
        <w:rPr>
          <w:rFonts w:ascii="標楷體" w:eastAsia="標楷體" w:hAnsi="標楷體"/>
          <w:b/>
          <w:sz w:val="36"/>
          <w:szCs w:val="36"/>
        </w:rPr>
      </w:pPr>
      <w:bookmarkStart w:id="6" w:name="_Hlk175387245"/>
      <w:bookmarkEnd w:id="1"/>
      <w:r w:rsidRPr="00E22A78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E22A78">
        <w:rPr>
          <w:rFonts w:ascii="文鼎特毛楷" w:eastAsia="文鼎特毛楷" w:hint="eastAsia"/>
          <w:sz w:val="36"/>
          <w:szCs w:val="36"/>
        </w:rPr>
        <w:t>講道大綱</w:t>
      </w:r>
      <w:r w:rsidRPr="00E22A78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7AA85C69" w14:textId="37D9BE90" w:rsidR="00BD2340" w:rsidRPr="00E22A78" w:rsidRDefault="00BD2340" w:rsidP="00BD2340">
      <w:pPr>
        <w:spacing w:line="360" w:lineRule="exact"/>
        <w:ind w:firstLineChars="133" w:firstLine="426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E22A78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一、前言</w:t>
      </w:r>
    </w:p>
    <w:p w14:paraId="27EE2F3E" w14:textId="3507C355" w:rsidR="00BD2340" w:rsidRPr="00E22A78" w:rsidRDefault="00BD2340" w:rsidP="00BD2340">
      <w:pPr>
        <w:spacing w:line="320" w:lineRule="exact"/>
        <w:ind w:firstLineChars="303" w:firstLine="848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1.</w:t>
      </w:r>
      <w:r w:rsidR="00F820C0"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 xml:space="preserve"> </w:t>
      </w: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從讚美詩中學習讚美的眼光。</w:t>
      </w:r>
    </w:p>
    <w:p w14:paraId="7797242E" w14:textId="05DD50B9" w:rsidR="00BD2340" w:rsidRPr="00E22A78" w:rsidRDefault="00BD2340" w:rsidP="00BD2340">
      <w:pPr>
        <w:spacing w:line="320" w:lineRule="exact"/>
        <w:ind w:firstLineChars="303" w:firstLine="848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2.</w:t>
      </w:r>
      <w:r w:rsidR="00F820C0"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 xml:space="preserve"> </w:t>
      </w: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問大家，你有在大自然中經歷神的經驗嗎？</w:t>
      </w:r>
    </w:p>
    <w:p w14:paraId="3867CA09" w14:textId="77777777" w:rsidR="00BD2340" w:rsidRPr="00E22A78" w:rsidRDefault="00BD2340" w:rsidP="00BD2340">
      <w:pPr>
        <w:spacing w:beforeLines="50" w:before="180" w:line="360" w:lineRule="exact"/>
        <w:ind w:firstLineChars="133" w:firstLine="426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E22A78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二、進入經文</w:t>
      </w:r>
    </w:p>
    <w:p w14:paraId="00BE8454" w14:textId="77777777" w:rsidR="00BD2340" w:rsidRPr="00E22A78" w:rsidRDefault="00BD2340" w:rsidP="00BD2340">
      <w:pPr>
        <w:spacing w:line="-320" w:lineRule="auto"/>
        <w:ind w:firstLineChars="303" w:firstLine="848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詩人運用創世紀第1章的架構和字彙，寫成這首歌頌創造主的詩篇。</w:t>
      </w:r>
    </w:p>
    <w:p w14:paraId="27E741D1" w14:textId="0F82FC16" w:rsidR="00BD2340" w:rsidRPr="00E22A78" w:rsidRDefault="00BD2340" w:rsidP="00BD2340">
      <w:pPr>
        <w:spacing w:line="-320" w:lineRule="auto"/>
        <w:ind w:firstLineChars="303" w:firstLine="848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  <w:r w:rsidRPr="00E22A78">
        <w:rPr>
          <w:rFonts w:ascii="新細明體" w:hAnsi="新細明體" w:cs="Arial" w:hint="eastAsia"/>
          <w:sz w:val="28"/>
          <w:szCs w:val="28"/>
          <w14:ligatures w14:val="standardContextual"/>
        </w:rPr>
        <w:t xml:space="preserve">  ￭</w:t>
      </w: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第2節「披上亮光」：對應</w:t>
      </w:r>
      <w:proofErr w:type="gramStart"/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創世記第一天</w:t>
      </w:r>
      <w:proofErr w:type="gramEnd"/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的創造。</w:t>
      </w:r>
    </w:p>
    <w:p w14:paraId="6DD4A459" w14:textId="33B542E6" w:rsidR="00BD2340" w:rsidRPr="00E22A78" w:rsidRDefault="00BD2340" w:rsidP="00BD2340">
      <w:pPr>
        <w:spacing w:line="-320" w:lineRule="auto"/>
        <w:ind w:firstLineChars="303" w:firstLine="848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  <w:r w:rsidRPr="00E22A78">
        <w:rPr>
          <w:rFonts w:ascii="新細明體" w:hAnsi="新細明體" w:cs="Arial" w:hint="eastAsia"/>
          <w:sz w:val="28"/>
          <w:szCs w:val="28"/>
          <w14:ligatures w14:val="standardContextual"/>
        </w:rPr>
        <w:t xml:space="preserve">  ￭</w:t>
      </w: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第2-3節「分開穹蒼在水之間」：對應第二天的創造。</w:t>
      </w:r>
    </w:p>
    <w:p w14:paraId="11B1E33B" w14:textId="2923E176" w:rsidR="00BD2340" w:rsidRPr="00E22A78" w:rsidRDefault="00BD2340" w:rsidP="00BD2340">
      <w:pPr>
        <w:spacing w:line="-320" w:lineRule="auto"/>
        <w:ind w:firstLineChars="303" w:firstLine="848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  <w:r w:rsidRPr="00E22A78">
        <w:rPr>
          <w:rFonts w:ascii="新細明體" w:hAnsi="新細明體" w:cs="新細明體" w:hint="eastAsia"/>
          <w:sz w:val="28"/>
          <w:szCs w:val="28"/>
          <w14:ligatures w14:val="standardContextual"/>
        </w:rPr>
        <w:t xml:space="preserve">  ￭</w:t>
      </w: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第5-9節「分開地面和水的疆界」、</w:t>
      </w:r>
    </w:p>
    <w:p w14:paraId="70671816" w14:textId="085F70B6" w:rsidR="00BD2340" w:rsidRPr="00E22A78" w:rsidRDefault="00BD2340" w:rsidP="00BD2340">
      <w:pPr>
        <w:spacing w:line="-320" w:lineRule="auto"/>
        <w:ind w:firstLineChars="303" w:firstLine="848"/>
        <w:rPr>
          <w:rFonts w:ascii="Calibri" w:eastAsia="超世紀粗仿宋" w:hAnsi="Calibri" w:cs="Arial"/>
          <w:sz w:val="28"/>
          <w:szCs w:val="28"/>
          <w14:ligatures w14:val="standardContextual"/>
        </w:rPr>
      </w:pP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 xml:space="preserve">  </w:t>
      </w:r>
      <w:r w:rsidRPr="00E22A78">
        <w:rPr>
          <w:rFonts w:ascii="新細明體" w:hAnsi="新細明體" w:cs="新細明體" w:hint="eastAsia"/>
          <w:sz w:val="28"/>
          <w:szCs w:val="28"/>
          <w14:ligatures w14:val="standardContextual"/>
        </w:rPr>
        <w:t>￭</w:t>
      </w: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第14節「你為了牲畜使青草滋生」：對應第三天的創造。</w:t>
      </w:r>
    </w:p>
    <w:p w14:paraId="3E13F309" w14:textId="7F71E712" w:rsidR="00BD2340" w:rsidRPr="00E22A78" w:rsidRDefault="00BD2340" w:rsidP="00BD2340">
      <w:pPr>
        <w:spacing w:line="-320" w:lineRule="auto"/>
        <w:ind w:firstLineChars="303" w:firstLine="848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  <w:r w:rsidRPr="00E22A78">
        <w:rPr>
          <w:rFonts w:ascii="新細明體" w:hAnsi="新細明體" w:cs="新細明體" w:hint="eastAsia"/>
          <w:sz w:val="28"/>
          <w:szCs w:val="28"/>
          <w14:ligatures w14:val="standardContextual"/>
        </w:rPr>
        <w:t xml:space="preserve">  ￭</w:t>
      </w: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第19節「月亮和太陽」：對應第四天的創造。</w:t>
      </w:r>
    </w:p>
    <w:p w14:paraId="1E5F819B" w14:textId="430C0D53" w:rsidR="00BD2340" w:rsidRPr="00E22A78" w:rsidRDefault="00BD2340" w:rsidP="00BD2340">
      <w:pPr>
        <w:spacing w:line="-320" w:lineRule="auto"/>
        <w:ind w:firstLineChars="303" w:firstLine="848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  <w:r w:rsidRPr="00E22A78">
        <w:rPr>
          <w:rFonts w:ascii="新細明體" w:hAnsi="新細明體" w:cs="新細明體" w:hint="eastAsia"/>
          <w:sz w:val="28"/>
          <w:szCs w:val="28"/>
          <w14:ligatures w14:val="standardContextual"/>
        </w:rPr>
        <w:t xml:space="preserve">  ￭</w:t>
      </w: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第25節「海裡有無數的活物」：對應第五天的創造。</w:t>
      </w:r>
    </w:p>
    <w:p w14:paraId="50FBC8E9" w14:textId="6E7BDC25" w:rsidR="00BD2340" w:rsidRPr="00E22A78" w:rsidRDefault="00BD2340" w:rsidP="00BD2340">
      <w:pPr>
        <w:spacing w:line="-320" w:lineRule="auto"/>
        <w:ind w:firstLineChars="303" w:firstLine="848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  <w:r w:rsidRPr="00E22A78">
        <w:rPr>
          <w:rFonts w:ascii="新細明體" w:hAnsi="新細明體" w:cs="新細明體" w:hint="eastAsia"/>
          <w:sz w:val="28"/>
          <w:szCs w:val="28"/>
          <w14:ligatures w14:val="standardContextual"/>
        </w:rPr>
        <w:t xml:space="preserve">  ￭</w:t>
      </w: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第30節「你的靈」：對應第六天的創造。</w:t>
      </w:r>
    </w:p>
    <w:p w14:paraId="4453D26C" w14:textId="77777777" w:rsidR="00BD2340" w:rsidRPr="00E22A78" w:rsidRDefault="00BD2340" w:rsidP="00BD2340">
      <w:pPr>
        <w:spacing w:beforeLines="50" w:before="180" w:line="360" w:lineRule="exact"/>
        <w:ind w:firstLineChars="133" w:firstLine="426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E22A78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三、何時能用這眼光來體認上帝是創造主</w:t>
      </w:r>
    </w:p>
    <w:p w14:paraId="5EBC6475" w14:textId="166E8F91" w:rsidR="00BD2340" w:rsidRPr="00E22A78" w:rsidRDefault="00BD2340" w:rsidP="00BD2340">
      <w:pPr>
        <w:spacing w:line="-320" w:lineRule="auto"/>
        <w:ind w:firstLineChars="303" w:firstLine="848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1.</w:t>
      </w:r>
      <w:r w:rsidR="00F820C0"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 xml:space="preserve"> </w:t>
      </w: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分享這次旅行中的體會。</w:t>
      </w:r>
    </w:p>
    <w:p w14:paraId="7C66B391" w14:textId="2A8676A8" w:rsidR="00BD2340" w:rsidRPr="00E22A78" w:rsidRDefault="00BD2340" w:rsidP="00BD2340">
      <w:pPr>
        <w:spacing w:line="-320" w:lineRule="auto"/>
        <w:ind w:firstLineChars="303" w:firstLine="848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2.</w:t>
      </w:r>
      <w:r w:rsidR="00F820C0"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 xml:space="preserve"> </w:t>
      </w: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只能在旅行中嗎</w:t>
      </w:r>
      <w:bookmarkStart w:id="7" w:name="_Hlk178327370"/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？</w:t>
      </w:r>
      <w:bookmarkEnd w:id="7"/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還是只要停下來就能欣賞？</w:t>
      </w:r>
    </w:p>
    <w:p w14:paraId="0B03C46E" w14:textId="0382E1BA" w:rsidR="00BD2340" w:rsidRPr="00E22A78" w:rsidRDefault="00BD2340" w:rsidP="00BD2340">
      <w:pPr>
        <w:spacing w:line="-320" w:lineRule="auto"/>
        <w:ind w:firstLineChars="303" w:firstLine="848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3.</w:t>
      </w:r>
      <w:bookmarkStart w:id="8" w:name="_Hlk178327407"/>
      <w:r w:rsidR="00F820C0"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 xml:space="preserve"> </w:t>
      </w: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除了在個人、家庭、職場、教會經歷神之外，絕不能少掉這部分。</w:t>
      </w:r>
      <w:bookmarkEnd w:id="8"/>
    </w:p>
    <w:p w14:paraId="2A936217" w14:textId="5E3B65ED" w:rsidR="00BD2340" w:rsidRPr="00E22A78" w:rsidRDefault="00BD2340" w:rsidP="00BD2340">
      <w:pPr>
        <w:spacing w:line="-320" w:lineRule="auto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 xml:space="preserve">  </w:t>
      </w:r>
      <w:r w:rsidR="00F820C0"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 xml:space="preserve">     </w:t>
      </w: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 xml:space="preserve"> (詩19:1、104:5、104:24)</w:t>
      </w:r>
    </w:p>
    <w:p w14:paraId="3393DDC8" w14:textId="77777777" w:rsidR="00BD2340" w:rsidRPr="00E22A78" w:rsidRDefault="00BD2340" w:rsidP="00BD2340">
      <w:pPr>
        <w:spacing w:beforeLines="50" w:before="180" w:line="360" w:lineRule="exact"/>
        <w:ind w:firstLineChars="133" w:firstLine="426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E22A78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四、最後兩項補充</w:t>
      </w:r>
    </w:p>
    <w:p w14:paraId="4AB00936" w14:textId="4F1A561D" w:rsidR="00BD2340" w:rsidRPr="00E22A78" w:rsidRDefault="00BD2340" w:rsidP="00BD2340">
      <w:pPr>
        <w:spacing w:line="-320" w:lineRule="auto"/>
        <w:ind w:firstLineChars="303" w:firstLine="848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1.</w:t>
      </w:r>
      <w:r w:rsidR="00F820C0"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 xml:space="preserve"> </w:t>
      </w: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關於33-34節：讚美和默想。</w:t>
      </w:r>
    </w:p>
    <w:p w14:paraId="5E5E485D" w14:textId="4066838E" w:rsidR="00BD2340" w:rsidRPr="00E22A78" w:rsidRDefault="00BD2340" w:rsidP="00BD2340">
      <w:pPr>
        <w:spacing w:line="-320" w:lineRule="auto"/>
        <w:ind w:firstLineChars="303" w:firstLine="848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2.</w:t>
      </w:r>
      <w:r w:rsidR="00F820C0"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 xml:space="preserve"> </w:t>
      </w: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關於第35節：罪人和惡人。</w:t>
      </w:r>
    </w:p>
    <w:p w14:paraId="5A098B9B" w14:textId="77777777" w:rsidR="00BD2340" w:rsidRPr="00E22A78" w:rsidRDefault="00BD2340" w:rsidP="00BD2340">
      <w:pPr>
        <w:spacing w:beforeLines="50" w:before="180" w:line="360" w:lineRule="exact"/>
        <w:ind w:firstLineChars="133" w:firstLine="426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E22A78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五、結論</w:t>
      </w:r>
    </w:p>
    <w:p w14:paraId="4470E868" w14:textId="77777777" w:rsidR="00BD2340" w:rsidRPr="00E22A78" w:rsidRDefault="00BD2340" w:rsidP="00F820C0">
      <w:pPr>
        <w:spacing w:beforeLines="50" w:before="180" w:line="360" w:lineRule="exact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E22A78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【默想和行動】</w:t>
      </w:r>
    </w:p>
    <w:p w14:paraId="3A90C1F6" w14:textId="34AB00AE" w:rsidR="00BD2340" w:rsidRPr="00E22A78" w:rsidRDefault="00BD2340" w:rsidP="00BD2340">
      <w:pPr>
        <w:spacing w:line="360" w:lineRule="exact"/>
        <w:ind w:leftChars="177" w:left="767" w:hangingChars="122" w:hanging="342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1.</w:t>
      </w:r>
      <w:r w:rsidRPr="00E22A78">
        <w:rPr>
          <w:rFonts w:ascii="Calibri" w:hAnsi="Calibri" w:cs="Arial"/>
          <w:sz w:val="28"/>
          <w:szCs w:val="28"/>
          <w14:ligatures w14:val="standardContextual"/>
        </w:rPr>
        <w:t xml:space="preserve"> </w:t>
      </w: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你</w:t>
      </w:r>
      <w:proofErr w:type="gramStart"/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曾否跟別人</w:t>
      </w:r>
      <w:proofErr w:type="gramEnd"/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分享過在大自然中經歷神的體會嗎</w:t>
      </w:r>
      <w:proofErr w:type="gramStart"/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﹖</w:t>
      </w:r>
      <w:proofErr w:type="gramEnd"/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你印象中最深的經驗是什麼</w:t>
      </w:r>
      <w:bookmarkStart w:id="9" w:name="_Hlk178365134"/>
      <w:proofErr w:type="gramStart"/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﹖</w:t>
      </w:r>
      <w:bookmarkEnd w:id="9"/>
      <w:proofErr w:type="gramEnd"/>
    </w:p>
    <w:p w14:paraId="5E6DCE96" w14:textId="77777777" w:rsidR="00BD2340" w:rsidRPr="00E22A78" w:rsidRDefault="00BD2340" w:rsidP="00BD2340">
      <w:pPr>
        <w:spacing w:line="360" w:lineRule="exact"/>
        <w:ind w:leftChars="177" w:left="767" w:hangingChars="122" w:hanging="342"/>
        <w:rPr>
          <w:rFonts w:ascii="Calibri" w:eastAsia="超世紀粗仿宋" w:hAnsi="Calibri" w:cs="Arial"/>
          <w:sz w:val="28"/>
          <w:szCs w:val="28"/>
          <w14:ligatures w14:val="standardContextual"/>
        </w:rPr>
      </w:pP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2.</w:t>
      </w:r>
      <w:r w:rsidRPr="00E22A78">
        <w:rPr>
          <w:rFonts w:ascii="Calibri" w:hAnsi="Calibri" w:cs="Arial"/>
          <w:sz w:val="28"/>
          <w:szCs w:val="28"/>
          <w14:ligatures w14:val="standardContextual"/>
        </w:rPr>
        <w:t xml:space="preserve"> </w:t>
      </w: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在這系列</w:t>
      </w:r>
      <w:proofErr w:type="gramStart"/>
      <w:r w:rsidRPr="00E22A78">
        <w:rPr>
          <w:rFonts w:ascii="超世紀粗仿宋" w:eastAsia="超世紀粗仿宋" w:hAnsi="Calibri" w:cs="Arial"/>
          <w:sz w:val="28"/>
          <w:szCs w:val="28"/>
          <w14:ligatures w14:val="standardContextual"/>
        </w:rPr>
        <w:t>—</w:t>
      </w:r>
      <w:proofErr w:type="gramEnd"/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於個人、家庭、職場、教會、大自然中經歷神，請在本</w:t>
      </w:r>
      <w:proofErr w:type="gramStart"/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週</w:t>
      </w:r>
      <w:proofErr w:type="gramEnd"/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花些時間省察，目前上帝要你在哪</w:t>
      </w:r>
      <w:proofErr w:type="gramStart"/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個</w:t>
      </w:r>
      <w:proofErr w:type="gramEnd"/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層面來成長，你又會如何化成行動來回應</w:t>
      </w:r>
      <w:proofErr w:type="gramStart"/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﹖</w:t>
      </w:r>
      <w:proofErr w:type="gramEnd"/>
    </w:p>
    <w:p w14:paraId="1DA545B1" w14:textId="77777777" w:rsidR="00BD2340" w:rsidRPr="00E22A78" w:rsidRDefault="00BD2340" w:rsidP="00F820C0">
      <w:pPr>
        <w:spacing w:beforeLines="50" w:before="180" w:line="360" w:lineRule="exact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E22A78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【金句】</w:t>
      </w:r>
    </w:p>
    <w:p w14:paraId="686F496D" w14:textId="77777777" w:rsidR="00BD2340" w:rsidRPr="00E22A78" w:rsidRDefault="00BD2340" w:rsidP="00BD2340">
      <w:pPr>
        <w:spacing w:line="360" w:lineRule="exact"/>
        <w:ind w:leftChars="177" w:left="426" w:hanging="1"/>
        <w:rPr>
          <w:rFonts w:ascii="超世紀粗仿宋" w:eastAsia="超世紀粗仿宋" w:hAnsi="Calibri" w:cs="Arial"/>
          <w:sz w:val="28"/>
          <w:szCs w:val="28"/>
          <w14:ligatures w14:val="standardContextual"/>
        </w:rPr>
      </w:pPr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自從造天地以來，上帝的永能和</w:t>
      </w:r>
      <w:proofErr w:type="gramStart"/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神性</w:t>
      </w:r>
      <w:proofErr w:type="gramEnd"/>
      <w:r w:rsidRPr="00E22A78">
        <w:rPr>
          <w:rFonts w:ascii="超世紀粗仿宋" w:eastAsia="超世紀粗仿宋" w:hAnsi="Calibri" w:cs="Arial" w:hint="eastAsia"/>
          <w:sz w:val="28"/>
          <w:szCs w:val="28"/>
          <w14:ligatures w14:val="standardContextual"/>
        </w:rPr>
        <w:t>是明明可知的，雖然眼不能見，但藉著所造之物就可以了解看見，叫人無可推諉。(羅1:20)</w:t>
      </w:r>
    </w:p>
    <w:p w14:paraId="520D2711" w14:textId="1060C84C" w:rsidR="00A34E2A" w:rsidRPr="00E22A78" w:rsidRDefault="00A34E2A" w:rsidP="00F820C0">
      <w:pPr>
        <w:spacing w:beforeLines="50" w:before="180" w:line="360" w:lineRule="exact"/>
        <w:ind w:firstLineChars="133" w:firstLine="479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E22A78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E22A78" w:rsidRPr="00E22A78" w14:paraId="2829E37F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DA0997B" w14:textId="239F2F64" w:rsidR="00A1266A" w:rsidRPr="00E22A78" w:rsidRDefault="00A1266A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E22A78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52CE982" w14:textId="5CD6F235" w:rsidR="00A1266A" w:rsidRPr="00E22A78" w:rsidRDefault="00A1266A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22A78">
              <w:rPr>
                <w:rFonts w:ascii="微軟正黑體" w:eastAsia="微軟正黑體" w:hAnsi="微軟正黑體"/>
              </w:rPr>
              <w:t>9/</w:t>
            </w:r>
            <w:r w:rsidR="00970963" w:rsidRPr="00E22A78">
              <w:rPr>
                <w:rFonts w:ascii="微軟正黑體" w:eastAsia="微軟正黑體" w:hAnsi="微軟正黑體" w:hint="eastAsia"/>
              </w:rPr>
              <w:t>3</w:t>
            </w:r>
            <w:r w:rsidR="004F02F4" w:rsidRPr="00E22A78">
              <w:rPr>
                <w:rFonts w:ascii="微軟正黑體" w:eastAsia="微軟正黑體" w:hAnsi="微軟正黑體" w:hint="eastAsia"/>
              </w:rPr>
              <w:t>0</w:t>
            </w:r>
            <w:r w:rsidR="00F017D1" w:rsidRPr="00E22A78">
              <w:rPr>
                <w:rFonts w:ascii="微軟正黑體" w:eastAsia="微軟正黑體" w:hAnsi="微軟正黑體" w:hint="eastAsia"/>
              </w:rPr>
              <w:t xml:space="preserve"> </w:t>
            </w:r>
            <w:r w:rsidRPr="00E22A78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E22A78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E22A78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7071AA9" w14:textId="5960B988" w:rsidR="00A1266A" w:rsidRPr="00E22A78" w:rsidRDefault="004F02F4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22A78">
              <w:rPr>
                <w:rFonts w:ascii="微軟正黑體" w:eastAsia="微軟正黑體" w:hAnsi="微軟正黑體" w:hint="eastAsia"/>
              </w:rPr>
              <w:t>10</w:t>
            </w:r>
            <w:r w:rsidR="00A1266A" w:rsidRPr="00E22A78">
              <w:rPr>
                <w:rFonts w:ascii="微軟正黑體" w:eastAsia="微軟正黑體" w:hAnsi="微軟正黑體"/>
              </w:rPr>
              <w:t>/</w:t>
            </w:r>
            <w:r w:rsidRPr="00E22A78">
              <w:rPr>
                <w:rFonts w:ascii="微軟正黑體" w:eastAsia="微軟正黑體" w:hAnsi="微軟正黑體" w:hint="eastAsia"/>
              </w:rPr>
              <w:t>1</w:t>
            </w:r>
            <w:r w:rsidR="00F017D1" w:rsidRPr="00E22A78">
              <w:rPr>
                <w:rFonts w:ascii="微軟正黑體" w:eastAsia="微軟正黑體" w:hAnsi="微軟正黑體" w:hint="eastAsia"/>
              </w:rPr>
              <w:t xml:space="preserve"> </w:t>
            </w:r>
            <w:r w:rsidR="00A1266A" w:rsidRPr="00E22A78">
              <w:rPr>
                <w:rFonts w:ascii="微軟正黑體" w:eastAsia="微軟正黑體" w:hAnsi="微軟正黑體" w:hint="eastAsia"/>
              </w:rPr>
              <w:t>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69697BE" w14:textId="5C13780A" w:rsidR="00A1266A" w:rsidRPr="00E22A78" w:rsidRDefault="004F02F4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22A78">
              <w:rPr>
                <w:rFonts w:ascii="微軟正黑體" w:eastAsia="微軟正黑體" w:hAnsi="微軟正黑體" w:hint="eastAsia"/>
              </w:rPr>
              <w:t>10</w:t>
            </w:r>
            <w:r w:rsidR="00A1266A" w:rsidRPr="00E22A78">
              <w:rPr>
                <w:rFonts w:ascii="微軟正黑體" w:eastAsia="微軟正黑體" w:hAnsi="微軟正黑體"/>
              </w:rPr>
              <w:t>/</w:t>
            </w:r>
            <w:r w:rsidR="00970963" w:rsidRPr="00E22A78">
              <w:rPr>
                <w:rFonts w:ascii="微軟正黑體" w:eastAsia="微軟正黑體" w:hAnsi="微軟正黑體" w:hint="eastAsia"/>
              </w:rPr>
              <w:t>2</w:t>
            </w:r>
            <w:r w:rsidR="00F017D1" w:rsidRPr="00E22A78">
              <w:rPr>
                <w:rFonts w:ascii="微軟正黑體" w:eastAsia="微軟正黑體" w:hAnsi="微軟正黑體" w:hint="eastAsia"/>
              </w:rPr>
              <w:t xml:space="preserve"> </w:t>
            </w:r>
            <w:r w:rsidR="00A1266A" w:rsidRPr="00E22A78">
              <w:rPr>
                <w:rFonts w:ascii="微軟正黑體" w:eastAsia="微軟正黑體" w:hAnsi="微軟正黑體" w:hint="eastAsia"/>
              </w:rPr>
              <w:t>(三)</w:t>
            </w:r>
          </w:p>
        </w:tc>
        <w:tc>
          <w:tcPr>
            <w:tcW w:w="1678" w:type="dxa"/>
            <w:vAlign w:val="center"/>
          </w:tcPr>
          <w:p w14:paraId="1A481F67" w14:textId="5941DF25" w:rsidR="00A1266A" w:rsidRPr="00E22A78" w:rsidRDefault="004F02F4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22A78">
              <w:rPr>
                <w:rFonts w:ascii="微軟正黑體" w:eastAsia="微軟正黑體" w:hAnsi="微軟正黑體" w:hint="eastAsia"/>
              </w:rPr>
              <w:t>10</w:t>
            </w:r>
            <w:r w:rsidR="00A1266A" w:rsidRPr="00E22A78">
              <w:rPr>
                <w:rFonts w:ascii="微軟正黑體" w:eastAsia="微軟正黑體" w:hAnsi="微軟正黑體" w:hint="eastAsia"/>
              </w:rPr>
              <w:t>/</w:t>
            </w:r>
            <w:r w:rsidRPr="00E22A78">
              <w:rPr>
                <w:rFonts w:ascii="微軟正黑體" w:eastAsia="微軟正黑體" w:hAnsi="微軟正黑體" w:hint="eastAsia"/>
              </w:rPr>
              <w:t>3</w:t>
            </w:r>
            <w:r w:rsidR="00F017D1" w:rsidRPr="00E22A78">
              <w:rPr>
                <w:rFonts w:ascii="微軟正黑體" w:eastAsia="微軟正黑體" w:hAnsi="微軟正黑體" w:hint="eastAsia"/>
              </w:rPr>
              <w:t xml:space="preserve"> </w:t>
            </w:r>
            <w:r w:rsidR="00A1266A" w:rsidRPr="00E22A78">
              <w:rPr>
                <w:rFonts w:ascii="微軟正黑體" w:eastAsia="微軟正黑體" w:hAnsi="微軟正黑體" w:hint="eastAsia"/>
              </w:rPr>
              <w:t>(四)</w:t>
            </w:r>
          </w:p>
        </w:tc>
        <w:tc>
          <w:tcPr>
            <w:tcW w:w="1679" w:type="dxa"/>
            <w:vAlign w:val="center"/>
          </w:tcPr>
          <w:p w14:paraId="5BE981EA" w14:textId="2D409CEE" w:rsidR="00A1266A" w:rsidRPr="00E22A78" w:rsidRDefault="004F02F4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22A78">
              <w:rPr>
                <w:rFonts w:ascii="微軟正黑體" w:eastAsia="微軟正黑體" w:hAnsi="微軟正黑體" w:hint="eastAsia"/>
              </w:rPr>
              <w:t>10</w:t>
            </w:r>
            <w:r w:rsidR="00A1266A" w:rsidRPr="00E22A78">
              <w:rPr>
                <w:rFonts w:ascii="微軟正黑體" w:eastAsia="微軟正黑體" w:hAnsi="微軟正黑體" w:hint="eastAsia"/>
              </w:rPr>
              <w:t>/</w:t>
            </w:r>
            <w:r w:rsidRPr="00E22A78">
              <w:rPr>
                <w:rFonts w:ascii="微軟正黑體" w:eastAsia="微軟正黑體" w:hAnsi="微軟正黑體" w:hint="eastAsia"/>
              </w:rPr>
              <w:t>4</w:t>
            </w:r>
            <w:r w:rsidR="00F017D1" w:rsidRPr="00E22A78">
              <w:rPr>
                <w:rFonts w:ascii="微軟正黑體" w:eastAsia="微軟正黑體" w:hAnsi="微軟正黑體" w:hint="eastAsia"/>
              </w:rPr>
              <w:t xml:space="preserve"> </w:t>
            </w:r>
            <w:r w:rsidR="00A1266A" w:rsidRPr="00E22A78">
              <w:rPr>
                <w:rFonts w:ascii="微軟正黑體" w:eastAsia="微軟正黑體" w:hAnsi="微軟正黑體" w:hint="eastAsia"/>
              </w:rPr>
              <w:t>(五)</w:t>
            </w:r>
          </w:p>
        </w:tc>
      </w:tr>
      <w:tr w:rsidR="00E22A78" w:rsidRPr="00E22A78" w14:paraId="2792C644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A0951C8" w14:textId="4020564D" w:rsidR="00A1266A" w:rsidRPr="00E22A78" w:rsidRDefault="00A1266A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E22A78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30CDFB1" w14:textId="77777777" w:rsidR="00A1266A" w:rsidRPr="00E22A78" w:rsidRDefault="00A1266A" w:rsidP="00A1266A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22A78">
              <w:rPr>
                <w:rFonts w:ascii="微軟正黑體" w:eastAsia="微軟正黑體" w:hAnsi="微軟正黑體" w:hint="eastAsia"/>
              </w:rPr>
              <w:t>詩篇</w:t>
            </w:r>
          </w:p>
          <w:p w14:paraId="02934CE9" w14:textId="671281D7" w:rsidR="00A1266A" w:rsidRPr="00E22A78" w:rsidRDefault="00A1266A" w:rsidP="00A1266A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E22A78">
              <w:rPr>
                <w:rFonts w:ascii="微軟正黑體" w:eastAsia="微軟正黑體" w:hAnsi="微軟正黑體" w:hint="eastAsia"/>
              </w:rPr>
              <w:t>第</w:t>
            </w:r>
            <w:r w:rsidR="004F02F4" w:rsidRPr="00E22A78">
              <w:rPr>
                <w:rFonts w:ascii="微軟正黑體" w:eastAsia="微軟正黑體" w:hAnsi="微軟正黑體" w:hint="eastAsia"/>
              </w:rPr>
              <w:t>70-71</w:t>
            </w:r>
            <w:r w:rsidRPr="00E22A78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44AAF26C" w14:textId="77777777" w:rsidR="00A1266A" w:rsidRPr="00E22A78" w:rsidRDefault="00A1266A" w:rsidP="00A1266A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22A78">
              <w:rPr>
                <w:rFonts w:ascii="微軟正黑體" w:eastAsia="微軟正黑體" w:hAnsi="微軟正黑體" w:hint="eastAsia"/>
              </w:rPr>
              <w:t>詩篇</w:t>
            </w:r>
          </w:p>
          <w:p w14:paraId="67FA45A8" w14:textId="06B75EE7" w:rsidR="00A1266A" w:rsidRPr="00E22A78" w:rsidRDefault="00A1266A" w:rsidP="00A1266A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E22A78">
              <w:rPr>
                <w:rFonts w:ascii="微軟正黑體" w:eastAsia="微軟正黑體" w:hAnsi="微軟正黑體" w:hint="eastAsia"/>
              </w:rPr>
              <w:t>第</w:t>
            </w:r>
            <w:r w:rsidR="004F02F4" w:rsidRPr="00E22A78">
              <w:rPr>
                <w:rFonts w:ascii="微軟正黑體" w:eastAsia="微軟正黑體" w:hAnsi="微軟正黑體" w:hint="eastAsia"/>
              </w:rPr>
              <w:t>72</w:t>
            </w:r>
            <w:r w:rsidRPr="00E22A78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33697F8D" w14:textId="0D00B8C4" w:rsidR="00A1266A" w:rsidRPr="00E22A78" w:rsidRDefault="004F02F4" w:rsidP="00A1266A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22A78">
              <w:rPr>
                <w:rFonts w:ascii="微軟正黑體" w:eastAsia="微軟正黑體" w:hAnsi="微軟正黑體" w:hint="eastAsia"/>
              </w:rPr>
              <w:t>雅各</w:t>
            </w:r>
          </w:p>
          <w:p w14:paraId="074F3506" w14:textId="1917FB9A" w:rsidR="00A1266A" w:rsidRPr="00E22A78" w:rsidRDefault="00A1266A" w:rsidP="00A1266A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E22A78">
              <w:rPr>
                <w:rFonts w:ascii="微軟正黑體" w:eastAsia="微軟正黑體" w:hAnsi="微軟正黑體" w:hint="eastAsia"/>
              </w:rPr>
              <w:t>第</w:t>
            </w:r>
            <w:r w:rsidR="004F02F4" w:rsidRPr="00E22A78">
              <w:rPr>
                <w:rFonts w:ascii="微軟正黑體" w:eastAsia="微軟正黑體" w:hAnsi="微軟正黑體" w:hint="eastAsia"/>
              </w:rPr>
              <w:t>1</w:t>
            </w:r>
            <w:r w:rsidRPr="00E22A78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787A128B" w14:textId="77777777" w:rsidR="004F02F4" w:rsidRPr="00E22A78" w:rsidRDefault="004F02F4" w:rsidP="004F02F4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22A78">
              <w:rPr>
                <w:rFonts w:ascii="微軟正黑體" w:eastAsia="微軟正黑體" w:hAnsi="微軟正黑體" w:hint="eastAsia"/>
              </w:rPr>
              <w:t>雅各</w:t>
            </w:r>
          </w:p>
          <w:p w14:paraId="04B1DC62" w14:textId="70C9A7D3" w:rsidR="00A1266A" w:rsidRPr="00E22A78" w:rsidRDefault="004F02F4" w:rsidP="004F02F4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E22A78">
              <w:rPr>
                <w:rFonts w:ascii="微軟正黑體" w:eastAsia="微軟正黑體" w:hAnsi="微軟正黑體" w:hint="eastAsia"/>
              </w:rPr>
              <w:t>第2章</w:t>
            </w:r>
          </w:p>
        </w:tc>
        <w:tc>
          <w:tcPr>
            <w:tcW w:w="1679" w:type="dxa"/>
            <w:shd w:val="clear" w:color="auto" w:fill="auto"/>
          </w:tcPr>
          <w:p w14:paraId="4AB27862" w14:textId="77777777" w:rsidR="004F02F4" w:rsidRPr="00E22A78" w:rsidRDefault="004F02F4" w:rsidP="004F02F4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22A78">
              <w:rPr>
                <w:rFonts w:ascii="微軟正黑體" w:eastAsia="微軟正黑體" w:hAnsi="微軟正黑體" w:hint="eastAsia"/>
              </w:rPr>
              <w:t>雅各</w:t>
            </w:r>
          </w:p>
          <w:p w14:paraId="36604DBB" w14:textId="22451EFF" w:rsidR="00A1266A" w:rsidRPr="00E22A78" w:rsidRDefault="004F02F4" w:rsidP="004F02F4">
            <w:pPr>
              <w:snapToGrid w:val="0"/>
              <w:spacing w:line="168" w:lineRule="auto"/>
              <w:ind w:leftChars="-58" w:left="-139"/>
              <w:jc w:val="center"/>
              <w:rPr>
                <w:rFonts w:ascii="微軟正黑體" w:eastAsia="微軟正黑體" w:hAnsi="微軟正黑體"/>
              </w:rPr>
            </w:pPr>
            <w:r w:rsidRPr="00E22A78">
              <w:rPr>
                <w:rFonts w:ascii="微軟正黑體" w:eastAsia="微軟正黑體" w:hAnsi="微軟正黑體" w:hint="eastAsia"/>
              </w:rPr>
              <w:t>第3章</w:t>
            </w:r>
          </w:p>
        </w:tc>
      </w:tr>
    </w:tbl>
    <w:bookmarkEnd w:id="6"/>
    <w:p w14:paraId="44CCF58C" w14:textId="4EE88A7D" w:rsidR="0010640D" w:rsidRPr="00E22A78" w:rsidRDefault="00CC7A6C" w:rsidP="00A1266A">
      <w:pPr>
        <w:snapToGrid w:val="0"/>
        <w:spacing w:beforeLines="30" w:before="108" w:line="0" w:lineRule="atLeast"/>
        <w:ind w:leftChars="118" w:left="283"/>
        <w:jc w:val="center"/>
        <w:rPr>
          <w:rFonts w:ascii="文鼎特毛楷" w:eastAsia="文鼎特毛楷" w:hAnsi="標楷體"/>
          <w:sz w:val="72"/>
          <w:szCs w:val="22"/>
        </w:rPr>
      </w:pPr>
      <w:r w:rsidRPr="00E22A78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43900" behindDoc="0" locked="0" layoutInCell="0" allowOverlap="0" wp14:anchorId="14E48F6E" wp14:editId="46CD46FF">
                <wp:simplePos x="0" y="0"/>
                <wp:positionH relativeFrom="margin">
                  <wp:posOffset>12065</wp:posOffset>
                </wp:positionH>
                <wp:positionV relativeFrom="page">
                  <wp:posOffset>236220</wp:posOffset>
                </wp:positionV>
                <wp:extent cx="5900400" cy="8938260"/>
                <wp:effectExtent l="0" t="0" r="0" b="0"/>
                <wp:wrapNone/>
                <wp:docPr id="7" name="Text Box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00" cy="893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1978F" w14:textId="22EB15B0" w:rsidR="00340362" w:rsidRPr="00E22A78" w:rsidRDefault="00C94858" w:rsidP="00286EDA">
                            <w:pPr>
                              <w:snapToGrid w:val="0"/>
                              <w:spacing w:beforeLines="75" w:before="270" w:line="380" w:lineRule="exact"/>
                              <w:ind w:leftChars="118" w:left="283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本月金句</w:t>
                            </w:r>
                            <w:r w:rsidR="003D6417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3D6417" w:rsidRPr="00E22A78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一同對焦於今年的年度目標</w:t>
                            </w:r>
                            <w:r w:rsidR="003D6417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D098B73" w14:textId="4A0800A4" w:rsidR="008F5B04" w:rsidRPr="00E22A78" w:rsidRDefault="005429B4" w:rsidP="00111E37">
                            <w:pPr>
                              <w:snapToGrid w:val="0"/>
                              <w:spacing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和合本</w:t>
                            </w:r>
                            <w:proofErr w:type="gramEnd"/>
                            <w:r w:rsidR="00766D36" w:rsidRPr="00E22A78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2010</w:t>
                            </w:r>
                            <w:r w:rsidR="00FE32F7" w:rsidRPr="00E22A78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FE32F7" w:rsidRPr="00E22A78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1266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既然你們接受了主基督耶穌，就要靠</w:t>
                            </w:r>
                            <w:r w:rsidR="003D6417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著</w:t>
                            </w:r>
                            <w:r w:rsidR="00A1266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他而生活，照</w:t>
                            </w:r>
                            <w:r w:rsidR="003D6417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著</w:t>
                            </w:r>
                            <w:r w:rsidR="00A1266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你們所領受的教導，在他</w:t>
                            </w:r>
                            <w:proofErr w:type="gramStart"/>
                            <w:r w:rsidR="00A1266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裏</w:t>
                            </w:r>
                            <w:proofErr w:type="gramEnd"/>
                            <w:r w:rsidR="00A1266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面生根建造，信心堅固，充滿</w:t>
                            </w:r>
                            <w:r w:rsidR="00286ED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著</w:t>
                            </w:r>
                            <w:r w:rsidR="00A1266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感謝的心。</w:t>
                            </w:r>
                            <w:r w:rsidR="00FE7BEE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="00A1266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歌羅西書</w:t>
                            </w:r>
                            <w:proofErr w:type="gramEnd"/>
                            <w:r w:rsidR="00A1266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2:6-7</w:t>
                            </w:r>
                            <w:r w:rsidR="00FE7BEE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2D6A1EA" w14:textId="1223BE5E" w:rsidR="00A53A4C" w:rsidRPr="00E22A78" w:rsidRDefault="005429B4" w:rsidP="00286EDA">
                            <w:pPr>
                              <w:snapToGrid w:val="0"/>
                              <w:spacing w:beforeLines="75" w:before="270"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現代台語</w:t>
                            </w:r>
                            <w:r w:rsidR="00C4232B" w:rsidRPr="00E22A78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譯本2</w:t>
                            </w:r>
                            <w:r w:rsidR="00C4232B" w:rsidRPr="00E22A78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021</w:t>
                            </w:r>
                            <w:r w:rsidR="00D957A9" w:rsidRPr="00E22A78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1266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既然</w:t>
                            </w:r>
                            <w:proofErr w:type="gramStart"/>
                            <w:r w:rsidR="00A1266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恁</w:t>
                            </w:r>
                            <w:proofErr w:type="gramEnd"/>
                            <w:r w:rsidR="00A1266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有接受基督耶穌做主，</w:t>
                            </w:r>
                            <w:proofErr w:type="gramStart"/>
                            <w:r w:rsidR="00A1266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就著及伊結</w:t>
                            </w:r>
                            <w:proofErr w:type="gramEnd"/>
                            <w:r w:rsidR="00A1266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連來生活，照</w:t>
                            </w:r>
                            <w:proofErr w:type="gramStart"/>
                            <w:r w:rsidR="00A1266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恁</w:t>
                            </w:r>
                            <w:proofErr w:type="gramEnd"/>
                            <w:r w:rsidR="00A1266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所受的</w:t>
                            </w:r>
                            <w:proofErr w:type="gramStart"/>
                            <w:r w:rsidR="00A1266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教示，佇伊內面釘根受起</w:t>
                            </w:r>
                            <w:proofErr w:type="gramEnd"/>
                            <w:r w:rsidR="00A1266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造，信心得著堅固，充滿感謝。</w:t>
                            </w:r>
                            <w:r w:rsidR="00813D5C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="00A1266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歌羅西書</w:t>
                            </w:r>
                            <w:proofErr w:type="gramEnd"/>
                            <w:r w:rsidR="00A1266A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2:6-7</w:t>
                            </w:r>
                            <w:r w:rsidR="00813D5C" w:rsidRPr="00E22A78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69F7321" w14:textId="77777777" w:rsidR="00142FD5" w:rsidRPr="00E22A78" w:rsidRDefault="00142FD5" w:rsidP="0078588D">
                            <w:pPr>
                              <w:snapToGrid w:val="0"/>
                              <w:spacing w:beforeLines="30" w:before="108" w:afterLines="30" w:after="108" w:line="2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1876B5" w14:textId="77777777" w:rsidR="00AF66D0" w:rsidRPr="00E22A78" w:rsidRDefault="00AF66D0" w:rsidP="0061208E">
                            <w:pPr>
                              <w:snapToGrid w:val="0"/>
                              <w:spacing w:beforeLines="30" w:before="108" w:afterLines="30" w:after="108" w:line="3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D8AB6DF" w14:textId="59F59B1E" w:rsidR="00CE3F85" w:rsidRPr="00E22A78" w:rsidRDefault="00CE3F85" w:rsidP="00A71AC2">
                            <w:pPr>
                              <w:snapToGrid w:val="0"/>
                              <w:spacing w:beforeLines="50" w:before="180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bookmarkStart w:id="10" w:name="_Hlk175387771"/>
                            <w:r w:rsidRPr="00E22A78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50847B94" w14:textId="442A1E5E" w:rsidR="00010394" w:rsidRPr="00E22A78" w:rsidRDefault="00E46808" w:rsidP="00E46808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A31020"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聖誕晚會籌備邀請</w:t>
                            </w:r>
                          </w:p>
                          <w:p w14:paraId="23AFEE49" w14:textId="70BB772D" w:rsidR="00356468" w:rsidRPr="00E22A78" w:rsidRDefault="00356468" w:rsidP="009817BF">
                            <w:pPr>
                              <w:widowControl/>
                              <w:snapToGrid w:val="0"/>
                              <w:spacing w:line="-320" w:lineRule="auto"/>
                              <w:ind w:leftChars="140" w:left="336" w:firstLineChars="34" w:firstLine="88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我們將開始籌備聖誕晚會(12/21)相關活動。</w:t>
                            </w:r>
                          </w:p>
                          <w:p w14:paraId="57F495EF" w14:textId="77777777" w:rsidR="00356468" w:rsidRPr="00E22A78" w:rsidRDefault="00356468" w:rsidP="009817BF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708" w:hangingChars="109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1.請各團契、小組與肢體準備於聖誕晚會參與的內容，並於九月底前與辦公室駱美月主任或陳光勝牧師報名。</w:t>
                            </w:r>
                          </w:p>
                          <w:p w14:paraId="5B5D1405" w14:textId="1E294159" w:rsidR="00720984" w:rsidRPr="00E22A78" w:rsidRDefault="00356468" w:rsidP="009817BF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708" w:hangingChars="109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2.聖誕晚會亦同步籌備戲劇，歡迎教會不分年齡肢體</w:t>
                            </w:r>
                            <w:r w:rsidR="00552E33" w:rsidRPr="00E22A78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E22A78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願意加入戲劇團隊，報名請洽陳光勝牧師。</w:t>
                            </w:r>
                            <w:r w:rsidR="00A71AC2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                </w:t>
                            </w:r>
                          </w:p>
                          <w:bookmarkEnd w:id="10"/>
                          <w:p w14:paraId="3D313F44" w14:textId="1C623E2B" w:rsidR="00552E33" w:rsidRPr="00E22A78" w:rsidRDefault="00552E33" w:rsidP="00552E33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二.</w:t>
                            </w:r>
                            <w:proofErr w:type="gramStart"/>
                            <w:r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第五屆職場</w:t>
                            </w:r>
                            <w:proofErr w:type="gramEnd"/>
                            <w:r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宣教論壇</w:t>
                            </w:r>
                          </w:p>
                          <w:p w14:paraId="2554EFDE" w14:textId="77777777" w:rsidR="00552E33" w:rsidRPr="00E22A78" w:rsidRDefault="00552E33" w:rsidP="00552E33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  辦：七星中會職場事工部</w:t>
                            </w:r>
                          </w:p>
                          <w:p w14:paraId="4682DB29" w14:textId="77777777" w:rsidR="00552E33" w:rsidRPr="00E22A78" w:rsidRDefault="00552E33" w:rsidP="00552E33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  間：10/12(六) 9:00-16:00</w:t>
                            </w:r>
                          </w:p>
                          <w:p w14:paraId="251E80A0" w14:textId="77777777" w:rsidR="00552E33" w:rsidRPr="00E22A78" w:rsidRDefault="00552E33" w:rsidP="00552E33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  點：台北和平長老教會</w:t>
                            </w:r>
                          </w:p>
                          <w:p w14:paraId="1E392D9A" w14:textId="77777777" w:rsidR="00552E33" w:rsidRPr="00E22A78" w:rsidRDefault="00552E33" w:rsidP="00552E33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對  </w:t>
                            </w: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象</w:t>
                            </w:r>
                            <w:proofErr w:type="gramEnd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：一般職場/</w:t>
                            </w: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社青</w:t>
                            </w:r>
                            <w:proofErr w:type="gramEnd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(25-50歲)，亦</w:t>
                            </w: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歡迎牧</w:t>
                            </w:r>
                            <w:proofErr w:type="gramEnd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者領袖、</w:t>
                            </w:r>
                          </w:p>
                          <w:p w14:paraId="12973E9F" w14:textId="77777777" w:rsidR="00552E33" w:rsidRPr="00E22A78" w:rsidRDefault="00552E33" w:rsidP="00552E33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Chars="400" w:firstLine="104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輔導及關心職場事工的兄</w:t>
                            </w: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一同參加。</w:t>
                            </w:r>
                          </w:p>
                          <w:p w14:paraId="4F4A0CCA" w14:textId="77777777" w:rsidR="00552E33" w:rsidRPr="00E22A78" w:rsidRDefault="00552E33" w:rsidP="00552E33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內  容：專題分享、工作坊、</w:t>
                            </w: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培靈會</w:t>
                            </w:r>
                            <w:proofErr w:type="gramEnd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及超過15個基督教    </w:t>
                            </w:r>
                          </w:p>
                          <w:p w14:paraId="66D96F9B" w14:textId="77777777" w:rsidR="00552E33" w:rsidRPr="00E22A78" w:rsidRDefault="00552E33" w:rsidP="00552E33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Chars="400" w:firstLine="104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機構和企業單位擺攤展示。</w:t>
                            </w:r>
                          </w:p>
                          <w:p w14:paraId="128ECA13" w14:textId="77777777" w:rsidR="00552E33" w:rsidRPr="00E22A78" w:rsidRDefault="00552E33" w:rsidP="00552E33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1205" w:hangingChars="300" w:hanging="78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報名費：200元(本會會友填寫和平教會會友，即可免費</w:t>
                            </w:r>
                          </w:p>
                          <w:p w14:paraId="0AEAF44D" w14:textId="77777777" w:rsidR="00552E33" w:rsidRPr="00E22A78" w:rsidRDefault="00552E33" w:rsidP="00552E33">
                            <w:pPr>
                              <w:widowControl/>
                              <w:snapToGrid w:val="0"/>
                              <w:spacing w:line="-320" w:lineRule="auto"/>
                              <w:ind w:leftChars="477" w:left="1145" w:firstLineChars="100" w:firstLine="26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參加，但需要報名)                           </w:t>
                            </w:r>
                            <w:r w:rsidRPr="00E22A78">
                              <w:rPr>
                                <w:noProof/>
                              </w:rPr>
                              <w:drawing>
                                <wp:inline distT="0" distB="0" distL="0" distR="0" wp14:anchorId="21610166" wp14:editId="217F6B84">
                                  <wp:extent cx="784860" cy="784860"/>
                                  <wp:effectExtent l="0" t="0" r="0" b="0"/>
                                  <wp:docPr id="1775855772" name="圖片 17" descr="一張含有 樣式, 文字, 布, 針線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5855772" name="圖片 17" descr="一張含有 樣式, 文字, 布, 針線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AAE6B1" w14:textId="77777777" w:rsidR="00552E33" w:rsidRPr="00E22A78" w:rsidRDefault="00552E33" w:rsidP="00552E33">
                            <w:pPr>
                              <w:widowControl/>
                              <w:snapToGrid w:val="0"/>
                              <w:spacing w:line="-320" w:lineRule="auto"/>
                              <w:ind w:firstLineChars="150" w:firstLine="39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報名請掃</w:t>
                            </w:r>
                            <w:proofErr w:type="gramEnd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QR Code。</w:t>
                            </w:r>
                          </w:p>
                          <w:p w14:paraId="64E67955" w14:textId="083E79C2" w:rsidR="006528AB" w:rsidRPr="00E22A78" w:rsidRDefault="00050FB8" w:rsidP="00EC0F78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三.</w:t>
                            </w:r>
                            <w:r w:rsidR="006528AB" w:rsidRPr="00E22A7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528AB"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2024 和平教會重陽敬老活動</w:t>
                            </w:r>
                          </w:p>
                          <w:p w14:paraId="7092FCC5" w14:textId="36822B0F" w:rsidR="006528AB" w:rsidRPr="00E22A78" w:rsidRDefault="006528AB" w:rsidP="006528AB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時間：10/15(二) 8:30 清真寺前集合</w:t>
                            </w:r>
                          </w:p>
                          <w:p w14:paraId="51F802EF" w14:textId="77777777" w:rsidR="006528AB" w:rsidRPr="00E22A78" w:rsidRDefault="006528AB" w:rsidP="006528AB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</w:t>
                            </w:r>
                            <w:proofErr w:type="spell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Xpark</w:t>
                            </w:r>
                            <w:proofErr w:type="spellEnd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水族館、新屋尚</w:t>
                            </w: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品雅宴農</w:t>
                            </w:r>
                            <w:proofErr w:type="gramEnd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莊、忠貞新村文化園區。</w:t>
                            </w:r>
                          </w:p>
                          <w:p w14:paraId="2740EB12" w14:textId="7828387B" w:rsidR="006528AB" w:rsidRPr="00E22A78" w:rsidRDefault="006528AB" w:rsidP="00552E33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1075" w:hangingChars="250" w:hanging="65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對象：參加本會主日崇拜達半年以上之會友或參加和平關懷站課程之 70 歲</w:t>
                            </w:r>
                            <w:r w:rsidRPr="00E22A78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(含)以上長者優先</w:t>
                            </w:r>
                            <w:r w:rsidR="00552E33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人數：100人為限</w:t>
                            </w:r>
                            <w:r w:rsidR="00D218AE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報名截止：10/6</w:t>
                            </w:r>
                            <w:r w:rsidR="00552E33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(日)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13:00</w:t>
                            </w:r>
                          </w:p>
                          <w:p w14:paraId="0086DE32" w14:textId="131ED357" w:rsidR="006528AB" w:rsidRPr="00E22A78" w:rsidRDefault="006528AB" w:rsidP="006528AB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1075" w:hangingChars="250" w:hanging="65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費用：70歲(含)以上每人300元，未滿70歲或陪同者每人1</w:t>
                            </w:r>
                            <w:r w:rsidR="008202A4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,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600元，有身心障礙手冊陪同者(限1人)1</w:t>
                            </w:r>
                            <w:r w:rsidR="008202A4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,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300元(含車資、保險、門票、餐費等)</w:t>
                            </w:r>
                          </w:p>
                          <w:p w14:paraId="324F0821" w14:textId="77777777" w:rsidR="00180B38" w:rsidRPr="00E22A78" w:rsidRDefault="006528AB" w:rsidP="006528AB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報名表於一樓招待處索取。報名額滿為止。報名請洽辦公室英德幹事。</w:t>
                            </w:r>
                          </w:p>
                          <w:p w14:paraId="09EA2C3E" w14:textId="6C12FB40" w:rsidR="006528AB" w:rsidRPr="00E22A78" w:rsidRDefault="006528AB" w:rsidP="006528AB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(繳交報名費才算完成報名</w:t>
                            </w:r>
                            <w:r w:rsidR="00D218AE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報名費用恕不退回。)</w:t>
                            </w:r>
                          </w:p>
                          <w:p w14:paraId="4733B32C" w14:textId="425FC2B2" w:rsidR="00EC0F78" w:rsidRPr="00E22A78" w:rsidRDefault="00050FB8" w:rsidP="00052704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</w:t>
                            </w:r>
                          </w:p>
                          <w:p w14:paraId="0C3081E7" w14:textId="256D78FA" w:rsidR="00DB07B6" w:rsidRPr="00E22A78" w:rsidRDefault="00DB07B6" w:rsidP="007B67BF">
                            <w:pPr>
                              <w:widowControl/>
                              <w:snapToGrid w:val="0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5275A3DE" w14:textId="20105936" w:rsidR="00223354" w:rsidRPr="00E22A78" w:rsidRDefault="00223354" w:rsidP="007D21E7">
                            <w:pPr>
                              <w:widowControl/>
                              <w:snapToGrid w:val="0"/>
                              <w:spacing w:line="300" w:lineRule="exact"/>
                              <w:ind w:firstLineChars="3000" w:firstLine="780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1341D161" w14:textId="77777777" w:rsidR="00223354" w:rsidRPr="00E22A78" w:rsidRDefault="00223354"/>
                        </w:txbxContent>
                      </wps:txbx>
                      <wps:bodyPr rot="0" vert="horz" wrap="square" lIns="9144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8F6E" id="Text Box 1643" o:spid="_x0000_s1028" type="#_x0000_t202" style="position:absolute;left:0;text-align:left;margin-left:.95pt;margin-top:18.6pt;width:464.6pt;height:703.8pt;z-index:2516439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" o:allowincell="f" o:allowoverlap="f" filled="f" stroked="f">
                <v:textbox inset=",,3.5mm">
                  <w:txbxContent>
                    <w:p w14:paraId="6591978F" w14:textId="22EB15B0" w:rsidR="00340362" w:rsidRPr="00E22A78" w:rsidRDefault="00C94858" w:rsidP="00286EDA">
                      <w:pPr>
                        <w:snapToGrid w:val="0"/>
                        <w:spacing w:beforeLines="75" w:before="270" w:line="380" w:lineRule="exact"/>
                        <w:ind w:leftChars="118" w:left="283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E22A78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本月金句</w:t>
                      </w:r>
                      <w:r w:rsidR="003D6417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r w:rsidR="003D6417" w:rsidRPr="00E22A78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一同對焦於今年的年度目標</w:t>
                      </w:r>
                      <w:r w:rsidR="003D6417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7D098B73" w14:textId="4A0800A4" w:rsidR="008F5B04" w:rsidRPr="00E22A78" w:rsidRDefault="005429B4" w:rsidP="00111E37">
                      <w:pPr>
                        <w:snapToGrid w:val="0"/>
                        <w:spacing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和合本</w:t>
                      </w:r>
                      <w:proofErr w:type="gramEnd"/>
                      <w:r w:rsidR="00766D36" w:rsidRPr="00E22A78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2010</w:t>
                      </w:r>
                      <w:r w:rsidR="00FE32F7" w:rsidRPr="00E22A78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FE32F7" w:rsidRPr="00E22A78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A1266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既然你們接受了主基督耶穌，就要靠</w:t>
                      </w:r>
                      <w:r w:rsidR="003D6417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著</w:t>
                      </w:r>
                      <w:r w:rsidR="00A1266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他而生活，照</w:t>
                      </w:r>
                      <w:r w:rsidR="003D6417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著</w:t>
                      </w:r>
                      <w:r w:rsidR="00A1266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你們所領受的教導，在他</w:t>
                      </w:r>
                      <w:proofErr w:type="gramStart"/>
                      <w:r w:rsidR="00A1266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裏</w:t>
                      </w:r>
                      <w:proofErr w:type="gramEnd"/>
                      <w:r w:rsidR="00A1266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面生根建造，信心堅固，充滿</w:t>
                      </w:r>
                      <w:r w:rsidR="00286ED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著</w:t>
                      </w:r>
                      <w:r w:rsidR="00A1266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感謝的心。</w:t>
                      </w:r>
                      <w:r w:rsidR="00FE7BEE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="00A1266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歌羅西書</w:t>
                      </w:r>
                      <w:proofErr w:type="gramEnd"/>
                      <w:r w:rsidR="00A1266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2:6-7</w:t>
                      </w:r>
                      <w:r w:rsidR="00FE7BEE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62D6A1EA" w14:textId="1223BE5E" w:rsidR="00A53A4C" w:rsidRPr="00E22A78" w:rsidRDefault="005429B4" w:rsidP="00286EDA">
                      <w:pPr>
                        <w:snapToGrid w:val="0"/>
                        <w:spacing w:beforeLines="75" w:before="270"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現代台語</w:t>
                      </w:r>
                      <w:r w:rsidR="00C4232B" w:rsidRPr="00E22A78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譯本2</w:t>
                      </w:r>
                      <w:r w:rsidR="00C4232B" w:rsidRPr="00E22A78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  <w:t>021</w:t>
                      </w:r>
                      <w:r w:rsidR="00D957A9" w:rsidRPr="00E22A78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A1266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既然</w:t>
                      </w:r>
                      <w:proofErr w:type="gramStart"/>
                      <w:r w:rsidR="00A1266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恁</w:t>
                      </w:r>
                      <w:proofErr w:type="gramEnd"/>
                      <w:r w:rsidR="00A1266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有接受基督耶穌做主，</w:t>
                      </w:r>
                      <w:proofErr w:type="gramStart"/>
                      <w:r w:rsidR="00A1266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就著及伊結</w:t>
                      </w:r>
                      <w:proofErr w:type="gramEnd"/>
                      <w:r w:rsidR="00A1266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連來生活，照</w:t>
                      </w:r>
                      <w:proofErr w:type="gramStart"/>
                      <w:r w:rsidR="00A1266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恁</w:t>
                      </w:r>
                      <w:proofErr w:type="gramEnd"/>
                      <w:r w:rsidR="00A1266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所受的</w:t>
                      </w:r>
                      <w:proofErr w:type="gramStart"/>
                      <w:r w:rsidR="00A1266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教示，佇伊內面釘根受起</w:t>
                      </w:r>
                      <w:proofErr w:type="gramEnd"/>
                      <w:r w:rsidR="00A1266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造，信心得著堅固，充滿感謝。</w:t>
                      </w:r>
                      <w:r w:rsidR="00813D5C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="00A1266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歌羅西書</w:t>
                      </w:r>
                      <w:proofErr w:type="gramEnd"/>
                      <w:r w:rsidR="00A1266A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2:6-7</w:t>
                      </w:r>
                      <w:r w:rsidR="00813D5C" w:rsidRPr="00E22A78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169F7321" w14:textId="77777777" w:rsidR="00142FD5" w:rsidRPr="00E22A78" w:rsidRDefault="00142FD5" w:rsidP="0078588D">
                      <w:pPr>
                        <w:snapToGrid w:val="0"/>
                        <w:spacing w:beforeLines="30" w:before="108" w:afterLines="30" w:after="108" w:line="2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</w:p>
                    <w:p w14:paraId="7F1876B5" w14:textId="77777777" w:rsidR="00AF66D0" w:rsidRPr="00E22A78" w:rsidRDefault="00AF66D0" w:rsidP="0061208E">
                      <w:pPr>
                        <w:snapToGrid w:val="0"/>
                        <w:spacing w:beforeLines="30" w:before="108" w:afterLines="30" w:after="108" w:line="3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</w:p>
                    <w:p w14:paraId="6D8AB6DF" w14:textId="59F59B1E" w:rsidR="00CE3F85" w:rsidRPr="00E22A78" w:rsidRDefault="00CE3F85" w:rsidP="00A71AC2">
                      <w:pPr>
                        <w:snapToGrid w:val="0"/>
                        <w:spacing w:beforeLines="50" w:before="180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bookmarkStart w:id="13" w:name="_Hlk175387771"/>
                      <w:r w:rsidRPr="00E22A78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50847B94" w14:textId="442A1E5E" w:rsidR="00010394" w:rsidRPr="00E22A78" w:rsidRDefault="00E46808" w:rsidP="00E46808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A31020"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聖誕晚會籌備邀請</w:t>
                      </w:r>
                    </w:p>
                    <w:p w14:paraId="23AFEE49" w14:textId="70BB772D" w:rsidR="00356468" w:rsidRPr="00E22A78" w:rsidRDefault="00356468" w:rsidP="009817BF">
                      <w:pPr>
                        <w:widowControl/>
                        <w:snapToGrid w:val="0"/>
                        <w:spacing w:line="-320" w:lineRule="auto"/>
                        <w:ind w:leftChars="140" w:left="336" w:firstLineChars="34" w:firstLine="88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我們將開始籌備聖誕晚會(12/21)相關活動。</w:t>
                      </w:r>
                    </w:p>
                    <w:p w14:paraId="57F495EF" w14:textId="77777777" w:rsidR="00356468" w:rsidRPr="00E22A78" w:rsidRDefault="00356468" w:rsidP="009817BF">
                      <w:pPr>
                        <w:widowControl/>
                        <w:snapToGrid w:val="0"/>
                        <w:spacing w:line="-320" w:lineRule="auto"/>
                        <w:ind w:leftChars="177" w:left="708" w:hangingChars="109" w:hanging="28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1.請各團契、小組與肢體準備於聖誕晚會參與的內容，並於九月底前與辦公室駱美月主任或陳光勝牧師報名。</w:t>
                      </w:r>
                    </w:p>
                    <w:p w14:paraId="5B5D1405" w14:textId="1E294159" w:rsidR="00720984" w:rsidRPr="00E22A78" w:rsidRDefault="00356468" w:rsidP="009817BF">
                      <w:pPr>
                        <w:widowControl/>
                        <w:snapToGrid w:val="0"/>
                        <w:spacing w:line="-320" w:lineRule="auto"/>
                        <w:ind w:leftChars="177" w:left="708" w:hangingChars="109" w:hanging="28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2.聖誕晚會亦同步籌備戲劇，歡迎教會不分年齡肢體</w:t>
                      </w:r>
                      <w:r w:rsidR="00552E33" w:rsidRPr="00E22A78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E22A78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願意加入戲劇團隊，報名請洽陳光勝牧師。</w:t>
                      </w:r>
                      <w:r w:rsidR="00A71AC2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                </w:t>
                      </w:r>
                    </w:p>
                    <w:bookmarkEnd w:id="13"/>
                    <w:p w14:paraId="3D313F44" w14:textId="1C623E2B" w:rsidR="00552E33" w:rsidRPr="00E22A78" w:rsidRDefault="00552E33" w:rsidP="00552E33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二.</w:t>
                      </w:r>
                      <w:proofErr w:type="gramStart"/>
                      <w:r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第五屆職場</w:t>
                      </w:r>
                      <w:proofErr w:type="gramEnd"/>
                      <w:r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宣教論壇</w:t>
                      </w:r>
                    </w:p>
                    <w:p w14:paraId="2554EFDE" w14:textId="77777777" w:rsidR="00552E33" w:rsidRPr="00E22A78" w:rsidRDefault="00552E33" w:rsidP="00552E33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  辦：七星中會職場事工部</w:t>
                      </w:r>
                    </w:p>
                    <w:p w14:paraId="4682DB29" w14:textId="77777777" w:rsidR="00552E33" w:rsidRPr="00E22A78" w:rsidRDefault="00552E33" w:rsidP="00552E33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  間：10/12(六) 9:00-16:00</w:t>
                      </w:r>
                    </w:p>
                    <w:p w14:paraId="251E80A0" w14:textId="77777777" w:rsidR="00552E33" w:rsidRPr="00E22A78" w:rsidRDefault="00552E33" w:rsidP="00552E33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  點：台北和平長老教會</w:t>
                      </w:r>
                    </w:p>
                    <w:p w14:paraId="1E392D9A" w14:textId="77777777" w:rsidR="00552E33" w:rsidRPr="00E22A78" w:rsidRDefault="00552E33" w:rsidP="00552E33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對  </w:t>
                      </w: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象</w:t>
                      </w:r>
                      <w:proofErr w:type="gramEnd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：一般職場/</w:t>
                      </w: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社青</w:t>
                      </w:r>
                      <w:proofErr w:type="gramEnd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(25-50歲)，亦</w:t>
                      </w: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歡迎牧</w:t>
                      </w:r>
                      <w:proofErr w:type="gramEnd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者領袖、</w:t>
                      </w:r>
                    </w:p>
                    <w:p w14:paraId="12973E9F" w14:textId="77777777" w:rsidR="00552E33" w:rsidRPr="00E22A78" w:rsidRDefault="00552E33" w:rsidP="00552E33">
                      <w:pPr>
                        <w:widowControl/>
                        <w:snapToGrid w:val="0"/>
                        <w:spacing w:line="-320" w:lineRule="auto"/>
                        <w:ind w:leftChars="177" w:left="425" w:firstLineChars="400" w:firstLine="104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輔導及關心職場事工的兄</w:t>
                      </w: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一同參加。</w:t>
                      </w:r>
                    </w:p>
                    <w:p w14:paraId="4F4A0CCA" w14:textId="77777777" w:rsidR="00552E33" w:rsidRPr="00E22A78" w:rsidRDefault="00552E33" w:rsidP="00552E33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內  容：專題分享、工作坊、</w:t>
                      </w: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培靈會</w:t>
                      </w:r>
                      <w:proofErr w:type="gramEnd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及超過15個基督教    </w:t>
                      </w:r>
                    </w:p>
                    <w:p w14:paraId="66D96F9B" w14:textId="77777777" w:rsidR="00552E33" w:rsidRPr="00E22A78" w:rsidRDefault="00552E33" w:rsidP="00552E33">
                      <w:pPr>
                        <w:widowControl/>
                        <w:snapToGrid w:val="0"/>
                        <w:spacing w:line="-320" w:lineRule="auto"/>
                        <w:ind w:leftChars="177" w:left="425" w:firstLineChars="400" w:firstLine="104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機構和企業單位擺攤展示。</w:t>
                      </w:r>
                    </w:p>
                    <w:p w14:paraId="128ECA13" w14:textId="77777777" w:rsidR="00552E33" w:rsidRPr="00E22A78" w:rsidRDefault="00552E33" w:rsidP="00552E33">
                      <w:pPr>
                        <w:widowControl/>
                        <w:snapToGrid w:val="0"/>
                        <w:spacing w:line="-320" w:lineRule="auto"/>
                        <w:ind w:leftChars="177" w:left="1205" w:hangingChars="300" w:hanging="78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報名費：200元(本會會友填寫和平教會會友，即可免費</w:t>
                      </w:r>
                    </w:p>
                    <w:p w14:paraId="0AEAF44D" w14:textId="77777777" w:rsidR="00552E33" w:rsidRPr="00E22A78" w:rsidRDefault="00552E33" w:rsidP="00552E33">
                      <w:pPr>
                        <w:widowControl/>
                        <w:snapToGrid w:val="0"/>
                        <w:spacing w:line="-320" w:lineRule="auto"/>
                        <w:ind w:leftChars="477" w:left="1145" w:firstLineChars="100" w:firstLine="26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參加，但需要報名)                           </w:t>
                      </w:r>
                      <w:r w:rsidRPr="00E22A78">
                        <w:rPr>
                          <w:noProof/>
                        </w:rPr>
                        <w:drawing>
                          <wp:inline distT="0" distB="0" distL="0" distR="0" wp14:anchorId="21610166" wp14:editId="217F6B84">
                            <wp:extent cx="784860" cy="784860"/>
                            <wp:effectExtent l="0" t="0" r="0" b="0"/>
                            <wp:docPr id="1775855772" name="圖片 17" descr="一張含有 樣式, 文字, 布, 針線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5855772" name="圖片 17" descr="一張含有 樣式, 文字, 布, 針線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AAE6B1" w14:textId="77777777" w:rsidR="00552E33" w:rsidRPr="00E22A78" w:rsidRDefault="00552E33" w:rsidP="00552E33">
                      <w:pPr>
                        <w:widowControl/>
                        <w:snapToGrid w:val="0"/>
                        <w:spacing w:line="-320" w:lineRule="auto"/>
                        <w:ind w:firstLineChars="150" w:firstLine="39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報名請掃</w:t>
                      </w:r>
                      <w:proofErr w:type="gramEnd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QR Code。</w:t>
                      </w:r>
                    </w:p>
                    <w:p w14:paraId="64E67955" w14:textId="083E79C2" w:rsidR="006528AB" w:rsidRPr="00E22A78" w:rsidRDefault="00050FB8" w:rsidP="00EC0F78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三.</w:t>
                      </w:r>
                      <w:r w:rsidR="006528AB" w:rsidRPr="00E22A78">
                        <w:rPr>
                          <w:rFonts w:hint="eastAsia"/>
                        </w:rPr>
                        <w:t xml:space="preserve"> </w:t>
                      </w:r>
                      <w:r w:rsidR="006528AB"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2024 和平教會重陽敬老活動</w:t>
                      </w:r>
                    </w:p>
                    <w:p w14:paraId="7092FCC5" w14:textId="36822B0F" w:rsidR="006528AB" w:rsidRPr="00E22A78" w:rsidRDefault="006528AB" w:rsidP="006528AB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時間：10/15(二) 8:30 清真寺前集合</w:t>
                      </w:r>
                    </w:p>
                    <w:p w14:paraId="51F802EF" w14:textId="77777777" w:rsidR="006528AB" w:rsidRPr="00E22A78" w:rsidRDefault="006528AB" w:rsidP="006528AB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地點：</w:t>
                      </w:r>
                      <w:proofErr w:type="spellStart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Xpark</w:t>
                      </w:r>
                      <w:proofErr w:type="spellEnd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水族館、新屋尚</w:t>
                      </w: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品雅宴農</w:t>
                      </w:r>
                      <w:proofErr w:type="gramEnd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莊、忠貞新村文化園區。</w:t>
                      </w:r>
                    </w:p>
                    <w:p w14:paraId="2740EB12" w14:textId="7828387B" w:rsidR="006528AB" w:rsidRPr="00E22A78" w:rsidRDefault="006528AB" w:rsidP="00552E33">
                      <w:pPr>
                        <w:widowControl/>
                        <w:snapToGrid w:val="0"/>
                        <w:spacing w:line="-320" w:lineRule="auto"/>
                        <w:ind w:leftChars="177" w:left="1075" w:hangingChars="250" w:hanging="65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對象：參加本會主日崇拜達半年以上之會友或參加和平關懷站課程之 70 歲</w:t>
                      </w:r>
                      <w:r w:rsidRPr="00E22A78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(含)以上長者優先</w:t>
                      </w:r>
                      <w:r w:rsidR="00552E33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人數：100人為限</w:t>
                      </w:r>
                      <w:r w:rsidR="00D218AE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報名截止：10/6</w:t>
                      </w:r>
                      <w:r w:rsidR="00552E33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(日)</w:t>
                      </w: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13:00</w:t>
                      </w:r>
                    </w:p>
                    <w:p w14:paraId="0086DE32" w14:textId="131ED357" w:rsidR="006528AB" w:rsidRPr="00E22A78" w:rsidRDefault="006528AB" w:rsidP="006528AB">
                      <w:pPr>
                        <w:widowControl/>
                        <w:snapToGrid w:val="0"/>
                        <w:spacing w:line="-320" w:lineRule="auto"/>
                        <w:ind w:leftChars="177" w:left="1075" w:hangingChars="250" w:hanging="65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費用：70歲(含)以上每人300元，未滿70歲或陪同者每人1</w:t>
                      </w:r>
                      <w:r w:rsidR="008202A4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,</w:t>
                      </w: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600元，有身心障礙手冊陪同者(限1人)1</w:t>
                      </w:r>
                      <w:r w:rsidR="008202A4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,</w:t>
                      </w: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300元(含車資、保險、門票、餐費等)</w:t>
                      </w:r>
                    </w:p>
                    <w:p w14:paraId="324F0821" w14:textId="77777777" w:rsidR="00180B38" w:rsidRPr="00E22A78" w:rsidRDefault="006528AB" w:rsidP="006528AB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報名表於一樓招待處索取。報名額滿為止。報名請洽辦公室英德幹事。</w:t>
                      </w:r>
                    </w:p>
                    <w:p w14:paraId="09EA2C3E" w14:textId="6C12FB40" w:rsidR="006528AB" w:rsidRPr="00E22A78" w:rsidRDefault="006528AB" w:rsidP="006528AB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(繳交報名費才算完成報名</w:t>
                      </w:r>
                      <w:r w:rsidR="00D218AE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報名費用恕不退回。)</w:t>
                      </w:r>
                    </w:p>
                    <w:p w14:paraId="4733B32C" w14:textId="425FC2B2" w:rsidR="00EC0F78" w:rsidRPr="00E22A78" w:rsidRDefault="00050FB8" w:rsidP="00052704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</w:t>
                      </w:r>
                    </w:p>
                    <w:p w14:paraId="0C3081E7" w14:textId="256D78FA" w:rsidR="00DB07B6" w:rsidRPr="00E22A78" w:rsidRDefault="00DB07B6" w:rsidP="007B67BF">
                      <w:pPr>
                        <w:widowControl/>
                        <w:snapToGrid w:val="0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5275A3DE" w14:textId="20105936" w:rsidR="00223354" w:rsidRPr="00E22A78" w:rsidRDefault="00223354" w:rsidP="007D21E7">
                      <w:pPr>
                        <w:widowControl/>
                        <w:snapToGrid w:val="0"/>
                        <w:spacing w:line="300" w:lineRule="exact"/>
                        <w:ind w:firstLineChars="3000" w:firstLine="780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1341D161" w14:textId="77777777" w:rsidR="00223354" w:rsidRPr="00E22A78" w:rsidRDefault="00223354"/>
                  </w:txbxContent>
                </v:textbox>
                <w10:wrap anchorx="margin" anchory="page"/>
              </v:shape>
            </w:pict>
          </mc:Fallback>
        </mc:AlternateContent>
      </w:r>
      <w:r w:rsidRPr="00E22A78">
        <w:rPr>
          <w:rFonts w:ascii="標楷體" w:eastAsia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42875" behindDoc="0" locked="0" layoutInCell="1" allowOverlap="1" wp14:anchorId="0C143EE9" wp14:editId="098DF47B">
                <wp:simplePos x="0" y="0"/>
                <wp:positionH relativeFrom="margin">
                  <wp:posOffset>133350</wp:posOffset>
                </wp:positionH>
                <wp:positionV relativeFrom="paragraph">
                  <wp:posOffset>0</wp:posOffset>
                </wp:positionV>
                <wp:extent cx="5560695" cy="2065020"/>
                <wp:effectExtent l="0" t="0" r="20955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2065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9C6" w14:textId="35053BA0" w:rsidR="00275D6C" w:rsidRDefault="00275D6C"/>
                          <w:p w14:paraId="4D084174" w14:textId="77777777" w:rsidR="00C94367" w:rsidRDefault="00C94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3EE9" id="文字方塊 2" o:spid="_x0000_s1029" type="#_x0000_t202" style="position:absolute;left:0;text-align:left;margin-left:10.5pt;margin-top:0;width:437.85pt;height:162.6pt;z-index:2516428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" filled="f" strokecolor="red">
                <v:stroke dashstyle="3 1"/>
                <v:textbox>
                  <w:txbxContent>
                    <w:p w14:paraId="267AF9C6" w14:textId="35053BA0" w:rsidR="00275D6C" w:rsidRDefault="00275D6C"/>
                    <w:p w14:paraId="4D084174" w14:textId="77777777" w:rsidR="00C94367" w:rsidRDefault="00C94367"/>
                  </w:txbxContent>
                </v:textbox>
                <w10:wrap type="square" anchorx="margin"/>
              </v:shape>
            </w:pict>
          </mc:Fallback>
        </mc:AlternateContent>
      </w:r>
      <w:bookmarkStart w:id="11" w:name="_Hlk175387735"/>
      <w:r w:rsidR="0010640D" w:rsidRPr="00E22A78">
        <w:rPr>
          <w:rFonts w:ascii="文鼎特毛楷" w:eastAsia="文鼎特毛楷" w:hAnsi="標楷體" w:hint="eastAsia"/>
          <w:sz w:val="72"/>
          <w:szCs w:val="22"/>
        </w:rPr>
        <w:t>【重要事工消息】</w:t>
      </w:r>
    </w:p>
    <w:bookmarkEnd w:id="11"/>
    <w:p w14:paraId="567F1034" w14:textId="2AA95E33" w:rsidR="00947BE6" w:rsidRPr="00E22A78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E22A78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</w:t>
      </w:r>
    </w:p>
    <w:p w14:paraId="2B62F24C" w14:textId="2905D1D6" w:rsidR="00947BE6" w:rsidRPr="00E22A78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30A29DA" w14:textId="57B0D89C" w:rsidR="00947BE6" w:rsidRPr="00E22A78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66B72B63" w14:textId="0040C86C" w:rsidR="00947BE6" w:rsidRPr="00E22A78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09C91836" w14:textId="3457AE5F" w:rsidR="00947BE6" w:rsidRPr="00E22A78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1869DE37" w14:textId="1906C57A" w:rsidR="00947BE6" w:rsidRPr="00E22A78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7D8856B1" w14:textId="77777777" w:rsidR="00592024" w:rsidRPr="00E22A78" w:rsidRDefault="00592024" w:rsidP="00592024">
      <w:pPr>
        <w:spacing w:line="680" w:lineRule="exact"/>
        <w:ind w:leftChars="295" w:left="708"/>
        <w:jc w:val="center"/>
        <w:rPr>
          <w:rFonts w:ascii="標楷體" w:eastAsia="標楷體" w:hAnsi="標楷體"/>
          <w:b/>
          <w:bCs/>
          <w:sz w:val="6"/>
          <w:szCs w:val="6"/>
        </w:rPr>
      </w:pPr>
    </w:p>
    <w:p w14:paraId="63E9E70E" w14:textId="0CF92FDA" w:rsidR="00592024" w:rsidRPr="00E22A78" w:rsidRDefault="00592024" w:rsidP="00592024">
      <w:pPr>
        <w:spacing w:line="176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E22A78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      </w:t>
      </w:r>
    </w:p>
    <w:p w14:paraId="56EDAF6C" w14:textId="482D8582" w:rsidR="00626555" w:rsidRPr="00E22A78" w:rsidRDefault="00057444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E22A78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FCFF354" wp14:editId="753B8C9B">
                <wp:simplePos x="0" y="0"/>
                <wp:positionH relativeFrom="column">
                  <wp:posOffset>57150</wp:posOffset>
                </wp:positionH>
                <wp:positionV relativeFrom="paragraph">
                  <wp:posOffset>-17145</wp:posOffset>
                </wp:positionV>
                <wp:extent cx="5882640" cy="85392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CED9E" w14:textId="77777777" w:rsidR="00552E33" w:rsidRPr="00E22A78" w:rsidRDefault="00552E33" w:rsidP="00552E33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2" w:name="_Hlk175388618"/>
                            <w:r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四.</w:t>
                            </w:r>
                            <w:r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為主站立--「性騷擾防治」</w:t>
                            </w:r>
                          </w:p>
                          <w:p w14:paraId="0C06D160" w14:textId="6B244E2D" w:rsidR="00052704" w:rsidRPr="00E22A78" w:rsidRDefault="00552E33" w:rsidP="00552E33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在社會中，有許多讓人委屈，且不敢向旁人提及的事。性騷擾，就是其中之一！教會如何避免與嚇阻性騷擾、保護受害者，甚至輔導</w:t>
                            </w: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加害者呢</w:t>
                            </w:r>
                            <w:proofErr w:type="gramEnd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？</w:t>
                            </w:r>
                            <w:r w:rsidR="00D218AE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畢</w:t>
                            </w:r>
                            <w:proofErr w:type="gramStart"/>
                            <w:r w:rsidR="00D218AE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契</w:t>
                            </w:r>
                            <w:proofErr w:type="gramEnd"/>
                            <w:r w:rsidR="00D218AE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小組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本主日邀請到長期關注性騷擾議題的郭宇欣傳道來分享，以個人角度切入，來談談</w:t>
                            </w:r>
                            <w:r w:rsidR="00052704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性騷擾防治！！</w:t>
                            </w:r>
                          </w:p>
                          <w:p w14:paraId="19117F30" w14:textId="77777777" w:rsidR="00052704" w:rsidRPr="00E22A78" w:rsidRDefault="00052704" w:rsidP="00052704">
                            <w:pPr>
                              <w:widowControl/>
                              <w:snapToGrid w:val="0"/>
                              <w:spacing w:line="320" w:lineRule="exact"/>
                              <w:ind w:leftChars="176" w:left="422" w:firstLine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主題：為主站立</w:t>
                            </w: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「性騷擾防治」</w:t>
                            </w:r>
                          </w:p>
                          <w:p w14:paraId="4F4916F9" w14:textId="77777777" w:rsidR="00052704" w:rsidRPr="00E22A78" w:rsidRDefault="00052704" w:rsidP="00052704">
                            <w:pPr>
                              <w:widowControl/>
                              <w:snapToGrid w:val="0"/>
                              <w:spacing w:line="320" w:lineRule="exact"/>
                              <w:ind w:leftChars="176" w:left="422" w:firstLine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講員：郭宇欣傳道</w:t>
                            </w:r>
                          </w:p>
                          <w:p w14:paraId="420333AF" w14:textId="77777777" w:rsidR="00052704" w:rsidRPr="00E22A78" w:rsidRDefault="00052704" w:rsidP="00052704">
                            <w:pPr>
                              <w:widowControl/>
                              <w:snapToGrid w:val="0"/>
                              <w:spacing w:line="320" w:lineRule="exact"/>
                              <w:ind w:leftChars="176" w:left="422" w:firstLine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時間：9/29 (日) 14:00</w:t>
                            </w:r>
                          </w:p>
                          <w:p w14:paraId="5D8085D2" w14:textId="0FE2A9A0" w:rsidR="00AC570C" w:rsidRPr="00E22A78" w:rsidRDefault="00052704" w:rsidP="00052704">
                            <w:pPr>
                              <w:widowControl/>
                              <w:snapToGrid w:val="0"/>
                              <w:spacing w:line="320" w:lineRule="exact"/>
                              <w:ind w:leftChars="176" w:left="422" w:firstLine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地點：6F03教室</w:t>
                            </w:r>
                          </w:p>
                          <w:p w14:paraId="6CED9A43" w14:textId="63112773" w:rsidR="00F46D92" w:rsidRPr="00E22A78" w:rsidRDefault="008B455E" w:rsidP="00F46D92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五.</w:t>
                            </w:r>
                            <w:r w:rsidR="00F46D92"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查經班</w:t>
                            </w:r>
                          </w:p>
                          <w:p w14:paraId="7243E337" w14:textId="1CE50B13" w:rsidR="00F46D92" w:rsidRPr="00E22A78" w:rsidRDefault="00F46D92" w:rsidP="00F46D92">
                            <w:pPr>
                              <w:widowControl/>
                              <w:snapToGrid w:val="0"/>
                              <w:spacing w:line="360" w:lineRule="exact"/>
                              <w:ind w:leftChars="108" w:left="587" w:hangingChars="126" w:hanging="328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10/5(六)</w:t>
                            </w:r>
                            <w:r w:rsidR="004F5930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10:00，由和平長老教會、天梯夢協會與播種國際事工合辦，莊信德牧師主講生命建造聖經</w:t>
                            </w: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共讀-撒母耳記</w:t>
                            </w:r>
                            <w:proofErr w:type="gramEnd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(下)，地點在五樓講堂。</w:t>
                            </w:r>
                          </w:p>
                          <w:p w14:paraId="60851630" w14:textId="77777777" w:rsidR="00F46D92" w:rsidRPr="00E22A78" w:rsidRDefault="00F46D92" w:rsidP="00F46D92">
                            <w:pPr>
                              <w:widowControl/>
                              <w:snapToGrid w:val="0"/>
                              <w:spacing w:line="360" w:lineRule="exact"/>
                              <w:ind w:leftChars="109" w:left="657" w:hangingChars="152" w:hanging="39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以斯拉</w:t>
                            </w:r>
                            <w:proofErr w:type="gramEnd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查經班，講員為高正吉長老。</w:t>
                            </w:r>
                          </w:p>
                          <w:p w14:paraId="5312C6AA" w14:textId="0A94496B" w:rsidR="00126A8B" w:rsidRPr="00E22A78" w:rsidRDefault="00F46D92" w:rsidP="00F46D92">
                            <w:pPr>
                              <w:widowControl/>
                              <w:snapToGrid w:val="0"/>
                              <w:spacing w:line="360" w:lineRule="exact"/>
                              <w:ind w:leftChars="259" w:left="627" w:hangingChars="2" w:hanging="5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10/13(日) 8:45，在6F03教室，歡迎退休兄</w:t>
                            </w: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一起查考聖經！</w:t>
                            </w:r>
                          </w:p>
                          <w:p w14:paraId="462C5993" w14:textId="11688700" w:rsidR="00073276" w:rsidRPr="00E22A78" w:rsidRDefault="00126A8B" w:rsidP="004F5930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六.</w:t>
                            </w:r>
                            <w:r w:rsidR="00073276"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會友消息</w:t>
                            </w:r>
                          </w:p>
                          <w:p w14:paraId="72960DF1" w14:textId="1BEB8FD7" w:rsidR="007B67BF" w:rsidRPr="00E22A78" w:rsidRDefault="00A753C1" w:rsidP="004E3148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7" w:hanging="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張</w:t>
                            </w:r>
                            <w:r w:rsidR="008A5192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宏成兄於9/13</w:t>
                            </w:r>
                            <w:proofErr w:type="gramStart"/>
                            <w:r w:rsidR="008A5192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安息主懷</w:t>
                            </w:r>
                            <w:proofErr w:type="gramEnd"/>
                            <w:r w:rsidR="008A5192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，已</w:t>
                            </w:r>
                            <w:r w:rsidR="00D218AE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於9/24</w:t>
                            </w:r>
                            <w:r w:rsidR="008A5192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完成安葬，請兄</w:t>
                            </w:r>
                            <w:proofErr w:type="gramStart"/>
                            <w:r w:rsidR="008A5192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8A5192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繼續關心，並為</w:t>
                            </w:r>
                            <w:proofErr w:type="gramStart"/>
                            <w:r w:rsidR="008A5192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家屬代禱</w:t>
                            </w:r>
                            <w:proofErr w:type="gramEnd"/>
                            <w:r w:rsidR="008A5192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2B42AF0" w14:textId="5B95EDFA" w:rsidR="00552E33" w:rsidRPr="00E22A78" w:rsidRDefault="00552E33" w:rsidP="00552E33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七.</w:t>
                            </w:r>
                            <w:r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CPR</w:t>
                            </w:r>
                            <w:r w:rsidRPr="00E22A78">
                              <w:rPr>
                                <w:rFonts w:ascii="文鼎特毛楷" w:eastAsia="文鼎特毛楷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+</w:t>
                            </w:r>
                            <w:r w:rsidRPr="00E22A78">
                              <w:rPr>
                                <w:rFonts w:ascii="文鼎特毛楷" w:eastAsia="文鼎特毛楷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AED課程</w:t>
                            </w:r>
                          </w:p>
                          <w:p w14:paraId="01CDA5A5" w14:textId="31206D2D" w:rsidR="00552E33" w:rsidRPr="00E22A78" w:rsidRDefault="00552E33" w:rsidP="00552E33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本日13:30-15:30在1F大廳舉辦CPR+AED課程，本會牧師、長老、執事、</w:t>
                            </w: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全職同工</w:t>
                            </w:r>
                            <w:proofErr w:type="gramEnd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、保全同仁及</w:t>
                            </w:r>
                            <w:r w:rsidR="0097518D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自願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報名者</w:t>
                            </w:r>
                            <w:r w:rsidR="0097518D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請準時出席。</w:t>
                            </w:r>
                          </w:p>
                          <w:p w14:paraId="29C79561" w14:textId="5CF081BB" w:rsidR="00227716" w:rsidRPr="00E22A78" w:rsidRDefault="00552E33" w:rsidP="00552E33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八</w:t>
                            </w:r>
                            <w:r w:rsidR="0002226B"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227716"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112學年度下學期獎學金</w:t>
                            </w:r>
                          </w:p>
                          <w:p w14:paraId="3651DDCE" w14:textId="77777777" w:rsidR="00227716" w:rsidRPr="00E22A78" w:rsidRDefault="00227716" w:rsidP="00180B38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7" w:hanging="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112 學年度下學期本教會獎學金申請，收件至10/27(日) 12:00截止。</w:t>
                            </w:r>
                          </w:p>
                          <w:p w14:paraId="2915882D" w14:textId="77777777" w:rsidR="006528AB" w:rsidRPr="00E22A78" w:rsidRDefault="00227716" w:rsidP="00180B38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申請的項目有：林盛蕊長老紀念獎學金、林建良紀念獎學金、順天堂獎學金以及和平教會獎學金，鼓勵在學的國中以上同學申請。</w:t>
                            </w:r>
                          </w:p>
                          <w:p w14:paraId="6441EC3D" w14:textId="5D01CCAA" w:rsidR="00227716" w:rsidRPr="00E22A78" w:rsidRDefault="006528AB" w:rsidP="00180B38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詳細申請資格與辦法可在教會網站「表格下載」，</w:t>
                            </w: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見證稿須提供</w:t>
                            </w:r>
                            <w:proofErr w:type="gramEnd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word 檔。申請文件請繳交辦公室林俊宏幹事，或email至  chunhung8564@hoping.org.tw</w:t>
                            </w:r>
                          </w:p>
                          <w:p w14:paraId="0657543C" w14:textId="05363866" w:rsidR="004B75C6" w:rsidRPr="00E22A78" w:rsidRDefault="00552E33" w:rsidP="00227716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九</w:t>
                            </w:r>
                            <w:r w:rsidR="006528AB"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4B75C6" w:rsidRPr="00E22A78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2024年秋季成人主日學課程報名</w:t>
                            </w:r>
                          </w:p>
                          <w:p w14:paraId="5F47447B" w14:textId="77777777" w:rsidR="004B75C6" w:rsidRPr="00E22A78" w:rsidRDefault="004B75C6" w:rsidP="007B67BF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「2024年成人主日學秋季班」課程，共有八門課，</w:t>
                            </w:r>
                          </w:p>
                          <w:p w14:paraId="4C1B15D9" w14:textId="001F8177" w:rsidR="004B75C6" w:rsidRPr="00E22A78" w:rsidRDefault="004B75C6" w:rsidP="007B67BF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請大家踴躍報名，接受造就及裝備。</w:t>
                            </w:r>
                            <w:r w:rsidRPr="00E22A78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希望和平人能夠「人人來學習，</w:t>
                            </w: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靈命得</w:t>
                            </w:r>
                            <w:proofErr w:type="gramEnd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成長！」</w:t>
                            </w:r>
                            <w:r w:rsidR="00B51BB4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="00C54D23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1BB4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73AD082" w14:textId="53B65CB7" w:rsidR="00F017D1" w:rsidRPr="00E22A78" w:rsidRDefault="004B75C6" w:rsidP="007B67BF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</w:t>
                            </w:r>
                            <w:r w:rsidRPr="00E22A78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請掃</w:t>
                            </w:r>
                            <w:proofErr w:type="gramEnd"/>
                            <w:r w:rsidRPr="00E22A78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QR Code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="007B67BF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                  </w:t>
                            </w:r>
                            <w:r w:rsidR="008B455E" w:rsidRPr="00E22A7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60FB1F3" wp14:editId="3EC3EEF9">
                                  <wp:extent cx="900000" cy="777600"/>
                                  <wp:effectExtent l="0" t="0" r="0" b="3810"/>
                                  <wp:docPr id="631177641" name="圖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0000" cy="77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990C55" w14:textId="6307B822" w:rsidR="00050FB8" w:rsidRPr="00E22A78" w:rsidRDefault="00050FB8" w:rsidP="00227716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2F45BA37" w14:textId="257B91D3" w:rsidR="00BD2E5E" w:rsidRPr="00E22A78" w:rsidRDefault="00BD2E5E" w:rsidP="005E0C30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bookmarkEnd w:id="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354" id="_x0000_s1030" type="#_x0000_t202" style="position:absolute;left:0;text-align:left;margin-left:4.5pt;margin-top:-1.35pt;width:463.2pt;height:672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" filled="f" stroked="f">
                <v:textbox>
                  <w:txbxContent>
                    <w:p w14:paraId="6EBCED9E" w14:textId="77777777" w:rsidR="00552E33" w:rsidRPr="00E22A78" w:rsidRDefault="00552E33" w:rsidP="00552E33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bookmarkStart w:id="16" w:name="_Hlk175388618"/>
                      <w:r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四.</w:t>
                      </w:r>
                      <w:r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為主站立--「性騷擾防治」</w:t>
                      </w:r>
                    </w:p>
                    <w:p w14:paraId="0C06D160" w14:textId="6B244E2D" w:rsidR="00052704" w:rsidRPr="00E22A78" w:rsidRDefault="00552E33" w:rsidP="00552E33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在社會中，有許多讓人委屈，且不敢向旁人提及的事。性騷擾，就是其中之一！教會如何避免與嚇阻性騷擾、保護受害者，甚至輔導</w:t>
                      </w: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加害者呢</w:t>
                      </w:r>
                      <w:proofErr w:type="gramEnd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？</w:t>
                      </w:r>
                      <w:r w:rsidR="00D218AE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畢</w:t>
                      </w:r>
                      <w:proofErr w:type="gramStart"/>
                      <w:r w:rsidR="00D218AE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契</w:t>
                      </w:r>
                      <w:proofErr w:type="gramEnd"/>
                      <w:r w:rsidR="00D218AE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小組</w:t>
                      </w: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本主日邀請到長期關注性騷擾議題的郭宇欣傳道來分享，以個人角度切入，來談談</w:t>
                      </w:r>
                      <w:r w:rsidR="00052704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性騷擾防治！！</w:t>
                      </w:r>
                    </w:p>
                    <w:p w14:paraId="19117F30" w14:textId="77777777" w:rsidR="00052704" w:rsidRPr="00E22A78" w:rsidRDefault="00052704" w:rsidP="00052704">
                      <w:pPr>
                        <w:widowControl/>
                        <w:snapToGrid w:val="0"/>
                        <w:spacing w:line="320" w:lineRule="exact"/>
                        <w:ind w:leftChars="176" w:left="422" w:firstLine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主題：為主站立</w:t>
                      </w: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「性騷擾防治」</w:t>
                      </w:r>
                    </w:p>
                    <w:p w14:paraId="4F4916F9" w14:textId="77777777" w:rsidR="00052704" w:rsidRPr="00E22A78" w:rsidRDefault="00052704" w:rsidP="00052704">
                      <w:pPr>
                        <w:widowControl/>
                        <w:snapToGrid w:val="0"/>
                        <w:spacing w:line="320" w:lineRule="exact"/>
                        <w:ind w:leftChars="176" w:left="422" w:firstLine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講員：郭宇欣傳道</w:t>
                      </w:r>
                    </w:p>
                    <w:p w14:paraId="420333AF" w14:textId="77777777" w:rsidR="00052704" w:rsidRPr="00E22A78" w:rsidRDefault="00052704" w:rsidP="00052704">
                      <w:pPr>
                        <w:widowControl/>
                        <w:snapToGrid w:val="0"/>
                        <w:spacing w:line="320" w:lineRule="exact"/>
                        <w:ind w:leftChars="176" w:left="422" w:firstLine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時間：9/29 (日) 14:00</w:t>
                      </w:r>
                    </w:p>
                    <w:p w14:paraId="5D8085D2" w14:textId="0FE2A9A0" w:rsidR="00AC570C" w:rsidRPr="00E22A78" w:rsidRDefault="00052704" w:rsidP="00052704">
                      <w:pPr>
                        <w:widowControl/>
                        <w:snapToGrid w:val="0"/>
                        <w:spacing w:line="320" w:lineRule="exact"/>
                        <w:ind w:leftChars="176" w:left="422" w:firstLine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地點：6F03教室</w:t>
                      </w:r>
                    </w:p>
                    <w:p w14:paraId="6CED9A43" w14:textId="63112773" w:rsidR="00F46D92" w:rsidRPr="00E22A78" w:rsidRDefault="008B455E" w:rsidP="00F46D92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五.</w:t>
                      </w:r>
                      <w:r w:rsidR="00F46D92"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查經班</w:t>
                      </w:r>
                    </w:p>
                    <w:p w14:paraId="7243E337" w14:textId="1CE50B13" w:rsidR="00F46D92" w:rsidRPr="00E22A78" w:rsidRDefault="00F46D92" w:rsidP="00F46D92">
                      <w:pPr>
                        <w:widowControl/>
                        <w:snapToGrid w:val="0"/>
                        <w:spacing w:line="360" w:lineRule="exact"/>
                        <w:ind w:leftChars="108" w:left="587" w:hangingChars="126" w:hanging="328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</w:t>
                      </w: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10/5(六)</w:t>
                      </w:r>
                      <w:r w:rsidR="004F5930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10:00，由和平長老教會、天梯夢協會與播種國際事工合辦，莊信德牧師主講生命建造聖經</w:t>
                      </w: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共讀-撒母耳記</w:t>
                      </w:r>
                      <w:proofErr w:type="gramEnd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(下)，地點在五樓講堂。</w:t>
                      </w:r>
                    </w:p>
                    <w:p w14:paraId="60851630" w14:textId="77777777" w:rsidR="00F46D92" w:rsidRPr="00E22A78" w:rsidRDefault="00F46D92" w:rsidP="00F46D92">
                      <w:pPr>
                        <w:widowControl/>
                        <w:snapToGrid w:val="0"/>
                        <w:spacing w:line="360" w:lineRule="exact"/>
                        <w:ind w:leftChars="109" w:left="657" w:hangingChars="152" w:hanging="39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</w:t>
                      </w: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以斯拉</w:t>
                      </w:r>
                      <w:proofErr w:type="gramEnd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查經班，講員為高正吉長老。</w:t>
                      </w:r>
                    </w:p>
                    <w:p w14:paraId="5312C6AA" w14:textId="0A94496B" w:rsidR="00126A8B" w:rsidRPr="00E22A78" w:rsidRDefault="00F46D92" w:rsidP="00F46D92">
                      <w:pPr>
                        <w:widowControl/>
                        <w:snapToGrid w:val="0"/>
                        <w:spacing w:line="360" w:lineRule="exact"/>
                        <w:ind w:leftChars="259" w:left="627" w:hangingChars="2" w:hanging="5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10/13(日) 8:45，在6F03教室，歡迎退休兄</w:t>
                      </w: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一起查考聖經！</w:t>
                      </w:r>
                    </w:p>
                    <w:p w14:paraId="462C5993" w14:textId="11688700" w:rsidR="00073276" w:rsidRPr="00E22A78" w:rsidRDefault="00126A8B" w:rsidP="004F5930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六.</w:t>
                      </w:r>
                      <w:r w:rsidR="00073276"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會友消息</w:t>
                      </w:r>
                    </w:p>
                    <w:p w14:paraId="72960DF1" w14:textId="1BEB8FD7" w:rsidR="007B67BF" w:rsidRPr="00E22A78" w:rsidRDefault="00A753C1" w:rsidP="004E3148">
                      <w:pPr>
                        <w:widowControl/>
                        <w:snapToGrid w:val="0"/>
                        <w:spacing w:line="320" w:lineRule="exact"/>
                        <w:ind w:leftChars="177" w:left="427" w:hanging="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張</w:t>
                      </w:r>
                      <w:r w:rsidR="008A5192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宏成兄於9/13</w:t>
                      </w:r>
                      <w:proofErr w:type="gramStart"/>
                      <w:r w:rsidR="008A5192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安息主懷</w:t>
                      </w:r>
                      <w:proofErr w:type="gramEnd"/>
                      <w:r w:rsidR="008A5192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，已</w:t>
                      </w:r>
                      <w:r w:rsidR="00D218AE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於9/24</w:t>
                      </w:r>
                      <w:r w:rsidR="008A5192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完成安葬，請兄</w:t>
                      </w:r>
                      <w:proofErr w:type="gramStart"/>
                      <w:r w:rsidR="008A5192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8A5192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繼續關心，並為</w:t>
                      </w:r>
                      <w:proofErr w:type="gramStart"/>
                      <w:r w:rsidR="008A5192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家屬代禱</w:t>
                      </w:r>
                      <w:proofErr w:type="gramEnd"/>
                      <w:r w:rsidR="008A5192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12B42AF0" w14:textId="5B95EDFA" w:rsidR="00552E33" w:rsidRPr="00E22A78" w:rsidRDefault="00552E33" w:rsidP="00552E33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七.</w:t>
                      </w:r>
                      <w:r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CPR</w:t>
                      </w:r>
                      <w:r w:rsidRPr="00E22A78">
                        <w:rPr>
                          <w:rFonts w:ascii="文鼎特毛楷" w:eastAsia="文鼎特毛楷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+</w:t>
                      </w:r>
                      <w:r w:rsidRPr="00E22A78">
                        <w:rPr>
                          <w:rFonts w:ascii="文鼎特毛楷" w:eastAsia="文鼎特毛楷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AED課程</w:t>
                      </w:r>
                    </w:p>
                    <w:p w14:paraId="01CDA5A5" w14:textId="31206D2D" w:rsidR="00552E33" w:rsidRPr="00E22A78" w:rsidRDefault="00552E33" w:rsidP="00552E33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本日13:30-15:30在1F大廳舉辦CPR+AED課程，本會牧師、長老、執事、</w:t>
                      </w: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全職同工</w:t>
                      </w:r>
                      <w:proofErr w:type="gramEnd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、保全同仁及</w:t>
                      </w:r>
                      <w:r w:rsidR="0097518D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自願</w:t>
                      </w: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報名者</w:t>
                      </w:r>
                      <w:r w:rsidR="0097518D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請準時出席。</w:t>
                      </w:r>
                    </w:p>
                    <w:p w14:paraId="29C79561" w14:textId="5CF081BB" w:rsidR="00227716" w:rsidRPr="00E22A78" w:rsidRDefault="00552E33" w:rsidP="00552E33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八</w:t>
                      </w:r>
                      <w:r w:rsidR="0002226B"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227716"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112學年度下學期獎學金</w:t>
                      </w:r>
                    </w:p>
                    <w:p w14:paraId="3651DDCE" w14:textId="77777777" w:rsidR="00227716" w:rsidRPr="00E22A78" w:rsidRDefault="00227716" w:rsidP="00180B38">
                      <w:pPr>
                        <w:widowControl/>
                        <w:snapToGrid w:val="0"/>
                        <w:spacing w:line="320" w:lineRule="exact"/>
                        <w:ind w:leftChars="177" w:left="427" w:hanging="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112 學年度下學期本教會獎學金申請，收件至10/27(日) 12:00截止。</w:t>
                      </w:r>
                    </w:p>
                    <w:p w14:paraId="2915882D" w14:textId="77777777" w:rsidR="006528AB" w:rsidRPr="00E22A78" w:rsidRDefault="00227716" w:rsidP="00180B38">
                      <w:pPr>
                        <w:widowControl/>
                        <w:snapToGrid w:val="0"/>
                        <w:spacing w:line="32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申請的項目有：林盛蕊長老紀念獎學金、林建良紀念獎學金、順天堂獎學金以及和平教會獎學金，鼓勵在學的國中以上同學申請。</w:t>
                      </w:r>
                    </w:p>
                    <w:p w14:paraId="6441EC3D" w14:textId="5D01CCAA" w:rsidR="00227716" w:rsidRPr="00E22A78" w:rsidRDefault="006528AB" w:rsidP="00180B38">
                      <w:pPr>
                        <w:widowControl/>
                        <w:snapToGrid w:val="0"/>
                        <w:spacing w:line="32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詳細申請資格與辦法可在教會網站「表格下載」，</w:t>
                      </w: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見證稿須提供</w:t>
                      </w:r>
                      <w:proofErr w:type="gramEnd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word 檔。申請文件請繳交辦公室林俊宏幹事，或email至  chunhung8564@hoping.org.tw</w:t>
                      </w:r>
                    </w:p>
                    <w:p w14:paraId="0657543C" w14:textId="05363866" w:rsidR="004B75C6" w:rsidRPr="00E22A78" w:rsidRDefault="00552E33" w:rsidP="00227716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九</w:t>
                      </w:r>
                      <w:r w:rsidR="006528AB"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4B75C6" w:rsidRPr="00E22A78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2024年秋季成人主日學課程報名</w:t>
                      </w:r>
                    </w:p>
                    <w:p w14:paraId="5F47447B" w14:textId="77777777" w:rsidR="004B75C6" w:rsidRPr="00E22A78" w:rsidRDefault="004B75C6" w:rsidP="007B67BF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「2024年成人主日學秋季班」課程，共有八門課，</w:t>
                      </w:r>
                    </w:p>
                    <w:p w14:paraId="4C1B15D9" w14:textId="001F8177" w:rsidR="004B75C6" w:rsidRPr="00E22A78" w:rsidRDefault="004B75C6" w:rsidP="007B67BF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請大家踴躍報名，接受造就及裝備。</w:t>
                      </w:r>
                      <w:r w:rsidRPr="00E22A78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希望和平人能夠「人人來學習，</w:t>
                      </w: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靈命得</w:t>
                      </w:r>
                      <w:proofErr w:type="gramEnd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成長！」</w:t>
                      </w:r>
                      <w:r w:rsidR="00B51BB4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</w:t>
                      </w:r>
                      <w:r w:rsidR="00C54D23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B51BB4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73AD082" w14:textId="53B65CB7" w:rsidR="00F017D1" w:rsidRPr="00E22A78" w:rsidRDefault="004B75C6" w:rsidP="007B67BF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</w:t>
                      </w:r>
                      <w:r w:rsidRPr="00E22A78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請掃</w:t>
                      </w:r>
                      <w:proofErr w:type="gramEnd"/>
                      <w:r w:rsidRPr="00E22A78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QR Code</w:t>
                      </w: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  <w:r w:rsidR="007B67BF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                  </w:t>
                      </w:r>
                      <w:r w:rsidR="008B455E" w:rsidRPr="00E22A7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60FB1F3" wp14:editId="3EC3EEF9">
                            <wp:extent cx="900000" cy="777600"/>
                            <wp:effectExtent l="0" t="0" r="0" b="3810"/>
                            <wp:docPr id="631177641" name="圖片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0000" cy="77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990C55" w14:textId="6307B822" w:rsidR="00050FB8" w:rsidRPr="00E22A78" w:rsidRDefault="00050FB8" w:rsidP="00227716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2F45BA37" w14:textId="257B91D3" w:rsidR="00BD2E5E" w:rsidRPr="00E22A78" w:rsidRDefault="00BD2E5E" w:rsidP="005E0C30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bookmarkEnd w:id="16"/>
                  </w:txbxContent>
                </v:textbox>
              </v:shape>
            </w:pict>
          </mc:Fallback>
        </mc:AlternateContent>
      </w:r>
      <w:r w:rsidR="00D85BAA" w:rsidRPr="00E22A78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EAC831F" w14:textId="1DE729CE" w:rsidR="005C52E8" w:rsidRPr="00E22A78" w:rsidRDefault="005C52E8" w:rsidP="00D271DD">
      <w:pPr>
        <w:jc w:val="center"/>
        <w:rPr>
          <w:rFonts w:ascii="文鼎特毛楷" w:eastAsia="文鼎特毛楷" w:hAnsi="標楷體"/>
          <w:sz w:val="72"/>
          <w:szCs w:val="22"/>
        </w:rPr>
      </w:pPr>
    </w:p>
    <w:p w14:paraId="250B9C2D" w14:textId="0D1A061B" w:rsidR="00ED75F4" w:rsidRPr="00E22A78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E22A78">
        <w:rPr>
          <w:rFonts w:ascii="標楷體" w:eastAsia="標楷體" w:hAnsi="標楷體" w:hint="eastAsia"/>
          <w:sz w:val="26"/>
          <w:szCs w:val="26"/>
        </w:rPr>
        <w:tab/>
      </w:r>
      <w:r w:rsidRPr="00E22A78">
        <w:rPr>
          <w:rFonts w:ascii="標楷體" w:eastAsia="標楷體" w:hAnsi="標楷體" w:hint="eastAsia"/>
          <w:sz w:val="26"/>
          <w:szCs w:val="26"/>
        </w:rPr>
        <w:tab/>
      </w:r>
      <w:r w:rsidRPr="00E22A78">
        <w:rPr>
          <w:rFonts w:ascii="標楷體" w:eastAsia="標楷體" w:hAnsi="標楷體" w:hint="eastAsia"/>
          <w:sz w:val="26"/>
          <w:szCs w:val="26"/>
        </w:rPr>
        <w:tab/>
      </w:r>
      <w:r w:rsidRPr="00E22A78">
        <w:rPr>
          <w:rFonts w:ascii="標楷體" w:eastAsia="標楷體" w:hAnsi="標楷體" w:hint="eastAsia"/>
          <w:sz w:val="26"/>
          <w:szCs w:val="26"/>
        </w:rPr>
        <w:tab/>
      </w:r>
    </w:p>
    <w:p w14:paraId="24FDE947" w14:textId="18D1E11D" w:rsidR="0042191B" w:rsidRPr="00E22A78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49732E4F" w14:textId="63E73271" w:rsidR="00ED75F4" w:rsidRPr="00E22A78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E22A78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2C45CDF" w14:textId="706B2205" w:rsidR="00ED75F4" w:rsidRPr="00E22A78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222BBE7D" w14:textId="5FAC92DE" w:rsidR="00EF1AA0" w:rsidRPr="00E22A78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3379555" w14:textId="7DD9544E" w:rsidR="00EF1AA0" w:rsidRPr="00E22A78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668A224" w14:textId="0E5C34C7" w:rsidR="008718EC" w:rsidRPr="00E22A78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772104C3" w14:textId="7B6268D8" w:rsidR="001B2ACE" w:rsidRPr="00E22A78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48C09AD3" w14:textId="6540205C" w:rsidR="00573C55" w:rsidRPr="00E22A78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000743C" w14:textId="29C958AC" w:rsidR="00573C55" w:rsidRPr="00E22A78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4C77E4A2" w14:textId="1F06AF1F" w:rsidR="00573C55" w:rsidRPr="00E22A78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E8AF597" w14:textId="750498E9" w:rsidR="00573C55" w:rsidRPr="00E22A78" w:rsidRDefault="00F53171" w:rsidP="00F53171">
      <w:pPr>
        <w:widowControl/>
        <w:tabs>
          <w:tab w:val="left" w:pos="8532"/>
        </w:tabs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E22A78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23FC7A6C" w14:textId="2E87E095" w:rsidR="00573C55" w:rsidRPr="00E22A78" w:rsidRDefault="00573C55" w:rsidP="00C731BA">
      <w:pPr>
        <w:widowControl/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7F14F89" w14:textId="31EA9753" w:rsidR="00F2286B" w:rsidRPr="00E22A78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6F850D7D" w14:textId="55C75644" w:rsidR="002D0A67" w:rsidRPr="00E22A78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E6362A1" w14:textId="3C632BF1" w:rsidR="00FA1AF4" w:rsidRPr="00E22A78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CB9BD2" w14:textId="39927E29" w:rsidR="00FA1AF4" w:rsidRPr="00E22A78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0F259F42" w14:textId="3CAA6CE3" w:rsidR="00CC4A3A" w:rsidRPr="00E22A78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15B63E5" w14:textId="48577165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141585" w14:textId="4D929FE7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CC196A" w14:textId="068B8AD6" w:rsidR="00713452" w:rsidRPr="00E22A78" w:rsidRDefault="00713452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0847B3A1" w14:textId="60F3E55A" w:rsidR="00233B1B" w:rsidRPr="00E22A78" w:rsidRDefault="00233B1B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58F7D3E5" w14:textId="3A345084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88D09C" w14:textId="12D4A787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9B7B109" w14:textId="0412243F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B47698A" w14:textId="0D1D0220" w:rsidR="001363AB" w:rsidRPr="00E22A78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5B6BB0A" w14:textId="178C6438" w:rsidR="001363AB" w:rsidRPr="00E22A78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5A5082E" w14:textId="64DA89B2" w:rsidR="00574F2E" w:rsidRPr="00E22A78" w:rsidRDefault="00057444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  <w:r w:rsidRPr="00E22A78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2E96A" wp14:editId="710714BC">
                <wp:simplePos x="0" y="0"/>
                <wp:positionH relativeFrom="margin">
                  <wp:posOffset>-24342</wp:posOffset>
                </wp:positionH>
                <wp:positionV relativeFrom="paragraph">
                  <wp:posOffset>-12912</wp:posOffset>
                </wp:positionV>
                <wp:extent cx="5943600" cy="863600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8646" w14:textId="4027ABC3" w:rsidR="00AD21B5" w:rsidRPr="00E22A78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3" w:name="_Hlk175388879"/>
                            <w:proofErr w:type="gramStart"/>
                            <w:r w:rsidRPr="00E22A78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1BFB2078" w14:textId="09ECBF86" w:rsidR="00AD21B5" w:rsidRPr="00E22A78" w:rsidRDefault="00AD21B5" w:rsidP="00F01535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475FCAAC" w14:textId="5FEEA8F3" w:rsidR="00F01535" w:rsidRPr="00E22A78" w:rsidRDefault="006D480A" w:rsidP="00555051">
                            <w:pPr>
                              <w:adjustRightInd w:val="0"/>
                              <w:snapToGrid w:val="0"/>
                              <w:spacing w:line="40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0EF149B" w14:textId="2C9BBF6D" w:rsidR="00F01535" w:rsidRPr="00E22A78" w:rsidRDefault="00F01535" w:rsidP="00555051">
                            <w:pPr>
                              <w:adjustRightInd w:val="0"/>
                              <w:snapToGrid w:val="0"/>
                              <w:spacing w:line="40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請為目前接受化療、標靶治療、</w:t>
                            </w: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EF65C45" w14:textId="73D9778D" w:rsidR="00F01535" w:rsidRPr="00E22A78" w:rsidRDefault="00F01535" w:rsidP="00555051">
                            <w:pPr>
                              <w:adjustRightInd w:val="0"/>
                              <w:snapToGrid w:val="0"/>
                              <w:spacing w:line="40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F75FA3"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請為信心</w:t>
                            </w:r>
                            <w:proofErr w:type="gramStart"/>
                            <w:r w:rsidR="00F75FA3"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軟弱、</w:t>
                            </w:r>
                            <w:proofErr w:type="gramEnd"/>
                            <w:r w:rsidR="00F75FA3"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信仰冷淡的兄</w:t>
                            </w:r>
                            <w:proofErr w:type="gramStart"/>
                            <w:r w:rsidR="00F75FA3"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75FA3"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禱告，懇求聖靈親自觸摸，讓冷淡的心靈、受傷的心志再次復活。</w:t>
                            </w:r>
                          </w:p>
                          <w:p w14:paraId="761035C8" w14:textId="396F541A" w:rsidR="00862705" w:rsidRPr="00E22A78" w:rsidRDefault="00F01535" w:rsidP="00555051">
                            <w:pPr>
                              <w:adjustRightInd w:val="0"/>
                              <w:snapToGrid w:val="0"/>
                              <w:spacing w:line="40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4) </w:t>
                            </w:r>
                            <w:r w:rsidR="00F75FA3"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請為家中的照顧者能有足夠的休息，並連結相關社會資源，以減低照顧的負擔來禱告</w:t>
                            </w: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093C1FA" w14:textId="0B7CB084" w:rsidR="00AD21B5" w:rsidRPr="00E22A78" w:rsidRDefault="00AD21B5" w:rsidP="00555051">
                            <w:pPr>
                              <w:snapToGrid w:val="0"/>
                              <w:spacing w:beforeLines="100" w:before="36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48261A55" w14:textId="6DF36BA2" w:rsidR="00703047" w:rsidRPr="00E22A78" w:rsidRDefault="004F5930" w:rsidP="004F5930">
                            <w:pPr>
                              <w:adjustRightInd w:val="0"/>
                              <w:snapToGrid w:val="0"/>
                              <w:spacing w:line="-40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以色列與黎巴嫩衝突持續升溫，黎國超過</w:t>
                            </w: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500</w:t>
                            </w: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人喪命，數萬人流離失所。懇求上主賞賜和平，憐憫施恩受苦哀求的百姓。</w:t>
                            </w:r>
                          </w:p>
                          <w:p w14:paraId="1AE4140E" w14:textId="21A81479" w:rsidR="00AD21B5" w:rsidRPr="00E22A78" w:rsidRDefault="00AD21B5" w:rsidP="00555051">
                            <w:pPr>
                              <w:snapToGrid w:val="0"/>
                              <w:spacing w:beforeLines="100" w:before="36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7C471AAA" w14:textId="040B07C7" w:rsidR="005B0C07" w:rsidRPr="00E22A78" w:rsidRDefault="008A5192" w:rsidP="008A5192">
                            <w:pPr>
                              <w:adjustRightInd w:val="0"/>
                              <w:snapToGrid w:val="0"/>
                              <w:spacing w:line="-40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開學後腸病毒</w:t>
                            </w:r>
                            <w:proofErr w:type="gramStart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疫</w:t>
                            </w:r>
                            <w:proofErr w:type="gramEnd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情上升，</w:t>
                            </w:r>
                            <w:proofErr w:type="gramStart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疾管署預估</w:t>
                            </w:r>
                            <w:proofErr w:type="gramEnd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將持續至</w:t>
                            </w: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11</w:t>
                            </w: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月。</w:t>
                            </w:r>
                            <w:proofErr w:type="gramStart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求主看顧</w:t>
                            </w:r>
                            <w:proofErr w:type="gramEnd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保守，幫助學童做好手部衛生，落實環境清潔消毒，減緩</w:t>
                            </w:r>
                            <w:proofErr w:type="gramStart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疫</w:t>
                            </w:r>
                            <w:proofErr w:type="gramEnd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情。</w:t>
                            </w:r>
                          </w:p>
                          <w:p w14:paraId="4632CFF1" w14:textId="7231D1B6" w:rsidR="00AD21B5" w:rsidRPr="00E22A78" w:rsidRDefault="00AD21B5" w:rsidP="00555051">
                            <w:pPr>
                              <w:snapToGrid w:val="0"/>
                              <w:spacing w:beforeLines="100" w:before="36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2AD214A4" w14:textId="195F741E" w:rsidR="008A5192" w:rsidRPr="00E22A78" w:rsidRDefault="008A5192" w:rsidP="004B13E6">
                            <w:pPr>
                              <w:snapToGrid w:val="0"/>
                              <w:spacing w:line="360" w:lineRule="exact"/>
                              <w:ind w:leftChars="119" w:left="601" w:hangingChars="121" w:hanging="31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1.</w:t>
                            </w:r>
                            <w:r w:rsidR="004B13E6"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教會聖誕節戲劇佈道同</w:t>
                            </w:r>
                            <w:proofErr w:type="gramStart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工與歡慶</w:t>
                            </w:r>
                            <w:proofErr w:type="gramEnd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節目招募中，願上帝聖靈感動兄</w:t>
                            </w:r>
                            <w:proofErr w:type="gramStart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願意回應這個傳福音的日子，透過</w:t>
                            </w:r>
                            <w:proofErr w:type="gramStart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戲劇與歡慶</w:t>
                            </w:r>
                            <w:proofErr w:type="gramEnd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，讓眾人一起頌讚上帝恩典的大能。</w:t>
                            </w:r>
                          </w:p>
                          <w:p w14:paraId="6E748A8A" w14:textId="7DF66941" w:rsidR="00E36B8A" w:rsidRPr="00E22A78" w:rsidRDefault="008A5192" w:rsidP="004B13E6">
                            <w:pPr>
                              <w:snapToGrid w:val="0"/>
                              <w:spacing w:line="360" w:lineRule="exact"/>
                              <w:ind w:leftChars="119" w:left="601" w:hangingChars="121" w:hanging="31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2.</w:t>
                            </w:r>
                            <w:r w:rsidR="004B13E6"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青年新生工作持續進行，願上帝帶領來到和平的青年，能得到合適的照顧，在生活與信仰都得到支持與建造。</w:t>
                            </w:r>
                          </w:p>
                          <w:p w14:paraId="51F9737E" w14:textId="0F783AD2" w:rsidR="00AD21B5" w:rsidRPr="00E22A78" w:rsidRDefault="00AD21B5" w:rsidP="00555051">
                            <w:pPr>
                              <w:snapToGrid w:val="0"/>
                              <w:spacing w:beforeLines="100" w:before="36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69D07E57" w14:textId="39C51D77" w:rsidR="00AD21B5" w:rsidRPr="00E22A78" w:rsidRDefault="00AD21B5" w:rsidP="008A5192">
                            <w:pPr>
                              <w:snapToGrid w:val="0"/>
                              <w:spacing w:line="-40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="00960B9C" w:rsidRPr="00E22A78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為</w:t>
                            </w:r>
                            <w:r w:rsidR="008A5192" w:rsidRPr="00E22A7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陳光勝牧師</w:t>
                            </w:r>
                            <w:r w:rsidR="00284A49" w:rsidRPr="00E22A78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禱告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，願上帝保守</w:t>
                            </w:r>
                            <w:r w:rsidR="00B0294A" w:rsidRPr="00E22A78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牧師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的家庭、</w:t>
                            </w: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事奉與身體健康</w:t>
                            </w:r>
                            <w:proofErr w:type="gramEnd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，都經歷</w:t>
                            </w:r>
                            <w:proofErr w:type="gramStart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豐富恩典的供應。</w:t>
                            </w:r>
                          </w:p>
                          <w:p w14:paraId="0A0675DD" w14:textId="6C633999" w:rsidR="005C0AA1" w:rsidRPr="00E22A78" w:rsidRDefault="00AD21B5" w:rsidP="008A5192">
                            <w:pPr>
                              <w:snapToGrid w:val="0"/>
                              <w:spacing w:beforeLines="100" w:before="360" w:line="32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r w:rsidR="008A5192" w:rsidRPr="00E22A78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為小</w:t>
                            </w:r>
                            <w:proofErr w:type="gramStart"/>
                            <w:r w:rsidR="008A5192" w:rsidRPr="00E22A78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綠宣道師代禱</w:t>
                            </w:r>
                            <w:proofErr w:type="gramEnd"/>
                            <w:r w:rsidR="008A5192" w:rsidRPr="00E22A78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~目前在內地會服侍</w:t>
                            </w:r>
                            <w:r w:rsidR="008A5192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(</w:t>
                            </w:r>
                            <w:proofErr w:type="gramStart"/>
                            <w:r w:rsidR="008A5192" w:rsidRPr="00E22A78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創啟地長宣</w:t>
                            </w:r>
                            <w:proofErr w:type="gramEnd"/>
                            <w:r w:rsidR="008A5192" w:rsidRPr="00E22A78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)</w:t>
                            </w:r>
                          </w:p>
                          <w:bookmarkEnd w:id="13"/>
                          <w:p w14:paraId="2F1957E6" w14:textId="60311977" w:rsidR="008A5192" w:rsidRPr="00E22A78" w:rsidRDefault="008A5192" w:rsidP="004B13E6">
                            <w:pPr>
                              <w:snapToGrid w:val="0"/>
                              <w:spacing w:line="360" w:lineRule="exact"/>
                              <w:ind w:leftChars="119" w:left="601" w:hangingChars="121" w:hanging="315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1.</w:t>
                            </w:r>
                            <w:r w:rsidR="009E4C3E"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為正在尋求服侍方向、定位，可能加入團隊服侍的兄</w:t>
                            </w:r>
                            <w:proofErr w:type="gramStart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</w:t>
                            </w:r>
                            <w:proofErr w:type="gramStart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願主預備</w:t>
                            </w:r>
                            <w:proofErr w:type="gramEnd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同心合意的夥伴。</w:t>
                            </w:r>
                          </w:p>
                          <w:p w14:paraId="7A4DDC6E" w14:textId="56AAC27F" w:rsidR="008A5192" w:rsidRPr="00E22A78" w:rsidRDefault="008A5192" w:rsidP="009E4C3E">
                            <w:pPr>
                              <w:snapToGrid w:val="0"/>
                              <w:spacing w:line="360" w:lineRule="exact"/>
                              <w:ind w:leftChars="119" w:left="591" w:hangingChars="121" w:hanging="30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2.</w:t>
                            </w:r>
                            <w:r w:rsidR="009E4C3E" w:rsidRPr="00E22A78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為小綠的身心靈健康、興盛禱告，</w:t>
                            </w:r>
                            <w:proofErr w:type="gramStart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願主幫助</w:t>
                            </w:r>
                            <w:proofErr w:type="gramEnd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她透過日常生活，時時經歷主豐盛的帶領與預備，</w:t>
                            </w:r>
                            <w:proofErr w:type="gramStart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服侍滿有喜樂</w:t>
                            </w:r>
                            <w:proofErr w:type="gramEnd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54B8C89" w14:textId="6FF45AED" w:rsidR="00050FB8" w:rsidRPr="00E22A78" w:rsidRDefault="008A5192" w:rsidP="004B13E6">
                            <w:pPr>
                              <w:snapToGrid w:val="0"/>
                              <w:spacing w:line="360" w:lineRule="exact"/>
                              <w:ind w:leftChars="119" w:left="601" w:hangingChars="121" w:hanging="31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3.</w:t>
                            </w:r>
                            <w:r w:rsidR="009E4C3E"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明年上半年小綠會返鄉述職，</w:t>
                            </w:r>
                            <w:proofErr w:type="gramStart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願主指引</w:t>
                            </w:r>
                            <w:proofErr w:type="gramEnd"/>
                            <w:r w:rsidRPr="00E22A78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帶領，能夠清楚地分享神美好的旨意。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E96A" id="Text Box 2326" o:spid="_x0000_s1031" type="#_x0000_t202" style="position:absolute;left:0;text-align:left;margin-left:-1.9pt;margin-top:-1pt;width:468pt;height:68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" filled="f" stroked="f">
                <v:textbox>
                  <w:txbxContent>
                    <w:p w14:paraId="551B8646" w14:textId="4027ABC3" w:rsidR="00AD21B5" w:rsidRPr="00E22A78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8" w:name="_Hlk175388879"/>
                      <w:proofErr w:type="gramStart"/>
                      <w:r w:rsidRPr="00E22A78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1BFB2078" w14:textId="09ECBF86" w:rsidR="00AD21B5" w:rsidRPr="00E22A78" w:rsidRDefault="00AD21B5" w:rsidP="00F01535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22A78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475FCAAC" w14:textId="5FEEA8F3" w:rsidR="00F01535" w:rsidRPr="00E22A78" w:rsidRDefault="006D480A" w:rsidP="00555051">
                      <w:pPr>
                        <w:adjustRightInd w:val="0"/>
                        <w:snapToGrid w:val="0"/>
                        <w:spacing w:line="40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0EF149B" w14:textId="2C9BBF6D" w:rsidR="00F01535" w:rsidRPr="00E22A78" w:rsidRDefault="00F01535" w:rsidP="00555051">
                      <w:pPr>
                        <w:adjustRightInd w:val="0"/>
                        <w:snapToGrid w:val="0"/>
                        <w:spacing w:line="40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請為目前接受化療、標靶治療、</w:t>
                      </w: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EF65C45" w14:textId="73D9778D" w:rsidR="00F01535" w:rsidRPr="00E22A78" w:rsidRDefault="00F01535" w:rsidP="00555051">
                      <w:pPr>
                        <w:adjustRightInd w:val="0"/>
                        <w:snapToGrid w:val="0"/>
                        <w:spacing w:line="40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F75FA3"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請為信心</w:t>
                      </w:r>
                      <w:proofErr w:type="gramStart"/>
                      <w:r w:rsidR="00F75FA3"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軟弱、</w:t>
                      </w:r>
                      <w:proofErr w:type="gramEnd"/>
                      <w:r w:rsidR="00F75FA3"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信仰冷淡的兄</w:t>
                      </w:r>
                      <w:proofErr w:type="gramStart"/>
                      <w:r w:rsidR="00F75FA3"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75FA3"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禱告，懇求聖靈親自觸摸，讓冷淡的心靈、受傷的心志再次復活。</w:t>
                      </w:r>
                    </w:p>
                    <w:p w14:paraId="761035C8" w14:textId="396F541A" w:rsidR="00862705" w:rsidRPr="00E22A78" w:rsidRDefault="00F01535" w:rsidP="00555051">
                      <w:pPr>
                        <w:adjustRightInd w:val="0"/>
                        <w:snapToGrid w:val="0"/>
                        <w:spacing w:line="40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4) </w:t>
                      </w:r>
                      <w:r w:rsidR="00F75FA3"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請為家中的照顧者能有足夠的休息，並連結相關社會資源，以減低照顧的負擔來禱告</w:t>
                      </w: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093C1FA" w14:textId="0B7CB084" w:rsidR="00AD21B5" w:rsidRPr="00E22A78" w:rsidRDefault="00AD21B5" w:rsidP="00555051">
                      <w:pPr>
                        <w:snapToGrid w:val="0"/>
                        <w:spacing w:beforeLines="100" w:before="36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22A78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48261A55" w14:textId="6DF36BA2" w:rsidR="00703047" w:rsidRPr="00E22A78" w:rsidRDefault="004F5930" w:rsidP="004F5930">
                      <w:pPr>
                        <w:adjustRightInd w:val="0"/>
                        <w:snapToGrid w:val="0"/>
                        <w:spacing w:line="-40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以色列與黎巴嫩衝突持續升溫，黎國超過</w:t>
                      </w: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500</w:t>
                      </w: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人喪命，數萬人流離失所。懇求上主賞賜和平，憐憫施恩受苦哀求的百姓。</w:t>
                      </w:r>
                    </w:p>
                    <w:p w14:paraId="1AE4140E" w14:textId="21A81479" w:rsidR="00AD21B5" w:rsidRPr="00E22A78" w:rsidRDefault="00AD21B5" w:rsidP="00555051">
                      <w:pPr>
                        <w:snapToGrid w:val="0"/>
                        <w:spacing w:beforeLines="100" w:before="36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22A78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7C471AAA" w14:textId="040B07C7" w:rsidR="005B0C07" w:rsidRPr="00E22A78" w:rsidRDefault="008A5192" w:rsidP="008A5192">
                      <w:pPr>
                        <w:adjustRightInd w:val="0"/>
                        <w:snapToGrid w:val="0"/>
                        <w:spacing w:line="-40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開學後腸病毒</w:t>
                      </w:r>
                      <w:proofErr w:type="gramStart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疫</w:t>
                      </w:r>
                      <w:proofErr w:type="gramEnd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情上升，</w:t>
                      </w:r>
                      <w:proofErr w:type="gramStart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疾管署預估</w:t>
                      </w:r>
                      <w:proofErr w:type="gramEnd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將持續至</w:t>
                      </w: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11</w:t>
                      </w: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月。</w:t>
                      </w:r>
                      <w:proofErr w:type="gramStart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求主看顧</w:t>
                      </w:r>
                      <w:proofErr w:type="gramEnd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保守，幫助學童做好手部衛生，落實環境清潔消毒，減緩</w:t>
                      </w:r>
                      <w:proofErr w:type="gramStart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疫</w:t>
                      </w:r>
                      <w:proofErr w:type="gramEnd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情。</w:t>
                      </w:r>
                    </w:p>
                    <w:p w14:paraId="4632CFF1" w14:textId="7231D1B6" w:rsidR="00AD21B5" w:rsidRPr="00E22A78" w:rsidRDefault="00AD21B5" w:rsidP="00555051">
                      <w:pPr>
                        <w:snapToGrid w:val="0"/>
                        <w:spacing w:beforeLines="100" w:before="36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22A78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2AD214A4" w14:textId="195F741E" w:rsidR="008A5192" w:rsidRPr="00E22A78" w:rsidRDefault="008A5192" w:rsidP="004B13E6">
                      <w:pPr>
                        <w:snapToGrid w:val="0"/>
                        <w:spacing w:line="360" w:lineRule="exact"/>
                        <w:ind w:leftChars="119" w:left="601" w:hangingChars="121" w:hanging="31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1.</w:t>
                      </w:r>
                      <w:r w:rsidR="004B13E6"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教會聖誕節戲劇佈道同</w:t>
                      </w:r>
                      <w:proofErr w:type="gramStart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工與歡慶</w:t>
                      </w:r>
                      <w:proofErr w:type="gramEnd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節目招募中，願上帝聖靈感動兄</w:t>
                      </w:r>
                      <w:proofErr w:type="gramStart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願意回應這個傳福音的日子，透過</w:t>
                      </w:r>
                      <w:proofErr w:type="gramStart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戲劇與歡慶</w:t>
                      </w:r>
                      <w:proofErr w:type="gramEnd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，讓眾人一起頌讚上帝恩典的大能。</w:t>
                      </w:r>
                    </w:p>
                    <w:p w14:paraId="6E748A8A" w14:textId="7DF66941" w:rsidR="00E36B8A" w:rsidRPr="00E22A78" w:rsidRDefault="008A5192" w:rsidP="004B13E6">
                      <w:pPr>
                        <w:snapToGrid w:val="0"/>
                        <w:spacing w:line="360" w:lineRule="exact"/>
                        <w:ind w:leftChars="119" w:left="601" w:hangingChars="121" w:hanging="31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2.</w:t>
                      </w:r>
                      <w:r w:rsidR="004B13E6"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青年新生工作持續進行，願上帝帶領來到和平的青年，能得到合適的照顧，在生活與信仰都得到支持與建造。</w:t>
                      </w:r>
                    </w:p>
                    <w:p w14:paraId="51F9737E" w14:textId="0F783AD2" w:rsidR="00AD21B5" w:rsidRPr="00E22A78" w:rsidRDefault="00AD21B5" w:rsidP="00555051">
                      <w:pPr>
                        <w:snapToGrid w:val="0"/>
                        <w:spacing w:beforeLines="100" w:before="36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22A78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69D07E57" w14:textId="39C51D77" w:rsidR="00AD21B5" w:rsidRPr="00E22A78" w:rsidRDefault="00AD21B5" w:rsidP="008A5192">
                      <w:pPr>
                        <w:snapToGrid w:val="0"/>
                        <w:spacing w:line="-40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="00960B9C" w:rsidRPr="00E22A78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為</w:t>
                      </w:r>
                      <w:r w:rsidR="008A5192" w:rsidRPr="00E22A78">
                        <w:rPr>
                          <w:rFonts w:ascii="標楷體" w:eastAsia="標楷體" w:hAnsi="標楷體" w:hint="eastAsia"/>
                          <w:b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陳光勝牧師</w:t>
                      </w:r>
                      <w:r w:rsidR="00284A49" w:rsidRPr="00E22A78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禱告</w:t>
                      </w:r>
                      <w:r w:rsidRPr="00E22A78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，願上帝保守</w:t>
                      </w:r>
                      <w:r w:rsidR="00B0294A" w:rsidRPr="00E22A78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牧師</w:t>
                      </w:r>
                      <w:r w:rsidRPr="00E22A78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的家庭、</w:t>
                      </w: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事奉與身體健康</w:t>
                      </w:r>
                      <w:proofErr w:type="gramEnd"/>
                      <w:r w:rsidRPr="00E22A78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，都經歷</w:t>
                      </w:r>
                      <w:proofErr w:type="gramStart"/>
                      <w:r w:rsidRPr="00E22A78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E22A78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豐富恩典的供應。</w:t>
                      </w:r>
                    </w:p>
                    <w:p w14:paraId="0A0675DD" w14:textId="6C633999" w:rsidR="005C0AA1" w:rsidRPr="00E22A78" w:rsidRDefault="00AD21B5" w:rsidP="008A5192">
                      <w:pPr>
                        <w:snapToGrid w:val="0"/>
                        <w:spacing w:beforeLines="100" w:before="360" w:line="320" w:lineRule="exact"/>
                        <w:rPr>
                          <w:rFonts w:ascii="標楷體" w:eastAsia="標楷體" w:hAnsi="標楷體"/>
                          <w:bCs/>
                          <w:kern w:val="0"/>
                        </w:rPr>
                      </w:pPr>
                      <w:r w:rsidRPr="00E22A78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r w:rsidR="008A5192" w:rsidRPr="00E22A78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為小</w:t>
                      </w:r>
                      <w:proofErr w:type="gramStart"/>
                      <w:r w:rsidR="008A5192" w:rsidRPr="00E22A78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綠宣道師代禱</w:t>
                      </w:r>
                      <w:proofErr w:type="gramEnd"/>
                      <w:r w:rsidR="008A5192" w:rsidRPr="00E22A78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~目前在內地會服侍</w:t>
                      </w:r>
                      <w:r w:rsidR="008A5192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6"/>
                        </w:rPr>
                        <w:t>(</w:t>
                      </w:r>
                      <w:proofErr w:type="gramStart"/>
                      <w:r w:rsidR="008A5192" w:rsidRPr="00E22A78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創啟地長宣</w:t>
                      </w:r>
                      <w:proofErr w:type="gramEnd"/>
                      <w:r w:rsidR="008A5192" w:rsidRPr="00E22A78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6"/>
                        </w:rPr>
                        <w:t>)</w:t>
                      </w:r>
                    </w:p>
                    <w:bookmarkEnd w:id="18"/>
                    <w:p w14:paraId="2F1957E6" w14:textId="60311977" w:rsidR="008A5192" w:rsidRPr="00E22A78" w:rsidRDefault="008A5192" w:rsidP="004B13E6">
                      <w:pPr>
                        <w:snapToGrid w:val="0"/>
                        <w:spacing w:line="360" w:lineRule="exact"/>
                        <w:ind w:leftChars="119" w:left="601" w:hangingChars="121" w:hanging="315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1.</w:t>
                      </w:r>
                      <w:r w:rsidR="009E4C3E"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為正在尋求服侍方向、定位，可能加入團隊服侍的兄</w:t>
                      </w:r>
                      <w:proofErr w:type="gramStart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禱告，</w:t>
                      </w:r>
                      <w:proofErr w:type="gramStart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願主預備</w:t>
                      </w:r>
                      <w:proofErr w:type="gramEnd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同心合意的夥伴。</w:t>
                      </w:r>
                    </w:p>
                    <w:p w14:paraId="7A4DDC6E" w14:textId="56AAC27F" w:rsidR="008A5192" w:rsidRPr="00E22A78" w:rsidRDefault="008A5192" w:rsidP="009E4C3E">
                      <w:pPr>
                        <w:snapToGrid w:val="0"/>
                        <w:spacing w:line="360" w:lineRule="exact"/>
                        <w:ind w:leftChars="119" w:left="591" w:hangingChars="121" w:hanging="30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2.</w:t>
                      </w:r>
                      <w:r w:rsidR="009E4C3E" w:rsidRPr="00E22A78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為小綠的身心靈健康、興盛禱告，</w:t>
                      </w:r>
                      <w:proofErr w:type="gramStart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願主幫助</w:t>
                      </w:r>
                      <w:proofErr w:type="gramEnd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她透過日常生活，時時經歷主豐盛的帶領與預備，</w:t>
                      </w:r>
                      <w:proofErr w:type="gramStart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服侍滿有喜樂</w:t>
                      </w:r>
                      <w:proofErr w:type="gramEnd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54B8C89" w14:textId="6FF45AED" w:rsidR="00050FB8" w:rsidRPr="00E22A78" w:rsidRDefault="008A5192" w:rsidP="004B13E6">
                      <w:pPr>
                        <w:snapToGrid w:val="0"/>
                        <w:spacing w:line="360" w:lineRule="exact"/>
                        <w:ind w:leftChars="119" w:left="601" w:hangingChars="121" w:hanging="31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3.</w:t>
                      </w:r>
                      <w:r w:rsidR="009E4C3E"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明年上半年小綠會返鄉述職，</w:t>
                      </w:r>
                      <w:proofErr w:type="gramStart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願主指引</w:t>
                      </w:r>
                      <w:proofErr w:type="gramEnd"/>
                      <w:r w:rsidRPr="00E22A78">
                        <w:rPr>
                          <w:rFonts w:eastAsia="標楷體" w:hint="eastAsia"/>
                          <w:sz w:val="26"/>
                          <w:szCs w:val="26"/>
                        </w:rPr>
                        <w:t>帶領，能夠清楚地分享神美好的旨意。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00A86" w14:textId="27CEE270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9308D4C" w14:textId="2189E5B1" w:rsidR="00D61680" w:rsidRPr="00E22A78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A9758D" w14:textId="20F7FE11" w:rsidR="00D61680" w:rsidRPr="00E22A78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0F6D01" w14:textId="11446483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D57D7A" w14:textId="35C4FE05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93BA16A" w14:textId="7E85FB17" w:rsidR="00402E66" w:rsidRPr="00E22A78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AC2F27" w14:textId="61778827" w:rsidR="00402E66" w:rsidRPr="00E22A78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B99EE98" w14:textId="5D521539" w:rsidR="00402E66" w:rsidRPr="00E22A78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B6307C6" w14:textId="19B32816" w:rsidR="00402E66" w:rsidRPr="00E22A78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2E0681" w14:textId="2B9E9020" w:rsidR="00402E66" w:rsidRPr="00E22A78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DBC58F5" w14:textId="431AFA87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DAD7D87" w14:textId="3F580354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B58BAB" w14:textId="2E74D27C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BC00FA" w14:textId="0264361A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57E5934" w14:textId="43DCF79A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B30E653" w14:textId="10CBDD8E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E00CE1A" w14:textId="3C6FEF39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EF8E04" w14:textId="77777777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280FBC" w14:textId="0339FAC4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F088E0" w14:textId="3D42DEC5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9BFAA3A" w14:textId="2937CDA7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8F25D64" w14:textId="48A5BA2C" w:rsidR="00713452" w:rsidRPr="00E22A78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4F5BBDE" w14:textId="7D0F8685" w:rsidR="00CB222B" w:rsidRPr="00E22A78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34F4E9" w14:textId="77777777" w:rsidR="00CB222B" w:rsidRPr="00E22A78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4A47081" w14:textId="77777777" w:rsidR="00CB222B" w:rsidRPr="00E22A78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37CC0E1" w14:textId="350326E6" w:rsidR="00CB222B" w:rsidRPr="00E22A78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4006488" w14:textId="092779FA" w:rsidR="00CB222B" w:rsidRPr="00E22A78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1DABB8" w14:textId="6F2665BF" w:rsidR="00CB222B" w:rsidRPr="00E22A78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51847D" w14:textId="22916788" w:rsidR="00CB222B" w:rsidRPr="00E22A78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5496A9" w14:textId="77777777" w:rsidR="00CB222B" w:rsidRPr="00E22A78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24B6C6" w14:textId="345BCE09" w:rsidR="00CB222B" w:rsidRPr="00E22A78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4849A8E" w14:textId="2B820317" w:rsidR="00CB222B" w:rsidRPr="00E22A78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E29FE25" w14:textId="3B6079D3" w:rsidR="00CB222B" w:rsidRPr="00E22A78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C07B2FF" w14:textId="7844AD1C" w:rsidR="00CB222B" w:rsidRPr="00E22A78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6ACD81" w14:textId="30FB5F57" w:rsidR="00CB222B" w:rsidRPr="00E22A78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5ACB37" w14:textId="1D33658B" w:rsidR="00CB222B" w:rsidRPr="00E22A78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32F8D6" w14:textId="77777777" w:rsidR="00CB222B" w:rsidRPr="00E22A78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E22A78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4E810D3F" w14:textId="77777777" w:rsidR="00CB222B" w:rsidRPr="00E22A78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DA5FB8" w14:textId="77777777" w:rsidR="00A424E8" w:rsidRPr="00E22A78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E60C1E" w14:textId="29A736B4" w:rsidR="00CB222B" w:rsidRPr="00E22A78" w:rsidRDefault="001F6CDF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E22A7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5A214" wp14:editId="7E0E31F5">
                <wp:simplePos x="0" y="0"/>
                <wp:positionH relativeFrom="column">
                  <wp:posOffset>2916555</wp:posOffset>
                </wp:positionH>
                <wp:positionV relativeFrom="paragraph">
                  <wp:posOffset>-4445</wp:posOffset>
                </wp:positionV>
                <wp:extent cx="3154680" cy="9079230"/>
                <wp:effectExtent l="0" t="0" r="0" b="762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07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F4A21" w14:textId="77777777" w:rsidR="00C8736B" w:rsidRPr="00E22A78" w:rsidRDefault="00C8736B" w:rsidP="00C8736B">
                            <w:pPr>
                              <w:spacing w:line="300" w:lineRule="exact"/>
                              <w:jc w:val="both"/>
                              <w:rPr>
                                <w:rFonts w:ascii="文鼎標準楷體" w:eastAsia="文鼎標準楷體" w:hAnsi="Arial" w:cs="Arial"/>
                              </w:rPr>
                            </w:pPr>
                            <w:r w:rsidRPr="00E22A78">
                              <w:rPr>
                                <w:rFonts w:ascii="文鼎標準楷體" w:eastAsia="文鼎標準楷體" w:hAnsi="Arial" w:cs="Arial" w:hint="eastAsia"/>
                              </w:rPr>
                              <w:t>各位敬愛的兄姐平安!</w:t>
                            </w:r>
                          </w:p>
                          <w:p w14:paraId="336118A2" w14:textId="3EBB5F39" w:rsidR="0008546A" w:rsidRPr="00E22A78" w:rsidRDefault="00C8736B" w:rsidP="0008546A">
                            <w:pPr>
                              <w:spacing w:line="300" w:lineRule="exact"/>
                              <w:jc w:val="both"/>
                              <w:rPr>
                                <w:rFonts w:ascii="文鼎標準楷體" w:eastAsia="文鼎標準楷體" w:hAnsi="Arial" w:cs="Arial"/>
                              </w:rPr>
                            </w:pPr>
                            <w:r w:rsidRPr="00E22A78">
                              <w:rPr>
                                <w:rFonts w:ascii="文鼎標準楷體" w:eastAsia="文鼎標準楷體" w:hAnsi="Arial" w:cs="Arial" w:hint="eastAsia"/>
                              </w:rPr>
                              <w:t>自即日起直接以匯款、轉帳、</w:t>
                            </w:r>
                            <w:proofErr w:type="gramStart"/>
                            <w:r w:rsidRPr="00E22A78">
                              <w:rPr>
                                <w:rFonts w:ascii="文鼎標準楷體" w:eastAsia="文鼎標準楷體" w:hAnsi="Arial" w:cs="Arial" w:hint="eastAsia"/>
                              </w:rPr>
                              <w:t>存現等</w:t>
                            </w:r>
                            <w:proofErr w:type="gramEnd"/>
                            <w:r w:rsidRPr="00E22A78">
                              <w:rPr>
                                <w:rFonts w:ascii="文鼎標準楷體" w:eastAsia="文鼎標準楷體" w:hAnsi="Arial" w:cs="Arial" w:hint="eastAsia"/>
                              </w:rPr>
                              <w:t>方式奉獻，登帳及刊登週報截止時間為每週五</w:t>
                            </w:r>
                            <w:proofErr w:type="gramStart"/>
                            <w:r w:rsidRPr="00E22A78">
                              <w:rPr>
                                <w:rFonts w:ascii="文鼎標準楷體" w:eastAsia="文鼎標準楷體" w:hAnsi="Arial" w:cs="Arial" w:hint="eastAsia"/>
                              </w:rPr>
                              <w:t>17</w:t>
                            </w:r>
                            <w:proofErr w:type="gramEnd"/>
                            <w:r w:rsidRPr="00E22A78">
                              <w:rPr>
                                <w:rFonts w:ascii="文鼎標準楷體" w:eastAsia="文鼎標準楷體" w:hAnsi="Arial" w:cs="Arial" w:hint="eastAsia"/>
                              </w:rPr>
                              <w:t>:00(以各家銀行網路查詢所得</w:t>
                            </w:r>
                            <w:proofErr w:type="gramStart"/>
                            <w:r w:rsidRPr="00E22A78">
                              <w:rPr>
                                <w:rFonts w:ascii="文鼎標準楷體" w:eastAsia="文鼎標準楷體" w:hAnsi="Arial" w:cs="Arial" w:hint="eastAsia"/>
                              </w:rPr>
                              <w:t>入帳</w:t>
                            </w:r>
                            <w:proofErr w:type="gramEnd"/>
                            <w:r w:rsidRPr="00E22A78">
                              <w:rPr>
                                <w:rFonts w:ascii="文鼎標準楷體" w:eastAsia="文鼎標準楷體" w:hAnsi="Arial" w:cs="Arial" w:hint="eastAsia"/>
                              </w:rPr>
                              <w:t>時間為</w:t>
                            </w:r>
                            <w:proofErr w:type="gramStart"/>
                            <w:r w:rsidRPr="00E22A78">
                              <w:rPr>
                                <w:rFonts w:ascii="文鼎標準楷體" w:eastAsia="文鼎標準楷體" w:hAnsi="Arial" w:cs="Arial" w:hint="eastAsia"/>
                              </w:rPr>
                              <w:t>準</w:t>
                            </w:r>
                            <w:proofErr w:type="gramEnd"/>
                            <w:r w:rsidRPr="00E22A78">
                              <w:rPr>
                                <w:rFonts w:ascii="文鼎標準楷體" w:eastAsia="文鼎標準楷體" w:hAnsi="Arial" w:cs="Arial" w:hint="eastAsia"/>
                              </w:rPr>
                              <w:t>，郵政劃撥截止時間為每週四</w:t>
                            </w:r>
                            <w:proofErr w:type="gramStart"/>
                            <w:r w:rsidRPr="00E22A78">
                              <w:rPr>
                                <w:rFonts w:ascii="文鼎標準楷體" w:eastAsia="文鼎標準楷體" w:hAnsi="Arial" w:cs="Arial" w:hint="eastAsia"/>
                              </w:rPr>
                              <w:t>24</w:t>
                            </w:r>
                            <w:proofErr w:type="gramEnd"/>
                            <w:r w:rsidRPr="00E22A78">
                              <w:rPr>
                                <w:rFonts w:ascii="文鼎標準楷體" w:eastAsia="文鼎標準楷體" w:hAnsi="Arial" w:cs="Arial" w:hint="eastAsia"/>
                              </w:rPr>
                              <w:t>:00)，超過上述截止時間</w:t>
                            </w:r>
                            <w:proofErr w:type="gramStart"/>
                            <w:r w:rsidRPr="00E22A78">
                              <w:rPr>
                                <w:rFonts w:ascii="文鼎標準楷體" w:eastAsia="文鼎標準楷體" w:hAnsi="Arial" w:cs="Arial" w:hint="eastAsia"/>
                              </w:rPr>
                              <w:t>入帳</w:t>
                            </w:r>
                            <w:proofErr w:type="gramEnd"/>
                            <w:r w:rsidRPr="00E22A78">
                              <w:rPr>
                                <w:rFonts w:ascii="文鼎標準楷體" w:eastAsia="文鼎標準楷體" w:hAnsi="Arial" w:cs="Arial" w:hint="eastAsia"/>
                              </w:rPr>
                              <w:t>之奉獻，登帳及刊登週報將順延</w:t>
                            </w:r>
                            <w:proofErr w:type="gramStart"/>
                            <w:r w:rsidRPr="00E22A78">
                              <w:rPr>
                                <w:rFonts w:ascii="文鼎標準楷體" w:eastAsia="文鼎標準楷體" w:hAnsi="Arial" w:cs="Arial" w:hint="eastAsia"/>
                              </w:rPr>
                              <w:t>一週</w:t>
                            </w:r>
                            <w:proofErr w:type="gramEnd"/>
                            <w:r w:rsidRPr="00E22A78">
                              <w:rPr>
                                <w:rFonts w:ascii="文鼎標準楷體" w:eastAsia="文鼎標準楷體" w:hAnsi="Arial" w:cs="Arial" w:hint="eastAsia"/>
                              </w:rPr>
                              <w:t>，謹此告知。</w:t>
                            </w:r>
                          </w:p>
                          <w:tbl>
                            <w:tblPr>
                              <w:tblStyle w:val="37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E22A78" w:rsidRPr="00E22A78" w14:paraId="0476A68F" w14:textId="77777777" w:rsidTr="00BD30D8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5AB8F407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【9/21~9/27週間奉獻明細</w:t>
                                  </w:r>
                                  <w:r w:rsidRPr="00E22A78">
                                    <w:rPr>
                                      <w:rFonts w:hint="eastAsia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E22A78" w:rsidRPr="00E22A78" w14:paraId="53884E8D" w14:textId="77777777" w:rsidTr="00BD30D8"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56E072A5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7B9B14B5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07764BC2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60450972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E22A78" w:rsidRPr="00E22A78" w14:paraId="6E63C087" w14:textId="77777777" w:rsidTr="00BD30D8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2F3A65E5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E22A78" w:rsidRPr="00E22A78" w14:paraId="338CADB2" w14:textId="77777777" w:rsidTr="00BD30D8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DE000B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09/21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B4695B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3AAD37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110074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13D2DA" w14:textId="77777777" w:rsidR="009E4C3E" w:rsidRPr="00E22A78" w:rsidRDefault="009E4C3E" w:rsidP="009E4C3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E22A78" w:rsidRPr="00E22A78" w14:paraId="19003554" w14:textId="77777777" w:rsidTr="00BD30D8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F04E7F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09/22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0026E5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E0E0FA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200013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23C318" w14:textId="77777777" w:rsidR="009E4C3E" w:rsidRPr="00E22A78" w:rsidRDefault="009E4C3E" w:rsidP="009E4C3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E22A78" w:rsidRPr="00E22A78" w14:paraId="2AFC81A7" w14:textId="77777777" w:rsidTr="00BD30D8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0AA78A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09/22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BCA32AD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06CCA5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150018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E5BFD2" w14:textId="77777777" w:rsidR="009E4C3E" w:rsidRPr="00E22A78" w:rsidRDefault="009E4C3E" w:rsidP="009E4C3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E22A78" w:rsidRPr="00E22A78" w14:paraId="71545F54" w14:textId="77777777" w:rsidTr="00BD30D8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06BD82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A0F5E7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0651F2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120096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827F23" w14:textId="77777777" w:rsidR="009E4C3E" w:rsidRPr="00E22A78" w:rsidRDefault="009E4C3E" w:rsidP="009E4C3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E22A78" w:rsidRPr="00E22A78" w14:paraId="413E3762" w14:textId="77777777" w:rsidTr="00BD30D8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DA1A8B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09/25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39183E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63E2E2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080101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03C236" w14:textId="77777777" w:rsidR="009E4C3E" w:rsidRPr="00E22A78" w:rsidRDefault="009E4C3E" w:rsidP="009E4C3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17,000</w:t>
                                  </w:r>
                                </w:p>
                              </w:tc>
                            </w:tr>
                            <w:tr w:rsidR="00E22A78" w:rsidRPr="00E22A78" w14:paraId="4BF5B858" w14:textId="77777777" w:rsidTr="00BD30D8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DF7310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09/27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94DD2BA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99FFF6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110058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FD6AC4" w14:textId="77777777" w:rsidR="009E4C3E" w:rsidRPr="00E22A78" w:rsidRDefault="009E4C3E" w:rsidP="009E4C3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 w:rsidR="00E22A78" w:rsidRPr="00E22A78" w14:paraId="2729A373" w14:textId="77777777" w:rsidTr="00BD30D8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ADEB53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E22A78" w:rsidRPr="00E22A78" w14:paraId="241CB015" w14:textId="77777777" w:rsidTr="00BD30D8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703385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09/22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752666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4EC98E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9736C3" w14:textId="77777777" w:rsidR="009E4C3E" w:rsidRPr="00E22A78" w:rsidRDefault="009E4C3E" w:rsidP="009E4C3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3,600</w:t>
                                  </w:r>
                                </w:p>
                              </w:tc>
                            </w:tr>
                            <w:tr w:rsidR="00E22A78" w:rsidRPr="00E22A78" w14:paraId="4D03A0BB" w14:textId="77777777" w:rsidTr="00BD30D8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9BD5EA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6A6C5E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CC1D74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110236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92B3AC" w14:textId="77777777" w:rsidR="009E4C3E" w:rsidRPr="00E22A78" w:rsidRDefault="009E4C3E" w:rsidP="009E4C3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E22A78" w:rsidRPr="00E22A78" w14:paraId="42E1D114" w14:textId="77777777" w:rsidTr="00BD30D8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39F835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09/26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F3CDAB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25C660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120050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3845FE" w14:textId="77777777" w:rsidR="009E4C3E" w:rsidRPr="00E22A78" w:rsidRDefault="009E4C3E" w:rsidP="009E4C3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E22A78" w:rsidRPr="00E22A78" w14:paraId="1F9AFC36" w14:textId="77777777" w:rsidTr="00BD30D8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1EC1C2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09/27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FC12FB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71096A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130111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830671" w14:textId="77777777" w:rsidR="009E4C3E" w:rsidRPr="00E22A78" w:rsidRDefault="009E4C3E" w:rsidP="009E4C3E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225</w:t>
                                  </w:r>
                                </w:p>
                              </w:tc>
                            </w:tr>
                            <w:tr w:rsidR="009E4C3E" w:rsidRPr="00E22A78" w14:paraId="1D2C6C74" w14:textId="77777777" w:rsidTr="00BD30D8">
                              <w:trPr>
                                <w:trHeight w:val="33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17CA7152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C6A1820" w14:textId="77777777" w:rsidR="009E4C3E" w:rsidRPr="00E22A78" w:rsidRDefault="009E4C3E" w:rsidP="009E4C3E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</w:tbl>
                          <w:p w14:paraId="1B081C6C" w14:textId="77777777" w:rsidR="00C8736B" w:rsidRPr="00E22A78" w:rsidRDefault="00C8736B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38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E22A78" w:rsidRPr="00E22A78" w14:paraId="76AA0A73" w14:textId="77777777" w:rsidTr="00BD30D8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5B9B7A27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以下轉帳奉獻兄</w:t>
                                  </w:r>
                                  <w:proofErr w:type="gramStart"/>
                                  <w:r w:rsidRPr="00E22A78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姊</w:t>
                                  </w:r>
                                  <w:proofErr w:type="gramEnd"/>
                                  <w:r w:rsidRPr="00E22A78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E22A78" w:rsidRPr="00E22A78" w14:paraId="0FB006DB" w14:textId="77777777" w:rsidTr="00BD30D8"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14:paraId="745FC746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shd w:val="clear" w:color="auto" w:fill="auto"/>
                                </w:tcPr>
                                <w:p w14:paraId="196CBF0B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auto"/>
                                </w:tcPr>
                                <w:p w14:paraId="7BE9D126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auto"/>
                                </w:tcPr>
                                <w:p w14:paraId="54099BEF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9E4C3E" w:rsidRPr="00E22A78" w14:paraId="2EC238AF" w14:textId="77777777" w:rsidTr="00BD30D8"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03A9AA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09/14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90E21B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王道 **40588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3F0FAF" w14:textId="77777777" w:rsidR="009E4C3E" w:rsidRPr="00E22A78" w:rsidRDefault="009E4C3E" w:rsidP="009E4C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497960" w14:textId="77777777" w:rsidR="009E4C3E" w:rsidRPr="00E22A78" w:rsidRDefault="009E4C3E" w:rsidP="009E4C3E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3,500</w:t>
                                  </w:r>
                                </w:p>
                              </w:tc>
                            </w:tr>
                          </w:tbl>
                          <w:p w14:paraId="3E713BA9" w14:textId="77777777" w:rsidR="00506715" w:rsidRPr="00E22A78" w:rsidRDefault="00506715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42BFAF80" w14:textId="77777777" w:rsidR="0008546A" w:rsidRPr="00E22A78" w:rsidRDefault="0008546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3663C38D" w14:textId="77777777" w:rsidR="00C731BA" w:rsidRPr="00E22A78" w:rsidRDefault="00C731BA" w:rsidP="00F4246F">
                            <w:pPr>
                              <w:snapToGrid w:val="0"/>
                              <w:spacing w:line="21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若您是第一次匯款到台新銀行帳戶，請至以下連結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szCs w:val="22"/>
                                <w:u w:val="single"/>
                              </w:rPr>
                              <w:t>https://pse.is/4d2yh7</w:t>
                            </w:r>
                            <w:r w:rsidRPr="00E22A78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 xml:space="preserve"> 或掃描QR Code填寫您的匯款資料，以便財務同工建檔。</w:t>
                            </w:r>
                          </w:p>
                          <w:p w14:paraId="2C51D68F" w14:textId="77777777" w:rsidR="00C731BA" w:rsidRPr="00E22A78" w:rsidRDefault="00C731B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AA0F9B9" w14:textId="77777777" w:rsidR="00C731BA" w:rsidRPr="00E22A78" w:rsidRDefault="00C731B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5A214" id="_x0000_t202" coordsize="21600,21600" o:spt="202" path="m,l,21600r21600,l21600,xe">
                <v:stroke joinstyle="miter"/>
                <v:path gradientshapeok="t" o:connecttype="rect"/>
              </v:shapetype>
              <v:shape id="Text Box 2321" o:spid="_x0000_s1032" type="#_x0000_t202" style="position:absolute;left:0;text-align:left;margin-left:229.65pt;margin-top:-.35pt;width:248.4pt;height:71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" filled="f" stroked="f" strokeweight=".25pt">
                <v:stroke dashstyle="dashDot"/>
                <v:textbox>
                  <w:txbxContent>
                    <w:p w14:paraId="15EF4A21" w14:textId="77777777" w:rsidR="00C8736B" w:rsidRPr="00E22A78" w:rsidRDefault="00C8736B" w:rsidP="00C8736B">
                      <w:pPr>
                        <w:spacing w:line="300" w:lineRule="exact"/>
                        <w:jc w:val="both"/>
                        <w:rPr>
                          <w:rFonts w:ascii="文鼎標準楷體" w:eastAsia="文鼎標準楷體" w:hAnsi="Arial" w:cs="Arial"/>
                        </w:rPr>
                      </w:pPr>
                      <w:r w:rsidRPr="00E22A78">
                        <w:rPr>
                          <w:rFonts w:ascii="文鼎標準楷體" w:eastAsia="文鼎標準楷體" w:hAnsi="Arial" w:cs="Arial" w:hint="eastAsia"/>
                        </w:rPr>
                        <w:t>各位敬愛的兄姐平安!</w:t>
                      </w:r>
                    </w:p>
                    <w:p w14:paraId="336118A2" w14:textId="3EBB5F39" w:rsidR="0008546A" w:rsidRPr="00E22A78" w:rsidRDefault="00C8736B" w:rsidP="0008546A">
                      <w:pPr>
                        <w:spacing w:line="300" w:lineRule="exact"/>
                        <w:jc w:val="both"/>
                        <w:rPr>
                          <w:rFonts w:ascii="文鼎標準楷體" w:eastAsia="文鼎標準楷體" w:hAnsi="Arial" w:cs="Arial"/>
                        </w:rPr>
                      </w:pPr>
                      <w:r w:rsidRPr="00E22A78">
                        <w:rPr>
                          <w:rFonts w:ascii="文鼎標準楷體" w:eastAsia="文鼎標準楷體" w:hAnsi="Arial" w:cs="Arial" w:hint="eastAsia"/>
                        </w:rPr>
                        <w:t>自即日起直接以匯款、轉帳、</w:t>
                      </w:r>
                      <w:proofErr w:type="gramStart"/>
                      <w:r w:rsidRPr="00E22A78">
                        <w:rPr>
                          <w:rFonts w:ascii="文鼎標準楷體" w:eastAsia="文鼎標準楷體" w:hAnsi="Arial" w:cs="Arial" w:hint="eastAsia"/>
                        </w:rPr>
                        <w:t>存現等</w:t>
                      </w:r>
                      <w:proofErr w:type="gramEnd"/>
                      <w:r w:rsidRPr="00E22A78">
                        <w:rPr>
                          <w:rFonts w:ascii="文鼎標準楷體" w:eastAsia="文鼎標準楷體" w:hAnsi="Arial" w:cs="Arial" w:hint="eastAsia"/>
                        </w:rPr>
                        <w:t>方式奉獻，登帳及刊登週報截止時間為每週五</w:t>
                      </w:r>
                      <w:proofErr w:type="gramStart"/>
                      <w:r w:rsidRPr="00E22A78">
                        <w:rPr>
                          <w:rFonts w:ascii="文鼎標準楷體" w:eastAsia="文鼎標準楷體" w:hAnsi="Arial" w:cs="Arial" w:hint="eastAsia"/>
                        </w:rPr>
                        <w:t>17</w:t>
                      </w:r>
                      <w:proofErr w:type="gramEnd"/>
                      <w:r w:rsidRPr="00E22A78">
                        <w:rPr>
                          <w:rFonts w:ascii="文鼎標準楷體" w:eastAsia="文鼎標準楷體" w:hAnsi="Arial" w:cs="Arial" w:hint="eastAsia"/>
                        </w:rPr>
                        <w:t>:00(以各家銀行網路查詢所得</w:t>
                      </w:r>
                      <w:proofErr w:type="gramStart"/>
                      <w:r w:rsidRPr="00E22A78">
                        <w:rPr>
                          <w:rFonts w:ascii="文鼎標準楷體" w:eastAsia="文鼎標準楷體" w:hAnsi="Arial" w:cs="Arial" w:hint="eastAsia"/>
                        </w:rPr>
                        <w:t>入帳</w:t>
                      </w:r>
                      <w:proofErr w:type="gramEnd"/>
                      <w:r w:rsidRPr="00E22A78">
                        <w:rPr>
                          <w:rFonts w:ascii="文鼎標準楷體" w:eastAsia="文鼎標準楷體" w:hAnsi="Arial" w:cs="Arial" w:hint="eastAsia"/>
                        </w:rPr>
                        <w:t>時間為</w:t>
                      </w:r>
                      <w:proofErr w:type="gramStart"/>
                      <w:r w:rsidRPr="00E22A78">
                        <w:rPr>
                          <w:rFonts w:ascii="文鼎標準楷體" w:eastAsia="文鼎標準楷體" w:hAnsi="Arial" w:cs="Arial" w:hint="eastAsia"/>
                        </w:rPr>
                        <w:t>準</w:t>
                      </w:r>
                      <w:proofErr w:type="gramEnd"/>
                      <w:r w:rsidRPr="00E22A78">
                        <w:rPr>
                          <w:rFonts w:ascii="文鼎標準楷體" w:eastAsia="文鼎標準楷體" w:hAnsi="Arial" w:cs="Arial" w:hint="eastAsia"/>
                        </w:rPr>
                        <w:t>，郵政劃撥截止時間為每週四</w:t>
                      </w:r>
                      <w:proofErr w:type="gramStart"/>
                      <w:r w:rsidRPr="00E22A78">
                        <w:rPr>
                          <w:rFonts w:ascii="文鼎標準楷體" w:eastAsia="文鼎標準楷體" w:hAnsi="Arial" w:cs="Arial" w:hint="eastAsia"/>
                        </w:rPr>
                        <w:t>24</w:t>
                      </w:r>
                      <w:proofErr w:type="gramEnd"/>
                      <w:r w:rsidRPr="00E22A78">
                        <w:rPr>
                          <w:rFonts w:ascii="文鼎標準楷體" w:eastAsia="文鼎標準楷體" w:hAnsi="Arial" w:cs="Arial" w:hint="eastAsia"/>
                        </w:rPr>
                        <w:t>:00)，超過上述截止時間</w:t>
                      </w:r>
                      <w:proofErr w:type="gramStart"/>
                      <w:r w:rsidRPr="00E22A78">
                        <w:rPr>
                          <w:rFonts w:ascii="文鼎標準楷體" w:eastAsia="文鼎標準楷體" w:hAnsi="Arial" w:cs="Arial" w:hint="eastAsia"/>
                        </w:rPr>
                        <w:t>入帳</w:t>
                      </w:r>
                      <w:proofErr w:type="gramEnd"/>
                      <w:r w:rsidRPr="00E22A78">
                        <w:rPr>
                          <w:rFonts w:ascii="文鼎標準楷體" w:eastAsia="文鼎標準楷體" w:hAnsi="Arial" w:cs="Arial" w:hint="eastAsia"/>
                        </w:rPr>
                        <w:t>之奉獻，登帳及刊登週報將順延</w:t>
                      </w:r>
                      <w:proofErr w:type="gramStart"/>
                      <w:r w:rsidRPr="00E22A78">
                        <w:rPr>
                          <w:rFonts w:ascii="文鼎標準楷體" w:eastAsia="文鼎標準楷體" w:hAnsi="Arial" w:cs="Arial" w:hint="eastAsia"/>
                        </w:rPr>
                        <w:t>一週</w:t>
                      </w:r>
                      <w:proofErr w:type="gramEnd"/>
                      <w:r w:rsidRPr="00E22A78">
                        <w:rPr>
                          <w:rFonts w:ascii="文鼎標準楷體" w:eastAsia="文鼎標準楷體" w:hAnsi="Arial" w:cs="Arial" w:hint="eastAsia"/>
                        </w:rPr>
                        <w:t>，謹此告知。</w:t>
                      </w:r>
                    </w:p>
                    <w:tbl>
                      <w:tblPr>
                        <w:tblStyle w:val="37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E22A78" w:rsidRPr="00E22A78" w14:paraId="0476A68F" w14:textId="77777777" w:rsidTr="00BD30D8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5AB8F407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E22A78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【9/21~9/27週間奉獻明細</w:t>
                            </w:r>
                            <w:r w:rsidRPr="00E22A78">
                              <w:rPr>
                                <w:rFonts w:hint="eastAsia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E22A78" w:rsidRPr="00E22A78" w14:paraId="53884E8D" w14:textId="77777777" w:rsidTr="00BD30D8"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56E072A5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7B9B14B5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07764BC2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60450972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E22A78" w:rsidRPr="00E22A78" w14:paraId="6E63C087" w14:textId="77777777" w:rsidTr="00BD30D8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2F3A65E5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E22A78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E22A78" w:rsidRPr="00E22A78" w14:paraId="338CADB2" w14:textId="77777777" w:rsidTr="00BD30D8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3DE000B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09/21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B4695B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23AAD37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110074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013D2DA" w14:textId="77777777" w:rsidR="009E4C3E" w:rsidRPr="00E22A78" w:rsidRDefault="009E4C3E" w:rsidP="009E4C3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20,000</w:t>
                            </w:r>
                          </w:p>
                        </w:tc>
                      </w:tr>
                      <w:tr w:rsidR="00E22A78" w:rsidRPr="00E22A78" w14:paraId="19003554" w14:textId="77777777" w:rsidTr="00BD30D8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F04E7F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09/22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0026E5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E0E0FA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200013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23C318" w14:textId="77777777" w:rsidR="009E4C3E" w:rsidRPr="00E22A78" w:rsidRDefault="009E4C3E" w:rsidP="009E4C3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E22A78" w:rsidRPr="00E22A78" w14:paraId="2AFC81A7" w14:textId="77777777" w:rsidTr="00BD30D8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0AA78A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09/22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BCA32AD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06CCA5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150018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E5BFD2" w14:textId="77777777" w:rsidR="009E4C3E" w:rsidRPr="00E22A78" w:rsidRDefault="009E4C3E" w:rsidP="009E4C3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6,000</w:t>
                            </w:r>
                          </w:p>
                        </w:tc>
                      </w:tr>
                      <w:tr w:rsidR="00E22A78" w:rsidRPr="00E22A78" w14:paraId="71545F54" w14:textId="77777777" w:rsidTr="00BD30D8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06BD82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1A0F5E7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0651F2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120096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8827F23" w14:textId="77777777" w:rsidR="009E4C3E" w:rsidRPr="00E22A78" w:rsidRDefault="009E4C3E" w:rsidP="009E4C3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E22A78" w:rsidRPr="00E22A78" w14:paraId="413E3762" w14:textId="77777777" w:rsidTr="00BD30D8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DA1A8B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09/25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39183E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63E2E2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080101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E03C236" w14:textId="77777777" w:rsidR="009E4C3E" w:rsidRPr="00E22A78" w:rsidRDefault="009E4C3E" w:rsidP="009E4C3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17,000</w:t>
                            </w:r>
                          </w:p>
                        </w:tc>
                      </w:tr>
                      <w:tr w:rsidR="00E22A78" w:rsidRPr="00E22A78" w14:paraId="4BF5B858" w14:textId="77777777" w:rsidTr="00BD30D8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DF7310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09/27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94DD2BA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99FFF6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110058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FD6AC4" w14:textId="77777777" w:rsidR="009E4C3E" w:rsidRPr="00E22A78" w:rsidRDefault="009E4C3E" w:rsidP="009E4C3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800</w:t>
                            </w:r>
                          </w:p>
                        </w:tc>
                      </w:tr>
                      <w:tr w:rsidR="00E22A78" w:rsidRPr="00E22A78" w14:paraId="2729A373" w14:textId="77777777" w:rsidTr="00BD30D8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CADEB53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E22A78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E22A78" w:rsidRPr="00E22A78" w14:paraId="241CB015" w14:textId="77777777" w:rsidTr="00BD30D8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3703385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09/22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2752666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4EC98E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9736C3" w14:textId="77777777" w:rsidR="009E4C3E" w:rsidRPr="00E22A78" w:rsidRDefault="009E4C3E" w:rsidP="009E4C3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3,600</w:t>
                            </w:r>
                          </w:p>
                        </w:tc>
                      </w:tr>
                      <w:tr w:rsidR="00E22A78" w:rsidRPr="00E22A78" w14:paraId="4D03A0BB" w14:textId="77777777" w:rsidTr="00BD30D8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9BD5EA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46A6C5E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CC1D74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110236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E92B3AC" w14:textId="77777777" w:rsidR="009E4C3E" w:rsidRPr="00E22A78" w:rsidRDefault="009E4C3E" w:rsidP="009E4C3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E22A78" w:rsidRPr="00E22A78" w14:paraId="42E1D114" w14:textId="77777777" w:rsidTr="00BD30D8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39F835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09/26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F3CDAB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25C660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120050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3845FE" w14:textId="77777777" w:rsidR="009E4C3E" w:rsidRPr="00E22A78" w:rsidRDefault="009E4C3E" w:rsidP="009E4C3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E22A78" w:rsidRPr="00E22A78" w14:paraId="1F9AFC36" w14:textId="77777777" w:rsidTr="00BD30D8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1EC1C2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09/27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FC12FB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B71096A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130111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830671" w14:textId="77777777" w:rsidR="009E4C3E" w:rsidRPr="00E22A78" w:rsidRDefault="009E4C3E" w:rsidP="009E4C3E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225</w:t>
                            </w:r>
                          </w:p>
                        </w:tc>
                      </w:tr>
                      <w:tr w:rsidR="009E4C3E" w:rsidRPr="00E22A78" w14:paraId="1D2C6C74" w14:textId="77777777" w:rsidTr="00BD30D8">
                        <w:trPr>
                          <w:trHeight w:val="33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17CA7152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22A78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4C6A1820" w14:textId="77777777" w:rsidR="009E4C3E" w:rsidRPr="00E22A78" w:rsidRDefault="009E4C3E" w:rsidP="009E4C3E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200</w:t>
                            </w:r>
                          </w:p>
                        </w:tc>
                      </w:tr>
                    </w:tbl>
                    <w:p w14:paraId="1B081C6C" w14:textId="77777777" w:rsidR="00C8736B" w:rsidRPr="00E22A78" w:rsidRDefault="00C8736B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tbl>
                      <w:tblPr>
                        <w:tblStyle w:val="38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E22A78" w:rsidRPr="00E22A78" w14:paraId="76AA0A73" w14:textId="77777777" w:rsidTr="00BD30D8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5B9B7A27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E22A78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以下轉帳奉獻兄</w:t>
                            </w:r>
                            <w:proofErr w:type="gramStart"/>
                            <w:r w:rsidRPr="00E22A78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姊</w:t>
                            </w:r>
                            <w:proofErr w:type="gramEnd"/>
                            <w:r w:rsidRPr="00E22A78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E22A78" w:rsidRPr="00E22A78" w14:paraId="0FB006DB" w14:textId="77777777" w:rsidTr="00BD30D8">
                        <w:tc>
                          <w:tcPr>
                            <w:tcW w:w="827" w:type="dxa"/>
                            <w:shd w:val="clear" w:color="auto" w:fill="auto"/>
                          </w:tcPr>
                          <w:p w14:paraId="745FC746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shd w:val="clear" w:color="auto" w:fill="auto"/>
                          </w:tcPr>
                          <w:p w14:paraId="196CBF0B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shd w:val="clear" w:color="auto" w:fill="auto"/>
                          </w:tcPr>
                          <w:p w14:paraId="7BE9D126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auto"/>
                          </w:tcPr>
                          <w:p w14:paraId="54099BEF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9E4C3E" w:rsidRPr="00E22A78" w14:paraId="2EC238AF" w14:textId="77777777" w:rsidTr="00BD30D8"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03A9AA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09/14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90E21B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王道 **40588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3F0FAF" w14:textId="77777777" w:rsidR="009E4C3E" w:rsidRPr="00E22A78" w:rsidRDefault="009E4C3E" w:rsidP="009E4C3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5497960" w14:textId="77777777" w:rsidR="009E4C3E" w:rsidRPr="00E22A78" w:rsidRDefault="009E4C3E" w:rsidP="009E4C3E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3,500</w:t>
                            </w:r>
                          </w:p>
                        </w:tc>
                      </w:tr>
                    </w:tbl>
                    <w:p w14:paraId="3E713BA9" w14:textId="77777777" w:rsidR="00506715" w:rsidRPr="00E22A78" w:rsidRDefault="00506715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42BFAF80" w14:textId="77777777" w:rsidR="0008546A" w:rsidRPr="00E22A78" w:rsidRDefault="0008546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3663C38D" w14:textId="77777777" w:rsidR="00C731BA" w:rsidRPr="00E22A78" w:rsidRDefault="00C731BA" w:rsidP="00F4246F">
                      <w:pPr>
                        <w:snapToGrid w:val="0"/>
                        <w:spacing w:line="21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22A78">
                        <w:rPr>
                          <w:rFonts w:ascii="標楷體" w:eastAsia="標楷體" w:hAnsi="標楷體" w:hint="eastAsia"/>
                          <w:szCs w:val="22"/>
                        </w:rPr>
                        <w:t>若您是第一次匯款到台新銀行帳戶，請至以下連結</w:t>
                      </w:r>
                      <w:r w:rsidRPr="00E22A78">
                        <w:rPr>
                          <w:rFonts w:ascii="標楷體" w:eastAsia="標楷體" w:hAnsi="標楷體" w:hint="eastAsia"/>
                          <w:szCs w:val="22"/>
                          <w:u w:val="single"/>
                        </w:rPr>
                        <w:t>https://pse.is/4d2yh7</w:t>
                      </w:r>
                      <w:r w:rsidRPr="00E22A78">
                        <w:rPr>
                          <w:rFonts w:ascii="標楷體" w:eastAsia="標楷體" w:hAnsi="標楷體" w:hint="eastAsia"/>
                          <w:szCs w:val="22"/>
                        </w:rPr>
                        <w:t xml:space="preserve"> 或掃描QR Code填寫您的匯款資料，以便財務同工建檔。</w:t>
                      </w:r>
                    </w:p>
                    <w:p w14:paraId="2C51D68F" w14:textId="77777777" w:rsidR="00C731BA" w:rsidRPr="00E22A78" w:rsidRDefault="00C731B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AA0F9B9" w14:textId="77777777" w:rsidR="00C731BA" w:rsidRPr="00E22A78" w:rsidRDefault="00C731B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0486" w:rsidRPr="00E22A78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7388750" wp14:editId="0EEA55BC">
                <wp:simplePos x="0" y="0"/>
                <wp:positionH relativeFrom="column">
                  <wp:posOffset>-117475</wp:posOffset>
                </wp:positionH>
                <wp:positionV relativeFrom="paragraph">
                  <wp:posOffset>-29845</wp:posOffset>
                </wp:positionV>
                <wp:extent cx="3154680" cy="9977755"/>
                <wp:effectExtent l="0" t="0" r="0" b="4445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97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861F" w14:textId="77777777" w:rsidR="00C731BA" w:rsidRPr="00EE66F1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2D2B4561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EE66F1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7011664A" w14:textId="77777777" w:rsidR="00C731BA" w:rsidRPr="00EE66F1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668E0CBB" w14:textId="77777777" w:rsidR="00C731BA" w:rsidRPr="00EE66F1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728B58D8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66DC3A6C" w14:textId="77777777" w:rsidR="00C731BA" w:rsidRPr="00EE66F1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EE66F1" w:rsidRPr="00EE66F1" w14:paraId="7D20044B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29BA2710" w14:textId="77777777" w:rsidR="00C731BA" w:rsidRPr="00EE66F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657964E1" w14:textId="77777777" w:rsidR="00C731BA" w:rsidRPr="00EE66F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5051BB6A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EE66F1" w14:paraId="245CCAA1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A8FA93F" w14:textId="77777777" w:rsidR="00C731BA" w:rsidRPr="00EE66F1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16D635D1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32DB56A9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7408DC84" w14:textId="68D31BDD" w:rsidR="00C731BA" w:rsidRPr="00EE66F1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="2" w:rightChars="23" w:right="55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E22A78" w:rsidRPr="00E22A78" w14:paraId="39C0F425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61387C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E22A78" w:rsidRPr="00E22A78" w14:paraId="59BF1A65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62F619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18801F1" w14:textId="77777777" w:rsidR="000826A3" w:rsidRPr="00E22A78" w:rsidRDefault="000826A3" w:rsidP="000826A3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22,762</w:t>
                                  </w:r>
                                </w:p>
                              </w:tc>
                            </w:tr>
                            <w:tr w:rsidR="00E22A78" w:rsidRPr="00E22A78" w14:paraId="5CC69201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64761A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Start"/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13877C" w14:textId="3ABABF8F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84150D3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670</w:t>
                                  </w:r>
                                </w:p>
                              </w:tc>
                            </w:tr>
                            <w:tr w:rsidR="00E22A78" w:rsidRPr="00E22A78" w14:paraId="27DF476E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8DC2B05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6B45EB" w14:textId="29539403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B661FD0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591</w:t>
                                  </w:r>
                                </w:p>
                              </w:tc>
                            </w:tr>
                            <w:tr w:rsidR="00E22A78" w:rsidRPr="00E22A78" w14:paraId="15F4EC12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BC40AC6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DE102A" w14:textId="06620060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41F0AF9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1,100</w:t>
                                  </w:r>
                                </w:p>
                              </w:tc>
                            </w:tr>
                            <w:tr w:rsidR="00E22A78" w:rsidRPr="00E22A78" w14:paraId="6C996F21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111A72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B307230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25,123</w:t>
                                  </w:r>
                                </w:p>
                              </w:tc>
                            </w:tr>
                            <w:tr w:rsidR="00E22A78" w:rsidRPr="00E22A78" w14:paraId="76522195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494112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E22A78" w:rsidRPr="00E22A78" w14:paraId="2613FD26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7DF4D5C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070355,080299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CA7A28E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E22A78" w:rsidRPr="00E22A78" w14:paraId="53B08164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7E3734B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120198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BCAF1F2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E22A78" w:rsidRPr="00E22A78" w14:paraId="2A8D6972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60C72D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130006,130079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CC5C7C3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E22A78" w:rsidRPr="00E22A78" w14:paraId="00572FD6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12F995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130058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8FD8154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E22A78" w:rsidRPr="00E22A78" w14:paraId="7EDE74DF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BD2E0B0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160055,984074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4027F67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E22A78" w:rsidRPr="00E22A78" w14:paraId="62C9D014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3682C7" w14:textId="77777777" w:rsidR="000826A3" w:rsidRPr="00E22A78" w:rsidRDefault="000826A3" w:rsidP="000826A3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040003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43D832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E22A78" w:rsidRPr="00E22A78" w14:paraId="6EBE63F8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34067E7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110317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8DF048E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E22A78" w:rsidRPr="00E22A78" w14:paraId="28C148A5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90E1DA1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9358C4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40,000</w:t>
                                  </w:r>
                                </w:p>
                              </w:tc>
                            </w:tr>
                            <w:tr w:rsidR="00E22A78" w:rsidRPr="00E22A78" w14:paraId="75927911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CBBEF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E22A78" w:rsidRPr="00E22A78" w14:paraId="2E8BA397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3B78B1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150137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791C6FC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E22A78" w:rsidRPr="00E22A78" w14:paraId="503B51CF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0F9D04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200009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8076F07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1,200 </w:t>
                                  </w:r>
                                </w:p>
                              </w:tc>
                            </w:tr>
                            <w:tr w:rsidR="00E22A78" w:rsidRPr="00E22A78" w14:paraId="31647682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BE4C31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080240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7DAD0C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1,800 </w:t>
                                  </w:r>
                                </w:p>
                              </w:tc>
                            </w:tr>
                            <w:tr w:rsidR="00E22A78" w:rsidRPr="00E22A78" w14:paraId="0CF83827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6232833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080212,170063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DCA179A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E22A78" w:rsidRPr="00E22A78" w14:paraId="1D612284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8EF567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130079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C6943F6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E22A78" w:rsidRPr="00E22A78" w14:paraId="4830A55E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75D608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110036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A0AD99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E22A78" w:rsidRPr="00E22A78" w14:paraId="4D6BD4FB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D44D873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200014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5306A54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7,000 </w:t>
                                  </w:r>
                                </w:p>
                              </w:tc>
                            </w:tr>
                            <w:tr w:rsidR="00E22A78" w:rsidRPr="00E22A78" w14:paraId="26C63FE5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CD6916D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95E030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23,000</w:t>
                                  </w:r>
                                </w:p>
                              </w:tc>
                            </w:tr>
                            <w:tr w:rsidR="00E22A78" w:rsidRPr="00E22A78" w14:paraId="4889B3ED" w14:textId="77777777" w:rsidTr="00D47E58">
                              <w:trPr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E8DFF59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E22A78" w:rsidRPr="00E22A78" w14:paraId="2BCE16E8" w14:textId="77777777" w:rsidTr="00D47E58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C86695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150088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4145A03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E22A78" w:rsidRPr="00E22A78" w14:paraId="015DC8C2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5198C0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場地奉獻</w:t>
                                  </w:r>
                                </w:p>
                              </w:tc>
                            </w:tr>
                            <w:tr w:rsidR="00E22A78" w:rsidRPr="00E22A78" w14:paraId="65DF6CE5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5EB6723" w14:textId="77777777" w:rsidR="000826A3" w:rsidRPr="00E22A78" w:rsidRDefault="000826A3" w:rsidP="000826A3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sz w:val="22"/>
                                      <w:szCs w:val="22"/>
                                    </w:rPr>
                                    <w:t>幸福讀書會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E06715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E22A78" w:rsidRPr="00E22A78" w14:paraId="046D3DFD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7618D0E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E22A78" w:rsidRPr="00E22A78" w14:paraId="21CEC03F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EFB599" w14:textId="77777777" w:rsidR="000826A3" w:rsidRPr="00E22A78" w:rsidRDefault="000826A3" w:rsidP="000826A3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sz w:val="22"/>
                                      <w:szCs w:val="22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016B29C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531</w:t>
                                  </w:r>
                                </w:p>
                              </w:tc>
                            </w:tr>
                            <w:tr w:rsidR="00E22A78" w:rsidRPr="00E22A78" w14:paraId="2F977BA6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B205DC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E22A78" w:rsidRPr="00E22A78" w14:paraId="4C693790" w14:textId="77777777" w:rsidTr="00D47E5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16F6805" w14:textId="77777777" w:rsidR="000826A3" w:rsidRPr="00E22A78" w:rsidRDefault="000826A3" w:rsidP="000826A3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 w:hint="eastAsia"/>
                                      <w:sz w:val="22"/>
                                      <w:szCs w:val="22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9F6640F" w14:textId="77777777" w:rsidR="000826A3" w:rsidRPr="00E22A78" w:rsidRDefault="000826A3" w:rsidP="000826A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1,284</w:t>
                                  </w:r>
                                </w:p>
                              </w:tc>
                            </w:tr>
                          </w:tbl>
                          <w:p w14:paraId="1B238A44" w14:textId="7192DEA2" w:rsidR="00C731BA" w:rsidRPr="00EE66F1" w:rsidRDefault="00C731BA" w:rsidP="009348E2">
                            <w:pPr>
                              <w:widowControl/>
                              <w:snapToGrid w:val="0"/>
                              <w:spacing w:line="192" w:lineRule="auto"/>
                              <w:ind w:left="1" w:rightChars="23" w:right="55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14:paraId="3D7C16BD" w14:textId="77777777" w:rsidR="00C731BA" w:rsidRPr="00EE66F1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  <w:p w14:paraId="5C8127CD" w14:textId="77777777" w:rsidR="00C731BA" w:rsidRPr="00EE66F1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8750" id="Text Box 2320" o:spid="_x0000_s1033" type="#_x0000_t202" style="position:absolute;left:0;text-align:left;margin-left:-9.25pt;margin-top:-2.35pt;width:248.4pt;height:785.6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" filled="f" stroked="f" strokeweight=".25pt">
                <v:stroke dashstyle="dashDot"/>
                <v:textbox>
                  <w:txbxContent>
                    <w:p w14:paraId="6BC9861F" w14:textId="77777777" w:rsidR="00C731BA" w:rsidRPr="00EE66F1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2D2B4561" w14:textId="77777777" w:rsidR="00C731BA" w:rsidRPr="00EE66F1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EE66F1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7011664A" w14:textId="77777777" w:rsidR="00C731BA" w:rsidRPr="00EE66F1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668E0CBB" w14:textId="77777777" w:rsidR="00C731BA" w:rsidRPr="00EE66F1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EE66F1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728B58D8" w14:textId="77777777" w:rsidR="00C731BA" w:rsidRPr="00EE66F1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66DC3A6C" w14:textId="77777777" w:rsidR="00C731BA" w:rsidRPr="00EE66F1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EE66F1" w:rsidRPr="00EE66F1" w14:paraId="7D20044B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29BA2710" w14:textId="77777777" w:rsidR="00C731BA" w:rsidRPr="00EE66F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657964E1" w14:textId="77777777" w:rsidR="00C731BA" w:rsidRPr="00EE66F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5051BB6A" w14:textId="77777777" w:rsidR="00C731BA" w:rsidRPr="00EE66F1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EE66F1" w14:paraId="245CCAA1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A8FA93F" w14:textId="77777777" w:rsidR="00C731BA" w:rsidRPr="00EE66F1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16D635D1" w14:textId="77777777" w:rsidR="00C731BA" w:rsidRPr="00EE66F1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32DB56A9" w14:textId="77777777" w:rsidR="00C731BA" w:rsidRPr="00EE66F1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7408DC84" w14:textId="68D31BDD" w:rsidR="00C731BA" w:rsidRPr="00EE66F1" w:rsidRDefault="00C731BA" w:rsidP="00F4246F">
                      <w:pPr>
                        <w:widowControl/>
                        <w:snapToGrid w:val="0"/>
                        <w:spacing w:line="0" w:lineRule="atLeast"/>
                        <w:ind w:left="2" w:rightChars="23" w:right="55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E22A78" w:rsidRPr="00E22A78" w14:paraId="39C0F425" w14:textId="77777777" w:rsidTr="00D47E5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61387C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主日奉獻</w:t>
                            </w:r>
                          </w:p>
                        </w:tc>
                      </w:tr>
                      <w:tr w:rsidR="00E22A78" w:rsidRPr="00E22A78" w14:paraId="59BF1A65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A62F619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18801F1" w14:textId="77777777" w:rsidR="000826A3" w:rsidRPr="00E22A78" w:rsidRDefault="000826A3" w:rsidP="000826A3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22,762</w:t>
                            </w:r>
                          </w:p>
                        </w:tc>
                      </w:tr>
                      <w:tr w:rsidR="00E22A78" w:rsidRPr="00E22A78" w14:paraId="5CC69201" w14:textId="77777777" w:rsidTr="00D47E58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364761A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Start"/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1013877C" w14:textId="3ABABF8F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584150D3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670</w:t>
                            </w:r>
                          </w:p>
                        </w:tc>
                      </w:tr>
                      <w:tr w:rsidR="00E22A78" w:rsidRPr="00E22A78" w14:paraId="27DF476E" w14:textId="77777777" w:rsidTr="00D47E58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8DC2B05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416B45EB" w14:textId="29539403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4B661FD0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591</w:t>
                            </w:r>
                          </w:p>
                        </w:tc>
                      </w:tr>
                      <w:tr w:rsidR="00E22A78" w:rsidRPr="00E22A78" w14:paraId="15F4EC12" w14:textId="77777777" w:rsidTr="00D47E58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BC40AC6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6ADE102A" w14:textId="06620060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41F0AF9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1,100</w:t>
                            </w:r>
                          </w:p>
                        </w:tc>
                      </w:tr>
                      <w:tr w:rsidR="00E22A78" w:rsidRPr="00E22A78" w14:paraId="6C996F21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0111A72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B307230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25,123</w:t>
                            </w:r>
                          </w:p>
                        </w:tc>
                      </w:tr>
                      <w:tr w:rsidR="00E22A78" w:rsidRPr="00E22A78" w14:paraId="76522195" w14:textId="77777777" w:rsidTr="00D47E5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494112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E22A78" w:rsidRPr="00E22A78" w14:paraId="2613FD26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7DF4D5C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070355,080299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CA7A28E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E22A78" w:rsidRPr="00E22A78" w14:paraId="53B08164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7E3734B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120198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BCAF1F2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E22A78" w:rsidRPr="00E22A78" w14:paraId="2A8D6972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560C72D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130006,130079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CC5C7C3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E22A78" w:rsidRPr="00E22A78" w14:paraId="00572FD6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E12F995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130058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8FD8154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E22A78" w:rsidRPr="00E22A78" w14:paraId="7EDE74DF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BD2E0B0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160055,984074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4027F67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E22A78" w:rsidRPr="00E22A78" w14:paraId="62C9D014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73682C7" w14:textId="77777777" w:rsidR="000826A3" w:rsidRPr="00E22A78" w:rsidRDefault="000826A3" w:rsidP="000826A3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040003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143D832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E22A78" w:rsidRPr="00E22A78" w14:paraId="6EBE63F8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34067E7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110317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8DF048E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E22A78" w:rsidRPr="00E22A78" w14:paraId="28C148A5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90E1DA1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D9358C4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40,000</w:t>
                            </w:r>
                          </w:p>
                        </w:tc>
                      </w:tr>
                      <w:tr w:rsidR="00E22A78" w:rsidRPr="00E22A78" w14:paraId="75927911" w14:textId="77777777" w:rsidTr="00D47E5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CBBEF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感恩獻金</w:t>
                            </w:r>
                          </w:p>
                        </w:tc>
                      </w:tr>
                      <w:tr w:rsidR="00E22A78" w:rsidRPr="00E22A78" w14:paraId="2E8BA397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F3B78B1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150137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791C6FC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E22A78" w:rsidRPr="00E22A78" w14:paraId="503B51CF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E0F9D04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200009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8076F07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1,200 </w:t>
                            </w:r>
                          </w:p>
                        </w:tc>
                      </w:tr>
                      <w:tr w:rsidR="00E22A78" w:rsidRPr="00E22A78" w14:paraId="31647682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EBE4C31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080240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57DAD0C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1,800 </w:t>
                            </w:r>
                          </w:p>
                        </w:tc>
                      </w:tr>
                      <w:tr w:rsidR="00E22A78" w:rsidRPr="00E22A78" w14:paraId="0CF83827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6232833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080212,170063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DCA179A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E22A78" w:rsidRPr="00E22A78" w14:paraId="1D612284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98EF567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130079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C6943F6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E22A78" w:rsidRPr="00E22A78" w14:paraId="4830A55E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275D608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110036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DA0AD99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E22A78" w:rsidRPr="00E22A78" w14:paraId="4D6BD4FB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D44D873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200014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5306A54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7,000 </w:t>
                            </w:r>
                          </w:p>
                        </w:tc>
                      </w:tr>
                      <w:tr w:rsidR="00E22A78" w:rsidRPr="00E22A78" w14:paraId="26C63FE5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CD6916D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E95E030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23,000</w:t>
                            </w:r>
                          </w:p>
                        </w:tc>
                      </w:tr>
                      <w:tr w:rsidR="00E22A78" w:rsidRPr="00E22A78" w14:paraId="4889B3ED" w14:textId="77777777" w:rsidTr="00D47E58">
                        <w:trPr>
                          <w:trHeight w:val="191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1E8DFF59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E22A78" w:rsidRPr="00E22A78" w14:paraId="2BCE16E8" w14:textId="77777777" w:rsidTr="00D47E58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5C86695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150088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4145A03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E22A78" w:rsidRPr="00E22A78" w14:paraId="015DC8C2" w14:textId="77777777" w:rsidTr="00D47E5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C5198C0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場地奉獻</w:t>
                            </w:r>
                          </w:p>
                        </w:tc>
                      </w:tr>
                      <w:tr w:rsidR="00E22A78" w:rsidRPr="00E22A78" w14:paraId="65DF6CE5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5EB6723" w14:textId="77777777" w:rsidR="000826A3" w:rsidRPr="00E22A78" w:rsidRDefault="000826A3" w:rsidP="000826A3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sz w:val="22"/>
                                <w:szCs w:val="22"/>
                              </w:rPr>
                              <w:t>幸福讀書會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2E06715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500</w:t>
                            </w:r>
                          </w:p>
                        </w:tc>
                      </w:tr>
                      <w:tr w:rsidR="00E22A78" w:rsidRPr="00E22A78" w14:paraId="046D3DFD" w14:textId="77777777" w:rsidTr="00D47E5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7618D0E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少年團契</w:t>
                            </w:r>
                          </w:p>
                        </w:tc>
                      </w:tr>
                      <w:tr w:rsidR="00E22A78" w:rsidRPr="00E22A78" w14:paraId="21CEC03F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DEFB599" w14:textId="77777777" w:rsidR="000826A3" w:rsidRPr="00E22A78" w:rsidRDefault="000826A3" w:rsidP="000826A3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sz w:val="22"/>
                                <w:szCs w:val="22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016B29C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531</w:t>
                            </w:r>
                          </w:p>
                        </w:tc>
                      </w:tr>
                      <w:tr w:rsidR="00E22A78" w:rsidRPr="00E22A78" w14:paraId="2F977BA6" w14:textId="77777777" w:rsidTr="00D47E5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3B205DC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青年團契</w:t>
                            </w:r>
                          </w:p>
                        </w:tc>
                      </w:tr>
                      <w:tr w:rsidR="00E22A78" w:rsidRPr="00E22A78" w14:paraId="4C693790" w14:textId="77777777" w:rsidTr="00D47E5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16F6805" w14:textId="77777777" w:rsidR="000826A3" w:rsidRPr="00E22A78" w:rsidRDefault="000826A3" w:rsidP="000826A3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 w:hint="eastAsia"/>
                                <w:sz w:val="22"/>
                                <w:szCs w:val="22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9F6640F" w14:textId="77777777" w:rsidR="000826A3" w:rsidRPr="00E22A78" w:rsidRDefault="000826A3" w:rsidP="000826A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1,284</w:t>
                            </w:r>
                          </w:p>
                        </w:tc>
                      </w:tr>
                    </w:tbl>
                    <w:p w14:paraId="1B238A44" w14:textId="7192DEA2" w:rsidR="00C731BA" w:rsidRPr="00EE66F1" w:rsidRDefault="00C731BA" w:rsidP="009348E2">
                      <w:pPr>
                        <w:widowControl/>
                        <w:snapToGrid w:val="0"/>
                        <w:spacing w:line="192" w:lineRule="auto"/>
                        <w:ind w:left="1" w:rightChars="23" w:right="55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14:paraId="3D7C16BD" w14:textId="77777777" w:rsidR="00C731BA" w:rsidRPr="00EE66F1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  <w:p w14:paraId="5C8127CD" w14:textId="77777777" w:rsidR="00C731BA" w:rsidRPr="00EE66F1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CED88" w14:textId="2180717B" w:rsidR="00B21582" w:rsidRPr="00E22A78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F6BB9C2" w14:textId="49D1F531" w:rsidR="00CB222B" w:rsidRPr="00E22A78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E22A78">
        <w:rPr>
          <w:noProof/>
        </w:rPr>
        <w:drawing>
          <wp:anchor distT="0" distB="0" distL="114300" distR="114300" simplePos="0" relativeHeight="251700224" behindDoc="0" locked="0" layoutInCell="1" allowOverlap="1" wp14:anchorId="0473E05D" wp14:editId="53E45109">
            <wp:simplePos x="0" y="0"/>
            <wp:positionH relativeFrom="column">
              <wp:posOffset>2397760</wp:posOffset>
            </wp:positionH>
            <wp:positionV relativeFrom="paragraph">
              <wp:posOffset>187902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21FAB" w14:textId="6AE80BC5" w:rsidR="00CB222B" w:rsidRPr="00E22A78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E22A78">
        <w:rPr>
          <w:noProof/>
        </w:rPr>
        <w:drawing>
          <wp:anchor distT="0" distB="0" distL="114300" distR="114300" simplePos="0" relativeHeight="251719680" behindDoc="0" locked="0" layoutInCell="1" allowOverlap="1" wp14:anchorId="28B81CB4" wp14:editId="7D4984C1">
            <wp:simplePos x="0" y="0"/>
            <wp:positionH relativeFrom="margin">
              <wp:posOffset>1858010</wp:posOffset>
            </wp:positionH>
            <wp:positionV relativeFrom="paragraph">
              <wp:posOffset>23437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5B4F2" w14:textId="768A84DE" w:rsidR="00CB222B" w:rsidRPr="00E22A78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3B68E1" w14:textId="693D82D3" w:rsidR="00CB222B" w:rsidRPr="00E22A78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3345B9" w14:textId="101506C5" w:rsidR="00CE73C8" w:rsidRPr="00E22A78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E22A78" w:rsidRPr="00E22A78" w14:paraId="61353114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6B6" w14:textId="77777777" w:rsidR="00036275" w:rsidRPr="00E22A78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4" w:name="_Hlk175389742"/>
            <w:r w:rsidRPr="00E22A78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38D0890D" w14:textId="77777777" w:rsidR="00036275" w:rsidRPr="00E22A78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32695C2" w14:textId="77777777" w:rsidR="00036275" w:rsidRPr="00E22A78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BBD" w14:textId="77777777" w:rsidR="00036275" w:rsidRPr="00E22A78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0D1" w14:textId="77777777" w:rsidR="00036275" w:rsidRPr="00E22A78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7376A" wp14:editId="3755C92E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2C86C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7376A" id="_x0000_s1034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1RTp8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6E02C86C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1EC4" w14:textId="77777777" w:rsidR="00036275" w:rsidRPr="00E22A78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31ED" w14:textId="77777777" w:rsidR="00036275" w:rsidRPr="00E22A78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E22A78" w:rsidRPr="00E22A78" w14:paraId="23713116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A8C041" w14:textId="77777777" w:rsidR="00152E13" w:rsidRPr="00E22A78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45E58" w14:textId="77777777" w:rsidR="00152E13" w:rsidRPr="00E22A78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780442E9" w14:textId="6B4D9916" w:rsidR="00152E13" w:rsidRPr="00E22A78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主日  8</w:t>
            </w:r>
            <w:r w:rsidR="00492C36"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687E90B" w14:textId="1E811E98" w:rsidR="00152E13" w:rsidRPr="00E22A78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7042356" w14:textId="14CA51ED" w:rsidR="00152E13" w:rsidRPr="00E22A78" w:rsidRDefault="003712FD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34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4CC7A00" w14:textId="5B2FA1DA" w:rsidR="00152E13" w:rsidRPr="00E22A78" w:rsidRDefault="003712FD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301</w:t>
            </w:r>
          </w:p>
        </w:tc>
      </w:tr>
      <w:tr w:rsidR="00E22A78" w:rsidRPr="00E22A78" w14:paraId="0F8967BD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74DFB9" w14:textId="77777777" w:rsidR="00152E13" w:rsidRPr="00E22A78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7A807" w14:textId="77777777" w:rsidR="00152E13" w:rsidRPr="00E22A78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0EB5FCFF" w14:textId="0A7AE050" w:rsidR="00152E13" w:rsidRPr="00E22A78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主日 10</w:t>
            </w:r>
            <w:r w:rsidR="00492C36"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B77E0D" w14:textId="01D38027" w:rsidR="00152E13" w:rsidRPr="00E22A78" w:rsidRDefault="00152E13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三、四樓禮拜堂</w:t>
            </w:r>
            <w:r w:rsidR="00DB750D"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86BBA7F" w14:textId="468DE982" w:rsidR="00152E13" w:rsidRPr="00E22A78" w:rsidRDefault="005A050C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  <w:r w:rsidR="003712FD" w:rsidRPr="00E22A7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7DE8B0D" w14:textId="77777777" w:rsidR="00152E13" w:rsidRPr="00E22A78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E22A78" w:rsidRPr="00E22A78" w14:paraId="158AE25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5D745C" w14:textId="77777777" w:rsidR="00152E13" w:rsidRPr="00E22A78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5B7D4" w14:textId="77777777" w:rsidR="00152E13" w:rsidRPr="00E22A78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46AA01A7" w14:textId="30B41D0E" w:rsidR="00152E13" w:rsidRPr="00E22A78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主日 11</w:t>
            </w:r>
            <w:r w:rsidR="00492C36"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0E4202" w14:textId="27F1DBAA" w:rsidR="00152E13" w:rsidRPr="00E22A78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921162"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06EE23" w14:textId="466F723B" w:rsidR="00152E13" w:rsidRPr="00E22A78" w:rsidRDefault="00951D45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="003712FD" w:rsidRPr="00E22A7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EAA364" w14:textId="77777777" w:rsidR="00152E13" w:rsidRPr="00E22A78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E22A78" w:rsidRPr="00E22A78" w14:paraId="27D16ABD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18C645" w14:textId="77777777" w:rsidR="00036275" w:rsidRPr="00E22A78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2D7B092D" w14:textId="77777777" w:rsidR="00036275" w:rsidRPr="00E22A78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641BE175" w14:textId="77777777" w:rsidR="00036275" w:rsidRPr="00E22A78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524BE" w14:textId="77777777" w:rsidR="00036275" w:rsidRPr="00E22A78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F3B55" w14:textId="77777777" w:rsidR="00036275" w:rsidRPr="00E22A78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3E918" w14:textId="77777777" w:rsidR="00036275" w:rsidRPr="00E22A78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E226EB" w14:textId="77777777" w:rsidR="00036275" w:rsidRPr="00E22A78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E01C" w14:textId="77777777" w:rsidR="00036275" w:rsidRPr="00E22A78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</w:t>
            </w:r>
            <w:r w:rsidR="00260527"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日期</w:t>
            </w:r>
          </w:p>
        </w:tc>
      </w:tr>
      <w:tr w:rsidR="00E22A78" w:rsidRPr="00E22A78" w14:paraId="77C1F7BF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F8A2F6" w14:textId="77777777" w:rsidR="00036275" w:rsidRPr="00E22A78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08908A17" w14:textId="77777777" w:rsidR="00036275" w:rsidRPr="00E22A78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2C0E5C37" w14:textId="77777777" w:rsidR="00036275" w:rsidRPr="00E22A78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DF464E0" w14:textId="77777777" w:rsidR="00036275" w:rsidRPr="00E22A78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EB65F" w14:textId="77777777" w:rsidR="00036275" w:rsidRPr="00E22A78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41EB" w14:textId="77777777" w:rsidR="00036275" w:rsidRPr="00E22A78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87AF6" w14:textId="77777777" w:rsidR="00036275" w:rsidRPr="00E22A78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E22A78" w:rsidRPr="00E22A78" w14:paraId="63CBE004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4A460E" w14:textId="77777777" w:rsidR="0034195F" w:rsidRPr="00E22A78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276E880A" w14:textId="77777777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65B243" w14:textId="5356BD82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16748AE3" w14:textId="77777777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000D214" w14:textId="77777777" w:rsidR="0034195F" w:rsidRPr="00E22A78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0A87F1CE" w14:textId="7C36BEA2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C542994" w14:textId="5655F860" w:rsidR="0034195F" w:rsidRPr="00E22A78" w:rsidRDefault="003712F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10/6</w:t>
            </w:r>
          </w:p>
        </w:tc>
      </w:tr>
      <w:tr w:rsidR="00E22A78" w:rsidRPr="00E22A78" w14:paraId="4AD98BDF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5DDDB6" w14:textId="77777777" w:rsidR="0034195F" w:rsidRPr="00E22A78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F0F43F0" w14:textId="77777777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37AE5090" w14:textId="4031CB4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35558040" w14:textId="77777777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2C25EC38" w14:textId="77777777" w:rsidR="0034195F" w:rsidRPr="00E22A78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E3F96F" w14:textId="3A943073" w:rsidR="0034195F" w:rsidRPr="00E22A78" w:rsidRDefault="00645C9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55E4F00A" w14:textId="77777777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22A78" w:rsidRPr="00E22A78" w14:paraId="0A860B0E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D7B47E" w14:textId="77777777" w:rsidR="0034195F" w:rsidRPr="00E22A78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C340E60" w14:textId="77777777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24187974" w14:textId="653F4EF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9F8254A" w14:textId="77777777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1FBB7308" w14:textId="77777777" w:rsidR="0034195F" w:rsidRPr="00E22A78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38CA00" w14:textId="527A3330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1EAA68E0" w14:textId="77777777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22A78" w:rsidRPr="00E22A78" w14:paraId="3E6D258C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62DBF8" w14:textId="77777777" w:rsidR="00827730" w:rsidRPr="00E22A78" w:rsidRDefault="00827730" w:rsidP="0082773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129DA8AA" w14:textId="77777777" w:rsidR="00827730" w:rsidRPr="00E22A78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455C46FE" w14:textId="11ED48CB" w:rsidR="00827730" w:rsidRPr="00E22A78" w:rsidRDefault="00827730" w:rsidP="0082773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01C51D3" w14:textId="340B6E06" w:rsidR="00827730" w:rsidRPr="00E22A78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97BAD12" w14:textId="2D378D00" w:rsidR="00827730" w:rsidRPr="00E22A78" w:rsidRDefault="00BD2340" w:rsidP="00827730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蔡維倫牧師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AB65D3" w14:textId="2D757DC3" w:rsidR="00827730" w:rsidRPr="00E22A78" w:rsidRDefault="00154519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626E5985" w14:textId="22271D58" w:rsidR="00827730" w:rsidRPr="00E22A78" w:rsidRDefault="003712FD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10/3</w:t>
            </w:r>
          </w:p>
        </w:tc>
      </w:tr>
      <w:tr w:rsidR="00E22A78" w:rsidRPr="00E22A78" w14:paraId="2D36A6D8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464AB7" w14:textId="77777777" w:rsidR="00827730" w:rsidRPr="00E22A78" w:rsidRDefault="00827730" w:rsidP="0082773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2FAD4D09" w14:textId="77777777" w:rsidR="00827730" w:rsidRPr="00E22A78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2671242B" w14:textId="36013D4E" w:rsidR="00827730" w:rsidRPr="00E22A78" w:rsidRDefault="00827730" w:rsidP="0082773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D854D8D" w14:textId="1DFE0538" w:rsidR="00827730" w:rsidRPr="00E22A78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D0272" w14:textId="203059D7" w:rsidR="00827730" w:rsidRPr="00E22A78" w:rsidRDefault="00827730" w:rsidP="0082773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陳群鈺姊妹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4E53C2A7" w14:textId="68F80BCE" w:rsidR="00827730" w:rsidRPr="00E22A78" w:rsidRDefault="005A050C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5F6871" w14:textId="75F7966A" w:rsidR="00827730" w:rsidRPr="00E22A78" w:rsidRDefault="003712FD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10/4</w:t>
            </w:r>
          </w:p>
        </w:tc>
      </w:tr>
      <w:tr w:rsidR="00E22A78" w:rsidRPr="00E22A78" w14:paraId="2D014F8D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B869C" w14:textId="77777777" w:rsidR="00126A8B" w:rsidRPr="00E22A78" w:rsidRDefault="00126A8B" w:rsidP="00126A8B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6357D5DA" w14:textId="77777777" w:rsidR="00126A8B" w:rsidRPr="00E22A78" w:rsidRDefault="00126A8B" w:rsidP="00126A8B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3BB3FB77" w14:textId="77777777" w:rsidR="00126A8B" w:rsidRPr="00E22A78" w:rsidRDefault="00126A8B" w:rsidP="00126A8B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02C2D3F5" w14:textId="77777777" w:rsidR="00126A8B" w:rsidRPr="00E22A78" w:rsidRDefault="00126A8B" w:rsidP="00126A8B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A1BAC" w14:textId="5F531355" w:rsidR="00126A8B" w:rsidRPr="00E22A78" w:rsidRDefault="00126A8B" w:rsidP="00126A8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45BC5" w14:textId="6CF9B023" w:rsidR="00126A8B" w:rsidRPr="00E22A78" w:rsidRDefault="00126A8B" w:rsidP="00126A8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116D92" w14:textId="1C431398" w:rsidR="00126A8B" w:rsidRPr="00E22A78" w:rsidRDefault="00126A8B" w:rsidP="00126A8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8A562DD" w14:textId="3F82379E" w:rsidR="00126A8B" w:rsidRPr="00E22A78" w:rsidRDefault="00126A8B" w:rsidP="00126A8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慶生會/鄭維新長老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BCE968C" w14:textId="3A94E2AD" w:rsidR="00126A8B" w:rsidRPr="00E22A78" w:rsidRDefault="00126A8B" w:rsidP="00126A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23FAB" w14:textId="43DCD0D5" w:rsidR="00126A8B" w:rsidRPr="00E22A78" w:rsidRDefault="00126A8B" w:rsidP="00126A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10/6</w:t>
            </w:r>
          </w:p>
        </w:tc>
      </w:tr>
      <w:tr w:rsidR="00E22A78" w:rsidRPr="00E22A78" w14:paraId="632D875D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59231" w14:textId="77777777" w:rsidR="00126A8B" w:rsidRPr="00E22A78" w:rsidRDefault="00126A8B" w:rsidP="00126A8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D61D98" w14:textId="71C1DA2E" w:rsidR="00126A8B" w:rsidRPr="00E22A78" w:rsidRDefault="00126A8B" w:rsidP="00126A8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A281D" w14:textId="5B4AD2C6" w:rsidR="00126A8B" w:rsidRPr="00E22A78" w:rsidRDefault="00126A8B" w:rsidP="00126A8B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1967B" w14:textId="23C55FDC" w:rsidR="00126A8B" w:rsidRPr="00E22A78" w:rsidRDefault="00126A8B" w:rsidP="00126A8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96E47F" w14:textId="03B9655D" w:rsidR="00126A8B" w:rsidRPr="00E22A78" w:rsidRDefault="00126A8B" w:rsidP="00126A8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0C8A0B2" w14:textId="1613CBAA" w:rsidR="00126A8B" w:rsidRPr="00E22A78" w:rsidRDefault="00BC6650" w:rsidP="00126A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36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9AE38" w14:textId="06248EFF" w:rsidR="00126A8B" w:rsidRPr="00E22A78" w:rsidRDefault="00126A8B" w:rsidP="00126A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10/6</w:t>
            </w:r>
          </w:p>
        </w:tc>
      </w:tr>
      <w:tr w:rsidR="00E22A78" w:rsidRPr="00E22A78" w14:paraId="19E54A3B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EDFA3" w14:textId="77777777" w:rsidR="00126A8B" w:rsidRPr="00E22A78" w:rsidRDefault="00126A8B" w:rsidP="00126A8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23C65CCA" w14:textId="77777777" w:rsidR="00126A8B" w:rsidRPr="00E22A78" w:rsidRDefault="00126A8B" w:rsidP="00126A8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0BE26C6E" w14:textId="65008942" w:rsidR="00126A8B" w:rsidRPr="00E22A78" w:rsidRDefault="00126A8B" w:rsidP="00126A8B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667089" w14:textId="77777777" w:rsidR="00126A8B" w:rsidRPr="00E22A78" w:rsidRDefault="00126A8B" w:rsidP="00126A8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090" w14:textId="0E895826" w:rsidR="00126A8B" w:rsidRPr="00E22A78" w:rsidRDefault="00126A8B" w:rsidP="00126A8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D4B861" w14:textId="7794FCA9" w:rsidR="00126A8B" w:rsidRPr="00E22A78" w:rsidRDefault="00BC6650" w:rsidP="00126A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36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22294" w14:textId="4D1AA71A" w:rsidR="00126A8B" w:rsidRPr="00E22A78" w:rsidRDefault="00126A8B" w:rsidP="00126A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10/6</w:t>
            </w:r>
          </w:p>
        </w:tc>
      </w:tr>
      <w:tr w:rsidR="00E22A78" w:rsidRPr="00E22A78" w14:paraId="4452DDFB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D7155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7D190AF" w14:textId="434F4F2D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DA87C5D" w14:textId="3F7A162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7E01E" w14:textId="77777777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1D9AB1" w14:textId="77CCBF2E" w:rsidR="0034195F" w:rsidRPr="00E22A78" w:rsidRDefault="004F02F4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日本文化</w:t>
            </w:r>
            <w:r w:rsidR="00EF5F38"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吳沛穎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AC45031" w14:textId="1F83B6F1" w:rsidR="0034195F" w:rsidRPr="00E22A78" w:rsidRDefault="00154519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5441C" w14:textId="1FAAE53E" w:rsidR="0034195F" w:rsidRPr="00E22A78" w:rsidRDefault="003712F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10/1</w:t>
            </w:r>
          </w:p>
        </w:tc>
      </w:tr>
      <w:tr w:rsidR="00E22A78" w:rsidRPr="00E22A78" w14:paraId="674A1D71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1AD108" w14:textId="77777777" w:rsidR="0034195F" w:rsidRPr="00E22A78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1D1FA7F" w14:textId="1FC63464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F83A4C4" w14:textId="1BA79F8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854C9BF" w14:textId="1F5F44F1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7CC765C" w14:textId="543812D0" w:rsidR="0034195F" w:rsidRPr="00E22A78" w:rsidRDefault="004F02F4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馬可</w:t>
            </w:r>
            <w:r w:rsidR="000E164D"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福音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0E164D"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邱淑貞</w:t>
            </w:r>
            <w:r w:rsidR="000E164D"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E57653" w14:textId="49EB745E" w:rsidR="0034195F" w:rsidRPr="00E22A78" w:rsidRDefault="00D14775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2F90BE5" w14:textId="1A58B507" w:rsidR="0034195F" w:rsidRPr="00E22A78" w:rsidRDefault="003712F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10/6</w:t>
            </w:r>
          </w:p>
        </w:tc>
      </w:tr>
      <w:tr w:rsidR="00E22A78" w:rsidRPr="00E22A78" w14:paraId="6B83F959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585C4F" w14:textId="77777777" w:rsidR="003712FD" w:rsidRPr="00E22A78" w:rsidRDefault="003712FD" w:rsidP="003712FD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5D9F786" w14:textId="77777777" w:rsidR="003712FD" w:rsidRPr="00E22A78" w:rsidRDefault="003712FD" w:rsidP="003712F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25F9ABB2" w14:textId="751042F4" w:rsidR="003712FD" w:rsidRPr="00E22A78" w:rsidRDefault="003712FD" w:rsidP="003712FD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3C813C" w14:textId="5F9C1AE9" w:rsidR="003712FD" w:rsidRPr="00E22A78" w:rsidRDefault="003712FD" w:rsidP="003712F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36D622" w14:textId="3A91EB88" w:rsidR="003712FD" w:rsidRPr="00E22A78" w:rsidRDefault="003712FD" w:rsidP="003712F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C1893A" w14:textId="4BA9D81B" w:rsidR="003712FD" w:rsidRPr="00E22A78" w:rsidRDefault="00BC6650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FBA5CB9" w14:textId="3101038E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10/5</w:t>
            </w:r>
          </w:p>
        </w:tc>
      </w:tr>
      <w:tr w:rsidR="00E22A78" w:rsidRPr="00E22A78" w14:paraId="2ED0152A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01CADC" w14:textId="77777777" w:rsidR="003712FD" w:rsidRPr="00E22A78" w:rsidRDefault="003712FD" w:rsidP="003712FD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7CD039C0" w14:textId="77777777" w:rsidR="003712FD" w:rsidRPr="00E22A78" w:rsidRDefault="003712FD" w:rsidP="003712F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B44872A" w14:textId="007C6D40" w:rsidR="003712FD" w:rsidRPr="00E22A78" w:rsidRDefault="003712FD" w:rsidP="003712FD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23F61" w14:textId="602B9932" w:rsidR="003712FD" w:rsidRPr="00E22A78" w:rsidRDefault="003712FD" w:rsidP="003712F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46665F" w14:textId="32FB67E6" w:rsidR="003712FD" w:rsidRPr="00E22A78" w:rsidRDefault="003712FD" w:rsidP="003712F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  <w:r w:rsidR="006F6F93"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D22759" w14:textId="5D7A8F2D" w:rsidR="003712FD" w:rsidRPr="00E22A78" w:rsidRDefault="00BC6650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83C5D32" w14:textId="7B12BA4C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10/5</w:t>
            </w:r>
          </w:p>
        </w:tc>
      </w:tr>
      <w:tr w:rsidR="00E22A78" w:rsidRPr="00E22A78" w14:paraId="1D3AFA20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8C977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54E5D8EF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C028A9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E49B16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7B1E5D9A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6F9C924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7A64F02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231CCE7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B8E9734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084B8534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5441D12A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217B7" w14:textId="1553504B" w:rsidR="0034195F" w:rsidRPr="00E22A78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E22A78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E22A78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54B10D" w14:textId="77777777" w:rsidR="0034195F" w:rsidRPr="00E22A78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07193D62" w14:textId="77777777" w:rsidR="0034195F" w:rsidRPr="00E22A78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E547D3D" w14:textId="77777777" w:rsidR="0034195F" w:rsidRPr="00E22A78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A55868B" w14:textId="77777777" w:rsidR="0034195F" w:rsidRPr="00E22A78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E176639" w14:textId="77777777" w:rsidR="0034195F" w:rsidRPr="00E22A78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2B98FD7" w14:textId="77777777" w:rsidR="0034195F" w:rsidRPr="00E22A78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D0241E" w14:textId="77777777" w:rsidR="0034195F" w:rsidRPr="00E22A78" w:rsidRDefault="0034195F" w:rsidP="0034195F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0653C9" w14:textId="77777777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C92B67" w14:textId="77777777" w:rsidR="0034195F" w:rsidRPr="00E22A78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92B8AE" w14:textId="047D152B" w:rsidR="0034195F" w:rsidRPr="00E22A78" w:rsidRDefault="00EF5F38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C3AFC4" w14:textId="3F1AE909" w:rsidR="0034195F" w:rsidRPr="00E22A78" w:rsidRDefault="00126A8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10/6</w:t>
            </w:r>
          </w:p>
        </w:tc>
      </w:tr>
      <w:tr w:rsidR="00E22A78" w:rsidRPr="00E22A78" w14:paraId="689F0254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A9A6447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060303" w14:textId="383C0179" w:rsidR="0034195F" w:rsidRPr="00E22A78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E22A78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E22A78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AE5072" w14:textId="77777777" w:rsidR="0034195F" w:rsidRPr="00E22A78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114C2" w14:textId="77777777" w:rsidR="0034195F" w:rsidRPr="00E22A78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62D2B" w14:textId="77777777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4FAA87" w14:textId="77777777" w:rsidR="0034195F" w:rsidRPr="00E22A78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DEA11" w14:textId="1E3556DA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194CAA" w14:textId="1B03BE9B" w:rsidR="0034195F" w:rsidRPr="00E22A78" w:rsidRDefault="00B17F7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10/20</w:t>
            </w:r>
          </w:p>
        </w:tc>
      </w:tr>
      <w:tr w:rsidR="00E22A78" w:rsidRPr="00E22A78" w14:paraId="2BCD699B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48ED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DF81F7" w14:textId="0D27DA48" w:rsidR="0034195F" w:rsidRPr="00E22A78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C0B7" w14:textId="77777777" w:rsidR="0034195F" w:rsidRPr="00E22A78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A1C" w14:textId="77777777" w:rsidR="0034195F" w:rsidRPr="00E22A78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E8A" w14:textId="77777777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114" w14:textId="27D9C73C" w:rsidR="0034195F" w:rsidRPr="00E22A78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劉永文弟兄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9B7128" w14:textId="2384306C" w:rsidR="0034195F" w:rsidRPr="00E22A78" w:rsidRDefault="00BC665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50CCCA" w14:textId="48AA219B" w:rsidR="0034195F" w:rsidRPr="00E22A78" w:rsidRDefault="00126A8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10/6</w:t>
            </w:r>
          </w:p>
        </w:tc>
      </w:tr>
      <w:tr w:rsidR="00E22A78" w:rsidRPr="00E22A78" w14:paraId="39CAF38D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B7B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FEBB1" w14:textId="195C8AF8" w:rsidR="0034195F" w:rsidRPr="00E22A78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AD02" w14:textId="77777777" w:rsidR="0034195F" w:rsidRPr="00E22A78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100C" w14:textId="4F86A05C" w:rsidR="0034195F" w:rsidRPr="00E22A78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92E5" w14:textId="788F95BD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342AB" w14:textId="586A78DE" w:rsidR="0034195F" w:rsidRPr="00E22A78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216E1D" w14:textId="612C68EF" w:rsidR="0034195F" w:rsidRPr="00E22A78" w:rsidRDefault="00B17F7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38A4021" w14:textId="5B82694A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</w:tr>
      <w:tr w:rsidR="00E22A78" w:rsidRPr="00E22A78" w14:paraId="28363129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9EE3F97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0A55C2" w14:textId="71114995" w:rsidR="0034195F" w:rsidRPr="00E22A78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88950C" w14:textId="77777777" w:rsidR="0034195F" w:rsidRPr="00E22A78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CAAF38" w14:textId="1D3CA9BD" w:rsidR="0034195F" w:rsidRPr="00E22A78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B0EA96" w14:textId="77777777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243DE8" w14:textId="2431D8DB" w:rsidR="0034195F" w:rsidRPr="00E22A78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許素菲小組長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67B6B7" w14:textId="62077796" w:rsidR="0034195F" w:rsidRPr="00E22A78" w:rsidRDefault="005A050C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BD93E42" w14:textId="1B21D8F1" w:rsidR="0034195F" w:rsidRPr="00E22A78" w:rsidRDefault="00126A8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10/6</w:t>
            </w:r>
          </w:p>
        </w:tc>
      </w:tr>
      <w:tr w:rsidR="00E22A78" w:rsidRPr="00E22A78" w14:paraId="1D005F01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0C72E0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FE998" w14:textId="6E3C3D7E" w:rsidR="0034195F" w:rsidRPr="00E22A78" w:rsidRDefault="0034195F" w:rsidP="0034195F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D14D7B" w14:textId="77777777" w:rsidR="0034195F" w:rsidRPr="00E22A78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961251" w14:textId="6839A1BC" w:rsidR="0034195F" w:rsidRPr="00E22A78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4994D4" w14:textId="2F4F98ED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DF55F8" w14:textId="5ECE7433" w:rsidR="0034195F" w:rsidRPr="00E22A78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F1D37A" w14:textId="0AF58491" w:rsidR="0034195F" w:rsidRPr="00E22A78" w:rsidRDefault="00BC665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4AB4A2" w14:textId="42F60A51" w:rsidR="0034195F" w:rsidRPr="00E22A78" w:rsidRDefault="000E164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10/13</w:t>
            </w:r>
          </w:p>
        </w:tc>
      </w:tr>
      <w:tr w:rsidR="00E22A78" w:rsidRPr="00E22A78" w14:paraId="2F3147C1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496D06" w14:textId="77777777" w:rsidR="00126A8B" w:rsidRPr="00E22A78" w:rsidRDefault="00126A8B" w:rsidP="00126A8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E859D8" w14:textId="741B08FE" w:rsidR="00126A8B" w:rsidRPr="00E22A78" w:rsidRDefault="00126A8B" w:rsidP="00126A8B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CB8510" w14:textId="77777777" w:rsidR="00126A8B" w:rsidRPr="00E22A78" w:rsidRDefault="00126A8B" w:rsidP="00126A8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CAF9A" w14:textId="10B212AA" w:rsidR="00126A8B" w:rsidRPr="00E22A78" w:rsidRDefault="00126A8B" w:rsidP="00126A8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952ED" w14:textId="2AA3D20A" w:rsidR="00126A8B" w:rsidRPr="00E22A78" w:rsidRDefault="00126A8B" w:rsidP="00126A8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DF3FD8" w14:textId="3E114767" w:rsidR="00126A8B" w:rsidRPr="00E22A78" w:rsidRDefault="00126A8B" w:rsidP="00126A8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0EAC2" w14:textId="127F30AE" w:rsidR="00126A8B" w:rsidRPr="00E22A78" w:rsidRDefault="00BC6650" w:rsidP="00126A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ACB2C" w14:textId="28F5C30F" w:rsidR="00126A8B" w:rsidRPr="00E22A78" w:rsidRDefault="00126A8B" w:rsidP="00126A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10/6</w:t>
            </w:r>
          </w:p>
        </w:tc>
      </w:tr>
      <w:tr w:rsidR="00E22A78" w:rsidRPr="00E22A78" w14:paraId="363E430C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20F9CF0" w14:textId="77777777" w:rsidR="00126A8B" w:rsidRPr="00E22A78" w:rsidRDefault="00126A8B" w:rsidP="00126A8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460B3" w14:textId="4C1023F9" w:rsidR="00126A8B" w:rsidRPr="00E22A78" w:rsidRDefault="00126A8B" w:rsidP="00126A8B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宗翰小組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EFEB819" w14:textId="77777777" w:rsidR="00126A8B" w:rsidRPr="00E22A78" w:rsidRDefault="00126A8B" w:rsidP="00126A8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CE987B4" w14:textId="72AF9E95" w:rsidR="00126A8B" w:rsidRPr="00E22A78" w:rsidRDefault="00126A8B" w:rsidP="00126A8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21:00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07B817" w14:textId="378C3F00" w:rsidR="00126A8B" w:rsidRPr="00E22A78" w:rsidRDefault="00126A8B" w:rsidP="00126A8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2E30EF" w14:textId="3925BC7F" w:rsidR="00126A8B" w:rsidRPr="00E22A78" w:rsidRDefault="00126A8B" w:rsidP="00126A8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蔡宗翰弟兄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180DD9" w14:textId="77609EEC" w:rsidR="00126A8B" w:rsidRPr="00E22A78" w:rsidRDefault="00BC6650" w:rsidP="00126A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9D8338C" w14:textId="4037C698" w:rsidR="00126A8B" w:rsidRPr="00E22A78" w:rsidRDefault="00126A8B" w:rsidP="00126A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10/6</w:t>
            </w:r>
          </w:p>
        </w:tc>
      </w:tr>
      <w:tr w:rsidR="00E22A78" w:rsidRPr="00E22A78" w14:paraId="1C315AB6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48D69" w14:textId="77777777" w:rsidR="000E164D" w:rsidRPr="00E22A78" w:rsidRDefault="000E164D" w:rsidP="000E164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71FE90" w14:textId="20CD8B85" w:rsidR="000E164D" w:rsidRPr="00E22A78" w:rsidRDefault="000E164D" w:rsidP="000E164D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22A78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E22A78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</w:t>
            </w:r>
            <w:r w:rsidR="00B46CC9" w:rsidRPr="00E22A78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3FB93F" w14:textId="77777777" w:rsidR="000E164D" w:rsidRPr="00E22A78" w:rsidRDefault="000E164D" w:rsidP="000E164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B2850B" w14:textId="55CC6185" w:rsidR="000E164D" w:rsidRPr="00E22A78" w:rsidRDefault="000E164D" w:rsidP="000E164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A6EB10" w14:textId="7AB30F70" w:rsidR="000E164D" w:rsidRPr="00E22A78" w:rsidRDefault="000E164D" w:rsidP="000E164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948627" w14:textId="3AA2D570" w:rsidR="000E164D" w:rsidRPr="00E22A78" w:rsidRDefault="000E164D" w:rsidP="000E164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EB48A0" w14:textId="10FF0ABB" w:rsidR="000E164D" w:rsidRPr="00E22A78" w:rsidRDefault="00BC6650" w:rsidP="000E164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4E26BF" w14:textId="1537F49B" w:rsidR="000E164D" w:rsidRPr="00E22A78" w:rsidRDefault="00126A8B" w:rsidP="000E164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10/6</w:t>
            </w:r>
          </w:p>
        </w:tc>
      </w:tr>
      <w:tr w:rsidR="00E22A78" w:rsidRPr="00E22A78" w14:paraId="54048C0B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9A78C1" w14:textId="77777777" w:rsidR="003712FD" w:rsidRPr="00E22A78" w:rsidRDefault="003712FD" w:rsidP="003712F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173C17" w14:textId="490FD993" w:rsidR="003712FD" w:rsidRPr="00E22A78" w:rsidRDefault="003712FD" w:rsidP="003712F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68E5C5" w14:textId="77777777" w:rsidR="003712FD" w:rsidRPr="00E22A78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7A6715B6" w14:textId="77777777" w:rsidR="003712FD" w:rsidRPr="00E22A78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FB8EC1D" w14:textId="77777777" w:rsidR="003712FD" w:rsidRPr="00E22A78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46FE42" w14:textId="4C98F02C" w:rsidR="003712FD" w:rsidRPr="00E22A78" w:rsidRDefault="003712FD" w:rsidP="003712FD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每週二</w:t>
            </w:r>
            <w:proofErr w:type="gramStart"/>
            <w:r w:rsidRPr="00E22A78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E22A78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</w:t>
            </w:r>
            <w:proofErr w:type="gramEnd"/>
            <w:r w:rsidRPr="00E22A78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950F21" w14:textId="6B5501A3" w:rsidR="003712FD" w:rsidRPr="00E22A78" w:rsidRDefault="003712FD" w:rsidP="003712F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724711" w14:textId="19AEA087" w:rsidR="003712FD" w:rsidRPr="00E22A78" w:rsidRDefault="003712FD" w:rsidP="003712F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參訪林口天使居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A1D4E77" w14:textId="58475664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157E54C" w14:textId="2BC23C90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10/1</w:t>
            </w:r>
          </w:p>
        </w:tc>
      </w:tr>
      <w:tr w:rsidR="00E22A78" w:rsidRPr="00E22A78" w14:paraId="677B89DC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084" w14:textId="77777777" w:rsidR="003712FD" w:rsidRPr="00E22A78" w:rsidRDefault="003712FD" w:rsidP="003712F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24EB8" w14:textId="001AB9B1" w:rsidR="003712FD" w:rsidRPr="00E22A78" w:rsidRDefault="003712FD" w:rsidP="003712F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CFB8" w14:textId="77777777" w:rsidR="003712FD" w:rsidRPr="00E22A78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AEBF" w14:textId="77777777" w:rsidR="003712FD" w:rsidRPr="00E22A78" w:rsidRDefault="003712FD" w:rsidP="003712FD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9440" w14:textId="2DAEDC17" w:rsidR="003712FD" w:rsidRPr="00E22A78" w:rsidRDefault="003712FD" w:rsidP="003712F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444C" w14:textId="77777777" w:rsidR="003712FD" w:rsidRPr="00E22A78" w:rsidRDefault="003712FD" w:rsidP="003712F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陳群鈺小組長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C0AEE" w14:textId="654D8FAB" w:rsidR="003712FD" w:rsidRPr="00E22A78" w:rsidRDefault="00BC6650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27BEE8F" w14:textId="13A5562B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10/1</w:t>
            </w:r>
          </w:p>
        </w:tc>
      </w:tr>
      <w:tr w:rsidR="00E22A78" w:rsidRPr="00E22A78" w14:paraId="6389C0EF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63A21F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4F7115" w14:textId="77777777" w:rsidR="0034195F" w:rsidRPr="00E22A78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B1E2BB" w14:textId="77777777" w:rsidR="0034195F" w:rsidRPr="00E22A78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54114C" w14:textId="015F7B97" w:rsidR="0034195F" w:rsidRPr="00E22A78" w:rsidRDefault="0034195F" w:rsidP="0034195F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每月第3週</w:t>
            </w:r>
            <w:r w:rsidR="00815CA7"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2889FE" w14:textId="77777777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2B902" w14:textId="77777777" w:rsidR="0034195F" w:rsidRPr="00E22A78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02C23" w14:textId="2D60F9E3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6A0D37" w14:textId="6775CBCC" w:rsidR="0034195F" w:rsidRPr="00E22A78" w:rsidRDefault="00B17F7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</w:tr>
      <w:tr w:rsidR="00E22A78" w:rsidRPr="00E22A78" w14:paraId="42E6A681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7561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2DAEF" w14:textId="1C527440" w:rsidR="0034195F" w:rsidRPr="00E22A78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5F4B7" w14:textId="77777777" w:rsidR="0034195F" w:rsidRPr="00E22A78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EDEB" w14:textId="77777777" w:rsidR="0034195F" w:rsidRPr="00E22A78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91742" w14:textId="6D1E29C2" w:rsidR="0034195F" w:rsidRPr="00E22A78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EC02" w14:textId="57C7176E" w:rsidR="0034195F" w:rsidRPr="00E22A78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B3E8EF" w14:textId="3EEB8449" w:rsidR="0034195F" w:rsidRPr="00E22A78" w:rsidRDefault="00EF5F38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FBFB5B" w14:textId="4132904E" w:rsidR="0034195F" w:rsidRPr="00E22A78" w:rsidRDefault="003712F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10/2</w:t>
            </w:r>
          </w:p>
        </w:tc>
      </w:tr>
      <w:tr w:rsidR="00E22A78" w:rsidRPr="00E22A78" w14:paraId="3E6151C0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8E718A" w14:textId="77777777" w:rsidR="003712FD" w:rsidRPr="00E22A78" w:rsidRDefault="003712FD" w:rsidP="003712F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A68A55" w14:textId="22427087" w:rsidR="003712FD" w:rsidRPr="00E22A78" w:rsidRDefault="003712FD" w:rsidP="003712F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15B87E" w14:textId="77777777" w:rsidR="003712FD" w:rsidRPr="00E22A78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39CE8" w14:textId="77777777" w:rsidR="003712FD" w:rsidRPr="00E22A78" w:rsidRDefault="003712FD" w:rsidP="003712FD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B72FAC" w14:textId="1188B5AC" w:rsidR="003712FD" w:rsidRPr="00E22A78" w:rsidRDefault="003712FD" w:rsidP="003712F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ACA697" w14:textId="77777777" w:rsidR="003712FD" w:rsidRPr="00E22A78" w:rsidRDefault="003712FD" w:rsidP="003712F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陳群鈺小組長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7F9ED0" w14:textId="57938250" w:rsidR="003712FD" w:rsidRPr="00E22A78" w:rsidRDefault="00154519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4FC4EA1" w14:textId="529F442D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10/4</w:t>
            </w:r>
          </w:p>
        </w:tc>
      </w:tr>
      <w:tr w:rsidR="00E22A78" w:rsidRPr="00E22A78" w14:paraId="08824977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68A15BB" w14:textId="77777777" w:rsidR="003712FD" w:rsidRPr="00E22A78" w:rsidRDefault="003712FD" w:rsidP="003712F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707EBF" w14:textId="4A5929B5" w:rsidR="003712FD" w:rsidRPr="00E22A78" w:rsidRDefault="003712FD" w:rsidP="003712F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BB6117" w14:textId="77777777" w:rsidR="003712FD" w:rsidRPr="00E22A78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88AB49" w14:textId="77777777" w:rsidR="003712FD" w:rsidRPr="00E22A78" w:rsidRDefault="003712FD" w:rsidP="003712FD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1FFA24" w14:textId="6C1DED8E" w:rsidR="003712FD" w:rsidRPr="00E22A78" w:rsidRDefault="003712FD" w:rsidP="003712F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2CC2320" w14:textId="66837E88" w:rsidR="003712FD" w:rsidRPr="00E22A78" w:rsidRDefault="003712FD" w:rsidP="003712F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6C599F" w14:textId="7B1EDBF3" w:rsidR="003712FD" w:rsidRPr="00E22A78" w:rsidRDefault="00154519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3B6D7D1" w14:textId="0CD9DE65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10/4</w:t>
            </w:r>
          </w:p>
        </w:tc>
      </w:tr>
      <w:tr w:rsidR="00E22A78" w:rsidRPr="00E22A78" w14:paraId="28D4F432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A2331BA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378058" w14:textId="36113A7E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43664B" w14:textId="4FCEA9B5" w:rsidR="0034195F" w:rsidRPr="00E22A78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B8192B" w14:textId="6DC57148" w:rsidR="0034195F" w:rsidRPr="00E22A78" w:rsidRDefault="0034195F" w:rsidP="0034195F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AA833B" w14:textId="0DB0CC3B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79249B" w14:textId="10F5E3B8" w:rsidR="0034195F" w:rsidRPr="00E22A78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7E34A9" w14:textId="565335EB" w:rsidR="0034195F" w:rsidRPr="00E22A78" w:rsidRDefault="00083F3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B71608" w14:textId="690E00B7" w:rsidR="0034195F" w:rsidRPr="00E22A78" w:rsidRDefault="004B75C6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34195F" w:rsidRPr="00E22A78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</w:tr>
      <w:tr w:rsidR="00E22A78" w:rsidRPr="00E22A78" w14:paraId="327FE07A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A8D9FD" w14:textId="77777777" w:rsidR="0034195F" w:rsidRPr="00E22A78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BF7EC0" w14:textId="77777777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6E5C4D" w14:textId="718D2B9A" w:rsidR="0034195F" w:rsidRPr="00E22A78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D7B391" w14:textId="77777777" w:rsidR="0034195F" w:rsidRPr="00E22A78" w:rsidRDefault="0034195F" w:rsidP="0034195F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1080FE" w14:textId="13C8E137" w:rsidR="0034195F" w:rsidRPr="00E22A78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3161E8" w14:textId="77777777" w:rsidR="0034195F" w:rsidRPr="00E22A78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85D368" w14:textId="68DF83D0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10BF341" w14:textId="44760267" w:rsidR="0034195F" w:rsidRPr="00E22A78" w:rsidRDefault="00BC665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10/26</w:t>
            </w:r>
          </w:p>
        </w:tc>
      </w:tr>
      <w:tr w:rsidR="00E22A78" w:rsidRPr="00E22A78" w14:paraId="04CE717A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D37651" w14:textId="77777777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5" w:name="_Hlk73176113"/>
            <w:r w:rsidRPr="00E22A78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416F0500" w14:textId="77777777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B1FA957" w14:textId="77777777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B04E5D" w14:textId="145BF86E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EBB24DE" w14:textId="3D0E3648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E22A78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E22A78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E22A78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8245BE" w14:textId="77777777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CBA75D9" w14:textId="77777777" w:rsidR="0034195F" w:rsidRPr="00E22A78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47C7FF" w14:textId="16CBFF95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44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D04406" w14:textId="0F3BF6ED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</w:tr>
      <w:bookmarkEnd w:id="15"/>
      <w:tr w:rsidR="00E22A78" w:rsidRPr="00E22A78" w14:paraId="70AA8B1B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3F9E2" w14:textId="77777777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AF64585" w14:textId="77777777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24D5C0E1" w14:textId="6C91E6CC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</w:t>
            </w:r>
            <w:proofErr w:type="gramStart"/>
            <w:r w:rsidRPr="00E22A78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共讀撒母耳記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7554F1B" w14:textId="77777777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EC890B4" w14:textId="77777777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B91CCC" w14:textId="6E93F971" w:rsidR="0034195F" w:rsidRPr="00E22A78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22A78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</w:t>
            </w:r>
            <w:r w:rsidR="00867799" w:rsidRPr="00E22A78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Pr="00E22A78">
              <w:rPr>
                <w:rFonts w:ascii="微軟正黑體" w:eastAsia="微軟正黑體" w:hAnsi="微軟正黑體" w:hint="eastAsia"/>
                <w:sz w:val="18"/>
                <w:szCs w:val="18"/>
              </w:rPr>
              <w:t>3/</w:t>
            </w:r>
            <w:proofErr w:type="gramStart"/>
            <w:r w:rsidRPr="00E22A78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proofErr w:type="gramEnd"/>
            <w:r w:rsidR="00152A92" w:rsidRPr="00E22A78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="00A94F7E" w:rsidRPr="00E22A78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Pr="00E22A78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="0077296C" w:rsidRPr="00E22A78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="00A94F7E" w:rsidRPr="00E22A78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E22A78">
              <w:rPr>
                <w:rFonts w:ascii="微軟正黑體" w:eastAsia="微軟正黑體" w:hAnsi="微軟正黑體" w:hint="eastAsia"/>
                <w:sz w:val="18"/>
                <w:szCs w:val="18"/>
              </w:rPr>
              <w:t>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292B15A" w14:textId="22B3F198" w:rsidR="0034195F" w:rsidRPr="00E22A78" w:rsidRDefault="00767B1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34195F"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</w:tr>
      <w:tr w:rsidR="00E22A78" w:rsidRPr="00E22A78" w14:paraId="2EAB937E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A9A" w14:textId="77777777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174016" w14:textId="00664FE2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C02532C" w14:textId="4324126B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主日13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03DAE40" w14:textId="78AE68D8" w:rsidR="0034195F" w:rsidRPr="00E22A78" w:rsidRDefault="0034195F" w:rsidP="0034195F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952C356" w14:textId="77777777" w:rsidR="0034195F" w:rsidRPr="00E22A78" w:rsidRDefault="0034195F" w:rsidP="0034195F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71C9E46" w14:textId="74D58242" w:rsidR="0034195F" w:rsidRPr="00E22A78" w:rsidRDefault="001A254C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F0A9B6" w14:textId="51085739" w:rsidR="0034195F" w:rsidRPr="00E22A78" w:rsidRDefault="00126A8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10/6</w:t>
            </w:r>
          </w:p>
        </w:tc>
      </w:tr>
      <w:tr w:rsidR="00E22A78" w:rsidRPr="00E22A78" w14:paraId="5AAE1F28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2397" w14:textId="77777777" w:rsidR="00EB5FD0" w:rsidRPr="00E22A78" w:rsidRDefault="00EB5FD0" w:rsidP="00EB5FD0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D01107" w14:textId="77777777" w:rsidR="00EB5FD0" w:rsidRPr="00E22A78" w:rsidRDefault="00EB5FD0" w:rsidP="00EB5FD0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2A03B9" w14:textId="06DC5C20" w:rsidR="00EB5FD0" w:rsidRPr="00E22A78" w:rsidRDefault="00EB5FD0" w:rsidP="00EB5FD0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3DDA34D" w14:textId="77777777" w:rsidR="00EB5FD0" w:rsidRPr="00E22A78" w:rsidRDefault="00EB5FD0" w:rsidP="00EB5FD0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CEABAB" w14:textId="77777777" w:rsidR="00EB5FD0" w:rsidRPr="00E22A78" w:rsidRDefault="00EB5FD0" w:rsidP="00EB5FD0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9CB223" w14:textId="69F1645A" w:rsidR="00EB5FD0" w:rsidRPr="00E22A78" w:rsidRDefault="005346AF" w:rsidP="00EB5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6ABBA9" w14:textId="2D19C390" w:rsidR="00EB5FD0" w:rsidRPr="00E22A78" w:rsidRDefault="003712FD" w:rsidP="00EB5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10/1</w:t>
            </w:r>
          </w:p>
        </w:tc>
      </w:tr>
      <w:tr w:rsidR="00E22A78" w:rsidRPr="00E22A78" w14:paraId="16A6922B" w14:textId="77777777" w:rsidTr="000C4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4EE166C" w14:textId="77777777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DF25B9" w14:textId="77777777" w:rsidR="003712FD" w:rsidRPr="00E22A78" w:rsidRDefault="003712FD" w:rsidP="003712F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B6E0AE" w14:textId="421BE043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DD64F12" w14:textId="77777777" w:rsidR="003712FD" w:rsidRPr="00E22A78" w:rsidRDefault="003712FD" w:rsidP="003712F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1A459E8" w14:textId="1E142120" w:rsidR="003712FD" w:rsidRPr="00E22A78" w:rsidRDefault="003712FD" w:rsidP="003712FD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919D034" w14:textId="6332FD7E" w:rsidR="003712FD" w:rsidRPr="00E22A78" w:rsidRDefault="005346AF" w:rsidP="005346A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E553A33" w14:textId="1EC35FCC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10/5</w:t>
            </w:r>
          </w:p>
        </w:tc>
      </w:tr>
      <w:tr w:rsidR="00E22A78" w:rsidRPr="00E22A78" w14:paraId="1332D041" w14:textId="77777777" w:rsidTr="000C4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C226D" w14:textId="77777777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A5158F6" w14:textId="1B82C07D" w:rsidR="003712FD" w:rsidRPr="00E22A78" w:rsidRDefault="003712FD" w:rsidP="003712F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CE9309" w14:textId="021F38B5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8EB868E" w14:textId="02CF1B33" w:rsidR="003712FD" w:rsidRPr="00E22A78" w:rsidRDefault="003712FD" w:rsidP="003712F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E95B799" w14:textId="5E5323C8" w:rsidR="003712FD" w:rsidRPr="00E22A78" w:rsidRDefault="003712FD" w:rsidP="003712FD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B14366" w14:textId="36909F98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7B735939" w14:textId="2E8D528A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10/5</w:t>
            </w:r>
          </w:p>
        </w:tc>
      </w:tr>
      <w:tr w:rsidR="00E22A78" w:rsidRPr="00E22A78" w14:paraId="12014A90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4B8" w14:textId="77777777" w:rsidR="00D14775" w:rsidRPr="00E22A78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9ED3A0D" w14:textId="47F01EE0" w:rsidR="00D14775" w:rsidRPr="00E22A78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CD9024E" w14:textId="24BF0072" w:rsidR="00D14775" w:rsidRPr="00E22A78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主日</w:t>
            </w:r>
            <w:r w:rsidR="00085D24"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F1523D" w:rsidRPr="00E22A78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C3A2E4C" w14:textId="731230D3" w:rsidR="00D14775" w:rsidRPr="00E22A78" w:rsidRDefault="00F1523D" w:rsidP="00D14775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F0EE9C8" w14:textId="42D844B6" w:rsidR="00D14775" w:rsidRPr="00E22A78" w:rsidRDefault="00F1523D" w:rsidP="00D14775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2A2B8522" w14:textId="3FC75FFA" w:rsidR="00D14775" w:rsidRPr="00E22A78" w:rsidRDefault="00085D24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29F3D58" w14:textId="114C8643" w:rsidR="00D14775" w:rsidRPr="00E22A78" w:rsidRDefault="00085D24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10/27</w:t>
            </w:r>
          </w:p>
        </w:tc>
      </w:tr>
      <w:tr w:rsidR="00E22A78" w:rsidRPr="00E22A78" w14:paraId="77303E74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37E0" w14:textId="77777777" w:rsidR="00D14775" w:rsidRPr="00E22A78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5BEA63BD" w14:textId="77777777" w:rsidR="00D14775" w:rsidRPr="00E22A78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A0141EB" w14:textId="77777777" w:rsidR="00D14775" w:rsidRPr="00E22A78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22A78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4AC2AB" w14:textId="77777777" w:rsidR="00D14775" w:rsidRPr="00E22A78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81ADBFC" w14:textId="77777777" w:rsidR="00D14775" w:rsidRPr="00E22A78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E22A78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9761F6D" w14:textId="77777777" w:rsidR="00D14775" w:rsidRPr="00E22A78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3A05A03" w14:textId="30D733A1" w:rsidR="00D14775" w:rsidRPr="00E22A78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粉彩/23桌遊/2</w:t>
            </w:r>
            <w:r w:rsidR="00154519" w:rsidRPr="00E22A78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</w:t>
            </w:r>
            <w:r w:rsidRPr="00E22A78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健身/3</w:t>
            </w:r>
            <w:r w:rsidR="00154519" w:rsidRPr="00E22A78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8</w:t>
            </w:r>
            <w:r w:rsidRPr="00E22A78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樂活</w:t>
            </w:r>
            <w:r w:rsidRPr="00E22A7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E22A78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154519" w:rsidRPr="00E22A78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A9EE85" w14:textId="4E99C38C" w:rsidR="00D14775" w:rsidRPr="00E22A78" w:rsidRDefault="003712FD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10/1</w:t>
            </w:r>
          </w:p>
        </w:tc>
      </w:tr>
      <w:tr w:rsidR="00E22A78" w:rsidRPr="00E22A78" w14:paraId="21C9AF84" w14:textId="77777777" w:rsidTr="002C6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5B0" w14:textId="77777777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8A89FE" w14:textId="77777777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DCB2F0" w14:textId="1158DF44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7C9569C" w14:textId="77777777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0C8C12" w14:textId="77777777" w:rsidR="003712FD" w:rsidRPr="00E22A78" w:rsidRDefault="003712FD" w:rsidP="003712FD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666083" w14:textId="79528945" w:rsidR="003712FD" w:rsidRPr="00E22A78" w:rsidRDefault="005346AF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091507D" w14:textId="464270DE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10/2</w:t>
            </w:r>
          </w:p>
        </w:tc>
      </w:tr>
      <w:tr w:rsidR="00E22A78" w:rsidRPr="00E22A78" w14:paraId="0E40ABFB" w14:textId="77777777" w:rsidTr="002C6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5F2834" w14:textId="77777777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A963725" w14:textId="77777777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CE61A0" w14:textId="4BD8A427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843980" w14:textId="0773592C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A9EBF71" w14:textId="77777777" w:rsidR="003712FD" w:rsidRPr="00E22A78" w:rsidRDefault="003712FD" w:rsidP="003712FD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72300A9" w14:textId="12627025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4DD061E" w14:textId="17B31FAA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10/2</w:t>
            </w:r>
          </w:p>
        </w:tc>
      </w:tr>
      <w:tr w:rsidR="00E22A78" w:rsidRPr="00E22A78" w14:paraId="63FEF253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12720E" w14:textId="77777777" w:rsidR="00B46CC9" w:rsidRPr="00E22A78" w:rsidRDefault="00B46CC9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8AE73ED" w14:textId="42E6E852" w:rsidR="00B46CC9" w:rsidRPr="00E22A78" w:rsidRDefault="00B46CC9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57A23A11" w14:textId="49F877CC" w:rsidR="00B46CC9" w:rsidRPr="00E22A78" w:rsidRDefault="00B46CC9" w:rsidP="00D14775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059A7878" w14:textId="2B38F1EC" w:rsidR="00B46CC9" w:rsidRPr="00E22A78" w:rsidRDefault="00B46CC9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B5A375B" w14:textId="625224DB" w:rsidR="00B46CC9" w:rsidRPr="00E22A78" w:rsidRDefault="00B46CC9" w:rsidP="00B46CC9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F0A94E5" w14:textId="275008D7" w:rsidR="00B46CC9" w:rsidRPr="00E22A78" w:rsidRDefault="00B46CC9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11/27</w:t>
            </w:r>
          </w:p>
        </w:tc>
      </w:tr>
      <w:tr w:rsidR="00E22A78" w:rsidRPr="00E22A78" w14:paraId="215185D0" w14:textId="77777777" w:rsidTr="007E4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A351E3" w14:textId="77777777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559" w14:textId="77777777" w:rsidR="003712FD" w:rsidRPr="00E22A78" w:rsidRDefault="003712FD" w:rsidP="003712FD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FAD" w14:textId="707A6260" w:rsidR="003712FD" w:rsidRPr="00E22A78" w:rsidRDefault="003712FD" w:rsidP="003712FD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078" w14:textId="5C6E6152" w:rsidR="003712FD" w:rsidRPr="00E22A78" w:rsidRDefault="003712FD" w:rsidP="003712FD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64D" w14:textId="77777777" w:rsidR="003712FD" w:rsidRPr="00E22A78" w:rsidRDefault="003712FD" w:rsidP="003712FD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1A5F1F" w14:textId="4EDEF24D" w:rsidR="003712FD" w:rsidRPr="00E22A78" w:rsidRDefault="005346AF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ABFF61D" w14:textId="782F88ED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10/4</w:t>
            </w:r>
          </w:p>
        </w:tc>
      </w:tr>
      <w:tr w:rsidR="00E22A78" w:rsidRPr="00E22A78" w14:paraId="1A5CFF4F" w14:textId="77777777" w:rsidTr="007E4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F8736C8" w14:textId="77777777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14D75AB" w14:textId="77777777" w:rsidR="003712FD" w:rsidRPr="00E22A78" w:rsidRDefault="003712FD" w:rsidP="003712FD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3A7E0E2" w14:textId="66EEF807" w:rsidR="003712FD" w:rsidRPr="00E22A78" w:rsidRDefault="003712FD" w:rsidP="003712FD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E22A78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A6B2E0C" w14:textId="484CB573" w:rsidR="003712FD" w:rsidRPr="00E22A78" w:rsidRDefault="003712FD" w:rsidP="003712FD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CD24412" w14:textId="77777777" w:rsidR="003712FD" w:rsidRPr="00E22A78" w:rsidRDefault="003712FD" w:rsidP="003712FD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98A4BD7" w14:textId="53DE19EB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798C671F" w14:textId="1B12E2D8" w:rsidR="003712FD" w:rsidRPr="00E22A78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2A78">
              <w:rPr>
                <w:rFonts w:ascii="微軟正黑體" w:eastAsia="微軟正黑體" w:hAnsi="微軟正黑體" w:hint="eastAsia"/>
                <w:sz w:val="20"/>
                <w:szCs w:val="20"/>
              </w:rPr>
              <w:t>10/4</w:t>
            </w:r>
          </w:p>
        </w:tc>
      </w:tr>
    </w:tbl>
    <w:p w14:paraId="34E05C17" w14:textId="471512D7" w:rsidR="006A6BD0" w:rsidRPr="00E22A78" w:rsidRDefault="00A12EC2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  <w:bookmarkStart w:id="16" w:name="_Hlk175389769"/>
      <w:bookmarkEnd w:id="14"/>
      <w:r w:rsidRPr="00E22A78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E22A78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E22A78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16"/>
    </w:p>
    <w:p w14:paraId="52D1329A" w14:textId="6B9C573B" w:rsidR="001654B9" w:rsidRPr="00E22A78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E22A78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B65D2" wp14:editId="042DD8A1">
                <wp:simplePos x="0" y="0"/>
                <wp:positionH relativeFrom="page">
                  <wp:posOffset>152400</wp:posOffset>
                </wp:positionH>
                <wp:positionV relativeFrom="paragraph">
                  <wp:posOffset>-78105</wp:posOffset>
                </wp:positionV>
                <wp:extent cx="6210300" cy="7284720"/>
                <wp:effectExtent l="0" t="0" r="0" b="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8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AF36" w14:textId="77777777" w:rsidR="001654B9" w:rsidRPr="00E22A78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6E686F" w14:textId="77777777" w:rsidR="001654B9" w:rsidRPr="00E22A78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69A93E8B" w14:textId="77777777" w:rsidR="001654B9" w:rsidRPr="00E22A78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E22A78" w:rsidRPr="00E22A78" w14:paraId="1244119F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D13AA2" w14:textId="3C1DF427" w:rsidR="001654B9" w:rsidRPr="00E22A78" w:rsidRDefault="00984C71" w:rsidP="00586ED0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17" w:name="_Hlk175389951"/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="001654B9"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1A254C"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452395"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  <w:p w14:paraId="21C30E0E" w14:textId="77777777" w:rsidR="001654B9" w:rsidRPr="00E22A78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FEE136" w14:textId="77777777" w:rsidR="001654B9" w:rsidRPr="00E22A78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712C251" w14:textId="77777777" w:rsidR="001654B9" w:rsidRPr="00E22A78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B54DE8" w14:textId="77777777" w:rsidR="001654B9" w:rsidRPr="00E22A78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A84C3" w14:textId="77777777" w:rsidR="001654B9" w:rsidRPr="00E22A78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E22A78" w:rsidRPr="00E22A78" w14:paraId="0C20A5CB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4C000" w14:textId="77777777" w:rsidR="001654B9" w:rsidRPr="00E22A78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6A588" w14:textId="77777777" w:rsidR="001654B9" w:rsidRPr="00E22A78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90A9A" w14:textId="77777777" w:rsidR="001654B9" w:rsidRPr="00E22A78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0898A1" w14:textId="77777777" w:rsidR="001654B9" w:rsidRPr="00E22A78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4146E" w14:textId="77777777" w:rsidR="001654B9" w:rsidRPr="00E22A78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E22A78" w:rsidRPr="00E22A78" w14:paraId="7FEAC934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850A73" w14:textId="77777777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ED657" w14:textId="77777777" w:rsidR="00452395" w:rsidRPr="00E22A78" w:rsidRDefault="00452395" w:rsidP="0045239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811045" w14:textId="77777777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許信燦</w:t>
                                  </w:r>
                                </w:p>
                                <w:p w14:paraId="2179F51A" w14:textId="3459E09D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蕭博文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B64427" w14:textId="77777777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邱寶瑩 陳鋒駿</w:t>
                                  </w:r>
                                </w:p>
                                <w:p w14:paraId="087495DA" w14:textId="3E6178E4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陳詞章 陳信興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E3AC2" w14:textId="77777777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邱寶瑩</w:t>
                                  </w:r>
                                </w:p>
                                <w:p w14:paraId="18F16635" w14:textId="7ED126A0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E22A78" w:rsidRPr="00E22A78" w14:paraId="06FC99CA" w14:textId="77777777" w:rsidTr="00B15A6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DACE" w14:textId="77777777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8080C" w14:textId="77777777" w:rsidR="00452395" w:rsidRPr="00E22A78" w:rsidRDefault="00452395" w:rsidP="0045239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2F98DE7" w14:textId="471A7098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林璞真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C58CB7" w14:textId="297DDC71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柳金堂 黃碧珍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7B4325A" w14:textId="01959B89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林予平</w:t>
                                  </w:r>
                                  <w:proofErr w:type="gramEnd"/>
                                </w:p>
                              </w:tc>
                            </w:tr>
                            <w:tr w:rsidR="00E22A78" w:rsidRPr="00E22A78" w14:paraId="538BE0F9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A48DDC" w14:textId="77777777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30297" w14:textId="77777777" w:rsidR="00452395" w:rsidRPr="00E22A78" w:rsidRDefault="00452395" w:rsidP="0045239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75A9B" w14:textId="389769AD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E22A78" w:rsidRPr="00E22A78" w14:paraId="06A13C2A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428341" w14:textId="77777777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B22370" w14:textId="77777777" w:rsidR="00452395" w:rsidRPr="00E22A78" w:rsidRDefault="00452395" w:rsidP="0045239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F065CD3" w14:textId="48B408D9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林俊宏/</w:t>
                                  </w: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23DC06" w14:textId="30F72234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B60E" w14:textId="46DC1554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劉瀚方/</w:t>
                                  </w: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E22A78" w:rsidRPr="00E22A78" w14:paraId="46CCF8EB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8DBB25" w14:textId="77777777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17ADE" w14:textId="77777777" w:rsidR="00452395" w:rsidRPr="00E22A78" w:rsidRDefault="00452395" w:rsidP="0045239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AE37D60" w14:textId="03EC5A3C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王示恩</w:t>
                                  </w:r>
                                  <w:proofErr w:type="gramEnd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4DA6D7" w14:textId="61DED623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孫家</w:t>
                                  </w: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64D37" w14:textId="27FF02D3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劉瀚方</w:t>
                                  </w:r>
                                </w:p>
                              </w:tc>
                            </w:tr>
                            <w:tr w:rsidR="00E22A78" w:rsidRPr="00E22A78" w14:paraId="1EC825DF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762338" w14:textId="77777777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1EFA4" w14:textId="77777777" w:rsidR="00452395" w:rsidRPr="00E22A78" w:rsidRDefault="00452395" w:rsidP="0045239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32752" w14:textId="3DE0DC69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E22A78" w:rsidRPr="00E22A78" w14:paraId="00587E48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618E83" w14:textId="77777777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A521C3" w14:textId="77777777" w:rsidR="00452395" w:rsidRPr="00E22A78" w:rsidRDefault="00452395" w:rsidP="0045239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D1E84" w14:textId="6F6EE96C" w:rsidR="00452395" w:rsidRPr="00E22A78" w:rsidRDefault="00452395" w:rsidP="0045239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曹木針</w:t>
                                  </w:r>
                                  <w:proofErr w:type="gramEnd"/>
                                </w:p>
                              </w:tc>
                            </w:tr>
                            <w:tr w:rsidR="00E22A78" w:rsidRPr="00E22A78" w14:paraId="597AA0C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F138D7" w14:textId="234D128E" w:rsidR="001654B9" w:rsidRPr="00E22A78" w:rsidRDefault="00452395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="001654B9"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  <w:p w14:paraId="0A1E8227" w14:textId="77777777" w:rsidR="001654B9" w:rsidRPr="00E22A78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73BF33" w14:textId="77777777" w:rsidR="001654B9" w:rsidRPr="00E22A78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267AE7BD" w14:textId="77777777" w:rsidR="001654B9" w:rsidRPr="00E22A78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18F9D4" w14:textId="77777777" w:rsidR="001654B9" w:rsidRPr="00E22A78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5D350E62" w14:textId="77777777" w:rsidR="001654B9" w:rsidRPr="00E22A78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75B3AC" w14:textId="77777777" w:rsidR="001654B9" w:rsidRPr="00E22A78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E22A78" w:rsidRPr="00E22A78" w14:paraId="4ED281E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7D813" w14:textId="77777777" w:rsidR="001654B9" w:rsidRPr="00E22A78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A9378E" w14:textId="77777777" w:rsidR="001654B9" w:rsidRPr="00E22A78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51695" w14:textId="77777777" w:rsidR="001654B9" w:rsidRPr="00E22A78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01D5C" w14:textId="77777777" w:rsidR="001654B9" w:rsidRPr="00E22A78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313FB" w14:textId="77777777" w:rsidR="001654B9" w:rsidRPr="00E22A78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E22A78" w:rsidRPr="00E22A78" w14:paraId="5F38D57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CEC00D" w14:textId="77777777" w:rsidR="001654B9" w:rsidRPr="00E22A78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AAEF5" w14:textId="77777777" w:rsidR="001654B9" w:rsidRPr="00E22A78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06A6C7" w14:textId="32ED801B" w:rsidR="001654B9" w:rsidRPr="00E22A78" w:rsidRDefault="00CF1A88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邱淑貞</w:t>
                                  </w:r>
                                </w:p>
                              </w:tc>
                            </w:tr>
                            <w:tr w:rsidR="00E22A78" w:rsidRPr="00E22A78" w14:paraId="34A60A0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631B44" w14:textId="77777777" w:rsidR="003F47CA" w:rsidRPr="00E22A78" w:rsidRDefault="003F47CA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19C709" w14:textId="77777777" w:rsidR="003F47CA" w:rsidRPr="00E22A78" w:rsidRDefault="003F47CA" w:rsidP="003F47C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F57B1D" w14:textId="3F42CCAB" w:rsidR="003F47CA" w:rsidRPr="00E22A78" w:rsidRDefault="00CF1A88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沈月蓮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</w:tcPr>
                                <w:p w14:paraId="2680CF05" w14:textId="1C45EA5E" w:rsidR="003F47CA" w:rsidRPr="00E22A78" w:rsidRDefault="00412F71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邱煌森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92B13C" w14:textId="5E7970B4" w:rsidR="003F47CA" w:rsidRPr="00E22A78" w:rsidRDefault="00412F71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趙國玉</w:t>
                                  </w:r>
                                </w:p>
                              </w:tc>
                            </w:tr>
                            <w:tr w:rsidR="00E22A78" w:rsidRPr="00E22A78" w14:paraId="7B02DF2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DBE0CC" w14:textId="77777777" w:rsidR="003F47CA" w:rsidRPr="00E22A78" w:rsidRDefault="003F47CA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4BD0AB" w14:textId="77777777" w:rsidR="003F47CA" w:rsidRPr="00E22A78" w:rsidRDefault="003F47CA" w:rsidP="003F47C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9112CD" w14:textId="665CE1CD" w:rsidR="003F47CA" w:rsidRPr="00E22A78" w:rsidRDefault="00412F71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黃琦娜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8B24DA" w14:textId="729423DD" w:rsidR="003F47CA" w:rsidRPr="00E22A78" w:rsidRDefault="00493B0D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張希如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11AC12" w14:textId="44D991D8" w:rsidR="003F47CA" w:rsidRPr="00E22A78" w:rsidRDefault="003F47CA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22A78" w:rsidRPr="00E22A78" w14:paraId="5743D249" w14:textId="77777777" w:rsidTr="00D67B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384A0B" w14:textId="77777777" w:rsidR="00D36923" w:rsidRPr="00E22A78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7D553F" w14:textId="77777777" w:rsidR="00D36923" w:rsidRPr="00E22A78" w:rsidRDefault="00D36923" w:rsidP="00D369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C3623" w14:textId="77777777" w:rsidR="00D36923" w:rsidRPr="00E22A78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9F5DE45" w14:textId="134D9D9E" w:rsidR="00D36923" w:rsidRPr="00E22A78" w:rsidRDefault="00412F71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何堅信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5CB2CA" w14:textId="69BCD379" w:rsidR="00D36923" w:rsidRPr="00E22A78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22A78" w:rsidRPr="00E22A78" w14:paraId="685BD180" w14:textId="77777777" w:rsidTr="00D67B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E731BB" w14:textId="77777777" w:rsidR="00D36923" w:rsidRPr="00E22A78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6BAC66" w14:textId="77777777" w:rsidR="00D36923" w:rsidRPr="00E22A78" w:rsidRDefault="00D36923" w:rsidP="00D369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C19A40" w14:textId="053A12BF" w:rsidR="00D36923" w:rsidRPr="00E22A78" w:rsidRDefault="00412F71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陳長伯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750E1" w14:textId="5B7275A4" w:rsidR="00D36923" w:rsidRPr="00E22A78" w:rsidRDefault="00412F71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撒母耳</w:t>
                                  </w:r>
                                  <w:proofErr w:type="gramEnd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樂團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6BA74" w14:textId="06B38A64" w:rsidR="00D36923" w:rsidRPr="00E22A78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和平</w:t>
                                  </w: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E22A78" w:rsidRPr="00E22A78" w14:paraId="73A27A93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8101C7" w14:textId="77777777" w:rsidR="001654B9" w:rsidRPr="00E22A78" w:rsidRDefault="001654B9" w:rsidP="009B2D8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2E06CF" w14:textId="77777777" w:rsidR="001654B9" w:rsidRPr="00E22A78" w:rsidRDefault="001654B9" w:rsidP="009B2D8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B9D260" w14:textId="77777777" w:rsidR="00CF1A88" w:rsidRPr="00E22A78" w:rsidRDefault="00CF1A88" w:rsidP="00CF1A8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藍慧芬</w:t>
                                  </w:r>
                                </w:p>
                                <w:p w14:paraId="3F8EFFF5" w14:textId="3EC87807" w:rsidR="001654B9" w:rsidRPr="00E22A78" w:rsidRDefault="00CF1A88" w:rsidP="00CF1A8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郭詩雯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40A6F" w14:textId="77777777" w:rsidR="00412F71" w:rsidRPr="00E22A78" w:rsidRDefault="00412F71" w:rsidP="00412F7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林芷伊 蕭凱文</w:t>
                                  </w:r>
                                </w:p>
                                <w:p w14:paraId="145C5D05" w14:textId="4E312308" w:rsidR="001654B9" w:rsidRPr="00E22A78" w:rsidRDefault="00412F71" w:rsidP="00412F7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陳詞章 張博</w:t>
                                  </w: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誌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48DB51" w14:textId="77777777" w:rsidR="00412F71" w:rsidRPr="00E22A78" w:rsidRDefault="00412F71" w:rsidP="00412F7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李婕妤</w:t>
                                  </w:r>
                                </w:p>
                                <w:p w14:paraId="7FE447C6" w14:textId="10126F92" w:rsidR="001654B9" w:rsidRPr="00E22A78" w:rsidRDefault="00412F71" w:rsidP="00412F7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邱寶瑩</w:t>
                                  </w:r>
                                </w:p>
                              </w:tc>
                            </w:tr>
                            <w:tr w:rsidR="00E22A78" w:rsidRPr="00E22A78" w14:paraId="60E7EBF2" w14:textId="77777777" w:rsidTr="000123D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455F26" w14:textId="77777777" w:rsidR="00B62B61" w:rsidRPr="00E22A78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0177C" w14:textId="77777777" w:rsidR="00B62B61" w:rsidRPr="00E22A78" w:rsidRDefault="00B62B61" w:rsidP="00B62B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471D25A" w14:textId="2E62F2B2" w:rsidR="00CF1A88" w:rsidRPr="00E22A78" w:rsidRDefault="00CF1A88" w:rsidP="00CF1A8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陳月樺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9FAC86" w14:textId="6BC48915" w:rsidR="00B62B61" w:rsidRPr="00E22A78" w:rsidRDefault="00CF1A88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蕭博文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1AA64BF" w14:textId="45F24355" w:rsidR="00B62B61" w:rsidRPr="00E22A78" w:rsidRDefault="00CF1A88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卓</w:t>
                                  </w: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璇</w:t>
                                  </w:r>
                                  <w:proofErr w:type="gramEnd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慧</w:t>
                                  </w:r>
                                </w:p>
                              </w:tc>
                            </w:tr>
                            <w:tr w:rsidR="00E22A78" w:rsidRPr="00E22A78" w14:paraId="52FE1E7D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386B8" w14:textId="77777777" w:rsidR="00B62B61" w:rsidRPr="00E22A78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41895" w14:textId="77777777" w:rsidR="00B62B61" w:rsidRPr="00E22A78" w:rsidRDefault="00B62B61" w:rsidP="00B62B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000DD" w14:textId="77777777" w:rsidR="00B62B61" w:rsidRPr="00E22A78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E22A78" w:rsidRPr="00E22A78" w14:paraId="015975C5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E47327" w14:textId="77777777" w:rsidR="00D36923" w:rsidRPr="00E22A78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2A5E3" w14:textId="77777777" w:rsidR="00D36923" w:rsidRPr="00E22A78" w:rsidRDefault="00D36923" w:rsidP="00D369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842E614" w14:textId="3374FCB1" w:rsidR="00D36923" w:rsidRPr="00E22A78" w:rsidRDefault="00CF1A88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許信裕/</w:t>
                                  </w: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18DB1" w14:textId="0E92BDB3" w:rsidR="00D36923" w:rsidRPr="00E22A78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5A5E1" w14:textId="52E850E5" w:rsidR="00D36923" w:rsidRPr="00E22A78" w:rsidRDefault="00412F71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王琬姿/</w:t>
                                  </w: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E22A78" w:rsidRPr="00E22A78" w14:paraId="104C9D50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07AF8D" w14:textId="77777777" w:rsidR="00D36923" w:rsidRPr="00E22A78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69BC7" w14:textId="77777777" w:rsidR="00D36923" w:rsidRPr="00E22A78" w:rsidRDefault="00D36923" w:rsidP="00D369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6F2E149" w14:textId="2FA6F1C7" w:rsidR="00D36923" w:rsidRPr="00E22A78" w:rsidRDefault="009B427A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王榕濤</w:t>
                                  </w:r>
                                  <w:r w:rsidR="006C6391"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965A4" w14:textId="22F26D57" w:rsidR="00D36923" w:rsidRPr="00E22A78" w:rsidRDefault="009B427A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孫家</w:t>
                                  </w: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D204B" w14:textId="027EACFF" w:rsidR="00D36923" w:rsidRPr="00E22A78" w:rsidRDefault="00D36923" w:rsidP="00815CA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22A78" w:rsidRPr="00E22A78" w14:paraId="623E3AB9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3BC526" w14:textId="77777777" w:rsidR="001654B9" w:rsidRPr="00E22A78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740C3" w14:textId="77777777" w:rsidR="001654B9" w:rsidRPr="00E22A78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4C3948" w14:textId="7AF3B04D" w:rsidR="001654B9" w:rsidRPr="00E22A78" w:rsidRDefault="00075D16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以斯拉</w:t>
                                  </w:r>
                                  <w:proofErr w:type="gramEnd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查經班小組</w:t>
                                  </w:r>
                                </w:p>
                              </w:tc>
                            </w:tr>
                            <w:tr w:rsidR="001654B9" w:rsidRPr="00E22A78" w14:paraId="7C95AECE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5FB48F" w14:textId="77777777" w:rsidR="001654B9" w:rsidRPr="00E22A78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9E9442" w14:textId="77777777" w:rsidR="001654B9" w:rsidRPr="00E22A78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A9EAB" w14:textId="7250BD2C" w:rsidR="001654B9" w:rsidRPr="00E22A78" w:rsidRDefault="00412F71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高正吉</w:t>
                                  </w:r>
                                </w:p>
                              </w:tc>
                            </w:tr>
                            <w:bookmarkEnd w:id="17"/>
                          </w:tbl>
                          <w:p w14:paraId="156006E1" w14:textId="77777777" w:rsidR="001654B9" w:rsidRPr="00E22A78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F4AAE6" w14:textId="77777777" w:rsidR="001654B9" w:rsidRPr="00E22A78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84D0623" w14:textId="77777777" w:rsidR="001654B9" w:rsidRPr="00E22A78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DF11242" w14:textId="77777777" w:rsidR="001654B9" w:rsidRPr="00E22A78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E22A78" w:rsidRPr="00E22A78" w14:paraId="1A3DF95C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562186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18" w:name="_Hlk175390004"/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275110AF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F9DEEA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E9B2F0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F828BCF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3A7052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F3D7D3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4FAB91EB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409BD2A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04AAB11B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2358F8CE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274DBFD1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6CC48B9E" w14:textId="77777777" w:rsidR="001654B9" w:rsidRPr="00E22A78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4B2D0C4E" w14:textId="77777777" w:rsidR="001654B9" w:rsidRPr="00E22A78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E22A78" w:rsidRPr="00E22A78" w14:paraId="7EB94AF7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5693FCE9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065A6338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549D1663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970B2E7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38C00B6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0D043A2F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638DE69" w14:textId="77777777" w:rsidR="001654B9" w:rsidRPr="00E22A78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22A78" w:rsidRPr="00E22A78" w14:paraId="1E2C5045" w14:textId="77777777" w:rsidTr="00D07E9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7DEA6E" w14:textId="77777777" w:rsidR="00D07E99" w:rsidRPr="00E22A78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A974BCF" w14:textId="77777777" w:rsidR="00D07E99" w:rsidRPr="00E22A78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94439D6" w14:textId="77777777" w:rsidR="00D07E99" w:rsidRPr="00E22A78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6BA753" w14:textId="77777777" w:rsidR="00D07E99" w:rsidRPr="00E22A78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1FEFA2A" w14:textId="77777777" w:rsidR="00D07E99" w:rsidRPr="00E22A78" w:rsidRDefault="00D07E99" w:rsidP="00D07E99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7DCFDD05" w14:textId="77777777" w:rsidR="00D07E99" w:rsidRPr="00E22A78" w:rsidRDefault="00D07E99" w:rsidP="00D07E99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397B3975" w14:textId="6081D37C" w:rsidR="00D07E99" w:rsidRPr="00E22A78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 w:rsidRPr="00E22A78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0826A3" w:rsidRPr="00E22A7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2A5EF8C3" w14:textId="26E848A5" w:rsidR="00D07E99" w:rsidRPr="00E22A78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="000826A3" w:rsidRPr="00E22A7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87A12B4" w14:textId="3E492457" w:rsidR="00D07E99" w:rsidRPr="00E22A78" w:rsidRDefault="00126A8B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10/6</w:t>
                                  </w:r>
                                </w:p>
                              </w:tc>
                            </w:tr>
                            <w:tr w:rsidR="00E22A78" w:rsidRPr="00E22A78" w14:paraId="668A74F7" w14:textId="77777777" w:rsidTr="00126A8B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10287B" w14:textId="77777777" w:rsidR="00126A8B" w:rsidRPr="00E22A78" w:rsidRDefault="00126A8B" w:rsidP="00126A8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77EDC01C" w14:textId="77777777" w:rsidR="00126A8B" w:rsidRPr="00E22A78" w:rsidRDefault="00126A8B" w:rsidP="00126A8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6EFF2AC" w14:textId="77777777" w:rsidR="00126A8B" w:rsidRPr="00E22A78" w:rsidRDefault="00126A8B" w:rsidP="00126A8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6E3D9E1A" w14:textId="77777777" w:rsidR="00126A8B" w:rsidRPr="00E22A78" w:rsidRDefault="00126A8B" w:rsidP="00126A8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4CE741C2" w14:textId="15155180" w:rsidR="00126A8B" w:rsidRPr="00E22A78" w:rsidRDefault="00126A8B" w:rsidP="00126A8B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迦</w:t>
                                  </w:r>
                                  <w:proofErr w:type="gramEnd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拿的婚宴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5ED2821F" w14:textId="49E17F38" w:rsidR="00126A8B" w:rsidRPr="00E22A78" w:rsidRDefault="000826A3" w:rsidP="00126A8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4CD6C683" w14:textId="45C1C8DB" w:rsidR="00126A8B" w:rsidRPr="00E22A78" w:rsidRDefault="00126A8B" w:rsidP="00126A8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10/6</w:t>
                                  </w:r>
                                </w:p>
                              </w:tc>
                            </w:tr>
                            <w:tr w:rsidR="00E22A78" w:rsidRPr="00E22A78" w14:paraId="139D1BE8" w14:textId="77777777" w:rsidTr="00126A8B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8B61EB7" w14:textId="77777777" w:rsidR="00126A8B" w:rsidRPr="00E22A78" w:rsidRDefault="00126A8B" w:rsidP="00126A8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DC53D68" w14:textId="77777777" w:rsidR="00126A8B" w:rsidRPr="00E22A78" w:rsidRDefault="00126A8B" w:rsidP="00126A8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2D179FB" w14:textId="77777777" w:rsidR="00126A8B" w:rsidRPr="00E22A78" w:rsidRDefault="00126A8B" w:rsidP="00126A8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9413254" w14:textId="77777777" w:rsidR="00126A8B" w:rsidRPr="00E22A78" w:rsidRDefault="00126A8B" w:rsidP="00126A8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5349770" w14:textId="3A2834D7" w:rsidR="00126A8B" w:rsidRPr="00E22A78" w:rsidRDefault="00126A8B" w:rsidP="00126A8B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大衛王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1DA262C8" w14:textId="59785B18" w:rsidR="00126A8B" w:rsidRPr="00E22A78" w:rsidRDefault="00126A8B" w:rsidP="00126A8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0826A3" w:rsidRPr="00E22A7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9B443E2" w14:textId="77777777" w:rsidR="00126A8B" w:rsidRPr="00E22A78" w:rsidRDefault="00126A8B" w:rsidP="00126A8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26A8B" w:rsidRPr="00E22A78" w14:paraId="1FFCCD04" w14:textId="77777777" w:rsidTr="00126A8B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0D444EDA" w14:textId="77777777" w:rsidR="00126A8B" w:rsidRPr="00E22A78" w:rsidRDefault="00126A8B" w:rsidP="00126A8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1091C42F" w14:textId="77777777" w:rsidR="00126A8B" w:rsidRPr="00E22A78" w:rsidRDefault="00126A8B" w:rsidP="00126A8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3200163" w14:textId="77777777" w:rsidR="00126A8B" w:rsidRPr="00E22A78" w:rsidRDefault="00126A8B" w:rsidP="00126A8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DE2034A" w14:textId="77777777" w:rsidR="00126A8B" w:rsidRPr="00E22A78" w:rsidRDefault="00126A8B" w:rsidP="00126A8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22A4FCEF" w14:textId="77777777" w:rsidR="00126A8B" w:rsidRPr="00E22A78" w:rsidRDefault="00126A8B" w:rsidP="00126A8B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E882881" w14:textId="3BF70FFE" w:rsidR="00126A8B" w:rsidRPr="00E22A78" w:rsidRDefault="005346AF" w:rsidP="00126A8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886A1DF" w14:textId="4ED7EDC1" w:rsidR="00126A8B" w:rsidRPr="00E22A78" w:rsidRDefault="00126A8B" w:rsidP="00126A8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10/6</w:t>
                                  </w:r>
                                </w:p>
                              </w:tc>
                            </w:tr>
                            <w:bookmarkEnd w:id="18"/>
                          </w:tbl>
                          <w:p w14:paraId="4051E699" w14:textId="77777777" w:rsidR="001654B9" w:rsidRPr="00E22A78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210854C0" w14:textId="77777777" w:rsidR="001654B9" w:rsidRPr="00E22A78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9" w:name="_Hlk175390101"/>
                            <w:proofErr w:type="gramStart"/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64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742"/>
                              <w:gridCol w:w="731"/>
                              <w:gridCol w:w="13"/>
                              <w:gridCol w:w="755"/>
                              <w:gridCol w:w="840"/>
                              <w:gridCol w:w="840"/>
                              <w:gridCol w:w="840"/>
                              <w:gridCol w:w="840"/>
                              <w:gridCol w:w="845"/>
                              <w:gridCol w:w="1243"/>
                              <w:gridCol w:w="24"/>
                              <w:gridCol w:w="1218"/>
                            </w:tblGrid>
                            <w:tr w:rsidR="00E22A78" w:rsidRPr="00E22A78" w14:paraId="458B0BDA" w14:textId="77777777" w:rsidTr="00AB0237">
                              <w:trPr>
                                <w:trHeight w:val="50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80312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638AA1A7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874E2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8ED8D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DFFD6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6C5E67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E22A78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E22A78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6E6EF6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E22A78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A394A2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E22A78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9C658" w14:textId="77777777" w:rsidR="001654B9" w:rsidRPr="00E22A78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E22A78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E22A78" w:rsidRPr="00E22A78" w14:paraId="0D29C44E" w14:textId="77777777" w:rsidTr="00AB0237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27F51" w14:textId="77777777" w:rsidR="001654B9" w:rsidRPr="00E22A78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EB0717" w14:textId="77777777" w:rsidR="001654B9" w:rsidRPr="00E22A78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7BCDD5" w14:textId="77777777" w:rsidR="001654B9" w:rsidRPr="00E22A78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43201" w14:textId="77777777" w:rsidR="001654B9" w:rsidRPr="00E22A78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F3118" w14:textId="77777777" w:rsidR="001654B9" w:rsidRPr="00E22A78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1B52AB" w14:textId="77777777" w:rsidR="001654B9" w:rsidRPr="00E22A78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3F21CB" w14:textId="77777777" w:rsidR="001654B9" w:rsidRPr="00E22A78" w:rsidRDefault="001654B9" w:rsidP="00EA389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04102" w14:textId="77777777" w:rsidR="001654B9" w:rsidRPr="00E22A78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CAE8E2" w14:textId="77777777" w:rsidR="001654B9" w:rsidRPr="00E22A78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54E305" w14:textId="77777777" w:rsidR="001654B9" w:rsidRPr="00E22A78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960424" w14:textId="77777777" w:rsidR="001654B9" w:rsidRPr="00E22A78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22A78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bookmarkEnd w:id="19"/>
                            <w:tr w:rsidR="00E22A78" w:rsidRPr="00E22A78" w14:paraId="2C79105C" w14:textId="6B13EF70" w:rsidTr="00AB0237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C950B" w14:textId="3F6BEF8F" w:rsidR="00452395" w:rsidRPr="00E22A78" w:rsidRDefault="00452395" w:rsidP="00452395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9/29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7D355F" w14:textId="59912699" w:rsidR="00452395" w:rsidRPr="00E22A78" w:rsidRDefault="00452395" w:rsidP="00452395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琦</w:t>
                                  </w: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24A218" w14:textId="1C5D8567" w:rsidR="00452395" w:rsidRPr="00E22A78" w:rsidRDefault="00452395" w:rsidP="00452395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佳恩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6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DD9F8" w14:textId="2C6E113D" w:rsidR="00452395" w:rsidRPr="00E22A78" w:rsidRDefault="00452395" w:rsidP="00452395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怡婷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E1788" w14:textId="049A8B85" w:rsidR="00452395" w:rsidRPr="00E22A78" w:rsidRDefault="00452395" w:rsidP="00452395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3FA7BB" w14:textId="381B8658" w:rsidR="00452395" w:rsidRPr="00E22A78" w:rsidRDefault="00452395" w:rsidP="00452395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雅</w:t>
                                  </w: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B88133" w14:textId="270ED993" w:rsidR="00452395" w:rsidRPr="00E22A78" w:rsidRDefault="00452395" w:rsidP="00452395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維宏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2D3442" w14:textId="2BD45C65" w:rsidR="00452395" w:rsidRPr="00E22A78" w:rsidRDefault="00452395" w:rsidP="00452395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毓</w:t>
                                  </w:r>
                                  <w:proofErr w:type="gramEnd"/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文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BE6727" w14:textId="704DC73B" w:rsidR="00452395" w:rsidRPr="00E22A78" w:rsidRDefault="00452395" w:rsidP="00452395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承恩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3B3BFC" w14:textId="42791345" w:rsidR="00452395" w:rsidRPr="00E22A78" w:rsidRDefault="00452395" w:rsidP="00452395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惠玲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57D2B" w14:textId="27625378" w:rsidR="00452395" w:rsidRPr="00E22A78" w:rsidRDefault="00452395" w:rsidP="00452395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怡</w:t>
                                  </w:r>
                                  <w:proofErr w:type="gramEnd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宜</w:t>
                                  </w:r>
                                </w:p>
                              </w:tc>
                            </w:tr>
                            <w:tr w:rsidR="00E22A78" w:rsidRPr="00E22A78" w14:paraId="1228DFD1" w14:textId="53EE6D94" w:rsidTr="00AB0237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755CC8" w14:textId="0082BA58" w:rsidR="00FF27D1" w:rsidRPr="00E22A78" w:rsidRDefault="00FF27D1" w:rsidP="00FF27D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10/6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235224" w14:textId="5A96716D" w:rsidR="00FF27D1" w:rsidRPr="00E22A78" w:rsidRDefault="00FF27D1" w:rsidP="00FF27D1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琦</w:t>
                                  </w: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C6788D" w14:textId="2E1A1439" w:rsidR="00FF27D1" w:rsidRPr="00E22A78" w:rsidRDefault="00FF27D1" w:rsidP="00FF27D1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EB42B8" w14:textId="588A51F1" w:rsidR="00FF27D1" w:rsidRPr="00E22A78" w:rsidRDefault="00FF27D1" w:rsidP="00FF27D1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怡婷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6DD8BC" w14:textId="15375758" w:rsidR="00FF27D1" w:rsidRPr="00E22A78" w:rsidRDefault="00FF27D1" w:rsidP="00FF27D1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141A18" w14:textId="4EF69F30" w:rsidR="00FF27D1" w:rsidRPr="00E22A78" w:rsidRDefault="00FF27D1" w:rsidP="00FF27D1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雅</w:t>
                                  </w: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B79BBC" w14:textId="6645D492" w:rsidR="00FF27D1" w:rsidRPr="00E22A78" w:rsidRDefault="00FF27D1" w:rsidP="00FF27D1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垠</w:t>
                                  </w:r>
                                  <w:proofErr w:type="gramEnd"/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B42616" w14:textId="1FF8C09B" w:rsidR="00FF27D1" w:rsidRPr="00E22A78" w:rsidRDefault="00FF27D1" w:rsidP="00FF27D1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仁美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54ECF9" w14:textId="49CCF124" w:rsidR="00FF27D1" w:rsidRPr="00E22A78" w:rsidRDefault="009E4C3E" w:rsidP="009E4C3E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少主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A25F26" w14:textId="4B7AECB9" w:rsidR="00FF27D1" w:rsidRPr="00E22A78" w:rsidRDefault="00FF27D1" w:rsidP="00FF27D1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錦慧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EEA566" w14:textId="6755488E" w:rsidR="00FF27D1" w:rsidRPr="00E22A78" w:rsidRDefault="00FF27D1" w:rsidP="00FF27D1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22A78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予平</w:t>
                                  </w:r>
                                  <w:proofErr w:type="gramEnd"/>
                                </w:p>
                              </w:tc>
                            </w:tr>
                            <w:tr w:rsidR="00506715" w:rsidRPr="00E22A78" w14:paraId="541357C2" w14:textId="77777777" w:rsidTr="00EB2CCF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  <w:jc w:val="center"/>
                              </w:trPr>
                              <w:tc>
                                <w:tcPr>
                                  <w:tcW w:w="9640" w:type="dxa"/>
                                  <w:gridSpan w:val="13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51F1271" w14:textId="77777777" w:rsidR="00506715" w:rsidRPr="00E22A78" w:rsidRDefault="00506715" w:rsidP="00541B5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A9E19" w14:textId="77777777" w:rsidR="001654B9" w:rsidRPr="00E22A78" w:rsidRDefault="001654B9" w:rsidP="001654B9">
                            <w:pPr>
                              <w:spacing w:line="280" w:lineRule="exact"/>
                            </w:pPr>
                          </w:p>
                          <w:p w14:paraId="692FD8C8" w14:textId="77777777" w:rsidR="001654B9" w:rsidRPr="00E22A78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65D2" id="Text Box 1129" o:spid="_x0000_s1035" type="#_x0000_t202" style="position:absolute;left:0;text-align:left;margin-left:12pt;margin-top:-6.15pt;width:489pt;height:573.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" filled="f" stroked="f" strokecolor="white">
                <v:textbox>
                  <w:txbxContent>
                    <w:p w14:paraId="30A0AF36" w14:textId="77777777" w:rsidR="001654B9" w:rsidRPr="00E22A78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6E686F" w14:textId="77777777" w:rsidR="001654B9" w:rsidRPr="00E22A78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69A93E8B" w14:textId="77777777" w:rsidR="001654B9" w:rsidRPr="00E22A78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E22A78" w:rsidRPr="00E22A78" w14:paraId="1244119F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D13AA2" w14:textId="3C1DF427" w:rsidR="001654B9" w:rsidRPr="00E22A78" w:rsidRDefault="00984C71" w:rsidP="00586ED0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20" w:name="_Hlk175389951"/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="001654B9" w:rsidRPr="00E22A78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1A254C" w:rsidRPr="00E22A78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452395" w:rsidRPr="00E22A78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21C30E0E" w14:textId="77777777" w:rsidR="001654B9" w:rsidRPr="00E22A78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2FEE136" w14:textId="77777777" w:rsidR="001654B9" w:rsidRPr="00E22A78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712C251" w14:textId="77777777" w:rsidR="001654B9" w:rsidRPr="00E22A78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5B54DE8" w14:textId="77777777" w:rsidR="001654B9" w:rsidRPr="00E22A78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7A84C3" w14:textId="77777777" w:rsidR="001654B9" w:rsidRPr="00E22A78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E22A78" w:rsidRPr="00E22A78" w14:paraId="0C20A5CB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4C000" w14:textId="77777777" w:rsidR="001654B9" w:rsidRPr="00E22A78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26A588" w14:textId="77777777" w:rsidR="001654B9" w:rsidRPr="00E22A78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90A9A" w14:textId="77777777" w:rsidR="001654B9" w:rsidRPr="00E22A78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0898A1" w14:textId="77777777" w:rsidR="001654B9" w:rsidRPr="00E22A78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4146E" w14:textId="77777777" w:rsidR="001654B9" w:rsidRPr="00E22A78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E22A78" w:rsidRPr="00E22A78" w14:paraId="7FEAC934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850A73" w14:textId="77777777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EED657" w14:textId="77777777" w:rsidR="00452395" w:rsidRPr="00E22A78" w:rsidRDefault="00452395" w:rsidP="0045239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811045" w14:textId="77777777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許信燦</w:t>
                            </w:r>
                          </w:p>
                          <w:p w14:paraId="2179F51A" w14:textId="3459E09D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蕭博文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FB64427" w14:textId="77777777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邱寶瑩 陳鋒駿</w:t>
                            </w:r>
                          </w:p>
                          <w:p w14:paraId="087495DA" w14:textId="3E6178E4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陳詞章 陳信興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B6E3AC2" w14:textId="77777777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邱寶瑩</w:t>
                            </w:r>
                          </w:p>
                          <w:p w14:paraId="18F16635" w14:textId="7ED126A0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陳信興</w:t>
                            </w:r>
                          </w:p>
                        </w:tc>
                      </w:tr>
                      <w:tr w:rsidR="00E22A78" w:rsidRPr="00E22A78" w14:paraId="06FC99CA" w14:textId="77777777" w:rsidTr="00B15A63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DACE" w14:textId="77777777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8080C" w14:textId="77777777" w:rsidR="00452395" w:rsidRPr="00E22A78" w:rsidRDefault="00452395" w:rsidP="0045239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2F98DE7" w14:textId="471A7098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林璞真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C58CB7" w14:textId="297DDC71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柳金堂 黃碧珍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7B4325A" w14:textId="01959B89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林予平</w:t>
                            </w:r>
                            <w:proofErr w:type="gramEnd"/>
                          </w:p>
                        </w:tc>
                      </w:tr>
                      <w:tr w:rsidR="00E22A78" w:rsidRPr="00E22A78" w14:paraId="538BE0F9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A48DDC" w14:textId="77777777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30297" w14:textId="77777777" w:rsidR="00452395" w:rsidRPr="00E22A78" w:rsidRDefault="00452395" w:rsidP="0045239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E75A9B" w14:textId="389769AD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周聰傑</w:t>
                            </w:r>
                          </w:p>
                        </w:tc>
                      </w:tr>
                      <w:tr w:rsidR="00E22A78" w:rsidRPr="00E22A78" w14:paraId="06A13C2A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428341" w14:textId="77777777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B22370" w14:textId="77777777" w:rsidR="00452395" w:rsidRPr="00E22A78" w:rsidRDefault="00452395" w:rsidP="0045239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F065CD3" w14:textId="48B408D9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林俊宏/</w:t>
                            </w: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23DC06" w14:textId="30F72234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B60E" w14:textId="46DC1554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劉瀚方/</w:t>
                            </w: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E22A78" w:rsidRPr="00E22A78" w14:paraId="46CCF8EB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8DBB25" w14:textId="77777777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17ADE" w14:textId="77777777" w:rsidR="00452395" w:rsidRPr="00E22A78" w:rsidRDefault="00452395" w:rsidP="0045239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AE37D60" w14:textId="03EC5A3C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王示恩</w:t>
                            </w:r>
                            <w:proofErr w:type="gramEnd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4DA6D7" w14:textId="61DED623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孫家</w:t>
                            </w: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064D37" w14:textId="27FF02D3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劉瀚方</w:t>
                            </w:r>
                          </w:p>
                        </w:tc>
                      </w:tr>
                      <w:tr w:rsidR="00E22A78" w:rsidRPr="00E22A78" w14:paraId="1EC825DF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762338" w14:textId="77777777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1EFA4" w14:textId="77777777" w:rsidR="00452395" w:rsidRPr="00E22A78" w:rsidRDefault="00452395" w:rsidP="0045239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C32752" w14:textId="3DE0DC69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青年團契</w:t>
                            </w:r>
                          </w:p>
                        </w:tc>
                      </w:tr>
                      <w:tr w:rsidR="00E22A78" w:rsidRPr="00E22A78" w14:paraId="00587E48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618E83" w14:textId="77777777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A521C3" w14:textId="77777777" w:rsidR="00452395" w:rsidRPr="00E22A78" w:rsidRDefault="00452395" w:rsidP="0045239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0D1E84" w14:textId="6F6EE96C" w:rsidR="00452395" w:rsidRPr="00E22A78" w:rsidRDefault="00452395" w:rsidP="0045239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曹木針</w:t>
                            </w:r>
                            <w:proofErr w:type="gramEnd"/>
                          </w:p>
                        </w:tc>
                      </w:tr>
                      <w:tr w:rsidR="00E22A78" w:rsidRPr="00E22A78" w14:paraId="597AA0C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F138D7" w14:textId="234D128E" w:rsidR="001654B9" w:rsidRPr="00E22A78" w:rsidRDefault="00452395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="001654B9" w:rsidRPr="00E22A78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0A1E8227" w14:textId="77777777" w:rsidR="001654B9" w:rsidRPr="00E22A78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F73BF33" w14:textId="77777777" w:rsidR="001654B9" w:rsidRPr="00E22A78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267AE7BD" w14:textId="77777777" w:rsidR="001654B9" w:rsidRPr="00E22A78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418F9D4" w14:textId="77777777" w:rsidR="001654B9" w:rsidRPr="00E22A78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5D350E62" w14:textId="77777777" w:rsidR="001654B9" w:rsidRPr="00E22A78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775B3AC" w14:textId="77777777" w:rsidR="001654B9" w:rsidRPr="00E22A78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E22A78" w:rsidRPr="00E22A78" w14:paraId="4ED281E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7D813" w14:textId="77777777" w:rsidR="001654B9" w:rsidRPr="00E22A78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A9378E" w14:textId="77777777" w:rsidR="001654B9" w:rsidRPr="00E22A78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C51695" w14:textId="77777777" w:rsidR="001654B9" w:rsidRPr="00E22A78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001D5C" w14:textId="77777777" w:rsidR="001654B9" w:rsidRPr="00E22A78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7313FB" w14:textId="77777777" w:rsidR="001654B9" w:rsidRPr="00E22A78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E22A78" w:rsidRPr="00E22A78" w14:paraId="5F38D57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CEC00D" w14:textId="77777777" w:rsidR="001654B9" w:rsidRPr="00E22A78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AAAEF5" w14:textId="77777777" w:rsidR="001654B9" w:rsidRPr="00E22A78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06A6C7" w14:textId="32ED801B" w:rsidR="001654B9" w:rsidRPr="00E22A78" w:rsidRDefault="00CF1A88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邱淑貞</w:t>
                            </w:r>
                          </w:p>
                        </w:tc>
                      </w:tr>
                      <w:tr w:rsidR="00E22A78" w:rsidRPr="00E22A78" w14:paraId="34A60A0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631B44" w14:textId="77777777" w:rsidR="003F47CA" w:rsidRPr="00E22A78" w:rsidRDefault="003F47CA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19C709" w14:textId="77777777" w:rsidR="003F47CA" w:rsidRPr="00E22A78" w:rsidRDefault="003F47CA" w:rsidP="003F47C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F57B1D" w14:textId="3F42CCAB" w:rsidR="003F47CA" w:rsidRPr="00E22A78" w:rsidRDefault="00CF1A88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沈月蓮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</w:tcPr>
                          <w:p w14:paraId="2680CF05" w14:textId="1C45EA5E" w:rsidR="003F47CA" w:rsidRPr="00E22A78" w:rsidRDefault="00412F71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邱煌森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92B13C" w14:textId="5E7970B4" w:rsidR="003F47CA" w:rsidRPr="00E22A78" w:rsidRDefault="00412F71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趙國玉</w:t>
                            </w:r>
                          </w:p>
                        </w:tc>
                      </w:tr>
                      <w:tr w:rsidR="00E22A78" w:rsidRPr="00E22A78" w14:paraId="7B02DF2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DBE0CC" w14:textId="77777777" w:rsidR="003F47CA" w:rsidRPr="00E22A78" w:rsidRDefault="003F47CA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4BD0AB" w14:textId="77777777" w:rsidR="003F47CA" w:rsidRPr="00E22A78" w:rsidRDefault="003F47CA" w:rsidP="003F47C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9112CD" w14:textId="665CE1CD" w:rsidR="003F47CA" w:rsidRPr="00E22A78" w:rsidRDefault="00412F71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黃琦娜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8B24DA" w14:textId="729423DD" w:rsidR="003F47CA" w:rsidRPr="00E22A78" w:rsidRDefault="00493B0D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張希如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11AC12" w14:textId="44D991D8" w:rsidR="003F47CA" w:rsidRPr="00E22A78" w:rsidRDefault="003F47CA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22A78" w:rsidRPr="00E22A78" w14:paraId="5743D249" w14:textId="77777777" w:rsidTr="00D67B0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384A0B" w14:textId="77777777" w:rsidR="00D36923" w:rsidRPr="00E22A78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7D553F" w14:textId="77777777" w:rsidR="00D36923" w:rsidRPr="00E22A78" w:rsidRDefault="00D36923" w:rsidP="00D369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3C3623" w14:textId="77777777" w:rsidR="00D36923" w:rsidRPr="00E22A78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09F5DE45" w14:textId="134D9D9E" w:rsidR="00D36923" w:rsidRPr="00E22A78" w:rsidRDefault="00412F71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何堅信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5CB2CA" w14:textId="69BCD379" w:rsidR="00D36923" w:rsidRPr="00E22A78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22A78" w:rsidRPr="00E22A78" w14:paraId="685BD180" w14:textId="77777777" w:rsidTr="00D67B0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E731BB" w14:textId="77777777" w:rsidR="00D36923" w:rsidRPr="00E22A78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6BAC66" w14:textId="77777777" w:rsidR="00D36923" w:rsidRPr="00E22A78" w:rsidRDefault="00D36923" w:rsidP="00D369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C19A40" w14:textId="053A12BF" w:rsidR="00D36923" w:rsidRPr="00E22A78" w:rsidRDefault="00412F71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陳長伯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24750E1" w14:textId="5B7275A4" w:rsidR="00D36923" w:rsidRPr="00E22A78" w:rsidRDefault="00412F71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撒母耳</w:t>
                            </w:r>
                            <w:proofErr w:type="gramEnd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樂團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4F6BA74" w14:textId="06B38A64" w:rsidR="00D36923" w:rsidRPr="00E22A78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和平</w:t>
                            </w: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敬拜團</w:t>
                            </w:r>
                            <w:proofErr w:type="gramEnd"/>
                          </w:p>
                        </w:tc>
                      </w:tr>
                      <w:tr w:rsidR="00E22A78" w:rsidRPr="00E22A78" w14:paraId="73A27A93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8101C7" w14:textId="77777777" w:rsidR="001654B9" w:rsidRPr="00E22A78" w:rsidRDefault="001654B9" w:rsidP="009B2D8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2E06CF" w14:textId="77777777" w:rsidR="001654B9" w:rsidRPr="00E22A78" w:rsidRDefault="001654B9" w:rsidP="009B2D8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7B9D260" w14:textId="77777777" w:rsidR="00CF1A88" w:rsidRPr="00E22A78" w:rsidRDefault="00CF1A88" w:rsidP="00CF1A8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藍慧芬</w:t>
                            </w:r>
                          </w:p>
                          <w:p w14:paraId="3F8EFFF5" w14:textId="3EC87807" w:rsidR="001654B9" w:rsidRPr="00E22A78" w:rsidRDefault="00CF1A88" w:rsidP="00CF1A8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郭詩雯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A40A6F" w14:textId="77777777" w:rsidR="00412F71" w:rsidRPr="00E22A78" w:rsidRDefault="00412F71" w:rsidP="00412F7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林芷伊 蕭凱文</w:t>
                            </w:r>
                          </w:p>
                          <w:p w14:paraId="145C5D05" w14:textId="4E312308" w:rsidR="001654B9" w:rsidRPr="00E22A78" w:rsidRDefault="00412F71" w:rsidP="00412F7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陳詞章 張博</w:t>
                            </w: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誌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248DB51" w14:textId="77777777" w:rsidR="00412F71" w:rsidRPr="00E22A78" w:rsidRDefault="00412F71" w:rsidP="00412F7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李婕妤</w:t>
                            </w:r>
                          </w:p>
                          <w:p w14:paraId="7FE447C6" w14:textId="10126F92" w:rsidR="001654B9" w:rsidRPr="00E22A78" w:rsidRDefault="00412F71" w:rsidP="00412F7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邱寶瑩</w:t>
                            </w:r>
                          </w:p>
                        </w:tc>
                      </w:tr>
                      <w:tr w:rsidR="00E22A78" w:rsidRPr="00E22A78" w14:paraId="60E7EBF2" w14:textId="77777777" w:rsidTr="000123DE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455F26" w14:textId="77777777" w:rsidR="00B62B61" w:rsidRPr="00E22A78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0177C" w14:textId="77777777" w:rsidR="00B62B61" w:rsidRPr="00E22A78" w:rsidRDefault="00B62B61" w:rsidP="00B62B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471D25A" w14:textId="2E62F2B2" w:rsidR="00CF1A88" w:rsidRPr="00E22A78" w:rsidRDefault="00CF1A88" w:rsidP="00CF1A8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陳月樺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D9FAC86" w14:textId="6BC48915" w:rsidR="00B62B61" w:rsidRPr="00E22A78" w:rsidRDefault="00CF1A88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蕭博文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1AA64BF" w14:textId="45F24355" w:rsidR="00B62B61" w:rsidRPr="00E22A78" w:rsidRDefault="00CF1A88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卓</w:t>
                            </w: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璇</w:t>
                            </w:r>
                            <w:proofErr w:type="gramEnd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慧</w:t>
                            </w:r>
                          </w:p>
                        </w:tc>
                      </w:tr>
                      <w:tr w:rsidR="00E22A78" w:rsidRPr="00E22A78" w14:paraId="52FE1E7D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5386B8" w14:textId="77777777" w:rsidR="00B62B61" w:rsidRPr="00E22A78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641895" w14:textId="77777777" w:rsidR="00B62B61" w:rsidRPr="00E22A78" w:rsidRDefault="00B62B61" w:rsidP="00B62B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1000DD" w14:textId="77777777" w:rsidR="00B62B61" w:rsidRPr="00E22A78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周聰傑</w:t>
                            </w:r>
                          </w:p>
                        </w:tc>
                      </w:tr>
                      <w:tr w:rsidR="00E22A78" w:rsidRPr="00E22A78" w14:paraId="015975C5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E47327" w14:textId="77777777" w:rsidR="00D36923" w:rsidRPr="00E22A78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22A5E3" w14:textId="77777777" w:rsidR="00D36923" w:rsidRPr="00E22A78" w:rsidRDefault="00D36923" w:rsidP="00D369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842E614" w14:textId="3374FCB1" w:rsidR="00D36923" w:rsidRPr="00E22A78" w:rsidRDefault="00CF1A88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許信裕/</w:t>
                            </w: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818DB1" w14:textId="0E92BDB3" w:rsidR="00D36923" w:rsidRPr="00E22A78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25A5E1" w14:textId="52E850E5" w:rsidR="00D36923" w:rsidRPr="00E22A78" w:rsidRDefault="00412F71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王琬姿/</w:t>
                            </w: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E22A78" w:rsidRPr="00E22A78" w14:paraId="104C9D50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07AF8D" w14:textId="77777777" w:rsidR="00D36923" w:rsidRPr="00E22A78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E69BC7" w14:textId="77777777" w:rsidR="00D36923" w:rsidRPr="00E22A78" w:rsidRDefault="00D36923" w:rsidP="00D369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6F2E149" w14:textId="2FA6F1C7" w:rsidR="00D36923" w:rsidRPr="00E22A78" w:rsidRDefault="009B427A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王榕濤</w:t>
                            </w:r>
                            <w:r w:rsidR="006C6391"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B965A4" w14:textId="22F26D57" w:rsidR="00D36923" w:rsidRPr="00E22A78" w:rsidRDefault="009B427A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孫家</w:t>
                            </w: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D204B" w14:textId="027EACFF" w:rsidR="00D36923" w:rsidRPr="00E22A78" w:rsidRDefault="00D36923" w:rsidP="00815CA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22A78" w:rsidRPr="00E22A78" w14:paraId="623E3AB9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3BC526" w14:textId="77777777" w:rsidR="001654B9" w:rsidRPr="00E22A78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740C3" w14:textId="77777777" w:rsidR="001654B9" w:rsidRPr="00E22A78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4C3948" w14:textId="7AF3B04D" w:rsidR="001654B9" w:rsidRPr="00E22A78" w:rsidRDefault="00075D16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以斯拉</w:t>
                            </w:r>
                            <w:proofErr w:type="gramEnd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查經班小組</w:t>
                            </w:r>
                          </w:p>
                        </w:tc>
                      </w:tr>
                      <w:tr w:rsidR="001654B9" w:rsidRPr="00E22A78" w14:paraId="7C95AECE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5FB48F" w14:textId="77777777" w:rsidR="001654B9" w:rsidRPr="00E22A78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9E9442" w14:textId="77777777" w:rsidR="001654B9" w:rsidRPr="00E22A78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AA9EAB" w14:textId="7250BD2C" w:rsidR="001654B9" w:rsidRPr="00E22A78" w:rsidRDefault="00412F71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高正吉</w:t>
                            </w:r>
                          </w:p>
                        </w:tc>
                      </w:tr>
                      <w:bookmarkEnd w:id="20"/>
                    </w:tbl>
                    <w:p w14:paraId="156006E1" w14:textId="77777777" w:rsidR="001654B9" w:rsidRPr="00E22A78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F4AAE6" w14:textId="77777777" w:rsidR="001654B9" w:rsidRPr="00E22A78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84D0623" w14:textId="77777777" w:rsidR="001654B9" w:rsidRPr="00E22A78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DF11242" w14:textId="77777777" w:rsidR="001654B9" w:rsidRPr="00E22A78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E22A78" w:rsidRPr="00E22A78" w14:paraId="1A3DF95C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4562186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1" w:name="_Hlk175390004"/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275110AF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F9DEEA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E9B2F0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F828BCF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4E3A7052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2F3D7D3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4FAB91EB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409BD2A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04AAB11B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2358F8CE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274DBFD1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6CC48B9E" w14:textId="77777777" w:rsidR="001654B9" w:rsidRPr="00E22A78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4B2D0C4E" w14:textId="77777777" w:rsidR="001654B9" w:rsidRPr="00E22A78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E22A78" w:rsidRPr="00E22A78" w14:paraId="7EB94AF7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5693FCE9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065A6338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549D1663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970B2E7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38C00B6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0D043A2F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638DE69" w14:textId="77777777" w:rsidR="001654B9" w:rsidRPr="00E22A78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22A78" w:rsidRPr="00E22A78" w14:paraId="1E2C5045" w14:textId="77777777" w:rsidTr="00D07E9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7DEA6E" w14:textId="77777777" w:rsidR="00D07E99" w:rsidRPr="00E22A78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A974BCF" w14:textId="77777777" w:rsidR="00D07E99" w:rsidRPr="00E22A78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94439D6" w14:textId="77777777" w:rsidR="00D07E99" w:rsidRPr="00E22A78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6BA753" w14:textId="77777777" w:rsidR="00D07E99" w:rsidRPr="00E22A78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1FEFA2A" w14:textId="77777777" w:rsidR="00D07E99" w:rsidRPr="00E22A78" w:rsidRDefault="00D07E99" w:rsidP="00D07E99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7DCFDD05" w14:textId="77777777" w:rsidR="00D07E99" w:rsidRPr="00E22A78" w:rsidRDefault="00D07E99" w:rsidP="00D07E99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397B3975" w14:textId="6081D37C" w:rsidR="00D07E99" w:rsidRPr="00E22A78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</w:t>
                            </w:r>
                            <w:r w:rsidRPr="00E22A78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0826A3" w:rsidRPr="00E22A7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2A5EF8C3" w14:textId="26E848A5" w:rsidR="00D07E99" w:rsidRPr="00E22A78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小</w:t>
                            </w:r>
                            <w:r w:rsidR="000826A3" w:rsidRPr="00E22A7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187A12B4" w14:textId="3E492457" w:rsidR="00D07E99" w:rsidRPr="00E22A78" w:rsidRDefault="00126A8B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10/6</w:t>
                            </w:r>
                          </w:p>
                        </w:tc>
                      </w:tr>
                      <w:tr w:rsidR="00E22A78" w:rsidRPr="00E22A78" w14:paraId="668A74F7" w14:textId="77777777" w:rsidTr="00126A8B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10287B" w14:textId="77777777" w:rsidR="00126A8B" w:rsidRPr="00E22A78" w:rsidRDefault="00126A8B" w:rsidP="00126A8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77EDC01C" w14:textId="77777777" w:rsidR="00126A8B" w:rsidRPr="00E22A78" w:rsidRDefault="00126A8B" w:rsidP="00126A8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6EFF2AC" w14:textId="77777777" w:rsidR="00126A8B" w:rsidRPr="00E22A78" w:rsidRDefault="00126A8B" w:rsidP="00126A8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6E3D9E1A" w14:textId="77777777" w:rsidR="00126A8B" w:rsidRPr="00E22A78" w:rsidRDefault="00126A8B" w:rsidP="00126A8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4CE741C2" w14:textId="15155180" w:rsidR="00126A8B" w:rsidRPr="00E22A78" w:rsidRDefault="00126A8B" w:rsidP="00126A8B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迦</w:t>
                            </w:r>
                            <w:proofErr w:type="gramEnd"/>
                            <w:r w:rsidRPr="00E22A78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拿的婚宴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5ED2821F" w14:textId="49E17F38" w:rsidR="00126A8B" w:rsidRPr="00E22A78" w:rsidRDefault="000826A3" w:rsidP="00126A8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4CD6C683" w14:textId="45C1C8DB" w:rsidR="00126A8B" w:rsidRPr="00E22A78" w:rsidRDefault="00126A8B" w:rsidP="00126A8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10/6</w:t>
                            </w:r>
                          </w:p>
                        </w:tc>
                      </w:tr>
                      <w:tr w:rsidR="00E22A78" w:rsidRPr="00E22A78" w14:paraId="139D1BE8" w14:textId="77777777" w:rsidTr="00126A8B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8B61EB7" w14:textId="77777777" w:rsidR="00126A8B" w:rsidRPr="00E22A78" w:rsidRDefault="00126A8B" w:rsidP="00126A8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DC53D68" w14:textId="77777777" w:rsidR="00126A8B" w:rsidRPr="00E22A78" w:rsidRDefault="00126A8B" w:rsidP="00126A8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2D179FB" w14:textId="77777777" w:rsidR="00126A8B" w:rsidRPr="00E22A78" w:rsidRDefault="00126A8B" w:rsidP="00126A8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E22A78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9413254" w14:textId="77777777" w:rsidR="00126A8B" w:rsidRPr="00E22A78" w:rsidRDefault="00126A8B" w:rsidP="00126A8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E22A78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5349770" w14:textId="3A2834D7" w:rsidR="00126A8B" w:rsidRPr="00E22A78" w:rsidRDefault="00126A8B" w:rsidP="00126A8B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大衛王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1DA262C8" w14:textId="59785B18" w:rsidR="00126A8B" w:rsidRPr="00E22A78" w:rsidRDefault="00126A8B" w:rsidP="00126A8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0826A3" w:rsidRPr="00E22A7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9B443E2" w14:textId="77777777" w:rsidR="00126A8B" w:rsidRPr="00E22A78" w:rsidRDefault="00126A8B" w:rsidP="00126A8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26A8B" w:rsidRPr="00E22A78" w14:paraId="1FFCCD04" w14:textId="77777777" w:rsidTr="00126A8B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0D444EDA" w14:textId="77777777" w:rsidR="00126A8B" w:rsidRPr="00E22A78" w:rsidRDefault="00126A8B" w:rsidP="00126A8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1091C42F" w14:textId="77777777" w:rsidR="00126A8B" w:rsidRPr="00E22A78" w:rsidRDefault="00126A8B" w:rsidP="00126A8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3200163" w14:textId="77777777" w:rsidR="00126A8B" w:rsidRPr="00E22A78" w:rsidRDefault="00126A8B" w:rsidP="00126A8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DE2034A" w14:textId="77777777" w:rsidR="00126A8B" w:rsidRPr="00E22A78" w:rsidRDefault="00126A8B" w:rsidP="00126A8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22A78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22A4FCEF" w14:textId="77777777" w:rsidR="00126A8B" w:rsidRPr="00E22A78" w:rsidRDefault="00126A8B" w:rsidP="00126A8B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E882881" w14:textId="3BF70FFE" w:rsidR="00126A8B" w:rsidRPr="00E22A78" w:rsidRDefault="005346AF" w:rsidP="00126A8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886A1DF" w14:textId="4ED7EDC1" w:rsidR="00126A8B" w:rsidRPr="00E22A78" w:rsidRDefault="00126A8B" w:rsidP="00126A8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10/6</w:t>
                            </w:r>
                          </w:p>
                        </w:tc>
                      </w:tr>
                      <w:bookmarkEnd w:id="21"/>
                    </w:tbl>
                    <w:p w14:paraId="4051E699" w14:textId="77777777" w:rsidR="001654B9" w:rsidRPr="00E22A78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210854C0" w14:textId="77777777" w:rsidR="001654B9" w:rsidRPr="00E22A78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2" w:name="_Hlk175390101"/>
                      <w:proofErr w:type="gramStart"/>
                      <w:r w:rsidRPr="00E22A78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E22A78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64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742"/>
                        <w:gridCol w:w="731"/>
                        <w:gridCol w:w="13"/>
                        <w:gridCol w:w="755"/>
                        <w:gridCol w:w="840"/>
                        <w:gridCol w:w="840"/>
                        <w:gridCol w:w="840"/>
                        <w:gridCol w:w="840"/>
                        <w:gridCol w:w="845"/>
                        <w:gridCol w:w="1243"/>
                        <w:gridCol w:w="24"/>
                        <w:gridCol w:w="1218"/>
                      </w:tblGrid>
                      <w:tr w:rsidR="00E22A78" w:rsidRPr="00E22A78" w14:paraId="458B0BDA" w14:textId="77777777" w:rsidTr="00AB0237">
                        <w:trPr>
                          <w:trHeight w:val="50"/>
                          <w:jc w:val="center"/>
                        </w:trPr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80312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638AA1A7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874E2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58ED8D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75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9DFFD6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6C5E67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E22A78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E22A78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6E6EF6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E22A78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685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A394A2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E22A78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485" w:type="dxa"/>
                            <w:gridSpan w:val="3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89C658" w14:textId="77777777" w:rsidR="001654B9" w:rsidRPr="00E22A78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E22A78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E22A78" w:rsidRPr="00E22A78" w14:paraId="0D29C44E" w14:textId="77777777" w:rsidTr="00AB0237">
                        <w:trPr>
                          <w:trHeight w:val="113"/>
                          <w:jc w:val="center"/>
                        </w:trPr>
                        <w:tc>
                          <w:tcPr>
                            <w:tcW w:w="709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527F51" w14:textId="77777777" w:rsidR="001654B9" w:rsidRPr="00E22A78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EB0717" w14:textId="77777777" w:rsidR="001654B9" w:rsidRPr="00E22A78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7BCDD5" w14:textId="77777777" w:rsidR="001654B9" w:rsidRPr="00E22A78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943201" w14:textId="77777777" w:rsidR="001654B9" w:rsidRPr="00E22A78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F3118" w14:textId="77777777" w:rsidR="001654B9" w:rsidRPr="00E22A78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1B52AB" w14:textId="77777777" w:rsidR="001654B9" w:rsidRPr="00E22A78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3F21CB" w14:textId="77777777" w:rsidR="001654B9" w:rsidRPr="00E22A78" w:rsidRDefault="001654B9" w:rsidP="00EA389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004102" w14:textId="77777777" w:rsidR="001654B9" w:rsidRPr="00E22A78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CAE8E2" w14:textId="77777777" w:rsidR="001654B9" w:rsidRPr="00E22A78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54E305" w14:textId="77777777" w:rsidR="001654B9" w:rsidRPr="00E22A78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124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960424" w14:textId="77777777" w:rsidR="001654B9" w:rsidRPr="00E22A78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22A78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bookmarkEnd w:id="22"/>
                      <w:tr w:rsidR="00E22A78" w:rsidRPr="00E22A78" w14:paraId="2C79105C" w14:textId="6B13EF70" w:rsidTr="00AB0237">
                        <w:trPr>
                          <w:trHeight w:val="113"/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C950B" w14:textId="3F6BEF8F" w:rsidR="00452395" w:rsidRPr="00E22A78" w:rsidRDefault="00452395" w:rsidP="00452395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9/29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7D355F" w14:textId="59912699" w:rsidR="00452395" w:rsidRPr="00E22A78" w:rsidRDefault="00452395" w:rsidP="00452395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琦</w:t>
                            </w:r>
                            <w:proofErr w:type="gramStart"/>
                            <w:r w:rsidRPr="00E22A78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娜</w:t>
                            </w:r>
                            <w:proofErr w:type="gramEnd"/>
                          </w:p>
                        </w:tc>
                        <w:tc>
                          <w:tcPr>
                            <w:tcW w:w="7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24A218" w14:textId="1C5D8567" w:rsidR="00452395" w:rsidRPr="00E22A78" w:rsidRDefault="00452395" w:rsidP="00452395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佳恩</w:t>
                            </w:r>
                            <w:proofErr w:type="gramEnd"/>
                          </w:p>
                        </w:tc>
                        <w:tc>
                          <w:tcPr>
                            <w:tcW w:w="76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DD9F8" w14:textId="2C6E113D" w:rsidR="00452395" w:rsidRPr="00E22A78" w:rsidRDefault="00452395" w:rsidP="00452395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怡婷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E1788" w14:textId="049A8B85" w:rsidR="00452395" w:rsidRPr="00E22A78" w:rsidRDefault="00452395" w:rsidP="00452395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昂宜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3FA7BB" w14:textId="381B8658" w:rsidR="00452395" w:rsidRPr="00E22A78" w:rsidRDefault="00452395" w:rsidP="00452395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雅</w:t>
                            </w:r>
                            <w:proofErr w:type="gramStart"/>
                            <w:r w:rsidRPr="00E22A78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淳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B88133" w14:textId="270ED993" w:rsidR="00452395" w:rsidRPr="00E22A78" w:rsidRDefault="00452395" w:rsidP="00452395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維宏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2D3442" w14:textId="2BD45C65" w:rsidR="00452395" w:rsidRPr="00E22A78" w:rsidRDefault="00452395" w:rsidP="00452395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毓</w:t>
                            </w:r>
                            <w:proofErr w:type="gramEnd"/>
                            <w:r w:rsidRPr="00E22A78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文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BE6727" w14:textId="704DC73B" w:rsidR="00452395" w:rsidRPr="00E22A78" w:rsidRDefault="00452395" w:rsidP="00452395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承恩</w:t>
                            </w:r>
                            <w:proofErr w:type="gramEnd"/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3B3BFC" w14:textId="42791345" w:rsidR="00452395" w:rsidRPr="00E22A78" w:rsidRDefault="00452395" w:rsidP="00452395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惠玲</w:t>
                            </w:r>
                          </w:p>
                        </w:tc>
                        <w:tc>
                          <w:tcPr>
                            <w:tcW w:w="124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D57D2B" w14:textId="27625378" w:rsidR="00452395" w:rsidRPr="00E22A78" w:rsidRDefault="00452395" w:rsidP="00452395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怡</w:t>
                            </w:r>
                            <w:proofErr w:type="gramEnd"/>
                            <w:r w:rsidRPr="00E22A78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宜</w:t>
                            </w:r>
                          </w:p>
                        </w:tc>
                      </w:tr>
                      <w:tr w:rsidR="00E22A78" w:rsidRPr="00E22A78" w14:paraId="1228DFD1" w14:textId="53EE6D94" w:rsidTr="00AB0237">
                        <w:trPr>
                          <w:trHeight w:val="113"/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755CC8" w14:textId="0082BA58" w:rsidR="00FF27D1" w:rsidRPr="00E22A78" w:rsidRDefault="00FF27D1" w:rsidP="00FF27D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10/6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235224" w14:textId="5A96716D" w:rsidR="00FF27D1" w:rsidRPr="00E22A78" w:rsidRDefault="00FF27D1" w:rsidP="00FF27D1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琦</w:t>
                            </w:r>
                            <w:proofErr w:type="gramStart"/>
                            <w:r w:rsidRPr="00E22A78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娜</w:t>
                            </w:r>
                            <w:proofErr w:type="gramEnd"/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C6788D" w14:textId="2E1A1439" w:rsidR="00FF27D1" w:rsidRPr="00E22A78" w:rsidRDefault="00FF27D1" w:rsidP="00FF27D1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EB42B8" w14:textId="588A51F1" w:rsidR="00FF27D1" w:rsidRPr="00E22A78" w:rsidRDefault="00FF27D1" w:rsidP="00FF27D1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怡婷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6DD8BC" w14:textId="15375758" w:rsidR="00FF27D1" w:rsidRPr="00E22A78" w:rsidRDefault="00FF27D1" w:rsidP="00FF27D1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141A18" w14:textId="4EF69F30" w:rsidR="00FF27D1" w:rsidRPr="00E22A78" w:rsidRDefault="00FF27D1" w:rsidP="00FF27D1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雅</w:t>
                            </w:r>
                            <w:proofErr w:type="gramStart"/>
                            <w:r w:rsidRPr="00E22A78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淳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B79BBC" w14:textId="6645D492" w:rsidR="00FF27D1" w:rsidRPr="00E22A78" w:rsidRDefault="00FF27D1" w:rsidP="00FF27D1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垠</w:t>
                            </w:r>
                            <w:proofErr w:type="gramEnd"/>
                            <w:r w:rsidRPr="00E22A78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B42616" w14:textId="1FF8C09B" w:rsidR="00FF27D1" w:rsidRPr="00E22A78" w:rsidRDefault="00FF27D1" w:rsidP="00FF27D1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仁美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54ECF9" w14:textId="49CCF124" w:rsidR="00FF27D1" w:rsidRPr="00E22A78" w:rsidRDefault="009E4C3E" w:rsidP="009E4C3E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22A78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少主</w:t>
                            </w:r>
                          </w:p>
                        </w:tc>
                        <w:tc>
                          <w:tcPr>
                            <w:tcW w:w="1267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A25F26" w14:textId="4B7AECB9" w:rsidR="00FF27D1" w:rsidRPr="00E22A78" w:rsidRDefault="00FF27D1" w:rsidP="00FF27D1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錦慧</w:t>
                            </w:r>
                            <w:proofErr w:type="gramEnd"/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EEA566" w14:textId="6755488E" w:rsidR="00FF27D1" w:rsidRPr="00E22A78" w:rsidRDefault="00FF27D1" w:rsidP="00FF27D1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22A78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予平</w:t>
                            </w:r>
                            <w:proofErr w:type="gramEnd"/>
                          </w:p>
                        </w:tc>
                      </w:tr>
                      <w:tr w:rsidR="00506715" w:rsidRPr="00E22A78" w14:paraId="541357C2" w14:textId="77777777" w:rsidTr="00EB2CCF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  <w:jc w:val="center"/>
                        </w:trPr>
                        <w:tc>
                          <w:tcPr>
                            <w:tcW w:w="9640" w:type="dxa"/>
                            <w:gridSpan w:val="13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51F1271" w14:textId="77777777" w:rsidR="00506715" w:rsidRPr="00E22A78" w:rsidRDefault="00506715" w:rsidP="00541B5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51A9E19" w14:textId="77777777" w:rsidR="001654B9" w:rsidRPr="00E22A78" w:rsidRDefault="001654B9" w:rsidP="001654B9">
                      <w:pPr>
                        <w:spacing w:line="280" w:lineRule="exact"/>
                      </w:pPr>
                    </w:p>
                    <w:p w14:paraId="692FD8C8" w14:textId="77777777" w:rsidR="001654B9" w:rsidRPr="00E22A78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9B6D" w14:textId="27936D88" w:rsidR="006A6BD0" w:rsidRPr="00E22A78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DDDBD77" w14:textId="77777777" w:rsidR="008F293F" w:rsidRPr="00E22A78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0C5980" w14:textId="77777777" w:rsidR="006A6BD0" w:rsidRPr="00E22A78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BD2401E" w14:textId="77777777" w:rsidR="006A6BD0" w:rsidRPr="00E22A78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BF296B7" w14:textId="77777777" w:rsidR="006A6BD0" w:rsidRPr="00E22A78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48CBFD2" w14:textId="77777777" w:rsidR="006A6BD0" w:rsidRPr="00E22A78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6A7D739" w14:textId="77777777" w:rsidR="006A6BD0" w:rsidRPr="00E22A78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FF869D0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800550A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FCB1981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D9E3E89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AD1CAFC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650EBF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8F3901F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2ECF430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760CA1A" w14:textId="77777777" w:rsidR="004B0665" w:rsidRPr="00E22A78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7361A2B" w14:textId="77777777" w:rsidR="004B0665" w:rsidRPr="00E22A78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196AB7B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C3D4893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61626C4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AD9EE3F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5958D79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56149B4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5543B2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213048B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A20C27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9B93532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13A90E9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D61B00" w14:textId="77777777" w:rsidR="00D47582" w:rsidRPr="00E22A78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76D6BF77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77C2ACC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182A39B" w14:textId="77777777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CB66CB" w14:textId="77777777" w:rsidR="00D47582" w:rsidRPr="00E22A78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753372C1" w14:textId="3F2A406C" w:rsidR="00D47582" w:rsidRPr="00E22A78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C63D70" w14:textId="52F6470D" w:rsidR="00D47582" w:rsidRPr="00E22A78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E22A78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8AC" wp14:editId="5FF0091C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B15FE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57E6EF5C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787595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E7BFF14" w14:textId="266BBCFB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5F5883E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2778948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68CB1E29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17980F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D55C78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1ED404D9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6CAAFE7" w14:textId="16F22291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4E8D136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35104A7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62C5AE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4EA725E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7D6609A6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53E79E5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52D1D46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7EC8C04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76851FF5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7F4CF" w14:textId="5B6A3BA0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proofErr w:type="spellStart"/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  <w:proofErr w:type="spellEnd"/>
                                </w:p>
                              </w:tc>
                            </w:tr>
                            <w:tr w:rsidR="00D01D42" w:rsidRPr="00350061" w14:paraId="70190EA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7B1394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64F041CC" w14:textId="260832DB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h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ps://pse.is/x83n9</w:t>
                                  </w:r>
                                </w:p>
                              </w:tc>
                            </w:tr>
                          </w:tbl>
                          <w:p w14:paraId="0C539A20" w14:textId="62DFBE81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7E4C6A81" w14:textId="755BEEA9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hyperlink r:id="rId15" w:history="1">
                              <w:r w:rsidRPr="00A97541">
                                <w:rPr>
                                  <w:rFonts w:eastAsia="標楷體"/>
                                  <w:szCs w:val="22"/>
                                  <w:lang w:val="it-IT"/>
                                </w:rPr>
                                <w:t>admin@hoping.org.tw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E8AC" id="_x0000_s1036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FK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pKOUNYhnFNPBuKz4uNBowf2mpMdFraj/dWBOUqI/GRzIbbGI6oXk&#10;LJbXc3TcZaROTpFji5QwwxGqouFkbsP4Gg7WqX2LlcYVMHCPQ2xUkve1q6l/XMY0oOnhxG2/9FPW&#10;6/PevAA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BZ9kFK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0CFB15FE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57E6EF5C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787595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E7BFF14" w14:textId="266BBCFB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5F5883E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2778948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68CB1E29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17980F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D55C78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1ED404D9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6CAAFE7" w14:textId="16F22291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4E8D136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35104A7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62C5AE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4EA725E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7D6609A6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53E79E5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52D1D46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7EC8C04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76851FF5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7F4CF" w14:textId="5B6A3BA0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proofErr w:type="spellStart"/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  <w:proofErr w:type="spellEnd"/>
                          </w:p>
                        </w:tc>
                      </w:tr>
                      <w:tr w:rsidR="00D01D42" w:rsidRPr="00350061" w14:paraId="70190EA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7B1394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64F041CC" w14:textId="260832DB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h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ps://pse.is/x83n9</w:t>
                            </w:r>
                          </w:p>
                        </w:tc>
                      </w:tr>
                    </w:tbl>
                    <w:p w14:paraId="0C539A20" w14:textId="62DFBE81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7E4C6A81" w14:textId="755BEEA9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hyperlink r:id="rId16" w:history="1">
                        <w:r w:rsidRPr="00A97541">
                          <w:rPr>
                            <w:rFonts w:eastAsia="標楷體"/>
                            <w:szCs w:val="22"/>
                            <w:lang w:val="it-IT"/>
                          </w:rPr>
                          <w:t>admin@hoping.org.tw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33BAC" w:rsidRPr="00E22A78">
        <w:rPr>
          <w:noProof/>
        </w:rPr>
        <w:drawing>
          <wp:anchor distT="0" distB="0" distL="114300" distR="114300" simplePos="0" relativeHeight="251648000" behindDoc="0" locked="0" layoutInCell="1" allowOverlap="1" wp14:anchorId="7F32AC05" wp14:editId="03A715E9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FDE1C" w14:textId="43CCC405" w:rsidR="00AC68D9" w:rsidRPr="00E22A78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68ABA4" w14:textId="77777777" w:rsidR="00AC68D9" w:rsidRPr="00E22A78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8D99C0" w14:textId="77777777" w:rsidR="00AC68D9" w:rsidRPr="00E22A78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5505F9A" w14:textId="77777777" w:rsidR="007B2F69" w:rsidRPr="00E22A78" w:rsidRDefault="007B2F69"/>
    <w:p w14:paraId="4A2E9F8B" w14:textId="77777777" w:rsidR="00B87CB3" w:rsidRPr="00E22A78" w:rsidRDefault="00B87CB3">
      <w:pPr>
        <w:sectPr w:rsidR="00B87CB3" w:rsidRPr="00E22A78" w:rsidSect="00970F35">
          <w:footerReference w:type="even" r:id="rId18"/>
          <w:footerReference w:type="default" r:id="rId19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2CDAC9BB" w14:textId="6079E67F" w:rsidR="00A468B0" w:rsidRPr="00E22A78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1B961473" w14:textId="77777777" w:rsidR="00D6507F" w:rsidRPr="00E22A78" w:rsidRDefault="00D6507F" w:rsidP="00825F24"/>
    <w:p w14:paraId="3E809871" w14:textId="77777777" w:rsidR="00A72741" w:rsidRPr="00282B9C" w:rsidRDefault="00A72741" w:rsidP="00A72741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282B9C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49376" behindDoc="0" locked="0" layoutInCell="1" allowOverlap="1" wp14:anchorId="66970C16" wp14:editId="52436FC7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描述是以中可信度自動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描述是以中可信度自動產生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B9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1958C2" wp14:editId="196EE105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51391678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F7493" w14:textId="77777777" w:rsidR="00A72741" w:rsidRPr="00CA5D3E" w:rsidRDefault="00A72741" w:rsidP="00A72741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A72741" w:rsidRPr="00193145" w14:paraId="64A60A5A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70681978" w14:textId="77777777" w:rsidR="00A72741" w:rsidRPr="00193145" w:rsidRDefault="00A72741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文鼎特毛楷" w:eastAsia="文鼎特毛楷" w:hAnsi="標楷體" w:hint="eastAsia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50E7FEFA" w14:textId="77777777" w:rsidR="00A72741" w:rsidRPr="00CA5D3E" w:rsidRDefault="00A72741" w:rsidP="00A72741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D186B"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3E0CA3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【跟隨基督，齊心建造】</w:t>
                            </w:r>
                          </w:p>
                          <w:p w14:paraId="6F2DA651" w14:textId="77777777" w:rsidR="00A72741" w:rsidRPr="00CA5D3E" w:rsidRDefault="00A72741" w:rsidP="00A72741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958C2" id="Text Box 3" o:spid="_x0000_s1037" type="#_x0000_t202" style="position:absolute;margin-left:6.7pt;margin-top:-12.2pt;width:417.65pt;height:63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qa+A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" stroked="f">
                <v:textbox>
                  <w:txbxContent>
                    <w:p w14:paraId="6F3F7493" w14:textId="77777777" w:rsidR="00A72741" w:rsidRPr="00CA5D3E" w:rsidRDefault="00A72741" w:rsidP="00A72741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A72741" w:rsidRPr="00193145" w14:paraId="64A60A5A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70681978" w14:textId="77777777" w:rsidR="00A72741" w:rsidRPr="00193145" w:rsidRDefault="00A72741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50E7FEFA" w14:textId="77777777" w:rsidR="00A72741" w:rsidRPr="00CA5D3E" w:rsidRDefault="00A72741" w:rsidP="00A72741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FD186B"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  </w:t>
                      </w:r>
                      <w:r w:rsidRPr="003E0CA3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【跟隨基督，齊心建造】</w:t>
                      </w:r>
                    </w:p>
                    <w:p w14:paraId="6F2DA651" w14:textId="77777777" w:rsidR="00A72741" w:rsidRPr="00CA5D3E" w:rsidRDefault="00A72741" w:rsidP="00A72741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2B9C">
        <w:rPr>
          <w:rFonts w:ascii="標楷體" w:eastAsia="標楷體" w:hAnsi="標楷體" w:hint="eastAsia"/>
          <w:sz w:val="26"/>
          <w:szCs w:val="26"/>
        </w:rPr>
        <w:t>33</w:t>
      </w:r>
    </w:p>
    <w:p w14:paraId="66650156" w14:textId="77777777" w:rsidR="00A72741" w:rsidRPr="00282B9C" w:rsidRDefault="00A72741" w:rsidP="00A72741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4BF13BB9" w14:textId="77777777" w:rsidR="00A72741" w:rsidRPr="00282B9C" w:rsidRDefault="00A72741" w:rsidP="00A72741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008D0F3D" w14:textId="77777777" w:rsidR="00A72741" w:rsidRPr="00282B9C" w:rsidRDefault="00A72741" w:rsidP="00A72741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282B9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BB4ECA" wp14:editId="25CA6A49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329922886" name="文字方塊 329922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6E0FCB" w14:textId="77777777" w:rsidR="00A72741" w:rsidRPr="00282B9C" w:rsidRDefault="00A72741" w:rsidP="00A72741">
                            <w:pPr>
                              <w:snapToGrid w:val="0"/>
                              <w:spacing w:line="460" w:lineRule="exact"/>
                              <w:ind w:firstLineChars="328" w:firstLine="1050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282B9C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如何在職場上經歷神</w:t>
                            </w:r>
                          </w:p>
                          <w:p w14:paraId="6A608F26" w14:textId="77777777" w:rsidR="00A72741" w:rsidRPr="00282B9C" w:rsidRDefault="00A72741" w:rsidP="00A72741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282B9C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蔡維倫牧師</w:t>
                            </w:r>
                          </w:p>
                          <w:p w14:paraId="15608BAF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3DB7B1D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60EC667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FDE201A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782789D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359D98E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8FBF11C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45D6E74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F632338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94AF554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BB29D7D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E50958F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4865DED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1CE11D0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98DFB54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6EFAA26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35F3C1D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791E2E1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2B98A02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2F05860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97B390F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748DAA7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0F90937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CE366EF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AF0C480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1AF4F00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D766714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25D26F6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AAC63CA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27D0D9A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27FC940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B588334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DAE2B8B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1DC9628B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51D62977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20019233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77526B71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2FF0C1BE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42455AE2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79BC672A" w14:textId="77777777" w:rsidR="00A72741" w:rsidRPr="00282B9C" w:rsidRDefault="00A72741" w:rsidP="00A7274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282B9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4BCEB902" w14:textId="77777777" w:rsidR="00A72741" w:rsidRPr="00282B9C" w:rsidRDefault="00A72741" w:rsidP="00A72741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282B9C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B4ECA" id="文字方塊 329922886" o:spid="_x0000_s1038" type="#_x0000_t202" style="position:absolute;margin-left:102.3pt;margin-top:7.7pt;width:367.45pt;height:4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" filled="f" strokecolor="red">
                <v:stroke dashstyle="dashDot"/>
                <v:textbox>
                  <w:txbxContent>
                    <w:p w14:paraId="056E0FCB" w14:textId="77777777" w:rsidR="00A72741" w:rsidRPr="00282B9C" w:rsidRDefault="00A72741" w:rsidP="00A72741">
                      <w:pPr>
                        <w:snapToGrid w:val="0"/>
                        <w:spacing w:line="460" w:lineRule="exact"/>
                        <w:ind w:firstLineChars="328" w:firstLine="1050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</w:rPr>
                      </w:pPr>
                      <w:r w:rsidRPr="00282B9C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如何在職場上經歷神</w:t>
                      </w:r>
                    </w:p>
                    <w:p w14:paraId="6A608F26" w14:textId="77777777" w:rsidR="00A72741" w:rsidRPr="00282B9C" w:rsidRDefault="00A72741" w:rsidP="00A72741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282B9C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蔡維倫牧師</w:t>
                      </w:r>
                    </w:p>
                    <w:p w14:paraId="15608BAF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3DB7B1D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60EC667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FDE201A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782789D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359D98E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8FBF11C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45D6E74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F632338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94AF554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BB29D7D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E50958F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4865DED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1CE11D0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98DFB54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6EFAA26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35F3C1D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791E2E1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2B98A02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2F05860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97B390F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748DAA7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0F90937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CE366EF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AF0C480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1AF4F00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D766714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25D26F6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AAC63CA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27D0D9A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27FC940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B588334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DAE2B8B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1DC9628B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51D62977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20019233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77526B71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2FF0C1BE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42455AE2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79BC672A" w14:textId="77777777" w:rsidR="00A72741" w:rsidRPr="00282B9C" w:rsidRDefault="00A72741" w:rsidP="00A7274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282B9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4BCEB902" w14:textId="77777777" w:rsidR="00A72741" w:rsidRPr="00282B9C" w:rsidRDefault="00A72741" w:rsidP="00A72741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282B9C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3E8E4145" w14:textId="77777777" w:rsidR="00A72741" w:rsidRPr="00282B9C" w:rsidRDefault="00A72741" w:rsidP="00A72741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726AD10D" w14:textId="77777777" w:rsidR="00A72741" w:rsidRPr="00282B9C" w:rsidRDefault="00A72741" w:rsidP="00A72741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06E2D4FD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711ABBA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282B9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5C3042" wp14:editId="28B44798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1270" b="5080"/>
                <wp:wrapNone/>
                <wp:docPr id="1327409278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3DDDAE" w14:textId="77777777" w:rsidR="00A72741" w:rsidRPr="00282B9C" w:rsidRDefault="00A72741" w:rsidP="00A72741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82B9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講道日期：2024/9/15    </w:t>
                            </w:r>
                            <w:r w:rsidRPr="00282B9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282B9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經文：</w:t>
                            </w:r>
                            <w:proofErr w:type="gramStart"/>
                            <w:r w:rsidRPr="00282B9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以斯帖記</w:t>
                            </w:r>
                            <w:proofErr w:type="gramEnd"/>
                            <w:r w:rsidRPr="00282B9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1:10-12,4:13-16</w:t>
                            </w:r>
                          </w:p>
                          <w:p w14:paraId="196E0CB1" w14:textId="77777777" w:rsidR="00A72741" w:rsidRPr="00282B9C" w:rsidRDefault="00A72741" w:rsidP="00A72741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82B9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282B9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282B9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</w:t>
                            </w:r>
                          </w:p>
                          <w:p w14:paraId="2DE9A9C9" w14:textId="77777777" w:rsidR="00A72741" w:rsidRPr="00282B9C" w:rsidRDefault="00A72741" w:rsidP="00A72741">
                            <w:pPr>
                              <w:pStyle w:val="afb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709"/>
                              </w:tabs>
                              <w:snapToGrid w:val="0"/>
                              <w:spacing w:beforeLines="25" w:before="90"/>
                              <w:ind w:leftChars="0" w:left="640" w:hanging="64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bookmarkStart w:id="23" w:name="_Hlk175388426"/>
                            <w:r w:rsidRPr="00282B9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前言</w:t>
                            </w:r>
                          </w:p>
                          <w:p w14:paraId="7823426F" w14:textId="77777777" w:rsidR="00A72741" w:rsidRPr="00282B9C" w:rsidRDefault="00A72741" w:rsidP="00A72741">
                            <w:pPr>
                              <w:pStyle w:val="afb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709"/>
                              </w:tabs>
                              <w:snapToGrid w:val="0"/>
                              <w:spacing w:beforeLines="25" w:before="90"/>
                              <w:ind w:leftChars="0" w:left="640" w:hanging="64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82B9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以斯帖記和真的跟職</w:t>
                            </w:r>
                            <w:proofErr w:type="gramEnd"/>
                            <w:r w:rsidRPr="00282B9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場有關嗎?</w:t>
                            </w:r>
                          </w:p>
                          <w:p w14:paraId="7BB881EC" w14:textId="77777777" w:rsidR="00A72741" w:rsidRPr="00282B9C" w:rsidRDefault="00A72741" w:rsidP="00A72741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sz w:val="28"/>
                                <w14:ligatures w14:val="standardContextual"/>
                              </w:rPr>
                            </w:pPr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1.如何在職場上經歷神，這</w:t>
                            </w:r>
                            <w:proofErr w:type="gramStart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跟以斯帖記</w:t>
                            </w:r>
                            <w:proofErr w:type="gramEnd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真的有關嗎</w:t>
                            </w:r>
                            <w:proofErr w:type="gramStart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﹖</w:t>
                            </w:r>
                            <w:proofErr w:type="gramEnd"/>
                          </w:p>
                          <w:p w14:paraId="705D469F" w14:textId="77777777" w:rsidR="00A72741" w:rsidRPr="00282B9C" w:rsidRDefault="00A72741" w:rsidP="00A72741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sz w:val="28"/>
                                <w14:ligatures w14:val="standardContextual"/>
                              </w:rPr>
                            </w:pPr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2.簡述故事。</w:t>
                            </w:r>
                          </w:p>
                          <w:p w14:paraId="456B46C2" w14:textId="77777777" w:rsidR="00A72741" w:rsidRPr="00282B9C" w:rsidRDefault="00A72741" w:rsidP="00A72741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sz w:val="28"/>
                                <w14:ligatures w14:val="standardContextual"/>
                              </w:rPr>
                            </w:pPr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3.處境化的連結。</w:t>
                            </w:r>
                          </w:p>
                          <w:p w14:paraId="3F866A33" w14:textId="77777777" w:rsidR="00A72741" w:rsidRPr="00282B9C" w:rsidRDefault="00A72741" w:rsidP="00A72741">
                            <w:pPr>
                              <w:pStyle w:val="afb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709"/>
                              </w:tabs>
                              <w:snapToGrid w:val="0"/>
                              <w:spacing w:beforeLines="25" w:before="90"/>
                              <w:ind w:leftChars="0" w:left="640" w:hanging="64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282B9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第一個看見</w:t>
                            </w:r>
                            <w:proofErr w:type="gramStart"/>
                            <w:r w:rsidRPr="00282B9C"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  <w:t>—</w:t>
                            </w:r>
                            <w:proofErr w:type="gramEnd"/>
                            <w:r w:rsidRPr="00282B9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在發揮影響力的特殊時刻中經歷神</w:t>
                            </w:r>
                          </w:p>
                          <w:p w14:paraId="22A50BAF" w14:textId="77777777" w:rsidR="00A72741" w:rsidRPr="00282B9C" w:rsidRDefault="00A72741" w:rsidP="00A72741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sz w:val="28"/>
                                <w14:ligatures w14:val="standardContextual"/>
                              </w:rPr>
                            </w:pPr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1.在特殊時刻發揮影響力。</w:t>
                            </w:r>
                          </w:p>
                          <w:p w14:paraId="30BDF44B" w14:textId="77777777" w:rsidR="00A72741" w:rsidRPr="00282B9C" w:rsidRDefault="00A72741" w:rsidP="00A72741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sz w:val="28"/>
                                <w14:ligatures w14:val="standardContextual"/>
                              </w:rPr>
                            </w:pPr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2.問大家，你在職場上有類似的經驗嗎</w:t>
                            </w:r>
                            <w:proofErr w:type="gramStart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﹖</w:t>
                            </w:r>
                            <w:proofErr w:type="gramEnd"/>
                          </w:p>
                          <w:p w14:paraId="0251B22C" w14:textId="77777777" w:rsidR="00A72741" w:rsidRPr="00282B9C" w:rsidRDefault="00A72741" w:rsidP="00A72741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sz w:val="28"/>
                                <w14:ligatures w14:val="standardContextual"/>
                              </w:rPr>
                            </w:pPr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3.聖經學者另指出</w:t>
                            </w:r>
                            <w:proofErr w:type="gramStart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以斯帖記</w:t>
                            </w:r>
                            <w:proofErr w:type="gramEnd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的特殊性。</w:t>
                            </w:r>
                          </w:p>
                          <w:p w14:paraId="132CFC0F" w14:textId="77777777" w:rsidR="00A72741" w:rsidRPr="00282B9C" w:rsidRDefault="00A72741" w:rsidP="00A72741">
                            <w:pPr>
                              <w:pStyle w:val="afb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709"/>
                              </w:tabs>
                              <w:snapToGrid w:val="0"/>
                              <w:spacing w:beforeLines="25" w:before="90"/>
                              <w:ind w:leftChars="0" w:left="640" w:hanging="64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282B9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第二</w:t>
                            </w:r>
                            <w:proofErr w:type="gramStart"/>
                            <w:r w:rsidRPr="00282B9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個</w:t>
                            </w:r>
                            <w:proofErr w:type="gramEnd"/>
                            <w:r w:rsidRPr="00282B9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看見</w:t>
                            </w:r>
                            <w:proofErr w:type="gramStart"/>
                            <w:r w:rsidRPr="00282B9C"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  <w:t>—</w:t>
                            </w:r>
                            <w:proofErr w:type="gramEnd"/>
                            <w:r w:rsidRPr="00282B9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關於品格</w:t>
                            </w:r>
                          </w:p>
                          <w:p w14:paraId="3FCE7629" w14:textId="77777777" w:rsidR="00A72741" w:rsidRPr="00282B9C" w:rsidRDefault="00A72741" w:rsidP="00A72741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sz w:val="28"/>
                                <w14:ligatures w14:val="standardContextual"/>
                              </w:rPr>
                            </w:pPr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1.他們生命中流露出怎樣的品格</w:t>
                            </w:r>
                            <w:proofErr w:type="gramStart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﹖</w:t>
                            </w:r>
                            <w:proofErr w:type="gramEnd"/>
                          </w:p>
                          <w:p w14:paraId="6E97E1E7" w14:textId="77777777" w:rsidR="00A72741" w:rsidRPr="00282B9C" w:rsidRDefault="00A72741" w:rsidP="00A72741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sz w:val="28"/>
                                <w14:ligatures w14:val="standardContextual"/>
                              </w:rPr>
                            </w:pPr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2.關於品格。</w:t>
                            </w:r>
                          </w:p>
                          <w:p w14:paraId="53C2410B" w14:textId="77777777" w:rsidR="00A72741" w:rsidRPr="00282B9C" w:rsidRDefault="00A72741" w:rsidP="00A72741">
                            <w:pPr>
                              <w:pStyle w:val="afb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709"/>
                              </w:tabs>
                              <w:snapToGrid w:val="0"/>
                              <w:spacing w:beforeLines="25" w:before="90"/>
                              <w:ind w:leftChars="0" w:left="640" w:hanging="64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282B9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第三</w:t>
                            </w:r>
                            <w:proofErr w:type="gramStart"/>
                            <w:r w:rsidRPr="00282B9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個</w:t>
                            </w:r>
                            <w:proofErr w:type="gramEnd"/>
                            <w:r w:rsidRPr="00282B9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看見</w:t>
                            </w:r>
                            <w:proofErr w:type="gramStart"/>
                            <w:r w:rsidRPr="00282B9C"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  <w:t>—</w:t>
                            </w:r>
                            <w:proofErr w:type="gramEnd"/>
                            <w:r w:rsidRPr="00282B9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關於群體</w:t>
                            </w:r>
                          </w:p>
                          <w:p w14:paraId="5E463303" w14:textId="77777777" w:rsidR="00A72741" w:rsidRPr="00282B9C" w:rsidRDefault="00A72741" w:rsidP="00A72741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sz w:val="28"/>
                                <w14:ligatures w14:val="standardContextual"/>
                              </w:rPr>
                            </w:pPr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1.他們有同伴，有群體。</w:t>
                            </w:r>
                          </w:p>
                          <w:p w14:paraId="461FE922" w14:textId="77777777" w:rsidR="00A72741" w:rsidRPr="00282B9C" w:rsidRDefault="00A72741" w:rsidP="00A72741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sz w:val="28"/>
                                <w14:ligatures w14:val="standardContextual"/>
                              </w:rPr>
                            </w:pPr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2.你是否相信上帝的心意，是</w:t>
                            </w:r>
                            <w:proofErr w:type="gramStart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祂</w:t>
                            </w:r>
                            <w:proofErr w:type="gramEnd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同時感動許多人</w:t>
                            </w:r>
                            <w:proofErr w:type="gramStart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﹖</w:t>
                            </w:r>
                            <w:proofErr w:type="gramEnd"/>
                          </w:p>
                          <w:p w14:paraId="513F9E88" w14:textId="77777777" w:rsidR="00A72741" w:rsidRPr="00282B9C" w:rsidRDefault="00A72741" w:rsidP="00A72741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sz w:val="28"/>
                                <w14:ligatures w14:val="standardContextual"/>
                              </w:rPr>
                            </w:pPr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3.基督徒在職場上很孤單</w:t>
                            </w:r>
                            <w:proofErr w:type="gramStart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﹖</w:t>
                            </w:r>
                            <w:proofErr w:type="gramEnd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像是先知以利亞和_______人。</w:t>
                            </w:r>
                          </w:p>
                          <w:p w14:paraId="10B1B7CD" w14:textId="77777777" w:rsidR="00A72741" w:rsidRPr="00282B9C" w:rsidRDefault="00A72741" w:rsidP="00A72741">
                            <w:pPr>
                              <w:pStyle w:val="afb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709"/>
                              </w:tabs>
                              <w:snapToGrid w:val="0"/>
                              <w:spacing w:beforeLines="25" w:before="90"/>
                              <w:ind w:leftChars="0" w:left="640" w:hanging="64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282B9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默想和行動</w:t>
                            </w:r>
                          </w:p>
                          <w:p w14:paraId="0CE4F8A3" w14:textId="77777777" w:rsidR="00A72741" w:rsidRPr="00282B9C" w:rsidRDefault="00A72741" w:rsidP="00A72741">
                            <w:pPr>
                              <w:spacing w:line="0" w:lineRule="atLeast"/>
                              <w:ind w:leftChars="295" w:left="991" w:hangingChars="101" w:hanging="283"/>
                              <w:rPr>
                                <w:rFonts w:ascii="標楷體" w:eastAsia="標楷體" w:hAnsi="標楷體" w:cstheme="minorBidi"/>
                                <w:sz w:val="28"/>
                                <w14:ligatures w14:val="standardContextual"/>
                              </w:rPr>
                            </w:pPr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1.你怎樣回應今天的信息</w:t>
                            </w:r>
                            <w:proofErr w:type="gramStart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﹖</w:t>
                            </w:r>
                            <w:proofErr w:type="gramEnd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禮拜一早上，你在職場上做什麼</w:t>
                            </w:r>
                            <w:proofErr w:type="gramStart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﹖</w:t>
                            </w:r>
                            <w:proofErr w:type="gramEnd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和教會主日禮拜、講道、群體有怎樣的關係</w:t>
                            </w:r>
                            <w:proofErr w:type="gramStart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﹖</w:t>
                            </w:r>
                            <w:proofErr w:type="gramEnd"/>
                          </w:p>
                          <w:p w14:paraId="47232B6E" w14:textId="77777777" w:rsidR="00A72741" w:rsidRPr="00282B9C" w:rsidRDefault="00A72741" w:rsidP="00A72741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sz w:val="28"/>
                                <w14:ligatures w14:val="standardContextual"/>
                              </w:rPr>
                            </w:pPr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2.第____</w:t>
                            </w:r>
                            <w:proofErr w:type="gramStart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屆職場</w:t>
                            </w:r>
                            <w:proofErr w:type="gramEnd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宣教論壇</w:t>
                            </w:r>
                            <w:proofErr w:type="gramStart"/>
                            <w:r w:rsidRPr="00282B9C">
                              <w:rPr>
                                <w:rFonts w:ascii="標楷體" w:eastAsia="標楷體" w:hAnsi="標楷體" w:cstheme="minorBidi"/>
                                <w:sz w:val="28"/>
                                <w14:ligatures w14:val="standardContextual"/>
                              </w:rPr>
                              <w:t>—</w:t>
                            </w:r>
                            <w:proofErr w:type="gramEnd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在職場做基督徒很難?! 直球對決。</w:t>
                            </w:r>
                          </w:p>
                          <w:p w14:paraId="2B45E6DD" w14:textId="77777777" w:rsidR="00A72741" w:rsidRPr="00282B9C" w:rsidRDefault="00A72741" w:rsidP="00A72741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beforeLines="25" w:before="9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282B9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【金句】</w:t>
                            </w:r>
                          </w:p>
                          <w:p w14:paraId="33B68633" w14:textId="77777777" w:rsidR="00A72741" w:rsidRPr="00282B9C" w:rsidRDefault="00A72741" w:rsidP="00A72741">
                            <w:pPr>
                              <w:spacing w:line="0" w:lineRule="atLeast"/>
                              <w:ind w:leftChars="235" w:left="564"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你不要自己以為在王宮</w:t>
                            </w:r>
                            <w:proofErr w:type="gramStart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裏</w:t>
                            </w:r>
                            <w:proofErr w:type="gramEnd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強過任何猶太人，得以倖免。此時</w:t>
                            </w:r>
                            <w:proofErr w:type="gramStart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你若閉口</w:t>
                            </w:r>
                            <w:proofErr w:type="gramEnd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不言，</w:t>
                            </w:r>
                            <w:proofErr w:type="gramStart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猶太人必從別處</w:t>
                            </w:r>
                            <w:proofErr w:type="gramEnd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得解脫，蒙拯救；你和你父</w:t>
                            </w:r>
                            <w:proofErr w:type="gramStart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家必致</w:t>
                            </w:r>
                            <w:proofErr w:type="gramEnd"/>
                            <w:r w:rsidRPr="00282B9C">
                              <w:rPr>
                                <w:rFonts w:ascii="標楷體" w:eastAsia="標楷體" w:hAnsi="標楷體" w:cstheme="minorBidi" w:hint="eastAsia"/>
                                <w:sz w:val="28"/>
                                <w14:ligatures w14:val="standardContextual"/>
                              </w:rPr>
                              <w:t>滅亡。焉知你得了王后的位分不是為現今的機會嗎？(斯4:13-14)</w:t>
                            </w:r>
                            <w:bookmarkEnd w:id="23"/>
                          </w:p>
                          <w:p w14:paraId="7C472B2A" w14:textId="77777777" w:rsidR="00A72741" w:rsidRPr="00282B9C" w:rsidRDefault="00A72741" w:rsidP="00A72741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C3042" id="Text Box 3850" o:spid="_x0000_s1039" type="#_x0000_t202" style="position:absolute;left:0;text-align:left;margin-left:6.7pt;margin-top:1.65pt;width:463.4pt;height:575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" filled="f" strokecolor="red">
                <v:stroke dashstyle="dash"/>
                <v:textbox inset="1mm,1mm,1mm,1mm">
                  <w:txbxContent>
                    <w:p w14:paraId="0D3DDDAE" w14:textId="77777777" w:rsidR="00A72741" w:rsidRPr="00282B9C" w:rsidRDefault="00A72741" w:rsidP="00A72741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282B9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講道日期：2024/9/15    </w:t>
                      </w:r>
                      <w:r w:rsidRPr="00282B9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</w:t>
                      </w:r>
                      <w:r w:rsidRPr="00282B9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經文：</w:t>
                      </w:r>
                      <w:proofErr w:type="gramStart"/>
                      <w:r w:rsidRPr="00282B9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以斯帖記</w:t>
                      </w:r>
                      <w:proofErr w:type="gramEnd"/>
                      <w:r w:rsidRPr="00282B9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1:10-12,4:13-16</w:t>
                      </w:r>
                    </w:p>
                    <w:p w14:paraId="196E0CB1" w14:textId="77777777" w:rsidR="00A72741" w:rsidRPr="00282B9C" w:rsidRDefault="00A72741" w:rsidP="00A72741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282B9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282B9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282B9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</w:t>
                      </w:r>
                    </w:p>
                    <w:p w14:paraId="2DE9A9C9" w14:textId="77777777" w:rsidR="00A72741" w:rsidRPr="00282B9C" w:rsidRDefault="00A72741" w:rsidP="00A72741">
                      <w:pPr>
                        <w:pStyle w:val="afb"/>
                        <w:numPr>
                          <w:ilvl w:val="0"/>
                          <w:numId w:val="32"/>
                        </w:numPr>
                        <w:tabs>
                          <w:tab w:val="left" w:pos="709"/>
                        </w:tabs>
                        <w:snapToGrid w:val="0"/>
                        <w:spacing w:beforeLines="25" w:before="90"/>
                        <w:ind w:leftChars="0" w:left="640" w:hanging="64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bookmarkStart w:id="24" w:name="_Hlk175388426"/>
                      <w:r w:rsidRPr="00282B9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前言</w:t>
                      </w:r>
                    </w:p>
                    <w:p w14:paraId="7823426F" w14:textId="77777777" w:rsidR="00A72741" w:rsidRPr="00282B9C" w:rsidRDefault="00A72741" w:rsidP="00A72741">
                      <w:pPr>
                        <w:pStyle w:val="afb"/>
                        <w:numPr>
                          <w:ilvl w:val="0"/>
                          <w:numId w:val="32"/>
                        </w:numPr>
                        <w:tabs>
                          <w:tab w:val="left" w:pos="709"/>
                        </w:tabs>
                        <w:snapToGrid w:val="0"/>
                        <w:spacing w:beforeLines="25" w:before="90"/>
                        <w:ind w:leftChars="0" w:left="640" w:hanging="64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proofErr w:type="gramStart"/>
                      <w:r w:rsidRPr="00282B9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以斯帖記和真的跟職</w:t>
                      </w:r>
                      <w:proofErr w:type="gramEnd"/>
                      <w:r w:rsidRPr="00282B9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場有關嗎?</w:t>
                      </w:r>
                    </w:p>
                    <w:p w14:paraId="7BB881EC" w14:textId="77777777" w:rsidR="00A72741" w:rsidRPr="00282B9C" w:rsidRDefault="00A72741" w:rsidP="00A72741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sz w:val="28"/>
                          <w14:ligatures w14:val="standardContextual"/>
                        </w:rPr>
                      </w:pPr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1.如何在職場上經歷神，這</w:t>
                      </w:r>
                      <w:proofErr w:type="gramStart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跟以斯帖記</w:t>
                      </w:r>
                      <w:proofErr w:type="gramEnd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真的有關嗎</w:t>
                      </w:r>
                      <w:proofErr w:type="gramStart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﹖</w:t>
                      </w:r>
                      <w:proofErr w:type="gramEnd"/>
                    </w:p>
                    <w:p w14:paraId="705D469F" w14:textId="77777777" w:rsidR="00A72741" w:rsidRPr="00282B9C" w:rsidRDefault="00A72741" w:rsidP="00A72741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sz w:val="28"/>
                          <w14:ligatures w14:val="standardContextual"/>
                        </w:rPr>
                      </w:pPr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2.簡述故事。</w:t>
                      </w:r>
                    </w:p>
                    <w:p w14:paraId="456B46C2" w14:textId="77777777" w:rsidR="00A72741" w:rsidRPr="00282B9C" w:rsidRDefault="00A72741" w:rsidP="00A72741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sz w:val="28"/>
                          <w14:ligatures w14:val="standardContextual"/>
                        </w:rPr>
                      </w:pPr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3.處境化的連結。</w:t>
                      </w:r>
                    </w:p>
                    <w:p w14:paraId="3F866A33" w14:textId="77777777" w:rsidR="00A72741" w:rsidRPr="00282B9C" w:rsidRDefault="00A72741" w:rsidP="00A72741">
                      <w:pPr>
                        <w:pStyle w:val="afb"/>
                        <w:numPr>
                          <w:ilvl w:val="0"/>
                          <w:numId w:val="32"/>
                        </w:numPr>
                        <w:tabs>
                          <w:tab w:val="left" w:pos="709"/>
                        </w:tabs>
                        <w:snapToGrid w:val="0"/>
                        <w:spacing w:beforeLines="25" w:before="90"/>
                        <w:ind w:leftChars="0" w:left="640" w:hanging="64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282B9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第一個看見</w:t>
                      </w:r>
                      <w:proofErr w:type="gramStart"/>
                      <w:r w:rsidRPr="00282B9C">
                        <w:rPr>
                          <w:rFonts w:ascii="文鼎特毛楷" w:eastAsia="文鼎特毛楷"/>
                          <w:sz w:val="32"/>
                          <w:szCs w:val="32"/>
                        </w:rPr>
                        <w:t>—</w:t>
                      </w:r>
                      <w:proofErr w:type="gramEnd"/>
                      <w:r w:rsidRPr="00282B9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在發揮影響力的特殊時刻中經歷神</w:t>
                      </w:r>
                    </w:p>
                    <w:p w14:paraId="22A50BAF" w14:textId="77777777" w:rsidR="00A72741" w:rsidRPr="00282B9C" w:rsidRDefault="00A72741" w:rsidP="00A72741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sz w:val="28"/>
                          <w14:ligatures w14:val="standardContextual"/>
                        </w:rPr>
                      </w:pPr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1.在特殊時刻發揮影響力。</w:t>
                      </w:r>
                    </w:p>
                    <w:p w14:paraId="30BDF44B" w14:textId="77777777" w:rsidR="00A72741" w:rsidRPr="00282B9C" w:rsidRDefault="00A72741" w:rsidP="00A72741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sz w:val="28"/>
                          <w14:ligatures w14:val="standardContextual"/>
                        </w:rPr>
                      </w:pPr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2.問大家，你在職場上有類似的經驗嗎</w:t>
                      </w:r>
                      <w:proofErr w:type="gramStart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﹖</w:t>
                      </w:r>
                      <w:proofErr w:type="gramEnd"/>
                    </w:p>
                    <w:p w14:paraId="0251B22C" w14:textId="77777777" w:rsidR="00A72741" w:rsidRPr="00282B9C" w:rsidRDefault="00A72741" w:rsidP="00A72741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sz w:val="28"/>
                          <w14:ligatures w14:val="standardContextual"/>
                        </w:rPr>
                      </w:pPr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3.聖經學者另指出</w:t>
                      </w:r>
                      <w:proofErr w:type="gramStart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以斯帖記</w:t>
                      </w:r>
                      <w:proofErr w:type="gramEnd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的特殊性。</w:t>
                      </w:r>
                    </w:p>
                    <w:p w14:paraId="132CFC0F" w14:textId="77777777" w:rsidR="00A72741" w:rsidRPr="00282B9C" w:rsidRDefault="00A72741" w:rsidP="00A72741">
                      <w:pPr>
                        <w:pStyle w:val="afb"/>
                        <w:numPr>
                          <w:ilvl w:val="0"/>
                          <w:numId w:val="32"/>
                        </w:numPr>
                        <w:tabs>
                          <w:tab w:val="left" w:pos="709"/>
                        </w:tabs>
                        <w:snapToGrid w:val="0"/>
                        <w:spacing w:beforeLines="25" w:before="90"/>
                        <w:ind w:leftChars="0" w:left="640" w:hanging="64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282B9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第二</w:t>
                      </w:r>
                      <w:proofErr w:type="gramStart"/>
                      <w:r w:rsidRPr="00282B9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個</w:t>
                      </w:r>
                      <w:proofErr w:type="gramEnd"/>
                      <w:r w:rsidRPr="00282B9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看見</w:t>
                      </w:r>
                      <w:proofErr w:type="gramStart"/>
                      <w:r w:rsidRPr="00282B9C">
                        <w:rPr>
                          <w:rFonts w:ascii="文鼎特毛楷" w:eastAsia="文鼎特毛楷"/>
                          <w:sz w:val="32"/>
                          <w:szCs w:val="32"/>
                        </w:rPr>
                        <w:t>—</w:t>
                      </w:r>
                      <w:proofErr w:type="gramEnd"/>
                      <w:r w:rsidRPr="00282B9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關於品格</w:t>
                      </w:r>
                    </w:p>
                    <w:p w14:paraId="3FCE7629" w14:textId="77777777" w:rsidR="00A72741" w:rsidRPr="00282B9C" w:rsidRDefault="00A72741" w:rsidP="00A72741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sz w:val="28"/>
                          <w14:ligatures w14:val="standardContextual"/>
                        </w:rPr>
                      </w:pPr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1.他們生命中流露出怎樣的品格</w:t>
                      </w:r>
                      <w:proofErr w:type="gramStart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﹖</w:t>
                      </w:r>
                      <w:proofErr w:type="gramEnd"/>
                    </w:p>
                    <w:p w14:paraId="6E97E1E7" w14:textId="77777777" w:rsidR="00A72741" w:rsidRPr="00282B9C" w:rsidRDefault="00A72741" w:rsidP="00A72741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sz w:val="28"/>
                          <w14:ligatures w14:val="standardContextual"/>
                        </w:rPr>
                      </w:pPr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2.關於品格。</w:t>
                      </w:r>
                    </w:p>
                    <w:p w14:paraId="53C2410B" w14:textId="77777777" w:rsidR="00A72741" w:rsidRPr="00282B9C" w:rsidRDefault="00A72741" w:rsidP="00A72741">
                      <w:pPr>
                        <w:pStyle w:val="afb"/>
                        <w:numPr>
                          <w:ilvl w:val="0"/>
                          <w:numId w:val="32"/>
                        </w:numPr>
                        <w:tabs>
                          <w:tab w:val="left" w:pos="709"/>
                        </w:tabs>
                        <w:snapToGrid w:val="0"/>
                        <w:spacing w:beforeLines="25" w:before="90"/>
                        <w:ind w:leftChars="0" w:left="640" w:hanging="64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282B9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第三</w:t>
                      </w:r>
                      <w:proofErr w:type="gramStart"/>
                      <w:r w:rsidRPr="00282B9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個</w:t>
                      </w:r>
                      <w:proofErr w:type="gramEnd"/>
                      <w:r w:rsidRPr="00282B9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看見</w:t>
                      </w:r>
                      <w:proofErr w:type="gramStart"/>
                      <w:r w:rsidRPr="00282B9C">
                        <w:rPr>
                          <w:rFonts w:ascii="文鼎特毛楷" w:eastAsia="文鼎特毛楷"/>
                          <w:sz w:val="32"/>
                          <w:szCs w:val="32"/>
                        </w:rPr>
                        <w:t>—</w:t>
                      </w:r>
                      <w:proofErr w:type="gramEnd"/>
                      <w:r w:rsidRPr="00282B9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關於群體</w:t>
                      </w:r>
                    </w:p>
                    <w:p w14:paraId="5E463303" w14:textId="77777777" w:rsidR="00A72741" w:rsidRPr="00282B9C" w:rsidRDefault="00A72741" w:rsidP="00A72741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sz w:val="28"/>
                          <w14:ligatures w14:val="standardContextual"/>
                        </w:rPr>
                      </w:pPr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1.他們有同伴，有群體。</w:t>
                      </w:r>
                    </w:p>
                    <w:p w14:paraId="461FE922" w14:textId="77777777" w:rsidR="00A72741" w:rsidRPr="00282B9C" w:rsidRDefault="00A72741" w:rsidP="00A72741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sz w:val="28"/>
                          <w14:ligatures w14:val="standardContextual"/>
                        </w:rPr>
                      </w:pPr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2.你是否相信上帝的心意，是</w:t>
                      </w:r>
                      <w:proofErr w:type="gramStart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祂</w:t>
                      </w:r>
                      <w:proofErr w:type="gramEnd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同時感動許多人</w:t>
                      </w:r>
                      <w:proofErr w:type="gramStart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﹖</w:t>
                      </w:r>
                      <w:proofErr w:type="gramEnd"/>
                    </w:p>
                    <w:p w14:paraId="513F9E88" w14:textId="77777777" w:rsidR="00A72741" w:rsidRPr="00282B9C" w:rsidRDefault="00A72741" w:rsidP="00A72741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sz w:val="28"/>
                          <w14:ligatures w14:val="standardContextual"/>
                        </w:rPr>
                      </w:pPr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3.基督徒在職場上很孤單</w:t>
                      </w:r>
                      <w:proofErr w:type="gramStart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﹖</w:t>
                      </w:r>
                      <w:proofErr w:type="gramEnd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像是先知以利亞和_______人。</w:t>
                      </w:r>
                    </w:p>
                    <w:p w14:paraId="10B1B7CD" w14:textId="77777777" w:rsidR="00A72741" w:rsidRPr="00282B9C" w:rsidRDefault="00A72741" w:rsidP="00A72741">
                      <w:pPr>
                        <w:pStyle w:val="afb"/>
                        <w:numPr>
                          <w:ilvl w:val="0"/>
                          <w:numId w:val="32"/>
                        </w:numPr>
                        <w:tabs>
                          <w:tab w:val="left" w:pos="709"/>
                        </w:tabs>
                        <w:snapToGrid w:val="0"/>
                        <w:spacing w:beforeLines="25" w:before="90"/>
                        <w:ind w:leftChars="0" w:left="640" w:hanging="64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282B9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默想和行動</w:t>
                      </w:r>
                    </w:p>
                    <w:p w14:paraId="0CE4F8A3" w14:textId="77777777" w:rsidR="00A72741" w:rsidRPr="00282B9C" w:rsidRDefault="00A72741" w:rsidP="00A72741">
                      <w:pPr>
                        <w:spacing w:line="0" w:lineRule="atLeast"/>
                        <w:ind w:leftChars="295" w:left="991" w:hangingChars="101" w:hanging="283"/>
                        <w:rPr>
                          <w:rFonts w:ascii="標楷體" w:eastAsia="標楷體" w:hAnsi="標楷體" w:cstheme="minorBidi"/>
                          <w:sz w:val="28"/>
                          <w14:ligatures w14:val="standardContextual"/>
                        </w:rPr>
                      </w:pPr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1.你怎樣回應今天的信息</w:t>
                      </w:r>
                      <w:proofErr w:type="gramStart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﹖</w:t>
                      </w:r>
                      <w:proofErr w:type="gramEnd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禮拜一早上，你在職場上做什麼</w:t>
                      </w:r>
                      <w:proofErr w:type="gramStart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﹖</w:t>
                      </w:r>
                      <w:proofErr w:type="gramEnd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和教會主日禮拜、講道、群體有怎樣的關係</w:t>
                      </w:r>
                      <w:proofErr w:type="gramStart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﹖</w:t>
                      </w:r>
                      <w:proofErr w:type="gramEnd"/>
                    </w:p>
                    <w:p w14:paraId="47232B6E" w14:textId="77777777" w:rsidR="00A72741" w:rsidRPr="00282B9C" w:rsidRDefault="00A72741" w:rsidP="00A72741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sz w:val="28"/>
                          <w14:ligatures w14:val="standardContextual"/>
                        </w:rPr>
                      </w:pPr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2.第____</w:t>
                      </w:r>
                      <w:proofErr w:type="gramStart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屆職場</w:t>
                      </w:r>
                      <w:proofErr w:type="gramEnd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宣教論壇</w:t>
                      </w:r>
                      <w:proofErr w:type="gramStart"/>
                      <w:r w:rsidRPr="00282B9C">
                        <w:rPr>
                          <w:rFonts w:ascii="標楷體" w:eastAsia="標楷體" w:hAnsi="標楷體" w:cstheme="minorBidi"/>
                          <w:sz w:val="28"/>
                          <w14:ligatures w14:val="standardContextual"/>
                        </w:rPr>
                        <w:t>—</w:t>
                      </w:r>
                      <w:proofErr w:type="gramEnd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在職場做基督徒很難?! 直球對決。</w:t>
                      </w:r>
                    </w:p>
                    <w:p w14:paraId="2B45E6DD" w14:textId="77777777" w:rsidR="00A72741" w:rsidRPr="00282B9C" w:rsidRDefault="00A72741" w:rsidP="00A72741">
                      <w:pPr>
                        <w:tabs>
                          <w:tab w:val="left" w:pos="709"/>
                        </w:tabs>
                        <w:snapToGrid w:val="0"/>
                        <w:spacing w:beforeLines="25" w:before="9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282B9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【金句】</w:t>
                      </w:r>
                    </w:p>
                    <w:p w14:paraId="33B68633" w14:textId="77777777" w:rsidR="00A72741" w:rsidRPr="00282B9C" w:rsidRDefault="00A72741" w:rsidP="00A72741">
                      <w:pPr>
                        <w:spacing w:line="0" w:lineRule="atLeast"/>
                        <w:ind w:leftChars="235" w:left="564" w:firstLineChars="200" w:firstLine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你不要自己以為在王宮</w:t>
                      </w:r>
                      <w:proofErr w:type="gramStart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裏</w:t>
                      </w:r>
                      <w:proofErr w:type="gramEnd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強過任何猶太人，得以倖免。此時</w:t>
                      </w:r>
                      <w:proofErr w:type="gramStart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你若閉口</w:t>
                      </w:r>
                      <w:proofErr w:type="gramEnd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不言，</w:t>
                      </w:r>
                      <w:proofErr w:type="gramStart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猶太人必從別處</w:t>
                      </w:r>
                      <w:proofErr w:type="gramEnd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得解脫，蒙拯救；你和你父</w:t>
                      </w:r>
                      <w:proofErr w:type="gramStart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家必致</w:t>
                      </w:r>
                      <w:proofErr w:type="gramEnd"/>
                      <w:r w:rsidRPr="00282B9C">
                        <w:rPr>
                          <w:rFonts w:ascii="標楷體" w:eastAsia="標楷體" w:hAnsi="標楷體" w:cstheme="minorBidi" w:hint="eastAsia"/>
                          <w:sz w:val="28"/>
                          <w14:ligatures w14:val="standardContextual"/>
                        </w:rPr>
                        <w:t>滅亡。焉知你得了王后的位分不是為現今的機會嗎？(斯4:13-14)</w:t>
                      </w:r>
                      <w:bookmarkEnd w:id="24"/>
                    </w:p>
                    <w:p w14:paraId="7C472B2A" w14:textId="77777777" w:rsidR="00A72741" w:rsidRPr="00282B9C" w:rsidRDefault="00A72741" w:rsidP="00A72741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F5D2CB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0A46F83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F56F683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63BFE97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6A2E28F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1DA83F4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7051929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9A2F47D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B8A3AE6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1025B14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26CD9B9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4E93E4F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3084E11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0A7B545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CE202C4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590E5DB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2CED56E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3DEB2C2" w14:textId="77777777" w:rsidR="00A72741" w:rsidRPr="00282B9C" w:rsidRDefault="00A72741" w:rsidP="00A7274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17C6F20" w14:textId="77777777" w:rsidR="00A72741" w:rsidRPr="00282B9C" w:rsidRDefault="00A72741" w:rsidP="00A7274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DC016BB" w14:textId="77777777" w:rsidR="00A72741" w:rsidRPr="00282B9C" w:rsidRDefault="00A72741" w:rsidP="00A7274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D350AA7" w14:textId="77777777" w:rsidR="00A72741" w:rsidRPr="00282B9C" w:rsidRDefault="00A72741" w:rsidP="00A7274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6E6994A" w14:textId="77777777" w:rsidR="00A72741" w:rsidRPr="00282B9C" w:rsidRDefault="00A72741" w:rsidP="00A7274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7935F95" w14:textId="77777777" w:rsidR="00A72741" w:rsidRPr="00282B9C" w:rsidRDefault="00A72741" w:rsidP="00A7274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BC6BDB5" w14:textId="77777777" w:rsidR="00A72741" w:rsidRPr="00282B9C" w:rsidRDefault="00A72741" w:rsidP="00A7274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26895C8" w14:textId="77777777" w:rsidR="00A72741" w:rsidRPr="00282B9C" w:rsidRDefault="00A72741" w:rsidP="00A7274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146E902" w14:textId="77777777" w:rsidR="00A72741" w:rsidRPr="00282B9C" w:rsidRDefault="00A72741" w:rsidP="00A7274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282B9C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2B501D" wp14:editId="43AD1D5C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4063349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32A95" w14:textId="77777777" w:rsidR="00A72741" w:rsidRPr="00282B9C" w:rsidRDefault="00A72741" w:rsidP="00A72741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82B9C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22F545EF" w14:textId="77777777" w:rsidR="00A72741" w:rsidRPr="00282B9C" w:rsidRDefault="00A72741" w:rsidP="00A72741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282B9C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282B9C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282B9C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282B9C">
                              <w:rPr>
                                <w:rFonts w:ascii="標楷體" w:eastAsia="標楷體" w:hAnsi="標楷體"/>
                                <w:spacing w:val="-26"/>
                              </w:rPr>
                              <w:t>4</w:t>
                            </w:r>
                            <w:r w:rsidRPr="00282B9C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年9月29日</w:t>
                            </w:r>
                          </w:p>
                          <w:p w14:paraId="3688B752" w14:textId="77777777" w:rsidR="00A72741" w:rsidRPr="00282B9C" w:rsidRDefault="00A72741" w:rsidP="00A72741">
                            <w:pPr>
                              <w:snapToGrid w:val="0"/>
                              <w:ind w:leftChars="-59" w:hangingChars="59" w:hanging="142"/>
                              <w:jc w:val="center"/>
                            </w:pPr>
                            <w:r w:rsidRPr="00282B9C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282B9C">
                              <w:rPr>
                                <w:rFonts w:ascii="標楷體" w:eastAsia="標楷體" w:hAnsi="標楷體" w:hint="eastAsia"/>
                              </w:rPr>
                              <w:t>126</w:t>
                            </w:r>
                          </w:p>
                          <w:p w14:paraId="35ED8D6F" w14:textId="77777777" w:rsidR="00A72741" w:rsidRPr="00282B9C" w:rsidRDefault="00A72741" w:rsidP="00A72741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B501D" id="Text Box 5" o:spid="_x0000_s1040" type="#_x0000_t202" style="position:absolute;left:0;text-align:left;margin-left:125.4pt;margin-top:-7.75pt;width:88.6pt;height:5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cf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E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oQSXH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01332A95" w14:textId="77777777" w:rsidR="00A72741" w:rsidRPr="00282B9C" w:rsidRDefault="00A72741" w:rsidP="00A72741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82B9C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22F545EF" w14:textId="77777777" w:rsidR="00A72741" w:rsidRPr="00282B9C" w:rsidRDefault="00A72741" w:rsidP="00A72741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282B9C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282B9C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282B9C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282B9C">
                        <w:rPr>
                          <w:rFonts w:ascii="標楷體" w:eastAsia="標楷體" w:hAnsi="標楷體"/>
                          <w:spacing w:val="-26"/>
                        </w:rPr>
                        <w:t>4</w:t>
                      </w:r>
                      <w:r w:rsidRPr="00282B9C">
                        <w:rPr>
                          <w:rFonts w:ascii="標楷體" w:eastAsia="標楷體" w:hAnsi="標楷體" w:hint="eastAsia"/>
                          <w:spacing w:val="-26"/>
                        </w:rPr>
                        <w:t>年9月29日</w:t>
                      </w:r>
                    </w:p>
                    <w:p w14:paraId="3688B752" w14:textId="77777777" w:rsidR="00A72741" w:rsidRPr="00282B9C" w:rsidRDefault="00A72741" w:rsidP="00A72741">
                      <w:pPr>
                        <w:snapToGrid w:val="0"/>
                        <w:ind w:leftChars="-59" w:hangingChars="59" w:hanging="142"/>
                        <w:jc w:val="center"/>
                      </w:pPr>
                      <w:r w:rsidRPr="00282B9C">
                        <w:rPr>
                          <w:rFonts w:ascii="標楷體" w:eastAsia="標楷體" w:hAnsi="標楷體"/>
                        </w:rPr>
                        <w:t>NO.2</w:t>
                      </w:r>
                      <w:r w:rsidRPr="00282B9C">
                        <w:rPr>
                          <w:rFonts w:ascii="標楷體" w:eastAsia="標楷體" w:hAnsi="標楷體" w:hint="eastAsia"/>
                        </w:rPr>
                        <w:t>126</w:t>
                      </w:r>
                    </w:p>
                    <w:p w14:paraId="35ED8D6F" w14:textId="77777777" w:rsidR="00A72741" w:rsidRPr="00282B9C" w:rsidRDefault="00A72741" w:rsidP="00A72741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865B2EA" w14:textId="77777777" w:rsidR="00A72741" w:rsidRPr="00282B9C" w:rsidRDefault="00A72741" w:rsidP="00A7274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08D95E6" w14:textId="77777777" w:rsidR="00A72741" w:rsidRPr="00282B9C" w:rsidRDefault="00A72741" w:rsidP="00A7274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2BC58B2" w14:textId="77777777" w:rsidR="00A72741" w:rsidRPr="00282B9C" w:rsidRDefault="00A72741" w:rsidP="00A7274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EA36AB9" w14:textId="77777777" w:rsidR="00A72741" w:rsidRPr="00282B9C" w:rsidRDefault="00A72741" w:rsidP="00A7274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E420EAD" w14:textId="77777777" w:rsidR="00A72741" w:rsidRPr="00282B9C" w:rsidRDefault="00A72741" w:rsidP="00A7274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739EA05" w14:textId="77777777" w:rsidR="00A72741" w:rsidRPr="00282B9C" w:rsidRDefault="00A72741" w:rsidP="00A7274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3D3C6AB" w14:textId="77777777" w:rsidR="00A72741" w:rsidRPr="00282B9C" w:rsidRDefault="00A72741" w:rsidP="00A7274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E79438B" w14:textId="77777777" w:rsidR="00A72741" w:rsidRPr="00282B9C" w:rsidRDefault="00A72741" w:rsidP="00A7274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D2118E4" w14:textId="77777777" w:rsidR="00A72741" w:rsidRPr="00282B9C" w:rsidRDefault="00A72741" w:rsidP="00A7274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9C4C429" w14:textId="77777777" w:rsidR="00A72741" w:rsidRPr="00282B9C" w:rsidRDefault="00A72741" w:rsidP="00A7274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CA630DC" w14:textId="77777777" w:rsidR="00A72741" w:rsidRPr="00282B9C" w:rsidRDefault="00A72741" w:rsidP="00A7274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EAD4B34" w14:textId="77777777" w:rsidR="00A72741" w:rsidRPr="00282B9C" w:rsidRDefault="00A72741" w:rsidP="00A7274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92AD737" w14:textId="77777777" w:rsidR="00A72741" w:rsidRPr="00282B9C" w:rsidRDefault="00A72741" w:rsidP="00A7274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B8F4433" w14:textId="77777777" w:rsidR="00A72741" w:rsidRPr="00282B9C" w:rsidRDefault="00A72741" w:rsidP="00A7274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2385608" w14:textId="77777777" w:rsidR="00A72741" w:rsidRPr="00282B9C" w:rsidRDefault="00A72741" w:rsidP="00A7274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6495457" w14:textId="77777777" w:rsidR="00A72741" w:rsidRPr="00282B9C" w:rsidRDefault="00A72741" w:rsidP="00A7274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6354281" w14:textId="77777777" w:rsidR="00A72741" w:rsidRPr="00282B9C" w:rsidRDefault="00A72741" w:rsidP="00A7274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44531D9" w14:textId="77777777" w:rsidR="00A72741" w:rsidRPr="00282B9C" w:rsidRDefault="00A72741" w:rsidP="00A7274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D960348" w14:textId="77777777" w:rsidR="00A72741" w:rsidRPr="00282B9C" w:rsidRDefault="00A72741" w:rsidP="00A72741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A72741" w:rsidRPr="00282B9C" w:rsidSect="00A72741">
          <w:footerReference w:type="even" r:id="rId21"/>
          <w:footerReference w:type="default" r:id="rId22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2F08DCDD" w14:textId="77777777" w:rsidR="00A72741" w:rsidRPr="00282B9C" w:rsidRDefault="00A72741" w:rsidP="00A72741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020DDFEF" w14:textId="77777777" w:rsidR="00A72741" w:rsidRPr="00282B9C" w:rsidRDefault="00A72741" w:rsidP="00A72741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69547889" w14:textId="77777777" w:rsidR="00A72741" w:rsidRPr="00282B9C" w:rsidRDefault="00A72741" w:rsidP="00A72741">
      <w:pPr>
        <w:numPr>
          <w:ilvl w:val="0"/>
          <w:numId w:val="27"/>
        </w:numPr>
        <w:spacing w:line="360" w:lineRule="exact"/>
        <w:ind w:left="709" w:hanging="709"/>
        <w:rPr>
          <w:rFonts w:ascii="文鼎特毛楷" w:eastAsia="文鼎特毛楷" w:hAnsi="新細明體" w:cs="Arial"/>
          <w:sz w:val="32"/>
          <w:szCs w:val="32"/>
          <w14:ligatures w14:val="standardContextual"/>
        </w:rPr>
      </w:pPr>
      <w:r w:rsidRPr="00282B9C">
        <w:rPr>
          <w:rFonts w:ascii="文鼎特毛楷" w:eastAsia="文鼎特毛楷" w:hAnsi="新細明體" w:cs="Arial" w:hint="eastAsia"/>
          <w:sz w:val="32"/>
          <w:szCs w:val="32"/>
          <w14:ligatures w14:val="standardContextual"/>
        </w:rPr>
        <w:lastRenderedPageBreak/>
        <w:t>前言</w:t>
      </w:r>
    </w:p>
    <w:p w14:paraId="68A1201F" w14:textId="77777777" w:rsidR="00A72741" w:rsidRPr="00282B9C" w:rsidRDefault="00A72741" w:rsidP="00A72741">
      <w:pPr>
        <w:spacing w:afterLines="50" w:after="180" w:line="360" w:lineRule="exact"/>
        <w:ind w:firstLineChars="202" w:firstLine="566"/>
        <w:jc w:val="both"/>
        <w:rPr>
          <w:rFonts w:ascii="超世紀中仿宋" w:eastAsia="超世紀中仿宋" w:hAnsi="新細明體" w:cs="Arial"/>
          <w:sz w:val="28"/>
          <w:szCs w:val="28"/>
          <w14:ligatures w14:val="standardContextual"/>
        </w:rPr>
      </w:pPr>
    </w:p>
    <w:p w14:paraId="085A3BE0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新細明體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各位弟兄姊妹平安，今天的講道題目是「如何在職場中經歷神」，我要大家很快的想一下，這個關於如何的問題，讓你想到什麼</w:t>
      </w:r>
      <w:proofErr w:type="gramStart"/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﹖</w:t>
      </w:r>
      <w:proofErr w:type="gramEnd"/>
    </w:p>
    <w:p w14:paraId="08B7C876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新細明體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這幾個禮拜我們依序要從個人、家庭、職場、教會、大自然的順序，讓我們在生活的不同層面中，去思考和探究我們如何在當中經歷神。</w:t>
      </w:r>
    </w:p>
    <w:p w14:paraId="0D92004E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新細明體" w:cs="Arial"/>
          <w:sz w:val="28"/>
          <w:szCs w:val="28"/>
          <w14:ligatures w14:val="standardContextual"/>
        </w:rPr>
      </w:pPr>
    </w:p>
    <w:p w14:paraId="352274F9" w14:textId="77777777" w:rsidR="00A72741" w:rsidRPr="00282B9C" w:rsidRDefault="00A72741" w:rsidP="00A72741">
      <w:pPr>
        <w:numPr>
          <w:ilvl w:val="0"/>
          <w:numId w:val="27"/>
        </w:numPr>
        <w:spacing w:line="360" w:lineRule="exact"/>
        <w:ind w:left="709" w:hanging="709"/>
        <w:rPr>
          <w:rFonts w:ascii="文鼎特毛楷" w:eastAsia="文鼎特毛楷" w:hAnsi="新細明體" w:cs="Arial"/>
          <w:sz w:val="32"/>
          <w:szCs w:val="32"/>
          <w14:ligatures w14:val="standardContextual"/>
        </w:rPr>
      </w:pPr>
      <w:proofErr w:type="gramStart"/>
      <w:r w:rsidRPr="00282B9C">
        <w:rPr>
          <w:rFonts w:ascii="文鼎特毛楷" w:eastAsia="文鼎特毛楷" w:hAnsi="新細明體" w:cs="Arial" w:hint="eastAsia"/>
          <w:sz w:val="32"/>
          <w:szCs w:val="32"/>
          <w14:ligatures w14:val="standardContextual"/>
        </w:rPr>
        <w:t>以斯帖記和真的跟職</w:t>
      </w:r>
      <w:proofErr w:type="gramEnd"/>
      <w:r w:rsidRPr="00282B9C">
        <w:rPr>
          <w:rFonts w:ascii="文鼎特毛楷" w:eastAsia="文鼎特毛楷" w:hAnsi="新細明體" w:cs="Arial" w:hint="eastAsia"/>
          <w:sz w:val="32"/>
          <w:szCs w:val="32"/>
          <w14:ligatures w14:val="standardContextual"/>
        </w:rPr>
        <w:t>場有關嗎?</w:t>
      </w:r>
    </w:p>
    <w:p w14:paraId="05EE369F" w14:textId="77777777" w:rsidR="00A72741" w:rsidRPr="00282B9C" w:rsidRDefault="00A72741" w:rsidP="00A72741">
      <w:pPr>
        <w:spacing w:afterLines="50" w:after="180" w:line="400" w:lineRule="exact"/>
        <w:ind w:firstLineChars="202" w:firstLine="646"/>
        <w:jc w:val="both"/>
        <w:rPr>
          <w:rFonts w:ascii="文鼎特毛楷" w:eastAsia="文鼎特毛楷" w:hAnsi="新細明體" w:cs="Arial"/>
          <w:sz w:val="32"/>
          <w:szCs w:val="32"/>
          <w14:ligatures w14:val="standardContextual"/>
        </w:rPr>
      </w:pPr>
    </w:p>
    <w:p w14:paraId="1EB23427" w14:textId="77777777" w:rsidR="00A72741" w:rsidRPr="00282B9C" w:rsidRDefault="00A72741" w:rsidP="00A72741">
      <w:pPr>
        <w:pStyle w:val="afb"/>
        <w:numPr>
          <w:ilvl w:val="3"/>
          <w:numId w:val="27"/>
        </w:numPr>
        <w:spacing w:line="360" w:lineRule="exact"/>
        <w:ind w:leftChars="0" w:left="561" w:hanging="277"/>
        <w:rPr>
          <w:rFonts w:ascii="超世紀中仿宋" w:eastAsia="超世紀中仿宋" w:cs="Arial"/>
          <w:b/>
          <w:bCs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如何在職場上經歷神，這</w:t>
      </w:r>
      <w:proofErr w:type="gramStart"/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跟以斯帖記</w:t>
      </w:r>
      <w:proofErr w:type="gramEnd"/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真的有關嗎?</w:t>
      </w:r>
    </w:p>
    <w:p w14:paraId="35876D19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b/>
          <w:bCs/>
          <w:sz w:val="28"/>
          <w:szCs w:val="28"/>
          <w14:ligatures w14:val="standardContextual"/>
        </w:rPr>
      </w:pPr>
    </w:p>
    <w:p w14:paraId="27712303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這不是一個在很久很久以前，關於王后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的故事，或許你心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裏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會問「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王后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 xml:space="preserve">也算是一個職業嗎?」如果是，那也真的是很罕見的一份工作，那這跟我們職場真的有關係嗎?不知我們當中是否有人跟我一樣? </w:t>
      </w:r>
    </w:p>
    <w:p w14:paraId="3A58F625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當我在小時候從教會聽過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的故事，就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覺得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真是一個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奇妙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的故事，主角是女生，而且比其他別的聖經故事都還複雜。後來逐漸知道，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的故事，正和我們先前讀過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的尼希米還有以斯拉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相對應，都是以色列人被擄到外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邦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後發生的事情。</w:t>
      </w:r>
    </w:p>
    <w:p w14:paraId="01E7AAEF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如果你是熟悉這故事，整本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以斯帖記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中還藏有好些細節，如果你還不熟悉，鼓勵你找個時間快快讀過一遍，而在今天，在有限的時間中，讓我先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簡述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這個故事 (希望不會讓你覺得破梗了)。</w:t>
      </w:r>
    </w:p>
    <w:p w14:paraId="2F953CDC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0B4C99F2" w14:textId="77777777" w:rsidR="00A72741" w:rsidRPr="00282B9C" w:rsidRDefault="00A72741" w:rsidP="00A72741">
      <w:pPr>
        <w:pStyle w:val="afb"/>
        <w:numPr>
          <w:ilvl w:val="3"/>
          <w:numId w:val="27"/>
        </w:numPr>
        <w:spacing w:line="360" w:lineRule="exact"/>
        <w:ind w:leftChars="0" w:left="561" w:hanging="277"/>
        <w:rPr>
          <w:rFonts w:ascii="超世紀中仿宋" w:eastAsia="超世紀中仿宋" w:cs="Arial"/>
          <w:b/>
          <w:bCs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簡述故事。</w:t>
      </w:r>
    </w:p>
    <w:p w14:paraId="14BA911D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b/>
          <w:bCs/>
          <w:sz w:val="28"/>
          <w:szCs w:val="28"/>
          <w14:ligatures w14:val="standardContextual"/>
        </w:rPr>
      </w:pPr>
    </w:p>
    <w:p w14:paraId="545DC1DA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很久很久以前，在波斯帝國的書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珊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城，有一位名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叫亞哈隨魯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國王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。他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舉辦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了一場盛大的宴會，邀請了全國的貴族和官員來參加。在宴會上，國王命令王后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瓦實提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展示她的美貌，但她拒絕了。國王非常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憤怒，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決定將他廢掉，並另外尋找一位新的王后。</w:t>
      </w:r>
    </w:p>
    <w:p w14:paraId="2BE2AA81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在這個時候，有一位美麗的猶太女子名叫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，她在很多位候選人中脫穎而出，被選中成為新的王后。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的堂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兄末底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改告訴她，不要向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任何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人透露她的猶太人身份。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末底改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是一位忠誠的臣僕，他曾經揭發了一個刺殺國王的陰謀，救了國王一命。然而，國王的首相哈曼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對末底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改懷恨在心，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因為末底改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拒絕向他下跪。</w:t>
      </w:r>
    </w:p>
    <w:p w14:paraId="31B3D654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哈曼決定報復，不僅要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殺死末底改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，還要滅絕所有的猶太人。他說服國王簽署了一道命令，訂在某一天屠殺所有的猶太人。</w:t>
      </w:r>
    </w:p>
    <w:p w14:paraId="5B322895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lastRenderedPageBreak/>
        <w:t>末底改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得知這個消息後，請求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向國王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求情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。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冒著生命危險，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進入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國王的宮殿，邀請國王和哈曼參加她的宴會。在宴會上，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揭露了哈曼的陰謀，並告訴國王她自己也是猶太人。</w:t>
      </w:r>
    </w:p>
    <w:p w14:paraId="2E4BD4B1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國王大怒，命令將哈曼處死，並撤銷了屠殺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猶太人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的命令。最終，猶太人得救了，並設立了普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珥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節來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紀念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這個奇蹟般的拯救。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以斯帖和末底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改成為英雄，他們的故事也被世世代代傳頌。</w:t>
      </w:r>
    </w:p>
    <w:p w14:paraId="2E2B47BE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4D6C1BC4" w14:textId="77777777" w:rsidR="00A72741" w:rsidRPr="00282B9C" w:rsidRDefault="00A72741" w:rsidP="00A72741">
      <w:pPr>
        <w:pStyle w:val="afb"/>
        <w:numPr>
          <w:ilvl w:val="3"/>
          <w:numId w:val="27"/>
        </w:numPr>
        <w:spacing w:line="360" w:lineRule="exact"/>
        <w:ind w:leftChars="0" w:left="561" w:hanging="277"/>
        <w:rPr>
          <w:rFonts w:ascii="超世紀中仿宋" w:eastAsia="超世紀中仿宋" w:cs="Arial"/>
          <w:b/>
          <w:bCs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處境化的連結。</w:t>
      </w:r>
    </w:p>
    <w:p w14:paraId="4771FC94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7AF39374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用這短短500字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來說這故事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，回到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剛才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的問題，請問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以斯帖和末底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改的故事，是關於職場的嗎？雖然我們不見得同意把「當王后」算為一份職業，但發生在他們身上的故事，這不像一般的家族內的事件，的確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是跟職場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上所要面對的相類似，用我們現在的話來說，從這故事中我們看到了有老闆、有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同事間的不合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和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霸凌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、有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溝通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和解決危機等。透過處境化的閱讀和詮釋聖經，讓經文跟我們讀者所處的現代情境相連結，激發出更豐富和多樣的意義。</w:t>
      </w:r>
    </w:p>
    <w:p w14:paraId="6D6CB33D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從這個故事中，我提出三個看見，作為跨越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時空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連結到我們職場基督徒處境，回應我們將如何在職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場上經歷神。</w:t>
      </w:r>
    </w:p>
    <w:p w14:paraId="7E250CCA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6E68954B" w14:textId="77777777" w:rsidR="00A72741" w:rsidRPr="00282B9C" w:rsidRDefault="00A72741" w:rsidP="00A72741">
      <w:pPr>
        <w:numPr>
          <w:ilvl w:val="0"/>
          <w:numId w:val="27"/>
        </w:numPr>
        <w:spacing w:line="360" w:lineRule="exact"/>
        <w:ind w:left="709" w:hanging="709"/>
        <w:rPr>
          <w:rFonts w:ascii="文鼎特毛楷" w:eastAsia="文鼎特毛楷" w:hAnsi="新細明體" w:cs="Arial"/>
          <w:sz w:val="32"/>
          <w:szCs w:val="32"/>
          <w14:ligatures w14:val="standardContextual"/>
        </w:rPr>
      </w:pPr>
      <w:r w:rsidRPr="00282B9C">
        <w:rPr>
          <w:rFonts w:ascii="文鼎特毛楷" w:eastAsia="文鼎特毛楷" w:hAnsi="新細明體" w:cs="Arial" w:hint="eastAsia"/>
          <w:sz w:val="32"/>
          <w:szCs w:val="32"/>
          <w14:ligatures w14:val="standardContextual"/>
        </w:rPr>
        <w:t>第一個看見</w:t>
      </w:r>
      <w:proofErr w:type="gramStart"/>
      <w:r w:rsidRPr="00282B9C">
        <w:rPr>
          <w:rFonts w:ascii="文鼎特毛楷" w:eastAsia="文鼎特毛楷" w:hAnsi="新細明體" w:cs="Arial" w:hint="eastAsia"/>
          <w:sz w:val="32"/>
          <w:szCs w:val="32"/>
          <w14:ligatures w14:val="standardContextual"/>
        </w:rPr>
        <w:t>—</w:t>
      </w:r>
      <w:proofErr w:type="gramEnd"/>
      <w:r w:rsidRPr="00282B9C">
        <w:rPr>
          <w:rFonts w:ascii="文鼎特毛楷" w:eastAsia="文鼎特毛楷" w:hAnsi="新細明體" w:cs="Arial" w:hint="eastAsia"/>
          <w:sz w:val="32"/>
          <w:szCs w:val="32"/>
          <w14:ligatures w14:val="standardContextual"/>
        </w:rPr>
        <w:t>在發揮影響力的特殊時刻中經歷神</w:t>
      </w:r>
    </w:p>
    <w:p w14:paraId="3D345E73" w14:textId="77777777" w:rsidR="00A72741" w:rsidRPr="00282B9C" w:rsidRDefault="00A72741" w:rsidP="00A72741">
      <w:pPr>
        <w:spacing w:afterLines="50" w:after="180" w:line="400" w:lineRule="exact"/>
        <w:ind w:firstLineChars="202" w:firstLine="646"/>
        <w:jc w:val="both"/>
        <w:rPr>
          <w:rFonts w:ascii="文鼎特毛楷" w:eastAsia="文鼎特毛楷" w:hAnsi="新細明體" w:cs="Arial"/>
          <w:sz w:val="32"/>
          <w:szCs w:val="32"/>
          <w14:ligatures w14:val="standardContextual"/>
        </w:rPr>
      </w:pPr>
    </w:p>
    <w:p w14:paraId="1D183387" w14:textId="77777777" w:rsidR="00A72741" w:rsidRPr="00282B9C" w:rsidRDefault="00A72741" w:rsidP="00A72741">
      <w:pPr>
        <w:pStyle w:val="afb"/>
        <w:numPr>
          <w:ilvl w:val="3"/>
          <w:numId w:val="27"/>
        </w:numPr>
        <w:spacing w:line="360" w:lineRule="exact"/>
        <w:ind w:leftChars="0" w:left="561" w:hanging="277"/>
        <w:rPr>
          <w:rFonts w:ascii="超世紀中仿宋" w:eastAsia="超世紀中仿宋" w:cs="Arial"/>
          <w:b/>
          <w:bCs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在特殊時刻發揮影響力</w:t>
      </w:r>
    </w:p>
    <w:p w14:paraId="447D7C0A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b/>
          <w:bCs/>
          <w:sz w:val="28"/>
          <w:szCs w:val="28"/>
          <w14:ligatures w14:val="standardContextual"/>
        </w:rPr>
      </w:pPr>
    </w:p>
    <w:p w14:paraId="1D0C55BD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我們可以說，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以斯帖是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在一個特別的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時刻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，由一個特別的角色做一件特別的事。當我們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讀以斯帖記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的這段，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末底改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對他說的話「</w:t>
      </w:r>
      <w:bookmarkStart w:id="25" w:name="_Hlk177198375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你不要自己以為在王宮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裏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強過任何猶太人，得以倖免。此時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你若閉口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不言，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猶太人必從別處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得解脫，蒙拯救；你和你父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家必致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滅亡。焉知你得了王后的位分不是為現今的機會嗎？」(斯4:13-14)</w:t>
      </w:r>
      <w:bookmarkEnd w:id="25"/>
    </w:p>
    <w:p w14:paraId="7D41FFC9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末底改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提醒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，他王后的位分，豈不是為這一個特別的機會，這句話也是整個故事發展中的關鍵時刻。</w:t>
      </w:r>
    </w:p>
    <w:p w14:paraId="67FEB0D6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30D2F475" w14:textId="77777777" w:rsidR="00A72741" w:rsidRPr="00282B9C" w:rsidRDefault="00A72741" w:rsidP="00A72741">
      <w:pPr>
        <w:pStyle w:val="afb"/>
        <w:numPr>
          <w:ilvl w:val="3"/>
          <w:numId w:val="27"/>
        </w:numPr>
        <w:spacing w:line="360" w:lineRule="exact"/>
        <w:ind w:leftChars="0" w:left="561" w:hanging="277"/>
        <w:rPr>
          <w:rFonts w:ascii="超世紀中仿宋" w:eastAsia="超世紀中仿宋" w:cs="Arial"/>
          <w:b/>
          <w:bCs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問大家，你在職場上有類似的經驗嗎？</w:t>
      </w:r>
    </w:p>
    <w:p w14:paraId="27F909DE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b/>
          <w:bCs/>
          <w:sz w:val="28"/>
          <w:szCs w:val="28"/>
          <w14:ligatures w14:val="standardContextual"/>
        </w:rPr>
      </w:pPr>
    </w:p>
    <w:p w14:paraId="17FC4991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你是否曾經在一個特別的時刻，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因著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你特別的職份和角色，而參與在特別的行動中，那就好像是上帝特別為你安排，預備你要在那時候去完成一件特別的任務。各位，你有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lastRenderedPageBreak/>
        <w:t>這樣類似的經驗嗎？</w:t>
      </w:r>
    </w:p>
    <w:p w14:paraId="449EF0D4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我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分享最近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一件讓有這樣類似經驗的事，上個月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我受派代表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中會，去參加總會的宣教會議。那是有一系列的專講，然後分組討論提出宣教的建議。</w:t>
      </w:r>
    </w:p>
    <w:p w14:paraId="2089D4DA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因我這幾年擔任中會職場事工部部長，透過這樣的機會，能跟其他26中區會代表，還有總會幹部等分享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對於牧養職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場人的建議。當我上台報告後，看見大家的專注，以及會後有人來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繼續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詢問，我感謝上帝讓我有這機會，特別的時間、角色和場合來做這件事。</w:t>
      </w:r>
    </w:p>
    <w:p w14:paraId="62B76EE2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不是自己多麼厲害或去爭取什麼，卻是深深感謝上帝的奇妙帶領，讓我參與在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上帝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的心意中，鼓吹並呼籲長老會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關懷牧養職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場人。</w:t>
      </w:r>
    </w:p>
    <w:p w14:paraId="3225BD14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各位，我相信我們當中，也曾體會中這樣的經驗，經歷上帝帶領我們和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祂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一起同工，在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祂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的引領下完成，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心中滿是感激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和喜悅。</w:t>
      </w:r>
    </w:p>
    <w:p w14:paraId="6CD36E19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06339A04" w14:textId="77777777" w:rsidR="00A72741" w:rsidRPr="00282B9C" w:rsidRDefault="00A72741" w:rsidP="00A72741">
      <w:pPr>
        <w:pStyle w:val="afb"/>
        <w:numPr>
          <w:ilvl w:val="3"/>
          <w:numId w:val="27"/>
        </w:numPr>
        <w:spacing w:line="360" w:lineRule="exact"/>
        <w:ind w:leftChars="0" w:left="561" w:hanging="277"/>
        <w:rPr>
          <w:rFonts w:ascii="超世紀中仿宋" w:eastAsia="超世紀中仿宋" w:cs="Arial"/>
          <w:b/>
          <w:bCs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聖經學者另指出</w:t>
      </w:r>
      <w:proofErr w:type="gramStart"/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以斯帖記</w:t>
      </w:r>
      <w:proofErr w:type="gramEnd"/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的特殊性。</w:t>
      </w:r>
    </w:p>
    <w:p w14:paraId="04A83258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b/>
          <w:bCs/>
          <w:sz w:val="28"/>
          <w:szCs w:val="28"/>
          <w14:ligatures w14:val="standardContextual"/>
        </w:rPr>
      </w:pPr>
    </w:p>
    <w:p w14:paraId="43A017DC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聖經學者指出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以斯帖記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還有另外一個特殊性，就是在整卷沒有直接提到上帝，在新舊約66卷書當中，這是「唯二」的兩卷沒有直接提到上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帝，另一卷是舊約的雅歌書。</w:t>
      </w:r>
    </w:p>
    <w:p w14:paraId="6FC02E1B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上帝的稱謂沒有出現在經文中，也沒有記載上帝介入的神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蹟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奇事，但就在看似沒有上帝出手的當中，卻讓我們更加留意這些發生的事，事件之間彼此環環相扣，在主角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以斯帖和末底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改的主動行動中，讓我們感受到上帝真的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很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神，上帝很奇妙，呼應了保羅所寫的那句「萬事互相效力，叫愛上帝的人得益處。」</w:t>
      </w:r>
    </w:p>
    <w:p w14:paraId="3AB5C42F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這和我們在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生活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中所面對的處境是相似的，基督徒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常活在一種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經歷神的張力中--在理性相信上帝總與我們同在，以及究竟要如何看出上帝在事件中隱藏的作為，這兩者之間存在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一種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的張力。</w:t>
      </w:r>
    </w:p>
    <w:p w14:paraId="6A341B02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在這張力下基督徒的一種「不確定感」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並不是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不相信，透過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以斯帖記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敘事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，作者要求我們在甚至不確定的時候，持守信心到底，就會在職場上的特殊時刻，經歷神的同在和保守。</w:t>
      </w:r>
    </w:p>
    <w:p w14:paraId="6BFD170E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676A7389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79DF4DEB" w14:textId="77777777" w:rsidR="00A72741" w:rsidRPr="00282B9C" w:rsidRDefault="00A72741" w:rsidP="00A72741">
      <w:pPr>
        <w:numPr>
          <w:ilvl w:val="0"/>
          <w:numId w:val="27"/>
        </w:numPr>
        <w:spacing w:line="360" w:lineRule="exact"/>
        <w:ind w:left="709" w:hanging="709"/>
        <w:rPr>
          <w:rFonts w:ascii="文鼎特毛楷" w:eastAsia="文鼎特毛楷" w:hAnsi="新細明體" w:cs="Arial"/>
          <w:sz w:val="32"/>
          <w:szCs w:val="32"/>
          <w14:ligatures w14:val="standardContextual"/>
        </w:rPr>
      </w:pPr>
      <w:r w:rsidRPr="00282B9C">
        <w:rPr>
          <w:rFonts w:ascii="文鼎特毛楷" w:eastAsia="文鼎特毛楷" w:hAnsi="新細明體" w:cs="Arial" w:hint="eastAsia"/>
          <w:sz w:val="32"/>
          <w:szCs w:val="32"/>
          <w14:ligatures w14:val="standardContextual"/>
        </w:rPr>
        <w:t>第二</w:t>
      </w:r>
      <w:proofErr w:type="gramStart"/>
      <w:r w:rsidRPr="00282B9C">
        <w:rPr>
          <w:rFonts w:ascii="文鼎特毛楷" w:eastAsia="文鼎特毛楷" w:hAnsi="新細明體" w:cs="Arial" w:hint="eastAsia"/>
          <w:sz w:val="32"/>
          <w:szCs w:val="32"/>
          <w14:ligatures w14:val="standardContextual"/>
        </w:rPr>
        <w:t>個</w:t>
      </w:r>
      <w:proofErr w:type="gramEnd"/>
      <w:r w:rsidRPr="00282B9C">
        <w:rPr>
          <w:rFonts w:ascii="文鼎特毛楷" w:eastAsia="文鼎特毛楷" w:hAnsi="新細明體" w:cs="Arial" w:hint="eastAsia"/>
          <w:sz w:val="32"/>
          <w:szCs w:val="32"/>
          <w14:ligatures w14:val="standardContextual"/>
        </w:rPr>
        <w:t>看見</w:t>
      </w:r>
      <w:proofErr w:type="gramStart"/>
      <w:r w:rsidRPr="00282B9C">
        <w:rPr>
          <w:rFonts w:ascii="文鼎特毛楷" w:eastAsia="文鼎特毛楷" w:hAnsi="新細明體" w:cs="Arial" w:hint="eastAsia"/>
          <w:sz w:val="32"/>
          <w:szCs w:val="32"/>
          <w14:ligatures w14:val="standardContextual"/>
        </w:rPr>
        <w:t>—</w:t>
      </w:r>
      <w:proofErr w:type="gramEnd"/>
      <w:r w:rsidRPr="00282B9C">
        <w:rPr>
          <w:rFonts w:ascii="文鼎特毛楷" w:eastAsia="文鼎特毛楷" w:hAnsi="新細明體" w:cs="Arial" w:hint="eastAsia"/>
          <w:sz w:val="32"/>
          <w:szCs w:val="32"/>
          <w14:ligatures w14:val="standardContextual"/>
        </w:rPr>
        <w:t>關於品格</w:t>
      </w:r>
    </w:p>
    <w:p w14:paraId="06BD39F1" w14:textId="77777777" w:rsidR="00A72741" w:rsidRPr="00282B9C" w:rsidRDefault="00A72741" w:rsidP="00A72741">
      <w:pPr>
        <w:snapToGrid w:val="0"/>
        <w:spacing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246498E9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在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以斯帖記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中，我們很容易將目光看在這特殊時刻，在當下要如何做這決定。但當我們再回到書卷中，我們看到的不僅是那個特別時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lastRenderedPageBreak/>
        <w:t>刻的危機處理，更是關乎他們生命中、職場裡的日常。讓我們會想問:</w:t>
      </w:r>
    </w:p>
    <w:p w14:paraId="424AEBA0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4F3E2FD1" w14:textId="77777777" w:rsidR="00A72741" w:rsidRPr="00282B9C" w:rsidRDefault="00A72741" w:rsidP="00A72741">
      <w:pPr>
        <w:pStyle w:val="afb"/>
        <w:numPr>
          <w:ilvl w:val="3"/>
          <w:numId w:val="27"/>
        </w:numPr>
        <w:spacing w:line="360" w:lineRule="exact"/>
        <w:ind w:leftChars="0" w:left="561" w:hanging="277"/>
        <w:rPr>
          <w:rFonts w:ascii="超世紀中仿宋" w:eastAsia="超世紀中仿宋" w:cs="Arial"/>
          <w:b/>
          <w:bCs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他們生命中流露出怎樣的品格？</w:t>
      </w:r>
    </w:p>
    <w:p w14:paraId="1FBD44D6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b/>
          <w:bCs/>
          <w:sz w:val="28"/>
          <w:szCs w:val="28"/>
          <w14:ligatures w14:val="standardContextual"/>
        </w:rPr>
      </w:pPr>
    </w:p>
    <w:p w14:paraId="3B068C66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從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以斯帖和末底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改的反應，我們看見他們展現了勇敢和謙卑、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誠實和忠誠以及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信靠上帝的品格。換句話說，在造就那特別的經驗所需的品格，其實是在日復一日的生活和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職場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的日常中先被培養出來。</w:t>
      </w:r>
    </w:p>
    <w:p w14:paraId="054509E9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就如一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個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運動員，當有機會在奧運殿堂比賽，最後踏上領獎台接受頒獎，但訓練過程中的日常，事先看不見練習時的培養，其實是更關鍵，不是嗎？</w:t>
      </w:r>
    </w:p>
    <w:p w14:paraId="4499F5DA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61798D9A" w14:textId="77777777" w:rsidR="00A72741" w:rsidRPr="00282B9C" w:rsidRDefault="00A72741" w:rsidP="00A72741">
      <w:pPr>
        <w:pStyle w:val="afb"/>
        <w:numPr>
          <w:ilvl w:val="3"/>
          <w:numId w:val="27"/>
        </w:numPr>
        <w:spacing w:line="360" w:lineRule="exact"/>
        <w:ind w:leftChars="0" w:left="561" w:hanging="277"/>
        <w:rPr>
          <w:rFonts w:ascii="超世紀中仿宋" w:eastAsia="超世紀中仿宋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 xml:space="preserve">關於品格  </w:t>
      </w:r>
      <w:r w:rsidRPr="00282B9C">
        <w:rPr>
          <w:rFonts w:ascii="超世紀中仿宋" w:eastAsia="超世紀中仿宋" w:cs="Arial" w:hint="eastAsia"/>
          <w:sz w:val="28"/>
          <w:szCs w:val="28"/>
          <w14:ligatures w14:val="standardContextual"/>
        </w:rPr>
        <w:t xml:space="preserve"> </w:t>
      </w:r>
    </w:p>
    <w:p w14:paraId="0F3A2BE2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45B235E6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問大家，在職場上當一個基督徒難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不難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？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如何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持守這個角色和品格，如同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以斯帖和末底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改在異鄉和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異國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之下，面對周圍環境各樣的挑戰。</w:t>
      </w:r>
    </w:p>
    <w:p w14:paraId="60CA8641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我想台灣這幾個禮拜來，媒體關注政治人物，從十年前的政治素人到現在，進入司法調查當中所造成的激盪，雖在沒有判決之前都不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宜先做斷定，也讓我們台灣百姓關注品格的議題，讓人想問是怎樣的環境影響人的判斷和決策，又是怎樣的內在信念和動力，能持守良善的價值觀到最後呢？</w:t>
      </w:r>
    </w:p>
    <w:p w14:paraId="548D5350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在職場上當一個基督徒難不難? 真的難，但不是不可能。上禮拜我在一個餐會上，聽見一位退休警官的分享，他在擔任警官三十多年中，同仁們都知道他是基督徒，甚至後來都稱他是「長老」，當我們聽他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說起職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場中的種種挑戰和試探，如何堅持「因為我是一個基督徒而有所不為」，還有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因著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是基督徒而用愛心願意多走一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哩路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，也讓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我們在場聽到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的人得到激勵。</w:t>
      </w:r>
    </w:p>
    <w:p w14:paraId="4CC20CE3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親愛的弟兄姊妹，在職場的日常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中活出信仰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價值觀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，雖然挑戰真不小，你可願意依靠主的恩典如此去經歷嗎？</w:t>
      </w:r>
    </w:p>
    <w:p w14:paraId="4B753EB9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6BF42C60" w14:textId="77777777" w:rsidR="00A72741" w:rsidRPr="00282B9C" w:rsidRDefault="00A72741" w:rsidP="00A72741">
      <w:pPr>
        <w:numPr>
          <w:ilvl w:val="0"/>
          <w:numId w:val="27"/>
        </w:numPr>
        <w:spacing w:line="360" w:lineRule="exact"/>
        <w:ind w:left="709" w:hanging="709"/>
        <w:rPr>
          <w:rFonts w:ascii="文鼎特毛楷" w:eastAsia="文鼎特毛楷" w:hAnsi="新細明體" w:cs="Arial"/>
          <w:sz w:val="32"/>
          <w:szCs w:val="32"/>
          <w14:ligatures w14:val="standardContextual"/>
        </w:rPr>
      </w:pPr>
      <w:r w:rsidRPr="00282B9C">
        <w:rPr>
          <w:rFonts w:ascii="文鼎特毛楷" w:eastAsia="文鼎特毛楷" w:hAnsi="新細明體" w:cs="Arial" w:hint="eastAsia"/>
          <w:sz w:val="32"/>
          <w:szCs w:val="32"/>
          <w14:ligatures w14:val="standardContextual"/>
        </w:rPr>
        <w:t>第三</w:t>
      </w:r>
      <w:proofErr w:type="gramStart"/>
      <w:r w:rsidRPr="00282B9C">
        <w:rPr>
          <w:rFonts w:ascii="文鼎特毛楷" w:eastAsia="文鼎特毛楷" w:hAnsi="新細明體" w:cs="Arial" w:hint="eastAsia"/>
          <w:sz w:val="32"/>
          <w:szCs w:val="32"/>
          <w14:ligatures w14:val="standardContextual"/>
        </w:rPr>
        <w:t>個</w:t>
      </w:r>
      <w:proofErr w:type="gramEnd"/>
      <w:r w:rsidRPr="00282B9C">
        <w:rPr>
          <w:rFonts w:ascii="文鼎特毛楷" w:eastAsia="文鼎特毛楷" w:hAnsi="新細明體" w:cs="Arial" w:hint="eastAsia"/>
          <w:sz w:val="32"/>
          <w:szCs w:val="32"/>
          <w14:ligatures w14:val="standardContextual"/>
        </w:rPr>
        <w:t>看見</w:t>
      </w:r>
      <w:proofErr w:type="gramStart"/>
      <w:r w:rsidRPr="00282B9C">
        <w:rPr>
          <w:rFonts w:ascii="文鼎特毛楷" w:eastAsia="文鼎特毛楷" w:hAnsi="新細明體" w:cs="Arial" w:hint="eastAsia"/>
          <w:sz w:val="32"/>
          <w:szCs w:val="32"/>
          <w14:ligatures w14:val="standardContextual"/>
        </w:rPr>
        <w:t>—</w:t>
      </w:r>
      <w:proofErr w:type="gramEnd"/>
      <w:r w:rsidRPr="00282B9C">
        <w:rPr>
          <w:rFonts w:ascii="文鼎特毛楷" w:eastAsia="文鼎特毛楷" w:hAnsi="新細明體" w:cs="Arial" w:hint="eastAsia"/>
          <w:sz w:val="32"/>
          <w:szCs w:val="32"/>
          <w14:ligatures w14:val="standardContextual"/>
        </w:rPr>
        <w:t>關於群體</w:t>
      </w:r>
    </w:p>
    <w:p w14:paraId="115751AB" w14:textId="77777777" w:rsidR="00A72741" w:rsidRPr="00282B9C" w:rsidRDefault="00A72741" w:rsidP="00A72741">
      <w:pPr>
        <w:spacing w:beforeLines="50" w:before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從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以斯帖記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中，還有第三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個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看見，是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關於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群體。可能你會問，群體在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哪裡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？</w:t>
      </w:r>
    </w:p>
    <w:p w14:paraId="5DE4CB16" w14:textId="77777777" w:rsidR="00A72741" w:rsidRPr="00282B9C" w:rsidRDefault="00A72741" w:rsidP="00A72741">
      <w:pPr>
        <w:spacing w:beforeLines="50" w:before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2D4FED26" w14:textId="77777777" w:rsidR="00A72741" w:rsidRPr="00282B9C" w:rsidRDefault="00A72741" w:rsidP="00A72741">
      <w:pPr>
        <w:pStyle w:val="afb"/>
        <w:numPr>
          <w:ilvl w:val="3"/>
          <w:numId w:val="27"/>
        </w:numPr>
        <w:spacing w:line="360" w:lineRule="exact"/>
        <w:ind w:leftChars="0" w:left="561" w:hanging="277"/>
        <w:rPr>
          <w:rFonts w:ascii="超世紀中仿宋" w:eastAsia="超世紀中仿宋" w:cs="Arial"/>
          <w:b/>
          <w:bCs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他們有同伴，有群體。</w:t>
      </w:r>
    </w:p>
    <w:p w14:paraId="6E49A2B1" w14:textId="77777777" w:rsidR="00A72741" w:rsidRPr="00282B9C" w:rsidRDefault="00A72741" w:rsidP="00A72741">
      <w:pPr>
        <w:pStyle w:val="afb"/>
        <w:spacing w:line="360" w:lineRule="exact"/>
        <w:ind w:leftChars="0" w:left="567"/>
        <w:rPr>
          <w:rFonts w:ascii="超世紀中仿宋" w:eastAsia="超世紀中仿宋" w:cs="Arial"/>
          <w:sz w:val="28"/>
          <w:szCs w:val="28"/>
          <w14:ligatures w14:val="standardContextual"/>
        </w:rPr>
      </w:pPr>
    </w:p>
    <w:p w14:paraId="19F362FA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他們是有同伴的，當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以斯帖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面對關鍵時刻時，他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請末底改帶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著其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lastRenderedPageBreak/>
        <w:t>他人猶太人，他自己和婢女們都一同禁食禱告三天。</w:t>
      </w:r>
    </w:p>
    <w:p w14:paraId="2928E245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雖然這些同伴的名字都沒有出現，但他們卻是重要的，他們不孤單，因為他們是有同伴。在職場上面對壓力時，往往感到孤單，覺得基督徒在職場上很難。求神開啟我們職場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基督徒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 xml:space="preserve">的眼光，看見我們並不是單獨面對。 </w:t>
      </w:r>
    </w:p>
    <w:p w14:paraId="207D358E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7E7C3CCF" w14:textId="77777777" w:rsidR="00A72741" w:rsidRPr="00282B9C" w:rsidRDefault="00A72741" w:rsidP="00A72741">
      <w:pPr>
        <w:pStyle w:val="afb"/>
        <w:numPr>
          <w:ilvl w:val="3"/>
          <w:numId w:val="27"/>
        </w:numPr>
        <w:spacing w:line="360" w:lineRule="exact"/>
        <w:ind w:leftChars="0" w:left="561" w:hanging="277"/>
        <w:rPr>
          <w:rFonts w:ascii="超世紀中仿宋" w:eastAsia="超世紀中仿宋" w:cs="Arial"/>
          <w:b/>
          <w:bCs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你是否相信上帝的心意，是</w:t>
      </w:r>
      <w:proofErr w:type="gramStart"/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祂</w:t>
      </w:r>
      <w:proofErr w:type="gramEnd"/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同時感動許多人？像是先知以利亞和_______人</w:t>
      </w:r>
    </w:p>
    <w:p w14:paraId="7F35C230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b/>
          <w:bCs/>
          <w:sz w:val="28"/>
          <w:szCs w:val="28"/>
          <w14:ligatures w14:val="standardContextual"/>
        </w:rPr>
      </w:pPr>
    </w:p>
    <w:p w14:paraId="4C67A858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還記得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舊約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中的先知以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利亞嗎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? 他曾經一個人在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迦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密山上大戰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450位拜巴力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的先知，那是以利亞的危急的關鍵時刻，他勇敢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地靠主得勝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。但接著因為王后(另一個壞王后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耶洗別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) 撂下狠話要殺他，突然間他就像洩氣的氣球慌亂逃走，上帝在曠野途中派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烏鴉叼肉給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他，後來再走了四十天，來到一個山頂，在山洞中對他說話，再次指示他後續要做的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任務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。</w:t>
      </w:r>
    </w:p>
    <w:p w14:paraId="3FB20A04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2C371153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但請注意，當以利亞灰心時，上帝對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他說了一個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重要訊息，我覺得這很重要，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就是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上帝跟他說，他親自留下</w:t>
      </w:r>
      <w:r w:rsidRPr="00282B9C">
        <w:rPr>
          <w:rFonts w:ascii="超世紀中仿宋" w:eastAsia="超世紀中仿宋" w:hAnsi="Calibri" w:cs="Arial" w:hint="eastAsia"/>
          <w:sz w:val="28"/>
          <w:szCs w:val="28"/>
          <w:u w:val="single"/>
          <w14:ligatures w14:val="standardContextual"/>
        </w:rPr>
        <w:t>七千人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，是未曾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向巴力屈膝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的，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這對當時的以利亞來說，是一個何等大的安慰，因為他之前一直認為「只剩我一人」。</w:t>
      </w:r>
    </w:p>
    <w:p w14:paraId="57A056C5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他所信靠的上帝，不是要他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一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個人單獨來面對那外在惡劣的環境，你是否相信上帝的</w:t>
      </w:r>
      <w:r w:rsidRPr="00282B9C">
        <w:rPr>
          <w:rFonts w:ascii="超世紀中仿宋" w:eastAsia="超世紀中仿宋" w:hAnsi="新細明體" w:cs="Arial" w:hint="eastAsia"/>
          <w:sz w:val="28"/>
          <w:szCs w:val="28"/>
          <w14:ligatures w14:val="standardContextual"/>
        </w:rPr>
        <w:t>心意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 xml:space="preserve">是同時感動許多人，他們都持守著同樣的價值觀，是同伴，是群體，而這樣的群體真的很重要。 </w:t>
      </w:r>
    </w:p>
    <w:p w14:paraId="3D2DB78E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對職場人來說，特別是那種因為困難抉擇和壓力下產生的孤單感，覺得基督徒在職場特別難，時常拖著疲累的身體回家，或是壓力大到晚上失眠的情景，那種只剩我一人的孤獨感。</w:t>
      </w:r>
    </w:p>
    <w:p w14:paraId="1DE7A352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上帝說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祂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看見了，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祂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也知道，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祂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要我們不孤單的來面對這些。教會來說，教會該更多將聖經的教導處境化，更接地氣，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來牧養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教會中的職場基督徒。</w:t>
      </w:r>
    </w:p>
    <w:p w14:paraId="5A71475F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我也相信上帝也將這樣的感動，正放在不同的教會當中。剛才我提到總會的宣教會議中，透過小組分享，我聽見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排灣中會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的牧師分享，他們中會在十年前成立弟兄部，組織各部落中的弟兄們，巡迴去各個偏鄉的教會，幫忙教會修理水電，弟兄們用他們的恩賜專長來服侍，幾年前開始辦弟兄的見證分享會，生命故事感動很多人。</w:t>
      </w:r>
    </w:p>
    <w:p w14:paraId="46CBE566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Calibri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lastRenderedPageBreak/>
        <w:t>而台中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中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會青年部分享他們對職場新鮮人的關懷活動，高雄中會則透過組企業家協會接觸在地職場人等。透過群體同感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一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靈，在群體中開展眼光，共同建造。</w:t>
      </w:r>
    </w:p>
    <w:p w14:paraId="172C4463" w14:textId="77777777" w:rsidR="00A72741" w:rsidRPr="00282B9C" w:rsidRDefault="00A72741" w:rsidP="00A72741">
      <w:pPr>
        <w:spacing w:line="400" w:lineRule="exact"/>
        <w:ind w:firstLineChars="202" w:firstLine="566"/>
        <w:jc w:val="both"/>
        <w:rPr>
          <w:rFonts w:ascii="Calibri" w:eastAsia="超世紀中仿宋" w:hAnsi="Calibri" w:cs="Arial"/>
          <w:sz w:val="28"/>
          <w:szCs w:val="28"/>
          <w14:ligatures w14:val="standardContextual"/>
        </w:rPr>
      </w:pPr>
    </w:p>
    <w:p w14:paraId="184844A3" w14:textId="77777777" w:rsidR="00A72741" w:rsidRPr="00282B9C" w:rsidRDefault="00A72741" w:rsidP="00A72741">
      <w:pPr>
        <w:numPr>
          <w:ilvl w:val="0"/>
          <w:numId w:val="27"/>
        </w:numPr>
        <w:spacing w:line="360" w:lineRule="exact"/>
        <w:ind w:left="709" w:hanging="709"/>
        <w:rPr>
          <w:rFonts w:ascii="文鼎特毛楷" w:eastAsia="文鼎特毛楷" w:hAnsi="新細明體" w:cs="Arial"/>
          <w:sz w:val="32"/>
          <w:szCs w:val="32"/>
          <w14:ligatures w14:val="standardContextual"/>
        </w:rPr>
      </w:pPr>
      <w:r w:rsidRPr="00282B9C">
        <w:rPr>
          <w:rFonts w:ascii="文鼎特毛楷" w:eastAsia="文鼎特毛楷" w:hAnsi="新細明體" w:cs="Arial" w:hint="eastAsia"/>
          <w:sz w:val="32"/>
          <w:szCs w:val="32"/>
          <w14:ligatures w14:val="standardContextual"/>
        </w:rPr>
        <w:t>默想和行動</w:t>
      </w:r>
    </w:p>
    <w:p w14:paraId="277DDD4F" w14:textId="77777777" w:rsidR="00A72741" w:rsidRPr="00282B9C" w:rsidRDefault="00A72741" w:rsidP="00A72741">
      <w:pPr>
        <w:spacing w:line="400" w:lineRule="exact"/>
        <w:ind w:firstLineChars="202" w:firstLine="646"/>
        <w:jc w:val="both"/>
        <w:rPr>
          <w:rFonts w:ascii="文鼎特毛楷" w:eastAsia="文鼎特毛楷" w:hAnsi="新細明體" w:cs="Arial"/>
          <w:sz w:val="32"/>
          <w:szCs w:val="32"/>
          <w14:ligatures w14:val="standardContextual"/>
        </w:rPr>
      </w:pPr>
    </w:p>
    <w:p w14:paraId="229FED1A" w14:textId="77777777" w:rsidR="00A72741" w:rsidRPr="00282B9C" w:rsidRDefault="00A72741" w:rsidP="00A72741">
      <w:pPr>
        <w:pStyle w:val="afb"/>
        <w:numPr>
          <w:ilvl w:val="3"/>
          <w:numId w:val="27"/>
        </w:numPr>
        <w:spacing w:line="360" w:lineRule="exact"/>
        <w:ind w:leftChars="0" w:left="561" w:hanging="277"/>
        <w:rPr>
          <w:rFonts w:ascii="超世紀中仿宋" w:eastAsia="超世紀中仿宋" w:cs="Arial"/>
          <w:b/>
          <w:bCs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你怎樣回應今天的信息？</w:t>
      </w:r>
    </w:p>
    <w:p w14:paraId="6C57CA45" w14:textId="77777777" w:rsidR="00A72741" w:rsidRPr="00282B9C" w:rsidRDefault="00A72741" w:rsidP="00A72741">
      <w:pPr>
        <w:pStyle w:val="afb"/>
        <w:spacing w:line="360" w:lineRule="exact"/>
        <w:ind w:leftChars="0" w:left="567"/>
        <w:rPr>
          <w:rFonts w:ascii="超世紀中仿宋" w:eastAsia="超世紀中仿宋" w:cs="Arial"/>
          <w:sz w:val="28"/>
          <w:szCs w:val="28"/>
          <w14:ligatures w14:val="standardContextual"/>
        </w:rPr>
      </w:pPr>
    </w:p>
    <w:p w14:paraId="7EF7B25F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回到今天一開始的主題，你在職場上如何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經歷神呢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？想像著明天禮拜一早上，當你去上班時，在工作時和教會主日禮拜、講道、教會群體有怎樣的關係？</w:t>
      </w:r>
    </w:p>
    <w:p w14:paraId="3FFF9CB7" w14:textId="77777777" w:rsidR="00A72741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基督徒該不僅是祈求上帝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賜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下一份「事少錢多離家近」的工作，過著一天天的職場日常，朝九晚五的生活。我們領受恩典，並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領受呼召成為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職場使者，是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為著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某些特別的時刻而預備，也在職場的日常中培育品格，並找到互相激勵的群體。</w:t>
      </w:r>
    </w:p>
    <w:p w14:paraId="4DAE3D71" w14:textId="77777777" w:rsidR="00A72741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066A73C7" w14:textId="77777777" w:rsidR="00A72741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367FB71E" w14:textId="77777777" w:rsidR="00A72741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221E3D5E" w14:textId="77777777" w:rsidR="00A72741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0FB5DC32" w14:textId="77777777" w:rsidR="00A72741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2C5900E0" w14:textId="77777777" w:rsidR="00A72741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6295D29A" w14:textId="77777777" w:rsidR="00A72741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5D4D9B67" w14:textId="6D835662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透過今天的信息，讓我們職場基督徒不是單獨面對，能更多敞開這類的話題，在教會也在職場中，尋找夥伴。</w:t>
      </w:r>
    </w:p>
    <w:p w14:paraId="054F9A82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59E729C4" w14:textId="77777777" w:rsidR="00A72741" w:rsidRPr="00282B9C" w:rsidRDefault="00A72741" w:rsidP="00A72741">
      <w:pPr>
        <w:pStyle w:val="afb"/>
        <w:numPr>
          <w:ilvl w:val="3"/>
          <w:numId w:val="27"/>
        </w:numPr>
        <w:spacing w:line="360" w:lineRule="exact"/>
        <w:ind w:leftChars="0" w:left="561" w:hanging="277"/>
        <w:rPr>
          <w:rFonts w:ascii="超世紀中仿宋" w:eastAsia="超世紀中仿宋" w:cs="Arial"/>
          <w:b/>
          <w:bCs/>
          <w:sz w:val="28"/>
          <w:szCs w:val="28"/>
          <w14:ligatures w14:val="standardContextual"/>
        </w:rPr>
      </w:pPr>
      <w:proofErr w:type="gramStart"/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第五屆職場</w:t>
      </w:r>
      <w:proofErr w:type="gramEnd"/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宣教論壇</w:t>
      </w:r>
      <w:proofErr w:type="gramStart"/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—</w:t>
      </w:r>
      <w:proofErr w:type="gramEnd"/>
      <w:r w:rsidRPr="00282B9C">
        <w:rPr>
          <w:rFonts w:ascii="超世紀中仿宋" w:eastAsia="超世紀中仿宋" w:cs="Arial" w:hint="eastAsia"/>
          <w:b/>
          <w:bCs/>
          <w:sz w:val="28"/>
          <w:szCs w:val="28"/>
          <w14:ligatures w14:val="standardContextual"/>
        </w:rPr>
        <w:t>在職場做基督徒很難？！直球對決。</w:t>
      </w:r>
    </w:p>
    <w:p w14:paraId="143A3B6B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b/>
          <w:bCs/>
          <w:sz w:val="28"/>
          <w:szCs w:val="28"/>
          <w14:ligatures w14:val="standardContextual"/>
        </w:rPr>
      </w:pPr>
    </w:p>
    <w:p w14:paraId="19062AFA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除了這樣的看見和回應之外，回應今天信息的另一個具體行動建議，是鼓勵大家參加10/12的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第</w:t>
      </w:r>
      <w:r w:rsidRPr="00282B9C">
        <w:rPr>
          <w:rFonts w:ascii="超世紀中仿宋" w:eastAsia="超世紀中仿宋" w:hAnsi="Calibri" w:cs="Arial" w:hint="eastAsia"/>
          <w:sz w:val="28"/>
          <w:szCs w:val="28"/>
          <w:u w:val="single"/>
          <w14:ligatures w14:val="standardContextual"/>
        </w:rPr>
        <w:t>五</w:t>
      </w: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屆職場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宣教論壇，我們先來看一段這活動的宣傳影片。</w:t>
      </w:r>
    </w:p>
    <w:p w14:paraId="1CAB67A7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(看影片)</w:t>
      </w:r>
    </w:p>
    <w:p w14:paraId="76B4394C" w14:textId="77777777" w:rsidR="00A72741" w:rsidRPr="00282B9C" w:rsidRDefault="00A72741" w:rsidP="00A72741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這是一年一度的職場宣教論壇，剛好這兩次在我們和平教會舉行，真值得我們把握機會來參加。也透過職場論壇活動，讓我們在職場上經歷神，我們</w:t>
      </w:r>
      <w:proofErr w:type="gramStart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一</w:t>
      </w:r>
      <w:proofErr w:type="gramEnd"/>
      <w:r w:rsidRPr="00282B9C">
        <w:rPr>
          <w:rFonts w:ascii="超世紀中仿宋" w:eastAsia="超世紀中仿宋" w:hAnsi="Calibri" w:cs="Arial" w:hint="eastAsia"/>
          <w:sz w:val="28"/>
          <w:szCs w:val="28"/>
          <w14:ligatures w14:val="standardContextual"/>
        </w:rPr>
        <w:t>起來禱告。</w:t>
      </w:r>
    </w:p>
    <w:p w14:paraId="7B070B52" w14:textId="77777777" w:rsidR="00A72741" w:rsidRPr="00282B9C" w:rsidRDefault="00A72741" w:rsidP="00A72741">
      <w:pPr>
        <w:spacing w:afterLines="50" w:after="180" w:line="36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584A4C96" w14:textId="77777777" w:rsidR="00A72741" w:rsidRPr="00282B9C" w:rsidRDefault="00A72741" w:rsidP="00A72741">
      <w:pPr>
        <w:spacing w:afterLines="50" w:after="180" w:line="36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356903D0" w14:textId="77777777" w:rsidR="00A72741" w:rsidRPr="00282B9C" w:rsidRDefault="00A72741" w:rsidP="00A72741">
      <w:pPr>
        <w:widowControl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282B9C">
        <w:rPr>
          <w:rFonts w:ascii="超世紀中仿宋" w:eastAsia="超世紀中仿宋" w:hAnsi="Calibri" w:cs="Arial"/>
          <w:sz w:val="28"/>
          <w:szCs w:val="28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A72741" w:rsidRPr="00282B9C" w14:paraId="488CC9FB" w14:textId="77777777" w:rsidTr="00BD30D8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18C41CEE" w14:textId="77777777" w:rsidR="00A72741" w:rsidRPr="00282B9C" w:rsidRDefault="00A72741" w:rsidP="00BD30D8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282B9C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282B9C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282B9C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282B9C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36968C2F" w14:textId="77777777" w:rsidR="00A72741" w:rsidRPr="00282B9C" w:rsidRDefault="00A72741" w:rsidP="00BD30D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2024年9月30日至10月4日</w:t>
            </w:r>
          </w:p>
        </w:tc>
      </w:tr>
      <w:tr w:rsidR="00A72741" w:rsidRPr="00282B9C" w14:paraId="2121BF63" w14:textId="77777777" w:rsidTr="00BD30D8">
        <w:trPr>
          <w:trHeight w:val="113"/>
        </w:trPr>
        <w:tc>
          <w:tcPr>
            <w:tcW w:w="558" w:type="pct"/>
            <w:vAlign w:val="center"/>
          </w:tcPr>
          <w:p w14:paraId="5C2D7308" w14:textId="77777777" w:rsidR="00A72741" w:rsidRPr="00282B9C" w:rsidRDefault="00A72741" w:rsidP="00BD30D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56A2D35F" w14:textId="77777777" w:rsidR="00A72741" w:rsidRPr="00282B9C" w:rsidRDefault="00A72741" w:rsidP="00BD30D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3F93B8B5" w14:textId="77777777" w:rsidR="00A72741" w:rsidRPr="00282B9C" w:rsidRDefault="00A72741" w:rsidP="00BD30D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A72741" w:rsidRPr="00282B9C" w14:paraId="68CF72C3" w14:textId="77777777" w:rsidTr="00BD30D8">
        <w:trPr>
          <w:trHeight w:val="567"/>
        </w:trPr>
        <w:tc>
          <w:tcPr>
            <w:tcW w:w="558" w:type="pct"/>
            <w:vAlign w:val="center"/>
          </w:tcPr>
          <w:p w14:paraId="26B80552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282B9C">
              <w:rPr>
                <w:rFonts w:ascii="標楷體" w:eastAsia="標楷體" w:hAnsi="標楷體" w:hint="eastAsia"/>
                <w:sz w:val="28"/>
              </w:rPr>
              <w:t>9</w:t>
            </w:r>
            <w:r w:rsidRPr="00282B9C">
              <w:rPr>
                <w:rFonts w:ascii="標楷體" w:eastAsia="標楷體" w:hAnsi="標楷體"/>
                <w:sz w:val="28"/>
              </w:rPr>
              <w:t>/</w:t>
            </w:r>
            <w:r w:rsidRPr="00282B9C">
              <w:rPr>
                <w:rFonts w:ascii="標楷體" w:eastAsia="標楷體" w:hAnsi="標楷體" w:hint="eastAsia"/>
                <w:sz w:val="28"/>
              </w:rPr>
              <w:t>30</w:t>
            </w:r>
          </w:p>
          <w:p w14:paraId="7CB0D1C8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282B9C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282B9C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282B9C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66CF24C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3C982533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第70-71章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3D7FC54" w14:textId="77777777" w:rsidR="00A72741" w:rsidRPr="00282B9C" w:rsidRDefault="00A72741" w:rsidP="00BD30D8">
            <w:pPr>
              <w:adjustRightInd w:val="0"/>
              <w:snapToGrid w:val="0"/>
              <w:spacing w:beforeLines="50" w:before="18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1.苦難中，我是埋怨，還是感恩和尊主</w:t>
            </w:r>
            <w:proofErr w:type="gramStart"/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為大呢</w:t>
            </w:r>
            <w:proofErr w:type="gramEnd"/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7FF80471" w14:textId="77777777" w:rsidR="00A72741" w:rsidRPr="00282B9C" w:rsidRDefault="00A72741" w:rsidP="00BD30D8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2.到年老髮白的時候，我仍願意成為福音流通的管子嗎？我仍可以嗎？</w:t>
            </w:r>
          </w:p>
        </w:tc>
      </w:tr>
      <w:tr w:rsidR="00A72741" w:rsidRPr="00282B9C" w14:paraId="312C62DE" w14:textId="77777777" w:rsidTr="00BD30D8">
        <w:trPr>
          <w:trHeight w:val="567"/>
        </w:trPr>
        <w:tc>
          <w:tcPr>
            <w:tcW w:w="558" w:type="pct"/>
            <w:vAlign w:val="center"/>
          </w:tcPr>
          <w:p w14:paraId="79728BA9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282B9C">
              <w:rPr>
                <w:rFonts w:ascii="標楷體" w:eastAsia="標楷體" w:hAnsi="標楷體" w:hint="eastAsia"/>
                <w:sz w:val="28"/>
              </w:rPr>
              <w:t>10/1</w:t>
            </w:r>
          </w:p>
          <w:p w14:paraId="3A64D705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282B9C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999A1C6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25E0034C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第72章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DEB3056" w14:textId="77777777" w:rsidR="00A72741" w:rsidRPr="00282B9C" w:rsidRDefault="00A72741" w:rsidP="00BD30D8">
            <w:pPr>
              <w:adjustRightInd w:val="0"/>
              <w:snapToGrid w:val="0"/>
              <w:spacing w:beforeLines="50" w:before="18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1.人要因</w:t>
            </w:r>
            <w:proofErr w:type="gramStart"/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他蒙福</w:t>
            </w:r>
            <w:proofErr w:type="gramEnd"/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；萬國要稱他有福，我們該如何為在上位者禱告？</w:t>
            </w:r>
          </w:p>
          <w:p w14:paraId="62AA0FC8" w14:textId="77777777" w:rsidR="00A72741" w:rsidRPr="00282B9C" w:rsidRDefault="00A72741" w:rsidP="00BD30D8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2.我們當如何稱頌耶和華上帝在我們身上所施行的拯救大能？</w:t>
            </w:r>
          </w:p>
        </w:tc>
      </w:tr>
      <w:tr w:rsidR="00A72741" w:rsidRPr="00282B9C" w14:paraId="1284DBAF" w14:textId="77777777" w:rsidTr="00BD30D8">
        <w:trPr>
          <w:trHeight w:val="567"/>
        </w:trPr>
        <w:tc>
          <w:tcPr>
            <w:tcW w:w="558" w:type="pct"/>
            <w:vAlign w:val="center"/>
          </w:tcPr>
          <w:p w14:paraId="0ED9B81E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282B9C">
              <w:rPr>
                <w:rFonts w:ascii="標楷體" w:eastAsia="標楷體" w:hAnsi="標楷體" w:hint="eastAsia"/>
                <w:sz w:val="28"/>
              </w:rPr>
              <w:t>10/2</w:t>
            </w:r>
          </w:p>
          <w:p w14:paraId="517905BA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282B9C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ADD9E91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雅各</w:t>
            </w:r>
          </w:p>
          <w:p w14:paraId="1318ED08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第1章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E4A02E7" w14:textId="77777777" w:rsidR="00A72741" w:rsidRPr="00282B9C" w:rsidRDefault="00A72741" w:rsidP="00BD30D8">
            <w:pPr>
              <w:adjustRightInd w:val="0"/>
              <w:snapToGrid w:val="0"/>
              <w:spacing w:beforeLines="50" w:before="18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1.試探和試驗有什麼分別？我們在受試探時應當抱什麼態度？</w:t>
            </w:r>
          </w:p>
          <w:p w14:paraId="385E3E32" w14:textId="77777777" w:rsidR="00A72741" w:rsidRPr="00282B9C" w:rsidRDefault="00A72741" w:rsidP="00BD30D8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2.聽道而</w:t>
            </w:r>
            <w:proofErr w:type="gramStart"/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行道的人情形怎樣？要怎樣聽道才能行道？聽道而行道的人有什麼福氣？</w:t>
            </w:r>
          </w:p>
        </w:tc>
      </w:tr>
      <w:tr w:rsidR="00A72741" w:rsidRPr="00282B9C" w14:paraId="71F2C205" w14:textId="77777777" w:rsidTr="00BD30D8">
        <w:trPr>
          <w:trHeight w:val="567"/>
        </w:trPr>
        <w:tc>
          <w:tcPr>
            <w:tcW w:w="558" w:type="pct"/>
            <w:vAlign w:val="center"/>
          </w:tcPr>
          <w:p w14:paraId="0DEC820C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282B9C">
              <w:rPr>
                <w:rFonts w:ascii="標楷體" w:eastAsia="標楷體" w:hAnsi="標楷體" w:hint="eastAsia"/>
                <w:sz w:val="28"/>
              </w:rPr>
              <w:t>10/3</w:t>
            </w:r>
          </w:p>
          <w:p w14:paraId="4545C60C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282B9C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0CBA356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雅各</w:t>
            </w:r>
          </w:p>
          <w:p w14:paraId="3F45E013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第2章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6B21DD4" w14:textId="77777777" w:rsidR="00A72741" w:rsidRPr="00282B9C" w:rsidRDefault="00A72741" w:rsidP="00BD30D8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1.雅各之「信心若沒有行為就是死的」論點與保羅「因信稱義」的教導是一致的嗎?</w:t>
            </w:r>
          </w:p>
          <w:p w14:paraId="2A2F418F" w14:textId="77777777" w:rsidR="00A72741" w:rsidRPr="00282B9C" w:rsidRDefault="00A72741" w:rsidP="00BD30D8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亞伯拉罕獻以撒</w:t>
            </w:r>
            <w:proofErr w:type="gramEnd"/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的經歷</w:t>
            </w:r>
            <w:proofErr w:type="gramStart"/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是否得稱義</w:t>
            </w:r>
            <w:proofErr w:type="gramEnd"/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的經歷，還是試驗稱義之信心的經歷？為什麼？</w:t>
            </w:r>
          </w:p>
        </w:tc>
      </w:tr>
      <w:tr w:rsidR="00A72741" w:rsidRPr="00282B9C" w14:paraId="6ADA6178" w14:textId="77777777" w:rsidTr="00BD30D8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090A2711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282B9C">
              <w:rPr>
                <w:rFonts w:ascii="標楷體" w:eastAsia="標楷體" w:hAnsi="標楷體" w:hint="eastAsia"/>
                <w:sz w:val="28"/>
              </w:rPr>
              <w:t>10/4</w:t>
            </w:r>
          </w:p>
          <w:p w14:paraId="6589645B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282B9C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2DBE534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雅各</w:t>
            </w:r>
          </w:p>
          <w:p w14:paraId="28F4D62E" w14:textId="77777777" w:rsidR="00A72741" w:rsidRPr="00282B9C" w:rsidRDefault="00A72741" w:rsidP="00BD30D8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第3章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3C977D4" w14:textId="77777777" w:rsidR="00A72741" w:rsidRPr="00282B9C" w:rsidRDefault="00A72741" w:rsidP="00BD30D8">
            <w:pPr>
              <w:adjustRightInd w:val="0"/>
              <w:snapToGrid w:val="0"/>
              <w:spacing w:beforeLines="50" w:before="18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1.言語也是信心行為的一種嗎?</w:t>
            </w:r>
          </w:p>
          <w:p w14:paraId="7306E70A" w14:textId="77777777" w:rsidR="00A72741" w:rsidRPr="00282B9C" w:rsidRDefault="00A72741" w:rsidP="00BD30D8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2.「舌頭既是</w:t>
            </w:r>
            <w:proofErr w:type="gramStart"/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止息</w:t>
            </w:r>
            <w:proofErr w:type="gramStart"/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的惡物</w:t>
            </w:r>
            <w:proofErr w:type="gramEnd"/>
            <w:r w:rsidRPr="00282B9C">
              <w:rPr>
                <w:rFonts w:ascii="標楷體" w:eastAsia="標楷體" w:hAnsi="標楷體" w:hint="eastAsia"/>
                <w:sz w:val="28"/>
                <w:szCs w:val="28"/>
              </w:rPr>
              <w:t>」，因此我們該怎樣謹慎「舌頭」？</w:t>
            </w:r>
          </w:p>
        </w:tc>
      </w:tr>
    </w:tbl>
    <w:p w14:paraId="56DA15BB" w14:textId="77777777" w:rsidR="00A72741" w:rsidRPr="00282B9C" w:rsidRDefault="00A72741" w:rsidP="00A72741">
      <w:pPr>
        <w:spacing w:afterLines="50" w:after="180" w:line="360" w:lineRule="exact"/>
        <w:ind w:firstLineChars="202" w:firstLine="485"/>
        <w:jc w:val="both"/>
      </w:pPr>
    </w:p>
    <w:p w14:paraId="07807862" w14:textId="77777777" w:rsidR="00A72741" w:rsidRPr="00282B9C" w:rsidRDefault="00A72741" w:rsidP="00A72741">
      <w:pPr>
        <w:spacing w:afterLines="50" w:after="180" w:line="360" w:lineRule="exact"/>
        <w:ind w:firstLineChars="202" w:firstLine="485"/>
        <w:jc w:val="both"/>
      </w:pPr>
    </w:p>
    <w:p w14:paraId="487FF0FC" w14:textId="77777777" w:rsidR="00D6507F" w:rsidRPr="00A72741" w:rsidRDefault="00D6507F" w:rsidP="00825F24"/>
    <w:sectPr w:rsidR="00D6507F" w:rsidRPr="00A72741" w:rsidSect="007E615C">
      <w:footerReference w:type="even" r:id="rId23"/>
      <w:footerReference w:type="default" r:id="rId24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039AC" w14:textId="77777777" w:rsidR="00D3697B" w:rsidRDefault="00D3697B"/>
    <w:p w14:paraId="28E15B05" w14:textId="77777777" w:rsidR="00D3697B" w:rsidRDefault="00D3697B">
      <w:r>
        <w:separator/>
      </w:r>
    </w:p>
  </w:endnote>
  <w:endnote w:type="continuationSeparator" w:id="0">
    <w:p w14:paraId="4F9341BB" w14:textId="77777777" w:rsidR="00D3697B" w:rsidRDefault="00D3697B"/>
    <w:p w14:paraId="5F4D8DA1" w14:textId="77777777" w:rsidR="00D3697B" w:rsidRDefault="00D3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超世紀粗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準楷體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超世紀中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47F" w14:textId="77777777" w:rsidR="00D01D42" w:rsidRDefault="00D01D42"/>
  <w:p w14:paraId="3A7FC799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35D9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6E606BF8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2E6F" w14:textId="77777777" w:rsidR="00A72741" w:rsidRDefault="00A7274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7C9E3442" w14:textId="77777777" w:rsidR="00A72741" w:rsidRDefault="00A72741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C86F0" w14:textId="77777777" w:rsidR="00A72741" w:rsidRDefault="00A72741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09718BD8" w14:textId="77777777" w:rsidR="00A72741" w:rsidRDefault="00A72741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8726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338985E" w14:textId="77777777" w:rsidR="008F293F" w:rsidRDefault="008F293F">
    <w:pPr>
      <w:pStyle w:val="ac"/>
    </w:pPr>
  </w:p>
  <w:p w14:paraId="56F18EAF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28E8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D3497C" w14:textId="77777777" w:rsidR="008F293F" w:rsidRDefault="008F293F">
    <w:pPr>
      <w:pStyle w:val="ac"/>
    </w:pPr>
  </w:p>
  <w:p w14:paraId="04D1FF8E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C326C" w14:textId="77777777" w:rsidR="00D3697B" w:rsidRPr="009B1A3E" w:rsidRDefault="00D3697B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6827456E" w14:textId="77777777" w:rsidR="00D3697B" w:rsidRDefault="00D3697B">
      <w:r>
        <w:separator/>
      </w:r>
    </w:p>
  </w:footnote>
  <w:footnote w:type="continuationSeparator" w:id="0">
    <w:p w14:paraId="10E10502" w14:textId="77777777" w:rsidR="00D3697B" w:rsidRDefault="00D3697B"/>
    <w:p w14:paraId="2389D4A7" w14:textId="77777777" w:rsidR="00D3697B" w:rsidRDefault="00D3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3746"/>
        </w:tabs>
        <w:ind w:leftChars="1000" w:left="23746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06458C"/>
    <w:multiLevelType w:val="hybridMultilevel"/>
    <w:tmpl w:val="CED2D2A8"/>
    <w:lvl w:ilvl="0" w:tplc="5CAC9EA6">
      <w:start w:val="1"/>
      <w:numFmt w:val="taiwaneseCountingThousand"/>
      <w:lvlText w:val="%1、"/>
      <w:lvlJc w:val="left"/>
      <w:pPr>
        <w:ind w:left="1044" w:hanging="720"/>
      </w:pPr>
      <w:rPr>
        <w:rFonts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1" w15:restartNumberingAfterBreak="0">
    <w:nsid w:val="0D2E515E"/>
    <w:multiLevelType w:val="hybridMultilevel"/>
    <w:tmpl w:val="82D6F3A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2" w15:restartNumberingAfterBreak="0">
    <w:nsid w:val="10A42468"/>
    <w:multiLevelType w:val="hybridMultilevel"/>
    <w:tmpl w:val="962C8E00"/>
    <w:lvl w:ilvl="0" w:tplc="70446A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13D75AD9"/>
    <w:multiLevelType w:val="hybridMultilevel"/>
    <w:tmpl w:val="F7C4AF54"/>
    <w:lvl w:ilvl="0" w:tplc="68FAE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62538BA"/>
    <w:multiLevelType w:val="hybridMultilevel"/>
    <w:tmpl w:val="A00EB450"/>
    <w:lvl w:ilvl="0" w:tplc="E5104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421527"/>
    <w:multiLevelType w:val="hybridMultilevel"/>
    <w:tmpl w:val="6D06013E"/>
    <w:lvl w:ilvl="0" w:tplc="44340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1DBF7090"/>
    <w:multiLevelType w:val="hybridMultilevel"/>
    <w:tmpl w:val="8E3C3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A45DBE"/>
    <w:multiLevelType w:val="hybridMultilevel"/>
    <w:tmpl w:val="CB76ECEA"/>
    <w:lvl w:ilvl="0" w:tplc="685E4B3C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32C27050"/>
    <w:multiLevelType w:val="hybridMultilevel"/>
    <w:tmpl w:val="AAC8345E"/>
    <w:lvl w:ilvl="0" w:tplc="7E3A0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580699"/>
    <w:multiLevelType w:val="hybridMultilevel"/>
    <w:tmpl w:val="AF34E9E0"/>
    <w:lvl w:ilvl="0" w:tplc="6AF6F9A4">
      <w:start w:val="1"/>
      <w:numFmt w:val="taiwaneseCountingThousand"/>
      <w:lvlText w:val="%1、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0" w15:restartNumberingAfterBreak="0">
    <w:nsid w:val="3F8F03AE"/>
    <w:multiLevelType w:val="hybridMultilevel"/>
    <w:tmpl w:val="D9F05ADC"/>
    <w:lvl w:ilvl="0" w:tplc="3D288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7C63AB"/>
    <w:multiLevelType w:val="hybridMultilevel"/>
    <w:tmpl w:val="EA1006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F5513B"/>
    <w:multiLevelType w:val="hybridMultilevel"/>
    <w:tmpl w:val="9D7AC1C2"/>
    <w:lvl w:ilvl="0" w:tplc="A712F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CE2F5B"/>
    <w:multiLevelType w:val="hybridMultilevel"/>
    <w:tmpl w:val="9A0058A8"/>
    <w:lvl w:ilvl="0" w:tplc="B666068E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4D9D42AE"/>
    <w:multiLevelType w:val="hybridMultilevel"/>
    <w:tmpl w:val="88CECC3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4E931725"/>
    <w:multiLevelType w:val="hybridMultilevel"/>
    <w:tmpl w:val="E208DEE6"/>
    <w:lvl w:ilvl="0" w:tplc="4BFC76E0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A77148"/>
    <w:multiLevelType w:val="hybridMultilevel"/>
    <w:tmpl w:val="8F0A1EBA"/>
    <w:lvl w:ilvl="0" w:tplc="A5289D22">
      <w:start w:val="1"/>
      <w:numFmt w:val="taiwaneseCountingThousand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283572"/>
    <w:multiLevelType w:val="hybridMultilevel"/>
    <w:tmpl w:val="D7264E3A"/>
    <w:lvl w:ilvl="0" w:tplc="83BE7C3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8" w15:restartNumberingAfterBreak="0">
    <w:nsid w:val="64402AB7"/>
    <w:multiLevelType w:val="hybridMultilevel"/>
    <w:tmpl w:val="53E6FCA4"/>
    <w:lvl w:ilvl="0" w:tplc="A560C76C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color w:val="FF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1F250F"/>
    <w:multiLevelType w:val="hybridMultilevel"/>
    <w:tmpl w:val="E8604FE8"/>
    <w:lvl w:ilvl="0" w:tplc="F4400026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0" w15:restartNumberingAfterBreak="0">
    <w:nsid w:val="69AB1926"/>
    <w:multiLevelType w:val="hybridMultilevel"/>
    <w:tmpl w:val="6A6C4AFE"/>
    <w:lvl w:ilvl="0" w:tplc="4C98EF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1" w15:restartNumberingAfterBreak="0">
    <w:nsid w:val="6E0176A4"/>
    <w:multiLevelType w:val="hybridMultilevel"/>
    <w:tmpl w:val="DE7AA2CA"/>
    <w:lvl w:ilvl="0" w:tplc="FFFFFFFF">
      <w:start w:val="1"/>
      <w:numFmt w:val="decimalEnclosedCircle"/>
      <w:lvlText w:val="%1"/>
      <w:lvlJc w:val="left"/>
      <w:pPr>
        <w:ind w:left="644" w:hanging="360"/>
      </w:pPr>
      <w:rPr>
        <w:rFonts w:ascii="新細明體" w:eastAsia="新細明體" w:hAnsi="新細明體" w:cs="新細明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 w15:restartNumberingAfterBreak="0">
    <w:nsid w:val="74134882"/>
    <w:multiLevelType w:val="hybridMultilevel"/>
    <w:tmpl w:val="2A461BC2"/>
    <w:lvl w:ilvl="0" w:tplc="B442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1677802976">
    <w:abstractNumId w:val="28"/>
  </w:num>
  <w:num w:numId="12" w16cid:durableId="2144230581">
    <w:abstractNumId w:val="27"/>
  </w:num>
  <w:num w:numId="13" w16cid:durableId="1838886062">
    <w:abstractNumId w:val="12"/>
  </w:num>
  <w:num w:numId="14" w16cid:durableId="1667976076">
    <w:abstractNumId w:val="11"/>
  </w:num>
  <w:num w:numId="15" w16cid:durableId="1521747490">
    <w:abstractNumId w:val="29"/>
  </w:num>
  <w:num w:numId="16" w16cid:durableId="2136485346">
    <w:abstractNumId w:val="31"/>
  </w:num>
  <w:num w:numId="17" w16cid:durableId="1337734979">
    <w:abstractNumId w:val="24"/>
  </w:num>
  <w:num w:numId="18" w16cid:durableId="2098600796">
    <w:abstractNumId w:val="23"/>
  </w:num>
  <w:num w:numId="19" w16cid:durableId="294943627">
    <w:abstractNumId w:val="17"/>
  </w:num>
  <w:num w:numId="20" w16cid:durableId="787890852">
    <w:abstractNumId w:val="22"/>
  </w:num>
  <w:num w:numId="21" w16cid:durableId="1969894263">
    <w:abstractNumId w:val="30"/>
  </w:num>
  <w:num w:numId="22" w16cid:durableId="2084377415">
    <w:abstractNumId w:val="18"/>
  </w:num>
  <w:num w:numId="23" w16cid:durableId="971715297">
    <w:abstractNumId w:val="25"/>
  </w:num>
  <w:num w:numId="24" w16cid:durableId="671100918">
    <w:abstractNumId w:val="19"/>
  </w:num>
  <w:num w:numId="25" w16cid:durableId="698966843">
    <w:abstractNumId w:val="15"/>
  </w:num>
  <w:num w:numId="26" w16cid:durableId="905918295">
    <w:abstractNumId w:val="26"/>
  </w:num>
  <w:num w:numId="27" w16cid:durableId="1411806081">
    <w:abstractNumId w:val="21"/>
  </w:num>
  <w:num w:numId="28" w16cid:durableId="1886870774">
    <w:abstractNumId w:val="20"/>
  </w:num>
  <w:num w:numId="29" w16cid:durableId="1098984787">
    <w:abstractNumId w:val="14"/>
  </w:num>
  <w:num w:numId="30" w16cid:durableId="2043818886">
    <w:abstractNumId w:val="32"/>
  </w:num>
  <w:num w:numId="31" w16cid:durableId="674263762">
    <w:abstractNumId w:val="13"/>
  </w:num>
  <w:num w:numId="32" w16cid:durableId="2007320818">
    <w:abstractNumId w:val="10"/>
  </w:num>
  <w:num w:numId="33" w16cid:durableId="1292058330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F6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F2"/>
    <w:rsid w:val="00024D05"/>
    <w:rsid w:val="00024DB4"/>
    <w:rsid w:val="00024F26"/>
    <w:rsid w:val="00024FD7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455"/>
    <w:rsid w:val="000334FE"/>
    <w:rsid w:val="000336C2"/>
    <w:rsid w:val="0003373C"/>
    <w:rsid w:val="0003374E"/>
    <w:rsid w:val="000338A0"/>
    <w:rsid w:val="000338BB"/>
    <w:rsid w:val="00033926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435"/>
    <w:rsid w:val="000344DB"/>
    <w:rsid w:val="000345A0"/>
    <w:rsid w:val="0003470E"/>
    <w:rsid w:val="000347F5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AE"/>
    <w:rsid w:val="000538B4"/>
    <w:rsid w:val="00053946"/>
    <w:rsid w:val="00053B0F"/>
    <w:rsid w:val="00053B1E"/>
    <w:rsid w:val="00053C53"/>
    <w:rsid w:val="00053C61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1"/>
    <w:rsid w:val="00067A0A"/>
    <w:rsid w:val="00067A9C"/>
    <w:rsid w:val="00067AAE"/>
    <w:rsid w:val="00067C4F"/>
    <w:rsid w:val="00067C53"/>
    <w:rsid w:val="00067CD0"/>
    <w:rsid w:val="00067D66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D60"/>
    <w:rsid w:val="00071EAB"/>
    <w:rsid w:val="00071F5F"/>
    <w:rsid w:val="00071F64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54"/>
    <w:rsid w:val="00080B8A"/>
    <w:rsid w:val="00080BB3"/>
    <w:rsid w:val="00080CD9"/>
    <w:rsid w:val="00080D97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B1"/>
    <w:rsid w:val="000E6A7D"/>
    <w:rsid w:val="000E6A8E"/>
    <w:rsid w:val="000E6B20"/>
    <w:rsid w:val="000E6B40"/>
    <w:rsid w:val="000E6BCF"/>
    <w:rsid w:val="000E6D08"/>
    <w:rsid w:val="000E6D93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E0"/>
    <w:rsid w:val="00120980"/>
    <w:rsid w:val="00120AAC"/>
    <w:rsid w:val="00120C36"/>
    <w:rsid w:val="00120C63"/>
    <w:rsid w:val="00120C86"/>
    <w:rsid w:val="00120D41"/>
    <w:rsid w:val="00120DD0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B65"/>
    <w:rsid w:val="00140BB5"/>
    <w:rsid w:val="00140CB2"/>
    <w:rsid w:val="00140CD5"/>
    <w:rsid w:val="00140EE9"/>
    <w:rsid w:val="0014102B"/>
    <w:rsid w:val="0014109B"/>
    <w:rsid w:val="001410D8"/>
    <w:rsid w:val="00141155"/>
    <w:rsid w:val="001411C2"/>
    <w:rsid w:val="001411E8"/>
    <w:rsid w:val="00141294"/>
    <w:rsid w:val="001412A2"/>
    <w:rsid w:val="0014132C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84"/>
    <w:rsid w:val="00166107"/>
    <w:rsid w:val="0016611F"/>
    <w:rsid w:val="001661FD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37"/>
    <w:rsid w:val="001671A0"/>
    <w:rsid w:val="001671A7"/>
    <w:rsid w:val="001672A2"/>
    <w:rsid w:val="00167304"/>
    <w:rsid w:val="001673A3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20D7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73"/>
    <w:rsid w:val="00194595"/>
    <w:rsid w:val="001945A6"/>
    <w:rsid w:val="001945D9"/>
    <w:rsid w:val="00194648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96"/>
    <w:rsid w:val="001B2A5F"/>
    <w:rsid w:val="001B2A7A"/>
    <w:rsid w:val="001B2ACE"/>
    <w:rsid w:val="001B2BEC"/>
    <w:rsid w:val="001B2C21"/>
    <w:rsid w:val="001B2C72"/>
    <w:rsid w:val="001B2DFA"/>
    <w:rsid w:val="001B2E34"/>
    <w:rsid w:val="001B3137"/>
    <w:rsid w:val="001B3208"/>
    <w:rsid w:val="001B332B"/>
    <w:rsid w:val="001B33F6"/>
    <w:rsid w:val="001B3525"/>
    <w:rsid w:val="001B35BF"/>
    <w:rsid w:val="001B35F3"/>
    <w:rsid w:val="001B36D8"/>
    <w:rsid w:val="001B378B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61A"/>
    <w:rsid w:val="001B462E"/>
    <w:rsid w:val="001B466B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FE"/>
    <w:rsid w:val="002126CA"/>
    <w:rsid w:val="002127D9"/>
    <w:rsid w:val="0021283E"/>
    <w:rsid w:val="00212846"/>
    <w:rsid w:val="00212899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291"/>
    <w:rsid w:val="002172E7"/>
    <w:rsid w:val="00217477"/>
    <w:rsid w:val="002177BB"/>
    <w:rsid w:val="00217823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496"/>
    <w:rsid w:val="00241508"/>
    <w:rsid w:val="00241761"/>
    <w:rsid w:val="0024181E"/>
    <w:rsid w:val="002418AD"/>
    <w:rsid w:val="00241924"/>
    <w:rsid w:val="00241933"/>
    <w:rsid w:val="00241DCE"/>
    <w:rsid w:val="00241E0C"/>
    <w:rsid w:val="00241F93"/>
    <w:rsid w:val="00241FCA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C5F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F9"/>
    <w:rsid w:val="00254B15"/>
    <w:rsid w:val="00254B16"/>
    <w:rsid w:val="00254B91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F0"/>
    <w:rsid w:val="00271CFB"/>
    <w:rsid w:val="00271D9B"/>
    <w:rsid w:val="00271DC6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A24"/>
    <w:rsid w:val="00274A3C"/>
    <w:rsid w:val="00274AA2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BD"/>
    <w:rsid w:val="00295504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419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55B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70"/>
    <w:rsid w:val="002B7971"/>
    <w:rsid w:val="002B7A5E"/>
    <w:rsid w:val="002B7BB1"/>
    <w:rsid w:val="002B7D1D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8"/>
    <w:rsid w:val="00300D21"/>
    <w:rsid w:val="00300D65"/>
    <w:rsid w:val="00300E59"/>
    <w:rsid w:val="00300FF3"/>
    <w:rsid w:val="00301072"/>
    <w:rsid w:val="003010A3"/>
    <w:rsid w:val="00301108"/>
    <w:rsid w:val="003011A1"/>
    <w:rsid w:val="003012B8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BCC"/>
    <w:rsid w:val="00322CD7"/>
    <w:rsid w:val="00322DB6"/>
    <w:rsid w:val="00322E71"/>
    <w:rsid w:val="00322EBD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E05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A6"/>
    <w:rsid w:val="0033573B"/>
    <w:rsid w:val="003358AA"/>
    <w:rsid w:val="003358DE"/>
    <w:rsid w:val="00335954"/>
    <w:rsid w:val="0033596D"/>
    <w:rsid w:val="003359B1"/>
    <w:rsid w:val="003359D1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426"/>
    <w:rsid w:val="00344469"/>
    <w:rsid w:val="00344561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A10"/>
    <w:rsid w:val="00356A3B"/>
    <w:rsid w:val="00356AD2"/>
    <w:rsid w:val="00356C14"/>
    <w:rsid w:val="00356C25"/>
    <w:rsid w:val="00356D1E"/>
    <w:rsid w:val="00356DDC"/>
    <w:rsid w:val="00356E03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B01"/>
    <w:rsid w:val="00363BAA"/>
    <w:rsid w:val="00363C69"/>
    <w:rsid w:val="00363D36"/>
    <w:rsid w:val="00363D4C"/>
    <w:rsid w:val="00363ED6"/>
    <w:rsid w:val="00363FFF"/>
    <w:rsid w:val="00364048"/>
    <w:rsid w:val="00364088"/>
    <w:rsid w:val="00364139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E4"/>
    <w:rsid w:val="00392CBF"/>
    <w:rsid w:val="00392CF8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4A0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5A"/>
    <w:rsid w:val="003B16AB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6F"/>
    <w:rsid w:val="00406B7F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76B"/>
    <w:rsid w:val="0044098F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F48"/>
    <w:rsid w:val="00465F71"/>
    <w:rsid w:val="0046604E"/>
    <w:rsid w:val="00466198"/>
    <w:rsid w:val="004661A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A7A"/>
    <w:rsid w:val="00473AB4"/>
    <w:rsid w:val="00473B3A"/>
    <w:rsid w:val="00473B48"/>
    <w:rsid w:val="00473BD8"/>
    <w:rsid w:val="00473BFB"/>
    <w:rsid w:val="00473C18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36"/>
    <w:rsid w:val="00474FD2"/>
    <w:rsid w:val="00474FF2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F4"/>
    <w:rsid w:val="004806F2"/>
    <w:rsid w:val="0048070E"/>
    <w:rsid w:val="00480735"/>
    <w:rsid w:val="004808C0"/>
    <w:rsid w:val="0048095F"/>
    <w:rsid w:val="00480AB3"/>
    <w:rsid w:val="00480C65"/>
    <w:rsid w:val="00480F16"/>
    <w:rsid w:val="00480F49"/>
    <w:rsid w:val="00480F5C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FB8"/>
    <w:rsid w:val="00487002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60"/>
    <w:rsid w:val="004912A4"/>
    <w:rsid w:val="004912C1"/>
    <w:rsid w:val="00491332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8B"/>
    <w:rsid w:val="00497CB0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86"/>
    <w:rsid w:val="004B4CA4"/>
    <w:rsid w:val="004B4EF3"/>
    <w:rsid w:val="004B4FA9"/>
    <w:rsid w:val="004B50CD"/>
    <w:rsid w:val="004B50DC"/>
    <w:rsid w:val="004B5115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494"/>
    <w:rsid w:val="004B660C"/>
    <w:rsid w:val="004B6691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B10"/>
    <w:rsid w:val="004E7CC4"/>
    <w:rsid w:val="004E7D18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9F4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3C"/>
    <w:rsid w:val="0050451D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190"/>
    <w:rsid w:val="00514260"/>
    <w:rsid w:val="0051435F"/>
    <w:rsid w:val="0051436E"/>
    <w:rsid w:val="005143AF"/>
    <w:rsid w:val="005144EF"/>
    <w:rsid w:val="0051464C"/>
    <w:rsid w:val="00514821"/>
    <w:rsid w:val="00514A2F"/>
    <w:rsid w:val="00514A79"/>
    <w:rsid w:val="00514AD2"/>
    <w:rsid w:val="00514B46"/>
    <w:rsid w:val="00514BA6"/>
    <w:rsid w:val="00514CFA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C"/>
    <w:rsid w:val="0051650F"/>
    <w:rsid w:val="00516521"/>
    <w:rsid w:val="00516581"/>
    <w:rsid w:val="005168D0"/>
    <w:rsid w:val="00516946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2F"/>
    <w:rsid w:val="005554D0"/>
    <w:rsid w:val="0055557E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86"/>
    <w:rsid w:val="005626AE"/>
    <w:rsid w:val="005627C6"/>
    <w:rsid w:val="0056281F"/>
    <w:rsid w:val="0056292E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F0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389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84"/>
    <w:rsid w:val="006164C3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B0C"/>
    <w:rsid w:val="00623B7F"/>
    <w:rsid w:val="00623B9A"/>
    <w:rsid w:val="00623D4E"/>
    <w:rsid w:val="00623DB6"/>
    <w:rsid w:val="00623DC1"/>
    <w:rsid w:val="00623DC5"/>
    <w:rsid w:val="00623DD5"/>
    <w:rsid w:val="00623ED5"/>
    <w:rsid w:val="00623ED9"/>
    <w:rsid w:val="00623F26"/>
    <w:rsid w:val="006240D5"/>
    <w:rsid w:val="006240DF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1"/>
    <w:rsid w:val="00645F88"/>
    <w:rsid w:val="00646067"/>
    <w:rsid w:val="006460C4"/>
    <w:rsid w:val="00646132"/>
    <w:rsid w:val="00646187"/>
    <w:rsid w:val="006461D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348"/>
    <w:rsid w:val="006A2478"/>
    <w:rsid w:val="006A2480"/>
    <w:rsid w:val="006A251D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AE"/>
    <w:rsid w:val="006A455B"/>
    <w:rsid w:val="006A4592"/>
    <w:rsid w:val="006A465A"/>
    <w:rsid w:val="006A4671"/>
    <w:rsid w:val="006A4696"/>
    <w:rsid w:val="006A4730"/>
    <w:rsid w:val="006A47E3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410"/>
    <w:rsid w:val="006A5425"/>
    <w:rsid w:val="006A546C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106C"/>
    <w:rsid w:val="006D118F"/>
    <w:rsid w:val="006D1383"/>
    <w:rsid w:val="006D1391"/>
    <w:rsid w:val="006D1415"/>
    <w:rsid w:val="006D1435"/>
    <w:rsid w:val="006D14BA"/>
    <w:rsid w:val="006D17F5"/>
    <w:rsid w:val="006D1832"/>
    <w:rsid w:val="006D1836"/>
    <w:rsid w:val="006D1A39"/>
    <w:rsid w:val="006D1E05"/>
    <w:rsid w:val="006D1E1A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785"/>
    <w:rsid w:val="006D77BC"/>
    <w:rsid w:val="006D77E3"/>
    <w:rsid w:val="006D7809"/>
    <w:rsid w:val="006D7824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C02"/>
    <w:rsid w:val="00715C84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9C"/>
    <w:rsid w:val="00741047"/>
    <w:rsid w:val="00741185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51C8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641"/>
    <w:rsid w:val="0076767A"/>
    <w:rsid w:val="00767774"/>
    <w:rsid w:val="007677D5"/>
    <w:rsid w:val="00767825"/>
    <w:rsid w:val="007678A2"/>
    <w:rsid w:val="007678F7"/>
    <w:rsid w:val="0076799F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CE"/>
    <w:rsid w:val="00773C9A"/>
    <w:rsid w:val="00773D4E"/>
    <w:rsid w:val="00773E0B"/>
    <w:rsid w:val="00773E1F"/>
    <w:rsid w:val="00773E3E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E75"/>
    <w:rsid w:val="00774EEB"/>
    <w:rsid w:val="00774FD4"/>
    <w:rsid w:val="0077509A"/>
    <w:rsid w:val="007750C5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B0"/>
    <w:rsid w:val="00787230"/>
    <w:rsid w:val="00787256"/>
    <w:rsid w:val="00787365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0E"/>
    <w:rsid w:val="00790A62"/>
    <w:rsid w:val="00790ABB"/>
    <w:rsid w:val="00790AD8"/>
    <w:rsid w:val="00790DA4"/>
    <w:rsid w:val="00790E9A"/>
    <w:rsid w:val="00790F86"/>
    <w:rsid w:val="00790FCC"/>
    <w:rsid w:val="00791027"/>
    <w:rsid w:val="007910E9"/>
    <w:rsid w:val="00791168"/>
    <w:rsid w:val="007911B4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604B"/>
    <w:rsid w:val="007B607C"/>
    <w:rsid w:val="007B619A"/>
    <w:rsid w:val="007B61AE"/>
    <w:rsid w:val="007B6234"/>
    <w:rsid w:val="007B628B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326"/>
    <w:rsid w:val="007E23CD"/>
    <w:rsid w:val="007E24A3"/>
    <w:rsid w:val="007E2517"/>
    <w:rsid w:val="007E258B"/>
    <w:rsid w:val="007E2605"/>
    <w:rsid w:val="007E262B"/>
    <w:rsid w:val="007E2634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A9"/>
    <w:rsid w:val="0083360F"/>
    <w:rsid w:val="008336DA"/>
    <w:rsid w:val="008337A1"/>
    <w:rsid w:val="0083384E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41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54F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71B"/>
    <w:rsid w:val="008B7750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A5"/>
    <w:rsid w:val="008F29FA"/>
    <w:rsid w:val="008F2A2C"/>
    <w:rsid w:val="008F2B38"/>
    <w:rsid w:val="008F2BC7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B4"/>
    <w:rsid w:val="0091510B"/>
    <w:rsid w:val="009151AC"/>
    <w:rsid w:val="0091524D"/>
    <w:rsid w:val="009152E3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2BB"/>
    <w:rsid w:val="009222DA"/>
    <w:rsid w:val="00922518"/>
    <w:rsid w:val="0092257D"/>
    <w:rsid w:val="00922593"/>
    <w:rsid w:val="00922595"/>
    <w:rsid w:val="009226AB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8A"/>
    <w:rsid w:val="00933A69"/>
    <w:rsid w:val="00933B1A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BD"/>
    <w:rsid w:val="00967D74"/>
    <w:rsid w:val="00967E58"/>
    <w:rsid w:val="00967FFC"/>
    <w:rsid w:val="009701B0"/>
    <w:rsid w:val="009702EA"/>
    <w:rsid w:val="009702F4"/>
    <w:rsid w:val="009703E8"/>
    <w:rsid w:val="00970490"/>
    <w:rsid w:val="009705E5"/>
    <w:rsid w:val="00970622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80D"/>
    <w:rsid w:val="00976910"/>
    <w:rsid w:val="00976A97"/>
    <w:rsid w:val="00976AA2"/>
    <w:rsid w:val="00976AF0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5F"/>
    <w:rsid w:val="009A142B"/>
    <w:rsid w:val="009A15AE"/>
    <w:rsid w:val="009A15FE"/>
    <w:rsid w:val="009A160F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9EE"/>
    <w:rsid w:val="009B0A43"/>
    <w:rsid w:val="009B0B01"/>
    <w:rsid w:val="009B0BBE"/>
    <w:rsid w:val="009B0BDD"/>
    <w:rsid w:val="009B0CBA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FA8"/>
    <w:rsid w:val="009B7FDF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8BB"/>
    <w:rsid w:val="009D5A9C"/>
    <w:rsid w:val="009D5C90"/>
    <w:rsid w:val="009D5D60"/>
    <w:rsid w:val="009D5E2F"/>
    <w:rsid w:val="009D5E30"/>
    <w:rsid w:val="009D5E45"/>
    <w:rsid w:val="009D619F"/>
    <w:rsid w:val="009D61D5"/>
    <w:rsid w:val="009D6227"/>
    <w:rsid w:val="009D6251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F22"/>
    <w:rsid w:val="009E1FE9"/>
    <w:rsid w:val="009E2034"/>
    <w:rsid w:val="009E2200"/>
    <w:rsid w:val="009E220B"/>
    <w:rsid w:val="009E2212"/>
    <w:rsid w:val="009E225D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E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E4E"/>
    <w:rsid w:val="00A50EE9"/>
    <w:rsid w:val="00A510B8"/>
    <w:rsid w:val="00A51121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41"/>
    <w:rsid w:val="00A7276F"/>
    <w:rsid w:val="00A727EA"/>
    <w:rsid w:val="00A72A3B"/>
    <w:rsid w:val="00A72A82"/>
    <w:rsid w:val="00A72AF2"/>
    <w:rsid w:val="00A72BCE"/>
    <w:rsid w:val="00A72BDD"/>
    <w:rsid w:val="00A72CB2"/>
    <w:rsid w:val="00A72D6F"/>
    <w:rsid w:val="00A72E69"/>
    <w:rsid w:val="00A72EEA"/>
    <w:rsid w:val="00A72F77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D3C"/>
    <w:rsid w:val="00AA2D6B"/>
    <w:rsid w:val="00AA2DDE"/>
    <w:rsid w:val="00AA2E19"/>
    <w:rsid w:val="00AA2E42"/>
    <w:rsid w:val="00AA3050"/>
    <w:rsid w:val="00AA3086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77D"/>
    <w:rsid w:val="00AF1780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295"/>
    <w:rsid w:val="00B10585"/>
    <w:rsid w:val="00B10599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9F"/>
    <w:rsid w:val="00B212CE"/>
    <w:rsid w:val="00B214F1"/>
    <w:rsid w:val="00B21582"/>
    <w:rsid w:val="00B21621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8E"/>
    <w:rsid w:val="00B43979"/>
    <w:rsid w:val="00B43996"/>
    <w:rsid w:val="00B43A66"/>
    <w:rsid w:val="00B43A89"/>
    <w:rsid w:val="00B43AE4"/>
    <w:rsid w:val="00B43BFF"/>
    <w:rsid w:val="00B43D90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3DE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C"/>
    <w:rsid w:val="00B81E53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FB"/>
    <w:rsid w:val="00B93DE7"/>
    <w:rsid w:val="00B93F1F"/>
    <w:rsid w:val="00B93F3E"/>
    <w:rsid w:val="00B93F91"/>
    <w:rsid w:val="00B9400F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F47"/>
    <w:rsid w:val="00BD1F5B"/>
    <w:rsid w:val="00BD1FC5"/>
    <w:rsid w:val="00BD2047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A6"/>
    <w:rsid w:val="00BD69BF"/>
    <w:rsid w:val="00BD69C9"/>
    <w:rsid w:val="00BD6AD2"/>
    <w:rsid w:val="00BD6B43"/>
    <w:rsid w:val="00BD6BB1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C0A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99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B38"/>
    <w:rsid w:val="00C37B8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115"/>
    <w:rsid w:val="00C9025B"/>
    <w:rsid w:val="00C9029B"/>
    <w:rsid w:val="00C90344"/>
    <w:rsid w:val="00C90597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50"/>
    <w:rsid w:val="00CC0B82"/>
    <w:rsid w:val="00CC0BB0"/>
    <w:rsid w:val="00CC0BE2"/>
    <w:rsid w:val="00CC0CC0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E2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617"/>
    <w:rsid w:val="00D03695"/>
    <w:rsid w:val="00D0369E"/>
    <w:rsid w:val="00D03837"/>
    <w:rsid w:val="00D038EE"/>
    <w:rsid w:val="00D03B6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7B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D"/>
    <w:rsid w:val="00D47175"/>
    <w:rsid w:val="00D471D6"/>
    <w:rsid w:val="00D4728E"/>
    <w:rsid w:val="00D4731E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753"/>
    <w:rsid w:val="00D517C0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E2"/>
    <w:rsid w:val="00DA3DFF"/>
    <w:rsid w:val="00DA3E09"/>
    <w:rsid w:val="00DA3EC5"/>
    <w:rsid w:val="00DA3ED0"/>
    <w:rsid w:val="00DA4037"/>
    <w:rsid w:val="00DA4075"/>
    <w:rsid w:val="00DA411D"/>
    <w:rsid w:val="00DA4137"/>
    <w:rsid w:val="00DA42C9"/>
    <w:rsid w:val="00DA4311"/>
    <w:rsid w:val="00DA4447"/>
    <w:rsid w:val="00DA44D2"/>
    <w:rsid w:val="00DA44EB"/>
    <w:rsid w:val="00DA44F1"/>
    <w:rsid w:val="00DA4535"/>
    <w:rsid w:val="00DA4578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71E"/>
    <w:rsid w:val="00DC776F"/>
    <w:rsid w:val="00DC785D"/>
    <w:rsid w:val="00DC793A"/>
    <w:rsid w:val="00DC7A84"/>
    <w:rsid w:val="00DC7B85"/>
    <w:rsid w:val="00DC7C7E"/>
    <w:rsid w:val="00DC7E2E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4BA"/>
    <w:rsid w:val="00DF24E7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CD8"/>
    <w:rsid w:val="00E31D62"/>
    <w:rsid w:val="00E3203B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64"/>
    <w:rsid w:val="00E6487F"/>
    <w:rsid w:val="00E64927"/>
    <w:rsid w:val="00E64A16"/>
    <w:rsid w:val="00E64A20"/>
    <w:rsid w:val="00E64A47"/>
    <w:rsid w:val="00E64BFD"/>
    <w:rsid w:val="00E64C9F"/>
    <w:rsid w:val="00E64CA0"/>
    <w:rsid w:val="00E64CED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F"/>
    <w:rsid w:val="00E925DD"/>
    <w:rsid w:val="00E92690"/>
    <w:rsid w:val="00E926AB"/>
    <w:rsid w:val="00E92862"/>
    <w:rsid w:val="00E92C75"/>
    <w:rsid w:val="00E92C87"/>
    <w:rsid w:val="00E92E17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9BF"/>
    <w:rsid w:val="00E959E6"/>
    <w:rsid w:val="00E95B79"/>
    <w:rsid w:val="00E95C8B"/>
    <w:rsid w:val="00E95CD7"/>
    <w:rsid w:val="00E95CF9"/>
    <w:rsid w:val="00E95D5B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C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382"/>
    <w:rsid w:val="00ED1463"/>
    <w:rsid w:val="00ED1561"/>
    <w:rsid w:val="00ED159E"/>
    <w:rsid w:val="00ED160F"/>
    <w:rsid w:val="00ED1614"/>
    <w:rsid w:val="00ED1685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401"/>
    <w:rsid w:val="00F004B1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922"/>
    <w:rsid w:val="00F0595C"/>
    <w:rsid w:val="00F059A9"/>
    <w:rsid w:val="00F059D8"/>
    <w:rsid w:val="00F05AC6"/>
    <w:rsid w:val="00F05BDA"/>
    <w:rsid w:val="00F05C54"/>
    <w:rsid w:val="00F05CB9"/>
    <w:rsid w:val="00F05D8D"/>
    <w:rsid w:val="00F05D96"/>
    <w:rsid w:val="00F05E49"/>
    <w:rsid w:val="00F05E4D"/>
    <w:rsid w:val="00F05F37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85F"/>
    <w:rsid w:val="00F54886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78"/>
    <w:rsid w:val="00F74EA9"/>
    <w:rsid w:val="00F74FB6"/>
    <w:rsid w:val="00F75098"/>
    <w:rsid w:val="00F7519A"/>
    <w:rsid w:val="00F751BE"/>
    <w:rsid w:val="00F751D3"/>
    <w:rsid w:val="00F751F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E8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829"/>
    <w:rsid w:val="00FC58E3"/>
    <w:rsid w:val="00FC5928"/>
    <w:rsid w:val="00FC5A87"/>
    <w:rsid w:val="00FC5B58"/>
    <w:rsid w:val="00FC5BA0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9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33C0E663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8B455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0.wmf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min@hoping.org.tw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mailto:admin@hoping.org.tw" TargetMode="External"/><Relationship Id="rId23" Type="http://schemas.openxmlformats.org/officeDocument/2006/relationships/footer" Target="footer5.xml"/><Relationship Id="rId10" Type="http://schemas.openxmlformats.org/officeDocument/2006/relationships/image" Target="media/image20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2</TotalTime>
  <Pages>16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2</cp:revision>
  <cp:lastPrinted>2024-09-28T01:26:00Z</cp:lastPrinted>
  <dcterms:created xsi:type="dcterms:W3CDTF">2024-09-28T06:09:00Z</dcterms:created>
  <dcterms:modified xsi:type="dcterms:W3CDTF">2024-09-28T06:09:00Z</dcterms:modified>
</cp:coreProperties>
</file>