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7310B6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7310B6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7310B6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7310B6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7310B6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4A817B54" w:rsidR="00D01D42" w:rsidRPr="007310B6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7310B6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10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433306"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6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163FD9EF" w:rsidR="00D01D42" w:rsidRPr="007310B6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7310B6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7310B6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7310B6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433306" w:rsidRPr="007310B6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7310B6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7310B6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4A817B54" w:rsidR="00D01D42" w:rsidRPr="007310B6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7310B6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10</w:t>
                      </w:r>
                      <w:r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433306"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6</w:t>
                      </w:r>
                      <w:r w:rsidRPr="007310B6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163FD9EF" w:rsidR="00D01D42" w:rsidRPr="007310B6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7310B6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7310B6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7310B6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7310B6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433306" w:rsidRPr="007310B6"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7310B6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7310B6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7310B6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7310B6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7310B6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7310B6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7310B6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1CBE65F" w14:textId="755C4A53" w:rsidR="00D6455F" w:rsidRPr="007310B6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7310B6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7310B6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7310B6" w:rsidRDefault="001B56E3" w:rsidP="00D6455F">
      <w:pPr>
        <w:spacing w:line="240" w:lineRule="exact"/>
        <w:rPr>
          <w:noProof/>
        </w:rPr>
      </w:pPr>
      <w:r w:rsidRPr="007310B6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7310B6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7310B6" w:rsidRPr="007310B6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7310B6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7310B6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390C0667" w:rsidR="00A86D01" w:rsidRPr="007310B6" w:rsidRDefault="00A86D01" w:rsidP="00433306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433306"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7310B6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7310B6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7310B6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310B6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76685B9D" w:rsidR="00A86D01" w:rsidRPr="007310B6" w:rsidRDefault="00433306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7310B6" w:rsidRPr="007310B6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669B5757" w:rsidR="00A86D01" w:rsidRPr="007310B6" w:rsidRDefault="00A86D01" w:rsidP="00433306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310B6">
              <w:rPr>
                <w:rFonts w:ascii="標楷體" w:eastAsia="標楷體" w:hAnsi="標楷體"/>
                <w:spacing w:val="-4"/>
              </w:rPr>
              <w:t>：</w:t>
            </w:r>
            <w:r w:rsidR="00433306" w:rsidRPr="007310B6">
              <w:rPr>
                <w:rFonts w:ascii="標楷體" w:eastAsia="標楷體" w:hAnsi="標楷體"/>
                <w:spacing w:val="-4"/>
              </w:rPr>
              <w:t>沈月蓮長老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7310B6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310B6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7310B6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03F044CD" w:rsidR="00A86D01" w:rsidRPr="007310B6" w:rsidRDefault="00433306" w:rsidP="0043330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邱煌森長老</w:t>
            </w:r>
          </w:p>
        </w:tc>
      </w:tr>
      <w:tr w:rsidR="007310B6" w:rsidRPr="007310B6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2F225D4D" w:rsidR="00A86D01" w:rsidRPr="007310B6" w:rsidRDefault="00A86D01" w:rsidP="00433306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433306" w:rsidRPr="007310B6">
              <w:rPr>
                <w:rFonts w:ascii="標楷體" w:eastAsia="標楷體" w:hAnsi="標楷體"/>
                <w:spacing w:val="-4"/>
              </w:rPr>
              <w:t>黃琦娜姊妹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7310B6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310B6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2F714D07" w:rsidR="00A86D01" w:rsidRPr="007310B6" w:rsidRDefault="00433306" w:rsidP="0043330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張希如姊妹</w:t>
            </w:r>
          </w:p>
        </w:tc>
      </w:tr>
      <w:tr w:rsidR="007310B6" w:rsidRPr="007310B6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7310B6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7310B6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561AF3CE" w:rsidR="00A86D01" w:rsidRPr="007310B6" w:rsidRDefault="00433306" w:rsidP="0043330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何堅信長老</w:t>
            </w:r>
          </w:p>
        </w:tc>
      </w:tr>
      <w:tr w:rsidR="007310B6" w:rsidRPr="007310B6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7310B6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7310B6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310B6" w:rsidRPr="007310B6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DA387C" w:rsidRPr="007310B6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02F98D40" w:rsidR="00DA387C" w:rsidRPr="007310B6" w:rsidRDefault="002B1F57" w:rsidP="00DA387C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15" w:type="dxa"/>
            <w:gridSpan w:val="4"/>
            <w:vAlign w:val="center"/>
          </w:tcPr>
          <w:p w14:paraId="24070C28" w14:textId="212C0053" w:rsidR="00DA387C" w:rsidRPr="007310B6" w:rsidRDefault="00FF1A69" w:rsidP="00DA38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Apple Chancery" w:eastAsia="標楷體" w:hAnsi="Apple Chancery" w:hint="eastAsia"/>
                <w:spacing w:val="-4"/>
              </w:rPr>
              <w:t xml:space="preserve">He </w:t>
            </w:r>
            <w:proofErr w:type="spellStart"/>
            <w:r w:rsidRPr="007310B6">
              <w:rPr>
                <w:rFonts w:ascii="Apple Chancery" w:eastAsia="標楷體" w:hAnsi="Apple Chancery" w:hint="eastAsia"/>
                <w:spacing w:val="-4"/>
              </w:rPr>
              <w:t>Hideth</w:t>
            </w:r>
            <w:proofErr w:type="spellEnd"/>
            <w:r w:rsidRPr="007310B6">
              <w:rPr>
                <w:rFonts w:ascii="Apple Chancery" w:eastAsia="標楷體" w:hAnsi="Apple Chancery" w:hint="eastAsia"/>
                <w:spacing w:val="-4"/>
              </w:rPr>
              <w:t xml:space="preserve"> My Soul </w:t>
            </w: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祂</w:t>
            </w:r>
            <w:proofErr w:type="gramEnd"/>
            <w:r w:rsidRPr="007310B6">
              <w:rPr>
                <w:rFonts w:ascii="標楷體" w:eastAsia="標楷體" w:hAnsi="標楷體" w:hint="eastAsia"/>
                <w:spacing w:val="-4"/>
              </w:rPr>
              <w:t>藏我靈</w:t>
            </w:r>
            <w:r w:rsidR="002B1F57" w:rsidRPr="007310B6">
              <w:rPr>
                <w:rFonts w:ascii="標楷體" w:eastAsia="標楷體" w:hAnsi="標楷體" w:hint="eastAsia"/>
                <w:spacing w:val="-4"/>
              </w:rPr>
              <w:t xml:space="preserve"> 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771A843A" w:rsidR="00DA387C" w:rsidRPr="007310B6" w:rsidRDefault="00FF1A69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撒母耳</w:t>
            </w:r>
            <w:proofErr w:type="gramEnd"/>
            <w:r w:rsidRPr="007310B6">
              <w:rPr>
                <w:rFonts w:ascii="標楷體" w:eastAsia="標楷體" w:hAnsi="標楷體" w:hint="eastAsia"/>
                <w:spacing w:val="-4"/>
              </w:rPr>
              <w:t>樂團</w:t>
            </w:r>
          </w:p>
        </w:tc>
      </w:tr>
      <w:tr w:rsidR="007310B6" w:rsidRPr="007310B6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7310B6" w:rsidRPr="007310B6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7310B6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1F74D73C" w:rsidR="00A86D01" w:rsidRPr="007310B6" w:rsidRDefault="00A86D01" w:rsidP="0043330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(華) 新聖詩 第</w:t>
            </w:r>
            <w:r w:rsidR="00433306" w:rsidRPr="007310B6">
              <w:rPr>
                <w:rFonts w:ascii="Calibri" w:eastAsia="標楷體" w:hAnsi="Calibri" w:hint="eastAsia"/>
              </w:rPr>
              <w:t>302</w:t>
            </w:r>
            <w:r w:rsidRPr="007310B6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433306" w:rsidRPr="007310B6">
              <w:rPr>
                <w:rFonts w:ascii="標楷體" w:eastAsia="標楷體" w:hAnsi="標楷體"/>
              </w:rPr>
              <w:t>萬民啊</w:t>
            </w:r>
            <w:proofErr w:type="gramEnd"/>
            <w:r w:rsidR="00433306" w:rsidRPr="007310B6">
              <w:rPr>
                <w:rFonts w:ascii="標楷體" w:eastAsia="標楷體" w:hAnsi="標楷體"/>
              </w:rPr>
              <w:t>，</w:t>
            </w:r>
            <w:r w:rsidR="00433306" w:rsidRPr="007310B6">
              <w:rPr>
                <w:rFonts w:ascii="標楷體" w:eastAsia="標楷體" w:hAnsi="標楷體" w:hint="eastAsia"/>
              </w:rPr>
              <w:t>你當讚美</w:t>
            </w:r>
            <w:r w:rsidRPr="007310B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7310B6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4931E9A9" w:rsidR="00A86D01" w:rsidRPr="007310B6" w:rsidRDefault="00A86D01" w:rsidP="0043330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(台) 新聖詩 第</w:t>
            </w:r>
            <w:r w:rsidR="001A7F69" w:rsidRPr="007310B6">
              <w:rPr>
                <w:rFonts w:ascii="Calibri" w:eastAsia="標楷體" w:hAnsi="Calibri" w:hint="eastAsia"/>
              </w:rPr>
              <w:t>3</w:t>
            </w:r>
            <w:r w:rsidR="00433306" w:rsidRPr="007310B6">
              <w:rPr>
                <w:rFonts w:ascii="Calibri" w:eastAsia="標楷體" w:hAnsi="Calibri" w:hint="eastAsia"/>
              </w:rPr>
              <w:t>02</w:t>
            </w:r>
            <w:r w:rsidRPr="007310B6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433306" w:rsidRPr="007310B6">
              <w:rPr>
                <w:rFonts w:ascii="標楷體" w:eastAsia="標楷體" w:hAnsi="標楷體"/>
              </w:rPr>
              <w:t>萬民啊</w:t>
            </w:r>
            <w:proofErr w:type="gramEnd"/>
            <w:r w:rsidR="00433306" w:rsidRPr="007310B6">
              <w:rPr>
                <w:rFonts w:ascii="標楷體" w:eastAsia="標楷體" w:hAnsi="標楷體"/>
              </w:rPr>
              <w:t>，</w:t>
            </w:r>
            <w:proofErr w:type="gramStart"/>
            <w:r w:rsidR="00433306" w:rsidRPr="007310B6">
              <w:rPr>
                <w:rFonts w:ascii="標楷體" w:eastAsia="標楷體" w:hAnsi="標楷體"/>
              </w:rPr>
              <w:t>恁著謳咾</w:t>
            </w:r>
            <w:proofErr w:type="gramEnd"/>
            <w:r w:rsidRPr="007310B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310B6" w:rsidRPr="007310B6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7310B6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7310B6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310B6" w:rsidRPr="007310B6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7310B6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7320CE12" w:rsidR="00A86D01" w:rsidRPr="007310B6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Calibri" w:eastAsia="標楷體" w:hAnsi="Calibri" w:hint="eastAsia"/>
              </w:rPr>
              <w:t>新聖詩</w:t>
            </w:r>
            <w:r w:rsidR="00433306" w:rsidRPr="007310B6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433306" w:rsidRPr="007310B6">
              <w:rPr>
                <w:rFonts w:ascii="Calibri" w:eastAsia="標楷體" w:hAnsi="Calibri" w:hint="eastAsia"/>
              </w:rPr>
              <w:t>啟應文</w:t>
            </w:r>
            <w:proofErr w:type="gramEnd"/>
            <w:r w:rsidR="00433306" w:rsidRPr="007310B6">
              <w:rPr>
                <w:rFonts w:ascii="Calibri" w:eastAsia="標楷體" w:hAnsi="Calibri" w:hint="eastAsia"/>
              </w:rPr>
              <w:t xml:space="preserve">38 </w:t>
            </w:r>
            <w:r w:rsidR="00433306" w:rsidRPr="007310B6">
              <w:rPr>
                <w:rFonts w:ascii="Calibri" w:eastAsia="標楷體" w:hAnsi="Calibri" w:hint="eastAsia"/>
              </w:rPr>
              <w:t>傳道書</w:t>
            </w:r>
            <w:r w:rsidR="00433306" w:rsidRPr="007310B6">
              <w:rPr>
                <w:rFonts w:ascii="Calibri" w:eastAsia="標楷體" w:hAnsi="Calibri" w:hint="eastAsia"/>
              </w:rPr>
              <w:t>3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7310B6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7310B6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7310B6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5CE6530B" w:rsidR="004C7DF9" w:rsidRPr="007310B6" w:rsidRDefault="00433306" w:rsidP="00712FA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Apple Chancery" w:eastAsia="標楷體" w:hAnsi="Apple Chancery" w:hint="eastAsia"/>
                <w:spacing w:val="-4"/>
              </w:rPr>
              <w:t>當轉眼仰望耶穌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25532174" w:rsidR="004C7DF9" w:rsidRPr="007310B6" w:rsidRDefault="00FF1A6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陳長伯</w:t>
            </w:r>
            <w:r w:rsidR="001A7F69" w:rsidRPr="007310B6">
              <w:rPr>
                <w:rFonts w:ascii="標楷體" w:eastAsia="標楷體" w:hAnsi="標楷體" w:hint="eastAsia"/>
                <w:spacing w:val="-4"/>
              </w:rPr>
              <w:t>弟兄</w:t>
            </w:r>
          </w:p>
        </w:tc>
      </w:tr>
      <w:tr w:rsidR="007310B6" w:rsidRPr="007310B6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1E3A55EB" w:rsidR="00FF1A69" w:rsidRPr="007310B6" w:rsidRDefault="00FF1A69" w:rsidP="00FF1A6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Apple Chancery" w:eastAsia="標楷體" w:hAnsi="Apple Chancery" w:hint="eastAsia"/>
                <w:spacing w:val="-4"/>
              </w:rPr>
              <w:t xml:space="preserve">In Christ Alone </w:t>
            </w:r>
            <w:r w:rsidRPr="007310B6">
              <w:rPr>
                <w:rFonts w:ascii="Apple Chancery" w:eastAsia="標楷體" w:hAnsi="Apple Chancery" w:hint="eastAsia"/>
                <w:spacing w:val="-4"/>
              </w:rPr>
              <w:t>唯獨基督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2671F9B2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撒母耳</w:t>
            </w:r>
            <w:proofErr w:type="gramEnd"/>
            <w:r w:rsidRPr="007310B6">
              <w:rPr>
                <w:rFonts w:ascii="標楷體" w:eastAsia="標楷體" w:hAnsi="標楷體" w:hint="eastAsia"/>
                <w:spacing w:val="-4"/>
              </w:rPr>
              <w:t>樂團</w:t>
            </w:r>
          </w:p>
        </w:tc>
      </w:tr>
      <w:tr w:rsidR="007310B6" w:rsidRPr="007310B6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1042E46E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Calibri" w:eastAsia="標楷體" w:hAnsi="Calibri" w:hint="eastAsia"/>
              </w:rPr>
              <w:t>傳道書</w:t>
            </w:r>
            <w:r w:rsidRPr="007310B6">
              <w:rPr>
                <w:rFonts w:ascii="Calibri" w:eastAsia="標楷體" w:hAnsi="Calibri" w:hint="eastAsia"/>
              </w:rPr>
              <w:t>1</w:t>
            </w:r>
            <w:r w:rsidRPr="007310B6">
              <w:rPr>
                <w:rFonts w:ascii="Calibri" w:eastAsia="標楷體" w:hAnsi="Calibri" w:hint="eastAsia"/>
              </w:rPr>
              <w:t>：</w:t>
            </w:r>
            <w:r w:rsidRPr="007310B6">
              <w:rPr>
                <w:rFonts w:ascii="Calibri" w:eastAsia="標楷體" w:hAnsi="Calibri" w:hint="eastAsia"/>
              </w:rPr>
              <w:t>1-11</w:t>
            </w:r>
            <w:r w:rsidRPr="007310B6">
              <w:rPr>
                <w:rFonts w:ascii="Calibri" w:eastAsia="標楷體" w:hAnsi="Calibri" w:hint="eastAsia"/>
              </w:rPr>
              <w:t>，</w:t>
            </w:r>
            <w:r w:rsidRPr="007310B6">
              <w:rPr>
                <w:rFonts w:ascii="Calibri" w:eastAsia="標楷體" w:hAnsi="Calibri" w:hint="eastAsia"/>
              </w:rPr>
              <w:t>12</w:t>
            </w:r>
            <w:r w:rsidRPr="007310B6">
              <w:rPr>
                <w:rFonts w:ascii="Calibri" w:eastAsia="標楷體" w:hAnsi="Calibri" w:hint="eastAsia"/>
              </w:rPr>
              <w:t>：</w:t>
            </w:r>
            <w:r w:rsidRPr="007310B6">
              <w:rPr>
                <w:rFonts w:ascii="Calibri" w:eastAsia="標楷體" w:hAnsi="Calibri" w:hint="eastAsia"/>
              </w:rPr>
              <w:t>13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FF1A69" w:rsidRPr="007310B6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FF1A69" w:rsidRPr="007310B6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02077084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eastAsia="標楷體" w:hint="eastAsia"/>
                <w:spacing w:val="-4"/>
              </w:rPr>
              <w:t>日光下尋「日光之上」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0613115E" w:rsidR="00FF1A69" w:rsidRPr="007310B6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7310B6" w:rsidRPr="007310B6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4957F1F0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(華) 新聖詩 第</w:t>
            </w:r>
            <w:r w:rsidRPr="007310B6">
              <w:rPr>
                <w:rFonts w:ascii="Calibri" w:eastAsia="標楷體" w:hAnsi="Calibri" w:hint="eastAsia"/>
              </w:rPr>
              <w:t>142</w:t>
            </w:r>
            <w:r w:rsidRPr="007310B6">
              <w:rPr>
                <w:rFonts w:ascii="標楷體" w:eastAsia="標楷體" w:hAnsi="標楷體" w:hint="eastAsia"/>
              </w:rPr>
              <w:t>首「陽光普照世界各方」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5B49F400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(台) 新聖詩 第</w:t>
            </w:r>
            <w:r w:rsidRPr="007310B6">
              <w:rPr>
                <w:rFonts w:ascii="Calibri" w:eastAsia="標楷體" w:hAnsi="Calibri" w:hint="eastAsia"/>
              </w:rPr>
              <w:t>142</w:t>
            </w:r>
            <w:r w:rsidRPr="007310B6">
              <w:rPr>
                <w:rFonts w:ascii="標楷體" w:eastAsia="標楷體" w:hAnsi="標楷體" w:hint="eastAsia"/>
              </w:rPr>
              <w:t>首「</w:t>
            </w:r>
            <w:proofErr w:type="gramStart"/>
            <w:r w:rsidRPr="007310B6">
              <w:rPr>
                <w:rFonts w:ascii="標楷體" w:eastAsia="標楷體" w:hAnsi="標楷體" w:hint="eastAsia"/>
              </w:rPr>
              <w:t>見若日光所照</w:t>
            </w:r>
            <w:proofErr w:type="gramEnd"/>
            <w:r w:rsidRPr="007310B6">
              <w:rPr>
                <w:rFonts w:ascii="標楷體" w:eastAsia="標楷體" w:hAnsi="標楷體" w:hint="eastAsia"/>
              </w:rPr>
              <w:t>的位」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310B6" w:rsidRPr="007310B6" w14:paraId="1C9ABD0C" w14:textId="77777777" w:rsidTr="00FF68A9">
        <w:trPr>
          <w:cantSplit/>
          <w:trHeight w:val="307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1821454D" w14:textId="1D64FDFE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聖餐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F6C48FA" w14:textId="4670C7B9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08388CE5" w14:textId="3DFBBE4F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(華) 新聖詩 第</w:t>
            </w:r>
            <w:r w:rsidRPr="007310B6">
              <w:rPr>
                <w:rFonts w:ascii="Calibri" w:hAnsi="Calibri" w:cs="Arial" w:hint="eastAsia"/>
              </w:rPr>
              <w:t>355</w:t>
            </w:r>
            <w:r w:rsidRPr="007310B6">
              <w:rPr>
                <w:rFonts w:ascii="標楷體" w:eastAsia="標楷體" w:hAnsi="標楷體" w:hint="eastAsia"/>
              </w:rPr>
              <w:t>首「我們聚集恩典桌前」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C81DA25" w14:textId="605FA69C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310B6" w:rsidRPr="007310B6" w14:paraId="28C597A4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3D71BFB6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4FD47EFC" w14:textId="0A1AD844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6186988" w14:textId="0D728562" w:rsidR="00FF1A69" w:rsidRPr="007310B6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(台) 新聖詩 第</w:t>
            </w:r>
            <w:r w:rsidRPr="007310B6">
              <w:rPr>
                <w:rFonts w:ascii="Calibri" w:hAnsi="Calibri" w:cs="Arial" w:hint="eastAsia"/>
              </w:rPr>
              <w:t>355</w:t>
            </w:r>
            <w:r w:rsidRPr="007310B6">
              <w:rPr>
                <w:rFonts w:ascii="標楷體" w:eastAsia="標楷體" w:hAnsi="標楷體" w:hint="eastAsia"/>
              </w:rPr>
              <w:t>首「阮今聚集及</w:t>
            </w:r>
            <w:proofErr w:type="gramStart"/>
            <w:r w:rsidRPr="007310B6">
              <w:rPr>
                <w:rFonts w:ascii="標楷體" w:eastAsia="標楷體" w:hAnsi="標楷體" w:hint="eastAsia"/>
              </w:rPr>
              <w:t>主坐桌</w:t>
            </w:r>
            <w:proofErr w:type="gramEnd"/>
            <w:r w:rsidRPr="007310B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1955409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310B6" w:rsidRPr="007310B6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FF1A69" w:rsidRPr="007310B6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新聖詩 第</w:t>
            </w:r>
            <w:r w:rsidRPr="007310B6">
              <w:rPr>
                <w:rFonts w:ascii="Calibri" w:hAnsi="Calibri" w:cs="Arial" w:hint="eastAsia"/>
              </w:rPr>
              <w:t>382</w:t>
            </w:r>
            <w:r w:rsidRPr="007310B6">
              <w:rPr>
                <w:rFonts w:ascii="標楷體" w:eastAsia="標楷體" w:hAnsi="標楷體" w:hint="eastAsia"/>
                <w:spacing w:val="-4"/>
              </w:rPr>
              <w:t>首 第</w:t>
            </w:r>
            <w:r w:rsidRPr="007310B6">
              <w:rPr>
                <w:rFonts w:ascii="Calibri" w:hAnsi="Calibri" w:cs="Arial" w:hint="eastAsia"/>
              </w:rPr>
              <w:t>1</w:t>
            </w:r>
            <w:r w:rsidRPr="007310B6">
              <w:rPr>
                <w:rFonts w:ascii="Calibri" w:hAnsi="Calibri" w:cs="Arial" w:hint="eastAsia"/>
              </w:rPr>
              <w:t>、</w:t>
            </w:r>
            <w:r w:rsidRPr="007310B6">
              <w:rPr>
                <w:rFonts w:ascii="Calibri" w:hAnsi="Calibri" w:cs="Arial" w:hint="eastAsia"/>
              </w:rPr>
              <w:t>5</w:t>
            </w:r>
            <w:r w:rsidRPr="007310B6">
              <w:rPr>
                <w:rFonts w:ascii="標楷體" w:eastAsia="標楷體" w:hAnsi="標楷體" w:hint="eastAsia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FF1A69" w:rsidRPr="007310B6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07B307FC" w:rsidR="00FF1A69" w:rsidRPr="007310B6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(華) 新聖詩 第</w:t>
            </w:r>
            <w:r w:rsidRPr="007310B6">
              <w:rPr>
                <w:rFonts w:ascii="Calibri" w:hAnsi="Calibri" w:cs="Arial" w:hint="eastAsia"/>
              </w:rPr>
              <w:t>402</w:t>
            </w:r>
            <w:r w:rsidRPr="007310B6">
              <w:rPr>
                <w:rFonts w:ascii="標楷體" w:eastAsia="標楷體" w:hAnsi="標楷體" w:hint="eastAsia"/>
              </w:rPr>
              <w:t>首「懇求主祢引領我腳步」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4CF6E8DB" w:rsidR="00FF1A69" w:rsidRPr="007310B6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(台) 新聖詩 第</w:t>
            </w:r>
            <w:r w:rsidRPr="007310B6">
              <w:rPr>
                <w:rFonts w:ascii="Calibri" w:hAnsi="Calibri" w:cs="Arial" w:hint="eastAsia"/>
              </w:rPr>
              <w:t>402</w:t>
            </w:r>
            <w:r w:rsidRPr="007310B6">
              <w:rPr>
                <w:rFonts w:ascii="標楷體" w:eastAsia="標楷體" w:hAnsi="標楷體" w:hint="eastAsia"/>
              </w:rPr>
              <w:t>首「懇求主祢引導我腳步」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7310B6" w:rsidRPr="007310B6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FF1A69" w:rsidRPr="007310B6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75F8E142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7310B6" w:rsidRPr="007310B6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7310B6" w:rsidRPr="007310B6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68B6F760" w:rsidR="00FF1A69" w:rsidRPr="007310B6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Apple Chancery" w:eastAsia="標楷體" w:hAnsi="Apple Chancery" w:hint="eastAsia"/>
                <w:spacing w:val="-4"/>
              </w:rPr>
              <w:t xml:space="preserve">A Choral Benediction </w:t>
            </w:r>
            <w:r w:rsidRPr="007310B6">
              <w:rPr>
                <w:rFonts w:ascii="Apple Chancery" w:eastAsia="標楷體" w:hAnsi="Apple Chancery" w:hint="eastAsia"/>
                <w:spacing w:val="-4"/>
              </w:rPr>
              <w:t>祝福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4B281523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撒母耳</w:t>
            </w:r>
            <w:proofErr w:type="gramEnd"/>
            <w:r w:rsidRPr="007310B6">
              <w:rPr>
                <w:rFonts w:ascii="標楷體" w:eastAsia="標楷體" w:hAnsi="標楷體" w:hint="eastAsia"/>
                <w:spacing w:val="-4"/>
              </w:rPr>
              <w:t>樂團</w:t>
            </w:r>
          </w:p>
        </w:tc>
      </w:tr>
      <w:tr w:rsidR="007310B6" w:rsidRPr="007310B6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7310B6" w:rsidRPr="007310B6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7310B6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9376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D65B" id="直線接點 5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7310B6" w:rsidRPr="007310B6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FF1A69" w:rsidRPr="007310B6" w:rsidRDefault="00FF1A69" w:rsidP="00FF1A69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7310B6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152CBA30" w:rsidR="00FF1A69" w:rsidRPr="007310B6" w:rsidRDefault="00FF1A69" w:rsidP="00FF1A69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講 道：</w:t>
            </w: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5251EFE5" w:rsidR="00FF1A69" w:rsidRPr="007310B6" w:rsidRDefault="00FF1A69" w:rsidP="00FF1A6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 琴：郭嘉琳姊妹</w:t>
            </w:r>
          </w:p>
        </w:tc>
      </w:tr>
      <w:tr w:rsidR="007310B6" w:rsidRPr="007310B6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0CDF8F5D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 會</w:t>
            </w:r>
            <w:r w:rsidRPr="007310B6">
              <w:rPr>
                <w:rFonts w:ascii="標楷體" w:eastAsia="標楷體" w:hAnsi="標楷體"/>
                <w:spacing w:val="-4"/>
              </w:rPr>
              <w:t>：</w:t>
            </w:r>
            <w:r w:rsidR="006D20AE" w:rsidRPr="007310B6">
              <w:rPr>
                <w:rFonts w:ascii="標楷體" w:eastAsia="標楷體" w:hAnsi="標楷體" w:hint="eastAsia"/>
                <w:spacing w:val="-4"/>
              </w:rPr>
              <w:t>趙國玉長老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19187FC6" w:rsidR="00FF1A69" w:rsidRPr="007310B6" w:rsidRDefault="00FF1A69" w:rsidP="006D20AE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6D20AE" w:rsidRPr="007310B6">
              <w:rPr>
                <w:rFonts w:ascii="標楷體" w:eastAsia="標楷體" w:hAnsi="標楷體"/>
                <w:spacing w:val="-4"/>
              </w:rPr>
              <w:t>陳群鈺</w:t>
            </w:r>
            <w:r w:rsidR="006D20AE" w:rsidRPr="007310B6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7310B6" w:rsidRPr="007310B6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Calibri" w:eastAsia="標楷體" w:hAnsi="Calibri" w:hint="eastAsia"/>
              </w:rPr>
              <w:t>新聖詩</w:t>
            </w:r>
            <w:r w:rsidRPr="007310B6">
              <w:rPr>
                <w:rFonts w:ascii="Calibri" w:eastAsia="標楷體" w:hAnsi="Calibri" w:hint="eastAsia"/>
              </w:rPr>
              <w:t xml:space="preserve"> </w:t>
            </w:r>
            <w:r w:rsidRPr="007310B6">
              <w:rPr>
                <w:rFonts w:ascii="Calibri" w:eastAsia="標楷體" w:hAnsi="Calibri" w:hint="eastAsia"/>
              </w:rPr>
              <w:t>第</w:t>
            </w:r>
            <w:r w:rsidRPr="007310B6">
              <w:rPr>
                <w:rFonts w:ascii="Calibri" w:eastAsia="標楷體" w:hAnsi="Calibri" w:hint="eastAsia"/>
              </w:rPr>
              <w:t>382</w:t>
            </w:r>
            <w:r w:rsidRPr="007310B6">
              <w:rPr>
                <w:rFonts w:ascii="Calibri" w:eastAsia="標楷體" w:hAnsi="Calibri" w:hint="eastAsia"/>
              </w:rPr>
              <w:t>首</w:t>
            </w:r>
            <w:r w:rsidRPr="007310B6">
              <w:rPr>
                <w:rFonts w:ascii="Calibri" w:eastAsia="標楷體" w:hAnsi="Calibri" w:hint="eastAsia"/>
              </w:rPr>
              <w:t xml:space="preserve"> </w:t>
            </w:r>
            <w:r w:rsidRPr="007310B6">
              <w:rPr>
                <w:rFonts w:ascii="Calibri" w:eastAsia="標楷體" w:hAnsi="Calibri" w:hint="eastAsia"/>
              </w:rPr>
              <w:t>第</w:t>
            </w:r>
            <w:r w:rsidRPr="007310B6">
              <w:rPr>
                <w:rFonts w:ascii="Calibri" w:eastAsia="標楷體" w:hAnsi="Calibri" w:hint="eastAsia"/>
              </w:rPr>
              <w:t>1</w:t>
            </w:r>
            <w:r w:rsidRPr="007310B6">
              <w:rPr>
                <w:rFonts w:ascii="Calibri" w:eastAsia="標楷體" w:hAnsi="Calibri" w:hint="eastAsia"/>
              </w:rPr>
              <w:t>、</w:t>
            </w:r>
            <w:r w:rsidRPr="007310B6">
              <w:rPr>
                <w:rFonts w:ascii="Calibri" w:eastAsia="標楷體" w:hAnsi="Calibri" w:hint="eastAsia"/>
              </w:rPr>
              <w:t>5</w:t>
            </w:r>
            <w:r w:rsidRPr="007310B6">
              <w:rPr>
                <w:rFonts w:ascii="Calibri" w:eastAsia="標楷體" w:hAnsi="Calibri" w:hint="eastAsia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0397C3A7" w:rsidR="00FF1A69" w:rsidRPr="007310B6" w:rsidRDefault="006D20AE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Calibri" w:eastAsia="標楷體" w:hAnsi="Calibri" w:hint="eastAsia"/>
              </w:rPr>
              <w:t>傳道書</w:t>
            </w:r>
            <w:r w:rsidRPr="007310B6">
              <w:rPr>
                <w:rFonts w:ascii="Calibri" w:eastAsia="標楷體" w:hAnsi="Calibri" w:hint="eastAsia"/>
              </w:rPr>
              <w:t>1</w:t>
            </w:r>
            <w:r w:rsidRPr="007310B6">
              <w:rPr>
                <w:rFonts w:ascii="Calibri" w:eastAsia="標楷體" w:hAnsi="Calibri" w:hint="eastAsia"/>
              </w:rPr>
              <w:t>：</w:t>
            </w:r>
            <w:r w:rsidRPr="007310B6">
              <w:rPr>
                <w:rFonts w:ascii="Calibri" w:eastAsia="標楷體" w:hAnsi="Calibri" w:hint="eastAsia"/>
              </w:rPr>
              <w:t>1-11</w:t>
            </w:r>
            <w:r w:rsidRPr="007310B6">
              <w:rPr>
                <w:rFonts w:ascii="Calibri" w:eastAsia="標楷體" w:hAnsi="Calibri" w:hint="eastAsia"/>
              </w:rPr>
              <w:t>，</w:t>
            </w:r>
            <w:r w:rsidRPr="007310B6">
              <w:rPr>
                <w:rFonts w:ascii="Calibri" w:eastAsia="標楷體" w:hAnsi="Calibri" w:hint="eastAsia"/>
              </w:rPr>
              <w:t>12</w:t>
            </w:r>
            <w:r w:rsidRPr="007310B6">
              <w:rPr>
                <w:rFonts w:ascii="Calibri" w:eastAsia="標楷體" w:hAnsi="Calibri" w:hint="eastAsia"/>
              </w:rPr>
              <w:t>：</w:t>
            </w:r>
            <w:r w:rsidRPr="007310B6">
              <w:rPr>
                <w:rFonts w:ascii="Calibri" w:eastAsia="標楷體" w:hAnsi="Calibri" w:hint="eastAsia"/>
              </w:rPr>
              <w:t>13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7310B6" w:rsidRPr="007310B6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5D9C436A" w:rsidR="00FF1A69" w:rsidRPr="007310B6" w:rsidRDefault="002C18C0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eastAsia="標楷體" w:hint="eastAsia"/>
                <w:spacing w:val="-4"/>
              </w:rPr>
              <w:t>日光下尋「日光之上」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4F4A70D8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7310B6" w:rsidRPr="007310B6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74D70CDF" w:rsidR="00FF1A69" w:rsidRPr="007310B6" w:rsidRDefault="002C18C0" w:rsidP="00FF1A6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7310B6">
              <w:rPr>
                <w:rFonts w:ascii="標楷體" w:eastAsia="標楷體" w:hAnsi="標楷體" w:hint="eastAsia"/>
              </w:rPr>
              <w:t>日光之下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FF1A69" w:rsidRPr="007310B6" w:rsidRDefault="00FF1A69" w:rsidP="00FF1A6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7310B6" w:rsidRPr="007310B6" w14:paraId="7C2397D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BFF2B33" w14:textId="2B09FA9F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聖餐</w:t>
            </w:r>
          </w:p>
        </w:tc>
        <w:tc>
          <w:tcPr>
            <w:tcW w:w="6542" w:type="dxa"/>
            <w:gridSpan w:val="6"/>
            <w:vAlign w:val="center"/>
          </w:tcPr>
          <w:p w14:paraId="27290CCF" w14:textId="5A5354A1" w:rsidR="006D20AE" w:rsidRPr="007310B6" w:rsidRDefault="006D20AE" w:rsidP="006D20A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</w:rPr>
            </w:pPr>
            <w:r w:rsidRPr="007310B6">
              <w:rPr>
                <w:rFonts w:ascii="標楷體" w:eastAsia="標楷體" w:hAnsi="標楷體" w:hint="eastAsia"/>
              </w:rPr>
              <w:t>(華) 新聖詩 第</w:t>
            </w:r>
            <w:r w:rsidRPr="007310B6">
              <w:rPr>
                <w:rFonts w:ascii="Calibri" w:hAnsi="Calibri" w:cs="Arial" w:hint="eastAsia"/>
              </w:rPr>
              <w:t>355</w:t>
            </w:r>
            <w:r w:rsidRPr="007310B6">
              <w:rPr>
                <w:rFonts w:ascii="標楷體" w:eastAsia="標楷體" w:hAnsi="標楷體" w:hint="eastAsia"/>
              </w:rPr>
              <w:t>首「我們聚集恩典桌前」</w:t>
            </w:r>
          </w:p>
        </w:tc>
        <w:tc>
          <w:tcPr>
            <w:tcW w:w="1688" w:type="dxa"/>
            <w:gridSpan w:val="3"/>
            <w:vAlign w:val="center"/>
          </w:tcPr>
          <w:p w14:paraId="6CDD2D66" w14:textId="16D6F0C4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7310B6" w:rsidRPr="007310B6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6D20AE" w:rsidRPr="007310B6" w:rsidRDefault="006D20AE" w:rsidP="006D20A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795F14B1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/>
                <w:spacing w:val="-4"/>
              </w:rPr>
              <w:t>邱淑貞牧師</w:t>
            </w:r>
          </w:p>
        </w:tc>
      </w:tr>
      <w:tr w:rsidR="007310B6" w:rsidRPr="007310B6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2285EEB6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7310B6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6D20AE" w:rsidRPr="007310B6" w:rsidRDefault="006D20AE" w:rsidP="006D20A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6D20AE" w:rsidRPr="007310B6" w:rsidRDefault="006D20AE" w:rsidP="006D20A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7310B6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7310B6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7310B6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7310B6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7310B6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7310B6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7310B6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="00B02AB9" w:rsidRPr="007310B6">
        <w:rPr>
          <w:rFonts w:ascii="文鼎特毛楷" w:eastAsia="文鼎特毛楷" w:hint="eastAsia"/>
          <w:sz w:val="36"/>
          <w:szCs w:val="36"/>
        </w:rPr>
        <w:t>講道</w:t>
      </w:r>
      <w:r w:rsidR="00393CA7" w:rsidRPr="007310B6">
        <w:rPr>
          <w:rFonts w:ascii="文鼎特毛楷" w:eastAsia="文鼎特毛楷" w:hint="eastAsia"/>
          <w:sz w:val="36"/>
          <w:szCs w:val="36"/>
        </w:rPr>
        <w:t>大綱</w:t>
      </w:r>
      <w:r w:rsidRPr="007310B6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6D6A4607" w14:textId="72ABA847" w:rsidR="002B1F57" w:rsidRPr="007310B6" w:rsidRDefault="002B1F57" w:rsidP="002B1F57">
      <w:pPr>
        <w:tabs>
          <w:tab w:val="left" w:pos="6840"/>
        </w:tabs>
        <w:adjustRightInd w:val="0"/>
        <w:snapToGrid w:val="0"/>
        <w:spacing w:beforeLines="25" w:before="90" w:line="440" w:lineRule="exact"/>
        <w:rPr>
          <w:rFonts w:ascii="標楷體" w:eastAsia="標楷體" w:hAnsi="標楷體" w:cs="Arial"/>
          <w:b/>
          <w:bCs/>
          <w:sz w:val="32"/>
          <w:szCs w:val="28"/>
          <w14:ligatures w14:val="standardContextual"/>
        </w:rPr>
      </w:pPr>
      <w:bookmarkStart w:id="8" w:name="_Hlk175387245"/>
      <w:bookmarkEnd w:id="1"/>
      <w:r w:rsidRPr="007310B6">
        <w:rPr>
          <w:rFonts w:ascii="文鼎特毛楷" w:eastAsia="文鼎特毛楷" w:hint="eastAsia"/>
          <w:sz w:val="32"/>
          <w:szCs w:val="32"/>
        </w:rPr>
        <w:t xml:space="preserve">  前言</w:t>
      </w:r>
    </w:p>
    <w:p w14:paraId="3554493A" w14:textId="722AFF57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28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千古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嘆：｢虛空的虛空，虛空的虛空，凡事都是虛空」(</w:t>
      </w:r>
      <w:r w:rsidR="003938E6"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傳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1:2；12:8)</w:t>
      </w:r>
    </w:p>
    <w:p w14:paraId="1C16CF8D" w14:textId="365C8D45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 xml:space="preserve">  關於傳道書</w:t>
      </w:r>
    </w:p>
    <w:p w14:paraId="32251A35" w14:textId="26F49964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經文的世界</w:t>
      </w:r>
    </w:p>
    <w:p w14:paraId="2F13EA69" w14:textId="4619F3AE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28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其思想跟現代思潮十分相似</w:t>
      </w:r>
      <w:r w:rsidRPr="007310B6">
        <w:rPr>
          <w:rFonts w:ascii="標楷體" w:eastAsia="標楷體" w:hAnsi="標楷體" w:cs="Arial" w:hint="eastAsia"/>
          <w:sz w:val="28"/>
          <w14:ligatures w14:val="standardContextual"/>
        </w:rPr>
        <w:t xml:space="preserve">         </w:t>
      </w:r>
    </w:p>
    <w:p w14:paraId="2A149C2E" w14:textId="19857AB2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 xml:space="preserve">  傳道者打自己的臉？</w:t>
      </w:r>
    </w:p>
    <w:p w14:paraId="73B868F9" w14:textId="269BC84D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傳7：27-28、11：9</w:t>
      </w:r>
    </w:p>
    <w:p w14:paraId="04A0179D" w14:textId="3612F448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30"/>
          <w:szCs w:val="30"/>
          <w14:ligatures w14:val="standardContextual"/>
        </w:rPr>
      </w:pPr>
      <w:bookmarkStart w:id="9" w:name="_Hlk178967561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我們如何理解「虛空」一詞？</w:t>
      </w:r>
    </w:p>
    <w:p w14:paraId="54FCC3F7" w14:textId="6FF12D89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 xml:space="preserve">  在日光下尋覓</w:t>
      </w:r>
      <w:r w:rsidRPr="007310B6">
        <w:rPr>
          <w:rFonts w:ascii="新細明體" w:hAnsi="新細明體" w:cs="新細明體" w:hint="eastAsia"/>
          <w:sz w:val="32"/>
          <w:szCs w:val="32"/>
        </w:rPr>
        <w:t>｢</w:t>
      </w:r>
      <w:r w:rsidRPr="007310B6">
        <w:rPr>
          <w:rFonts w:ascii="文鼎特毛楷" w:eastAsia="文鼎特毛楷" w:hAnsi="文鼎特毛楷" w:cs="文鼎特毛楷" w:hint="eastAsia"/>
          <w:sz w:val="32"/>
          <w:szCs w:val="32"/>
        </w:rPr>
        <w:t>日光</w:t>
      </w:r>
      <w:r w:rsidRPr="007310B6">
        <w:rPr>
          <w:rFonts w:ascii="文鼎特毛楷" w:eastAsia="文鼎特毛楷" w:hint="eastAsia"/>
          <w:sz w:val="32"/>
          <w:szCs w:val="32"/>
        </w:rPr>
        <w:t>之上</w:t>
      </w:r>
      <w:r w:rsidRPr="007310B6">
        <w:rPr>
          <w:rFonts w:ascii="文鼎特毛楷" w:eastAsia="文鼎特毛楷" w:hAnsi="文鼎特毛楷" w:cs="文鼎特毛楷" w:hint="eastAsia"/>
          <w:sz w:val="32"/>
          <w:szCs w:val="32"/>
        </w:rPr>
        <w:t>」</w:t>
      </w:r>
    </w:p>
    <w:p w14:paraId="7FF6C5F3" w14:textId="06CC2C64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｢有限的人」呼喊｢永恆」</w:t>
      </w:r>
    </w:p>
    <w:p w14:paraId="3914F8B5" w14:textId="6691D950" w:rsidR="002B1F57" w:rsidRPr="007310B6" w:rsidRDefault="002B1F57" w:rsidP="003938E6">
      <w:pPr>
        <w:spacing w:line="360" w:lineRule="exact"/>
        <w:ind w:left="709" w:hanging="37"/>
        <w:contextualSpacing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原來</w:t>
      </w:r>
      <w:r w:rsidRPr="007310B6">
        <w:rPr>
          <w:rFonts w:ascii="標楷體" w:eastAsia="標楷體" w:hAnsi="標楷體" w:cs="Cambria" w:hint="eastAsia"/>
          <w:sz w:val="30"/>
          <w:szCs w:val="30"/>
          <w14:ligatures w14:val="standardContextual"/>
        </w:rPr>
        <w:t>這是上帝的禮物</w:t>
      </w:r>
    </w:p>
    <w:p w14:paraId="7496144A" w14:textId="47D50D29" w:rsidR="002B1F57" w:rsidRPr="007310B6" w:rsidRDefault="002B1F57" w:rsidP="003938E6">
      <w:pPr>
        <w:spacing w:line="360" w:lineRule="exact"/>
        <w:ind w:left="1418" w:hanging="321"/>
        <w:contextualSpacing/>
        <w:rPr>
          <w:rFonts w:ascii="標楷體" w:eastAsia="標楷體" w:hAnsi="標楷體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hint="eastAsia"/>
          <w:sz w:val="30"/>
          <w:szCs w:val="30"/>
          <w14:ligatures w14:val="standardContextual"/>
        </w:rPr>
        <w:t>「上帝造人的時候，在人的心中留下</w:t>
      </w:r>
      <w:proofErr w:type="gramStart"/>
      <w:r w:rsidRPr="007310B6">
        <w:rPr>
          <w:rFonts w:ascii="標楷體" w:eastAsia="標楷體" w:hAnsi="標楷體" w:hint="eastAsia"/>
          <w:sz w:val="30"/>
          <w:szCs w:val="30"/>
          <w14:ligatures w14:val="standardContextual"/>
        </w:rPr>
        <w:t>一個空處</w:t>
      </w:r>
      <w:proofErr w:type="gramEnd"/>
      <w:r w:rsidRPr="007310B6">
        <w:rPr>
          <w:rFonts w:ascii="標楷體" w:eastAsia="標楷體" w:hAnsi="標楷體" w:hint="eastAsia"/>
          <w:sz w:val="30"/>
          <w:szCs w:val="30"/>
          <w14:ligatures w14:val="standardContextual"/>
        </w:rPr>
        <w:t>，只有他自己能夠填滿」</w:t>
      </w:r>
      <w:r w:rsidRPr="007310B6">
        <w:rPr>
          <w:rFonts w:ascii="標楷體" w:eastAsia="標楷體" w:hAnsi="標楷體"/>
          <w:sz w:val="30"/>
          <w:szCs w:val="30"/>
          <w14:ligatures w14:val="standardContextual"/>
        </w:rPr>
        <w:t>(</w:t>
      </w:r>
      <w:r w:rsidRPr="007310B6">
        <w:rPr>
          <w:rFonts w:ascii="標楷體" w:eastAsia="標楷體" w:hAnsi="標楷體" w:hint="eastAsia"/>
          <w:sz w:val="30"/>
          <w:szCs w:val="30"/>
          <w14:ligatures w14:val="standardContextual"/>
        </w:rPr>
        <w:t>奧古斯丁</w:t>
      </w:r>
      <w:r w:rsidRPr="007310B6">
        <w:rPr>
          <w:rFonts w:ascii="標楷體" w:eastAsia="標楷體" w:hAnsi="標楷體"/>
          <w:sz w:val="30"/>
          <w:szCs w:val="30"/>
          <w14:ligatures w14:val="standardContextual"/>
        </w:rPr>
        <w:t>)</w:t>
      </w:r>
    </w:p>
    <w:p w14:paraId="44F4796E" w14:textId="72D4E6AC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 xml:space="preserve">  結語</w:t>
      </w:r>
    </w:p>
    <w:p w14:paraId="3A17F0DC" w14:textId="21BC8256" w:rsidR="002B1F57" w:rsidRPr="007310B6" w:rsidRDefault="002B1F57" w:rsidP="003938E6">
      <w:pPr>
        <w:spacing w:line="360" w:lineRule="exact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28"/>
          <w14:ligatures w14:val="standardContextual"/>
        </w:rPr>
        <w:t xml:space="preserve">    </w:t>
      </w:r>
      <w:r w:rsidR="003938E6" w:rsidRPr="007310B6">
        <w:rPr>
          <w:rFonts w:ascii="標楷體" w:eastAsia="標楷體" w:hAnsi="標楷體" w:cs="Arial" w:hint="eastAsia"/>
          <w:sz w:val="28"/>
          <w14:ligatures w14:val="standardContextual"/>
        </w:rPr>
        <w:t xml:space="preserve"> 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日光之上的救贖(約3：16)</w:t>
      </w:r>
    </w:p>
    <w:p w14:paraId="437FE7D6" w14:textId="77777777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>【默想與行動】</w:t>
      </w:r>
    </w:p>
    <w:p w14:paraId="1CEDD443" w14:textId="600E18FC" w:rsidR="002B1F57" w:rsidRPr="007310B6" w:rsidRDefault="002B1F57" w:rsidP="003938E6">
      <w:pPr>
        <w:numPr>
          <w:ilvl w:val="0"/>
          <w:numId w:val="35"/>
        </w:numPr>
        <w:spacing w:line="360" w:lineRule="exact"/>
        <w:ind w:left="851" w:hanging="284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短暫的人生中，甚麼是你的人生目標？此刻，你正在追求甚麼？</w:t>
      </w:r>
    </w:p>
    <w:p w14:paraId="6AF4C7CF" w14:textId="0D004CCF" w:rsidR="002B1F57" w:rsidRPr="007310B6" w:rsidRDefault="002B1F57" w:rsidP="004243E5">
      <w:pPr>
        <w:numPr>
          <w:ilvl w:val="0"/>
          <w:numId w:val="35"/>
        </w:numPr>
        <w:spacing w:line="360" w:lineRule="exact"/>
        <w:ind w:left="964" w:hanging="397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上帝是掌管時間的神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（</w:t>
      </w:r>
      <w:proofErr w:type="gramEnd"/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3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：</w:t>
      </w:r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1-8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）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，也是創造我們的主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（</w:t>
      </w:r>
      <w:proofErr w:type="gramEnd"/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3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:</w:t>
      </w:r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11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</w:t>
      </w:r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11</w:t>
      </w: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:</w:t>
      </w:r>
      <w:r w:rsidRPr="007310B6">
        <w:rPr>
          <w:rFonts w:ascii="標楷體" w:eastAsia="標楷體" w:hAnsi="標楷體" w:cs="Arial"/>
          <w:sz w:val="30"/>
          <w:szCs w:val="30"/>
          <w14:ligatures w14:val="standardContextual"/>
        </w:rPr>
        <w:t>5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）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，請向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禱告，願意謙卑、敬畏、謹守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誡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命，由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來導引自己的生活。</w:t>
      </w:r>
    </w:p>
    <w:p w14:paraId="50B45E27" w14:textId="77777777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2"/>
          <w:szCs w:val="32"/>
        </w:rPr>
      </w:pPr>
      <w:r w:rsidRPr="007310B6">
        <w:rPr>
          <w:rFonts w:ascii="文鼎特毛楷" w:eastAsia="文鼎特毛楷" w:hint="eastAsia"/>
          <w:sz w:val="32"/>
          <w:szCs w:val="32"/>
        </w:rPr>
        <w:t>【金句】</w:t>
      </w:r>
    </w:p>
    <w:p w14:paraId="4BA23640" w14:textId="72696EC9" w:rsidR="002B1F57" w:rsidRPr="007310B6" w:rsidRDefault="002B1F57" w:rsidP="003938E6">
      <w:pPr>
        <w:spacing w:line="360" w:lineRule="exact"/>
        <w:ind w:leftChars="236" w:left="566" w:firstLine="1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｢這些事都已聽見了，結論就是：敬畏上帝，謹守他的</w:t>
      </w:r>
      <w:proofErr w:type="gramStart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誡</w:t>
      </w:r>
      <w:proofErr w:type="gramEnd"/>
      <w:r w:rsidRPr="007310B6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命，這是人當盡的本分。」(傳12：13)</w:t>
      </w:r>
      <w:bookmarkEnd w:id="9"/>
    </w:p>
    <w:p w14:paraId="29081E60" w14:textId="77777777" w:rsidR="002B1F57" w:rsidRPr="007310B6" w:rsidRDefault="002B1F57" w:rsidP="003938E6">
      <w:pPr>
        <w:tabs>
          <w:tab w:val="left" w:pos="6840"/>
        </w:tabs>
        <w:adjustRightInd w:val="0"/>
        <w:snapToGrid w:val="0"/>
        <w:spacing w:beforeLines="50" w:before="180" w:line="440" w:lineRule="exac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7310B6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7310B6" w:rsidRPr="007310B6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7310B6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310B6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77777777" w:rsidR="002B1F57" w:rsidRPr="007310B6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10</w:t>
            </w:r>
            <w:r w:rsidRPr="007310B6">
              <w:rPr>
                <w:rFonts w:ascii="微軟正黑體" w:eastAsia="微軟正黑體" w:hAnsi="微軟正黑體"/>
              </w:rPr>
              <w:t>/</w:t>
            </w:r>
            <w:r w:rsidRPr="007310B6">
              <w:rPr>
                <w:rFonts w:ascii="微軟正黑體" w:eastAsia="微軟正黑體" w:hAnsi="微軟正黑體" w:hint="eastAsia"/>
              </w:rPr>
              <w:t>7 (</w:t>
            </w:r>
            <w:proofErr w:type="gramStart"/>
            <w:r w:rsidRPr="007310B6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7310B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77777777" w:rsidR="002B1F57" w:rsidRPr="007310B6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10</w:t>
            </w:r>
            <w:r w:rsidRPr="007310B6">
              <w:rPr>
                <w:rFonts w:ascii="微軟正黑體" w:eastAsia="微軟正黑體" w:hAnsi="微軟正黑體"/>
              </w:rPr>
              <w:t>/</w:t>
            </w:r>
            <w:r w:rsidRPr="007310B6">
              <w:rPr>
                <w:rFonts w:ascii="微軟正黑體" w:eastAsia="微軟正黑體" w:hAnsi="微軟正黑體" w:hint="eastAsia"/>
              </w:rPr>
              <w:t>8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77777777" w:rsidR="002B1F57" w:rsidRPr="007310B6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10</w:t>
            </w:r>
            <w:r w:rsidRPr="007310B6">
              <w:rPr>
                <w:rFonts w:ascii="微軟正黑體" w:eastAsia="微軟正黑體" w:hAnsi="微軟正黑體"/>
              </w:rPr>
              <w:t>/</w:t>
            </w:r>
            <w:r w:rsidRPr="007310B6">
              <w:rPr>
                <w:rFonts w:ascii="微軟正黑體" w:eastAsia="微軟正黑體" w:hAnsi="微軟正黑體" w:hint="eastAsia"/>
              </w:rPr>
              <w:t>9 (三)</w:t>
            </w:r>
          </w:p>
        </w:tc>
        <w:tc>
          <w:tcPr>
            <w:tcW w:w="1678" w:type="dxa"/>
            <w:vAlign w:val="center"/>
          </w:tcPr>
          <w:p w14:paraId="0F062237" w14:textId="77777777" w:rsidR="002B1F57" w:rsidRPr="007310B6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10/10 (四)</w:t>
            </w:r>
          </w:p>
        </w:tc>
        <w:tc>
          <w:tcPr>
            <w:tcW w:w="1679" w:type="dxa"/>
            <w:vAlign w:val="center"/>
          </w:tcPr>
          <w:p w14:paraId="795B50FF" w14:textId="77777777" w:rsidR="002B1F57" w:rsidRPr="007310B6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10/11 (五)</w:t>
            </w:r>
          </w:p>
        </w:tc>
      </w:tr>
      <w:tr w:rsidR="007310B6" w:rsidRPr="007310B6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7310B6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7310B6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74BE4" w14:textId="77777777" w:rsidR="002B1F57" w:rsidRPr="007310B6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雅各</w:t>
            </w:r>
          </w:p>
          <w:p w14:paraId="7AD73DAB" w14:textId="77777777" w:rsidR="002B1F57" w:rsidRPr="007310B6" w:rsidRDefault="002B1F57" w:rsidP="00D03B77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第4章</w:t>
            </w:r>
          </w:p>
        </w:tc>
        <w:tc>
          <w:tcPr>
            <w:tcW w:w="1678" w:type="dxa"/>
            <w:shd w:val="clear" w:color="auto" w:fill="auto"/>
          </w:tcPr>
          <w:p w14:paraId="2E65D324" w14:textId="77777777" w:rsidR="002B1F57" w:rsidRPr="007310B6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雅各</w:t>
            </w:r>
          </w:p>
          <w:p w14:paraId="1361D609" w14:textId="77777777" w:rsidR="002B1F57" w:rsidRPr="007310B6" w:rsidRDefault="002B1F57" w:rsidP="00D03B77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第5章</w:t>
            </w:r>
          </w:p>
        </w:tc>
        <w:tc>
          <w:tcPr>
            <w:tcW w:w="1679" w:type="dxa"/>
            <w:shd w:val="clear" w:color="auto" w:fill="auto"/>
          </w:tcPr>
          <w:p w14:paraId="2B5CD576" w14:textId="77777777" w:rsidR="002B1F57" w:rsidRPr="007310B6" w:rsidRDefault="002B1F57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傳道書</w:t>
            </w:r>
          </w:p>
          <w:p w14:paraId="2375E091" w14:textId="77777777" w:rsidR="002B1F57" w:rsidRPr="007310B6" w:rsidRDefault="002B1F57" w:rsidP="00A1266A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第1章</w:t>
            </w:r>
          </w:p>
        </w:tc>
        <w:tc>
          <w:tcPr>
            <w:tcW w:w="1678" w:type="dxa"/>
            <w:shd w:val="clear" w:color="auto" w:fill="auto"/>
          </w:tcPr>
          <w:p w14:paraId="7C34E633" w14:textId="77777777" w:rsidR="002B1F57" w:rsidRPr="007310B6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傳道書</w:t>
            </w:r>
          </w:p>
          <w:p w14:paraId="14703654" w14:textId="77777777" w:rsidR="002B1F57" w:rsidRPr="007310B6" w:rsidRDefault="002B1F57" w:rsidP="004F02F4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第2章</w:t>
            </w:r>
          </w:p>
        </w:tc>
        <w:tc>
          <w:tcPr>
            <w:tcW w:w="1679" w:type="dxa"/>
            <w:shd w:val="clear" w:color="auto" w:fill="auto"/>
          </w:tcPr>
          <w:p w14:paraId="2FE0FB79" w14:textId="77777777" w:rsidR="002B1F57" w:rsidRPr="007310B6" w:rsidRDefault="002B1F57" w:rsidP="00D03B77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傳道書</w:t>
            </w:r>
          </w:p>
          <w:p w14:paraId="651C2B52" w14:textId="77777777" w:rsidR="002B1F57" w:rsidRPr="007310B6" w:rsidRDefault="002B1F57" w:rsidP="004F02F4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7310B6">
              <w:rPr>
                <w:rFonts w:ascii="微軟正黑體" w:eastAsia="微軟正黑體" w:hAnsi="微軟正黑體" w:hint="eastAsia"/>
              </w:rPr>
              <w:t>第3章</w:t>
            </w:r>
          </w:p>
        </w:tc>
      </w:tr>
    </w:tbl>
    <w:bookmarkEnd w:id="8"/>
    <w:p w14:paraId="44CCF58C" w14:textId="4EE88A7D" w:rsidR="0010640D" w:rsidRPr="007310B6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7310B6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46CD46FF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7310B6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7310B6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6577A5F0" w:rsidR="008F5B04" w:rsidRPr="007310B6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因着信，他就在所應許之地作客，好像在異鄉，居住在帳棚裏，與蒙同一個應許的以撒和雅各一樣。因為他等候着那座有根基的城，就是上帝所設計和建造的。</w:t>
                            </w:r>
                            <w:r w:rsidR="00FE7BEE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希伯來書11:9-10</w:t>
                            </w:r>
                            <w:r w:rsidR="00FE7BEE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9E7BCEB" w:rsidR="00A53A4C" w:rsidRPr="007310B6" w:rsidRDefault="005429B4" w:rsidP="00867F90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7310B6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7310B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對信，伊寄居</w:t>
                            </w:r>
                            <w:proofErr w:type="gramStart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應允的地，若親像</w:t>
                            </w:r>
                            <w:r w:rsidR="00D03B77" w:rsidRPr="007310B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踮</w:t>
                            </w:r>
                            <w:proofErr w:type="gramStart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</w:t>
                            </w:r>
                            <w:proofErr w:type="gramEnd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外國，及做夥承受仝應允的以撒、雅各住</w:t>
                            </w:r>
                            <w:proofErr w:type="gramStart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佇布棚</w:t>
                            </w:r>
                            <w:proofErr w:type="gramEnd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；因為伊期待上帝所設計及起造彼</w:t>
                            </w:r>
                            <w:proofErr w:type="gramStart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="00D03B77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有地基的城。(希伯來書11:9-10)</w:t>
                            </w:r>
                            <w:r w:rsidR="00867F90" w:rsidRPr="007310B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9F7321" w14:textId="77777777" w:rsidR="00142FD5" w:rsidRPr="007310B6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7310B6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7310B6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3B6567F2" w14:textId="6958806A" w:rsidR="00AE550D" w:rsidRPr="007310B6" w:rsidRDefault="00AE550D" w:rsidP="00356EF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4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三堂聖餐禮拜</w:t>
                            </w:r>
                          </w:p>
                          <w:p w14:paraId="6EEF31DB" w14:textId="160BFD4C" w:rsidR="00356EF1" w:rsidRPr="007310B6" w:rsidRDefault="002B1F57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="00356EF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月第一個主日為國際聖餐主日，透過聖餐和奉獻在主內彼此連結。今年北二區的奉獻對象為同屬本區會的林口大安教會，以及桃園復興鄉(靠近拉拉山)</w:t>
                            </w:r>
                            <w:proofErr w:type="gramStart"/>
                            <w:r w:rsidR="00356EF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泰雅中會</w:t>
                            </w:r>
                            <w:proofErr w:type="gramEnd"/>
                            <w:r w:rsidR="00356EF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的拉卡教會。</w:t>
                            </w:r>
                            <w:r w:rsidR="003F296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週報中夾有奉獻袋，請兄</w:t>
                            </w:r>
                            <w:proofErr w:type="gramStart"/>
                            <w:r w:rsidR="003F296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3F2961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關心奉獻。</w:t>
                            </w:r>
                          </w:p>
                          <w:p w14:paraId="3D313F44" w14:textId="21D557AF" w:rsidR="00552E33" w:rsidRPr="007310B6" w:rsidRDefault="00AE550D" w:rsidP="002B1F57">
                            <w:pPr>
                              <w:widowControl/>
                              <w:snapToGrid w:val="0"/>
                              <w:spacing w:beforeLines="25" w:before="90" w:line="34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E46808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bookmarkEnd w:id="10"/>
                            <w:r w:rsidR="00552E33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第五</w:t>
                            </w:r>
                            <w:proofErr w:type="gramStart"/>
                            <w:r w:rsidR="00552E33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屆職場宣</w:t>
                            </w:r>
                            <w:proofErr w:type="gramEnd"/>
                            <w:r w:rsidR="00552E33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教論壇</w:t>
                            </w:r>
                          </w:p>
                          <w:p w14:paraId="2554EFDE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  辦：七星中會職場事工部</w:t>
                            </w:r>
                          </w:p>
                          <w:p w14:paraId="4682DB29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  間：10/12(六) 9:00-16:00</w:t>
                            </w:r>
                          </w:p>
                          <w:p w14:paraId="251E80A0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  點：台北和平長老教會</w:t>
                            </w:r>
                          </w:p>
                          <w:p w14:paraId="1E392D9A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對  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：一般職場/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社青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(25-50歲)，亦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歡迎牧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者領袖、</w:t>
                            </w:r>
                          </w:p>
                          <w:p w14:paraId="12973E9F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400" w:firstLine="104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輔導及關心職場事工的兄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一同參加。</w:t>
                            </w:r>
                          </w:p>
                          <w:p w14:paraId="4F4A0CCA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內  容：專題分享、工作坊、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培靈會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及超過15個基督教    </w:t>
                            </w:r>
                          </w:p>
                          <w:p w14:paraId="66D96F9B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400" w:firstLine="104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機構和企業單位擺攤展示。</w:t>
                            </w:r>
                          </w:p>
                          <w:p w14:paraId="128ECA13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報名費：200元(本會會友填寫和平教會會友，即可免費</w:t>
                            </w:r>
                          </w:p>
                          <w:p w14:paraId="0AEAF44D" w14:textId="56A947BF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 w:firstLineChars="400" w:firstLine="104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參加，但需要報名)        </w:t>
                            </w:r>
                            <w:r w:rsidR="00D1583C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7310B6">
                              <w:rPr>
                                <w:rFonts w:ascii="標楷體" w:eastAsia="標楷體" w:hAnsi="標楷體"/>
                                <w:bCs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1610166" wp14:editId="217F6B84">
                                  <wp:extent cx="784860" cy="784860"/>
                                  <wp:effectExtent l="0" t="0" r="0" b="0"/>
                                  <wp:docPr id="209807022" name="圖片 17" descr="一張含有 樣式, 文字, 布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5855772" name="圖片 17" descr="一張含有 樣式, 文字, 布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AE6B1" w14:textId="77777777" w:rsidR="00552E33" w:rsidRPr="007310B6" w:rsidRDefault="00552E33" w:rsidP="002B1F57">
                            <w:pPr>
                              <w:widowControl/>
                              <w:snapToGrid w:val="0"/>
                              <w:spacing w:line="32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Code。</w:t>
                            </w:r>
                          </w:p>
                          <w:p w14:paraId="6D382584" w14:textId="243E7964" w:rsidR="00D1583C" w:rsidRPr="007310B6" w:rsidRDefault="00AE550D" w:rsidP="002B1F57">
                            <w:pPr>
                              <w:widowControl/>
                              <w:snapToGrid w:val="0"/>
                              <w:spacing w:beforeLines="25" w:before="90" w:line="34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D1583C" w:rsidRPr="007310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 和平教會重陽敬老活動</w:t>
                            </w:r>
                          </w:p>
                          <w:p w14:paraId="7B865B5F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時間：10/15(二) 8:30 清真寺前集合</w:t>
                            </w:r>
                          </w:p>
                          <w:p w14:paraId="6C6C4917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</w:t>
                            </w:r>
                            <w:proofErr w:type="spell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Xpark</w:t>
                            </w:r>
                            <w:proofErr w:type="spell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水族館、新屋尚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品雅宴農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莊、忠貞新村文化園區。</w:t>
                            </w:r>
                          </w:p>
                          <w:p w14:paraId="113CE1AF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1205" w:hangingChars="300" w:hanging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對象：參加本會主日崇拜達半年以上之會友或參加和平關懷站課程之70歲</w:t>
                            </w:r>
                            <w:r w:rsidRPr="007310B6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(含)以上長者優先</w:t>
                            </w:r>
                          </w:p>
                          <w:p w14:paraId="67AAA075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人數：100人為限</w:t>
                            </w:r>
                          </w:p>
                          <w:p w14:paraId="17DA96F3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427" w:hanging="2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報名截止：10/6(日)13:00</w:t>
                            </w:r>
                          </w:p>
                          <w:p w14:paraId="37DDB814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1205" w:hangingChars="300" w:hanging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費用：70歲(含)以上每人300元，未滿70歲或陪同者每人1,600元，有身</w:t>
                            </w:r>
                            <w:r w:rsidRPr="007310B6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心障礙手冊陪同者(限1人)1,300元(含車資、保險、門票、餐費等)</w:t>
                            </w:r>
                          </w:p>
                          <w:p w14:paraId="4FEB9BE6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1205" w:hangingChars="300" w:hanging="78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報名表於一樓招待處索取。報名額滿為止。報名請洽辦公室英德幹事。</w:t>
                            </w:r>
                          </w:p>
                          <w:p w14:paraId="1CC8AF15" w14:textId="77777777" w:rsidR="00D1583C" w:rsidRPr="007310B6" w:rsidRDefault="00D1583C" w:rsidP="002B1F57">
                            <w:pPr>
                              <w:widowControl/>
                              <w:snapToGrid w:val="0"/>
                              <w:spacing w:line="340" w:lineRule="exact"/>
                              <w:ind w:leftChars="177" w:left="1205" w:hangingChars="300" w:hanging="780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(繳交報名費才算完成報名，報名費用恕不退回。)</w:t>
                            </w:r>
                          </w:p>
                          <w:p w14:paraId="4733B32C" w14:textId="77706500" w:rsidR="00EC0F78" w:rsidRPr="007310B6" w:rsidRDefault="00EC0F78" w:rsidP="00052704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C3081E7" w14:textId="256D78FA" w:rsidR="00DB07B6" w:rsidRPr="007310B6" w:rsidRDefault="00DB07B6" w:rsidP="007B67BF">
                            <w:pPr>
                              <w:widowControl/>
                              <w:snapToGrid w:val="0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5275A3DE" w14:textId="20105936" w:rsidR="00223354" w:rsidRPr="007310B6" w:rsidRDefault="00223354" w:rsidP="007D21E7">
                            <w:pPr>
                              <w:widowControl/>
                              <w:snapToGrid w:val="0"/>
                              <w:spacing w:line="300" w:lineRule="exact"/>
                              <w:ind w:firstLineChars="3000" w:firstLine="780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341D161" w14:textId="77777777" w:rsidR="00223354" w:rsidRPr="007310B6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95pt;margin-top:18.6pt;width:464.6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" o:allowincell="f" o:allowoverlap="f" filled="f" stroked="f">
                <v:textbox inset=",,3.5mm">
                  <w:txbxContent>
                    <w:p w14:paraId="6591978F" w14:textId="22EB15B0" w:rsidR="00340362" w:rsidRPr="007310B6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7310B6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6577A5F0" w:rsidR="008F5B04" w:rsidRPr="007310B6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因着信，他就在所應許之地作客，好像在異鄉，居住在帳棚裏，與蒙同一個應許的以撒和雅各一樣。因為他等候着那座有根基的城，就是上帝所設計和建造的。</w:t>
                      </w:r>
                      <w:r w:rsidR="00FE7BEE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希伯來書11:9-10</w:t>
                      </w:r>
                      <w:r w:rsidR="00FE7BEE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9E7BCEB" w:rsidR="00A53A4C" w:rsidRPr="007310B6" w:rsidRDefault="005429B4" w:rsidP="00867F90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7310B6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7310B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對信，伊寄居</w:t>
                      </w:r>
                      <w:proofErr w:type="gramStart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應允的地，若親像</w:t>
                      </w:r>
                      <w:r w:rsidR="00D03B77" w:rsidRPr="007310B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踮</w:t>
                      </w:r>
                      <w:proofErr w:type="gramStart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</w:t>
                      </w:r>
                      <w:proofErr w:type="gramEnd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外國，及做夥承受仝應允的以撒、雅各住</w:t>
                      </w:r>
                      <w:proofErr w:type="gramStart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佇布棚</w:t>
                      </w:r>
                      <w:proofErr w:type="gramEnd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；因為伊期待上帝所設計及起造彼</w:t>
                      </w:r>
                      <w:proofErr w:type="gramStart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="00D03B77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有地基的城。(希伯來書11:9-10)</w:t>
                      </w:r>
                      <w:r w:rsidR="00867F90" w:rsidRPr="007310B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9F7321" w14:textId="77777777" w:rsidR="00142FD5" w:rsidRPr="007310B6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7310B6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7310B6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7310B6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3B6567F2" w14:textId="6958806A" w:rsidR="00AE550D" w:rsidRPr="007310B6" w:rsidRDefault="00AE550D" w:rsidP="00356EF1">
                      <w:pPr>
                        <w:pStyle w:val="afb"/>
                        <w:widowControl/>
                        <w:numPr>
                          <w:ilvl w:val="0"/>
                          <w:numId w:val="34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三堂聖餐禮拜</w:t>
                      </w:r>
                    </w:p>
                    <w:p w14:paraId="6EEF31DB" w14:textId="160BFD4C" w:rsidR="00356EF1" w:rsidRPr="007310B6" w:rsidRDefault="002B1F57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</w:t>
                      </w:r>
                      <w:r w:rsidR="00356EF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月第一個主日為國際聖餐主日，透過聖餐和奉獻在主內彼此連結。今年北二區的奉獻對象為同屬本區會的林口大安教會，以及桃園復興鄉(靠近拉拉山)</w:t>
                      </w:r>
                      <w:proofErr w:type="gramStart"/>
                      <w:r w:rsidR="00356EF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泰雅中會</w:t>
                      </w:r>
                      <w:proofErr w:type="gramEnd"/>
                      <w:r w:rsidR="00356EF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的拉卡教會。</w:t>
                      </w:r>
                      <w:r w:rsidR="003F296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週報中夾有奉獻袋，請兄</w:t>
                      </w:r>
                      <w:proofErr w:type="gramStart"/>
                      <w:r w:rsidR="003F296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3F2961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關心奉獻。</w:t>
                      </w:r>
                    </w:p>
                    <w:p w14:paraId="3D313F44" w14:textId="21D557AF" w:rsidR="00552E33" w:rsidRPr="007310B6" w:rsidRDefault="00AE550D" w:rsidP="002B1F57">
                      <w:pPr>
                        <w:widowControl/>
                        <w:snapToGrid w:val="0"/>
                        <w:spacing w:beforeLines="25" w:before="90" w:line="34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</w:t>
                      </w:r>
                      <w:r w:rsidR="00E46808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bookmarkEnd w:id="11"/>
                      <w:r w:rsidR="00552E33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第五</w:t>
                      </w:r>
                      <w:proofErr w:type="gramStart"/>
                      <w:r w:rsidR="00552E33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屆職場宣</w:t>
                      </w:r>
                      <w:proofErr w:type="gramEnd"/>
                      <w:r w:rsidR="00552E33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教論壇</w:t>
                      </w:r>
                    </w:p>
                    <w:p w14:paraId="2554EFDE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  辦：七星中會職場事工部</w:t>
                      </w:r>
                    </w:p>
                    <w:p w14:paraId="4682DB29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  間：10/12(六) 9:00-16:00</w:t>
                      </w:r>
                    </w:p>
                    <w:p w14:paraId="251E80A0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  點：台北和平長老教會</w:t>
                      </w:r>
                    </w:p>
                    <w:p w14:paraId="1E392D9A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對  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：一般職場/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社青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(25-50歲)，亦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歡迎牧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者領袖、</w:t>
                      </w:r>
                    </w:p>
                    <w:p w14:paraId="12973E9F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 w:firstLineChars="400" w:firstLine="104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輔導及關心職場事工的兄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一同參加。</w:t>
                      </w:r>
                    </w:p>
                    <w:p w14:paraId="4F4A0CCA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內  容：專題分享、工作坊、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培靈會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及超過15個基督教    </w:t>
                      </w:r>
                    </w:p>
                    <w:p w14:paraId="66D96F9B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 w:firstLineChars="400" w:firstLine="104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機構和企業單位擺攤展示。</w:t>
                      </w:r>
                    </w:p>
                    <w:p w14:paraId="128ECA13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報名費：200元(本會會友填寫和平教會會友，即可免費</w:t>
                      </w:r>
                    </w:p>
                    <w:p w14:paraId="0AEAF44D" w14:textId="56A947BF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 w:firstLineChars="400" w:firstLine="104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參加，但需要報名)        </w:t>
                      </w:r>
                      <w:r w:rsidR="00D1583C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</w:t>
                      </w:r>
                      <w:r w:rsidRPr="007310B6">
                        <w:rPr>
                          <w:rFonts w:ascii="標楷體" w:eastAsia="標楷體" w:hAnsi="標楷體"/>
                          <w:bCs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21610166" wp14:editId="217F6B84">
                            <wp:extent cx="784860" cy="784860"/>
                            <wp:effectExtent l="0" t="0" r="0" b="0"/>
                            <wp:docPr id="209807022" name="圖片 17" descr="一張含有 樣式, 文字, 布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5855772" name="圖片 17" descr="一張含有 樣式, 文字, 布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AE6B1" w14:textId="77777777" w:rsidR="00552E33" w:rsidRPr="007310B6" w:rsidRDefault="00552E33" w:rsidP="002B1F57">
                      <w:pPr>
                        <w:widowControl/>
                        <w:snapToGrid w:val="0"/>
                        <w:spacing w:line="32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QR Code。</w:t>
                      </w:r>
                    </w:p>
                    <w:p w14:paraId="6D382584" w14:textId="243E7964" w:rsidR="00D1583C" w:rsidRPr="007310B6" w:rsidRDefault="00AE550D" w:rsidP="002B1F57">
                      <w:pPr>
                        <w:widowControl/>
                        <w:snapToGrid w:val="0"/>
                        <w:spacing w:beforeLines="25" w:before="90" w:line="34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D1583C" w:rsidRPr="007310B6">
                        <w:rPr>
                          <w:rFonts w:hint="eastAsia"/>
                        </w:rPr>
                        <w:t xml:space="preserve"> 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 和平教會重陽敬老活動</w:t>
                      </w:r>
                    </w:p>
                    <w:p w14:paraId="7B865B5F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時間：10/15(二) 8:30 清真寺前集合</w:t>
                      </w:r>
                    </w:p>
                    <w:p w14:paraId="6C6C4917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</w:t>
                      </w:r>
                      <w:proofErr w:type="spell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Xpark</w:t>
                      </w:r>
                      <w:proofErr w:type="spell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水族館、新屋尚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品雅宴農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莊、忠貞新村文化園區。</w:t>
                      </w:r>
                    </w:p>
                    <w:p w14:paraId="113CE1AF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1205" w:hangingChars="300" w:hanging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對象：參加本會主日崇拜達半年以上之會友或參加和平關懷站課程之70歲</w:t>
                      </w:r>
                      <w:r w:rsidRPr="007310B6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(含)以上長者優先</w:t>
                      </w:r>
                    </w:p>
                    <w:p w14:paraId="67AAA075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人數：100人為限</w:t>
                      </w:r>
                    </w:p>
                    <w:p w14:paraId="17DA96F3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427" w:hanging="2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報名截止：10/6(日)13:00</w:t>
                      </w:r>
                    </w:p>
                    <w:p w14:paraId="37DDB814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1205" w:hangingChars="300" w:hanging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費用：70歲(含)以上每人300元，未滿70歲或陪同者每人1,600元，有身</w:t>
                      </w:r>
                      <w:r w:rsidRPr="007310B6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心障礙手冊陪同者(限1人)1,300元(含車資、保險、門票、餐費等)</w:t>
                      </w:r>
                    </w:p>
                    <w:p w14:paraId="4FEB9BE6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1205" w:hangingChars="300" w:hanging="78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報名表於一樓招待處索取。報名額滿為止。報名請洽辦公室英德幹事。</w:t>
                      </w:r>
                    </w:p>
                    <w:p w14:paraId="1CC8AF15" w14:textId="77777777" w:rsidR="00D1583C" w:rsidRPr="007310B6" w:rsidRDefault="00D1583C" w:rsidP="002B1F57">
                      <w:pPr>
                        <w:widowControl/>
                        <w:snapToGrid w:val="0"/>
                        <w:spacing w:line="340" w:lineRule="exact"/>
                        <w:ind w:leftChars="177" w:left="1205" w:hangingChars="300" w:hanging="780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(繳交報名費才算完成報名，報名費用恕不退回。)</w:t>
                      </w:r>
                    </w:p>
                    <w:p w14:paraId="4733B32C" w14:textId="77706500" w:rsidR="00EC0F78" w:rsidRPr="007310B6" w:rsidRDefault="00EC0F78" w:rsidP="00052704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C3081E7" w14:textId="256D78FA" w:rsidR="00DB07B6" w:rsidRPr="007310B6" w:rsidRDefault="00DB07B6" w:rsidP="007B67BF">
                      <w:pPr>
                        <w:widowControl/>
                        <w:snapToGrid w:val="0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5275A3DE" w14:textId="20105936" w:rsidR="00223354" w:rsidRPr="007310B6" w:rsidRDefault="00223354" w:rsidP="007D21E7">
                      <w:pPr>
                        <w:widowControl/>
                        <w:snapToGrid w:val="0"/>
                        <w:spacing w:line="300" w:lineRule="exact"/>
                        <w:ind w:firstLineChars="3000" w:firstLine="780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341D161" w14:textId="77777777" w:rsidR="00223354" w:rsidRPr="007310B6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7310B6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12" w:name="_Hlk175387735"/>
      <w:r w:rsidR="0010640D" w:rsidRPr="007310B6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2"/>
    <w:p w14:paraId="567F1034" w14:textId="2AA95E33" w:rsidR="00947BE6" w:rsidRPr="007310B6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310B6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7310B6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7310B6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7310B6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7310B6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7310B6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7310B6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7310B6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310B6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7310B6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7310B6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753B8C9B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3E573" w14:textId="46D89D76" w:rsidR="00D1583C" w:rsidRPr="007310B6" w:rsidRDefault="00AE550D" w:rsidP="00D1583C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3" w:name="_Hlk175388618"/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 xml:space="preserve"> 112學年度下學期獎學金</w:t>
                            </w:r>
                          </w:p>
                          <w:p w14:paraId="7F265A18" w14:textId="77777777" w:rsidR="00D1583C" w:rsidRPr="007310B6" w:rsidRDefault="00D1583C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112 學年度下學期本教會獎學金申請，收件至10/27(日) 12:00截止。</w:t>
                            </w:r>
                          </w:p>
                          <w:p w14:paraId="7D5B4B71" w14:textId="77777777" w:rsidR="00D1583C" w:rsidRPr="007310B6" w:rsidRDefault="00D1583C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申請的項目有：林盛蕊長老紀念獎學金、林建良紀念獎學金、順天堂獎學金以及和平教會獎學金，鼓勵在學的國中以上同學申請。</w:t>
                            </w:r>
                          </w:p>
                          <w:p w14:paraId="326A30A7" w14:textId="77777777" w:rsidR="00D1583C" w:rsidRPr="007310B6" w:rsidRDefault="00D1583C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詳細申請資格與辦法可在教會網站「表格下載」，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見證稿須提供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word 檔。申請文件請繳交辦公室林俊宏幹事，或email至  chunhung8564@hoping.org.tw</w:t>
                            </w:r>
                          </w:p>
                          <w:p w14:paraId="2ED94139" w14:textId="0F7FA64E" w:rsidR="00D1583C" w:rsidRPr="007310B6" w:rsidRDefault="00AE550D" w:rsidP="00D1583C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D1583C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查經班</w:t>
                            </w:r>
                          </w:p>
                          <w:p w14:paraId="5FA7F747" w14:textId="77777777" w:rsidR="00D1583C" w:rsidRPr="007310B6" w:rsidRDefault="00D1583C" w:rsidP="00D1583C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查經班，講員為高正吉長老。</w:t>
                            </w:r>
                          </w:p>
                          <w:p w14:paraId="49C65B40" w14:textId="77777777" w:rsidR="00D1583C" w:rsidRPr="007310B6" w:rsidRDefault="00D1583C" w:rsidP="00D1583C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10/13(日) 8:45，在6F03教室，歡迎退休兄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5DA43FE6" w14:textId="1034FC60" w:rsidR="00C26DA5" w:rsidRPr="007310B6" w:rsidRDefault="00AE550D" w:rsidP="00C26DA5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6E50C3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C26DA5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辦公室消息</w:t>
                            </w:r>
                          </w:p>
                          <w:p w14:paraId="013442EF" w14:textId="2B5CD422" w:rsidR="00C26DA5" w:rsidRPr="007310B6" w:rsidRDefault="00C26DA5" w:rsidP="00C26DA5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10/10(四)適逢國慶假日，教會放假一天，場地不開放，當天晚上的禱告會也暫停一次，。</w:t>
                            </w:r>
                          </w:p>
                          <w:p w14:paraId="79225AFD" w14:textId="34EFB291" w:rsidR="006E50C3" w:rsidRPr="007310B6" w:rsidRDefault="00C26DA5" w:rsidP="006E50C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七.</w:t>
                            </w:r>
                            <w:r w:rsidR="00AE550D"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兒童主日學野外禮拜</w:t>
                            </w:r>
                          </w:p>
                          <w:p w14:paraId="5845F6B0" w14:textId="3C5A4C63" w:rsidR="00AE550D" w:rsidRPr="007310B6" w:rsidRDefault="00AE550D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一年一度的聯合野外禮拜將於10/20舉行，請大家把握時間踴躍報名！！</w:t>
                            </w:r>
                          </w:p>
                          <w:p w14:paraId="0F15B587" w14:textId="578AC410" w:rsidR="00AE550D" w:rsidRPr="007310B6" w:rsidRDefault="00AE550D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今年我們要去陽明山溫泉渡假村，這裡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是環生教育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的合格場域，除了戶外禮拜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以外，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還有很豐富的活動等著大家一同來參與！</w:t>
                            </w:r>
                            <w:r w:rsidR="009A6093" w:rsidRPr="007310B6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281D9B7" w14:textId="6F3135B3" w:rsidR="00AE550D" w:rsidRPr="007310B6" w:rsidRDefault="00AE550D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即日起~10/13，請務必完成繳費，才算報名成功喔！！</w:t>
                            </w:r>
                          </w:p>
                          <w:p w14:paraId="213276FE" w14:textId="72BA0AE4" w:rsidR="009A6093" w:rsidRPr="007310B6" w:rsidRDefault="00AE550D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快快報名，我們一同出遊去!</w:t>
                            </w:r>
                            <w:r w:rsidR="009A6093"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441EC3D" w14:textId="25249AB4" w:rsidR="00227716" w:rsidRPr="007310B6" w:rsidRDefault="009A6093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                                 </w:t>
                            </w:r>
                            <w:r w:rsidRPr="007310B6">
                              <w:t xml:space="preserve"> </w:t>
                            </w:r>
                            <w:r w:rsidRPr="007310B6">
                              <w:rPr>
                                <w:noProof/>
                              </w:rPr>
                              <w:drawing>
                                <wp:inline distT="0" distB="0" distL="0" distR="0" wp14:anchorId="3B3DE311" wp14:editId="5822DACE">
                                  <wp:extent cx="731520" cy="731520"/>
                                  <wp:effectExtent l="0" t="0" r="0" b="0"/>
                                  <wp:docPr id="779542601" name="圖片 17" descr="一張含有 樣式, 針線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542601" name="圖片 17" descr="一張含有 樣式, 針線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007EC" w14:textId="389720F9" w:rsidR="003F2961" w:rsidRPr="007310B6" w:rsidRDefault="00BF6DD1" w:rsidP="00C26DA5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八.</w:t>
                            </w:r>
                            <w:r w:rsidRPr="007310B6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聖樂部消息</w:t>
                            </w:r>
                          </w:p>
                          <w:p w14:paraId="320C8C36" w14:textId="573DAC03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今年12/22聯合禮拜聖誕清唱劇「聖誕節慶 Festival of Christmas 」，期待有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負擔詩班服事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踴躍參加，帶領會眾一起歡慶主耶穌降生！欲參加者請向辦公室購買歌譜(每本100元)。排練時程如下：</w:t>
                            </w:r>
                          </w:p>
                          <w:p w14:paraId="266BB1A9" w14:textId="77777777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(主日13:30-15:30於2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樓詩班室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)：</w:t>
                            </w:r>
                          </w:p>
                          <w:p w14:paraId="0C8B6329" w14:textId="77777777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10/20、10/27、11/3、*11/10、11/17、11/24、12/1、12/8；</w:t>
                            </w:r>
                          </w:p>
                          <w:p w14:paraId="5AA26BA8" w14:textId="73FCCA6D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*於吳興教會曾昭瑞牧師就任禮拜獻詩；</w:t>
                            </w:r>
                          </w:p>
                          <w:p w14:paraId="24090052" w14:textId="77777777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詩班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+樂團(於3樓禮拜堂)：</w:t>
                            </w:r>
                          </w:p>
                          <w:p w14:paraId="085E2009" w14:textId="77777777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12/15, 13:30-16:30;</w:t>
                            </w:r>
                          </w:p>
                          <w:p w14:paraId="1DFFAF5F" w14:textId="77777777" w:rsidR="00BF6DD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12/21(六),18:30-21:00;</w:t>
                            </w:r>
                          </w:p>
                          <w:p w14:paraId="11B3E85A" w14:textId="74F78887" w:rsidR="003F2961" w:rsidRPr="007310B6" w:rsidRDefault="00BF6DD1" w:rsidP="00BF6DD1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12/22聯合禮拜(早上8:30集合)</w:t>
                            </w:r>
                          </w:p>
                          <w:p w14:paraId="0657543C" w14:textId="6D9938CC" w:rsidR="00002EC3" w:rsidRPr="007310B6" w:rsidRDefault="00002EC3" w:rsidP="00002EC3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473AD082" w14:textId="7EC64E1F" w:rsidR="00F017D1" w:rsidRPr="007310B6" w:rsidRDefault="00F017D1" w:rsidP="009A6093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7990C55" w14:textId="6307B822" w:rsidR="00050FB8" w:rsidRPr="007310B6" w:rsidRDefault="00050FB8" w:rsidP="00227716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F45BA37" w14:textId="257B91D3" w:rsidR="00BD2E5E" w:rsidRPr="007310B6" w:rsidRDefault="00BD2E5E" w:rsidP="005E0C30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bookmarkEnd w:id="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5F23E573" w14:textId="46D89D76" w:rsidR="00D1583C" w:rsidRPr="007310B6" w:rsidRDefault="00AE550D" w:rsidP="00D1583C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 xml:space="preserve"> 112學年度下學期獎學金</w:t>
                      </w:r>
                    </w:p>
                    <w:p w14:paraId="7F265A18" w14:textId="77777777" w:rsidR="00D1583C" w:rsidRPr="007310B6" w:rsidRDefault="00D1583C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112 學年度下學期本教會獎學金申請，收件至10/27(日) 12:00截止。</w:t>
                      </w:r>
                    </w:p>
                    <w:p w14:paraId="7D5B4B71" w14:textId="77777777" w:rsidR="00D1583C" w:rsidRPr="007310B6" w:rsidRDefault="00D1583C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申請的項目有：林盛蕊長老紀念獎學金、林建良紀念獎學金、順天堂獎學金以及和平教會獎學金，鼓勵在學的國中以上同學申請。</w:t>
                      </w:r>
                    </w:p>
                    <w:p w14:paraId="326A30A7" w14:textId="77777777" w:rsidR="00D1583C" w:rsidRPr="007310B6" w:rsidRDefault="00D1583C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詳細申請資格與辦法可在教會網站「表格下載」，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見證稿須提供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word 檔。申請文件請繳交辦公室林俊宏幹事，或email至  chunhung8564@hoping.org.tw</w:t>
                      </w:r>
                    </w:p>
                    <w:p w14:paraId="2ED94139" w14:textId="0F7FA64E" w:rsidR="00D1583C" w:rsidRPr="007310B6" w:rsidRDefault="00AE550D" w:rsidP="00D1583C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D1583C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查經班</w:t>
                      </w:r>
                    </w:p>
                    <w:p w14:paraId="5FA7F747" w14:textId="77777777" w:rsidR="00D1583C" w:rsidRPr="007310B6" w:rsidRDefault="00D1583C" w:rsidP="00D1583C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查經班，講員為高正吉長老。</w:t>
                      </w:r>
                    </w:p>
                    <w:p w14:paraId="49C65B40" w14:textId="77777777" w:rsidR="00D1583C" w:rsidRPr="007310B6" w:rsidRDefault="00D1583C" w:rsidP="00D1583C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10/13(日) 8:45，在6F03教室，歡迎退休兄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5DA43FE6" w14:textId="1034FC60" w:rsidR="00C26DA5" w:rsidRPr="007310B6" w:rsidRDefault="00AE550D" w:rsidP="00C26DA5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6E50C3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C26DA5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辦公室消息</w:t>
                      </w:r>
                    </w:p>
                    <w:p w14:paraId="013442EF" w14:textId="2B5CD422" w:rsidR="00C26DA5" w:rsidRPr="007310B6" w:rsidRDefault="00C26DA5" w:rsidP="00C26DA5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10/10(四)適逢國慶假日，教會放假一天，場地不開放，當天晚上的禱告會也暫停一次，。</w:t>
                      </w:r>
                    </w:p>
                    <w:p w14:paraId="79225AFD" w14:textId="34EFB291" w:rsidR="006E50C3" w:rsidRPr="007310B6" w:rsidRDefault="00C26DA5" w:rsidP="006E50C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七.</w:t>
                      </w:r>
                      <w:r w:rsidR="00AE550D"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兒童主日學野外禮拜</w:t>
                      </w:r>
                    </w:p>
                    <w:p w14:paraId="5845F6B0" w14:textId="3C5A4C63" w:rsidR="00AE550D" w:rsidRPr="007310B6" w:rsidRDefault="00AE550D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一年一度的聯合野外禮拜將於10/20舉行，請大家把握時間踴躍報名！！</w:t>
                      </w:r>
                    </w:p>
                    <w:p w14:paraId="0F15B587" w14:textId="578AC410" w:rsidR="00AE550D" w:rsidRPr="007310B6" w:rsidRDefault="00AE550D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今年我們要去陽明山溫泉渡假村，這裡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是環生教育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的合格場域，除了戶外禮拜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以外，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還有很豐富的活動等著大家一同來參與！</w:t>
                      </w:r>
                      <w:r w:rsidR="009A6093" w:rsidRPr="007310B6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281D9B7" w14:textId="6F3135B3" w:rsidR="00AE550D" w:rsidRPr="007310B6" w:rsidRDefault="00AE550D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即日起~10/13，請務必完成繳費，才算報名成功喔！！</w:t>
                      </w:r>
                    </w:p>
                    <w:p w14:paraId="213276FE" w14:textId="72BA0AE4" w:rsidR="009A6093" w:rsidRPr="007310B6" w:rsidRDefault="00AE550D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快快報名，我們一同出遊去!</w:t>
                      </w:r>
                      <w:r w:rsidR="009A6093"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441EC3D" w14:textId="25249AB4" w:rsidR="00227716" w:rsidRPr="007310B6" w:rsidRDefault="009A6093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                                 </w:t>
                      </w:r>
                      <w:r w:rsidRPr="007310B6">
                        <w:t xml:space="preserve"> </w:t>
                      </w:r>
                      <w:r w:rsidRPr="007310B6">
                        <w:rPr>
                          <w:noProof/>
                        </w:rPr>
                        <w:drawing>
                          <wp:inline distT="0" distB="0" distL="0" distR="0" wp14:anchorId="3B3DE311" wp14:editId="5822DACE">
                            <wp:extent cx="731520" cy="731520"/>
                            <wp:effectExtent l="0" t="0" r="0" b="0"/>
                            <wp:docPr id="779542601" name="圖片 17" descr="一張含有 樣式, 針線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542601" name="圖片 17" descr="一張含有 樣式, 針線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0007EC" w14:textId="389720F9" w:rsidR="003F2961" w:rsidRPr="007310B6" w:rsidRDefault="00BF6DD1" w:rsidP="00C26DA5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八.</w:t>
                      </w:r>
                      <w:r w:rsidRPr="007310B6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聖樂部消息</w:t>
                      </w:r>
                    </w:p>
                    <w:p w14:paraId="320C8C36" w14:textId="573DAC03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今年12/22聯合禮拜聖誕清唱劇「聖誕節慶 Festival of Christmas 」，期待有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負擔詩班服事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踴躍參加，帶領會眾一起歡慶主耶穌降生！欲參加者請向辦公室購買歌譜(每本100元)。排練時程如下：</w:t>
                      </w:r>
                    </w:p>
                    <w:p w14:paraId="266BB1A9" w14:textId="77777777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(主日13:30-15:30於2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樓詩班室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)：</w:t>
                      </w:r>
                    </w:p>
                    <w:p w14:paraId="0C8B6329" w14:textId="77777777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10/20、10/27、11/3、*11/10、11/17、11/24、12/1、12/8；</w:t>
                      </w:r>
                    </w:p>
                    <w:p w14:paraId="5AA26BA8" w14:textId="73FCCA6D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*於吳興教會曾昭瑞牧師就任禮拜獻詩；</w:t>
                      </w:r>
                    </w:p>
                    <w:p w14:paraId="24090052" w14:textId="77777777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詩班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+樂團(於3樓禮拜堂)：</w:t>
                      </w:r>
                    </w:p>
                    <w:p w14:paraId="085E2009" w14:textId="77777777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12/15, 13:30-16:30;</w:t>
                      </w:r>
                    </w:p>
                    <w:p w14:paraId="1DFFAF5F" w14:textId="77777777" w:rsidR="00BF6DD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12/21(六),18:30-21:00;</w:t>
                      </w:r>
                    </w:p>
                    <w:p w14:paraId="11B3E85A" w14:textId="74F78887" w:rsidR="003F2961" w:rsidRPr="007310B6" w:rsidRDefault="00BF6DD1" w:rsidP="00BF6DD1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12/22聯合禮拜(早上8:30集合)</w:t>
                      </w:r>
                    </w:p>
                    <w:p w14:paraId="0657543C" w14:textId="6D9938CC" w:rsidR="00002EC3" w:rsidRPr="007310B6" w:rsidRDefault="00002EC3" w:rsidP="00002EC3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473AD082" w14:textId="7EC64E1F" w:rsidR="00F017D1" w:rsidRPr="007310B6" w:rsidRDefault="00F017D1" w:rsidP="009A6093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7990C55" w14:textId="6307B822" w:rsidR="00050FB8" w:rsidRPr="007310B6" w:rsidRDefault="00050FB8" w:rsidP="00227716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F45BA37" w14:textId="257B91D3" w:rsidR="00BD2E5E" w:rsidRPr="007310B6" w:rsidRDefault="00BD2E5E" w:rsidP="005E0C30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7310B6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7310B6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7310B6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310B6">
        <w:rPr>
          <w:rFonts w:ascii="標楷體" w:eastAsia="標楷體" w:hAnsi="標楷體" w:hint="eastAsia"/>
          <w:sz w:val="26"/>
          <w:szCs w:val="26"/>
        </w:rPr>
        <w:tab/>
      </w:r>
      <w:r w:rsidRPr="007310B6">
        <w:rPr>
          <w:rFonts w:ascii="標楷體" w:eastAsia="標楷體" w:hAnsi="標楷體" w:hint="eastAsia"/>
          <w:sz w:val="26"/>
          <w:szCs w:val="26"/>
        </w:rPr>
        <w:tab/>
      </w:r>
      <w:r w:rsidRPr="007310B6">
        <w:rPr>
          <w:rFonts w:ascii="標楷體" w:eastAsia="標楷體" w:hAnsi="標楷體" w:hint="eastAsia"/>
          <w:sz w:val="26"/>
          <w:szCs w:val="26"/>
        </w:rPr>
        <w:tab/>
      </w:r>
      <w:r w:rsidRPr="007310B6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7310B6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7310B6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7310B6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7310B6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7310B6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7310B6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7310B6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7310B6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7310B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7310B6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7310B6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7310B6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7310B6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7310B6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7310B6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7310B6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7310B6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7310B6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7310B6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7310B6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7310B6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7310B6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7310B6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7310B6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7310B6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710714BC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7310B6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5" w:name="_Hlk175388879"/>
                            <w:proofErr w:type="gramStart"/>
                            <w:r w:rsidRPr="007310B6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7310B6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7310B6" w:rsidRDefault="006D480A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C9BBF6D" w:rsidR="00F01535" w:rsidRPr="007310B6" w:rsidRDefault="00F01535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73D9778D" w:rsidR="00F01535" w:rsidRPr="007310B6" w:rsidRDefault="00F01535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禱告，懇求聖靈親自觸摸，讓冷淡的心靈、受傷的心志再次復活。</w:t>
                            </w:r>
                          </w:p>
                          <w:p w14:paraId="761035C8" w14:textId="396F541A" w:rsidR="00862705" w:rsidRPr="007310B6" w:rsidRDefault="00F01535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75FA3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請為家中的照顧者能有足夠的休息，並連結相關社會資源，以減低照顧的負擔來禱告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93C1FA" w14:textId="0B7CB084" w:rsidR="00AD21B5" w:rsidRPr="007310B6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2059A59D" w:rsidR="00703047" w:rsidRPr="007310B6" w:rsidRDefault="00002EC3" w:rsidP="00D30C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伊朗與以色列衝突又起，戰爭中最脆弱的就是位處社會弱勢的人群。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主啊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，祢說「那清潔沒有玷汙的虔誠，就是看顧在患難中的孤兒寡婦」，求主保護這些持續幫助弱勢者的人道組織、教會牧者，並興起更多的支持。</w:t>
                            </w:r>
                          </w:p>
                          <w:p w14:paraId="1AE4140E" w14:textId="21A81479" w:rsidR="00AD21B5" w:rsidRPr="007310B6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565DE6EF" w:rsidR="005B0C07" w:rsidRPr="007310B6" w:rsidRDefault="00002EC3" w:rsidP="003F2961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颱風來襲，</w:t>
                            </w:r>
                            <w:r w:rsidR="003F29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台灣多處發生災情，</w:t>
                            </w:r>
                            <w:proofErr w:type="gramStart"/>
                            <w:r w:rsidR="003F29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求主憐憫</w:t>
                            </w:r>
                            <w:proofErr w:type="gramEnd"/>
                            <w:r w:rsidR="003F2961" w:rsidRPr="007310B6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，</w:t>
                            </w:r>
                            <w:r w:rsidR="003F29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讓受災的居民能快快恢復正常生活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632CFF1" w14:textId="7231D1B6" w:rsidR="00AD21B5" w:rsidRPr="007310B6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748A8A" w14:textId="7F8EFC90" w:rsidR="00E36B8A" w:rsidRPr="007310B6" w:rsidRDefault="002E5E1A" w:rsidP="002E5E1A">
                            <w:pPr>
                              <w:snapToGrid w:val="0"/>
                              <w:spacing w:line="-360" w:lineRule="auto"/>
                              <w:ind w:leftChars="119" w:left="601" w:hangingChars="121" w:hanging="31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本週日下午召開小會，願上帝聖靈的工作，帶領小會員同心合一治理教會。</w:t>
                            </w:r>
                          </w:p>
                          <w:p w14:paraId="51F9737E" w14:textId="0F783AD2" w:rsidR="00AD21B5" w:rsidRPr="007310B6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73E06121" w:rsidR="00AD21B5" w:rsidRPr="007310B6" w:rsidRDefault="00AD21B5" w:rsidP="00D30C61">
                            <w:pPr>
                              <w:snapToGrid w:val="0"/>
                              <w:spacing w:line="36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002EC3" w:rsidRPr="007310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蔡維倫</w:t>
                            </w:r>
                            <w:r w:rsidR="008A5192" w:rsidRPr="007310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="00284A49"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7310B6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0A0675DD" w14:textId="7D5FEC60" w:rsidR="005C0AA1" w:rsidRPr="007310B6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D30C61" w:rsidRPr="007310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30C61" w:rsidRPr="007310B6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為葉恆</w:t>
                            </w:r>
                            <w:r w:rsidR="00D30C61" w:rsidRPr="007310B6">
                              <w:rPr>
                                <w:rFonts w:ascii="標楷體" w:eastAsia="標楷體" w:hAnsi="標楷體" w:cs="新細明體" w:hint="eastAsia"/>
                                <w:b/>
                                <w:w w:val="90"/>
                                <w:kern w:val="0"/>
                                <w:sz w:val="32"/>
                                <w:szCs w:val="32"/>
                              </w:rPr>
                              <w:t>劭</w:t>
                            </w:r>
                            <w:r w:rsidR="00D30C61" w:rsidRPr="007310B6">
                              <w:rPr>
                                <w:rFonts w:ascii="文鼎特毛楷" w:eastAsia="文鼎特毛楷" w:hAnsi="文鼎特毛楷" w:cs="文鼎特毛楷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、林月娥傳道師夫婦～在校園福音團契服侍</w:t>
                            </w:r>
                          </w:p>
                          <w:bookmarkEnd w:id="15"/>
                          <w:p w14:paraId="5D095BFA" w14:textId="5B6C908F" w:rsidR="00D30C61" w:rsidRPr="007310B6" w:rsidRDefault="008A5192" w:rsidP="00AE550D">
                            <w:pPr>
                              <w:snapToGrid w:val="0"/>
                              <w:spacing w:line="320" w:lineRule="exact"/>
                              <w:ind w:leftChars="119" w:left="468" w:hangingChars="70" w:hanging="182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D30C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為新生工作禱告，迎新活動來的人雖不多</w:t>
                            </w:r>
                            <w:r w:rsidR="0046378F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D30C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但有些新生漸漸開始穩定聚會</w:t>
                            </w:r>
                            <w:r w:rsidR="0046378F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D30C61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為此獻上感恩，也希望學生們在團契生活中遇見神。</w:t>
                            </w:r>
                          </w:p>
                          <w:p w14:paraId="52A5D096" w14:textId="758CD05A" w:rsidR="00D30C61" w:rsidRPr="007310B6" w:rsidRDefault="00D30C61" w:rsidP="00AE550D">
                            <w:pPr>
                              <w:snapToGrid w:val="0"/>
                              <w:spacing w:line="320" w:lineRule="exact"/>
                              <w:ind w:leftChars="119" w:left="468" w:hangingChars="70" w:hanging="182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明年有三年一度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的青宣活動</w:t>
                            </w:r>
                            <w:proofErr w:type="gramEnd"/>
                            <w:r w:rsidR="00AE550D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娥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傳道已經在進行事前作業規劃、溝通與協調，學期中還有建中北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女服務隊及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寒假營會也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同時在規劃中，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智慧，帶領事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工合主心意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進行。</w:t>
                            </w:r>
                          </w:p>
                          <w:p w14:paraId="4A824FF8" w14:textId="5505AA6C" w:rsidR="00D30C61" w:rsidRPr="007310B6" w:rsidRDefault="00D30C61" w:rsidP="00AE550D">
                            <w:pPr>
                              <w:snapToGrid w:val="0"/>
                              <w:spacing w:line="320" w:lineRule="exact"/>
                              <w:ind w:leftChars="119" w:left="468" w:hangingChars="70" w:hanging="182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3.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恒劭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傳道籌備中的北中門活動禱告</w:t>
                            </w:r>
                            <w:r w:rsidR="0046378F"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感謝上帝親自預備十二位升大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的學生，在幾位資深的活動組學長的帶領下一起籌備，願他們親自經歷到上帝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是營會的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主。</w:t>
                            </w:r>
                          </w:p>
                          <w:p w14:paraId="254B8C89" w14:textId="7B5529A5" w:rsidR="00050FB8" w:rsidRPr="007310B6" w:rsidRDefault="00D30C61" w:rsidP="00AE550D">
                            <w:pPr>
                              <w:snapToGrid w:val="0"/>
                              <w:spacing w:line="320" w:lineRule="exact"/>
                              <w:ind w:leftChars="119" w:left="468" w:hangingChars="70" w:hanging="182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4.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祚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言目前升高一，也喜歡他的新學校；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祚妡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國二，仍繼續為她的課業在奮鬥著，恆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劭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傳道持續陪讀，</w:t>
                            </w:r>
                            <w:proofErr w:type="gramStart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7310B6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智慧陪伴青少年孩子成長。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7310B6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7310B6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7310B6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7310B6" w:rsidRDefault="006D480A" w:rsidP="00D30C61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C9BBF6D" w:rsidR="00F01535" w:rsidRPr="007310B6" w:rsidRDefault="00F01535" w:rsidP="00D30C61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73D9778D" w:rsidR="00F01535" w:rsidRPr="007310B6" w:rsidRDefault="00F01535" w:rsidP="00D30C61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禱告，懇求聖靈親自觸摸，讓冷淡的心靈、受傷的心志再次復活。</w:t>
                      </w:r>
                    </w:p>
                    <w:p w14:paraId="761035C8" w14:textId="396F541A" w:rsidR="00862705" w:rsidRPr="007310B6" w:rsidRDefault="00F01535" w:rsidP="00D30C61">
                      <w:pPr>
                        <w:adjustRightInd w:val="0"/>
                        <w:snapToGrid w:val="0"/>
                        <w:spacing w:line="-360" w:lineRule="auto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75FA3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請為家中的照顧者能有足夠的休息，並連結相關社會資源，以減低照顧的負擔來禱告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93C1FA" w14:textId="0B7CB084" w:rsidR="00AD21B5" w:rsidRPr="007310B6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2059A59D" w:rsidR="00703047" w:rsidRPr="007310B6" w:rsidRDefault="00002EC3" w:rsidP="00D30C61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伊朗與以色列衝突又起，戰爭中最脆弱的就是位處社會弱勢的人群。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主啊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，祢說「那清潔沒有玷汙的虔誠，就是看顧在患難中的孤兒寡婦」，求主保護這些持續幫助弱勢者的人道組織、教會牧者，並興起更多的支持。</w:t>
                      </w:r>
                    </w:p>
                    <w:p w14:paraId="1AE4140E" w14:textId="21A81479" w:rsidR="00AD21B5" w:rsidRPr="007310B6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565DE6EF" w:rsidR="005B0C07" w:rsidRPr="007310B6" w:rsidRDefault="00002EC3" w:rsidP="003F2961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颱風來襲，</w:t>
                      </w:r>
                      <w:r w:rsidR="003F29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台灣多處發生災情，</w:t>
                      </w:r>
                      <w:proofErr w:type="gramStart"/>
                      <w:r w:rsidR="003F29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求主憐憫</w:t>
                      </w:r>
                      <w:proofErr w:type="gramEnd"/>
                      <w:r w:rsidR="003F2961" w:rsidRPr="007310B6">
                        <w:rPr>
                          <w:rFonts w:eastAsia="標楷體"/>
                          <w:sz w:val="26"/>
                          <w:szCs w:val="26"/>
                        </w:rPr>
                        <w:t>，</w:t>
                      </w:r>
                      <w:r w:rsidR="003F29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讓受災的居民能快快恢復正常生活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632CFF1" w14:textId="7231D1B6" w:rsidR="00AD21B5" w:rsidRPr="007310B6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748A8A" w14:textId="7F8EFC90" w:rsidR="00E36B8A" w:rsidRPr="007310B6" w:rsidRDefault="002E5E1A" w:rsidP="002E5E1A">
                      <w:pPr>
                        <w:snapToGrid w:val="0"/>
                        <w:spacing w:line="-360" w:lineRule="auto"/>
                        <w:ind w:leftChars="119" w:left="601" w:hangingChars="121" w:hanging="31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本週日下午召開小會，願上帝聖靈的工作，帶領小會員同心合一治理教會。</w:t>
                      </w:r>
                    </w:p>
                    <w:p w14:paraId="51F9737E" w14:textId="0F783AD2" w:rsidR="00AD21B5" w:rsidRPr="007310B6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73E06121" w:rsidR="00AD21B5" w:rsidRPr="007310B6" w:rsidRDefault="00AD21B5" w:rsidP="00D30C61">
                      <w:pPr>
                        <w:snapToGrid w:val="0"/>
                        <w:spacing w:line="36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002EC3" w:rsidRPr="007310B6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蔡維倫</w:t>
                      </w:r>
                      <w:r w:rsidR="008A5192" w:rsidRPr="007310B6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="00284A49"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7310B6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0A0675DD" w14:textId="7D5FEC60" w:rsidR="005C0AA1" w:rsidRPr="007310B6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D30C61" w:rsidRPr="007310B6">
                        <w:rPr>
                          <w:rFonts w:hint="eastAsia"/>
                        </w:rPr>
                        <w:t xml:space="preserve"> </w:t>
                      </w:r>
                      <w:r w:rsidR="00D30C61" w:rsidRPr="007310B6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為葉恆</w:t>
                      </w:r>
                      <w:r w:rsidR="00D30C61" w:rsidRPr="007310B6">
                        <w:rPr>
                          <w:rFonts w:ascii="標楷體" w:eastAsia="標楷體" w:hAnsi="標楷體" w:cs="新細明體" w:hint="eastAsia"/>
                          <w:b/>
                          <w:w w:val="90"/>
                          <w:kern w:val="0"/>
                          <w:sz w:val="32"/>
                          <w:szCs w:val="32"/>
                        </w:rPr>
                        <w:t>劭</w:t>
                      </w:r>
                      <w:r w:rsidR="00D30C61" w:rsidRPr="007310B6">
                        <w:rPr>
                          <w:rFonts w:ascii="文鼎特毛楷" w:eastAsia="文鼎特毛楷" w:hAnsi="文鼎特毛楷" w:cs="文鼎特毛楷" w:hint="eastAsia"/>
                          <w:bCs/>
                          <w:kern w:val="0"/>
                          <w:sz w:val="28"/>
                          <w:szCs w:val="26"/>
                        </w:rPr>
                        <w:t>、林月娥傳道師夫婦～在校園福音團契服侍</w:t>
                      </w:r>
                    </w:p>
                    <w:bookmarkEnd w:id="16"/>
                    <w:p w14:paraId="5D095BFA" w14:textId="5B6C908F" w:rsidR="00D30C61" w:rsidRPr="007310B6" w:rsidRDefault="008A5192" w:rsidP="00AE550D">
                      <w:pPr>
                        <w:snapToGrid w:val="0"/>
                        <w:spacing w:line="320" w:lineRule="exact"/>
                        <w:ind w:leftChars="119" w:left="468" w:hangingChars="70" w:hanging="182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1.</w:t>
                      </w:r>
                      <w:r w:rsidR="00D30C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為新生工作禱告，迎新活動來的人雖不多</w:t>
                      </w:r>
                      <w:r w:rsidR="0046378F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="00D30C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但有些新生漸漸開始穩定聚會</w:t>
                      </w:r>
                      <w:r w:rsidR="0046378F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="00D30C61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為此獻上感恩，也希望學生們在團契生活中遇見神。</w:t>
                      </w:r>
                    </w:p>
                    <w:p w14:paraId="52A5D096" w14:textId="758CD05A" w:rsidR="00D30C61" w:rsidRPr="007310B6" w:rsidRDefault="00D30C61" w:rsidP="00AE550D">
                      <w:pPr>
                        <w:snapToGrid w:val="0"/>
                        <w:spacing w:line="320" w:lineRule="exact"/>
                        <w:ind w:leftChars="119" w:left="468" w:hangingChars="70" w:hanging="182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2.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明年有三年一度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的青宣活動</w:t>
                      </w:r>
                      <w:proofErr w:type="gramEnd"/>
                      <w:r w:rsidR="00AE550D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娥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傳道已經在進行事前作業規劃、溝通與協調，學期中還有建中北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女服務隊及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寒假營會也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同時在規劃中，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智慧，帶領事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工合主心意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進行。</w:t>
                      </w:r>
                    </w:p>
                    <w:p w14:paraId="4A824FF8" w14:textId="5505AA6C" w:rsidR="00D30C61" w:rsidRPr="007310B6" w:rsidRDefault="00D30C61" w:rsidP="00AE550D">
                      <w:pPr>
                        <w:snapToGrid w:val="0"/>
                        <w:spacing w:line="320" w:lineRule="exact"/>
                        <w:ind w:leftChars="119" w:left="468" w:hangingChars="70" w:hanging="182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3.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恒劭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傳道籌備中的北中門活動禱告</w:t>
                      </w:r>
                      <w:r w:rsidR="0046378F"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感謝上帝親自預備十二位升大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的學生，在幾位資深的活動組學長的帶領下一起籌備，願他們親自經歷到上帝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是營會的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主。</w:t>
                      </w:r>
                    </w:p>
                    <w:p w14:paraId="254B8C89" w14:textId="7B5529A5" w:rsidR="00050FB8" w:rsidRPr="007310B6" w:rsidRDefault="00D30C61" w:rsidP="00AE550D">
                      <w:pPr>
                        <w:snapToGrid w:val="0"/>
                        <w:spacing w:line="320" w:lineRule="exact"/>
                        <w:ind w:leftChars="119" w:left="468" w:hangingChars="70" w:hanging="182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4.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祚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言目前升高一，也喜歡他的新學校；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祚妡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國二，仍繼續為她的課業在奮鬥著，恆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劭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傳道持續陪讀，</w:t>
                      </w:r>
                      <w:proofErr w:type="gramStart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7310B6">
                        <w:rPr>
                          <w:rFonts w:eastAsia="標楷體" w:hint="eastAsia"/>
                          <w:sz w:val="26"/>
                          <w:szCs w:val="26"/>
                        </w:rPr>
                        <w:t>智慧陪伴青少年孩子成長。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7310B6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7310B6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7310B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7310B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7310B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7310B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7310B6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7310B6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7310B6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310B6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7310B6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7310B6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310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4A21" w14:textId="36F2563C" w:rsidR="00C8736B" w:rsidRPr="008E7420" w:rsidRDefault="00C8736B" w:rsidP="008E7420">
                            <w:pPr>
                              <w:spacing w:line="0" w:lineRule="atLeast"/>
                              <w:jc w:val="both"/>
                              <w:rPr>
                                <w:rFonts w:ascii="文鼎標準楷體" w:eastAsia="文鼎標準楷體" w:hAnsi="Arial" w:cs="Arial"/>
                                <w:sz w:val="22"/>
                                <w:szCs w:val="22"/>
                              </w:rPr>
                            </w:pPr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各位敬愛的兄</w:t>
                            </w:r>
                            <w:proofErr w:type="gramStart"/>
                            <w:r w:rsidR="0046378F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平安!</w:t>
                            </w:r>
                          </w:p>
                          <w:p w14:paraId="336118A2" w14:textId="3EBB5F39" w:rsidR="0008546A" w:rsidRPr="008E7420" w:rsidRDefault="00C8736B" w:rsidP="008E7420">
                            <w:pPr>
                              <w:spacing w:line="0" w:lineRule="atLeast"/>
                              <w:jc w:val="both"/>
                              <w:rPr>
                                <w:rFonts w:ascii="文鼎標準楷體" w:eastAsia="文鼎標準楷體" w:hAnsi="Arial" w:cs="Arial"/>
                                <w:sz w:val="22"/>
                                <w:szCs w:val="22"/>
                              </w:rPr>
                            </w:pPr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自即日起直接以匯款、轉帳、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存現等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17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:00(以各家銀行網路查詢所得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入帳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時間為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準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，郵政劃撥截止時間為每週四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24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:00)，超過上述截止時間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入帳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之奉獻，登帳及刊登週報將順延</w:t>
                            </w:r>
                            <w:proofErr w:type="gramStart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一週</w:t>
                            </w:r>
                            <w:proofErr w:type="gramEnd"/>
                            <w:r w:rsidRPr="008E7420">
                              <w:rPr>
                                <w:rFonts w:ascii="文鼎標準楷體" w:eastAsia="文鼎標準楷體" w:hAnsi="Arial" w:cs="Arial" w:hint="eastAsia"/>
                                <w:sz w:val="22"/>
                                <w:szCs w:val="22"/>
                              </w:rPr>
                              <w:t>，謹此告知。</w:t>
                            </w:r>
                          </w:p>
                          <w:tbl>
                            <w:tblPr>
                              <w:tblStyle w:val="39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7310B6" w:rsidRPr="007310B6" w14:paraId="22170841" w14:textId="77777777" w:rsidTr="007561E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54F665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【9/28~10/4週間奉獻明細</w:t>
                                  </w:r>
                                  <w:r w:rsidRPr="007310B6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7310B6" w:rsidRPr="007310B6" w14:paraId="6CDAB268" w14:textId="77777777" w:rsidTr="007561ED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68A472D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07D76C8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6E6BC551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377DB6C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310B6" w:rsidRPr="007310B6" w14:paraId="6D17A0C6" w14:textId="77777777" w:rsidTr="007561E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CFB3B1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310B6" w:rsidRPr="007310B6" w14:paraId="0965640A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7FB295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F2D246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79A09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12C6E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33,000</w:t>
                                  </w:r>
                                </w:p>
                              </w:tc>
                            </w:tr>
                            <w:tr w:rsidR="007310B6" w:rsidRPr="007310B6" w14:paraId="71A19EC1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BB782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FC28B5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B293B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040115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DA169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888</w:t>
                                  </w:r>
                                </w:p>
                              </w:tc>
                            </w:tr>
                            <w:tr w:rsidR="007310B6" w:rsidRPr="007310B6" w14:paraId="10FCCEAD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5454A3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3FDB3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CA8DD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AFA93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310B6" w:rsidRPr="007310B6" w14:paraId="1FBD2C90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916ED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55ACC1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D15DF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0F0EF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310B6" w:rsidRPr="007310B6" w14:paraId="395B83AA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63513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2EF6E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C2F2E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ED72D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310B6" w:rsidRPr="007310B6" w14:paraId="77B73746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D6D745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0D229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F5FC36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D9845A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7310B6" w:rsidRPr="007310B6" w14:paraId="1389B716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D07CA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4BE99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4E140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110384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637B9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7310B6" w:rsidRPr="007310B6" w14:paraId="60B9733F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418F4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233B5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A74AB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E9785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310B6" w:rsidRPr="007310B6" w14:paraId="05AC2D2E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871E1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9A28E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2009E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2795D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310B6" w:rsidRPr="007310B6" w14:paraId="5EED971E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4DE98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055D4C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D92AB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487CE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310B6" w:rsidRPr="007310B6" w14:paraId="12F2E0C8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CB3FE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5E566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24B78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A2A723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7310B6" w:rsidRPr="007310B6" w14:paraId="77679B2B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6097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C4CAA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A0498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150061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30C0F6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7310B6" w:rsidRPr="007310B6" w14:paraId="250C50A5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B8BFD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A4D22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F18B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0398D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7310B6" w:rsidRPr="007310B6" w14:paraId="672D885E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7E952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310B6" w:rsidRPr="007310B6" w14:paraId="41BFF536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D57C5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0F77D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76087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308DE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21,700</w:t>
                                  </w:r>
                                </w:p>
                              </w:tc>
                            </w:tr>
                            <w:tr w:rsidR="007310B6" w:rsidRPr="007310B6" w14:paraId="30E73ADE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2EF7D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7310B6" w:rsidRPr="007310B6" w14:paraId="4F487F88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CA140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6EAE3A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1EB99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C1C8F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7310B6" w:rsidRPr="007310B6" w14:paraId="187DB50F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515448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1B19C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B80BE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AC9FD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7310B6" w:rsidRPr="007310B6" w14:paraId="46928635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97B6C6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09/29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4B97D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0D82C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5FCEF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  <w:tr w:rsidR="007310B6" w:rsidRPr="007310B6" w14:paraId="42DBAB5B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3381D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09B043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BBBE01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74E0A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310B6" w:rsidRPr="007310B6" w14:paraId="727B94A0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49948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D4E4E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5E392C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110029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C4519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7310B6" w:rsidRPr="007310B6" w14:paraId="08D30F18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01BED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038D7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55A5CE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120175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C69872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7310B6" w:rsidRPr="007310B6" w14:paraId="14044EEC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F6B3F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10/04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63F62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E7BE7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110404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83313B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1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7310B6" w:rsidRPr="007310B6" w14:paraId="743662D1" w14:textId="77777777" w:rsidTr="007561ED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045466D7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 w:val="22"/>
                                      <w:szCs w:val="21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F9F4F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2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1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</w:tbl>
                          <w:p w14:paraId="1B081C6C" w14:textId="77777777" w:rsidR="00C8736B" w:rsidRDefault="00C8736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0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7310B6" w:rsidRPr="007310B6" w14:paraId="03DA9859" w14:textId="77777777" w:rsidTr="007561ED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663B167D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7310B6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7310B6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7310B6" w:rsidRPr="007310B6" w14:paraId="71C976C8" w14:textId="77777777" w:rsidTr="007561ED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74134720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229C8AB1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6A8169B6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01C15AEA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310B6" w:rsidRPr="007310B6" w14:paraId="45933FF4" w14:textId="77777777" w:rsidTr="007561ED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DEC434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09/28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19DED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8804F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4B1BC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7310B6" w:rsidRPr="007310B6" w14:paraId="7654B85B" w14:textId="77777777" w:rsidTr="007561ED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09587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10/01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4C659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7310B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LineBank</w:t>
                                  </w:r>
                                  <w:proofErr w:type="spellEnd"/>
                                  <w:r w:rsidRPr="007310B6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89FF61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16E4CF" w14:textId="77777777" w:rsidR="008E7420" w:rsidRPr="007310B6" w:rsidRDefault="008E7420" w:rsidP="008E742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42BFAF80" w14:textId="77777777" w:rsidR="0008546A" w:rsidRPr="00E22A78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8E7420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若您是第一次匯款到台新銀行帳戶，請至以下連結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  <w:u w:val="single"/>
                              </w:rPr>
                              <w:t>https://pse.is/4d2yh7</w:t>
                            </w:r>
                            <w:r w:rsidRPr="008E7420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E22A78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p w14:paraId="15EF4A21" w14:textId="36F2563C" w:rsidR="00C8736B" w:rsidRPr="008E7420" w:rsidRDefault="00C8736B" w:rsidP="008E7420">
                      <w:pPr>
                        <w:spacing w:line="0" w:lineRule="atLeast"/>
                        <w:jc w:val="both"/>
                        <w:rPr>
                          <w:rFonts w:ascii="文鼎標準楷體" w:eastAsia="文鼎標準楷體" w:hAnsi="Arial" w:cs="Arial"/>
                          <w:sz w:val="22"/>
                          <w:szCs w:val="22"/>
                        </w:rPr>
                      </w:pPr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各位敬愛的兄</w:t>
                      </w:r>
                      <w:proofErr w:type="gramStart"/>
                      <w:r w:rsidR="0046378F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姊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平安!</w:t>
                      </w:r>
                    </w:p>
                    <w:p w14:paraId="336118A2" w14:textId="3EBB5F39" w:rsidR="0008546A" w:rsidRPr="008E7420" w:rsidRDefault="00C8736B" w:rsidP="008E7420">
                      <w:pPr>
                        <w:spacing w:line="0" w:lineRule="atLeast"/>
                        <w:jc w:val="both"/>
                        <w:rPr>
                          <w:rFonts w:ascii="文鼎標準楷體" w:eastAsia="文鼎標準楷體" w:hAnsi="Arial" w:cs="Arial"/>
                          <w:sz w:val="22"/>
                          <w:szCs w:val="22"/>
                        </w:rPr>
                      </w:pPr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自即日起直接以匯款、轉帳、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存現等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方式奉獻，登帳及刊登週報截止時間為每週五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17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:00(以各家銀行網路查詢所得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入帳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時間為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準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，郵政劃撥截止時間為每週四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24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:00)，超過上述截止時間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入帳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之奉獻，登帳及刊登週報將順延</w:t>
                      </w:r>
                      <w:proofErr w:type="gramStart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一週</w:t>
                      </w:r>
                      <w:proofErr w:type="gramEnd"/>
                      <w:r w:rsidRPr="008E7420">
                        <w:rPr>
                          <w:rFonts w:ascii="文鼎標準楷體" w:eastAsia="文鼎標準楷體" w:hAnsi="Arial" w:cs="Arial" w:hint="eastAsia"/>
                          <w:sz w:val="22"/>
                          <w:szCs w:val="22"/>
                        </w:rPr>
                        <w:t>，謹此告知。</w:t>
                      </w:r>
                    </w:p>
                    <w:tbl>
                      <w:tblPr>
                        <w:tblStyle w:val="39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7310B6" w:rsidRPr="007310B6" w14:paraId="22170841" w14:textId="77777777" w:rsidTr="007561E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54F665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【9/28~10/4週間奉獻明細</w:t>
                            </w:r>
                            <w:r w:rsidRPr="007310B6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</w:tc>
                      </w:tr>
                      <w:tr w:rsidR="007310B6" w:rsidRPr="007310B6" w14:paraId="6CDAB268" w14:textId="77777777" w:rsidTr="007561ED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68A472D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07D76C8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6E6BC551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377DB6C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7310B6" w:rsidRPr="007310B6" w14:paraId="6D17A0C6" w14:textId="77777777" w:rsidTr="007561E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CFB3B1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月定奉獻</w:t>
                            </w:r>
                          </w:p>
                        </w:tc>
                      </w:tr>
                      <w:tr w:rsidR="007310B6" w:rsidRPr="007310B6" w14:paraId="0965640A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7FB295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F2D246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79A098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12C6E7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33,000</w:t>
                            </w:r>
                          </w:p>
                        </w:tc>
                      </w:tr>
                      <w:tr w:rsidR="007310B6" w:rsidRPr="007310B6" w14:paraId="71A19EC1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BB782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FC28B5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B293B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040115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DA1698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888</w:t>
                            </w:r>
                          </w:p>
                        </w:tc>
                      </w:tr>
                      <w:tr w:rsidR="007310B6" w:rsidRPr="007310B6" w14:paraId="10FCCEAD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5454A3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3FDB3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CA8DD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AFA93F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7310B6" w:rsidRPr="007310B6" w14:paraId="1FBD2C90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D916ED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55ACC1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D15DF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0F0EF2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310B6" w:rsidRPr="007310B6" w14:paraId="395B83AA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63513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2EF6E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C2F2E8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ED72D8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310B6" w:rsidRPr="007310B6" w14:paraId="77B73746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D6D745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0D229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F5FC36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D9845A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3,800</w:t>
                            </w:r>
                          </w:p>
                        </w:tc>
                      </w:tr>
                      <w:tr w:rsidR="007310B6" w:rsidRPr="007310B6" w14:paraId="1389B716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D07CA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4BE99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4E140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110384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637B9B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4,000</w:t>
                            </w:r>
                          </w:p>
                        </w:tc>
                      </w:tr>
                      <w:tr w:rsidR="007310B6" w:rsidRPr="007310B6" w14:paraId="60B9733F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418F4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233B5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A74AB2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E97850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5,000</w:t>
                            </w:r>
                          </w:p>
                        </w:tc>
                      </w:tr>
                      <w:tr w:rsidR="007310B6" w:rsidRPr="007310B6" w14:paraId="05AC2D2E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871E1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9A28E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2009E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2795D7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7310B6" w:rsidRPr="007310B6" w14:paraId="5EED971E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4DE98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055D4C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D92AB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487CEF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7310B6" w:rsidRPr="007310B6" w14:paraId="12F2E0C8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CB3FE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5E5662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24B78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A2A723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13,000</w:t>
                            </w:r>
                          </w:p>
                        </w:tc>
                      </w:tr>
                      <w:tr w:rsidR="007310B6" w:rsidRPr="007310B6" w14:paraId="77679B2B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6097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C4CAA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A0498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150061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30C0F6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13,000</w:t>
                            </w:r>
                          </w:p>
                        </w:tc>
                      </w:tr>
                      <w:tr w:rsidR="007310B6" w:rsidRPr="007310B6" w14:paraId="250C50A5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B8BFD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A4D228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F18B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0398DF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25,000</w:t>
                            </w:r>
                          </w:p>
                        </w:tc>
                      </w:tr>
                      <w:tr w:rsidR="007310B6" w:rsidRPr="007310B6" w14:paraId="672D885E" w14:textId="77777777" w:rsidTr="007561ED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7E952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宣道基金</w:t>
                            </w:r>
                          </w:p>
                        </w:tc>
                      </w:tr>
                      <w:tr w:rsidR="007310B6" w:rsidRPr="007310B6" w14:paraId="41BFF536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D57C5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10F77D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76087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0308DE2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21,700</w:t>
                            </w:r>
                          </w:p>
                        </w:tc>
                      </w:tr>
                      <w:tr w:rsidR="007310B6" w:rsidRPr="007310B6" w14:paraId="30E73ADE" w14:textId="77777777" w:rsidTr="007561ED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2EF7D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感恩奉獻</w:t>
                            </w:r>
                          </w:p>
                        </w:tc>
                      </w:tr>
                      <w:tr w:rsidR="007310B6" w:rsidRPr="007310B6" w14:paraId="4F487F88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CA140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6EAE3A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1EB992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C1C8FE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250</w:t>
                            </w:r>
                          </w:p>
                        </w:tc>
                      </w:tr>
                      <w:tr w:rsidR="007310B6" w:rsidRPr="007310B6" w14:paraId="187DB50F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515448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1B19C2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B80BE2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AC9FDD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2,000</w:t>
                            </w:r>
                          </w:p>
                        </w:tc>
                      </w:tr>
                      <w:tr w:rsidR="007310B6" w:rsidRPr="007310B6" w14:paraId="46928635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97B6C6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09/29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4B97D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0D82C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5FCEF0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3,500</w:t>
                            </w:r>
                          </w:p>
                        </w:tc>
                      </w:tr>
                      <w:tr w:rsidR="007310B6" w:rsidRPr="007310B6" w14:paraId="42DBAB5B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E3381D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09B043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BBBE01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74E0A9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310B6" w:rsidRPr="007310B6" w14:paraId="727B94A0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49948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D4E4E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5E392C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110029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C4519B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1,200</w:t>
                            </w:r>
                          </w:p>
                        </w:tc>
                      </w:tr>
                      <w:tr w:rsidR="007310B6" w:rsidRPr="007310B6" w14:paraId="08D30F18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01BED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038D7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55A5CE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120175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C69872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10,000</w:t>
                            </w:r>
                          </w:p>
                        </w:tc>
                      </w:tr>
                      <w:tr w:rsidR="007310B6" w:rsidRPr="007310B6" w14:paraId="14044EEC" w14:textId="77777777" w:rsidTr="007561ED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F6B3F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10/04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63F62B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E7BE7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110404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83313B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1"/>
                              </w:rPr>
                              <w:t>30,000</w:t>
                            </w:r>
                          </w:p>
                        </w:tc>
                      </w:tr>
                      <w:tr w:rsidR="007310B6" w:rsidRPr="007310B6" w14:paraId="743662D1" w14:textId="77777777" w:rsidTr="007561ED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045466D7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 w:val="22"/>
                                <w:szCs w:val="21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4F9F4F0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2"/>
                                <w:szCs w:val="21"/>
                              </w:rPr>
                              <w:t>330</w:t>
                            </w:r>
                          </w:p>
                        </w:tc>
                      </w:tr>
                    </w:tbl>
                    <w:p w14:paraId="1B081C6C" w14:textId="77777777" w:rsidR="00C8736B" w:rsidRDefault="00C8736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40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7310B6" w:rsidRPr="007310B6" w14:paraId="03DA9859" w14:textId="77777777" w:rsidTr="007561ED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663B167D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7310B6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7310B6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7310B6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7310B6" w:rsidRPr="007310B6" w14:paraId="71C976C8" w14:textId="77777777" w:rsidTr="007561ED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74134720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229C8AB1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6A8169B6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01C15AEA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金額</w:t>
                            </w:r>
                          </w:p>
                        </w:tc>
                      </w:tr>
                      <w:tr w:rsidR="007310B6" w:rsidRPr="007310B6" w14:paraId="45933FF4" w14:textId="77777777" w:rsidTr="007561ED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DEC434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09/28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19DED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8804F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34B1BC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3,000</w:t>
                            </w:r>
                          </w:p>
                        </w:tc>
                      </w:tr>
                      <w:tr w:rsidR="007310B6" w:rsidRPr="007310B6" w14:paraId="7654B85B" w14:textId="77777777" w:rsidTr="007561ED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09587F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10/01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94C659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310B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LineBank</w:t>
                            </w:r>
                            <w:proofErr w:type="spellEnd"/>
                            <w:r w:rsidRPr="007310B6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89FF61" w14:textId="77777777" w:rsidR="008E7420" w:rsidRPr="007310B6" w:rsidRDefault="008E7420" w:rsidP="008E742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16E4CF" w14:textId="77777777" w:rsidR="008E7420" w:rsidRPr="007310B6" w:rsidRDefault="008E7420" w:rsidP="008E7420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1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42BFAF80" w14:textId="77777777" w:rsidR="0008546A" w:rsidRPr="00E22A78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8E7420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>若您是第一次匯款到台新銀行帳戶，請至以下連結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  <w:u w:val="single"/>
                        </w:rPr>
                        <w:t>https://pse.is/4d2yh7</w:t>
                      </w:r>
                      <w:r w:rsidRPr="008E7420">
                        <w:rPr>
                          <w:rFonts w:ascii="標楷體" w:eastAsia="標楷體" w:hAnsi="標楷體" w:hint="eastAsia"/>
                          <w:sz w:val="22"/>
                          <w:szCs w:val="21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E22A78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7310B6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EE66F1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EE66F1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E66F1" w:rsidRPr="00EE66F1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EE66F1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EE66F1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EE66F1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7310B6" w:rsidRPr="007310B6" w14:paraId="7EAC14DA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695DF80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7310B6" w:rsidRPr="007310B6" w14:paraId="47F915EC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AA8E9DB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D20375F" w14:textId="77777777" w:rsidR="001E7088" w:rsidRPr="007310B6" w:rsidRDefault="001E7088" w:rsidP="001E708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23,226</w:t>
                                  </w:r>
                                </w:p>
                              </w:tc>
                            </w:tr>
                            <w:tr w:rsidR="007310B6" w:rsidRPr="007310B6" w14:paraId="753A00AE" w14:textId="77777777" w:rsidTr="0027775B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9CAD37B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Start"/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51FD9DF" w14:textId="42D25B3A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F5FEBB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7310B6" w:rsidRPr="007310B6" w14:paraId="0305C997" w14:textId="77777777" w:rsidTr="0027775B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D390E9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0F2A389" w14:textId="1B028DD9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77873F9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615</w:t>
                                  </w:r>
                                </w:p>
                              </w:tc>
                            </w:tr>
                            <w:tr w:rsidR="007310B6" w:rsidRPr="007310B6" w14:paraId="3638787A" w14:textId="77777777" w:rsidTr="0027775B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01346D4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E90E37F" w14:textId="4C088623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7745DA0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1,101</w:t>
                                  </w:r>
                                </w:p>
                              </w:tc>
                            </w:tr>
                            <w:tr w:rsidR="007310B6" w:rsidRPr="007310B6" w14:paraId="4D51B1AD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F72A063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B7FB50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25,342</w:t>
                                  </w:r>
                                </w:p>
                              </w:tc>
                            </w:tr>
                            <w:tr w:rsidR="007310B6" w:rsidRPr="007310B6" w14:paraId="4F63623C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21A20A6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7310B6" w:rsidRPr="007310B6" w14:paraId="6E3BBC38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2BC8126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080072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4B3511F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310B6" w:rsidRPr="007310B6" w14:paraId="63C1D669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4B0A5C3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110018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7D3CF3C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7310B6" w:rsidRPr="007310B6" w14:paraId="4ED96B74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E4B5B07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110344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EFF010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310B6" w:rsidRPr="007310B6" w14:paraId="619A5681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5FC3296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090131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72D581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7310B6" w:rsidRPr="007310B6" w14:paraId="32FF970E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8F58A5F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CA53D9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310B6" w:rsidRPr="007310B6" w14:paraId="1DCC50E5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252CB3B" w14:textId="77777777" w:rsidR="001E7088" w:rsidRPr="007310B6" w:rsidRDefault="001E7088" w:rsidP="001E708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D4B536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7310B6" w:rsidRPr="007310B6" w14:paraId="18F33CC9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24821E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44A7EE6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7310B6" w:rsidRPr="007310B6" w14:paraId="4592E39E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66FAED4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7310B6" w:rsidRPr="007310B6" w14:paraId="269133D3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F32EDC1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D7D848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7310B6" w:rsidRPr="007310B6" w14:paraId="14DAA010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B7DEE2F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9275452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7310B6" w:rsidRPr="007310B6" w14:paraId="79FFA543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23B4A39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040119,100097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9B4053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7310B6" w:rsidRPr="007310B6" w14:paraId="30DB271C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F73F7DE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F8FBA7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7310B6" w:rsidRPr="007310B6" w14:paraId="3A2B9CCB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278374F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040021,070321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8EEBF3F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7310B6" w:rsidRPr="007310B6" w14:paraId="17B02269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62AE779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150063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FECAA0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100,000 </w:t>
                                  </w:r>
                                </w:p>
                              </w:tc>
                            </w:tr>
                            <w:tr w:rsidR="007310B6" w:rsidRPr="007310B6" w14:paraId="288E7C81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B24D828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F855158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134,000</w:t>
                                  </w:r>
                                </w:p>
                              </w:tc>
                            </w:tr>
                            <w:tr w:rsidR="007310B6" w:rsidRPr="007310B6" w14:paraId="47BF1817" w14:textId="77777777" w:rsidTr="001E7088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hideMark/>
                                </w:tcPr>
                                <w:p w14:paraId="7D4B2B0A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7310B6" w:rsidRPr="007310B6" w14:paraId="44D43D6C" w14:textId="77777777" w:rsidTr="001E7088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90C1522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2F93669C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7310B6" w:rsidRPr="007310B6" w14:paraId="0211FAEA" w14:textId="77777777" w:rsidTr="001E7088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D452E68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7310B6" w:rsidRPr="007310B6" w14:paraId="2C0EB320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6D3A027" w14:textId="77777777" w:rsidR="001E7088" w:rsidRPr="007310B6" w:rsidRDefault="001E7088" w:rsidP="001E708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FB3B409" w14:textId="77777777" w:rsidR="001E7088" w:rsidRPr="007310B6" w:rsidRDefault="001E7088" w:rsidP="001E708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7310B6" w:rsidRPr="007310B6" w14:paraId="09D48FA7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AFA928A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7310B6" w:rsidRPr="007310B6" w14:paraId="2F5BE72E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A97B323" w14:textId="77777777" w:rsidR="001E7088" w:rsidRPr="007310B6" w:rsidRDefault="001E7088" w:rsidP="001E708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68C02BC4" w14:textId="77777777" w:rsidR="001E7088" w:rsidRPr="007310B6" w:rsidRDefault="001E7088" w:rsidP="001E7088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7310B6" w:rsidRPr="007310B6" w14:paraId="3E35DA6D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3C0958B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7310B6" w:rsidRPr="007310B6" w14:paraId="597C402E" w14:textId="77777777" w:rsidTr="001E7088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30954DA" w14:textId="77777777" w:rsidR="001E7088" w:rsidRPr="007310B6" w:rsidRDefault="001E7088" w:rsidP="001E7088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808ED17" w14:textId="77777777" w:rsidR="001E7088" w:rsidRPr="007310B6" w:rsidRDefault="001E7088" w:rsidP="001E7088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7310B6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2,038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EE66F1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EE66F1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EE66F1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EE66F1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E66F1" w:rsidRPr="00EE66F1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EE66F1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EE66F1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EE66F1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7310B6" w:rsidRPr="007310B6" w14:paraId="7EAC14DA" w14:textId="77777777" w:rsidTr="001E708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695DF80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7310B6" w:rsidRPr="007310B6" w14:paraId="47F915EC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AA8E9DB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D20375F" w14:textId="77777777" w:rsidR="001E7088" w:rsidRPr="007310B6" w:rsidRDefault="001E7088" w:rsidP="001E708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23,226</w:t>
                            </w:r>
                          </w:p>
                        </w:tc>
                      </w:tr>
                      <w:tr w:rsidR="007310B6" w:rsidRPr="007310B6" w14:paraId="753A00AE" w14:textId="77777777" w:rsidTr="0027775B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9CAD37B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Start"/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51FD9DF" w14:textId="42D25B3A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1F5FEBB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400</w:t>
                            </w:r>
                          </w:p>
                        </w:tc>
                      </w:tr>
                      <w:tr w:rsidR="007310B6" w:rsidRPr="007310B6" w14:paraId="0305C997" w14:textId="77777777" w:rsidTr="0027775B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D390E9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0F2A389" w14:textId="1B028DD9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77873F9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615</w:t>
                            </w:r>
                          </w:p>
                        </w:tc>
                      </w:tr>
                      <w:tr w:rsidR="007310B6" w:rsidRPr="007310B6" w14:paraId="3638787A" w14:textId="77777777" w:rsidTr="0027775B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01346D4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E90E37F" w14:textId="4C088623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7745DA0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1,101</w:t>
                            </w:r>
                          </w:p>
                        </w:tc>
                      </w:tr>
                      <w:tr w:rsidR="007310B6" w:rsidRPr="007310B6" w14:paraId="4D51B1AD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F72A063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B7FB50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25,342</w:t>
                            </w:r>
                          </w:p>
                        </w:tc>
                      </w:tr>
                      <w:tr w:rsidR="007310B6" w:rsidRPr="007310B6" w14:paraId="4F63623C" w14:textId="77777777" w:rsidTr="001E708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21A20A6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7310B6" w:rsidRPr="007310B6" w14:paraId="6E3BBC38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2BC8126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080072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4B3511F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310B6" w:rsidRPr="007310B6" w14:paraId="63C1D669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4B0A5C3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110018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7D3CF3C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7310B6" w:rsidRPr="007310B6" w14:paraId="4ED96B74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E4B5B07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110344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BEFF010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310B6" w:rsidRPr="007310B6" w14:paraId="619A5681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5FC3296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090131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72D581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7310B6" w:rsidRPr="007310B6" w14:paraId="32FF970E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8F58A5F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ECA53D9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310B6" w:rsidRPr="007310B6" w14:paraId="1DCC50E5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252CB3B" w14:textId="77777777" w:rsidR="001E7088" w:rsidRPr="007310B6" w:rsidRDefault="001E7088" w:rsidP="001E708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D4B536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7310B6" w:rsidRPr="007310B6" w14:paraId="18F33CC9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24821E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44A7EE6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25,000</w:t>
                            </w:r>
                          </w:p>
                        </w:tc>
                      </w:tr>
                      <w:tr w:rsidR="007310B6" w:rsidRPr="007310B6" w14:paraId="4592E39E" w14:textId="77777777" w:rsidTr="001E708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66FAED4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7310B6" w:rsidRPr="007310B6" w14:paraId="269133D3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F32EDC1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110224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FD7D848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7310B6" w:rsidRPr="007310B6" w14:paraId="14DAA010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B7DEE2F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130115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9275452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7310B6" w:rsidRPr="007310B6" w14:paraId="79FFA543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23B4A39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040119,100097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79B4053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7310B6" w:rsidRPr="007310B6" w14:paraId="30DB271C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F73F7DE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EF8FBA7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7310B6" w:rsidRPr="007310B6" w14:paraId="3A2B9CCB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278374F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040021,070321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8EEBF3F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7310B6" w:rsidRPr="007310B6" w14:paraId="17B02269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62AE779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150063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6FECAA0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100,000 </w:t>
                            </w:r>
                          </w:p>
                        </w:tc>
                      </w:tr>
                      <w:tr w:rsidR="007310B6" w:rsidRPr="007310B6" w14:paraId="288E7C81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5B24D828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F855158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134,000</w:t>
                            </w:r>
                          </w:p>
                        </w:tc>
                      </w:tr>
                      <w:tr w:rsidR="007310B6" w:rsidRPr="007310B6" w14:paraId="47BF1817" w14:textId="77777777" w:rsidTr="001E7088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hideMark/>
                          </w:tcPr>
                          <w:p w14:paraId="7D4B2B0A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7310B6" w:rsidRPr="007310B6" w14:paraId="44D43D6C" w14:textId="77777777" w:rsidTr="001E7088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90C1522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2F93669C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5,000</w:t>
                            </w:r>
                          </w:p>
                        </w:tc>
                      </w:tr>
                      <w:tr w:rsidR="007310B6" w:rsidRPr="007310B6" w14:paraId="0211FAEA" w14:textId="77777777" w:rsidTr="001E7088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1D452E68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愛心基金</w:t>
                            </w:r>
                          </w:p>
                        </w:tc>
                      </w:tr>
                      <w:tr w:rsidR="007310B6" w:rsidRPr="007310B6" w14:paraId="2C0EB320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6D3A027" w14:textId="77777777" w:rsidR="001E7088" w:rsidRPr="007310B6" w:rsidRDefault="001E7088" w:rsidP="001E708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FB3B409" w14:textId="77777777" w:rsidR="001E7088" w:rsidRPr="007310B6" w:rsidRDefault="001E7088" w:rsidP="001E708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1,000</w:t>
                            </w:r>
                          </w:p>
                        </w:tc>
                      </w:tr>
                      <w:tr w:rsidR="007310B6" w:rsidRPr="007310B6" w14:paraId="09D48FA7" w14:textId="77777777" w:rsidTr="001E708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4AFA928A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場地奉獻</w:t>
                            </w:r>
                          </w:p>
                        </w:tc>
                      </w:tr>
                      <w:tr w:rsidR="007310B6" w:rsidRPr="007310B6" w14:paraId="2F5BE72E" w14:textId="77777777" w:rsidTr="001E7088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A97B323" w14:textId="77777777" w:rsidR="001E7088" w:rsidRPr="007310B6" w:rsidRDefault="001E7088" w:rsidP="001E708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68C02BC4" w14:textId="77777777" w:rsidR="001E7088" w:rsidRPr="007310B6" w:rsidRDefault="001E7088" w:rsidP="001E7088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500</w:t>
                            </w:r>
                          </w:p>
                        </w:tc>
                      </w:tr>
                      <w:tr w:rsidR="007310B6" w:rsidRPr="007310B6" w14:paraId="3E35DA6D" w14:textId="77777777" w:rsidTr="001E7088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73C0958B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7310B6" w:rsidRPr="007310B6" w14:paraId="597C402E" w14:textId="77777777" w:rsidTr="001E7088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30954DA" w14:textId="77777777" w:rsidR="001E7088" w:rsidRPr="007310B6" w:rsidRDefault="001E7088" w:rsidP="001E7088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808ED17" w14:textId="77777777" w:rsidR="001E7088" w:rsidRPr="007310B6" w:rsidRDefault="001E7088" w:rsidP="001E7088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7310B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2,038</w:t>
                            </w:r>
                          </w:p>
                        </w:tc>
                      </w:tr>
                    </w:tbl>
                    <w:p w14:paraId="1B238A44" w14:textId="7192DEA2" w:rsidR="00C731BA" w:rsidRPr="00EE66F1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7310B6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7310B6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310B6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7310B6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7310B6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7310B6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7310B6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7310B6" w:rsidRPr="007310B6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7310B6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7" w:name="_Hlk175389742"/>
            <w:r w:rsidRPr="007310B6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7310B6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7310B6" w:rsidRPr="007310B6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7310B6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7310B6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7310B6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7310B6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44AC3E2D" w:rsidR="00152E13" w:rsidRPr="007310B6" w:rsidRDefault="006A47F0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57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67A5B798" w:rsidR="00152E13" w:rsidRPr="007310B6" w:rsidRDefault="006A47F0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306</w:t>
            </w:r>
          </w:p>
        </w:tc>
      </w:tr>
      <w:tr w:rsidR="007310B6" w:rsidRPr="007310B6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7310B6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7310B6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7310B6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7310B6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7A358A71" w:rsidR="00152E13" w:rsidRPr="007310B6" w:rsidRDefault="005A050C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6A47F0"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7310B6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10B6" w:rsidRPr="007310B6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7310B6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7310B6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7310B6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7310B6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57A958F1" w:rsidR="00152E13" w:rsidRPr="007310B6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6A47F0" w:rsidRPr="007310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7310B6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310B6" w:rsidRPr="007310B6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7310B6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7310B6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7310B6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7310B6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7310B6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7310B6" w:rsidRPr="007310B6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7310B6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7310B6" w:rsidRPr="007310B6" w14:paraId="63CBE00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7310B6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C36BEA2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00D6CBA5" w:rsidR="0034195F" w:rsidRPr="007310B6" w:rsidRDefault="001E708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4AD98BD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7310B6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7310B6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310B6" w:rsidRPr="007310B6" w14:paraId="0A860B0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7310B6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310B6" w:rsidRPr="007310B6" w14:paraId="3E6D258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7310B6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7310B6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7310B6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7310B6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6FDD2B61" w:rsidR="00827730" w:rsidRPr="007310B6" w:rsidRDefault="00E3208C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陳光勝</w:t>
            </w:r>
            <w:r w:rsidR="00BD2340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66FD9B62" w:rsidR="00827730" w:rsidRPr="007310B6" w:rsidRDefault="00E3208C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02034B8E" w:rsidR="00827730" w:rsidRPr="007310B6" w:rsidRDefault="001E7088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</w:t>
            </w:r>
            <w:r w:rsidR="00E3208C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310B6" w:rsidRPr="007310B6" w14:paraId="2D36A6D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7310B6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7310B6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7310B6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7310B6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827730" w:rsidRPr="007310B6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008909A0" w:rsidR="00827730" w:rsidRPr="007310B6" w:rsidRDefault="00267FD0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7F6F0422" w:rsidR="00827730" w:rsidRPr="007310B6" w:rsidRDefault="00505A7B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  <w:tr w:rsidR="007310B6" w:rsidRPr="007310B6" w14:paraId="2D014F8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505A7B" w:rsidRPr="007310B6" w:rsidRDefault="00505A7B" w:rsidP="00505A7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505A7B" w:rsidRPr="007310B6" w:rsidRDefault="00505A7B" w:rsidP="00505A7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505A7B" w:rsidRPr="007310B6" w:rsidRDefault="00505A7B" w:rsidP="00505A7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505A7B" w:rsidRPr="007310B6" w:rsidRDefault="00505A7B" w:rsidP="00505A7B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505A7B" w:rsidRPr="007310B6" w:rsidRDefault="00505A7B" w:rsidP="00505A7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17CEE80E" w:rsidR="00505A7B" w:rsidRPr="007310B6" w:rsidRDefault="00E3208C" w:rsidP="00505A7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038DEC18" w:rsidR="00505A7B" w:rsidRPr="007310B6" w:rsidRDefault="00E3208C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267EE336" w:rsidR="00505A7B" w:rsidRPr="007310B6" w:rsidRDefault="00505A7B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632D875D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505A7B" w:rsidRPr="007310B6" w:rsidRDefault="00505A7B" w:rsidP="00505A7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505A7B" w:rsidRPr="007310B6" w:rsidRDefault="00505A7B" w:rsidP="00505A7B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505A7B" w:rsidRPr="007310B6" w:rsidRDefault="00505A7B" w:rsidP="00505A7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3CBE1B71" w:rsidR="00505A7B" w:rsidRPr="007310B6" w:rsidRDefault="00267FD0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4F21FFEC" w:rsidR="00505A7B" w:rsidRPr="007310B6" w:rsidRDefault="00505A7B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19E54A3B" w14:textId="77777777" w:rsidTr="0040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505A7B" w:rsidRPr="007310B6" w:rsidRDefault="00505A7B" w:rsidP="00505A7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505A7B" w:rsidRPr="007310B6" w:rsidRDefault="00505A7B" w:rsidP="00505A7B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505A7B" w:rsidRPr="007310B6" w:rsidRDefault="00505A7B" w:rsidP="00505A7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505A7B" w:rsidRPr="007310B6" w:rsidRDefault="00505A7B" w:rsidP="00505A7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491E8AE3" w:rsidR="00505A7B" w:rsidRPr="007310B6" w:rsidRDefault="00267FD0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1E049F40" w:rsidR="00505A7B" w:rsidRPr="007310B6" w:rsidRDefault="00505A7B" w:rsidP="00505A7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4452DDF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4E4D1930" w:rsidR="0034195F" w:rsidRPr="007310B6" w:rsidRDefault="00E3208C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牧師時間</w:t>
            </w:r>
            <w:r w:rsidR="00EF5F38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2F2F5C77" w:rsidR="0034195F" w:rsidRPr="007310B6" w:rsidRDefault="00E3208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7EE4B881" w:rsidR="0034195F" w:rsidRPr="007310B6" w:rsidRDefault="00505A7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10/8</w:t>
            </w:r>
          </w:p>
        </w:tc>
      </w:tr>
      <w:tr w:rsidR="007310B6" w:rsidRPr="007310B6" w14:paraId="674A1D71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7310B6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181388C1" w:rsidR="0034195F" w:rsidRPr="007310B6" w:rsidRDefault="00505A7B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讀經分享</w:t>
            </w:r>
            <w:r w:rsidR="000E164D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／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繆芊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苔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醫</w:t>
            </w:r>
            <w:r w:rsidR="000E164D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0BE232BB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04C23A6B" w:rsidR="0034195F" w:rsidRPr="007310B6" w:rsidRDefault="00505A7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6B83F959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267FD0" w:rsidRPr="007310B6" w:rsidRDefault="00267FD0" w:rsidP="00267FD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4EA980E9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1002CF99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10/12</w:t>
            </w:r>
          </w:p>
        </w:tc>
      </w:tr>
      <w:tr w:rsidR="007310B6" w:rsidRPr="007310B6" w14:paraId="2ED0152A" w14:textId="77777777" w:rsidTr="0021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267FD0" w:rsidRPr="007310B6" w:rsidRDefault="00267FD0" w:rsidP="00267FD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6405EF5E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59553972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10/12</w:t>
            </w:r>
          </w:p>
        </w:tc>
      </w:tr>
      <w:tr w:rsidR="007310B6" w:rsidRPr="007310B6" w14:paraId="1D3AFA20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44829F77" w:rsidR="0034195F" w:rsidRPr="007310B6" w:rsidRDefault="00267FD0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34195F" w:rsidRPr="007310B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34195F" w:rsidRPr="007310B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34195F" w:rsidRPr="007310B6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047D152B" w:rsidR="0034195F" w:rsidRPr="007310B6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6C779619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7310B6" w:rsidRPr="007310B6" w14:paraId="689F0254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383C0179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7310B6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B03BE9B" w:rsidR="0034195F" w:rsidRPr="007310B6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7310B6" w:rsidRPr="007310B6" w14:paraId="2BCD699B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384306C" w:rsidR="0034195F" w:rsidRPr="007310B6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4849E0CA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39CAF38D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95C8AF8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7310B6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72D115CB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11/10</w:t>
            </w:r>
          </w:p>
        </w:tc>
      </w:tr>
      <w:tr w:rsidR="007310B6" w:rsidRPr="007310B6" w14:paraId="28363129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622C7464" w:rsidR="0034195F" w:rsidRPr="007310B6" w:rsidRDefault="00267FD0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62077796" w:rsidR="0034195F" w:rsidRPr="007310B6" w:rsidRDefault="005A05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7F771A39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7310B6" w:rsidRPr="007310B6" w14:paraId="1D005F0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6E3C3D7E" w:rsidR="0034195F" w:rsidRPr="007310B6" w:rsidRDefault="0034195F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0AF58491" w:rsidR="0034195F" w:rsidRPr="007310B6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5DCE9733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7310B6" w:rsidRPr="007310B6" w14:paraId="2F3147C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267FD0" w:rsidRPr="007310B6" w:rsidRDefault="00267FD0" w:rsidP="00267FD0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5F350425" w:rsidR="00267FD0" w:rsidRPr="007310B6" w:rsidRDefault="00184202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75664DFB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363E430C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267FD0" w:rsidRPr="007310B6" w:rsidRDefault="00267FD0" w:rsidP="00267FD0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267FD0" w:rsidRPr="007310B6" w:rsidRDefault="00184202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25FE10E4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1C315AB6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267FD0" w:rsidRPr="007310B6" w:rsidRDefault="00267FD0" w:rsidP="00267FD0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7310B6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7310B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10FF0ABB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484C21C3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54048C0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3712FD" w:rsidRPr="007310B6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3712FD" w:rsidRPr="007310B6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3712FD" w:rsidRPr="007310B6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3712FD" w:rsidRPr="007310B6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3712FD" w:rsidRPr="007310B6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3712FD" w:rsidRPr="007310B6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7310B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7310B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3712FD" w:rsidRPr="007310B6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7924666C" w:rsidR="003712FD" w:rsidRPr="007310B6" w:rsidRDefault="00E3208C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手作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拼豆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3E1E2655" w:rsidR="003712FD" w:rsidRPr="007310B6" w:rsidRDefault="00E3208C" w:rsidP="00E320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1EC14774" w:rsidR="003712FD" w:rsidRPr="007310B6" w:rsidRDefault="003712FD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</w:t>
            </w:r>
            <w:r w:rsidR="00E3208C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7310B6" w:rsidRPr="007310B6" w14:paraId="677B89DC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3712FD" w:rsidRPr="007310B6" w:rsidRDefault="003712FD" w:rsidP="003712F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3712FD" w:rsidRPr="007310B6" w:rsidRDefault="003712FD" w:rsidP="003712F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3712FD" w:rsidRPr="007310B6" w:rsidRDefault="003712FD" w:rsidP="003712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3712FD" w:rsidRPr="007310B6" w:rsidRDefault="003712FD" w:rsidP="003712F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3712FD" w:rsidRPr="007310B6" w:rsidRDefault="003712FD" w:rsidP="003712F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3712FD" w:rsidRPr="007310B6" w:rsidRDefault="003712FD" w:rsidP="003712F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64EE7560" w:rsidR="003712FD" w:rsidRPr="007310B6" w:rsidRDefault="005167DA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71898F1F" w:rsidR="003712FD" w:rsidRPr="007310B6" w:rsidRDefault="00267FD0" w:rsidP="003712F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10/8</w:t>
            </w:r>
          </w:p>
        </w:tc>
      </w:tr>
      <w:tr w:rsidR="007310B6" w:rsidRPr="007310B6" w14:paraId="6389C0EF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4195F" w:rsidRPr="007310B6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每月第3週</w:t>
            </w:r>
            <w:r w:rsidR="00815CA7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775CBCC" w:rsidR="0034195F" w:rsidRPr="007310B6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7310B6" w:rsidRPr="007310B6" w14:paraId="42E6A681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34195F" w:rsidRPr="007310B6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34195F" w:rsidRPr="007310B6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71E0A400" w:rsidR="0034195F" w:rsidRPr="007310B6" w:rsidRDefault="00E3208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025C1F1F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10/9</w:t>
            </w:r>
          </w:p>
        </w:tc>
      </w:tr>
      <w:tr w:rsidR="007310B6" w:rsidRPr="007310B6" w14:paraId="3E6151C0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267FD0" w:rsidRPr="007310B6" w:rsidRDefault="00267FD0" w:rsidP="00267FD0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3F5F8CCF" w:rsidR="00267FD0" w:rsidRPr="007310B6" w:rsidRDefault="009A6093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0340B5E2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  <w:tr w:rsidR="007310B6" w:rsidRPr="007310B6" w14:paraId="08824977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267FD0" w:rsidRPr="007310B6" w:rsidRDefault="00267FD0" w:rsidP="00267FD0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267FD0" w:rsidRPr="007310B6" w:rsidRDefault="00267FD0" w:rsidP="00267FD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3A712339" w:rsidR="00267FD0" w:rsidRPr="007310B6" w:rsidRDefault="009A6093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62E9A47C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  <w:tr w:rsidR="007310B6" w:rsidRPr="007310B6" w14:paraId="28D4F432" w14:textId="77777777" w:rsidTr="00267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267FD0" w:rsidRPr="007310B6" w:rsidRDefault="00267FD0" w:rsidP="00267FD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267FD0" w:rsidRPr="007310B6" w:rsidRDefault="00267FD0" w:rsidP="00267FD0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267FD0" w:rsidRPr="007310B6" w:rsidRDefault="00267FD0" w:rsidP="00267FD0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267FD0" w:rsidRPr="007310B6" w:rsidRDefault="00267FD0" w:rsidP="00267FD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267FD0" w:rsidRPr="007310B6" w:rsidRDefault="00267FD0" w:rsidP="00267FD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716F653D" w:rsidR="00267FD0" w:rsidRPr="007310B6" w:rsidRDefault="003F2961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6A158653" w:rsidR="00267FD0" w:rsidRPr="007310B6" w:rsidRDefault="00267FD0" w:rsidP="00267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  <w:tr w:rsidR="007310B6" w:rsidRPr="007310B6" w14:paraId="327FE0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4195F" w:rsidRPr="007310B6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4195F" w:rsidRPr="007310B6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4195F" w:rsidRPr="007310B6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4195F" w:rsidRPr="007310B6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134BBAC9" w:rsidR="0034195F" w:rsidRPr="007310B6" w:rsidRDefault="005167DA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4760267" w:rsidR="0034195F" w:rsidRPr="007310B6" w:rsidRDefault="00BC665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</w:p>
        </w:tc>
      </w:tr>
      <w:tr w:rsidR="007310B6" w:rsidRPr="007310B6" w14:paraId="04CE717A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8" w:name="_Hlk73176113"/>
            <w:r w:rsidRPr="007310B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145BF86E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7310B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7310B6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0F3BF6ED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bookmarkEnd w:id="18"/>
      <w:tr w:rsidR="007310B6" w:rsidRPr="007310B6" w14:paraId="70AA8B1B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7310B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6D053CC" w:rsidR="0034195F" w:rsidRPr="007310B6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867799"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250B89"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  <w:r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77296C"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250B89"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7310B6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6BC0443" w:rsidR="0034195F" w:rsidRPr="007310B6" w:rsidRDefault="00267FD0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11/2</w:t>
            </w:r>
            <w:r w:rsidR="00E767E7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7310B6" w:rsidRPr="007310B6" w14:paraId="2EAB937E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34195F" w:rsidRPr="007310B6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34195F" w:rsidRPr="007310B6" w:rsidRDefault="0034195F" w:rsidP="0034195F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12AFDAA4" w:rsidR="0034195F" w:rsidRPr="007310B6" w:rsidRDefault="001A254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FA1124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13056217" w:rsidR="0034195F" w:rsidRPr="007310B6" w:rsidRDefault="0018420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7310B6" w:rsidRPr="007310B6" w14:paraId="5AAE1F28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B5FD0" w:rsidRPr="007310B6" w:rsidRDefault="00EB5FD0" w:rsidP="00EB5FD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B5FD0" w:rsidRPr="007310B6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B5FD0" w:rsidRPr="007310B6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B5FD0" w:rsidRPr="007310B6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B5FD0" w:rsidRPr="007310B6" w:rsidRDefault="00EB5FD0" w:rsidP="00EB5FD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3739E9A3" w:rsidR="00EB5FD0" w:rsidRPr="007310B6" w:rsidRDefault="005167DA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75FAA891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10/8</w:t>
            </w:r>
          </w:p>
        </w:tc>
      </w:tr>
      <w:tr w:rsidR="007310B6" w:rsidRPr="007310B6" w14:paraId="16A6922B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184202" w:rsidRPr="007310B6" w:rsidRDefault="00184202" w:rsidP="0018420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184202" w:rsidRPr="007310B6" w:rsidRDefault="00184202" w:rsidP="0018420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184202" w:rsidRPr="007310B6" w:rsidRDefault="00184202" w:rsidP="0018420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6332FD7E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6D59E06D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10/12</w:t>
            </w:r>
          </w:p>
        </w:tc>
      </w:tr>
      <w:tr w:rsidR="007310B6" w:rsidRPr="007310B6" w14:paraId="1332D041" w14:textId="77777777" w:rsidTr="000C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184202" w:rsidRPr="007310B6" w:rsidRDefault="00184202" w:rsidP="0018420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184202" w:rsidRPr="007310B6" w:rsidRDefault="00184202" w:rsidP="0018420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184202" w:rsidRPr="007310B6" w:rsidRDefault="00184202" w:rsidP="0018420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36909F98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2473B5E1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10/12</w:t>
            </w:r>
          </w:p>
        </w:tc>
      </w:tr>
      <w:tr w:rsidR="007310B6" w:rsidRPr="007310B6" w14:paraId="12014A90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47F01EE0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</w:t>
            </w:r>
            <w:r w:rsidR="00085D24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1523D" w:rsidRPr="007310B6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D14775" w:rsidRPr="007310B6" w:rsidRDefault="00F1523D" w:rsidP="00D14775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D14775" w:rsidRPr="007310B6" w:rsidRDefault="00F1523D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D14775" w:rsidRPr="007310B6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29F3D58" w14:textId="114C8643" w:rsidR="00D14775" w:rsidRPr="007310B6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7310B6" w:rsidRPr="007310B6" w14:paraId="77303E74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7310B6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7310B6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52DC43AB" w:rsidR="00D14775" w:rsidRPr="007310B6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9A6093"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9A6093"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9A6093"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0</w:t>
            </w: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7310B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154519"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9A6093" w:rsidRPr="007310B6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63AD0C71" w:rsidR="00D14775" w:rsidRPr="007310B6" w:rsidRDefault="00184202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10/8</w:t>
            </w:r>
          </w:p>
        </w:tc>
      </w:tr>
      <w:tr w:rsidR="007310B6" w:rsidRPr="007310B6" w14:paraId="21C9AF84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184202" w:rsidRPr="007310B6" w:rsidRDefault="00184202" w:rsidP="0018420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6E18BCA2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1B396EB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10/9</w:t>
            </w:r>
          </w:p>
        </w:tc>
      </w:tr>
      <w:tr w:rsidR="007310B6" w:rsidRPr="007310B6" w14:paraId="0E40ABFB" w14:textId="77777777" w:rsidTr="002C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184202" w:rsidRPr="007310B6" w:rsidRDefault="00184202" w:rsidP="00184202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75DD2E8A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496EB235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10/9</w:t>
            </w:r>
          </w:p>
        </w:tc>
      </w:tr>
      <w:tr w:rsidR="007310B6" w:rsidRPr="007310B6" w14:paraId="63FEF253" w14:textId="77777777" w:rsidTr="00371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B46CC9" w:rsidRPr="007310B6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B46CC9" w:rsidRPr="007310B6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B46CC9" w:rsidRPr="007310B6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B46CC9" w:rsidRPr="007310B6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625224DB" w:rsidR="00B46CC9" w:rsidRPr="007310B6" w:rsidRDefault="00B46CC9" w:rsidP="00B46CC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646386AF" w:rsidR="00B46CC9" w:rsidRPr="007310B6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46378F"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</w:tr>
      <w:tr w:rsidR="007310B6" w:rsidRPr="007310B6" w14:paraId="215185D0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184202" w:rsidRPr="007310B6" w:rsidRDefault="00184202" w:rsidP="00184202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4EDEF24D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25816362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  <w:tr w:rsidR="007310B6" w:rsidRPr="007310B6" w14:paraId="1A5CFF4F" w14:textId="77777777" w:rsidTr="007E4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7310B6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184202" w:rsidRPr="007310B6" w:rsidRDefault="00184202" w:rsidP="00184202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184202" w:rsidRPr="007310B6" w:rsidRDefault="00184202" w:rsidP="00184202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17A612ED" w:rsidR="00184202" w:rsidRPr="007310B6" w:rsidRDefault="009A6093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暫停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5E451630" w:rsidR="00184202" w:rsidRPr="007310B6" w:rsidRDefault="00184202" w:rsidP="0018420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10B6">
              <w:rPr>
                <w:rFonts w:ascii="微軟正黑體" w:eastAsia="微軟正黑體" w:hAnsi="微軟正黑體" w:hint="eastAsia"/>
                <w:sz w:val="20"/>
                <w:szCs w:val="20"/>
              </w:rPr>
              <w:t>10/11</w:t>
            </w:r>
          </w:p>
        </w:tc>
      </w:tr>
    </w:tbl>
    <w:p w14:paraId="34E05C17" w14:textId="471512D7" w:rsidR="006A6BD0" w:rsidRPr="007310B6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9" w:name="_Hlk175389769"/>
      <w:bookmarkEnd w:id="17"/>
      <w:r w:rsidRPr="007310B6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7310B6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7310B6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9"/>
    </w:p>
    <w:p w14:paraId="52D1329A" w14:textId="6B9C573B" w:rsidR="001654B9" w:rsidRPr="007310B6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310B6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7310B6" w:rsidRPr="007310B6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040A25" w14:textId="77777777" w:rsidR="00184202" w:rsidRPr="007310B6" w:rsidRDefault="00184202" w:rsidP="0018420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0" w:name="_Hlk175389951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10/6</w:t>
                                  </w:r>
                                </w:p>
                                <w:p w14:paraId="21C30E0E" w14:textId="77777777" w:rsidR="001654B9" w:rsidRPr="007310B6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7310B6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7310B6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7310B6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7310B6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7310B6" w:rsidRPr="007310B6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7310B6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7310B6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7310B6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7310B6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7310B6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310B6" w:rsidRPr="007310B6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3E0E65" w14:textId="77777777" w:rsidR="00184202" w:rsidRPr="007310B6" w:rsidRDefault="00184202" w:rsidP="00BF6D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藍慧芬</w:t>
                                  </w:r>
                                </w:p>
                                <w:p w14:paraId="2179F51A" w14:textId="60BB20EA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郭詩雯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ABECAA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林芷伊 蕭凱文</w:t>
                                  </w:r>
                                </w:p>
                                <w:p w14:paraId="087495DA" w14:textId="7FA2FF2F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陳詞章 張博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A2B06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18F16635" w14:textId="197CA7F2" w:rsidR="00184202" w:rsidRPr="007310B6" w:rsidRDefault="00C26DA5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李易真</w:t>
                                  </w:r>
                                </w:p>
                              </w:tc>
                            </w:tr>
                            <w:tr w:rsidR="007310B6" w:rsidRPr="007310B6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4D94D56A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71E46A9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65FB62B5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卓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璇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7310B6" w:rsidRPr="007310B6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338EEF65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310B6" w:rsidRPr="007310B6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6CB13979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4A3E8AEB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08A92BD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王琬姿/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2051B6CB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43595B13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5607C76F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310B6" w:rsidRPr="007310B6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1B9E60BF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以斯拉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查經班小組</w:t>
                                  </w:r>
                                </w:p>
                              </w:tc>
                            </w:tr>
                            <w:tr w:rsidR="007310B6" w:rsidRPr="007310B6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184202" w:rsidRPr="007310B6" w:rsidRDefault="00184202" w:rsidP="0018420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5A107C22" w:rsidR="00184202" w:rsidRPr="007310B6" w:rsidRDefault="00C26DA5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</w:t>
                                  </w:r>
                                </w:p>
                              </w:tc>
                            </w:tr>
                            <w:tr w:rsidR="007310B6" w:rsidRPr="007310B6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00C7883D" w:rsidR="001654B9" w:rsidRPr="007310B6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1654B9"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84202"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14:paraId="0A1E8227" w14:textId="77777777" w:rsidR="001654B9" w:rsidRPr="007310B6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7310B6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7310B6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7310B6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7310B6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7310B6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7310B6" w:rsidRPr="007310B6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7310B6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7310B6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7310B6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7310B6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7310B6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7310B6" w:rsidRPr="007310B6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7310B6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7310B6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04D7F411" w:rsidR="001654B9" w:rsidRPr="007310B6" w:rsidRDefault="00184202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楊博文</w:t>
                                  </w:r>
                                </w:p>
                              </w:tc>
                            </w:tr>
                            <w:tr w:rsidR="007310B6" w:rsidRPr="007310B6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F47CA" w:rsidRPr="007310B6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F47CA" w:rsidRPr="007310B6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6578D125" w:rsidR="003F47CA" w:rsidRPr="007310B6" w:rsidRDefault="00184202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張中興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72544B98" w:rsidR="003F47CA" w:rsidRPr="007310B6" w:rsidRDefault="0027775B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29800AAB" w:rsidR="003F47CA" w:rsidRPr="007310B6" w:rsidRDefault="0027775B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吳宗翰</w:t>
                                  </w:r>
                                </w:p>
                              </w:tc>
                            </w:tr>
                            <w:tr w:rsidR="007310B6" w:rsidRPr="007310B6" w14:paraId="7B02DF2A" w14:textId="77777777" w:rsidTr="005B77E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27775B" w:rsidRPr="007310B6" w:rsidRDefault="0027775B" w:rsidP="0027775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4F462F66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257215E2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周靜瑜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0CC7FCC5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黃俊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諺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5743D249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27775B" w:rsidRPr="007310B6" w:rsidRDefault="0027775B" w:rsidP="0027775B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24BE367A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潘致偉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7C6C8664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王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暐丞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7310B6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7310B6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6F1E2109" w:rsidR="00D36923" w:rsidRPr="007310B6" w:rsidRDefault="00184202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亞伯拉罕樂團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691D5A08" w:rsidR="00D36923" w:rsidRPr="007310B6" w:rsidRDefault="0027775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喜樂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小詩班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36CE3CD3" w:rsidR="00D36923" w:rsidRPr="007310B6" w:rsidRDefault="0027775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青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契</w:t>
                                  </w:r>
                                  <w:r w:rsidR="00D36923"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7310B6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7310B6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BA0BC" w14:textId="77777777" w:rsidR="00184202" w:rsidRPr="007310B6" w:rsidRDefault="00184202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蘇啟哲</w:t>
                                  </w:r>
                                </w:p>
                                <w:p w14:paraId="3F8EFFF5" w14:textId="1D3D1C0C" w:rsidR="001654B9" w:rsidRPr="007310B6" w:rsidRDefault="00BF6DD1" w:rsidP="0018420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許信燦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1908AA" w14:textId="77777777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趙國光 林博惠</w:t>
                                  </w:r>
                                </w:p>
                                <w:p w14:paraId="145C5D05" w14:textId="6B6E3A3F" w:rsidR="001654B9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蔡淑慧 邱寶瑩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9CAE5" w14:textId="77777777" w:rsidR="0027775B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  <w:p w14:paraId="7FE447C6" w14:textId="4F098995" w:rsidR="001654B9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余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曉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姍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7310B6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7310B6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4C16A000" w:rsidR="00CF1A88" w:rsidRPr="007310B6" w:rsidRDefault="00FA1124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5CDB73EF" w:rsidR="00B62B61" w:rsidRPr="007310B6" w:rsidRDefault="00FA1124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42572274" w:rsidR="00B62B61" w:rsidRPr="007310B6" w:rsidRDefault="00FA1124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蔡宗翰 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程儀庭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7310B6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7310B6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7310B6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7310B6" w:rsidRPr="007310B6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36923" w:rsidRPr="007310B6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36923" w:rsidRPr="007310B6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00931D1A" w:rsidR="00D36923" w:rsidRPr="007310B6" w:rsidRDefault="00FA1124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張中興/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52840F87" w:rsidR="00D36923" w:rsidRPr="007310B6" w:rsidRDefault="0027775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吳宏安/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4173A1E0" w:rsidR="00D36923" w:rsidRPr="007310B6" w:rsidRDefault="0027775B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36923" w:rsidRPr="007310B6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36923" w:rsidRPr="007310B6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41C053C4" w:rsidR="00D36923" w:rsidRPr="007310B6" w:rsidRDefault="00FA1124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59A23199" w:rsidR="00D36923" w:rsidRPr="007310B6" w:rsidRDefault="00FA1124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15FC641C" w:rsidR="00D36923" w:rsidRPr="007310B6" w:rsidRDefault="0027775B" w:rsidP="0027775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7310B6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7310B6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5AAB1352" w:rsidR="001654B9" w:rsidRPr="007310B6" w:rsidRDefault="0065214C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成人團契</w:t>
                                  </w:r>
                                </w:p>
                              </w:tc>
                            </w:tr>
                            <w:tr w:rsidR="001654B9" w:rsidRPr="007310B6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7310B6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7310B6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36D87D24" w:rsidR="001654B9" w:rsidRPr="007310B6" w:rsidRDefault="0027775B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趙國玉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156006E1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7310B6" w:rsidRPr="007310B6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1" w:name="_Hlk175390004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7310B6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7310B6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7310B6" w:rsidRPr="007310B6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7310B6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10B6" w:rsidRPr="007310B6" w14:paraId="1E2C5045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07E99" w:rsidRPr="007310B6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07E99" w:rsidRPr="007310B6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6D333ABA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7775B"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2A5EF8C3" w14:textId="462AF1D5" w:rsidR="00D07E99" w:rsidRPr="007310B6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4243E5"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48BF0A38" w:rsidR="00D07E99" w:rsidRPr="007310B6" w:rsidRDefault="00126A8B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</w:t>
                                  </w:r>
                                  <w:r w:rsidR="005167DA"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310B6" w:rsidRPr="007310B6" w14:paraId="668A74F7" w14:textId="77777777" w:rsidTr="005167D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3E0BC7C0" w:rsidR="005167DA" w:rsidRPr="007310B6" w:rsidRDefault="005167DA" w:rsidP="005167D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山上寶訓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70CF52BA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322D170B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10/13</w:t>
                                  </w:r>
                                </w:p>
                              </w:tc>
                            </w:tr>
                            <w:tr w:rsidR="007310B6" w:rsidRPr="007310B6" w14:paraId="139D1BE8" w14:textId="77777777" w:rsidTr="005167D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595FE5A7" w:rsidR="005167DA" w:rsidRPr="007310B6" w:rsidRDefault="005167DA" w:rsidP="005167D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所羅門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6D8A5A11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167DA" w:rsidRPr="007310B6" w14:paraId="1FFCCD04" w14:textId="77777777" w:rsidTr="005167DA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5167DA" w:rsidRPr="007310B6" w:rsidRDefault="005167DA" w:rsidP="005167DA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3A377E8A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6C880E1D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10/13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4051E699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2" w:name="_Hlk175390101"/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24"/>
                              <w:gridCol w:w="1218"/>
                            </w:tblGrid>
                            <w:tr w:rsidR="007310B6" w:rsidRPr="007310B6" w14:paraId="458B0BDA" w14:textId="77777777" w:rsidTr="00AB0237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7310B6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7310B6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7310B6" w:rsidRPr="007310B6" w14:paraId="0D29C44E" w14:textId="77777777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7310B6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7310B6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7310B6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22"/>
                            <w:tr w:rsidR="007310B6" w:rsidRPr="007310B6" w14:paraId="2C79105C" w14:textId="6B13EF70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61C3DBA3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10/6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438AC6E0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琦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4370E748" w:rsidR="0027775B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7BDC1CCD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45582C71" w:rsidR="0027775B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0BEC0869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44C56E12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103BA680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09604661" w:rsidR="0027775B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311A5988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4AAEF0D2" w:rsidR="0027775B" w:rsidRPr="007310B6" w:rsidRDefault="0027775B" w:rsidP="0027775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</w:tr>
                            <w:tr w:rsidR="007310B6" w:rsidRPr="007310B6" w14:paraId="1228DFD1" w14:textId="53EE6D94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52678EC9" w:rsidR="005167DA" w:rsidRPr="007310B6" w:rsidRDefault="005167DA" w:rsidP="0046378F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10/13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35224" w14:textId="59B2C1BA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6788D" w14:textId="39BED0F1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B42B8" w14:textId="68627541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DD8BC" w14:textId="62ADD0BA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41A18" w14:textId="064E4843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79BBC" w14:textId="6645D492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42616" w14:textId="1FF8C09B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54ECF9" w14:textId="49CCF124" w:rsidR="005167DA" w:rsidRPr="007310B6" w:rsidRDefault="005167DA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25F26" w14:textId="19BA398B" w:rsidR="005167DA" w:rsidRPr="007310B6" w:rsidRDefault="0065214C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予平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EA566" w14:textId="183E5434" w:rsidR="005167DA" w:rsidRPr="007310B6" w:rsidRDefault="0065214C" w:rsidP="005167D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310B6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506715" w:rsidRPr="007310B6" w14:paraId="541357C2" w14:textId="77777777" w:rsidTr="00EB2CC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640" w:type="dxa"/>
                                  <w:gridSpan w:val="1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7310B6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7310B6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7310B6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7310B6" w:rsidRPr="007310B6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040A25" w14:textId="77777777" w:rsidR="00184202" w:rsidRPr="007310B6" w:rsidRDefault="00184202" w:rsidP="0018420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3" w:name="_Hlk175389951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10/6</w:t>
                            </w:r>
                          </w:p>
                          <w:p w14:paraId="21C30E0E" w14:textId="77777777" w:rsidR="001654B9" w:rsidRPr="007310B6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7310B6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7310B6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7310B6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7310B6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7310B6" w:rsidRPr="007310B6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7310B6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7310B6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7310B6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7310B6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7310B6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310B6" w:rsidRPr="007310B6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D3E0E65" w14:textId="77777777" w:rsidR="00184202" w:rsidRPr="007310B6" w:rsidRDefault="00184202" w:rsidP="00BF6D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藍慧芬</w:t>
                            </w:r>
                          </w:p>
                          <w:p w14:paraId="2179F51A" w14:textId="60BB20EA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郭詩雯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5ABECAA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林芷伊 蕭凱文</w:t>
                            </w:r>
                          </w:p>
                          <w:p w14:paraId="087495DA" w14:textId="7FA2FF2F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陳詞章 張博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4A2B06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18F16635" w14:textId="197CA7F2" w:rsidR="00184202" w:rsidRPr="007310B6" w:rsidRDefault="00C26DA5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李易真</w:t>
                            </w:r>
                          </w:p>
                        </w:tc>
                      </w:tr>
                      <w:tr w:rsidR="007310B6" w:rsidRPr="007310B6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4D94D56A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71E46A9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65FB62B5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卓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璇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慧</w:t>
                            </w:r>
                          </w:p>
                        </w:tc>
                      </w:tr>
                      <w:tr w:rsidR="007310B6" w:rsidRPr="007310B6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338EEF65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7310B6" w:rsidRPr="007310B6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6CB13979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4A3E8AEB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08A92BD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王琬姿/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310B6" w:rsidRPr="007310B6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2051B6CB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43595B13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5607C76F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310B6" w:rsidRPr="007310B6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1B9E60BF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以斯拉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查經班小組</w:t>
                            </w:r>
                          </w:p>
                        </w:tc>
                      </w:tr>
                      <w:tr w:rsidR="007310B6" w:rsidRPr="007310B6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184202" w:rsidRPr="007310B6" w:rsidRDefault="00184202" w:rsidP="0018420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5A107C22" w:rsidR="00184202" w:rsidRPr="007310B6" w:rsidRDefault="00C26DA5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</w:t>
                            </w:r>
                          </w:p>
                        </w:tc>
                      </w:tr>
                      <w:tr w:rsidR="007310B6" w:rsidRPr="007310B6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00C7883D" w:rsidR="001654B9" w:rsidRPr="007310B6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1654B9"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184202"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0A1E8227" w14:textId="77777777" w:rsidR="001654B9" w:rsidRPr="007310B6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7310B6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7310B6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7310B6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7310B6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7310B6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7310B6" w:rsidRPr="007310B6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7310B6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7310B6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7310B6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7310B6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7310B6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7310B6" w:rsidRPr="007310B6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7310B6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7310B6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04D7F411" w:rsidR="001654B9" w:rsidRPr="007310B6" w:rsidRDefault="00184202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楊博文</w:t>
                            </w:r>
                          </w:p>
                        </w:tc>
                      </w:tr>
                      <w:tr w:rsidR="007310B6" w:rsidRPr="007310B6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F47CA" w:rsidRPr="007310B6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F47CA" w:rsidRPr="007310B6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6578D125" w:rsidR="003F47CA" w:rsidRPr="007310B6" w:rsidRDefault="00184202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張中興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72544B98" w:rsidR="003F47CA" w:rsidRPr="007310B6" w:rsidRDefault="0027775B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29800AAB" w:rsidR="003F47CA" w:rsidRPr="007310B6" w:rsidRDefault="0027775B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吳宗翰</w:t>
                            </w:r>
                          </w:p>
                        </w:tc>
                      </w:tr>
                      <w:tr w:rsidR="007310B6" w:rsidRPr="007310B6" w14:paraId="7B02DF2A" w14:textId="77777777" w:rsidTr="005B77E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27775B" w:rsidRPr="007310B6" w:rsidRDefault="0027775B" w:rsidP="0027775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4F462F66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257215E2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</w:rPr>
                              <w:t>周靜瑜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0CC7FCC5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黃俊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諺</w:t>
                            </w:r>
                            <w:proofErr w:type="gramEnd"/>
                          </w:p>
                        </w:tc>
                      </w:tr>
                      <w:tr w:rsidR="007310B6" w:rsidRPr="007310B6" w14:paraId="5743D249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27775B" w:rsidRPr="007310B6" w:rsidRDefault="0027775B" w:rsidP="0027775B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24BE367A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</w:rPr>
                              <w:t>潘致偉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7C6C8664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王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暐丞</w:t>
                            </w:r>
                            <w:proofErr w:type="gramEnd"/>
                          </w:p>
                        </w:tc>
                      </w:tr>
                      <w:tr w:rsidR="007310B6" w:rsidRPr="007310B6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7310B6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7310B6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6F1E2109" w:rsidR="00D36923" w:rsidRPr="007310B6" w:rsidRDefault="00184202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亞伯拉罕樂團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691D5A08" w:rsidR="00D36923" w:rsidRPr="007310B6" w:rsidRDefault="0027775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喜樂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小詩班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36CE3CD3" w:rsidR="00D36923" w:rsidRPr="007310B6" w:rsidRDefault="0027775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青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契</w:t>
                            </w:r>
                            <w:r w:rsidR="00D36923"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7310B6" w:rsidRPr="007310B6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7310B6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7310B6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BBA0BC" w14:textId="77777777" w:rsidR="00184202" w:rsidRPr="007310B6" w:rsidRDefault="00184202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蘇啟哲</w:t>
                            </w:r>
                          </w:p>
                          <w:p w14:paraId="3F8EFFF5" w14:textId="1D3D1C0C" w:rsidR="001654B9" w:rsidRPr="007310B6" w:rsidRDefault="00BF6DD1" w:rsidP="0018420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許信燦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01908AA" w14:textId="77777777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趙國光 林博惠</w:t>
                            </w:r>
                          </w:p>
                          <w:p w14:paraId="145C5D05" w14:textId="6B6E3A3F" w:rsidR="001654B9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蔡淑慧 邱寶瑩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99CAE5" w14:textId="77777777" w:rsidR="0027775B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  <w:p w14:paraId="7FE447C6" w14:textId="4F098995" w:rsidR="001654B9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余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曉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姍</w:t>
                            </w:r>
                            <w:proofErr w:type="gramEnd"/>
                          </w:p>
                        </w:tc>
                      </w:tr>
                      <w:tr w:rsidR="007310B6" w:rsidRPr="007310B6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7310B6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7310B6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4C16A000" w:rsidR="00CF1A88" w:rsidRPr="007310B6" w:rsidRDefault="00FA1124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5CDB73EF" w:rsidR="00B62B61" w:rsidRPr="007310B6" w:rsidRDefault="00FA1124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42572274" w:rsidR="00B62B61" w:rsidRPr="007310B6" w:rsidRDefault="00FA1124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蔡宗翰 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程儀庭</w:t>
                            </w:r>
                            <w:proofErr w:type="gramEnd"/>
                          </w:p>
                        </w:tc>
                      </w:tr>
                      <w:tr w:rsidR="007310B6" w:rsidRPr="007310B6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7310B6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7310B6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7310B6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7310B6" w:rsidRPr="007310B6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36923" w:rsidRPr="007310B6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36923" w:rsidRPr="007310B6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00931D1A" w:rsidR="00D36923" w:rsidRPr="007310B6" w:rsidRDefault="00FA1124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張中興/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52840F87" w:rsidR="00D36923" w:rsidRPr="007310B6" w:rsidRDefault="0027775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吳宏安/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4173A1E0" w:rsidR="00D36923" w:rsidRPr="007310B6" w:rsidRDefault="0027775B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7310B6" w:rsidRPr="007310B6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36923" w:rsidRPr="007310B6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36923" w:rsidRPr="007310B6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41C053C4" w:rsidR="00D36923" w:rsidRPr="007310B6" w:rsidRDefault="00FA1124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59A23199" w:rsidR="00D36923" w:rsidRPr="007310B6" w:rsidRDefault="00FA1124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15FC641C" w:rsidR="00D36923" w:rsidRPr="007310B6" w:rsidRDefault="0027775B" w:rsidP="0027775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7310B6" w:rsidRPr="007310B6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7310B6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7310B6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5AAB1352" w:rsidR="001654B9" w:rsidRPr="007310B6" w:rsidRDefault="0065214C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成人團契</w:t>
                            </w:r>
                          </w:p>
                        </w:tc>
                      </w:tr>
                      <w:tr w:rsidR="001654B9" w:rsidRPr="007310B6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7310B6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7310B6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36D87D24" w:rsidR="001654B9" w:rsidRPr="007310B6" w:rsidRDefault="0027775B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趙國玉</w:t>
                            </w:r>
                          </w:p>
                        </w:tc>
                      </w:tr>
                      <w:bookmarkEnd w:id="23"/>
                    </w:tbl>
                    <w:p w14:paraId="156006E1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7310B6" w:rsidRPr="007310B6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4" w:name="_Hlk175390004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7310B6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7310B6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7310B6" w:rsidRPr="007310B6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7310B6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10B6" w:rsidRPr="007310B6" w14:paraId="1E2C5045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07E99" w:rsidRPr="007310B6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07E99" w:rsidRPr="007310B6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6D333ABA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7310B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27775B"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A5EF8C3" w14:textId="462AF1D5" w:rsidR="00D07E99" w:rsidRPr="007310B6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4243E5"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48BF0A38" w:rsidR="00D07E99" w:rsidRPr="007310B6" w:rsidRDefault="00126A8B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</w:t>
                            </w:r>
                            <w:r w:rsidR="005167DA"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7310B6" w:rsidRPr="007310B6" w14:paraId="668A74F7" w14:textId="77777777" w:rsidTr="005167D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3E0BC7C0" w:rsidR="005167DA" w:rsidRPr="007310B6" w:rsidRDefault="005167DA" w:rsidP="005167D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山上寶訓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70CF52BA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322D170B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10/13</w:t>
                            </w:r>
                          </w:p>
                        </w:tc>
                      </w:tr>
                      <w:tr w:rsidR="007310B6" w:rsidRPr="007310B6" w14:paraId="139D1BE8" w14:textId="77777777" w:rsidTr="005167D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7310B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310B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595FE5A7" w:rsidR="005167DA" w:rsidRPr="007310B6" w:rsidRDefault="005167DA" w:rsidP="005167D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所羅門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6D8A5A11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167DA" w:rsidRPr="007310B6" w14:paraId="1FFCCD04" w14:textId="77777777" w:rsidTr="005167DA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7310B6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5167DA" w:rsidRPr="007310B6" w:rsidRDefault="005167DA" w:rsidP="005167DA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3A377E8A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6C880E1D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10/13</w:t>
                            </w:r>
                          </w:p>
                        </w:tc>
                      </w:tr>
                      <w:bookmarkEnd w:id="24"/>
                    </w:tbl>
                    <w:p w14:paraId="4051E699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5" w:name="_Hlk175390101"/>
                      <w:proofErr w:type="gramStart"/>
                      <w:r w:rsidRPr="007310B6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7310B6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24"/>
                        <w:gridCol w:w="1218"/>
                      </w:tblGrid>
                      <w:tr w:rsidR="007310B6" w:rsidRPr="007310B6" w14:paraId="458B0BDA" w14:textId="77777777" w:rsidTr="00AB0237">
                        <w:trPr>
                          <w:trHeight w:val="50"/>
                          <w:jc w:val="center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310B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310B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7310B6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7310B6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7310B6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7310B6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7310B6" w:rsidRPr="007310B6" w14:paraId="0D29C44E" w14:textId="77777777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7310B6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7310B6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7310B6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5"/>
                      <w:tr w:rsidR="007310B6" w:rsidRPr="007310B6" w14:paraId="2C79105C" w14:textId="6B13EF70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61C3DBA3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10/6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438AC6E0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琦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娜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4370E748" w:rsidR="0027775B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7BDC1CCD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45582C71" w:rsidR="0027775B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0BEC0869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44C56E12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103BA680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09604661" w:rsidR="0027775B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311A5988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4AAEF0D2" w:rsidR="0027775B" w:rsidRPr="007310B6" w:rsidRDefault="0027775B" w:rsidP="0027775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</w:tr>
                      <w:tr w:rsidR="007310B6" w:rsidRPr="007310B6" w14:paraId="1228DFD1" w14:textId="53EE6D94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52678EC9" w:rsidR="005167DA" w:rsidRPr="007310B6" w:rsidRDefault="005167DA" w:rsidP="0046378F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18"/>
                                <w:szCs w:val="18"/>
                              </w:rPr>
                              <w:t>10/13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35224" w14:textId="59B2C1BA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C6788D" w14:textId="39BED0F1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B42B8" w14:textId="68627541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6DD8BC" w14:textId="62ADD0BA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141A18" w14:textId="064E4843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B79BBC" w14:textId="6645D492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42616" w14:textId="1FF8C09B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54ECF9" w14:textId="49CCF124" w:rsidR="005167DA" w:rsidRPr="007310B6" w:rsidRDefault="005167DA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A25F26" w14:textId="19BA398B" w:rsidR="005167DA" w:rsidRPr="007310B6" w:rsidRDefault="0065214C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予平</w:t>
                            </w:r>
                            <w:proofErr w:type="gramEnd"/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EA566" w14:textId="183E5434" w:rsidR="005167DA" w:rsidRPr="007310B6" w:rsidRDefault="0065214C" w:rsidP="005167D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10B6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506715" w:rsidRPr="007310B6" w14:paraId="541357C2" w14:textId="77777777" w:rsidTr="00EB2CC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  <w:jc w:val="center"/>
                        </w:trPr>
                        <w:tc>
                          <w:tcPr>
                            <w:tcW w:w="9640" w:type="dxa"/>
                            <w:gridSpan w:val="1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7310B6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7310B6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7310B6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7310B6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7310B6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7310B6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7310B6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7310B6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7310B6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7310B6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7310B6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7310B6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3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4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7310B6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7310B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7310B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7310B6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7310B6" w:rsidRDefault="007B2F69"/>
    <w:p w14:paraId="4A2E9F8B" w14:textId="77777777" w:rsidR="00B87CB3" w:rsidRPr="007310B6" w:rsidRDefault="00B87CB3">
      <w:pPr>
        <w:sectPr w:rsidR="00B87CB3" w:rsidRPr="007310B6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7310B6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7310B6" w:rsidRDefault="00D6507F" w:rsidP="00825F24"/>
    <w:p w14:paraId="3FBB0C67" w14:textId="77777777" w:rsidR="0065237C" w:rsidRPr="00DD4717" w:rsidRDefault="0065237C" w:rsidP="0065237C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DD4717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5520" behindDoc="0" locked="0" layoutInCell="1" allowOverlap="1" wp14:anchorId="51E12B78" wp14:editId="0AAF07B6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71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A0AAAD" wp14:editId="1FC085C4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21178310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700D1" w14:textId="77777777" w:rsidR="0065237C" w:rsidRPr="00CA5D3E" w:rsidRDefault="0065237C" w:rsidP="0065237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65237C" w:rsidRPr="00193145" w14:paraId="5A0099E8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75871369" w14:textId="77777777" w:rsidR="0065237C" w:rsidRPr="00193145" w:rsidRDefault="0065237C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641D2F5F" w14:textId="77777777" w:rsidR="0065237C" w:rsidRPr="00CA5D3E" w:rsidRDefault="0065237C" w:rsidP="0065237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4EAF4466" w14:textId="77777777" w:rsidR="0065237C" w:rsidRPr="00CA5D3E" w:rsidRDefault="0065237C" w:rsidP="0065237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AAAD" id="Text Box 3" o:spid="_x0000_s1037" type="#_x0000_t202" style="position:absolute;margin-left:6.7pt;margin-top:-12.2pt;width:417.65pt;height:6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081700D1" w14:textId="77777777" w:rsidR="0065237C" w:rsidRPr="00CA5D3E" w:rsidRDefault="0065237C" w:rsidP="0065237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65237C" w:rsidRPr="00193145" w14:paraId="5A0099E8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75871369" w14:textId="77777777" w:rsidR="0065237C" w:rsidRPr="00193145" w:rsidRDefault="0065237C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641D2F5F" w14:textId="77777777" w:rsidR="0065237C" w:rsidRPr="00CA5D3E" w:rsidRDefault="0065237C" w:rsidP="0065237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4EAF4466" w14:textId="77777777" w:rsidR="0065237C" w:rsidRPr="00CA5D3E" w:rsidRDefault="0065237C" w:rsidP="0065237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4717">
        <w:rPr>
          <w:rFonts w:ascii="標楷體" w:eastAsia="標楷體" w:hAnsi="標楷體" w:hint="eastAsia"/>
          <w:sz w:val="26"/>
          <w:szCs w:val="26"/>
        </w:rPr>
        <w:t>33</w:t>
      </w:r>
    </w:p>
    <w:p w14:paraId="05D7AB68" w14:textId="77777777" w:rsidR="0065237C" w:rsidRPr="00DD4717" w:rsidRDefault="0065237C" w:rsidP="0065237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DD75C0B" w14:textId="77777777" w:rsidR="0065237C" w:rsidRPr="00DD4717" w:rsidRDefault="0065237C" w:rsidP="0065237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9F2F2BB" w14:textId="77777777" w:rsidR="0065237C" w:rsidRPr="00DD4717" w:rsidRDefault="0065237C" w:rsidP="0065237C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DD471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D87EA7" wp14:editId="077FAD54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295444258" name="文字方塊 1295444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4C912" w14:textId="77777777" w:rsidR="0065237C" w:rsidRPr="00DD4717" w:rsidRDefault="0065237C" w:rsidP="0065237C">
                            <w:pPr>
                              <w:snapToGrid w:val="0"/>
                              <w:spacing w:line="460" w:lineRule="exact"/>
                              <w:ind w:firstLineChars="476" w:firstLine="1523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D4717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基督身子的肢體</w:t>
                            </w:r>
                          </w:p>
                          <w:p w14:paraId="2BB2738F" w14:textId="77777777" w:rsidR="0065237C" w:rsidRPr="00DD4717" w:rsidRDefault="0065237C" w:rsidP="0065237C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DD4717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陳光勝牧師</w:t>
                            </w:r>
                          </w:p>
                          <w:p w14:paraId="7807FB61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543AE8C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8C29DE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2F10E6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A82D15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D65D31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4C1DD1D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4CAA35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2A89CC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F52914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E35D986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E6F425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131230F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1AB469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8828AB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8CD9CD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8C515B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19FFA0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67088CD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3CD49F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6B5C1CA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D816AF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EB092B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CBAF67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14FB20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8F2EC72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658184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269652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619AD0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7CDAED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E7AD3C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EDA94A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847B90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C850A92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6F352EB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3FC0A69C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5CC49313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C4B2906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A71C550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29AB6AE6" w14:textId="77777777" w:rsidR="0065237C" w:rsidRPr="00DD4717" w:rsidRDefault="0065237C" w:rsidP="0065237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DD4717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030D56B" w14:textId="77777777" w:rsidR="0065237C" w:rsidRPr="00DD4717" w:rsidRDefault="0065237C" w:rsidP="0065237C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7EA7" id="文字方塊 1295444258" o:spid="_x0000_s1038" type="#_x0000_t202" style="position:absolute;margin-left:102.3pt;margin-top:7.7pt;width:367.45pt;height:4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0C54C912" w14:textId="77777777" w:rsidR="0065237C" w:rsidRPr="00DD4717" w:rsidRDefault="0065237C" w:rsidP="0065237C">
                      <w:pPr>
                        <w:snapToGrid w:val="0"/>
                        <w:spacing w:line="460" w:lineRule="exact"/>
                        <w:ind w:firstLineChars="476" w:firstLine="1523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DD4717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基督身子的肢體</w:t>
                      </w:r>
                    </w:p>
                    <w:p w14:paraId="2BB2738F" w14:textId="77777777" w:rsidR="0065237C" w:rsidRPr="00DD4717" w:rsidRDefault="0065237C" w:rsidP="0065237C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DD4717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陳光勝牧師</w:t>
                      </w:r>
                    </w:p>
                    <w:p w14:paraId="7807FB61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543AE8C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8C29DE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2F10E6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A82D15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D65D31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4C1DD1D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4CAA35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2A89CC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F52914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E35D986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E6F425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131230F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1AB469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8828AB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8CD9CD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8C515B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19FFA0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67088CD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3CD49F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6B5C1CA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D816AF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EB092B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CBAF67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14FB20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8F2EC72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658184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269652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619AD0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7CDAED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E7AD3C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EDA94A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847B90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C850A92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6F352EB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3FC0A69C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5CC49313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C4B2906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A71C550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29AB6AE6" w14:textId="77777777" w:rsidR="0065237C" w:rsidRPr="00DD4717" w:rsidRDefault="0065237C" w:rsidP="0065237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DD4717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030D56B" w14:textId="77777777" w:rsidR="0065237C" w:rsidRPr="00DD4717" w:rsidRDefault="0065237C" w:rsidP="0065237C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4856B684" w14:textId="77777777" w:rsidR="0065237C" w:rsidRPr="00DD4717" w:rsidRDefault="0065237C" w:rsidP="0065237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1A4C3D7" w14:textId="77777777" w:rsidR="0065237C" w:rsidRPr="00DD4717" w:rsidRDefault="0065237C" w:rsidP="0065237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8F9D96F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17585B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DD471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292F21" wp14:editId="6F01E6FE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1032069741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4433A" w14:textId="77777777" w:rsidR="0065237C" w:rsidRPr="00DD4717" w:rsidRDefault="0065237C" w:rsidP="0065237C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講道日期：2024/9/22    </w:t>
                            </w:r>
                            <w:r w:rsidRPr="00DD471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經文：哥林多前書12:14-27</w:t>
                            </w:r>
                          </w:p>
                          <w:p w14:paraId="3D93BA0C" w14:textId="77777777" w:rsidR="0065237C" w:rsidRPr="00DD4717" w:rsidRDefault="0065237C" w:rsidP="0065237C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67553E1E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ind w:firstLineChars="200" w:firstLine="64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bookmarkStart w:id="26" w:name="_Hlk175388426"/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前言 </w:t>
                            </w:r>
                          </w:p>
                          <w:p w14:paraId="4C3CE3FB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57030147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  經文中的困境</w:t>
                            </w:r>
                          </w:p>
                          <w:p w14:paraId="2954EC9E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3A062B7C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  生活實況中的困境</w:t>
                            </w:r>
                          </w:p>
                          <w:p w14:paraId="19BF15D5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52B5416D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  經文中的盼望</w:t>
                            </w:r>
                          </w:p>
                          <w:p w14:paraId="0E9BE385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</w:p>
                          <w:p w14:paraId="0D740E88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  實況生命中的祝福</w:t>
                            </w:r>
                          </w:p>
                          <w:p w14:paraId="385E2723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25" w:before="9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  <w:tab/>
                            </w: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團契</w:t>
                            </w:r>
                            <w:r w:rsidRPr="00DD471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/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小組</w:t>
                            </w:r>
                          </w:p>
                          <w:p w14:paraId="0F10383E" w14:textId="77777777" w:rsidR="0065237C" w:rsidRPr="00DD4717" w:rsidRDefault="0065237C" w:rsidP="0065237C">
                            <w:pPr>
                              <w:tabs>
                                <w:tab w:val="left" w:pos="1024"/>
                              </w:tabs>
                              <w:snapToGrid w:val="0"/>
                              <w:spacing w:beforeLines="25" w:before="9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禱告網絡</w:t>
                            </w:r>
                          </w:p>
                          <w:p w14:paraId="7C4A63C8" w14:textId="77777777" w:rsidR="0065237C" w:rsidRPr="00DD4717" w:rsidRDefault="0065237C" w:rsidP="0065237C">
                            <w:pPr>
                              <w:tabs>
                                <w:tab w:val="left" w:pos="1024"/>
                              </w:tabs>
                              <w:snapToGrid w:val="0"/>
                              <w:spacing w:beforeLines="25" w:before="9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教會資源</w:t>
                            </w:r>
                          </w:p>
                          <w:p w14:paraId="4CE2F7E0" w14:textId="77777777" w:rsidR="0065237C" w:rsidRPr="00DD4717" w:rsidRDefault="0065237C" w:rsidP="0065237C">
                            <w:pPr>
                              <w:tabs>
                                <w:tab w:val="left" w:pos="1024"/>
                              </w:tabs>
                              <w:snapToGrid w:val="0"/>
                              <w:spacing w:beforeLines="25" w:before="9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集眾人之力的智慧</w:t>
                            </w:r>
                          </w:p>
                          <w:p w14:paraId="3A4C2EE8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 xml:space="preserve">    結語</w:t>
                            </w:r>
                          </w:p>
                          <w:p w14:paraId="17B04EA7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61C6245F" w14:textId="77777777" w:rsidR="0065237C" w:rsidRPr="00DD4717" w:rsidRDefault="0065237C" w:rsidP="0065237C">
                            <w:pPr>
                              <w:spacing w:line="0" w:lineRule="atLeast"/>
                              <w:ind w:left="709" w:hanging="848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  <w14:ligatures w14:val="standardContextual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 xml:space="preserve">    </w:t>
                            </w:r>
                            <w:r w:rsidRPr="00DD4717">
                              <w:rPr>
                                <w:rFonts w:ascii="微軟正黑體" w:eastAsia="微軟正黑體" w:hAnsi="微軟正黑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「</w:t>
                            </w: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你們就是基督的身子，並且各自作肢體。</w:t>
                            </w:r>
                            <w:r w:rsidRPr="00DD4717">
                              <w:rPr>
                                <w:rFonts w:ascii="微軟正黑體" w:eastAsia="微軟正黑體" w:hAnsi="微軟正黑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」(</w:t>
                            </w: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哥林多前書12:27)</w:t>
                            </w:r>
                          </w:p>
                          <w:p w14:paraId="096E4A33" w14:textId="77777777" w:rsidR="0065237C" w:rsidRPr="00DD4717" w:rsidRDefault="0065237C" w:rsidP="0065237C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DD4717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【行動與問題】</w:t>
                            </w:r>
                          </w:p>
                          <w:p w14:paraId="67213967" w14:textId="77777777" w:rsidR="0065237C" w:rsidRPr="00DD4717" w:rsidRDefault="0065237C" w:rsidP="0065237C">
                            <w:pPr>
                              <w:pStyle w:val="afb"/>
                              <w:numPr>
                                <w:ilvl w:val="3"/>
                                <w:numId w:val="33"/>
                              </w:numPr>
                              <w:snapToGrid w:val="0"/>
                              <w:ind w:leftChars="0" w:left="640" w:hanging="356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  <w14:ligatures w14:val="standardContextual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相信上帝的祝福和相信上帝心意的帶領，對我們的信仰有甚麼差別呢？</w:t>
                            </w:r>
                          </w:p>
                          <w:p w14:paraId="00A40B13" w14:textId="77777777" w:rsidR="0065237C" w:rsidRPr="00DD4717" w:rsidRDefault="0065237C" w:rsidP="0065237C">
                            <w:pPr>
                              <w:pStyle w:val="afb"/>
                              <w:numPr>
                                <w:ilvl w:val="3"/>
                                <w:numId w:val="33"/>
                              </w:numPr>
                              <w:snapToGrid w:val="0"/>
                              <w:ind w:leftChars="0" w:left="640" w:hanging="356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  <w14:ligatures w14:val="standardContextual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遇到不喜歡的基督肢體，怎麼辦？</w:t>
                            </w:r>
                          </w:p>
                          <w:p w14:paraId="30498589" w14:textId="77777777" w:rsidR="0065237C" w:rsidRPr="00DD4717" w:rsidRDefault="0065237C" w:rsidP="0065237C">
                            <w:pPr>
                              <w:pStyle w:val="afb"/>
                              <w:numPr>
                                <w:ilvl w:val="3"/>
                                <w:numId w:val="33"/>
                              </w:numPr>
                              <w:snapToGrid w:val="0"/>
                              <w:ind w:leftChars="0" w:left="640" w:hanging="35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8"/>
                                <w14:ligatures w14:val="standardContextual"/>
                              </w:rPr>
                              <w:t>我在和平大家庭中，有同為肢體的夥伴嗎？</w:t>
                            </w:r>
                            <w:bookmarkEnd w:id="26"/>
                          </w:p>
                          <w:p w14:paraId="0F94A401" w14:textId="77777777" w:rsidR="0065237C" w:rsidRPr="00DD4717" w:rsidRDefault="0065237C" w:rsidP="0065237C">
                            <w:pPr>
                              <w:pStyle w:val="afb"/>
                              <w:snapToGrid w:val="0"/>
                              <w:spacing w:line="0" w:lineRule="atLeast"/>
                              <w:ind w:leftChars="0" w:left="11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4646110" w14:textId="77777777" w:rsidR="0065237C" w:rsidRPr="00DD4717" w:rsidRDefault="0065237C" w:rsidP="0065237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2F21" id="Text Box 3850" o:spid="_x0000_s1039" type="#_x0000_t202" style="position:absolute;left:0;text-align:left;margin-left:6.7pt;margin-top:1.65pt;width:463.4pt;height:57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0B04433A" w14:textId="77777777" w:rsidR="0065237C" w:rsidRPr="00DD4717" w:rsidRDefault="0065237C" w:rsidP="0065237C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講道日期：2024/9/22    </w:t>
                      </w:r>
                      <w:r w:rsidRPr="00DD471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</w:t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經文：哥林多前書12:14-27</w:t>
                      </w:r>
                    </w:p>
                    <w:p w14:paraId="3D93BA0C" w14:textId="77777777" w:rsidR="0065237C" w:rsidRPr="00DD4717" w:rsidRDefault="0065237C" w:rsidP="0065237C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DD471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67553E1E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ind w:firstLineChars="200" w:firstLine="64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bookmarkStart w:id="27" w:name="_Hlk175388426"/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前言 </w:t>
                      </w:r>
                    </w:p>
                    <w:p w14:paraId="4C3CE3FB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57030147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  經文中的困境</w:t>
                      </w:r>
                    </w:p>
                    <w:p w14:paraId="2954EC9E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3A062B7C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  生活實況中的困境</w:t>
                      </w:r>
                    </w:p>
                    <w:p w14:paraId="19BF15D5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52B5416D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  經文中的盼望</w:t>
                      </w:r>
                    </w:p>
                    <w:p w14:paraId="0E9BE385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</w:p>
                    <w:p w14:paraId="0D740E88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  實況生命中的祝福</w:t>
                      </w:r>
                    </w:p>
                    <w:p w14:paraId="385E2723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spacing w:beforeLines="25" w:before="9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/>
                          <w:sz w:val="32"/>
                          <w:szCs w:val="32"/>
                        </w:rPr>
                        <w:tab/>
                      </w: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</w:t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團契</w:t>
                      </w:r>
                      <w:r w:rsidRPr="00DD471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/</w:t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小組</w:t>
                      </w:r>
                    </w:p>
                    <w:p w14:paraId="0F10383E" w14:textId="77777777" w:rsidR="0065237C" w:rsidRPr="00DD4717" w:rsidRDefault="0065237C" w:rsidP="0065237C">
                      <w:pPr>
                        <w:tabs>
                          <w:tab w:val="left" w:pos="1024"/>
                        </w:tabs>
                        <w:snapToGrid w:val="0"/>
                        <w:spacing w:beforeLines="25" w:before="9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禱告網絡</w:t>
                      </w:r>
                    </w:p>
                    <w:p w14:paraId="7C4A63C8" w14:textId="77777777" w:rsidR="0065237C" w:rsidRPr="00DD4717" w:rsidRDefault="0065237C" w:rsidP="0065237C">
                      <w:pPr>
                        <w:tabs>
                          <w:tab w:val="left" w:pos="1024"/>
                        </w:tabs>
                        <w:snapToGrid w:val="0"/>
                        <w:spacing w:beforeLines="25" w:before="9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教會資源</w:t>
                      </w:r>
                    </w:p>
                    <w:p w14:paraId="4CE2F7E0" w14:textId="77777777" w:rsidR="0065237C" w:rsidRPr="00DD4717" w:rsidRDefault="0065237C" w:rsidP="0065237C">
                      <w:pPr>
                        <w:tabs>
                          <w:tab w:val="left" w:pos="1024"/>
                        </w:tabs>
                        <w:snapToGrid w:val="0"/>
                        <w:spacing w:beforeLines="25" w:before="9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  <w:r w:rsidRPr="00DD47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集眾人之力的智慧</w:t>
                      </w:r>
                    </w:p>
                    <w:p w14:paraId="3A4C2EE8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 xml:space="preserve">    結語</w:t>
                      </w:r>
                    </w:p>
                    <w:p w14:paraId="17B04EA7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61C6245F" w14:textId="77777777" w:rsidR="0065237C" w:rsidRPr="00DD4717" w:rsidRDefault="0065237C" w:rsidP="0065237C">
                      <w:pPr>
                        <w:spacing w:line="0" w:lineRule="atLeast"/>
                        <w:ind w:left="709" w:hanging="848"/>
                        <w:rPr>
                          <w:rFonts w:ascii="標楷體" w:eastAsia="標楷體" w:hAnsi="標楷體" w:cstheme="minorBidi"/>
                          <w:sz w:val="32"/>
                          <w:szCs w:val="28"/>
                          <w14:ligatures w14:val="standardContextual"/>
                        </w:rPr>
                      </w:pP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 xml:space="preserve">    </w:t>
                      </w:r>
                      <w:r w:rsidRPr="00DD4717">
                        <w:rPr>
                          <w:rFonts w:ascii="微軟正黑體" w:eastAsia="微軟正黑體" w:hAnsi="微軟正黑體" w:cstheme="minorBidi" w:hint="eastAsia"/>
                          <w:sz w:val="32"/>
                          <w:szCs w:val="28"/>
                          <w14:ligatures w14:val="standardContextual"/>
                        </w:rPr>
                        <w:t>「</w:t>
                      </w: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>你們就是基督的身子，並且各自作肢體。</w:t>
                      </w:r>
                      <w:r w:rsidRPr="00DD4717">
                        <w:rPr>
                          <w:rFonts w:ascii="微軟正黑體" w:eastAsia="微軟正黑體" w:hAnsi="微軟正黑體" w:cstheme="minorBidi" w:hint="eastAsia"/>
                          <w:sz w:val="32"/>
                          <w:szCs w:val="28"/>
                          <w14:ligatures w14:val="standardContextual"/>
                        </w:rPr>
                        <w:t>」(</w:t>
                      </w: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>哥林多前書12:27)</w:t>
                      </w:r>
                    </w:p>
                    <w:p w14:paraId="096E4A33" w14:textId="77777777" w:rsidR="0065237C" w:rsidRPr="00DD4717" w:rsidRDefault="0065237C" w:rsidP="0065237C">
                      <w:pPr>
                        <w:tabs>
                          <w:tab w:val="left" w:pos="709"/>
                        </w:tabs>
                        <w:snapToGrid w:val="0"/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DD4717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【行動與問題】</w:t>
                      </w:r>
                    </w:p>
                    <w:p w14:paraId="67213967" w14:textId="77777777" w:rsidR="0065237C" w:rsidRPr="00DD4717" w:rsidRDefault="0065237C" w:rsidP="0065237C">
                      <w:pPr>
                        <w:pStyle w:val="afb"/>
                        <w:numPr>
                          <w:ilvl w:val="3"/>
                          <w:numId w:val="33"/>
                        </w:numPr>
                        <w:snapToGrid w:val="0"/>
                        <w:ind w:leftChars="0" w:left="640" w:hanging="356"/>
                        <w:rPr>
                          <w:rFonts w:ascii="標楷體" w:eastAsia="標楷體" w:hAnsi="標楷體" w:cstheme="minorBidi"/>
                          <w:sz w:val="32"/>
                          <w:szCs w:val="28"/>
                          <w14:ligatures w14:val="standardContextual"/>
                        </w:rPr>
                      </w:pP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>相信上帝的祝福和相信上帝心意的帶領，對我們的信仰有甚麼差別呢？</w:t>
                      </w:r>
                    </w:p>
                    <w:p w14:paraId="00A40B13" w14:textId="77777777" w:rsidR="0065237C" w:rsidRPr="00DD4717" w:rsidRDefault="0065237C" w:rsidP="0065237C">
                      <w:pPr>
                        <w:pStyle w:val="afb"/>
                        <w:numPr>
                          <w:ilvl w:val="3"/>
                          <w:numId w:val="33"/>
                        </w:numPr>
                        <w:snapToGrid w:val="0"/>
                        <w:ind w:leftChars="0" w:left="640" w:hanging="356"/>
                        <w:rPr>
                          <w:rFonts w:ascii="標楷體" w:eastAsia="標楷體" w:hAnsi="標楷體" w:cstheme="minorBidi"/>
                          <w:sz w:val="32"/>
                          <w:szCs w:val="28"/>
                          <w14:ligatures w14:val="standardContextual"/>
                        </w:rPr>
                      </w:pP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>遇到不喜歡的基督肢體，怎麼辦？</w:t>
                      </w:r>
                    </w:p>
                    <w:p w14:paraId="30498589" w14:textId="77777777" w:rsidR="0065237C" w:rsidRPr="00DD4717" w:rsidRDefault="0065237C" w:rsidP="0065237C">
                      <w:pPr>
                        <w:pStyle w:val="afb"/>
                        <w:numPr>
                          <w:ilvl w:val="3"/>
                          <w:numId w:val="33"/>
                        </w:numPr>
                        <w:snapToGrid w:val="0"/>
                        <w:ind w:leftChars="0" w:left="640" w:hanging="35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4717">
                        <w:rPr>
                          <w:rFonts w:ascii="標楷體" w:eastAsia="標楷體" w:hAnsi="標楷體" w:cstheme="minorBidi" w:hint="eastAsia"/>
                          <w:sz w:val="32"/>
                          <w:szCs w:val="28"/>
                          <w14:ligatures w14:val="standardContextual"/>
                        </w:rPr>
                        <w:t>我在和平大家庭中，有同為肢體的夥伴嗎？</w:t>
                      </w:r>
                      <w:bookmarkEnd w:id="27"/>
                    </w:p>
                    <w:p w14:paraId="0F94A401" w14:textId="77777777" w:rsidR="0065237C" w:rsidRPr="00DD4717" w:rsidRDefault="0065237C" w:rsidP="0065237C">
                      <w:pPr>
                        <w:pStyle w:val="afb"/>
                        <w:snapToGrid w:val="0"/>
                        <w:spacing w:line="0" w:lineRule="atLeast"/>
                        <w:ind w:leftChars="0" w:left="11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4646110" w14:textId="77777777" w:rsidR="0065237C" w:rsidRPr="00DD4717" w:rsidRDefault="0065237C" w:rsidP="0065237C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57D84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DCCFE5B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46B4E3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F963B69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17207E8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EA6242D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C6A478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A06C6D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E6C93D3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66FD3CD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B1D4A9E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C485DC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7502981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95518E0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0A80924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7373A9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D28DC1A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90DD1D" w14:textId="77777777" w:rsidR="0065237C" w:rsidRPr="00DD4717" w:rsidRDefault="0065237C" w:rsidP="0065237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77F6B32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E3FFF7B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838F2DE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BC9F8AD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55F060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1F3392B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AE4D321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7846EC7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DD4717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078E98" wp14:editId="37F61B7C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0951418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FF49" w14:textId="77777777" w:rsidR="0065237C" w:rsidRPr="00DD4717" w:rsidRDefault="0065237C" w:rsidP="0065237C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1BD37E4B" w14:textId="77777777" w:rsidR="0065237C" w:rsidRPr="00DD4717" w:rsidRDefault="0065237C" w:rsidP="0065237C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DD471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DD4717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DD4717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年10月6日</w:t>
                            </w:r>
                          </w:p>
                          <w:p w14:paraId="1BA0D6F2" w14:textId="77777777" w:rsidR="0065237C" w:rsidRPr="00DD4717" w:rsidRDefault="0065237C" w:rsidP="0065237C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DD4717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DD4717">
                              <w:rPr>
                                <w:rFonts w:ascii="標楷體" w:eastAsia="標楷體" w:hAnsi="標楷體" w:hint="eastAsia"/>
                              </w:rPr>
                              <w:t>127</w:t>
                            </w:r>
                          </w:p>
                          <w:p w14:paraId="0462B146" w14:textId="77777777" w:rsidR="0065237C" w:rsidRPr="00DD4717" w:rsidRDefault="0065237C" w:rsidP="0065237C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8E98" id="Text Box 5" o:spid="_x0000_s1040" type="#_x0000_t202" style="position:absolute;left:0;text-align:left;margin-left:125.4pt;margin-top:-7.75pt;width:88.6pt;height: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7249FF49" w14:textId="77777777" w:rsidR="0065237C" w:rsidRPr="00DD4717" w:rsidRDefault="0065237C" w:rsidP="0065237C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717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1BD37E4B" w14:textId="77777777" w:rsidR="0065237C" w:rsidRPr="00DD4717" w:rsidRDefault="0065237C" w:rsidP="0065237C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DD4717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DD4717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DD4717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DD4717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DD4717">
                        <w:rPr>
                          <w:rFonts w:ascii="標楷體" w:eastAsia="標楷體" w:hAnsi="標楷體" w:hint="eastAsia"/>
                          <w:spacing w:val="-26"/>
                        </w:rPr>
                        <w:t>年10月6日</w:t>
                      </w:r>
                    </w:p>
                    <w:p w14:paraId="1BA0D6F2" w14:textId="77777777" w:rsidR="0065237C" w:rsidRPr="00DD4717" w:rsidRDefault="0065237C" w:rsidP="0065237C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DD4717">
                        <w:rPr>
                          <w:rFonts w:ascii="標楷體" w:eastAsia="標楷體" w:hAnsi="標楷體"/>
                        </w:rPr>
                        <w:t>NO.2</w:t>
                      </w:r>
                      <w:r w:rsidRPr="00DD4717">
                        <w:rPr>
                          <w:rFonts w:ascii="標楷體" w:eastAsia="標楷體" w:hAnsi="標楷體" w:hint="eastAsia"/>
                        </w:rPr>
                        <w:t>127</w:t>
                      </w:r>
                    </w:p>
                    <w:p w14:paraId="0462B146" w14:textId="77777777" w:rsidR="0065237C" w:rsidRPr="00DD4717" w:rsidRDefault="0065237C" w:rsidP="0065237C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9AC7AC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2EAE33C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81C2ECC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C3BEBDA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1D3ED50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A4412E5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095A632" w14:textId="77777777" w:rsidR="0065237C" w:rsidRPr="00DD4717" w:rsidRDefault="0065237C" w:rsidP="0065237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8159F2F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88B1CF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719FC9D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AFCBF2B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D3EB970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A5CD38E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62CCE92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FFD84AA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BD74E7D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DEAFE6E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B2FA6E3" w14:textId="77777777" w:rsidR="0065237C" w:rsidRPr="00DD4717" w:rsidRDefault="0065237C" w:rsidP="0065237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E224600" w14:textId="77777777" w:rsidR="0065237C" w:rsidRPr="00DD4717" w:rsidRDefault="0065237C" w:rsidP="0065237C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65237C" w:rsidRPr="00DD4717" w:rsidSect="0065237C">
          <w:footerReference w:type="even" r:id="rId19"/>
          <w:footerReference w:type="default" r:id="rId20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33E471CD" w14:textId="77777777" w:rsidR="0065237C" w:rsidRPr="00DD4717" w:rsidRDefault="0065237C" w:rsidP="0065237C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5DEE8C6E" w14:textId="77777777" w:rsidR="0065237C" w:rsidRPr="00DD4717" w:rsidRDefault="0065237C" w:rsidP="0065237C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238E3254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lastRenderedPageBreak/>
        <w:t>前言</w:t>
      </w:r>
    </w:p>
    <w:p w14:paraId="212D763E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這幾個禮拜主日信息，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教牧團隊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從家庭中經歷神，到職場經歷神，今天要與大家分享的是從教會中經歷神。</w:t>
      </w:r>
    </w:p>
    <w:p w14:paraId="681DE510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許多人會來到教會，常常都是生命中發生了一些自己很難面對的事情，透過肢體的連結，有機會接觸教會，也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因著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教會中兄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的扶持，經歷了一段美好的時光。所以當我們問，是否在家庭中經歷神，在職場中經歷神，許多人可能都要想一想，還不一定確認是否在平常的生活中經歷神，不過在教會中經歷神，這應該是教會兄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最平常的經驗。</w:t>
      </w:r>
    </w:p>
    <w:p w14:paraId="5DE98E06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Calibri" w:hAnsi="Calibri" w:cs="Arial"/>
          <w:sz w:val="32"/>
          <w:szCs w:val="32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畢竟如果沒能在教會中經歷神，那就不會來了，畢竟家得回，工作得做，只有教會，是一個我們知道應該一定得去，卻在各種工作、活動，或是精神實在不濟的時候，許多人選擇可以暫時放掉的地方。</w:t>
      </w:r>
    </w:p>
    <w:p w14:paraId="63FA55A4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從小教會就是我最喜歡去的地方，在教會有人陪我說話，跟我玩，有問題也有哥哥姊姊的建議與協助，在服事中還能學習做事情的方法，在我沒錢吃飯的時候，還有許多兄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給我便當，甚至帶我去吃飯。</w:t>
      </w:r>
    </w:p>
    <w:p w14:paraId="15B47023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教會對我而言，就像第二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個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家，平常生活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再忙再累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，只要回到教會，就會有一種平靜安穩的感覺。</w:t>
      </w:r>
    </w:p>
    <w:p w14:paraId="463EB659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我除了在金門當兵的兩年，因為當時假期管制的緣故，完全無法到教會，可以說從小到大，幾乎不曾缺席。國三的時候，老師要大家周日去學校自習，我也是跟老師協調先去教會才會去學校。老闆要我周日去南部出差，我也是先去教會，禮拜結束後再出發。</w:t>
      </w:r>
    </w:p>
    <w:p w14:paraId="6EE640AE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剛退伍沒有參加任何團契小組的時候，我最少都一定要做禮拜。後來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參加詩班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、團契，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甚至兒主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、少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契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輔導的服事，對我來說，就像是在家裡與家人分工合作般的自然。</w:t>
      </w:r>
    </w:p>
    <w:p w14:paraId="124C56F0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雖然在教會依然會受傷，不過教會的確是讓自己覺得最靠近上帝的地方。這樣今天就讓我們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一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起來思想，教會為什麼能成為我們安歇之處，經歷上帝的地方。</w:t>
      </w:r>
    </w:p>
    <w:p w14:paraId="15AFF541" w14:textId="77777777" w:rsidR="0065237C" w:rsidRPr="00DD4717" w:rsidRDefault="0065237C" w:rsidP="0065237C">
      <w:pPr>
        <w:spacing w:beforeLines="50" w:before="180" w:line="0" w:lineRule="atLeast"/>
        <w:ind w:firstLineChars="205" w:firstLine="574"/>
        <w:jc w:val="both"/>
        <w:rPr>
          <w:rFonts w:ascii="Calibri" w:hAnsi="Calibri" w:cs="Arial"/>
          <w:sz w:val="28"/>
        </w:rPr>
      </w:pPr>
    </w:p>
    <w:p w14:paraId="1A607DB5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t>經文中的困境</w:t>
      </w:r>
    </w:p>
    <w:p w14:paraId="11EC3684" w14:textId="77777777" w:rsidR="0065237C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</w:p>
    <w:p w14:paraId="5F6C7F8B" w14:textId="77777777" w:rsidR="0065237C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今天的經文提到的哥林多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lastRenderedPageBreak/>
        <w:t>教會不是指單一聚集的教會，乃是指在哥林多地區的許多家庭聚會團體。而哥林多地區是一個蓬勃發展的城市。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此城位居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海路和陸路交通要道，為附近商品的轉運中心，雖說是一個歷史悠久的古城，但是因為被羅馬帝國給毀了，所以反倒成為了一個移入大量退役軍人、各地人民的新興城市。</w:t>
      </w:r>
    </w:p>
    <w:p w14:paraId="02C339FC" w14:textId="2472B3E8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此城的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主流文化是羅馬文化，有別於周圍其他城市，對各種思潮都能開放包容，然而希臘時期多神的文化仍有影響。</w:t>
      </w:r>
    </w:p>
    <w:p w14:paraId="169438FD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事實上移民來此的人，多是看見其商業價值，與快速致富的機會，因此社會風氣也相當的競爭。其中有許多人都是來這個地方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搏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一個翻轉生命的機會，因此在此地可以看到許多不同於其他城市的面貌，其中許多人因為在知識、商貿有很好的成就，也是一個人人好發議論，看似彼此尊重，卻頗有張力的環境。</w:t>
      </w:r>
    </w:p>
    <w:p w14:paraId="4F5AFD7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這樣的社會風氣，進入到教會，帶來的影響就變得更複雜了。保羅在書信一開始就馬上提到：「你們中間有紛爭」。「各人說：『』『我是屬保羅的』；『我是屬亞波羅的』；『我是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屬磯法的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』；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『我是屬基督的』。」(林前</w:t>
      </w:r>
      <w:r w:rsidRPr="00DD4717">
        <w:rPr>
          <w:rFonts w:ascii="標楷體" w:eastAsia="標楷體" w:hAnsi="標楷體" w:cstheme="minorBidi"/>
          <w:sz w:val="32"/>
          <w:szCs w:val="32"/>
          <w14:ligatures w14:val="standardContextual"/>
        </w:rPr>
        <w:t>1:12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)很明顯的可以看見一個現象，那就是在哥林多地區的氛圍之下，人們不甘於屈於別人的認知底下，姑且不論在社會文化中的地位如何，最少在教會中，誰對真理的掌握度越高，就有越大的說話權。</w:t>
      </w:r>
    </w:p>
    <w:p w14:paraId="70BB31A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想想看有人說「我記得保羅是這樣教導的」，然後另一群人說「亞波羅老師難道會比保羅差？我記得亞波羅老師就不是這樣講的」，然後又一群人說「等一下，在耶路撒冷主持大局的彼得可不是這樣講的喔，搞不好你們都錯了。」然後又一群人說「我們回到原點吧，耶穌的意思，根本不是這樣」聽起來，把最高等級的耶穌搬出來了。</w:t>
      </w:r>
    </w:p>
    <w:p w14:paraId="586D7317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不過被高舉的真的是耶穌嗎？還是只是高舉耶穌，卻要別人聽話的人呢？也因為人人彼此不服氣，彼此控訴，甚至鬧到民間審判台前的現象層出不窮。保羅還特別提醒「</w:t>
      </w:r>
      <w:r w:rsidRPr="00DD4717">
        <w:rPr>
          <w:rFonts w:ascii="標楷體" w:eastAsia="標楷體" w:hAnsi="標楷體" w:cstheme="minorBidi"/>
          <w:sz w:val="32"/>
          <w:szCs w:val="32"/>
          <w14:ligatures w14:val="standardContextual"/>
        </w:rPr>
        <w:t> 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你們彼此告狀，這已經是你們的大錯了。」(林前</w:t>
      </w:r>
      <w:r w:rsidRPr="00DD4717">
        <w:rPr>
          <w:rFonts w:ascii="標楷體" w:eastAsia="標楷體" w:hAnsi="標楷體" w:cstheme="minorBidi"/>
          <w:sz w:val="32"/>
          <w:szCs w:val="32"/>
          <w14:ligatures w14:val="standardContextual"/>
        </w:rPr>
        <w:t>6:7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)</w:t>
      </w:r>
    </w:p>
    <w:p w14:paraId="79E530DD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而因為神廟林立，透過特殊的宗教儀式帶來的淫亂氛圍，加上自由開放的風氣，更帶來教會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lastRenderedPageBreak/>
        <w:t>內，有人身陷淫亂的試探，而不以為意。保羅驚訝的表示「有人竟然將自己的繼母收為妻妾，這甚至已經超出當時的社會文化能接受的範圍。」保羅更進一步的提醒教會內的兄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「要免淫亂的事，男子當各有自己的妻子；女子也當各有自己的丈夫。」(</w:t>
      </w:r>
      <w:r w:rsidRPr="00DD4717">
        <w:rPr>
          <w:rFonts w:ascii="標楷體" w:eastAsia="標楷體" w:hAnsi="標楷體" w:cstheme="minorBidi"/>
          <w:sz w:val="32"/>
          <w:szCs w:val="32"/>
          <w14:ligatures w14:val="standardContextual"/>
        </w:rPr>
        <w:t>7:2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)還強調「妻子沒有權柄主張自己的身子，乃在丈夫；丈夫也沒有權柄主張自己的身子，乃在妻子。」(</w:t>
      </w:r>
      <w:r w:rsidRPr="00DD4717">
        <w:rPr>
          <w:rFonts w:ascii="標楷體" w:eastAsia="標楷體" w:hAnsi="標楷體" w:cstheme="minorBidi"/>
          <w:sz w:val="32"/>
          <w:szCs w:val="32"/>
          <w14:ligatures w14:val="standardContextual"/>
        </w:rPr>
        <w:t>7:4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)可以想見，對於受到當代文化影響的哥林多地區的教會，要面對社會價值的影響有多大。</w:t>
      </w:r>
    </w:p>
    <w:p w14:paraId="6890839F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其中教會兄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可能為了生意或是和睦的緣故，參與異邦宗教的禮儀，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在愛餐的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時候酒醉混亂，把聖靈的恩賜，當成是自己得救的記號，而互相比較。</w:t>
      </w:r>
    </w:p>
    <w:p w14:paraId="0B1655FD" w14:textId="77777777" w:rsidR="0065237C" w:rsidRPr="00DD4717" w:rsidRDefault="0065237C" w:rsidP="0065237C">
      <w:pPr>
        <w:spacing w:beforeLines="50" w:before="180" w:line="0" w:lineRule="atLeast"/>
        <w:ind w:firstLineChars="205" w:firstLine="574"/>
        <w:jc w:val="both"/>
        <w:rPr>
          <w:rFonts w:ascii="Calibri" w:hAnsi="Calibri" w:cs="Arial"/>
          <w:sz w:val="28"/>
        </w:rPr>
      </w:pPr>
    </w:p>
    <w:p w14:paraId="72ED7B9C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t>生活實況中的困境</w:t>
      </w:r>
    </w:p>
    <w:p w14:paraId="1BAC126D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文鼎特毛楷" w:eastAsia="文鼎特毛楷"/>
          <w:sz w:val="32"/>
          <w:szCs w:val="32"/>
        </w:rPr>
      </w:pPr>
    </w:p>
    <w:p w14:paraId="334B91BA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Calibri" w:hAnsi="Calibri" w:cs="Arial"/>
          <w:sz w:val="32"/>
          <w:szCs w:val="32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聖經中的世界看起來離我們並不遠。台灣也像哥林多教會一樣，是一個世界經貿、科技、文化匯集的地方。這裡有很高的技術，帶來極大的就業市場。也有世界各地而來的文化與美食，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當然文化衝擊中，世界的價值觀也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挑戰著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教會的每一個人。</w:t>
      </w:r>
    </w:p>
    <w:p w14:paraId="752253E6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打開電視我們會發現，許多時事評論員，不論他本來的專業是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甚麼，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對於本來不熟悉的領域，也總能說上幾句話。而不同立場的人，也總能頭頭是道的說出一篇文章來，讓看的、聽的人，不容易分辨其中幾分虛、幾分實。</w:t>
      </w:r>
    </w:p>
    <w:p w14:paraId="40F99BC3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尤其社群軟體的興起，每個人更可以在自己的公開版面上說上幾句話。彼此認同的，增加彼此的連結，而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不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認同的，則斷開社群的聯繫，讓自己更加相信，這個世界的聲音，大部分都是自己理解認同的那一部分。</w:t>
      </w:r>
    </w:p>
    <w:p w14:paraId="42D94F66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Calibri" w:hAnsi="Calibri" w:cs="Arial"/>
          <w:sz w:val="32"/>
          <w:szCs w:val="32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當然也有一種例外，就是當自己意識到自己是少數，覺得普羅大眾都被欺騙了，依然還是相信自己所堅持的，分辨所聽見、所看見的，變得更加困難而藉由權威樹立自己認同的現象，更甚於初代基督徒所面對的困境。</w:t>
      </w:r>
    </w:p>
    <w:p w14:paraId="25C7C171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而開放多元對話的世界觀，一來帶來各種束縛的解放，不過也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挑戰著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許多過去大多數人認同的價值觀。</w:t>
      </w:r>
    </w:p>
    <w:p w14:paraId="7B54C72A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聖經中尚且對於許多根本性的原則，有看似保守的立場。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lastRenderedPageBreak/>
        <w:t>不過進入這個號稱充滿包容與對話的世界，有時候我們甚至無法確認，甚麼是不可破壞的原則，又甚麼是可以透過對話而彼此瞭解的現象。</w:t>
      </w:r>
    </w:p>
    <w:p w14:paraId="7E69A285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許多時候面對世代差異，許多人總是以一句「時代不同了」來輕描淡寫的提過，不過許多被打破的界線，到底是基督信仰對世俗化的妥協，還是真的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因著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上帝的愛而看見更寬廣的可能性？</w:t>
      </w:r>
    </w:p>
    <w:p w14:paraId="358CC9B8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32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而其中最大的挑戰，更是當</w:t>
      </w:r>
      <w:r w:rsidRPr="00DD4717">
        <w:rPr>
          <w:rFonts w:ascii="微軟正黑體" w:eastAsia="微軟正黑體" w:hAnsi="微軟正黑體" w:cstheme="minorBidi" w:hint="eastAsia"/>
          <w:sz w:val="32"/>
          <w:szCs w:val="32"/>
          <w14:ligatures w14:val="standardContextual"/>
        </w:rPr>
        <w:t>「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祈求祝福</w:t>
      </w:r>
      <w:r w:rsidRPr="00DD4717">
        <w:rPr>
          <w:rFonts w:ascii="微軟正黑體" w:eastAsia="微軟正黑體" w:hAnsi="微軟正黑體" w:cstheme="minorBidi" w:hint="eastAsia"/>
          <w:sz w:val="32"/>
          <w:szCs w:val="32"/>
          <w14:ligatures w14:val="standardContextual"/>
        </w:rPr>
        <w:t>」</w:t>
      </w:r>
      <w:r w:rsidRPr="00DD4717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成為信仰的核心價值，這個時候人們相信的，只是力量最大的神明，不論那是誰，誰有力量，誰能賜福避禍，大家就願意跟著信。</w:t>
      </w:r>
    </w:p>
    <w:p w14:paraId="752365FE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Calibri" w:hAnsi="Calibri" w:cs="Arial"/>
          <w:sz w:val="32"/>
          <w:szCs w:val="32"/>
        </w:rPr>
      </w:pPr>
    </w:p>
    <w:p w14:paraId="6A0CAC6B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t>經文中的盼望</w:t>
      </w:r>
    </w:p>
    <w:p w14:paraId="033F7B7D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文鼎特毛楷" w:eastAsia="文鼎特毛楷"/>
          <w:sz w:val="32"/>
          <w:szCs w:val="32"/>
        </w:rPr>
      </w:pPr>
    </w:p>
    <w:p w14:paraId="35710C21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保羅深知哥林多教會的問題，也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清楚的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在他的書信中指出問題的緣由。不過更重要的是今天的經文，保羅藉由一個十分生動的例子，將人們從「自己的利益、聲量、權利與幸福」轉換到我們既然成為基督的肢體，我們是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因著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基督的愛連結的信仰群體，我們可以怎麼用新的眼光來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面對這一切的困境呢？</w:t>
      </w:r>
    </w:p>
    <w:p w14:paraId="4CEB1DCA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今天的經文中，保羅提出「身體不是只有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一個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部位，我們都是基督的肢體，我們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因著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上帝創造的不同，而有不同的角色、功能與價值」。事實上手、眼、耳、鼻，這每一個部位都十分重要，卻也無法彼此取代，雖說各有功能，卻也都無法離開身體單獨運作，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甚至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各有限制。</w:t>
      </w:r>
    </w:p>
    <w:p w14:paraId="72E2AA04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而保羅不只是強調這些對人而言重要的肢體，他還強調「身上肢體人以為軟弱的，更是不可少的」。也就是說，以人而言，身上沒有多餘的部位，在基督的肢體中，縱使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軟弱，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也不該被棄絕。</w:t>
      </w:r>
    </w:p>
    <w:p w14:paraId="7CA16146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這對於哥林多地區來說，是一個完全顛覆的概念，因為哥林多地區，人們談的是價值、力量與獲利。而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保羅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卻反過來談，肢體的連結與互助，甚至強調「沒有肢體可以被捨棄」。</w:t>
      </w:r>
    </w:p>
    <w:p w14:paraId="561DA427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保羅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強調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「若一個肢體受苦，所有的肢體就一同受苦；若一個肢體得榮耀，所有的肢體就一同快樂。」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我們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以個人來說，很容易理解這個概念，相信生病過的人就知道，就算一個小拇指撞到東西，全身也會因為疼痛而受不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lastRenderedPageBreak/>
        <w:t>了。</w:t>
      </w:r>
    </w:p>
    <w:p w14:paraId="4A2F5165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保羅用人的身體來比喻整個信仰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群體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，這將人從個人的利益，透過轉換，成就了群體的利益。</w:t>
      </w:r>
    </w:p>
    <w:p w14:paraId="145278BE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這個時候我們回頭來看哥林多教會的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問題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，如果眾人都連結於元首基督，這個時候沒有人會需要爭奪「話語權」，因為上帝的心意，是眾人都得到扶持與照顧，其中沒有誰比誰大，或是誰比誰更接近上帝心意的問題。</w:t>
      </w:r>
    </w:p>
    <w:p w14:paraId="3AEEDDD3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畢竟，如果真的有自覺自己是基督的肢體，必然不會認為，誰需要聽自己的，或者自己需要依靠其他的神明。而面對肢體之間的關係，也不會陷入淫亂不忠的情境。更不會只顧自己的溫飽，而視兄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為競爭的對象。</w:t>
      </w:r>
    </w:p>
    <w:p w14:paraId="78C0C875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沒錯，保羅的這段比喻，帶出一個與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世界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完全不同的價值觀：我們不是求自己的好，我們是在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基督裡同為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肢體的祈求我們眾人在基督裡的好。</w:t>
      </w:r>
    </w:p>
    <w:p w14:paraId="16D7246C" w14:textId="77777777" w:rsidR="0065237C" w:rsidRPr="00DD4717" w:rsidRDefault="0065237C" w:rsidP="0065237C">
      <w:pPr>
        <w:spacing w:beforeLines="50" w:before="180" w:line="0" w:lineRule="atLeast"/>
        <w:ind w:firstLineChars="205" w:firstLine="492"/>
        <w:jc w:val="both"/>
        <w:rPr>
          <w:rFonts w:ascii="Calibri" w:hAnsi="Calibri" w:cs="Arial"/>
          <w:b/>
          <w:bCs/>
          <w:szCs w:val="22"/>
        </w:rPr>
      </w:pPr>
    </w:p>
    <w:p w14:paraId="569CF6B6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t>實況生命中的祝福</w:t>
      </w:r>
    </w:p>
    <w:p w14:paraId="5EB175CA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文鼎特毛楷" w:eastAsia="文鼎特毛楷"/>
          <w:sz w:val="32"/>
          <w:szCs w:val="32"/>
        </w:rPr>
      </w:pPr>
    </w:p>
    <w:p w14:paraId="59009FC5" w14:textId="77777777" w:rsidR="0065237C" w:rsidRPr="00DD4717" w:rsidRDefault="0065237C" w:rsidP="0065237C">
      <w:pPr>
        <w:tabs>
          <w:tab w:val="left" w:pos="30"/>
        </w:tabs>
        <w:spacing w:line="0" w:lineRule="atLeast"/>
        <w:rPr>
          <w:rFonts w:ascii="標楷體" w:eastAsia="標楷體" w:hAnsi="標楷體" w:cstheme="minorBidi"/>
          <w:b/>
          <w:bCs/>
          <w:sz w:val="32"/>
          <w:szCs w:val="28"/>
          <w14:ligatures w14:val="standardContextual"/>
        </w:rPr>
      </w:pPr>
      <w:r w:rsidRPr="00DD4717">
        <w:rPr>
          <w:rFonts w:ascii="Calibri" w:hAnsi="Calibri" w:cs="Arial"/>
          <w:szCs w:val="22"/>
        </w:rPr>
        <w:tab/>
      </w:r>
      <w:r w:rsidRPr="00DD4717">
        <w:rPr>
          <w:rFonts w:ascii="Calibri" w:hAnsi="Calibri" w:cs="Arial"/>
          <w:szCs w:val="22"/>
        </w:rPr>
        <w:tab/>
      </w:r>
      <w:r w:rsidRPr="00DD4717">
        <w:rPr>
          <w:rFonts w:ascii="標楷體" w:eastAsia="標楷體" w:hAnsi="標楷體" w:cstheme="minorBidi" w:hint="eastAsia"/>
          <w:b/>
          <w:bCs/>
          <w:sz w:val="32"/>
          <w:szCs w:val="28"/>
          <w14:ligatures w14:val="standardContextual"/>
        </w:rPr>
        <w:t>團契</w:t>
      </w:r>
      <w:r w:rsidRPr="00DD4717">
        <w:rPr>
          <w:rFonts w:ascii="標楷體" w:eastAsia="標楷體" w:hAnsi="標楷體" w:cstheme="minorBidi"/>
          <w:b/>
          <w:bCs/>
          <w:sz w:val="32"/>
          <w:szCs w:val="28"/>
          <w14:ligatures w14:val="standardContextual"/>
        </w:rPr>
        <w:t>/</w:t>
      </w:r>
      <w:r w:rsidRPr="00DD4717">
        <w:rPr>
          <w:rFonts w:ascii="標楷體" w:eastAsia="標楷體" w:hAnsi="標楷體" w:cstheme="minorBidi" w:hint="eastAsia"/>
          <w:b/>
          <w:bCs/>
          <w:sz w:val="32"/>
          <w:szCs w:val="28"/>
          <w14:ligatures w14:val="standardContextual"/>
        </w:rPr>
        <w:t>小組</w:t>
      </w:r>
    </w:p>
    <w:p w14:paraId="07FE3D29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當我們意識到我們不是我自己，而是我們，在教會中，我們會在小組或團契中，看見這樣連結的美好。或是三、四個人一起喝茶、分享、查經、禱告，或是一起唱詩、服事、探訪與關心軟弱的肢體。當我們能連結於教會中的團契或小組，我們就不會在生命的難關中卡住，沒有人知道身陷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孤單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無援的處境。</w:t>
      </w:r>
    </w:p>
    <w:p w14:paraId="3F7CF349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</w:p>
    <w:p w14:paraId="378E037F" w14:textId="77777777" w:rsidR="0065237C" w:rsidRPr="00DD4717" w:rsidRDefault="0065237C" w:rsidP="0065237C">
      <w:pPr>
        <w:tabs>
          <w:tab w:val="left" w:pos="30"/>
        </w:tabs>
        <w:spacing w:line="0" w:lineRule="atLeast"/>
        <w:rPr>
          <w:rFonts w:ascii="標楷體" w:eastAsia="標楷體" w:hAnsi="標楷體" w:cstheme="minorBidi"/>
          <w:b/>
          <w:bCs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 w:hint="eastAsia"/>
          <w:b/>
          <w:bCs/>
          <w:sz w:val="32"/>
          <w:szCs w:val="28"/>
          <w14:ligatures w14:val="standardContextual"/>
        </w:rPr>
        <w:t>禱告網絡</w:t>
      </w:r>
    </w:p>
    <w:p w14:paraId="5E290004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而教會中不論是禱告網絡或是周四晚上、周五早上的禱告會，甚至是各部門小組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的線上</w:t>
      </w:r>
      <w:proofErr w:type="gramEnd"/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>RPG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禱告，都能持續讓教會關注在世界、台灣、教會與兄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的需要中。</w:t>
      </w:r>
    </w:p>
    <w:p w14:paraId="65F29455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我們知道禱告的力量是大的，不過我們需要更多兄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願意加入一起成為禱告的勇士。或是兩三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個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兄姐組成一個</w:t>
      </w: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>RPG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禱告網絡，或是願意周四晚上七點半同步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在線上參加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教會的禱告會。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總之，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讓我們禱告起來，透過禱告經歷上帝動工的大能。</w:t>
      </w:r>
    </w:p>
    <w:p w14:paraId="26317CE3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</w:p>
    <w:p w14:paraId="5390DB8B" w14:textId="77777777" w:rsidR="0065237C" w:rsidRPr="00DD4717" w:rsidRDefault="0065237C" w:rsidP="0065237C">
      <w:pPr>
        <w:tabs>
          <w:tab w:val="left" w:pos="30"/>
        </w:tabs>
        <w:spacing w:line="0" w:lineRule="atLeast"/>
        <w:rPr>
          <w:rFonts w:ascii="標楷體" w:eastAsia="標楷體" w:hAnsi="標楷體" w:cstheme="minorBidi"/>
          <w:b/>
          <w:bCs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 w:hint="eastAsia"/>
          <w:b/>
          <w:bCs/>
          <w:sz w:val="32"/>
          <w:szCs w:val="28"/>
          <w14:ligatures w14:val="standardContextual"/>
        </w:rPr>
        <w:t>教會資源</w:t>
      </w:r>
    </w:p>
    <w:p w14:paraId="77433D7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而我們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知道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教會有宣道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基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lastRenderedPageBreak/>
        <w:t>金、愛心基金和各種連結肢體需要的基金與協助運作的小組。不論委身福音傳揚的傳道人，或是教會肢體因為總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總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原因，一時之間生活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陷入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困境，教會都能成為其強力的後盾，使其不至於失去依靠與盼望。</w:t>
      </w:r>
    </w:p>
    <w:p w14:paraId="699A9DA7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事實上青壯部門注意到主日下午兒童照護的需求，讓兄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能專心參加小組與團契，這都是教會可以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使用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的資源。</w:t>
      </w:r>
    </w:p>
    <w:p w14:paraId="6B9F072D" w14:textId="77777777" w:rsidR="0065237C" w:rsidRPr="00DD4717" w:rsidRDefault="0065237C" w:rsidP="0065237C">
      <w:pPr>
        <w:spacing w:beforeLines="25" w:before="9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</w:p>
    <w:p w14:paraId="4EE33EAF" w14:textId="77777777" w:rsidR="0065237C" w:rsidRPr="00DD4717" w:rsidRDefault="0065237C" w:rsidP="0065237C">
      <w:pPr>
        <w:tabs>
          <w:tab w:val="left" w:pos="30"/>
        </w:tabs>
        <w:spacing w:line="0" w:lineRule="atLeast"/>
        <w:rPr>
          <w:rFonts w:ascii="標楷體" w:eastAsia="標楷體" w:hAnsi="標楷體" w:cstheme="minorBidi"/>
          <w:b/>
          <w:bCs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ab/>
      </w:r>
      <w:r w:rsidRPr="00DD4717">
        <w:rPr>
          <w:rFonts w:ascii="標楷體" w:eastAsia="標楷體" w:hAnsi="標楷體" w:cstheme="minorBidi" w:hint="eastAsia"/>
          <w:b/>
          <w:bCs/>
          <w:sz w:val="32"/>
          <w:szCs w:val="28"/>
          <w14:ligatures w14:val="standardContextual"/>
        </w:rPr>
        <w:t>集眾人之力的智慧</w:t>
      </w:r>
    </w:p>
    <w:p w14:paraId="7EE8AAC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而教會各領域專業的兄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姊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，更像是保羅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所說的肢體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一般，在我們任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一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肢體需要中總是常常發揮出上帝而來恩典的光輝。在教會中經歷上帝，那是真實的，也是眾人的擺上才得以發生的。</w:t>
      </w:r>
    </w:p>
    <w:p w14:paraId="3EED2B2D" w14:textId="77777777" w:rsidR="0065237C" w:rsidRPr="00DD4717" w:rsidRDefault="0065237C" w:rsidP="0065237C">
      <w:pPr>
        <w:spacing w:beforeLines="50" w:before="180" w:line="0" w:lineRule="atLeast"/>
        <w:ind w:firstLineChars="205" w:firstLine="492"/>
        <w:jc w:val="both"/>
        <w:rPr>
          <w:rFonts w:ascii="Calibri" w:hAnsi="Calibri" w:cs="Arial"/>
          <w:szCs w:val="22"/>
        </w:rPr>
      </w:pPr>
    </w:p>
    <w:p w14:paraId="2B9E39E3" w14:textId="77777777" w:rsidR="0065237C" w:rsidRPr="00DD4717" w:rsidRDefault="0065237C" w:rsidP="0065237C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DD4717">
        <w:rPr>
          <w:rFonts w:ascii="文鼎特毛楷" w:eastAsia="文鼎特毛楷" w:hint="eastAsia"/>
          <w:sz w:val="32"/>
          <w:szCs w:val="32"/>
        </w:rPr>
        <w:t>結語</w:t>
      </w:r>
    </w:p>
    <w:p w14:paraId="701F7973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文鼎特毛楷" w:eastAsia="文鼎特毛楷"/>
          <w:sz w:val="32"/>
          <w:szCs w:val="32"/>
        </w:rPr>
      </w:pPr>
    </w:p>
    <w:p w14:paraId="028335A1" w14:textId="77777777" w:rsidR="0065237C" w:rsidRPr="00DD4717" w:rsidRDefault="0065237C" w:rsidP="0065237C">
      <w:pPr>
        <w:spacing w:beforeLines="50" w:before="180" w:line="0" w:lineRule="atLeast"/>
        <w:ind w:firstLineChars="205" w:firstLine="492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Calibri" w:hAnsi="Calibri" w:cs="Arial"/>
          <w:szCs w:val="22"/>
        </w:rPr>
        <w:tab/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在教會中經歷上帝，那真是再平常不過的事情了。因為我們不只是彼此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相愛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，而是因為知道我們有同一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個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元首基督，我們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因著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上帝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的救恩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，耶穌的救贖，成為家人。</w:t>
      </w:r>
    </w:p>
    <w:p w14:paraId="7EAD16E9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我們願意在這個</w:t>
      </w:r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家裡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 xml:space="preserve">，提供軟弱者的需要，並彼此服事，我們不會特別高舉誰的名，因為我們共有一位師父就是主耶穌。 </w:t>
      </w:r>
    </w:p>
    <w:p w14:paraId="5154D60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保羅說：「主說：我的恩典夠你用的，因為我的能力是在人的軟弱上顯得完全。所以，我更喜歡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誇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自己的</w:t>
      </w:r>
      <w:proofErr w:type="gramStart"/>
      <w:r w:rsidRPr="0065237C">
        <w:rPr>
          <w:rFonts w:ascii="標楷體" w:eastAsia="標楷體" w:hAnsi="標楷體" w:cstheme="minorBidi" w:hint="eastAsia"/>
          <w:sz w:val="32"/>
          <w:szCs w:val="32"/>
          <w14:ligatures w14:val="standardContextual"/>
        </w:rPr>
        <w:t>軟弱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，好叫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基督的能力覆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庇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我。我為基督的緣故，就以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軟弱、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凌辱、急難、逼迫、困苦為可喜樂的；因我甚麼時候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軟弱，甚麼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時候就剛強了。」(林後</w:t>
      </w:r>
      <w:r w:rsidRPr="00DD4717">
        <w:rPr>
          <w:rFonts w:ascii="標楷體" w:eastAsia="標楷體" w:hAnsi="標楷體" w:cstheme="minorBidi"/>
          <w:sz w:val="32"/>
          <w:szCs w:val="28"/>
          <w14:ligatures w14:val="standardContextual"/>
        </w:rPr>
        <w:t>12:9~10</w:t>
      </w: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)</w:t>
      </w:r>
    </w:p>
    <w:p w14:paraId="3EA4360B" w14:textId="77777777" w:rsidR="0065237C" w:rsidRPr="00DD4717" w:rsidRDefault="0065237C" w:rsidP="0065237C">
      <w:pPr>
        <w:spacing w:beforeLines="50" w:before="180" w:line="0" w:lineRule="atLeast"/>
        <w:ind w:firstLineChars="205" w:firstLine="656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這個世界追求極致、完美、力量與財富，而我們知道，在主</w:t>
      </w:r>
      <w:proofErr w:type="gramStart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裏</w:t>
      </w:r>
      <w:proofErr w:type="gramEnd"/>
      <w:r w:rsidRPr="00DD4717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我們追求的是上帝的主權在此完全彰顯。我們成為基督身子的肢體，我們成為上帝的同工，我們都不一樣，但是縱使我們是那最軟弱不堪的一位，我們在基督的肢體中，也不會被輕忽。</w:t>
      </w:r>
    </w:p>
    <w:p w14:paraId="3CBA19DD" w14:textId="77777777" w:rsidR="0065237C" w:rsidRPr="00DD4717" w:rsidRDefault="0065237C" w:rsidP="0065237C">
      <w:pPr>
        <w:tabs>
          <w:tab w:val="left" w:pos="30"/>
        </w:tabs>
        <w:spacing w:line="0" w:lineRule="atLeast"/>
        <w:jc w:val="both"/>
        <w:rPr>
          <w:rFonts w:ascii="標楷體" w:eastAsia="標楷體" w:hAnsi="標楷體" w:cstheme="minorBidi"/>
          <w:sz w:val="32"/>
          <w:szCs w:val="28"/>
          <w14:ligatures w14:val="standardContextual"/>
        </w:rPr>
      </w:pPr>
    </w:p>
    <w:p w14:paraId="4A7F1345" w14:textId="77777777" w:rsidR="0065237C" w:rsidRPr="00DD4717" w:rsidRDefault="0065237C" w:rsidP="0065237C">
      <w:pPr>
        <w:spacing w:afterLines="50" w:after="180" w:line="360" w:lineRule="exact"/>
        <w:ind w:firstLineChars="202" w:firstLine="566"/>
        <w:jc w:val="both"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</w:p>
    <w:p w14:paraId="08130BB2" w14:textId="77777777" w:rsidR="0065237C" w:rsidRPr="00DD4717" w:rsidRDefault="0065237C" w:rsidP="0065237C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DD4717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65237C" w:rsidRPr="00DD4717" w14:paraId="63DAE214" w14:textId="77777777" w:rsidTr="007561ED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5DB46608" w14:textId="77777777" w:rsidR="0065237C" w:rsidRPr="00DD4717" w:rsidRDefault="0065237C" w:rsidP="007561ED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DD4717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DD471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DD471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DD4717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6CBB2DD9" w14:textId="77777777" w:rsidR="0065237C" w:rsidRPr="00DD4717" w:rsidRDefault="0065237C" w:rsidP="007561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2024年10月7日至10月11日</w:t>
            </w:r>
          </w:p>
        </w:tc>
      </w:tr>
      <w:tr w:rsidR="0065237C" w:rsidRPr="00DD4717" w14:paraId="3C32F140" w14:textId="77777777" w:rsidTr="007561ED">
        <w:trPr>
          <w:trHeight w:val="113"/>
        </w:trPr>
        <w:tc>
          <w:tcPr>
            <w:tcW w:w="558" w:type="pct"/>
            <w:vAlign w:val="center"/>
          </w:tcPr>
          <w:p w14:paraId="5F200A08" w14:textId="77777777" w:rsidR="0065237C" w:rsidRPr="00DD4717" w:rsidRDefault="0065237C" w:rsidP="007561E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6B2DBCE8" w14:textId="77777777" w:rsidR="0065237C" w:rsidRPr="00DD4717" w:rsidRDefault="0065237C" w:rsidP="007561E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4B4EE9D" w14:textId="77777777" w:rsidR="0065237C" w:rsidRPr="00DD4717" w:rsidRDefault="0065237C" w:rsidP="007561E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65237C" w:rsidRPr="00DD4717" w14:paraId="3A483A7D" w14:textId="77777777" w:rsidTr="007561ED">
        <w:trPr>
          <w:trHeight w:val="567"/>
        </w:trPr>
        <w:tc>
          <w:tcPr>
            <w:tcW w:w="558" w:type="pct"/>
            <w:vAlign w:val="center"/>
          </w:tcPr>
          <w:p w14:paraId="095DF387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10/7 (</w:t>
            </w:r>
            <w:proofErr w:type="gramStart"/>
            <w:r w:rsidRPr="00DD4717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DD471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543C42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雅各</w:t>
            </w:r>
          </w:p>
          <w:p w14:paraId="5E98B559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第4章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71FD76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1.生命的目標到底是甚麼？是順服上帝的旨意呢？還是貪戀享受及尋求世界的逸樂呢？</w:t>
            </w:r>
          </w:p>
          <w:p w14:paraId="67156172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2.雅各勸告愛世界的信徒，不要憑肉體的圖謀誇口的兩點理由為何?</w:t>
            </w:r>
          </w:p>
        </w:tc>
      </w:tr>
      <w:tr w:rsidR="0065237C" w:rsidRPr="00DD4717" w14:paraId="6BB808EE" w14:textId="77777777" w:rsidTr="007561ED">
        <w:trPr>
          <w:trHeight w:val="567"/>
        </w:trPr>
        <w:tc>
          <w:tcPr>
            <w:tcW w:w="558" w:type="pct"/>
            <w:vAlign w:val="center"/>
          </w:tcPr>
          <w:p w14:paraId="7FF8B2B6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10/8</w:t>
            </w:r>
          </w:p>
          <w:p w14:paraId="02ECE024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5F6778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雅各</w:t>
            </w:r>
          </w:p>
          <w:p w14:paraId="6B114EBE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第5章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06D24D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1.怎樣的自卑才是真正的自卑？「自卑」與「自卑感」有什麼分別？</w:t>
            </w:r>
          </w:p>
          <w:p w14:paraId="2ABE9071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2.農夫撒種而</w:t>
            </w:r>
            <w:proofErr w:type="gramStart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等候時雨</w:t>
            </w:r>
            <w:proofErr w:type="gramEnd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，教導我們要如何學習忍耐？</w:t>
            </w:r>
          </w:p>
        </w:tc>
      </w:tr>
      <w:tr w:rsidR="0065237C" w:rsidRPr="00DD4717" w14:paraId="4A19B623" w14:textId="77777777" w:rsidTr="007561ED">
        <w:trPr>
          <w:trHeight w:val="567"/>
        </w:trPr>
        <w:tc>
          <w:tcPr>
            <w:tcW w:w="558" w:type="pct"/>
            <w:vAlign w:val="center"/>
          </w:tcPr>
          <w:p w14:paraId="0E3B700D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10/9</w:t>
            </w:r>
          </w:p>
          <w:p w14:paraId="19465141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A7FCBC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7C979521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第1章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E411536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1.我應如何追求及建立一個更具意義的人生？</w:t>
            </w:r>
          </w:p>
          <w:p w14:paraId="01D7AD23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2.所羅門王經歷多有智慧就多</w:t>
            </w:r>
            <w:proofErr w:type="gramStart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有愁煩</w:t>
            </w:r>
            <w:proofErr w:type="gramEnd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；愈多知識就愈多憂傷。為甚麼呢？</w:t>
            </w:r>
          </w:p>
        </w:tc>
      </w:tr>
      <w:tr w:rsidR="0065237C" w:rsidRPr="00DD4717" w14:paraId="43AF6463" w14:textId="77777777" w:rsidTr="007561ED">
        <w:trPr>
          <w:trHeight w:val="567"/>
        </w:trPr>
        <w:tc>
          <w:tcPr>
            <w:tcW w:w="558" w:type="pct"/>
            <w:vAlign w:val="center"/>
          </w:tcPr>
          <w:p w14:paraId="576D2CD0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10/10</w:t>
            </w:r>
          </w:p>
          <w:p w14:paraId="125D1F14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7DEAE1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0EA87E73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第2章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107CAE8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1.我活著為了甚麼？我所做的被神記念嗎？</w:t>
            </w:r>
          </w:p>
          <w:p w14:paraId="53000AE9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 xml:space="preserve">2.智慧人和愚昧人也有的共同之處為何? </w:t>
            </w:r>
          </w:p>
        </w:tc>
      </w:tr>
      <w:tr w:rsidR="0065237C" w:rsidRPr="00DD4717" w14:paraId="6C3CEFBA" w14:textId="77777777" w:rsidTr="007561ED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AAAF857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10/11</w:t>
            </w:r>
          </w:p>
          <w:p w14:paraId="4C05FB4B" w14:textId="77777777" w:rsidR="0065237C" w:rsidRPr="00DD4717" w:rsidRDefault="0065237C" w:rsidP="007561ED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DD4717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865659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傳道書</w:t>
            </w:r>
          </w:p>
          <w:p w14:paraId="68AB4F99" w14:textId="77777777" w:rsidR="0065237C" w:rsidRPr="00DD4717" w:rsidRDefault="0065237C" w:rsidP="007561ED">
            <w:pPr>
              <w:adjustRightInd w:val="0"/>
              <w:snapToGrid w:val="0"/>
              <w:ind w:leftChars="-38" w:left="11" w:hangingChars="32" w:hanging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4717">
              <w:rPr>
                <w:rFonts w:ascii="標楷體" w:eastAsia="標楷體" w:hAnsi="標楷體" w:hint="eastAsia"/>
                <w:sz w:val="32"/>
                <w:szCs w:val="32"/>
              </w:rPr>
              <w:t>第3章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F19946D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神定了</w:t>
            </w:r>
            <w:proofErr w:type="gramEnd"/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人的一生，人的努力是否有用？</w:t>
            </w:r>
          </w:p>
          <w:p w14:paraId="635FC607" w14:textId="77777777" w:rsidR="0065237C" w:rsidRPr="00DD4717" w:rsidRDefault="0065237C" w:rsidP="007561ED">
            <w:pPr>
              <w:adjustRightInd w:val="0"/>
              <w:snapToGrid w:val="0"/>
              <w:spacing w:beforeLines="50" w:before="180" w:afterLines="25" w:after="90"/>
              <w:ind w:leftChars="-2" w:left="275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D4717">
              <w:rPr>
                <w:rFonts w:ascii="標楷體" w:eastAsia="標楷體" w:hAnsi="標楷體" w:hint="eastAsia"/>
                <w:sz w:val="28"/>
                <w:szCs w:val="28"/>
              </w:rPr>
              <w:t>2.天下萬事都有定期，只是我們能不能事先知道呢？</w:t>
            </w:r>
          </w:p>
        </w:tc>
      </w:tr>
    </w:tbl>
    <w:p w14:paraId="78C5B611" w14:textId="77777777" w:rsidR="0065237C" w:rsidRPr="00DD4717" w:rsidRDefault="0065237C" w:rsidP="0065237C">
      <w:pPr>
        <w:spacing w:afterLines="50" w:after="180" w:line="360" w:lineRule="exact"/>
        <w:ind w:firstLineChars="202" w:firstLine="485"/>
        <w:jc w:val="both"/>
      </w:pPr>
    </w:p>
    <w:p w14:paraId="53E6A1FC" w14:textId="77777777" w:rsidR="0065237C" w:rsidRPr="00DD4717" w:rsidRDefault="0065237C" w:rsidP="0065237C">
      <w:pPr>
        <w:spacing w:afterLines="50" w:after="180" w:line="360" w:lineRule="exact"/>
        <w:ind w:firstLineChars="202" w:firstLine="485"/>
        <w:jc w:val="both"/>
      </w:pPr>
    </w:p>
    <w:p w14:paraId="487FF0FC" w14:textId="77777777" w:rsidR="00D6507F" w:rsidRPr="0065237C" w:rsidRDefault="00D6507F" w:rsidP="00825F24"/>
    <w:sectPr w:rsidR="00D6507F" w:rsidRPr="0065237C" w:rsidSect="007E615C">
      <w:footerReference w:type="even" r:id="rId21"/>
      <w:footerReference w:type="default" r:id="rId22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96B0" w14:textId="77777777" w:rsidR="008E6F32" w:rsidRDefault="008E6F32"/>
    <w:p w14:paraId="0CBAC4D1" w14:textId="77777777" w:rsidR="008E6F32" w:rsidRDefault="008E6F32">
      <w:r>
        <w:separator/>
      </w:r>
    </w:p>
  </w:endnote>
  <w:endnote w:type="continuationSeparator" w:id="0">
    <w:p w14:paraId="2271BC19" w14:textId="77777777" w:rsidR="008E6F32" w:rsidRDefault="008E6F32"/>
    <w:p w14:paraId="0049CDD9" w14:textId="77777777" w:rsidR="008E6F32" w:rsidRDefault="008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3BB6" w14:textId="77777777" w:rsidR="0065237C" w:rsidRDefault="0065237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66C4A2E3" w14:textId="77777777" w:rsidR="0065237C" w:rsidRDefault="0065237C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9307" w14:textId="77777777" w:rsidR="0065237C" w:rsidRDefault="0065237C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13342E37" w14:textId="77777777" w:rsidR="0065237C" w:rsidRDefault="0065237C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392B" w14:textId="77777777" w:rsidR="008E6F32" w:rsidRPr="009B1A3E" w:rsidRDefault="008E6F3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468DE9AF" w14:textId="77777777" w:rsidR="008E6F32" w:rsidRDefault="008E6F32">
      <w:r>
        <w:separator/>
      </w:r>
    </w:p>
  </w:footnote>
  <w:footnote w:type="continuationSeparator" w:id="0">
    <w:p w14:paraId="441648C3" w14:textId="77777777" w:rsidR="008E6F32" w:rsidRDefault="008E6F32"/>
    <w:p w14:paraId="25F23044" w14:textId="77777777" w:rsidR="008E6F32" w:rsidRDefault="008E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17820231"/>
    <w:multiLevelType w:val="hybridMultilevel"/>
    <w:tmpl w:val="5610388E"/>
    <w:lvl w:ilvl="0" w:tplc="C9EC18C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AF40CB"/>
    <w:multiLevelType w:val="hybridMultilevel"/>
    <w:tmpl w:val="294C919A"/>
    <w:lvl w:ilvl="0" w:tplc="51B4DA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2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0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2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3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30"/>
  </w:num>
  <w:num w:numId="12" w16cid:durableId="2144230581">
    <w:abstractNumId w:val="29"/>
  </w:num>
  <w:num w:numId="13" w16cid:durableId="1838886062">
    <w:abstractNumId w:val="12"/>
  </w:num>
  <w:num w:numId="14" w16cid:durableId="1667976076">
    <w:abstractNumId w:val="11"/>
  </w:num>
  <w:num w:numId="15" w16cid:durableId="1521747490">
    <w:abstractNumId w:val="31"/>
  </w:num>
  <w:num w:numId="16" w16cid:durableId="2136485346">
    <w:abstractNumId w:val="33"/>
  </w:num>
  <w:num w:numId="17" w16cid:durableId="1337734979">
    <w:abstractNumId w:val="26"/>
  </w:num>
  <w:num w:numId="18" w16cid:durableId="2098600796">
    <w:abstractNumId w:val="25"/>
  </w:num>
  <w:num w:numId="19" w16cid:durableId="294943627">
    <w:abstractNumId w:val="19"/>
  </w:num>
  <w:num w:numId="20" w16cid:durableId="787890852">
    <w:abstractNumId w:val="24"/>
  </w:num>
  <w:num w:numId="21" w16cid:durableId="1969894263">
    <w:abstractNumId w:val="32"/>
  </w:num>
  <w:num w:numId="22" w16cid:durableId="2084377415">
    <w:abstractNumId w:val="20"/>
  </w:num>
  <w:num w:numId="23" w16cid:durableId="971715297">
    <w:abstractNumId w:val="27"/>
  </w:num>
  <w:num w:numId="24" w16cid:durableId="671100918">
    <w:abstractNumId w:val="21"/>
  </w:num>
  <w:num w:numId="25" w16cid:durableId="698966843">
    <w:abstractNumId w:val="15"/>
  </w:num>
  <w:num w:numId="26" w16cid:durableId="905918295">
    <w:abstractNumId w:val="28"/>
  </w:num>
  <w:num w:numId="27" w16cid:durableId="1411806081">
    <w:abstractNumId w:val="23"/>
  </w:num>
  <w:num w:numId="28" w16cid:durableId="1886870774">
    <w:abstractNumId w:val="22"/>
  </w:num>
  <w:num w:numId="29" w16cid:durableId="1098984787">
    <w:abstractNumId w:val="14"/>
  </w:num>
  <w:num w:numId="30" w16cid:durableId="2043818886">
    <w:abstractNumId w:val="34"/>
  </w:num>
  <w:num w:numId="31" w16cid:durableId="674263762">
    <w:abstractNumId w:val="13"/>
  </w:num>
  <w:num w:numId="32" w16cid:durableId="2007320818">
    <w:abstractNumId w:val="10"/>
  </w:num>
  <w:num w:numId="33" w16cid:durableId="1292058330">
    <w:abstractNumId w:val="18"/>
  </w:num>
  <w:num w:numId="34" w16cid:durableId="26956764">
    <w:abstractNumId w:val="16"/>
  </w:num>
  <w:num w:numId="35" w16cid:durableId="678696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7C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32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5C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158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hoping.org.tw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9</TotalTime>
  <Pages>16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2024-10-05T05:54:00Z</cp:lastPrinted>
  <dcterms:created xsi:type="dcterms:W3CDTF">2024-10-05T05:56:00Z</dcterms:created>
  <dcterms:modified xsi:type="dcterms:W3CDTF">2024-10-05T06:03:00Z</dcterms:modified>
</cp:coreProperties>
</file>