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894F" w14:textId="226FF074" w:rsidR="00E84AEB" w:rsidRPr="00D470C0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D470C0">
        <w:rPr>
          <w:noProof/>
        </w:rPr>
        <w:drawing>
          <wp:anchor distT="0" distB="0" distL="114300" distR="114300" simplePos="0" relativeHeight="251641850" behindDoc="0" locked="0" layoutInCell="1" allowOverlap="1" wp14:anchorId="1ED43705" wp14:editId="394FD3E0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D470C0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C8B64C" wp14:editId="18C7B59E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7538" w14:textId="77777777" w:rsidR="00D01D42" w:rsidRPr="00D470C0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D470C0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603FCC85" w14:textId="7149E83C" w:rsidR="00D01D42" w:rsidRPr="00D470C0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D470C0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605310" w:rsidRPr="00D470C0">
                              <w:rPr>
                                <w:rFonts w:ascii="標楷體" w:eastAsia="標楷體" w:hAnsi="標楷體"/>
                                <w:spacing w:val="-6"/>
                              </w:rPr>
                              <w:t>4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433306" w:rsidRPr="00D470C0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10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715D6A" w:rsidRPr="00D470C0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0A95E8BB" w14:textId="51FBD516" w:rsidR="00D01D42" w:rsidRPr="00D470C0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D470C0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D470C0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4615FF" w:rsidRPr="00D470C0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="00715D6A" w:rsidRPr="00D470C0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8B64C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440A7538" w14:textId="77777777" w:rsidR="00D01D42" w:rsidRPr="00D470C0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D470C0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603FCC85" w14:textId="7149E83C" w:rsidR="00D01D42" w:rsidRPr="00D470C0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D470C0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605310" w:rsidRPr="00D470C0">
                        <w:rPr>
                          <w:rFonts w:ascii="標楷體" w:eastAsia="標楷體" w:hAnsi="標楷體"/>
                          <w:spacing w:val="-6"/>
                        </w:rPr>
                        <w:t>4</w:t>
                      </w:r>
                      <w:r w:rsidRPr="00D470C0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433306" w:rsidRPr="00D470C0">
                        <w:rPr>
                          <w:rFonts w:ascii="標楷體" w:eastAsia="標楷體" w:hAnsi="標楷體" w:hint="eastAsia"/>
                          <w:spacing w:val="-6"/>
                        </w:rPr>
                        <w:t>10</w:t>
                      </w:r>
                      <w:r w:rsidRPr="00D470C0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715D6A" w:rsidRPr="00D470C0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Pr="00D470C0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0A95E8BB" w14:textId="51FBD516" w:rsidR="00D01D42" w:rsidRPr="00D470C0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D470C0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D470C0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D470C0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4615FF" w:rsidRPr="00D470C0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="00715D6A" w:rsidRPr="00D470C0"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D470C0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D470C0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2BD7D324" w14:textId="53E29987" w:rsidR="00D14954" w:rsidRPr="00D470C0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4" w:name="_Hlk151120204"/>
      <w:bookmarkStart w:id="5" w:name="_Hlk148713853"/>
      <w:r w:rsidRPr="00D470C0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536858" w:rsidRPr="00D470C0">
        <w:rPr>
          <w:rFonts w:ascii="文鼎特毛楷" w:eastAsia="文鼎特毛楷" w:hAnsi="Adobe 繁黑體 Std B" w:hint="eastAsia"/>
          <w:sz w:val="36"/>
          <w:szCs w:val="36"/>
        </w:rPr>
        <w:t>跟隨基督，</w:t>
      </w:r>
      <w:r w:rsidR="00B66FA7" w:rsidRPr="00D470C0">
        <w:rPr>
          <w:rFonts w:ascii="文鼎特毛楷" w:eastAsia="文鼎特毛楷" w:hAnsi="Adobe 繁黑體 Std B" w:hint="eastAsia"/>
          <w:sz w:val="36"/>
          <w:szCs w:val="36"/>
        </w:rPr>
        <w:t>齊心建造</w:t>
      </w:r>
      <w:r w:rsidRPr="00D470C0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4"/>
    </w:p>
    <w:bookmarkEnd w:id="5"/>
    <w:p w14:paraId="11CBE65F" w14:textId="755C4A53" w:rsidR="00D6455F" w:rsidRPr="00D470C0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sz w:val="28"/>
          <w:szCs w:val="28"/>
        </w:rPr>
      </w:pPr>
      <w:r w:rsidRPr="00D470C0">
        <w:rPr>
          <w:rFonts w:ascii="文鼎特毛楷" w:eastAsia="文鼎特毛楷" w:hAnsi="標楷體" w:hint="eastAsia"/>
          <w:sz w:val="28"/>
          <w:szCs w:val="28"/>
        </w:rPr>
        <w:t>主日</w:t>
      </w:r>
      <w:r w:rsidR="00C321FB" w:rsidRPr="00D470C0">
        <w:rPr>
          <w:rFonts w:ascii="文鼎特毛楷" w:eastAsia="文鼎特毛楷" w:hAnsi="標楷體" w:hint="eastAsia"/>
          <w:sz w:val="28"/>
          <w:szCs w:val="28"/>
        </w:rPr>
        <w:t>禮拜程序</w:t>
      </w:r>
    </w:p>
    <w:p w14:paraId="56517944" w14:textId="63964D4C" w:rsidR="00D6455F" w:rsidRPr="00D470C0" w:rsidRDefault="001B56E3" w:rsidP="00D6455F">
      <w:pPr>
        <w:spacing w:line="240" w:lineRule="exact"/>
        <w:rPr>
          <w:noProof/>
        </w:rPr>
      </w:pPr>
      <w:r w:rsidRPr="00D470C0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54DCCAD" wp14:editId="2AC0DE51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99B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D470C0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0E61596" wp14:editId="65D6DF9A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009"/>
        <w:gridCol w:w="18"/>
        <w:gridCol w:w="3502"/>
        <w:gridCol w:w="1275"/>
        <w:gridCol w:w="6"/>
        <w:gridCol w:w="732"/>
        <w:gridCol w:w="251"/>
        <w:gridCol w:w="1424"/>
        <w:gridCol w:w="13"/>
      </w:tblGrid>
      <w:tr w:rsidR="00D470C0" w:rsidRPr="00D470C0" w14:paraId="11590E5E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D7FB03D" w14:textId="77777777" w:rsidR="00A86D01" w:rsidRPr="00D470C0" w:rsidRDefault="00A86D01" w:rsidP="00682036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D470C0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4529" w:type="dxa"/>
            <w:gridSpan w:val="3"/>
            <w:vAlign w:val="center"/>
          </w:tcPr>
          <w:p w14:paraId="0698EBE8" w14:textId="341D232B" w:rsidR="00A86D01" w:rsidRPr="00D470C0" w:rsidRDefault="00A86D01" w:rsidP="00755282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講 道：</w:t>
            </w:r>
            <w:r w:rsidR="00AD65D4" w:rsidRPr="00D470C0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  <w:tc>
          <w:tcPr>
            <w:tcW w:w="1275" w:type="dxa"/>
            <w:vAlign w:val="center"/>
          </w:tcPr>
          <w:p w14:paraId="339ECB4B" w14:textId="77777777" w:rsidR="00A86D01" w:rsidRPr="00D470C0" w:rsidRDefault="00A86D01" w:rsidP="00682036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D470C0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89" w:type="dxa"/>
            <w:gridSpan w:val="3"/>
            <w:vAlign w:val="center"/>
          </w:tcPr>
          <w:p w14:paraId="6DE9D5EF" w14:textId="50653A3F" w:rsidR="00A86D01" w:rsidRPr="00D470C0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D470C0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437" w:type="dxa"/>
            <w:gridSpan w:val="2"/>
            <w:vAlign w:val="center"/>
          </w:tcPr>
          <w:p w14:paraId="3EC11BEC" w14:textId="731001D3" w:rsidR="00A86D01" w:rsidRPr="00D470C0" w:rsidRDefault="00AD65D4" w:rsidP="0068203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D470C0" w:rsidRPr="00D470C0" w14:paraId="41A92CAA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088F9A0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41DD41EC" w14:textId="0B1BB9D3" w:rsidR="00A86D01" w:rsidRPr="00D470C0" w:rsidRDefault="00A86D01" w:rsidP="00755282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司 會</w:t>
            </w:r>
            <w:r w:rsidRPr="00D470C0">
              <w:rPr>
                <w:rFonts w:ascii="標楷體" w:eastAsia="標楷體" w:hAnsi="標楷體"/>
                <w:spacing w:val="-4"/>
              </w:rPr>
              <w:t>：</w:t>
            </w:r>
            <w:r w:rsidR="00AD65D4" w:rsidRPr="00D470C0">
              <w:rPr>
                <w:rFonts w:ascii="標楷體" w:eastAsia="標楷體" w:hAnsi="標楷體" w:hint="eastAsia"/>
                <w:spacing w:val="-4"/>
              </w:rPr>
              <w:t>許主芳執事</w:t>
            </w:r>
          </w:p>
        </w:tc>
        <w:tc>
          <w:tcPr>
            <w:tcW w:w="1275" w:type="dxa"/>
            <w:vAlign w:val="center"/>
          </w:tcPr>
          <w:p w14:paraId="6036C98F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30DF5016" w14:textId="77777777" w:rsidR="00A86D01" w:rsidRPr="00D470C0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D470C0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D470C0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437" w:type="dxa"/>
            <w:gridSpan w:val="2"/>
            <w:vAlign w:val="center"/>
          </w:tcPr>
          <w:p w14:paraId="02102D5E" w14:textId="26E874A8" w:rsidR="00A86D01" w:rsidRPr="00D470C0" w:rsidRDefault="00AD65D4" w:rsidP="00755282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黃育文執事</w:t>
            </w:r>
          </w:p>
        </w:tc>
      </w:tr>
      <w:tr w:rsidR="00D470C0" w:rsidRPr="00D470C0" w14:paraId="4C9EAEBD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12235479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706C60D9" w14:textId="0470157B" w:rsidR="00A86D01" w:rsidRPr="00D470C0" w:rsidRDefault="00A86D01" w:rsidP="00755282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司 琴：</w:t>
            </w:r>
            <w:r w:rsidR="00AD65D4" w:rsidRPr="00D470C0">
              <w:rPr>
                <w:rFonts w:ascii="標楷體" w:eastAsia="標楷體" w:hAnsi="標楷體" w:hint="eastAsia"/>
                <w:spacing w:val="-4"/>
              </w:rPr>
              <w:t>陳美晴姊妹</w:t>
            </w:r>
          </w:p>
        </w:tc>
        <w:tc>
          <w:tcPr>
            <w:tcW w:w="1275" w:type="dxa"/>
            <w:vAlign w:val="center"/>
          </w:tcPr>
          <w:p w14:paraId="08CC5C32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22F9AB47" w14:textId="77777777" w:rsidR="00A86D01" w:rsidRPr="00D470C0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D470C0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437" w:type="dxa"/>
            <w:gridSpan w:val="2"/>
            <w:vAlign w:val="center"/>
          </w:tcPr>
          <w:p w14:paraId="5F2C96B6" w14:textId="7207DAF1" w:rsidR="00A86D01" w:rsidRPr="00D470C0" w:rsidRDefault="00AD65D4" w:rsidP="00FC794E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林純純執事</w:t>
            </w:r>
          </w:p>
        </w:tc>
      </w:tr>
      <w:tr w:rsidR="00D470C0" w:rsidRPr="00D470C0" w14:paraId="0964F80D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EA274B4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39641ABF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5062E6E1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7D40293D" w14:textId="77777777" w:rsidR="00A86D01" w:rsidRPr="00D470C0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D470C0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437" w:type="dxa"/>
            <w:gridSpan w:val="2"/>
            <w:vAlign w:val="center"/>
          </w:tcPr>
          <w:p w14:paraId="217B11C2" w14:textId="24D256B0" w:rsidR="00A86D01" w:rsidRPr="00D470C0" w:rsidRDefault="00AD65D4" w:rsidP="00FC794E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許信燦弟兄</w:t>
            </w:r>
          </w:p>
        </w:tc>
      </w:tr>
      <w:tr w:rsidR="00D470C0" w:rsidRPr="00D470C0" w14:paraId="64B8147E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018CC386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42" w:type="dxa"/>
            <w:gridSpan w:val="6"/>
            <w:vAlign w:val="center"/>
          </w:tcPr>
          <w:p w14:paraId="10359305" w14:textId="77777777" w:rsidR="00A86D01" w:rsidRPr="00D470C0" w:rsidRDefault="00A86D01" w:rsidP="00682036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D470C0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D470C0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88" w:type="dxa"/>
            <w:gridSpan w:val="3"/>
            <w:vAlign w:val="center"/>
          </w:tcPr>
          <w:p w14:paraId="7255E827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D470C0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D470C0" w:rsidRPr="00D470C0" w14:paraId="29CA8757" w14:textId="77777777" w:rsidTr="00FF68A9">
        <w:trPr>
          <w:cantSplit/>
          <w:trHeight w:val="165"/>
          <w:jc w:val="center"/>
        </w:trPr>
        <w:tc>
          <w:tcPr>
            <w:tcW w:w="1253" w:type="dxa"/>
            <w:vAlign w:val="center"/>
          </w:tcPr>
          <w:p w14:paraId="04F712CC" w14:textId="77777777" w:rsidR="00FC794E" w:rsidRPr="00D470C0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D470C0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27" w:type="dxa"/>
            <w:gridSpan w:val="2"/>
            <w:vAlign w:val="center"/>
          </w:tcPr>
          <w:p w14:paraId="1598DA9A" w14:textId="6100EC5B" w:rsidR="00FC794E" w:rsidRPr="00D470C0" w:rsidRDefault="00FC794E" w:rsidP="00FC794E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15" w:type="dxa"/>
            <w:gridSpan w:val="4"/>
            <w:vAlign w:val="center"/>
          </w:tcPr>
          <w:p w14:paraId="24070C28" w14:textId="700E3D1E" w:rsidR="00FC794E" w:rsidRPr="00D470C0" w:rsidRDefault="00FC794E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安靜等候神</w:t>
            </w:r>
          </w:p>
        </w:tc>
        <w:tc>
          <w:tcPr>
            <w:tcW w:w="1688" w:type="dxa"/>
            <w:gridSpan w:val="3"/>
            <w:vAlign w:val="center"/>
          </w:tcPr>
          <w:p w14:paraId="3D6A1593" w14:textId="05C8554F" w:rsidR="00FC794E" w:rsidRPr="00D470C0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D470C0" w:rsidRPr="00D470C0" w14:paraId="3288CA6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9B6CD66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D470C0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54F2B61E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7E418499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D470C0" w:rsidRPr="00D470C0" w14:paraId="7581E4A5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44C9D61E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E280AAD" w14:textId="77777777" w:rsidR="00A86D01" w:rsidRPr="00D470C0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D470C0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312E5728" w14:textId="2AF2E90D" w:rsidR="00A86D01" w:rsidRPr="00D470C0" w:rsidRDefault="00A86D01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D470C0">
              <w:rPr>
                <w:rFonts w:asciiTheme="minorHAnsi" w:eastAsia="標楷體" w:hAnsiTheme="minorHAnsi" w:cstheme="minorHAnsi"/>
              </w:rPr>
              <w:t>(</w:t>
            </w:r>
            <w:r w:rsidRPr="00D470C0">
              <w:rPr>
                <w:rFonts w:asciiTheme="minorHAnsi" w:eastAsia="標楷體" w:hAnsiTheme="minorHAnsi" w:cstheme="minorHAnsi"/>
              </w:rPr>
              <w:t>華</w:t>
            </w:r>
            <w:r w:rsidRPr="00D470C0">
              <w:rPr>
                <w:rFonts w:asciiTheme="minorHAnsi" w:eastAsia="標楷體" w:hAnsiTheme="minorHAnsi" w:cstheme="minorHAnsi"/>
              </w:rPr>
              <w:t xml:space="preserve">) </w:t>
            </w:r>
            <w:r w:rsidRPr="00D470C0">
              <w:rPr>
                <w:rFonts w:asciiTheme="minorHAnsi" w:eastAsia="標楷體" w:hAnsiTheme="minorHAnsi" w:cstheme="minorHAnsi"/>
              </w:rPr>
              <w:t>新聖詩</w:t>
            </w:r>
            <w:r w:rsidRPr="00D470C0">
              <w:rPr>
                <w:rFonts w:asciiTheme="minorHAnsi" w:eastAsia="標楷體" w:hAnsiTheme="minorHAnsi" w:cstheme="minorHAnsi"/>
              </w:rPr>
              <w:t xml:space="preserve"> </w:t>
            </w:r>
            <w:r w:rsidRPr="00D470C0">
              <w:rPr>
                <w:rFonts w:asciiTheme="minorHAnsi" w:eastAsia="標楷體" w:hAnsiTheme="minorHAnsi" w:cstheme="minorHAnsi"/>
              </w:rPr>
              <w:t>第</w:t>
            </w:r>
            <w:r w:rsidR="00AD65D4" w:rsidRPr="00D470C0">
              <w:rPr>
                <w:rFonts w:asciiTheme="minorHAnsi" w:eastAsia="標楷體" w:hAnsiTheme="minorHAnsi" w:cstheme="minorHAnsi" w:hint="eastAsia"/>
              </w:rPr>
              <w:t>303</w:t>
            </w:r>
            <w:r w:rsidRPr="00D470C0">
              <w:rPr>
                <w:rFonts w:asciiTheme="minorHAnsi" w:eastAsia="標楷體" w:hAnsiTheme="minorHAnsi" w:cstheme="minorHAnsi"/>
              </w:rPr>
              <w:t>首「</w:t>
            </w:r>
            <w:r w:rsidR="00AD65D4" w:rsidRPr="00D470C0">
              <w:rPr>
                <w:rFonts w:asciiTheme="minorHAnsi" w:eastAsia="標楷體" w:hAnsiTheme="minorHAnsi" w:cstheme="minorHAnsi" w:hint="eastAsia"/>
              </w:rPr>
              <w:t>主，我要讚美祢</w:t>
            </w:r>
            <w:r w:rsidRPr="00D470C0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59D257DF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D470C0" w:rsidRPr="00D470C0" w14:paraId="2751A43F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132D7798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251BA30" w14:textId="77777777" w:rsidR="00A86D01" w:rsidRPr="00D470C0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D470C0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460B794" w14:textId="490B4851" w:rsidR="00A86D01" w:rsidRPr="00D470C0" w:rsidRDefault="00A86D01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D470C0">
              <w:rPr>
                <w:rFonts w:asciiTheme="minorHAnsi" w:eastAsia="標楷體" w:hAnsiTheme="minorHAnsi" w:cstheme="minorHAnsi"/>
              </w:rPr>
              <w:t>(</w:t>
            </w:r>
            <w:r w:rsidRPr="00D470C0">
              <w:rPr>
                <w:rFonts w:asciiTheme="minorHAnsi" w:eastAsia="標楷體" w:hAnsiTheme="minorHAnsi" w:cstheme="minorHAnsi"/>
              </w:rPr>
              <w:t>台</w:t>
            </w:r>
            <w:r w:rsidRPr="00D470C0">
              <w:rPr>
                <w:rFonts w:asciiTheme="minorHAnsi" w:eastAsia="標楷體" w:hAnsiTheme="minorHAnsi" w:cstheme="minorHAnsi"/>
              </w:rPr>
              <w:t xml:space="preserve">) </w:t>
            </w:r>
            <w:r w:rsidRPr="00D470C0">
              <w:rPr>
                <w:rFonts w:asciiTheme="minorHAnsi" w:eastAsia="標楷體" w:hAnsiTheme="minorHAnsi" w:cstheme="minorHAnsi"/>
              </w:rPr>
              <w:t>新聖詩</w:t>
            </w:r>
            <w:r w:rsidRPr="00D470C0">
              <w:rPr>
                <w:rFonts w:asciiTheme="minorHAnsi" w:eastAsia="標楷體" w:hAnsiTheme="minorHAnsi" w:cstheme="minorHAnsi"/>
              </w:rPr>
              <w:t xml:space="preserve"> </w:t>
            </w:r>
            <w:r w:rsidRPr="00D470C0">
              <w:rPr>
                <w:rFonts w:asciiTheme="minorHAnsi" w:eastAsia="標楷體" w:hAnsiTheme="minorHAnsi" w:cstheme="minorHAnsi"/>
              </w:rPr>
              <w:t>第</w:t>
            </w:r>
            <w:r w:rsidR="00AD65D4" w:rsidRPr="00D470C0">
              <w:rPr>
                <w:rFonts w:asciiTheme="minorHAnsi" w:eastAsia="標楷體" w:hAnsiTheme="minorHAnsi" w:cstheme="minorHAnsi" w:hint="eastAsia"/>
              </w:rPr>
              <w:t>303</w:t>
            </w:r>
            <w:r w:rsidRPr="00D470C0">
              <w:rPr>
                <w:rFonts w:asciiTheme="minorHAnsi" w:eastAsia="標楷體" w:hAnsiTheme="minorHAnsi" w:cstheme="minorHAnsi"/>
              </w:rPr>
              <w:t>首「</w:t>
            </w:r>
            <w:r w:rsidR="00AD65D4" w:rsidRPr="00D470C0">
              <w:rPr>
                <w:rFonts w:asciiTheme="minorHAnsi" w:eastAsia="標楷體" w:hAnsiTheme="minorHAnsi" w:cstheme="minorHAnsi" w:hint="eastAsia"/>
              </w:rPr>
              <w:t>主，我欲</w:t>
            </w:r>
            <w:proofErr w:type="gramStart"/>
            <w:r w:rsidR="00AD65D4" w:rsidRPr="00D470C0">
              <w:rPr>
                <w:rFonts w:asciiTheme="minorHAnsi" w:eastAsia="標楷體" w:hAnsiTheme="minorHAnsi" w:cstheme="minorHAnsi" w:hint="eastAsia"/>
              </w:rPr>
              <w:t>謳咾</w:t>
            </w:r>
            <w:proofErr w:type="gramEnd"/>
            <w:r w:rsidR="00AD65D4" w:rsidRPr="00D470C0">
              <w:rPr>
                <w:rFonts w:asciiTheme="minorHAnsi" w:eastAsia="標楷體" w:hAnsiTheme="minorHAnsi" w:cstheme="minorHAnsi" w:hint="eastAsia"/>
              </w:rPr>
              <w:t>祢</w:t>
            </w:r>
            <w:r w:rsidRPr="00D470C0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2D6F7113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D470C0" w:rsidRPr="00D470C0" w14:paraId="16D68D8A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0216BD29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D63912E" w14:textId="77777777" w:rsidR="00A86D01" w:rsidRPr="00D470C0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FC56FE6" w14:textId="54F6F065" w:rsidR="00A86D01" w:rsidRPr="00D470C0" w:rsidRDefault="00712FAE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D470C0">
              <w:rPr>
                <w:rFonts w:ascii="標楷體" w:eastAsia="標楷體" w:hAnsi="標楷體" w:hint="eastAsia"/>
                <w:bCs/>
                <w:spacing w:val="-4"/>
              </w:rPr>
              <w:t>使徒信經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4462A166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D470C0" w:rsidRPr="00D470C0" w14:paraId="2F13DE54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4000A58C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42" w:type="dxa"/>
            <w:gridSpan w:val="6"/>
            <w:shd w:val="clear" w:color="auto" w:fill="auto"/>
            <w:vAlign w:val="center"/>
          </w:tcPr>
          <w:p w14:paraId="73DBD176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2FF8165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D470C0" w:rsidRPr="00D470C0" w14:paraId="027CF1ED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2844FFCE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D470C0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09" w:type="dxa"/>
            <w:shd w:val="clear" w:color="auto" w:fill="auto"/>
            <w:vAlign w:val="center"/>
          </w:tcPr>
          <w:p w14:paraId="7A1639A8" w14:textId="77777777" w:rsidR="00A86D01" w:rsidRPr="00D470C0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41AEC83C" w14:textId="1D041002" w:rsidR="00A86D01" w:rsidRPr="00D470C0" w:rsidRDefault="00A86D01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D470C0">
              <w:rPr>
                <w:rFonts w:ascii="Calibri" w:eastAsia="標楷體" w:hAnsi="Calibri" w:hint="eastAsia"/>
              </w:rPr>
              <w:t>新聖詩</w:t>
            </w:r>
            <w:r w:rsidR="00AD65D4" w:rsidRPr="00D470C0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="00AD65D4" w:rsidRPr="00D470C0">
              <w:rPr>
                <w:rFonts w:ascii="Calibri" w:eastAsia="標楷體" w:hAnsi="Calibri" w:hint="eastAsia"/>
              </w:rPr>
              <w:t>啟應文</w:t>
            </w:r>
            <w:proofErr w:type="gramEnd"/>
            <w:r w:rsidR="00AD65D4" w:rsidRPr="00D470C0">
              <w:rPr>
                <w:rFonts w:ascii="Calibri" w:eastAsia="標楷體" w:hAnsi="Calibri" w:hint="eastAsia"/>
              </w:rPr>
              <w:t xml:space="preserve">66 </w:t>
            </w:r>
            <w:r w:rsidR="00AD65D4" w:rsidRPr="00D470C0">
              <w:rPr>
                <w:rFonts w:ascii="Calibri" w:eastAsia="標楷體" w:hAnsi="Calibri" w:hint="eastAsia"/>
              </w:rPr>
              <w:t>啟示錄</w:t>
            </w:r>
            <w:r w:rsidR="00AD65D4" w:rsidRPr="00D470C0">
              <w:rPr>
                <w:rFonts w:ascii="Calibri" w:eastAsia="標楷體" w:hAnsi="Calibri" w:hint="eastAsia"/>
              </w:rPr>
              <w:t>22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69447658" w14:textId="77777777" w:rsidR="00A86D01" w:rsidRPr="00D470C0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D470C0" w:rsidRPr="00D470C0" w14:paraId="03D3D6FF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5A2F3494" w14:textId="0EAB2AEC" w:rsidR="004C7DF9" w:rsidRPr="00D470C0" w:rsidRDefault="004C7DF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000FAE3" w14:textId="3CE2568B" w:rsidR="004C7DF9" w:rsidRPr="00D470C0" w:rsidRDefault="004C7DF9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D470C0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0A5D09A" w14:textId="16338297" w:rsidR="004C7DF9" w:rsidRPr="00D470C0" w:rsidRDefault="00AD65D4" w:rsidP="00AD65D4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D470C0">
              <w:rPr>
                <w:rFonts w:ascii="Apple Chancery" w:eastAsia="標楷體" w:hAnsi="Apple Chancery"/>
                <w:spacing w:val="-4"/>
              </w:rPr>
              <w:t>天晴</w:t>
            </w:r>
            <w:proofErr w:type="gramStart"/>
            <w:r w:rsidRPr="00D470C0">
              <w:rPr>
                <w:rFonts w:ascii="Apple Chancery" w:eastAsia="標楷體" w:hAnsi="Apple Chancery"/>
                <w:spacing w:val="-4"/>
              </w:rPr>
              <w:t>雨陰乃主</w:t>
            </w:r>
            <w:proofErr w:type="gramEnd"/>
            <w:r w:rsidRPr="00D470C0">
              <w:rPr>
                <w:rFonts w:ascii="Apple Chancery" w:eastAsia="標楷體" w:hAnsi="Apple Chancery"/>
                <w:spacing w:val="-4"/>
              </w:rPr>
              <w:t>決定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14405A45" w14:textId="740DDA7F" w:rsidR="004C7DF9" w:rsidRPr="00D470C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/>
                <w:spacing w:val="-4"/>
              </w:rPr>
              <w:t>林沐恩弟兄</w:t>
            </w:r>
          </w:p>
        </w:tc>
      </w:tr>
      <w:tr w:rsidR="00D470C0" w:rsidRPr="00D470C0" w14:paraId="2537B0E1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09E0AB72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0B1DF8D4" w14:textId="4A9FB456" w:rsidR="00FF1A69" w:rsidRPr="00D470C0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D470C0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7DF8A46" w14:textId="6A1ABCCB" w:rsidR="00FF1A69" w:rsidRPr="00D470C0" w:rsidRDefault="0067551D" w:rsidP="00FC794E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proofErr w:type="gramStart"/>
            <w:r w:rsidRPr="00D470C0">
              <w:rPr>
                <w:rFonts w:ascii="Apple Chancery" w:eastAsia="標楷體" w:hAnsi="Apple Chancery" w:hint="eastAsia"/>
                <w:spacing w:val="-4"/>
              </w:rPr>
              <w:t>謳咾</w:t>
            </w:r>
            <w:proofErr w:type="gramEnd"/>
            <w:r w:rsidRPr="00D470C0">
              <w:rPr>
                <w:rFonts w:ascii="Apple Chancery" w:eastAsia="標楷體" w:hAnsi="Apple Chancery" w:hint="eastAsia"/>
                <w:spacing w:val="-4"/>
              </w:rPr>
              <w:t>主，</w:t>
            </w:r>
            <w:proofErr w:type="gramStart"/>
            <w:r w:rsidRPr="00D470C0">
              <w:rPr>
                <w:rFonts w:ascii="Apple Chancery" w:eastAsia="標楷體" w:hAnsi="Apple Chancery" w:hint="eastAsia"/>
                <w:spacing w:val="-4"/>
              </w:rPr>
              <w:t>萬國啊</w:t>
            </w:r>
            <w:proofErr w:type="gramEnd"/>
            <w:r w:rsidRPr="00D470C0">
              <w:rPr>
                <w:rFonts w:ascii="Apple Chancery" w:eastAsia="標楷體" w:hAnsi="Apple Chancery" w:hint="eastAsia"/>
                <w:spacing w:val="-4"/>
              </w:rPr>
              <w:t>！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75C86E2D" w14:textId="77702E6E" w:rsidR="00FF1A69" w:rsidRPr="00D470C0" w:rsidRDefault="00AD65D4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希</w:t>
            </w:r>
            <w:proofErr w:type="gramStart"/>
            <w:r w:rsidRPr="00D470C0">
              <w:rPr>
                <w:rFonts w:ascii="標楷體" w:eastAsia="標楷體" w:hAnsi="標楷體" w:hint="eastAsia"/>
                <w:spacing w:val="-4"/>
              </w:rPr>
              <w:t>幔詩班</w:t>
            </w:r>
            <w:proofErr w:type="gramEnd"/>
          </w:p>
        </w:tc>
      </w:tr>
      <w:tr w:rsidR="00D470C0" w:rsidRPr="00D470C0" w14:paraId="7565EA7B" w14:textId="77777777" w:rsidTr="00FF68A9">
        <w:trPr>
          <w:cantSplit/>
          <w:trHeight w:val="8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2581B731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C5D96F8" w14:textId="77777777" w:rsidR="00FF1A69" w:rsidRPr="00D470C0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D759CA5" w14:textId="2DFF0BF1" w:rsidR="00FF1A69" w:rsidRPr="00D470C0" w:rsidRDefault="0067551D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D470C0">
              <w:rPr>
                <w:rFonts w:ascii="Calibri" w:eastAsia="標楷體" w:hAnsi="Calibri" w:hint="eastAsia"/>
              </w:rPr>
              <w:t>傳道書</w:t>
            </w:r>
            <w:r w:rsidRPr="00D470C0">
              <w:rPr>
                <w:rFonts w:ascii="Calibri" w:eastAsia="標楷體" w:hAnsi="Calibri" w:hint="eastAsia"/>
              </w:rPr>
              <w:t>11:6-12:1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1407416F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D470C0" w:rsidRPr="00D470C0" w14:paraId="1E579661" w14:textId="77777777" w:rsidTr="00FF68A9">
        <w:trPr>
          <w:cantSplit/>
          <w:trHeight w:val="224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61E1627F" w14:textId="77777777" w:rsidR="00FF1A69" w:rsidRPr="00D470C0" w:rsidRDefault="00FF1A69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E8C9F0B" w14:textId="77777777" w:rsidR="00FF1A69" w:rsidRPr="00D470C0" w:rsidRDefault="00FF1A69" w:rsidP="00FF1A69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3BE3AF8" w14:textId="32674305" w:rsidR="00FF1A69" w:rsidRPr="00D470C0" w:rsidRDefault="0067551D" w:rsidP="00B9401D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eastAsia="標楷體" w:hint="eastAsia"/>
                <w:spacing w:val="-4"/>
              </w:rPr>
              <w:t>趁時記念造你的主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03E90AFF" w14:textId="32D42807" w:rsidR="00FF1A69" w:rsidRPr="00D470C0" w:rsidRDefault="0067551D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D470C0" w:rsidRPr="00D470C0" w14:paraId="16BDC60A" w14:textId="77777777" w:rsidTr="00FF68A9">
        <w:trPr>
          <w:cantSplit/>
          <w:trHeight w:val="283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2130D47E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954A3A9" w14:textId="77777777" w:rsidR="00FF1A69" w:rsidRPr="00D470C0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D470C0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6F178BF1" w14:textId="51D55564" w:rsidR="00FF1A69" w:rsidRPr="00D470C0" w:rsidRDefault="00FF1A69" w:rsidP="00FC794E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D470C0">
              <w:rPr>
                <w:rFonts w:asciiTheme="minorHAnsi" w:eastAsia="標楷體" w:hAnsiTheme="minorHAnsi" w:cstheme="minorHAnsi"/>
              </w:rPr>
              <w:t>(</w:t>
            </w:r>
            <w:r w:rsidRPr="00D470C0">
              <w:rPr>
                <w:rFonts w:asciiTheme="minorHAnsi" w:eastAsia="標楷體" w:hAnsiTheme="minorHAnsi" w:cstheme="minorHAnsi"/>
              </w:rPr>
              <w:t>華</w:t>
            </w:r>
            <w:r w:rsidRPr="00D470C0">
              <w:rPr>
                <w:rFonts w:asciiTheme="minorHAnsi" w:eastAsia="標楷體" w:hAnsiTheme="minorHAnsi" w:cstheme="minorHAnsi"/>
              </w:rPr>
              <w:t xml:space="preserve">) </w:t>
            </w:r>
            <w:r w:rsidRPr="00D470C0">
              <w:rPr>
                <w:rFonts w:asciiTheme="minorHAnsi" w:eastAsia="標楷體" w:hAnsiTheme="minorHAnsi" w:cstheme="minorHAnsi"/>
              </w:rPr>
              <w:t>新聖詩</w:t>
            </w:r>
            <w:r w:rsidRPr="00D470C0">
              <w:rPr>
                <w:rFonts w:asciiTheme="minorHAnsi" w:eastAsia="標楷體" w:hAnsiTheme="minorHAnsi" w:cstheme="minorHAnsi"/>
              </w:rPr>
              <w:t xml:space="preserve"> </w:t>
            </w:r>
            <w:r w:rsidRPr="00D470C0">
              <w:rPr>
                <w:rFonts w:asciiTheme="minorHAnsi" w:eastAsia="標楷體" w:hAnsiTheme="minorHAnsi" w:cstheme="minorHAnsi"/>
              </w:rPr>
              <w:t>第</w:t>
            </w:r>
            <w:r w:rsidR="00FC794E" w:rsidRPr="00D470C0">
              <w:rPr>
                <w:rFonts w:asciiTheme="minorHAnsi" w:eastAsia="標楷體" w:hAnsiTheme="minorHAnsi" w:cstheme="minorHAnsi"/>
              </w:rPr>
              <w:t>5</w:t>
            </w:r>
            <w:r w:rsidR="0067551D" w:rsidRPr="00D470C0">
              <w:rPr>
                <w:rFonts w:asciiTheme="minorHAnsi" w:eastAsia="標楷體" w:hAnsiTheme="minorHAnsi" w:cstheme="minorHAnsi" w:hint="eastAsia"/>
              </w:rPr>
              <w:t>8</w:t>
            </w:r>
            <w:r w:rsidR="00FC794E" w:rsidRPr="00D470C0">
              <w:rPr>
                <w:rFonts w:asciiTheme="minorHAnsi" w:eastAsia="標楷體" w:hAnsiTheme="minorHAnsi" w:cstheme="minorHAnsi"/>
              </w:rPr>
              <w:t>7</w:t>
            </w:r>
            <w:r w:rsidRPr="00D470C0">
              <w:rPr>
                <w:rFonts w:asciiTheme="minorHAnsi" w:eastAsia="標楷體" w:hAnsiTheme="minorHAnsi" w:cstheme="minorHAnsi"/>
              </w:rPr>
              <w:t>首「</w:t>
            </w:r>
            <w:r w:rsidR="0067551D" w:rsidRPr="00D470C0">
              <w:rPr>
                <w:rFonts w:asciiTheme="minorHAnsi" w:eastAsia="標楷體" w:hAnsiTheme="minorHAnsi" w:cstheme="minorHAnsi" w:hint="eastAsia"/>
              </w:rPr>
              <w:t>我不知明天將如何</w:t>
            </w:r>
            <w:r w:rsidRPr="00D470C0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75609EEC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D470C0" w:rsidRPr="00D470C0" w14:paraId="55DEC2F1" w14:textId="77777777" w:rsidTr="00FF68A9">
        <w:trPr>
          <w:cantSplit/>
          <w:trHeight w:val="307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09631C51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3A42091F" w14:textId="77777777" w:rsidR="00FF1A69" w:rsidRPr="00D470C0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D470C0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264BEDC" w14:textId="4F3FA4E5" w:rsidR="00FF1A69" w:rsidRPr="00D470C0" w:rsidRDefault="00FF1A69" w:rsidP="00B11761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D470C0">
              <w:rPr>
                <w:rFonts w:asciiTheme="minorHAnsi" w:eastAsia="標楷體" w:hAnsiTheme="minorHAnsi" w:cstheme="minorHAnsi"/>
              </w:rPr>
              <w:t>(</w:t>
            </w:r>
            <w:r w:rsidRPr="00D470C0">
              <w:rPr>
                <w:rFonts w:asciiTheme="minorHAnsi" w:eastAsia="標楷體" w:hAnsiTheme="minorHAnsi" w:cstheme="minorHAnsi"/>
              </w:rPr>
              <w:t>台</w:t>
            </w:r>
            <w:r w:rsidRPr="00D470C0">
              <w:rPr>
                <w:rFonts w:asciiTheme="minorHAnsi" w:eastAsia="標楷體" w:hAnsiTheme="minorHAnsi" w:cstheme="minorHAnsi"/>
              </w:rPr>
              <w:t xml:space="preserve">) </w:t>
            </w:r>
            <w:r w:rsidRPr="00D470C0">
              <w:rPr>
                <w:rFonts w:asciiTheme="minorHAnsi" w:eastAsia="標楷體" w:hAnsiTheme="minorHAnsi" w:cstheme="minorHAnsi"/>
              </w:rPr>
              <w:t>新聖詩</w:t>
            </w:r>
            <w:r w:rsidRPr="00D470C0">
              <w:rPr>
                <w:rFonts w:asciiTheme="minorHAnsi" w:eastAsia="標楷體" w:hAnsiTheme="minorHAnsi" w:cstheme="minorHAnsi"/>
              </w:rPr>
              <w:t xml:space="preserve"> </w:t>
            </w:r>
            <w:r w:rsidRPr="00D470C0">
              <w:rPr>
                <w:rFonts w:asciiTheme="minorHAnsi" w:eastAsia="標楷體" w:hAnsiTheme="minorHAnsi" w:cstheme="minorHAnsi"/>
              </w:rPr>
              <w:t>第</w:t>
            </w:r>
            <w:r w:rsidR="00FC794E" w:rsidRPr="00D470C0">
              <w:rPr>
                <w:rFonts w:asciiTheme="minorHAnsi" w:eastAsia="標楷體" w:hAnsiTheme="minorHAnsi" w:cstheme="minorHAnsi"/>
              </w:rPr>
              <w:t>5</w:t>
            </w:r>
            <w:r w:rsidR="0067551D" w:rsidRPr="00D470C0">
              <w:rPr>
                <w:rFonts w:asciiTheme="minorHAnsi" w:eastAsia="標楷體" w:hAnsiTheme="minorHAnsi" w:cstheme="minorHAnsi" w:hint="eastAsia"/>
              </w:rPr>
              <w:t>8</w:t>
            </w:r>
            <w:r w:rsidR="00FC794E" w:rsidRPr="00D470C0">
              <w:rPr>
                <w:rFonts w:asciiTheme="minorHAnsi" w:eastAsia="標楷體" w:hAnsiTheme="minorHAnsi" w:cstheme="minorHAnsi"/>
              </w:rPr>
              <w:t>7</w:t>
            </w:r>
            <w:r w:rsidRPr="00D470C0">
              <w:rPr>
                <w:rFonts w:asciiTheme="minorHAnsi" w:eastAsia="標楷體" w:hAnsiTheme="minorHAnsi" w:cstheme="minorHAnsi"/>
              </w:rPr>
              <w:t>首「</w:t>
            </w:r>
            <w:r w:rsidR="0067551D" w:rsidRPr="00D470C0">
              <w:rPr>
                <w:rFonts w:asciiTheme="minorHAnsi" w:eastAsia="標楷體" w:hAnsiTheme="minorHAnsi" w:cstheme="minorHAnsi" w:hint="eastAsia"/>
              </w:rPr>
              <w:t>我</w:t>
            </w:r>
            <w:proofErr w:type="gramStart"/>
            <w:r w:rsidR="00B11761" w:rsidRPr="00D470C0">
              <w:rPr>
                <w:rFonts w:asciiTheme="minorHAnsi" w:eastAsia="標楷體" w:hAnsiTheme="minorHAnsi" w:cstheme="minorHAnsi"/>
              </w:rPr>
              <w:t>呣</w:t>
            </w:r>
            <w:proofErr w:type="gramEnd"/>
            <w:r w:rsidR="0067551D" w:rsidRPr="00D470C0">
              <w:rPr>
                <w:rFonts w:asciiTheme="minorHAnsi" w:eastAsia="標楷體" w:hAnsiTheme="minorHAnsi" w:cstheme="minorHAnsi" w:hint="eastAsia"/>
              </w:rPr>
              <w:t>知明天會怎樣</w:t>
            </w:r>
            <w:r w:rsidRPr="00D470C0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3DFAB42C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D470C0" w:rsidRPr="00D470C0" w14:paraId="11B892FD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54E0E80C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33308F2" w14:textId="77777777" w:rsidR="00FF1A69" w:rsidRPr="00D470C0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67EB1E07" w14:textId="77777777" w:rsidR="00FF1A69" w:rsidRPr="00D470C0" w:rsidRDefault="00FF1A69" w:rsidP="00FF1A6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  <w:r w:rsidRPr="00D470C0">
              <w:rPr>
                <w:rFonts w:asciiTheme="minorHAnsi" w:eastAsia="標楷體" w:hAnsiTheme="minorHAnsi" w:cstheme="minorHAnsi"/>
                <w:spacing w:val="-4"/>
              </w:rPr>
              <w:t>新聖詩</w:t>
            </w:r>
            <w:r w:rsidRPr="00D470C0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D470C0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D470C0">
              <w:rPr>
                <w:rFonts w:asciiTheme="minorHAnsi" w:hAnsiTheme="minorHAnsi" w:cstheme="minorHAnsi"/>
              </w:rPr>
              <w:t>382</w:t>
            </w:r>
            <w:r w:rsidRPr="00D470C0">
              <w:rPr>
                <w:rFonts w:asciiTheme="minorHAnsi" w:eastAsia="標楷體" w:hAnsiTheme="minorHAnsi" w:cstheme="minorHAnsi"/>
                <w:spacing w:val="-4"/>
              </w:rPr>
              <w:t>首</w:t>
            </w:r>
            <w:r w:rsidRPr="00D470C0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D470C0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D470C0">
              <w:rPr>
                <w:rFonts w:asciiTheme="minorHAnsi" w:hAnsiTheme="minorHAnsi" w:cstheme="minorHAnsi"/>
              </w:rPr>
              <w:t>1</w:t>
            </w:r>
            <w:r w:rsidRPr="00D470C0">
              <w:rPr>
                <w:rFonts w:asciiTheme="minorHAnsi" w:hAnsiTheme="minorHAnsi" w:cstheme="minorHAnsi"/>
              </w:rPr>
              <w:t>、</w:t>
            </w:r>
            <w:r w:rsidRPr="00D470C0">
              <w:rPr>
                <w:rFonts w:asciiTheme="minorHAnsi" w:hAnsiTheme="minorHAnsi" w:cstheme="minorHAnsi"/>
              </w:rPr>
              <w:t>5</w:t>
            </w:r>
            <w:r w:rsidRPr="00D470C0">
              <w:rPr>
                <w:rFonts w:asciiTheme="minorHAnsi" w:eastAsia="標楷體" w:hAnsiTheme="minorHAnsi" w:cstheme="minorHAnsi"/>
                <w:spacing w:val="-4"/>
              </w:rPr>
              <w:t>節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41EBE4E2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D470C0" w:rsidRPr="00D470C0" w14:paraId="1E9B7A37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70EBA210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經文背誦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AB53BD2" w14:textId="77777777" w:rsidR="00FF1A69" w:rsidRPr="00D470C0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35C4B271" w14:textId="77777777" w:rsidR="00FF1A69" w:rsidRPr="00D470C0" w:rsidRDefault="00FF1A69" w:rsidP="00FF1A69">
            <w:pPr>
              <w:snapToGrid w:val="0"/>
              <w:spacing w:line="240" w:lineRule="exact"/>
              <w:contextualSpacing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5FE7A02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D470C0" w:rsidRPr="00D470C0" w14:paraId="2F369632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4DAC6180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42" w:type="dxa"/>
            <w:gridSpan w:val="6"/>
            <w:shd w:val="clear" w:color="auto" w:fill="auto"/>
            <w:vAlign w:val="center"/>
          </w:tcPr>
          <w:p w14:paraId="69255D50" w14:textId="46796EF3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979C2E4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D470C0" w:rsidRPr="00D470C0" w14:paraId="687CDDEF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vAlign w:val="center"/>
          </w:tcPr>
          <w:p w14:paraId="5C2CCF2F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祝福差遣</w:t>
            </w:r>
          </w:p>
        </w:tc>
        <w:tc>
          <w:tcPr>
            <w:tcW w:w="1009" w:type="dxa"/>
            <w:vAlign w:val="center"/>
          </w:tcPr>
          <w:p w14:paraId="3E1521CE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vAlign w:val="center"/>
          </w:tcPr>
          <w:p w14:paraId="4BBEAC9C" w14:textId="55DEAAFE" w:rsidR="00FF1A69" w:rsidRPr="00D470C0" w:rsidRDefault="00FF1A69" w:rsidP="00FC794E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D470C0">
              <w:rPr>
                <w:rFonts w:asciiTheme="minorHAnsi" w:eastAsia="標楷體" w:hAnsiTheme="minorHAnsi" w:cstheme="minorHAnsi"/>
              </w:rPr>
              <w:t>(</w:t>
            </w:r>
            <w:r w:rsidRPr="00D470C0">
              <w:rPr>
                <w:rFonts w:asciiTheme="minorHAnsi" w:eastAsia="標楷體" w:hAnsiTheme="minorHAnsi" w:cstheme="minorHAnsi"/>
              </w:rPr>
              <w:t>華</w:t>
            </w:r>
            <w:r w:rsidRPr="00D470C0">
              <w:rPr>
                <w:rFonts w:asciiTheme="minorHAnsi" w:eastAsia="標楷體" w:hAnsiTheme="minorHAnsi" w:cstheme="minorHAnsi"/>
              </w:rPr>
              <w:t xml:space="preserve">) </w:t>
            </w:r>
            <w:r w:rsidRPr="00D470C0">
              <w:rPr>
                <w:rFonts w:asciiTheme="minorHAnsi" w:eastAsia="標楷體" w:hAnsiTheme="minorHAnsi" w:cstheme="minorHAnsi"/>
              </w:rPr>
              <w:t>新聖詩</w:t>
            </w:r>
            <w:r w:rsidRPr="00D470C0">
              <w:rPr>
                <w:rFonts w:asciiTheme="minorHAnsi" w:eastAsia="標楷體" w:hAnsiTheme="minorHAnsi" w:cstheme="minorHAnsi"/>
              </w:rPr>
              <w:t xml:space="preserve"> </w:t>
            </w:r>
            <w:r w:rsidRPr="00D470C0">
              <w:rPr>
                <w:rFonts w:asciiTheme="minorHAnsi" w:eastAsia="標楷體" w:hAnsiTheme="minorHAnsi" w:cstheme="minorHAnsi"/>
              </w:rPr>
              <w:t>第</w:t>
            </w:r>
            <w:r w:rsidR="0067551D" w:rsidRPr="00D470C0">
              <w:rPr>
                <w:rFonts w:asciiTheme="minorHAnsi" w:hAnsiTheme="minorHAnsi" w:cstheme="minorHAnsi" w:hint="eastAsia"/>
              </w:rPr>
              <w:t>402</w:t>
            </w:r>
            <w:r w:rsidRPr="00D470C0">
              <w:rPr>
                <w:rFonts w:asciiTheme="minorHAnsi" w:eastAsia="標楷體" w:hAnsiTheme="minorHAnsi" w:cstheme="minorHAnsi"/>
              </w:rPr>
              <w:t>首「</w:t>
            </w:r>
            <w:r w:rsidR="0067551D" w:rsidRPr="00D470C0">
              <w:rPr>
                <w:rFonts w:asciiTheme="minorHAnsi" w:eastAsia="標楷體" w:hAnsiTheme="minorHAnsi" w:cstheme="minorHAnsi" w:hint="eastAsia"/>
              </w:rPr>
              <w:t>懇求主祢引領我腳步</w:t>
            </w:r>
            <w:r w:rsidRPr="00D470C0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6CF0AF2A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D470C0" w:rsidRPr="00D470C0" w14:paraId="7BBCBBE6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vAlign w:val="center"/>
          </w:tcPr>
          <w:p w14:paraId="195B0772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vAlign w:val="center"/>
          </w:tcPr>
          <w:p w14:paraId="54397049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vAlign w:val="center"/>
          </w:tcPr>
          <w:p w14:paraId="3A95927C" w14:textId="1B235844" w:rsidR="00FF1A69" w:rsidRPr="00D470C0" w:rsidRDefault="00FF1A69" w:rsidP="00FC794E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D470C0">
              <w:rPr>
                <w:rFonts w:asciiTheme="minorHAnsi" w:eastAsia="標楷體" w:hAnsiTheme="minorHAnsi" w:cstheme="minorHAnsi"/>
              </w:rPr>
              <w:t>(</w:t>
            </w:r>
            <w:r w:rsidRPr="00D470C0">
              <w:rPr>
                <w:rFonts w:asciiTheme="minorHAnsi" w:eastAsia="標楷體" w:hAnsiTheme="minorHAnsi" w:cstheme="minorHAnsi"/>
              </w:rPr>
              <w:t>台</w:t>
            </w:r>
            <w:r w:rsidRPr="00D470C0">
              <w:rPr>
                <w:rFonts w:asciiTheme="minorHAnsi" w:eastAsia="標楷體" w:hAnsiTheme="minorHAnsi" w:cstheme="minorHAnsi"/>
              </w:rPr>
              <w:t xml:space="preserve">) </w:t>
            </w:r>
            <w:r w:rsidRPr="00D470C0">
              <w:rPr>
                <w:rFonts w:asciiTheme="minorHAnsi" w:eastAsia="標楷體" w:hAnsiTheme="minorHAnsi" w:cstheme="minorHAnsi"/>
              </w:rPr>
              <w:t>新聖詩</w:t>
            </w:r>
            <w:r w:rsidRPr="00D470C0">
              <w:rPr>
                <w:rFonts w:asciiTheme="minorHAnsi" w:eastAsia="標楷體" w:hAnsiTheme="minorHAnsi" w:cstheme="minorHAnsi"/>
              </w:rPr>
              <w:t xml:space="preserve"> </w:t>
            </w:r>
            <w:r w:rsidRPr="00D470C0">
              <w:rPr>
                <w:rFonts w:asciiTheme="minorHAnsi" w:eastAsia="標楷體" w:hAnsiTheme="minorHAnsi" w:cstheme="minorHAnsi"/>
              </w:rPr>
              <w:t>第</w:t>
            </w:r>
            <w:r w:rsidR="0067551D" w:rsidRPr="00D470C0">
              <w:rPr>
                <w:rFonts w:asciiTheme="minorHAnsi" w:hAnsiTheme="minorHAnsi" w:cstheme="minorHAnsi" w:hint="eastAsia"/>
              </w:rPr>
              <w:t>402</w:t>
            </w:r>
            <w:r w:rsidRPr="00D470C0">
              <w:rPr>
                <w:rFonts w:asciiTheme="minorHAnsi" w:eastAsia="標楷體" w:hAnsiTheme="minorHAnsi" w:cstheme="minorHAnsi"/>
              </w:rPr>
              <w:t>首「</w:t>
            </w:r>
            <w:r w:rsidR="0067551D" w:rsidRPr="00D470C0">
              <w:rPr>
                <w:rFonts w:asciiTheme="minorHAnsi" w:eastAsia="標楷體" w:hAnsiTheme="minorHAnsi" w:cstheme="minorHAnsi" w:hint="eastAsia"/>
              </w:rPr>
              <w:t>懇求主祢引導我腳步</w:t>
            </w:r>
            <w:r w:rsidRPr="00D470C0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17218374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D470C0" w:rsidRPr="00D470C0" w14:paraId="664940BF" w14:textId="77777777" w:rsidTr="004D0C40">
        <w:trPr>
          <w:cantSplit/>
          <w:trHeight w:val="240"/>
          <w:jc w:val="center"/>
        </w:trPr>
        <w:tc>
          <w:tcPr>
            <w:tcW w:w="1253" w:type="dxa"/>
            <w:vAlign w:val="center"/>
          </w:tcPr>
          <w:p w14:paraId="128160B1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42" w:type="dxa"/>
            <w:gridSpan w:val="6"/>
            <w:vAlign w:val="center"/>
          </w:tcPr>
          <w:p w14:paraId="08671CC7" w14:textId="77777777" w:rsidR="00FF1A69" w:rsidRPr="00D470C0" w:rsidRDefault="00FF1A69" w:rsidP="00FF1A6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76C7B3CA" w14:textId="62110FA4" w:rsidR="00FF1A69" w:rsidRPr="00D470C0" w:rsidRDefault="0067551D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D470C0" w:rsidRPr="00D470C0" w14:paraId="79C3930F" w14:textId="77777777" w:rsidTr="004D0C40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345BCAD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D470C0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4563F1CB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63FD463" w14:textId="77777777" w:rsidR="00FF1A69" w:rsidRPr="00D470C0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D470C0" w:rsidRPr="00D470C0" w14:paraId="4054CCCE" w14:textId="42E74F8E" w:rsidTr="004D0C40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EED9006" w14:textId="77777777" w:rsidR="00AD65D4" w:rsidRPr="00D470C0" w:rsidRDefault="00AD65D4" w:rsidP="0084271D">
            <w:pPr>
              <w:adjustRightInd w:val="0"/>
              <w:snapToGrid w:val="0"/>
              <w:spacing w:line="36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D470C0">
              <w:rPr>
                <w:rFonts w:ascii="標楷體" w:eastAsia="標楷體" w:hAnsi="標楷體" w:hint="eastAsia"/>
                <w:spacing w:val="-4"/>
              </w:rPr>
              <w:t>尾頌</w:t>
            </w:r>
            <w:proofErr w:type="gramEnd"/>
          </w:p>
        </w:tc>
        <w:tc>
          <w:tcPr>
            <w:tcW w:w="1009" w:type="dxa"/>
            <w:vAlign w:val="center"/>
          </w:tcPr>
          <w:p w14:paraId="5ABB0D78" w14:textId="77777777" w:rsidR="00AD65D4" w:rsidRPr="00D470C0" w:rsidRDefault="00AD65D4" w:rsidP="0084271D">
            <w:pPr>
              <w:adjustRightInd w:val="0"/>
              <w:snapToGrid w:val="0"/>
              <w:spacing w:line="360" w:lineRule="exact"/>
              <w:ind w:leftChars="30" w:left="72" w:rightChars="30" w:right="72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vAlign w:val="center"/>
          </w:tcPr>
          <w:p w14:paraId="14E8C185" w14:textId="133B7D39" w:rsidR="00AD65D4" w:rsidRPr="00D470C0" w:rsidRDefault="0067551D" w:rsidP="0084271D">
            <w:pPr>
              <w:snapToGrid w:val="0"/>
              <w:spacing w:line="360" w:lineRule="exact"/>
              <w:ind w:leftChars="-9" w:left="-22"/>
              <w:jc w:val="center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Apple Chancery" w:eastAsia="標楷體" w:hAnsi="Apple Chancery" w:hint="eastAsia"/>
                <w:spacing w:val="-4"/>
              </w:rPr>
              <w:t xml:space="preserve">A Gaelic Blessing </w:t>
            </w:r>
            <w:r w:rsidR="00B11761" w:rsidRPr="00D470C0">
              <w:rPr>
                <w:rFonts w:ascii="Apple Chancery" w:eastAsia="標楷體" w:hAnsi="Apple Chancery" w:hint="eastAsia"/>
                <w:spacing w:val="-4"/>
              </w:rPr>
              <w:t>蓋爾祝福頌</w:t>
            </w:r>
          </w:p>
        </w:tc>
        <w:tc>
          <w:tcPr>
            <w:tcW w:w="1688" w:type="dxa"/>
            <w:gridSpan w:val="3"/>
            <w:vAlign w:val="center"/>
          </w:tcPr>
          <w:p w14:paraId="3EE3D673" w14:textId="72F5C0A2" w:rsidR="00AD65D4" w:rsidRPr="00D470C0" w:rsidRDefault="00AD65D4" w:rsidP="0084271D">
            <w:pPr>
              <w:adjustRightInd w:val="0"/>
              <w:snapToGrid w:val="0"/>
              <w:spacing w:line="360" w:lineRule="exact"/>
              <w:ind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希</w:t>
            </w:r>
            <w:proofErr w:type="gramStart"/>
            <w:r w:rsidRPr="00D470C0">
              <w:rPr>
                <w:rFonts w:ascii="標楷體" w:eastAsia="標楷體" w:hAnsi="標楷體" w:hint="eastAsia"/>
                <w:spacing w:val="-4"/>
              </w:rPr>
              <w:t>幔詩班</w:t>
            </w:r>
            <w:proofErr w:type="gramEnd"/>
          </w:p>
        </w:tc>
      </w:tr>
      <w:tr w:rsidR="00D470C0" w:rsidRPr="00D470C0" w14:paraId="439A8A98" w14:textId="77777777" w:rsidTr="00FF68A9">
        <w:trPr>
          <w:gridAfter w:val="1"/>
          <w:wAfter w:w="13" w:type="dxa"/>
          <w:cantSplit/>
          <w:trHeight w:val="20"/>
          <w:jc w:val="center"/>
        </w:trPr>
        <w:tc>
          <w:tcPr>
            <w:tcW w:w="1253" w:type="dxa"/>
            <w:vAlign w:val="center"/>
          </w:tcPr>
          <w:p w14:paraId="1041CB3D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D470C0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09" w:type="dxa"/>
            <w:vAlign w:val="center"/>
          </w:tcPr>
          <w:p w14:paraId="471E92D0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33" w:type="dxa"/>
            <w:gridSpan w:val="5"/>
            <w:vAlign w:val="center"/>
          </w:tcPr>
          <w:p w14:paraId="7AF3237B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5CA5116E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D470C0" w:rsidRPr="00D470C0" w14:paraId="25911170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1AC3B6B2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D470C0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51424" behindDoc="0" locked="0" layoutInCell="1" allowOverlap="1" wp14:anchorId="11F65725" wp14:editId="3279D14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30BA7" id="直線接點 5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42" w:type="dxa"/>
            <w:gridSpan w:val="6"/>
            <w:vAlign w:val="center"/>
          </w:tcPr>
          <w:p w14:paraId="61449D75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05986B2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D470C0" w:rsidRPr="00D470C0" w14:paraId="02965A54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956C70F" w14:textId="77777777" w:rsidR="00AD65D4" w:rsidRPr="00D470C0" w:rsidRDefault="00AD65D4" w:rsidP="00AD65D4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D470C0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5810" w:type="dxa"/>
            <w:gridSpan w:val="5"/>
            <w:vAlign w:val="center"/>
          </w:tcPr>
          <w:p w14:paraId="211F6E55" w14:textId="3131D342" w:rsidR="00AD65D4" w:rsidRPr="00D470C0" w:rsidRDefault="00AD65D4" w:rsidP="00AD65D4">
            <w:pPr>
              <w:adjustRightInd w:val="0"/>
              <w:snapToGrid w:val="0"/>
              <w:spacing w:line="260" w:lineRule="exact"/>
              <w:ind w:rightChars="1405" w:right="33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講 道：</w:t>
            </w:r>
            <w:r w:rsidR="0067551D" w:rsidRPr="00D470C0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  <w:tc>
          <w:tcPr>
            <w:tcW w:w="2420" w:type="dxa"/>
            <w:gridSpan w:val="4"/>
            <w:vAlign w:val="center"/>
          </w:tcPr>
          <w:p w14:paraId="4DD86B39" w14:textId="2849867A" w:rsidR="00AD65D4" w:rsidRPr="00D470C0" w:rsidRDefault="00AD65D4" w:rsidP="00AD65D4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司 琴：</w:t>
            </w:r>
            <w:r w:rsidR="0067551D" w:rsidRPr="00D470C0">
              <w:rPr>
                <w:rFonts w:ascii="標楷體" w:eastAsia="標楷體" w:hAnsi="標楷體" w:hint="eastAsia"/>
                <w:spacing w:val="-4"/>
              </w:rPr>
              <w:t>黃琦娜姊妹</w:t>
            </w:r>
          </w:p>
        </w:tc>
      </w:tr>
      <w:tr w:rsidR="00D470C0" w:rsidRPr="00D470C0" w14:paraId="6C210077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D13FC37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5810" w:type="dxa"/>
            <w:gridSpan w:val="5"/>
            <w:vAlign w:val="center"/>
          </w:tcPr>
          <w:p w14:paraId="62BFB08F" w14:textId="506C2910" w:rsidR="00AD65D4" w:rsidRPr="00D470C0" w:rsidRDefault="00AD65D4" w:rsidP="00AD65D4">
            <w:pPr>
              <w:adjustRightInd w:val="0"/>
              <w:snapToGrid w:val="0"/>
              <w:spacing w:line="240" w:lineRule="exact"/>
              <w:ind w:rightChars="1405" w:right="33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司 會</w:t>
            </w:r>
            <w:r w:rsidRPr="00D470C0">
              <w:rPr>
                <w:rFonts w:ascii="標楷體" w:eastAsia="標楷體" w:hAnsi="標楷體"/>
                <w:spacing w:val="-4"/>
              </w:rPr>
              <w:t>：</w:t>
            </w:r>
            <w:r w:rsidR="0067551D" w:rsidRPr="00D470C0">
              <w:rPr>
                <w:rFonts w:ascii="標楷體" w:eastAsia="標楷體" w:hAnsi="標楷體" w:hint="eastAsia"/>
                <w:spacing w:val="-4"/>
              </w:rPr>
              <w:t>邱寶瑩長老</w:t>
            </w:r>
          </w:p>
        </w:tc>
        <w:tc>
          <w:tcPr>
            <w:tcW w:w="2420" w:type="dxa"/>
            <w:gridSpan w:val="4"/>
            <w:vAlign w:val="center"/>
          </w:tcPr>
          <w:p w14:paraId="6EE541FA" w14:textId="24F34F93" w:rsidR="00AD65D4" w:rsidRPr="00D470C0" w:rsidRDefault="00AD65D4" w:rsidP="00AD65D4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領 詩：</w:t>
            </w:r>
            <w:r w:rsidR="0067551D" w:rsidRPr="00D470C0">
              <w:rPr>
                <w:rFonts w:ascii="標楷體" w:eastAsia="標楷體" w:hAnsi="標楷體" w:hint="eastAsia"/>
                <w:spacing w:val="-4"/>
              </w:rPr>
              <w:t>黃琦娜姊妹</w:t>
            </w:r>
          </w:p>
        </w:tc>
      </w:tr>
      <w:tr w:rsidR="00D470C0" w:rsidRPr="00D470C0" w14:paraId="7D078895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91BBDC1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42" w:type="dxa"/>
            <w:gridSpan w:val="6"/>
          </w:tcPr>
          <w:p w14:paraId="484B7DF0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300" w:left="720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32B3E73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D470C0" w:rsidRPr="00D470C0" w14:paraId="42513CF7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50FAEEC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42" w:type="dxa"/>
            <w:gridSpan w:val="6"/>
            <w:vAlign w:val="center"/>
          </w:tcPr>
          <w:p w14:paraId="65B651B3" w14:textId="7A4F3382" w:rsidR="00AD65D4" w:rsidRPr="00D470C0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D470C0">
              <w:rPr>
                <w:rFonts w:ascii="標楷體" w:eastAsia="標楷體" w:hAnsi="標楷體" w:hint="eastAsia"/>
                <w:bCs/>
                <w:spacing w:val="-4"/>
              </w:rPr>
              <w:t>使徒信經</w:t>
            </w:r>
          </w:p>
        </w:tc>
        <w:tc>
          <w:tcPr>
            <w:tcW w:w="1688" w:type="dxa"/>
            <w:gridSpan w:val="3"/>
            <w:vAlign w:val="center"/>
          </w:tcPr>
          <w:p w14:paraId="1E692230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D470C0" w:rsidRPr="00D470C0" w14:paraId="0AE2F226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19CAC0B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經文背誦</w:t>
            </w:r>
          </w:p>
        </w:tc>
        <w:tc>
          <w:tcPr>
            <w:tcW w:w="6542" w:type="dxa"/>
            <w:gridSpan w:val="6"/>
            <w:vAlign w:val="center"/>
          </w:tcPr>
          <w:p w14:paraId="3280F372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80820E7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D470C0" w:rsidRPr="00D470C0" w14:paraId="6C236ED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3F704012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42" w:type="dxa"/>
            <w:gridSpan w:val="6"/>
            <w:vAlign w:val="center"/>
          </w:tcPr>
          <w:p w14:paraId="5056C915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C6CFC9A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D470C0" w:rsidRPr="00D470C0" w14:paraId="5D2FC6EC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6603893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42" w:type="dxa"/>
            <w:gridSpan w:val="6"/>
            <w:vAlign w:val="center"/>
          </w:tcPr>
          <w:p w14:paraId="54672CA7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528E6ED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D470C0" w:rsidRPr="00D470C0" w14:paraId="2801E55A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0CEF27C0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42" w:type="dxa"/>
            <w:gridSpan w:val="6"/>
            <w:vAlign w:val="center"/>
          </w:tcPr>
          <w:p w14:paraId="4DD4A653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71FD931E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D470C0" w:rsidRPr="00D470C0" w14:paraId="0EB98671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BC8867C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42" w:type="dxa"/>
            <w:gridSpan w:val="6"/>
            <w:vAlign w:val="center"/>
          </w:tcPr>
          <w:p w14:paraId="06DC2641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D470C0">
              <w:rPr>
                <w:rFonts w:asciiTheme="minorHAnsi" w:eastAsia="標楷體" w:hAnsiTheme="minorHAnsi" w:cstheme="minorHAnsi"/>
              </w:rPr>
              <w:t>新聖詩</w:t>
            </w:r>
            <w:r w:rsidRPr="00D470C0">
              <w:rPr>
                <w:rFonts w:asciiTheme="minorHAnsi" w:eastAsia="標楷體" w:hAnsiTheme="minorHAnsi" w:cstheme="minorHAnsi"/>
              </w:rPr>
              <w:t xml:space="preserve"> </w:t>
            </w:r>
            <w:r w:rsidRPr="00D470C0">
              <w:rPr>
                <w:rFonts w:asciiTheme="minorHAnsi" w:eastAsia="標楷體" w:hAnsiTheme="minorHAnsi" w:cstheme="minorHAnsi"/>
              </w:rPr>
              <w:t>第</w:t>
            </w:r>
            <w:r w:rsidRPr="00D470C0">
              <w:rPr>
                <w:rFonts w:asciiTheme="minorHAnsi" w:eastAsia="標楷體" w:hAnsiTheme="minorHAnsi" w:cstheme="minorHAnsi"/>
              </w:rPr>
              <w:t>382</w:t>
            </w:r>
            <w:r w:rsidRPr="00D470C0">
              <w:rPr>
                <w:rFonts w:asciiTheme="minorHAnsi" w:eastAsia="標楷體" w:hAnsiTheme="minorHAnsi" w:cstheme="minorHAnsi"/>
              </w:rPr>
              <w:t>首</w:t>
            </w:r>
            <w:r w:rsidRPr="00D470C0">
              <w:rPr>
                <w:rFonts w:asciiTheme="minorHAnsi" w:eastAsia="標楷體" w:hAnsiTheme="minorHAnsi" w:cstheme="minorHAnsi"/>
              </w:rPr>
              <w:t xml:space="preserve"> </w:t>
            </w:r>
            <w:r w:rsidRPr="00D470C0">
              <w:rPr>
                <w:rFonts w:asciiTheme="minorHAnsi" w:eastAsia="標楷體" w:hAnsiTheme="minorHAnsi" w:cstheme="minorHAnsi"/>
              </w:rPr>
              <w:t>第</w:t>
            </w:r>
            <w:r w:rsidRPr="00D470C0">
              <w:rPr>
                <w:rFonts w:asciiTheme="minorHAnsi" w:eastAsia="標楷體" w:hAnsiTheme="minorHAnsi" w:cstheme="minorHAnsi"/>
              </w:rPr>
              <w:t>1</w:t>
            </w:r>
            <w:r w:rsidRPr="00D470C0">
              <w:rPr>
                <w:rFonts w:asciiTheme="minorHAnsi" w:eastAsia="標楷體" w:hAnsiTheme="minorHAnsi" w:cstheme="minorHAnsi"/>
              </w:rPr>
              <w:t>、</w:t>
            </w:r>
            <w:r w:rsidRPr="00D470C0">
              <w:rPr>
                <w:rFonts w:asciiTheme="minorHAnsi" w:eastAsia="標楷體" w:hAnsiTheme="minorHAnsi" w:cstheme="minorHAnsi"/>
              </w:rPr>
              <w:t>5</w:t>
            </w:r>
            <w:r w:rsidRPr="00D470C0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1688" w:type="dxa"/>
            <w:gridSpan w:val="3"/>
            <w:vAlign w:val="center"/>
          </w:tcPr>
          <w:p w14:paraId="46B451F9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D470C0" w:rsidRPr="00D470C0" w14:paraId="2DDB1DB9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E674D60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42" w:type="dxa"/>
            <w:gridSpan w:val="6"/>
            <w:vAlign w:val="center"/>
          </w:tcPr>
          <w:p w14:paraId="5C106225" w14:textId="7351CF21" w:rsidR="00AD65D4" w:rsidRPr="00D470C0" w:rsidRDefault="0067551D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D470C0">
              <w:rPr>
                <w:rFonts w:ascii="Calibri" w:eastAsia="標楷體" w:hAnsi="Calibri" w:hint="eastAsia"/>
              </w:rPr>
              <w:t>傳道書</w:t>
            </w:r>
            <w:r w:rsidRPr="00D470C0">
              <w:rPr>
                <w:rFonts w:ascii="Calibri" w:eastAsia="標楷體" w:hAnsi="Calibri" w:hint="eastAsia"/>
              </w:rPr>
              <w:t>11:6-12:1</w:t>
            </w:r>
          </w:p>
        </w:tc>
        <w:tc>
          <w:tcPr>
            <w:tcW w:w="1688" w:type="dxa"/>
            <w:gridSpan w:val="3"/>
            <w:vAlign w:val="center"/>
          </w:tcPr>
          <w:p w14:paraId="7B921275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D470C0" w:rsidRPr="00D470C0" w14:paraId="32C9B31E" w14:textId="77777777" w:rsidTr="00FF68A9">
        <w:trPr>
          <w:cantSplit/>
          <w:trHeight w:val="202"/>
          <w:jc w:val="center"/>
        </w:trPr>
        <w:tc>
          <w:tcPr>
            <w:tcW w:w="1253" w:type="dxa"/>
            <w:vAlign w:val="center"/>
          </w:tcPr>
          <w:p w14:paraId="4A100890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42" w:type="dxa"/>
            <w:gridSpan w:val="6"/>
            <w:vAlign w:val="center"/>
          </w:tcPr>
          <w:p w14:paraId="64256BA7" w14:textId="598F3375" w:rsidR="00AD65D4" w:rsidRPr="00D470C0" w:rsidRDefault="0067551D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D470C0">
              <w:rPr>
                <w:rFonts w:eastAsia="標楷體" w:hint="eastAsia"/>
                <w:spacing w:val="-4"/>
              </w:rPr>
              <w:t>趁時記念造你的主</w:t>
            </w:r>
          </w:p>
        </w:tc>
        <w:tc>
          <w:tcPr>
            <w:tcW w:w="1688" w:type="dxa"/>
            <w:gridSpan w:val="3"/>
            <w:vAlign w:val="center"/>
          </w:tcPr>
          <w:p w14:paraId="0A9FE2BA" w14:textId="37AF72DB" w:rsidR="00AD65D4" w:rsidRPr="00D470C0" w:rsidRDefault="0067551D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D470C0" w:rsidRPr="00D470C0" w14:paraId="6C3FF47B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C35F851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42" w:type="dxa"/>
            <w:gridSpan w:val="6"/>
            <w:vAlign w:val="center"/>
          </w:tcPr>
          <w:p w14:paraId="6D841B55" w14:textId="5AAA99B6" w:rsidR="00AD65D4" w:rsidRPr="00D470C0" w:rsidRDefault="0067551D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D470C0">
              <w:rPr>
                <w:rFonts w:ascii="標楷體" w:eastAsia="標楷體" w:hAnsi="標楷體" w:hint="eastAsia"/>
              </w:rPr>
              <w:t>每一天我需要祢</w:t>
            </w:r>
          </w:p>
        </w:tc>
        <w:tc>
          <w:tcPr>
            <w:tcW w:w="1688" w:type="dxa"/>
            <w:gridSpan w:val="3"/>
            <w:vAlign w:val="center"/>
          </w:tcPr>
          <w:p w14:paraId="001978E7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D470C0" w:rsidRPr="00D470C0" w14:paraId="2624FB85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C930639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42" w:type="dxa"/>
            <w:gridSpan w:val="6"/>
            <w:vAlign w:val="center"/>
          </w:tcPr>
          <w:p w14:paraId="5F62A3C7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6631F8DC" w14:textId="0FB21F39" w:rsidR="00AD65D4" w:rsidRPr="00D470C0" w:rsidRDefault="0067551D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D470C0" w:rsidRPr="00D470C0" w14:paraId="2351BE1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3D1F0DC" w14:textId="2285EEB6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D470C0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58121611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48E5649D" w14:textId="77777777" w:rsidR="00AD65D4" w:rsidRPr="00D470C0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D470C0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</w:tbl>
    <w:p w14:paraId="3BCEC273" w14:textId="07237764" w:rsidR="00187334" w:rsidRPr="00D470C0" w:rsidRDefault="006D20AE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D470C0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52231A7D" wp14:editId="340B00A5">
                <wp:simplePos x="0" y="0"/>
                <wp:positionH relativeFrom="margin">
                  <wp:posOffset>114300</wp:posOffset>
                </wp:positionH>
                <wp:positionV relativeFrom="paragraph">
                  <wp:posOffset>40005</wp:posOffset>
                </wp:positionV>
                <wp:extent cx="5730240" cy="502920"/>
                <wp:effectExtent l="0" t="0" r="3810" b="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ABE2" w14:textId="77777777" w:rsidR="00C94858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0F8DE651" w14:textId="0826FD63" w:rsidR="001E41A4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1A7D" id="Text Box 3856" o:spid="_x0000_s1027" type="#_x0000_t202" style="position:absolute;margin-left:9pt;margin-top:3.15pt;width:451.2pt;height:39.6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" stroked="f">
                <v:textbox>
                  <w:txbxContent>
                    <w:p w14:paraId="24BFABE2" w14:textId="77777777" w:rsidR="00C94858" w:rsidRDefault="00C94858" w:rsidP="00C94858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0F8DE651" w14:textId="0826FD63" w:rsidR="001E41A4" w:rsidRDefault="00C94858" w:rsidP="00C94858">
                      <w:pPr>
                        <w:adjustRightInd w:val="0"/>
                        <w:snapToGrid w:val="0"/>
                        <w:spacing w:line="32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6E3" w:rsidRPr="00D470C0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40BC1FB8" wp14:editId="0C19B0F6">
                <wp:simplePos x="0" y="0"/>
                <wp:positionH relativeFrom="column">
                  <wp:posOffset>-108585</wp:posOffset>
                </wp:positionH>
                <wp:positionV relativeFrom="paragraph">
                  <wp:posOffset>76834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F129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.55pt,6.05pt" to="459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O87Y3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  <w:r w:rsidR="001B56E3" w:rsidRPr="00D470C0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0A67C0C" wp14:editId="1DF1B86B">
                <wp:simplePos x="0" y="0"/>
                <wp:positionH relativeFrom="column">
                  <wp:posOffset>-102235</wp:posOffset>
                </wp:positionH>
                <wp:positionV relativeFrom="paragraph">
                  <wp:posOffset>114934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FD932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8.05pt,9.05pt" to="459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IHLYo7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bookmarkEnd w:id="0"/>
    <w:p w14:paraId="6A5A2851" w14:textId="0EF97737" w:rsidR="00546378" w:rsidRPr="00D470C0" w:rsidRDefault="00A34E2A" w:rsidP="00B94F4F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D470C0">
        <w:rPr>
          <w:rFonts w:ascii="標楷體" w:eastAsia="標楷體" w:hAnsi="標楷體" w:hint="eastAsia"/>
          <w:b/>
          <w:sz w:val="36"/>
          <w:szCs w:val="36"/>
        </w:rPr>
        <w:t>【</w:t>
      </w:r>
      <w:r w:rsidR="00B02AB9" w:rsidRPr="00D470C0">
        <w:rPr>
          <w:rFonts w:ascii="文鼎特毛楷" w:eastAsia="文鼎特毛楷" w:hint="eastAsia"/>
          <w:sz w:val="36"/>
          <w:szCs w:val="36"/>
        </w:rPr>
        <w:t>講道</w:t>
      </w:r>
      <w:r w:rsidR="00393CA7" w:rsidRPr="00D470C0">
        <w:rPr>
          <w:rFonts w:ascii="文鼎特毛楷" w:eastAsia="文鼎特毛楷" w:hint="eastAsia"/>
          <w:sz w:val="36"/>
          <w:szCs w:val="36"/>
        </w:rPr>
        <w:t>大綱</w:t>
      </w:r>
      <w:r w:rsidRPr="00D470C0"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7E09BDE3" w14:textId="77777777" w:rsidR="00613DA6" w:rsidRPr="00D470C0" w:rsidRDefault="00613DA6" w:rsidP="00613DA6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bookmarkStart w:id="6" w:name="_Hlk178967561"/>
      <w:bookmarkStart w:id="7" w:name="_Hlk175387245"/>
      <w:bookmarkEnd w:id="1"/>
      <w:r w:rsidRPr="00D470C0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D470C0">
        <w:rPr>
          <w:rFonts w:ascii="文鼎特毛楷" w:eastAsia="文鼎特毛楷" w:hint="eastAsia"/>
          <w:sz w:val="36"/>
          <w:szCs w:val="36"/>
        </w:rPr>
        <w:t>講道大綱</w:t>
      </w:r>
      <w:r w:rsidRPr="00D470C0"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590EFBCF" w14:textId="15FD64C2" w:rsidR="00276508" w:rsidRPr="00D470C0" w:rsidRDefault="00276508" w:rsidP="00276508">
      <w:pPr>
        <w:spacing w:line="380" w:lineRule="exact"/>
        <w:rPr>
          <w:rFonts w:ascii="文鼎特毛楷" w:eastAsia="文鼎特毛楷"/>
          <w:sz w:val="28"/>
          <w:szCs w:val="28"/>
        </w:rPr>
      </w:pPr>
      <w:r w:rsidRPr="00D470C0">
        <w:rPr>
          <w:rFonts w:ascii="文鼎特毛楷" w:eastAsia="文鼎特毛楷" w:hint="eastAsia"/>
          <w:sz w:val="28"/>
          <w:szCs w:val="28"/>
        </w:rPr>
        <w:t xml:space="preserve">  一、前言</w:t>
      </w:r>
    </w:p>
    <w:p w14:paraId="42A553B4" w14:textId="5B1A4E69" w:rsidR="00276508" w:rsidRPr="00D470C0" w:rsidRDefault="00276508" w:rsidP="004606DD">
      <w:pPr>
        <w:spacing w:beforeLines="25" w:before="90" w:line="380" w:lineRule="exact"/>
        <w:rPr>
          <w:rFonts w:ascii="文鼎特毛楷" w:eastAsia="文鼎特毛楷"/>
          <w:sz w:val="28"/>
          <w:szCs w:val="28"/>
        </w:rPr>
      </w:pPr>
      <w:r w:rsidRPr="00D470C0">
        <w:rPr>
          <w:rFonts w:ascii="超世紀粗仿宋" w:eastAsia="超世紀粗仿宋" w:hint="eastAsia"/>
          <w:sz w:val="28"/>
          <w:szCs w:val="28"/>
        </w:rPr>
        <w:t xml:space="preserve">  </w:t>
      </w:r>
      <w:r w:rsidRPr="00D470C0">
        <w:rPr>
          <w:rFonts w:ascii="文鼎特毛楷" w:eastAsia="文鼎特毛楷" w:hint="eastAsia"/>
          <w:sz w:val="28"/>
          <w:szCs w:val="28"/>
        </w:rPr>
        <w:t>二、傳道書的寶貴</w:t>
      </w:r>
    </w:p>
    <w:p w14:paraId="5B88FF19" w14:textId="3C0BE47E" w:rsidR="00276508" w:rsidRPr="00D470C0" w:rsidRDefault="00276508" w:rsidP="004606DD">
      <w:pPr>
        <w:spacing w:line="3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D470C0">
        <w:rPr>
          <w:rFonts w:ascii="標楷體" w:eastAsia="標楷體" w:hAnsi="標楷體" w:hint="eastAsia"/>
          <w:sz w:val="28"/>
          <w:szCs w:val="28"/>
        </w:rPr>
        <w:t>寫作風格和寫作焦點：</w:t>
      </w:r>
    </w:p>
    <w:p w14:paraId="31AF52B3" w14:textId="77777777" w:rsidR="00276508" w:rsidRPr="00D470C0" w:rsidRDefault="00276508" w:rsidP="004606DD">
      <w:pPr>
        <w:spacing w:line="3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D470C0">
        <w:rPr>
          <w:rFonts w:ascii="標楷體" w:eastAsia="標楷體" w:hAnsi="標楷體" w:hint="eastAsia"/>
          <w:sz w:val="28"/>
          <w:szCs w:val="28"/>
        </w:rPr>
        <w:t>虛空的虛空、珍惜當下的幸福、面對死亡時流露出的無奈與感嘆。</w:t>
      </w:r>
    </w:p>
    <w:p w14:paraId="7C5993EE" w14:textId="7B40277C" w:rsidR="00276508" w:rsidRPr="00D470C0" w:rsidRDefault="004606DD" w:rsidP="004606DD">
      <w:pPr>
        <w:spacing w:beforeLines="25" w:before="90" w:line="380" w:lineRule="exact"/>
        <w:rPr>
          <w:rFonts w:ascii="文鼎特毛楷" w:eastAsia="文鼎特毛楷"/>
          <w:sz w:val="28"/>
          <w:szCs w:val="28"/>
        </w:rPr>
      </w:pPr>
      <w:r w:rsidRPr="00D470C0">
        <w:rPr>
          <w:rFonts w:ascii="文鼎特毛楷" w:eastAsia="文鼎特毛楷" w:hint="eastAsia"/>
          <w:sz w:val="28"/>
          <w:szCs w:val="28"/>
        </w:rPr>
        <w:t xml:space="preserve">  </w:t>
      </w:r>
      <w:r w:rsidR="00276508" w:rsidRPr="00D470C0">
        <w:rPr>
          <w:rFonts w:ascii="文鼎特毛楷" w:eastAsia="文鼎特毛楷" w:hint="eastAsia"/>
          <w:sz w:val="28"/>
          <w:szCs w:val="28"/>
        </w:rPr>
        <w:t>三、探尋人生意義的解答</w:t>
      </w:r>
    </w:p>
    <w:p w14:paraId="23FFEE8C" w14:textId="5D75EFFF" w:rsidR="00276508" w:rsidRPr="00D470C0" w:rsidRDefault="004606DD" w:rsidP="004606DD">
      <w:pPr>
        <w:spacing w:beforeLines="25" w:before="90" w:line="380" w:lineRule="exact"/>
        <w:rPr>
          <w:rFonts w:ascii="文鼎特毛楷" w:eastAsia="文鼎特毛楷"/>
          <w:sz w:val="28"/>
          <w:szCs w:val="28"/>
        </w:rPr>
      </w:pPr>
      <w:r w:rsidRPr="00D470C0">
        <w:rPr>
          <w:rFonts w:ascii="文鼎特毛楷" w:eastAsia="文鼎特毛楷" w:hint="eastAsia"/>
          <w:sz w:val="28"/>
          <w:szCs w:val="28"/>
        </w:rPr>
        <w:t xml:space="preserve">  </w:t>
      </w:r>
      <w:r w:rsidR="00276508" w:rsidRPr="00D470C0">
        <w:rPr>
          <w:rFonts w:ascii="文鼎特毛楷" w:eastAsia="文鼎特毛楷" w:hint="eastAsia"/>
          <w:sz w:val="28"/>
          <w:szCs w:val="28"/>
        </w:rPr>
        <w:t>四、當記念造你的主</w:t>
      </w:r>
    </w:p>
    <w:p w14:paraId="2C6F320C" w14:textId="744CAD54" w:rsidR="00276508" w:rsidRPr="00D470C0" w:rsidRDefault="00276508" w:rsidP="004606DD">
      <w:pPr>
        <w:spacing w:line="3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D470C0">
        <w:rPr>
          <w:rFonts w:ascii="標楷體" w:eastAsia="標楷體" w:hAnsi="標楷體" w:hint="eastAsia"/>
          <w:sz w:val="28"/>
          <w:szCs w:val="28"/>
        </w:rPr>
        <w:t>1.當記念主--把人生放在「神的框架」中來看待。</w:t>
      </w:r>
    </w:p>
    <w:p w14:paraId="40DFD13F" w14:textId="3CA25246" w:rsidR="00276508" w:rsidRPr="00D470C0" w:rsidRDefault="00276508" w:rsidP="004606DD">
      <w:pPr>
        <w:spacing w:line="3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D470C0">
        <w:rPr>
          <w:rFonts w:ascii="標楷體" w:eastAsia="標楷體" w:hAnsi="標楷體" w:hint="eastAsia"/>
          <w:sz w:val="28"/>
          <w:szCs w:val="28"/>
        </w:rPr>
        <w:t>2.當記念「造你」的主</w:t>
      </w:r>
    </w:p>
    <w:p w14:paraId="656B4463" w14:textId="3A3B0A7E" w:rsidR="00276508" w:rsidRPr="00D470C0" w:rsidRDefault="00276508" w:rsidP="004606DD">
      <w:pPr>
        <w:spacing w:line="380" w:lineRule="exact"/>
        <w:ind w:leftChars="353" w:left="1273" w:hangingChars="152" w:hanging="426"/>
        <w:rPr>
          <w:rFonts w:ascii="標楷體" w:eastAsia="標楷體" w:hAnsi="標楷體"/>
          <w:sz w:val="28"/>
          <w:szCs w:val="28"/>
        </w:rPr>
      </w:pPr>
      <w:r w:rsidRPr="00D470C0">
        <w:rPr>
          <w:rFonts w:ascii="標楷體" w:eastAsia="標楷體" w:hAnsi="標楷體" w:hint="eastAsia"/>
          <w:sz w:val="28"/>
          <w:szCs w:val="28"/>
        </w:rPr>
        <w:t>(1)我們的生命是來自於神，提醒我們是「</w:t>
      </w:r>
      <w:proofErr w:type="gramStart"/>
      <w:r w:rsidRPr="00D470C0">
        <w:rPr>
          <w:rFonts w:ascii="標楷體" w:eastAsia="標楷體" w:hAnsi="標楷體" w:hint="eastAsia"/>
          <w:sz w:val="28"/>
          <w:szCs w:val="28"/>
        </w:rPr>
        <w:t>被造的</w:t>
      </w:r>
      <w:proofErr w:type="gramEnd"/>
      <w:r w:rsidRPr="00D470C0">
        <w:rPr>
          <w:rFonts w:ascii="標楷體" w:eastAsia="標楷體" w:hAnsi="標楷體" w:hint="eastAsia"/>
          <w:sz w:val="28"/>
          <w:szCs w:val="28"/>
        </w:rPr>
        <w:t>存在」這個事實。</w:t>
      </w:r>
    </w:p>
    <w:p w14:paraId="5F2B7662" w14:textId="060E4D0F" w:rsidR="00276508" w:rsidRPr="00D470C0" w:rsidRDefault="00276508" w:rsidP="004606DD">
      <w:pPr>
        <w:spacing w:line="380" w:lineRule="exact"/>
        <w:ind w:leftChars="353" w:left="1273" w:hangingChars="152" w:hanging="426"/>
        <w:rPr>
          <w:rFonts w:ascii="標楷體" w:eastAsia="標楷體" w:hAnsi="標楷體"/>
          <w:sz w:val="28"/>
          <w:szCs w:val="28"/>
        </w:rPr>
      </w:pPr>
      <w:r w:rsidRPr="00D470C0">
        <w:rPr>
          <w:rFonts w:ascii="標楷體" w:eastAsia="標楷體" w:hAnsi="標楷體" w:hint="eastAsia"/>
          <w:sz w:val="28"/>
          <w:szCs w:val="28"/>
        </w:rPr>
        <w:t>(2)提醒我們應當從造物主那裡尋求，了解</w:t>
      </w:r>
      <w:proofErr w:type="gramStart"/>
      <w:r w:rsidRPr="00D470C0">
        <w:rPr>
          <w:rFonts w:ascii="標楷體" w:eastAsia="標楷體" w:hAnsi="標楷體" w:hint="eastAsia"/>
          <w:sz w:val="28"/>
          <w:szCs w:val="28"/>
        </w:rPr>
        <w:t>我們被造的</w:t>
      </w:r>
      <w:proofErr w:type="gramEnd"/>
      <w:r w:rsidRPr="00D470C0">
        <w:rPr>
          <w:rFonts w:ascii="標楷體" w:eastAsia="標楷體" w:hAnsi="標楷體" w:hint="eastAsia"/>
          <w:sz w:val="28"/>
          <w:szCs w:val="28"/>
        </w:rPr>
        <w:t>目的，才能洞察並探尋生命中的終極意義。</w:t>
      </w:r>
    </w:p>
    <w:p w14:paraId="21698770" w14:textId="6DAEDE49" w:rsidR="00276508" w:rsidRPr="00D470C0" w:rsidRDefault="00276508" w:rsidP="004606DD">
      <w:pPr>
        <w:spacing w:line="380" w:lineRule="exact"/>
        <w:ind w:leftChars="353" w:left="1273" w:hangingChars="152" w:hanging="426"/>
        <w:rPr>
          <w:rFonts w:ascii="標楷體" w:eastAsia="標楷體" w:hAnsi="標楷體"/>
          <w:sz w:val="28"/>
          <w:szCs w:val="28"/>
        </w:rPr>
      </w:pPr>
      <w:r w:rsidRPr="00D470C0">
        <w:rPr>
          <w:rFonts w:ascii="標楷體" w:eastAsia="標楷體" w:hAnsi="標楷體" w:hint="eastAsia"/>
          <w:sz w:val="28"/>
          <w:szCs w:val="28"/>
        </w:rPr>
        <w:t>(3)我們與創造主之間有愛的連結，認識到</w:t>
      </w:r>
      <w:proofErr w:type="gramStart"/>
      <w:r w:rsidRPr="00D470C0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D470C0">
        <w:rPr>
          <w:rFonts w:ascii="標楷體" w:eastAsia="標楷體" w:hAnsi="標楷體" w:hint="eastAsia"/>
          <w:sz w:val="28"/>
          <w:szCs w:val="28"/>
        </w:rPr>
        <w:t>對我們的救贖，以及</w:t>
      </w:r>
      <w:proofErr w:type="gramStart"/>
      <w:r w:rsidRPr="00D470C0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D470C0">
        <w:rPr>
          <w:rFonts w:ascii="標楷體" w:eastAsia="標楷體" w:hAnsi="標楷體" w:hint="eastAsia"/>
          <w:sz w:val="28"/>
          <w:szCs w:val="28"/>
        </w:rPr>
        <w:t>對我們一生的呼召及使命。</w:t>
      </w:r>
    </w:p>
    <w:p w14:paraId="687D9480" w14:textId="5B997B83" w:rsidR="00276508" w:rsidRPr="00D470C0" w:rsidRDefault="00276508" w:rsidP="004606DD">
      <w:pPr>
        <w:spacing w:line="380" w:lineRule="exact"/>
        <w:ind w:leftChars="352" w:left="848" w:hangingChars="1" w:hanging="3"/>
        <w:rPr>
          <w:rFonts w:ascii="標楷體" w:eastAsia="標楷體" w:hAnsi="標楷體"/>
          <w:sz w:val="28"/>
          <w:szCs w:val="28"/>
        </w:rPr>
      </w:pPr>
      <w:r w:rsidRPr="00D470C0">
        <w:rPr>
          <w:rFonts w:ascii="標楷體" w:eastAsia="標楷體" w:hAnsi="標楷體" w:hint="eastAsia"/>
          <w:sz w:val="28"/>
          <w:szCs w:val="28"/>
        </w:rPr>
        <w:t>常記得主在我們心中就有一種安全感，有主在心中也讓我們有一種滿足感。</w:t>
      </w:r>
    </w:p>
    <w:p w14:paraId="34B6D0E9" w14:textId="68928C4E" w:rsidR="00276508" w:rsidRPr="00D470C0" w:rsidRDefault="00276508" w:rsidP="004606DD">
      <w:pPr>
        <w:spacing w:line="3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D470C0">
        <w:rPr>
          <w:rFonts w:ascii="標楷體" w:eastAsia="標楷體" w:hAnsi="標楷體" w:hint="eastAsia"/>
          <w:sz w:val="28"/>
          <w:szCs w:val="28"/>
        </w:rPr>
        <w:t xml:space="preserve"> 3.趁早 &amp; 趁快</w:t>
      </w:r>
    </w:p>
    <w:p w14:paraId="64794F63" w14:textId="77777777" w:rsidR="00276508" w:rsidRPr="00D470C0" w:rsidRDefault="00276508" w:rsidP="004606DD">
      <w:pPr>
        <w:spacing w:line="3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D470C0">
        <w:rPr>
          <w:rFonts w:ascii="標楷體" w:eastAsia="標楷體" w:hAnsi="標楷體" w:hint="eastAsia"/>
          <w:sz w:val="28"/>
          <w:szCs w:val="28"/>
        </w:rPr>
        <w:t xml:space="preserve">  「人不輕狂，枉少年」。</w:t>
      </w:r>
    </w:p>
    <w:p w14:paraId="1CE77384" w14:textId="77777777" w:rsidR="00276508" w:rsidRPr="00D470C0" w:rsidRDefault="00276508" w:rsidP="004606DD">
      <w:pPr>
        <w:spacing w:line="3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D470C0">
        <w:rPr>
          <w:rFonts w:ascii="標楷體" w:eastAsia="標楷體" w:hAnsi="標楷體" w:hint="eastAsia"/>
          <w:sz w:val="28"/>
          <w:szCs w:val="28"/>
        </w:rPr>
        <w:t xml:space="preserve">  試問目前你生命中最年輕的一天是哪一天？ </w:t>
      </w:r>
    </w:p>
    <w:p w14:paraId="287B743C" w14:textId="59088399" w:rsidR="00276508" w:rsidRPr="00D470C0" w:rsidRDefault="004606DD" w:rsidP="004606DD">
      <w:pPr>
        <w:spacing w:beforeLines="25" w:before="90" w:line="380" w:lineRule="exact"/>
        <w:rPr>
          <w:rFonts w:ascii="文鼎特毛楷" w:eastAsia="文鼎特毛楷"/>
          <w:sz w:val="28"/>
          <w:szCs w:val="28"/>
        </w:rPr>
      </w:pPr>
      <w:r w:rsidRPr="00D470C0">
        <w:rPr>
          <w:rFonts w:ascii="文鼎特毛楷" w:eastAsia="文鼎特毛楷" w:hint="eastAsia"/>
          <w:sz w:val="28"/>
          <w:szCs w:val="28"/>
        </w:rPr>
        <w:t xml:space="preserve">  </w:t>
      </w:r>
      <w:r w:rsidR="00276508" w:rsidRPr="00D470C0">
        <w:rPr>
          <w:rFonts w:ascii="文鼎特毛楷" w:eastAsia="文鼎特毛楷" w:hint="eastAsia"/>
          <w:sz w:val="28"/>
          <w:szCs w:val="28"/>
        </w:rPr>
        <w:t>五、默想和行動</w:t>
      </w:r>
    </w:p>
    <w:p w14:paraId="2326F6D8" w14:textId="32ABB141" w:rsidR="00276508" w:rsidRPr="00D470C0" w:rsidRDefault="00276508" w:rsidP="00BD1E51">
      <w:pPr>
        <w:spacing w:line="380" w:lineRule="exact"/>
        <w:ind w:leftChars="244" w:left="846" w:hangingChars="93" w:hanging="260"/>
        <w:rPr>
          <w:rFonts w:ascii="標楷體" w:eastAsia="標楷體" w:hAnsi="標楷體"/>
          <w:sz w:val="28"/>
          <w:szCs w:val="28"/>
        </w:rPr>
      </w:pPr>
      <w:r w:rsidRPr="00D470C0">
        <w:rPr>
          <w:rFonts w:ascii="標楷體" w:eastAsia="標楷體" w:hAnsi="標楷體" w:hint="eastAsia"/>
          <w:sz w:val="28"/>
          <w:szCs w:val="28"/>
        </w:rPr>
        <w:t>1.省察「我現在</w:t>
      </w:r>
      <w:proofErr w:type="gramStart"/>
      <w:r w:rsidRPr="00D470C0">
        <w:rPr>
          <w:rFonts w:ascii="標楷體" w:eastAsia="標楷體" w:hAnsi="標楷體" w:hint="eastAsia"/>
          <w:sz w:val="28"/>
          <w:szCs w:val="28"/>
        </w:rPr>
        <w:t>為著</w:t>
      </w:r>
      <w:proofErr w:type="gramEnd"/>
      <w:r w:rsidRPr="00D470C0">
        <w:rPr>
          <w:rFonts w:ascii="標楷體" w:eastAsia="標楷體" w:hAnsi="標楷體" w:hint="eastAsia"/>
          <w:sz w:val="28"/>
          <w:szCs w:val="28"/>
        </w:rPr>
        <w:t>什麼而活？我究竟渴望什麼？這些能否滿足我生命中真實的需要？」</w:t>
      </w:r>
    </w:p>
    <w:p w14:paraId="28D8762A" w14:textId="391E50BC" w:rsidR="00276508" w:rsidRPr="00D470C0" w:rsidRDefault="00276508" w:rsidP="00BD1E51">
      <w:pPr>
        <w:spacing w:line="380" w:lineRule="exact"/>
        <w:ind w:leftChars="244" w:left="846" w:hangingChars="93" w:hanging="260"/>
        <w:rPr>
          <w:rFonts w:ascii="標楷體" w:eastAsia="標楷體" w:hAnsi="標楷體"/>
          <w:sz w:val="28"/>
          <w:szCs w:val="28"/>
        </w:rPr>
      </w:pPr>
      <w:r w:rsidRPr="00D470C0">
        <w:rPr>
          <w:rFonts w:ascii="標楷體" w:eastAsia="標楷體" w:hAnsi="標楷體" w:hint="eastAsia"/>
          <w:sz w:val="28"/>
          <w:szCs w:val="28"/>
        </w:rPr>
        <w:t>2.在這禮拜花時間重讀傳道書，默想「當記念造你的主」這句話要對你說什麼？你將會在思想、行動和態度上有什麼改變？</w:t>
      </w:r>
    </w:p>
    <w:p w14:paraId="32CC70CF" w14:textId="77777777" w:rsidR="00276508" w:rsidRPr="00D470C0" w:rsidRDefault="00276508" w:rsidP="004606DD">
      <w:pPr>
        <w:spacing w:beforeLines="25" w:before="90" w:line="380" w:lineRule="exact"/>
        <w:rPr>
          <w:rFonts w:ascii="文鼎特毛楷" w:eastAsia="文鼎特毛楷"/>
          <w:sz w:val="28"/>
          <w:szCs w:val="28"/>
        </w:rPr>
      </w:pPr>
      <w:r w:rsidRPr="00D470C0">
        <w:rPr>
          <w:rFonts w:ascii="文鼎特毛楷" w:eastAsia="文鼎特毛楷" w:hint="eastAsia"/>
          <w:sz w:val="28"/>
          <w:szCs w:val="28"/>
        </w:rPr>
        <w:t>【金句】</w:t>
      </w:r>
    </w:p>
    <w:p w14:paraId="243CD31D" w14:textId="616963F7" w:rsidR="00B9401D" w:rsidRPr="00D470C0" w:rsidRDefault="00276508" w:rsidP="004606DD">
      <w:pPr>
        <w:spacing w:line="380" w:lineRule="exact"/>
        <w:ind w:leftChars="236" w:left="567" w:hanging="1"/>
        <w:rPr>
          <w:rFonts w:ascii="標楷體" w:eastAsia="標楷體" w:hAnsi="標楷體"/>
          <w:sz w:val="30"/>
          <w:szCs w:val="30"/>
          <w14:ligatures w14:val="standardContextual"/>
        </w:rPr>
      </w:pPr>
      <w:r w:rsidRPr="00D470C0">
        <w:rPr>
          <w:rFonts w:ascii="標楷體" w:eastAsia="標楷體" w:hAnsi="標楷體" w:hint="eastAsia"/>
          <w:sz w:val="28"/>
          <w:szCs w:val="28"/>
        </w:rPr>
        <w:t>這些事都已聽見了，結論就是：敬畏上帝，謹守他的</w:t>
      </w:r>
      <w:proofErr w:type="gramStart"/>
      <w:r w:rsidRPr="00D470C0">
        <w:rPr>
          <w:rFonts w:ascii="標楷體" w:eastAsia="標楷體" w:hAnsi="標楷體" w:hint="eastAsia"/>
          <w:sz w:val="28"/>
          <w:szCs w:val="28"/>
        </w:rPr>
        <w:t>誡</w:t>
      </w:r>
      <w:proofErr w:type="gramEnd"/>
      <w:r w:rsidRPr="00D470C0">
        <w:rPr>
          <w:rFonts w:ascii="標楷體" w:eastAsia="標楷體" w:hAnsi="標楷體" w:hint="eastAsia"/>
          <w:sz w:val="28"/>
          <w:szCs w:val="28"/>
        </w:rPr>
        <w:t>命，這是人當盡的本分。因為人所做的事，連一切隱藏的事，無論是善是惡，上帝都必審問。(傳道書12:13-14)</w:t>
      </w:r>
    </w:p>
    <w:bookmarkEnd w:id="6"/>
    <w:p w14:paraId="29081E60" w14:textId="77777777" w:rsidR="002B1F57" w:rsidRPr="00D470C0" w:rsidRDefault="002B1F57" w:rsidP="003938E6">
      <w:pPr>
        <w:tabs>
          <w:tab w:val="left" w:pos="6840"/>
        </w:tabs>
        <w:adjustRightInd w:val="0"/>
        <w:snapToGrid w:val="0"/>
        <w:spacing w:beforeLines="50" w:before="180" w:line="440" w:lineRule="exact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D470C0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D470C0" w:rsidRPr="00D470C0" w14:paraId="3F3F4F9B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7821CA5" w14:textId="77777777" w:rsidR="002B1F57" w:rsidRPr="00D470C0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D470C0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591C2A1" w14:textId="7ADC62E2" w:rsidR="002B1F57" w:rsidRPr="00D470C0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470C0">
              <w:rPr>
                <w:rFonts w:ascii="微軟正黑體" w:eastAsia="微軟正黑體" w:hAnsi="微軟正黑體" w:hint="eastAsia"/>
              </w:rPr>
              <w:t>10</w:t>
            </w:r>
            <w:r w:rsidRPr="00D470C0">
              <w:rPr>
                <w:rFonts w:ascii="微軟正黑體" w:eastAsia="微軟正黑體" w:hAnsi="微軟正黑體"/>
              </w:rPr>
              <w:t>/</w:t>
            </w:r>
            <w:r w:rsidR="0067551D" w:rsidRPr="00D470C0">
              <w:rPr>
                <w:rFonts w:ascii="微軟正黑體" w:eastAsia="微軟正黑體" w:hAnsi="微軟正黑體" w:hint="eastAsia"/>
              </w:rPr>
              <w:t>21</w:t>
            </w:r>
            <w:r w:rsidRPr="00D470C0">
              <w:rPr>
                <w:rFonts w:ascii="微軟正黑體" w:eastAsia="微軟正黑體" w:hAnsi="微軟正黑體" w:hint="eastAsia"/>
              </w:rPr>
              <w:t xml:space="preserve"> (</w:t>
            </w:r>
            <w:proofErr w:type="gramStart"/>
            <w:r w:rsidRPr="00D470C0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D470C0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3E4686B" w14:textId="776B56EB" w:rsidR="002B1F57" w:rsidRPr="00D470C0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470C0">
              <w:rPr>
                <w:rFonts w:ascii="微軟正黑體" w:eastAsia="微軟正黑體" w:hAnsi="微軟正黑體" w:hint="eastAsia"/>
              </w:rPr>
              <w:t>10</w:t>
            </w:r>
            <w:r w:rsidRPr="00D470C0">
              <w:rPr>
                <w:rFonts w:ascii="微軟正黑體" w:eastAsia="微軟正黑體" w:hAnsi="微軟正黑體"/>
              </w:rPr>
              <w:t>/</w:t>
            </w:r>
            <w:r w:rsidR="0067551D" w:rsidRPr="00D470C0">
              <w:rPr>
                <w:rFonts w:ascii="微軟正黑體" w:eastAsia="微軟正黑體" w:hAnsi="微軟正黑體" w:hint="eastAsia"/>
              </w:rPr>
              <w:t>22</w:t>
            </w:r>
            <w:r w:rsidRPr="00D470C0">
              <w:rPr>
                <w:rFonts w:ascii="微軟正黑體" w:eastAsia="微軟正黑體" w:hAnsi="微軟正黑體" w:hint="eastAsia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C8680C0" w14:textId="3E89FBDA" w:rsidR="002B1F57" w:rsidRPr="00D470C0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470C0">
              <w:rPr>
                <w:rFonts w:ascii="微軟正黑體" w:eastAsia="微軟正黑體" w:hAnsi="微軟正黑體" w:hint="eastAsia"/>
              </w:rPr>
              <w:t>10</w:t>
            </w:r>
            <w:r w:rsidRPr="00D470C0">
              <w:rPr>
                <w:rFonts w:ascii="微軟正黑體" w:eastAsia="微軟正黑體" w:hAnsi="微軟正黑體"/>
              </w:rPr>
              <w:t>/</w:t>
            </w:r>
            <w:r w:rsidR="0067551D" w:rsidRPr="00D470C0">
              <w:rPr>
                <w:rFonts w:ascii="微軟正黑體" w:eastAsia="微軟正黑體" w:hAnsi="微軟正黑體" w:hint="eastAsia"/>
              </w:rPr>
              <w:t>23</w:t>
            </w:r>
            <w:r w:rsidRPr="00D470C0">
              <w:rPr>
                <w:rFonts w:ascii="微軟正黑體" w:eastAsia="微軟正黑體" w:hAnsi="微軟正黑體" w:hint="eastAsia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F062237" w14:textId="450C9DAD" w:rsidR="002B1F57" w:rsidRPr="00D470C0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470C0">
              <w:rPr>
                <w:rFonts w:ascii="微軟正黑體" w:eastAsia="微軟正黑體" w:hAnsi="微軟正黑體" w:hint="eastAsia"/>
              </w:rPr>
              <w:t>10/</w:t>
            </w:r>
            <w:r w:rsidR="0067551D" w:rsidRPr="00D470C0">
              <w:rPr>
                <w:rFonts w:ascii="微軟正黑體" w:eastAsia="微軟正黑體" w:hAnsi="微軟正黑體" w:hint="eastAsia"/>
              </w:rPr>
              <w:t>24</w:t>
            </w:r>
            <w:r w:rsidRPr="00D470C0">
              <w:rPr>
                <w:rFonts w:ascii="微軟正黑體" w:eastAsia="微軟正黑體" w:hAnsi="微軟正黑體" w:hint="eastAsia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795B50FF" w14:textId="621E0CF0" w:rsidR="002B1F57" w:rsidRPr="00D470C0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470C0">
              <w:rPr>
                <w:rFonts w:ascii="微軟正黑體" w:eastAsia="微軟正黑體" w:hAnsi="微軟正黑體" w:hint="eastAsia"/>
              </w:rPr>
              <w:t>10/</w:t>
            </w:r>
            <w:r w:rsidR="0067551D" w:rsidRPr="00D470C0">
              <w:rPr>
                <w:rFonts w:ascii="微軟正黑體" w:eastAsia="微軟正黑體" w:hAnsi="微軟正黑體" w:hint="eastAsia"/>
              </w:rPr>
              <w:t>25</w:t>
            </w:r>
            <w:r w:rsidRPr="00D470C0">
              <w:rPr>
                <w:rFonts w:ascii="微軟正黑體" w:eastAsia="微軟正黑體" w:hAnsi="微軟正黑體" w:hint="eastAsia"/>
              </w:rPr>
              <w:t xml:space="preserve"> (五)</w:t>
            </w:r>
          </w:p>
        </w:tc>
      </w:tr>
      <w:tr w:rsidR="00D470C0" w:rsidRPr="00D470C0" w14:paraId="04B6C4E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ADDC8A5" w14:textId="77777777" w:rsidR="002B1F57" w:rsidRPr="00D470C0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D470C0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52CFCD4" w14:textId="77777777" w:rsidR="00913266" w:rsidRPr="00D470C0" w:rsidRDefault="00913266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D470C0">
              <w:rPr>
                <w:rFonts w:ascii="微軟正黑體" w:eastAsia="微軟正黑體" w:hAnsi="微軟正黑體" w:hint="eastAsia"/>
              </w:rPr>
              <w:t>傳道書</w:t>
            </w:r>
          </w:p>
          <w:p w14:paraId="7AD73DAB" w14:textId="6E8E6B5C" w:rsidR="002B1F57" w:rsidRPr="00D470C0" w:rsidRDefault="00913266" w:rsidP="00FE1161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D470C0">
              <w:rPr>
                <w:rFonts w:ascii="微軟正黑體" w:eastAsia="微軟正黑體" w:hAnsi="微軟正黑體" w:hint="eastAsia"/>
              </w:rPr>
              <w:t>第</w:t>
            </w:r>
            <w:r w:rsidR="00FE1161" w:rsidRPr="00D470C0">
              <w:rPr>
                <w:rFonts w:ascii="微軟正黑體" w:eastAsia="微軟正黑體" w:hAnsi="微軟正黑體" w:hint="eastAsia"/>
              </w:rPr>
              <w:t>11</w:t>
            </w:r>
            <w:r w:rsidRPr="00D470C0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5976028D" w14:textId="77777777" w:rsidR="00913266" w:rsidRPr="00D470C0" w:rsidRDefault="00913266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D470C0">
              <w:rPr>
                <w:rFonts w:ascii="微軟正黑體" w:eastAsia="微軟正黑體" w:hAnsi="微軟正黑體" w:hint="eastAsia"/>
              </w:rPr>
              <w:t>傳道書</w:t>
            </w:r>
          </w:p>
          <w:p w14:paraId="1361D609" w14:textId="0ED65818" w:rsidR="002B1F57" w:rsidRPr="00D470C0" w:rsidRDefault="00913266" w:rsidP="00FE1161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D470C0">
              <w:rPr>
                <w:rFonts w:ascii="微軟正黑體" w:eastAsia="微軟正黑體" w:hAnsi="微軟正黑體" w:hint="eastAsia"/>
              </w:rPr>
              <w:t>第</w:t>
            </w:r>
            <w:r w:rsidR="00FE1161" w:rsidRPr="00D470C0">
              <w:rPr>
                <w:rFonts w:ascii="微軟正黑體" w:eastAsia="微軟正黑體" w:hAnsi="微軟正黑體" w:hint="eastAsia"/>
              </w:rPr>
              <w:t>12</w:t>
            </w:r>
            <w:r w:rsidRPr="00D470C0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2B5CD576" w14:textId="5213F9E9" w:rsidR="002B1F57" w:rsidRPr="00D470C0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D470C0">
              <w:rPr>
                <w:rFonts w:ascii="微軟正黑體" w:eastAsia="微軟正黑體" w:hAnsi="微軟正黑體" w:hint="eastAsia"/>
              </w:rPr>
              <w:t>以賽亞書</w:t>
            </w:r>
          </w:p>
          <w:p w14:paraId="2375E091" w14:textId="0B9EEA01" w:rsidR="002B1F57" w:rsidRPr="00D470C0" w:rsidRDefault="002B1F57" w:rsidP="00FE1161">
            <w:pPr>
              <w:snapToGrid w:val="0"/>
              <w:spacing w:line="168" w:lineRule="auto"/>
              <w:ind w:leftChars="-23" w:left="-55" w:rightChars="-31" w:right="-74"/>
              <w:jc w:val="center"/>
              <w:rPr>
                <w:rFonts w:ascii="微軟正黑體" w:eastAsia="微軟正黑體" w:hAnsi="微軟正黑體"/>
              </w:rPr>
            </w:pPr>
            <w:r w:rsidRPr="00D470C0">
              <w:rPr>
                <w:rFonts w:ascii="微軟正黑體" w:eastAsia="微軟正黑體" w:hAnsi="微軟正黑體" w:hint="eastAsia"/>
              </w:rPr>
              <w:t>第</w:t>
            </w:r>
            <w:r w:rsidR="00FE1161" w:rsidRPr="00D470C0">
              <w:rPr>
                <w:rFonts w:ascii="微軟正黑體" w:eastAsia="微軟正黑體" w:hAnsi="微軟正黑體" w:hint="eastAsia"/>
              </w:rPr>
              <w:t>1</w:t>
            </w:r>
            <w:r w:rsidRPr="00D470C0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4B233A84" w14:textId="77777777" w:rsidR="00FE1161" w:rsidRPr="00D470C0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D470C0">
              <w:rPr>
                <w:rFonts w:ascii="微軟正黑體" w:eastAsia="微軟正黑體" w:hAnsi="微軟正黑體" w:hint="eastAsia"/>
              </w:rPr>
              <w:t>以賽亞書</w:t>
            </w:r>
          </w:p>
          <w:p w14:paraId="14703654" w14:textId="48BB64B0" w:rsidR="002B1F57" w:rsidRPr="00D470C0" w:rsidRDefault="00FE1161" w:rsidP="00FE1161">
            <w:pPr>
              <w:snapToGrid w:val="0"/>
              <w:spacing w:line="168" w:lineRule="auto"/>
              <w:ind w:leftChars="-23" w:left="-55" w:rightChars="-31" w:right="-74"/>
              <w:jc w:val="center"/>
              <w:rPr>
                <w:rFonts w:ascii="微軟正黑體" w:eastAsia="微軟正黑體" w:hAnsi="微軟正黑體"/>
              </w:rPr>
            </w:pPr>
            <w:r w:rsidRPr="00D470C0">
              <w:rPr>
                <w:rFonts w:ascii="微軟正黑體" w:eastAsia="微軟正黑體" w:hAnsi="微軟正黑體" w:hint="eastAsia"/>
              </w:rPr>
              <w:t>第2章</w:t>
            </w:r>
          </w:p>
        </w:tc>
        <w:tc>
          <w:tcPr>
            <w:tcW w:w="1679" w:type="dxa"/>
            <w:shd w:val="clear" w:color="auto" w:fill="auto"/>
          </w:tcPr>
          <w:p w14:paraId="40284723" w14:textId="77777777" w:rsidR="00FE1161" w:rsidRPr="00D470C0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D470C0">
              <w:rPr>
                <w:rFonts w:ascii="微軟正黑體" w:eastAsia="微軟正黑體" w:hAnsi="微軟正黑體" w:hint="eastAsia"/>
              </w:rPr>
              <w:t>以賽亞書</w:t>
            </w:r>
          </w:p>
          <w:p w14:paraId="651C2B52" w14:textId="5EB942FE" w:rsidR="002B1F57" w:rsidRPr="00D470C0" w:rsidRDefault="00FE1161" w:rsidP="00FE1161">
            <w:pPr>
              <w:snapToGrid w:val="0"/>
              <w:spacing w:line="168" w:lineRule="auto"/>
              <w:ind w:leftChars="-58" w:left="-139"/>
              <w:jc w:val="center"/>
              <w:rPr>
                <w:rFonts w:ascii="微軟正黑體" w:eastAsia="微軟正黑體" w:hAnsi="微軟正黑體"/>
              </w:rPr>
            </w:pPr>
            <w:r w:rsidRPr="00D470C0">
              <w:rPr>
                <w:rFonts w:ascii="微軟正黑體" w:eastAsia="微軟正黑體" w:hAnsi="微軟正黑體" w:hint="eastAsia"/>
              </w:rPr>
              <w:t>第3-4章</w:t>
            </w:r>
          </w:p>
        </w:tc>
      </w:tr>
    </w:tbl>
    <w:bookmarkEnd w:id="7"/>
    <w:p w14:paraId="44CCF58C" w14:textId="4EE88A7D" w:rsidR="0010640D" w:rsidRPr="00D470C0" w:rsidRDefault="00CC7A6C" w:rsidP="00A1266A">
      <w:pPr>
        <w:snapToGrid w:val="0"/>
        <w:spacing w:beforeLines="30" w:before="108" w:line="0" w:lineRule="atLeast"/>
        <w:ind w:leftChars="118" w:left="283"/>
        <w:jc w:val="center"/>
        <w:rPr>
          <w:rFonts w:ascii="文鼎特毛楷" w:eastAsia="文鼎特毛楷" w:hAnsi="標楷體"/>
          <w:sz w:val="72"/>
          <w:szCs w:val="22"/>
        </w:rPr>
      </w:pPr>
      <w:r w:rsidRPr="00D470C0"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43900" behindDoc="0" locked="0" layoutInCell="0" allowOverlap="0" wp14:anchorId="14E48F6E" wp14:editId="46CD46FF">
                <wp:simplePos x="0" y="0"/>
                <wp:positionH relativeFrom="margin">
                  <wp:posOffset>12065</wp:posOffset>
                </wp:positionH>
                <wp:positionV relativeFrom="page">
                  <wp:posOffset>236220</wp:posOffset>
                </wp:positionV>
                <wp:extent cx="5900400" cy="8938260"/>
                <wp:effectExtent l="0" t="0" r="0" b="0"/>
                <wp:wrapNone/>
                <wp:docPr id="7" name="Text Box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00" cy="893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1978F" w14:textId="22EB15B0" w:rsidR="00340362" w:rsidRPr="00D470C0" w:rsidRDefault="00C94858" w:rsidP="00286EDA">
                            <w:pPr>
                              <w:snapToGrid w:val="0"/>
                              <w:spacing w:beforeLines="75" w:before="270" w:line="380" w:lineRule="exact"/>
                              <w:ind w:leftChars="118" w:left="283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本月金句</w:t>
                            </w:r>
                            <w:r w:rsidR="003D6417" w:rsidRPr="00D470C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3D6417" w:rsidRPr="00D470C0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一同對焦於今年的年度目標</w:t>
                            </w:r>
                            <w:r w:rsidR="003D6417" w:rsidRPr="00D470C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D098B73" w14:textId="6577A5F0" w:rsidR="008F5B04" w:rsidRPr="00D470C0" w:rsidRDefault="005429B4" w:rsidP="00111E37">
                            <w:pPr>
                              <w:snapToGrid w:val="0"/>
                              <w:spacing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和合本</w:t>
                            </w:r>
                            <w:proofErr w:type="gramEnd"/>
                            <w:r w:rsidR="00766D36" w:rsidRPr="00D470C0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2010</w:t>
                            </w:r>
                            <w:r w:rsidR="00FE32F7" w:rsidRPr="00D470C0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FE32F7" w:rsidRPr="00D470C0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03B77" w:rsidRPr="00D470C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因着信，他就在所應許之地作客，好像在異鄉，居住在帳棚裏，與蒙同一個應許的以撒和雅各一樣。因為他等候着那座有根基的城，就是上帝所設計和建造的。</w:t>
                            </w:r>
                            <w:r w:rsidR="00FE7BEE" w:rsidRPr="00D470C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D03B77" w:rsidRPr="00D470C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希伯來書11:9-10</w:t>
                            </w:r>
                            <w:r w:rsidR="00FE7BEE" w:rsidRPr="00D470C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2D6A1EA" w14:textId="19E7BCEB" w:rsidR="00A53A4C" w:rsidRPr="00D470C0" w:rsidRDefault="005429B4" w:rsidP="00867F90">
                            <w:pPr>
                              <w:snapToGrid w:val="0"/>
                              <w:spacing w:beforeLines="75" w:before="270"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現代台語</w:t>
                            </w:r>
                            <w:r w:rsidR="00C4232B" w:rsidRPr="00D470C0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譯本2</w:t>
                            </w:r>
                            <w:r w:rsidR="00C4232B" w:rsidRPr="00D470C0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021</w:t>
                            </w:r>
                            <w:r w:rsidR="00D957A9" w:rsidRPr="00D470C0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03B77" w:rsidRPr="00D470C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對信，伊寄居</w:t>
                            </w:r>
                            <w:proofErr w:type="gramStart"/>
                            <w:r w:rsidR="00D03B77" w:rsidRPr="00D470C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佇</w:t>
                            </w:r>
                            <w:proofErr w:type="gramEnd"/>
                            <w:r w:rsidR="00D03B77" w:rsidRPr="00D470C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應允的地，若親像</w:t>
                            </w:r>
                            <w:r w:rsidR="00D03B77" w:rsidRPr="00D470C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踮</w:t>
                            </w:r>
                            <w:proofErr w:type="gramStart"/>
                            <w:r w:rsidR="00D03B77" w:rsidRPr="00D470C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佇</w:t>
                            </w:r>
                            <w:proofErr w:type="gramEnd"/>
                            <w:r w:rsidR="00D03B77" w:rsidRPr="00D470C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外國，及做夥承受仝應允的以撒、雅各住</w:t>
                            </w:r>
                            <w:proofErr w:type="gramStart"/>
                            <w:r w:rsidR="00D03B77" w:rsidRPr="00D470C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佇布棚</w:t>
                            </w:r>
                            <w:proofErr w:type="gramEnd"/>
                            <w:r w:rsidR="00D03B77" w:rsidRPr="00D470C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；因為伊期待上帝所設計及起造彼</w:t>
                            </w:r>
                            <w:proofErr w:type="gramStart"/>
                            <w:r w:rsidR="00D03B77" w:rsidRPr="00D470C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個</w:t>
                            </w:r>
                            <w:proofErr w:type="gramEnd"/>
                            <w:r w:rsidR="00D03B77" w:rsidRPr="00D470C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有地基的城。(希伯來書11:9-10)</w:t>
                            </w:r>
                            <w:r w:rsidR="00867F90" w:rsidRPr="00D470C0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9F7321" w14:textId="77777777" w:rsidR="00142FD5" w:rsidRPr="00D470C0" w:rsidRDefault="00142FD5" w:rsidP="0078588D">
                            <w:pPr>
                              <w:snapToGrid w:val="0"/>
                              <w:spacing w:beforeLines="30" w:before="108" w:afterLines="30" w:after="108" w:line="2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F1876B5" w14:textId="77777777" w:rsidR="00AF66D0" w:rsidRPr="00D470C0" w:rsidRDefault="00AF66D0" w:rsidP="0061208E">
                            <w:pPr>
                              <w:snapToGrid w:val="0"/>
                              <w:spacing w:beforeLines="30" w:before="108" w:afterLines="30" w:after="108" w:line="3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D8AB6DF" w14:textId="59F59B1E" w:rsidR="00CE3F85" w:rsidRPr="00D470C0" w:rsidRDefault="00CE3F85" w:rsidP="00A71AC2">
                            <w:pPr>
                              <w:snapToGrid w:val="0"/>
                              <w:spacing w:beforeLines="50" w:before="180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bookmarkStart w:id="8" w:name="_Hlk175387771"/>
                            <w:r w:rsidRPr="00D470C0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3C97BF4C" w14:textId="6B0353EF" w:rsidR="00913266" w:rsidRPr="00D470C0" w:rsidRDefault="00913266" w:rsidP="00B2123D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D470C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Pr="00D470C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112學年度下學期獎學金</w:t>
                            </w:r>
                          </w:p>
                          <w:p w14:paraId="2492907E" w14:textId="77777777" w:rsidR="00913266" w:rsidRPr="00D470C0" w:rsidRDefault="00913266" w:rsidP="00913266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112 學年度下學期本教會獎學金申請，收件至10/27(日) 12:00截止。</w:t>
                            </w:r>
                          </w:p>
                          <w:p w14:paraId="25BDE8FF" w14:textId="77777777" w:rsidR="00913266" w:rsidRPr="00D470C0" w:rsidRDefault="00913266" w:rsidP="00913266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申請的項目有：林盛蕊長老紀念獎學金、林建良紀念獎學金、順天堂獎學金以及和平教會獎學金，鼓勵在學的國中以上同學申請。</w:t>
                            </w:r>
                          </w:p>
                          <w:p w14:paraId="0C315FB6" w14:textId="79B7EEA8" w:rsidR="00913266" w:rsidRPr="00D470C0" w:rsidRDefault="00913266" w:rsidP="00913266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詳細申請資格與辦法可在教會網站「表格下載」，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見證稿須提供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word 檔。申請文件請繳交辦公室林俊宏幹事，或email至  chunhung8564@hoping.org.tw</w:t>
                            </w:r>
                          </w:p>
                          <w:p w14:paraId="601504CF" w14:textId="349295D3" w:rsidR="00913266" w:rsidRPr="00D470C0" w:rsidRDefault="00913266" w:rsidP="00F95EC6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二.</w:t>
                            </w:r>
                            <w:bookmarkEnd w:id="8"/>
                            <w:r w:rsidRPr="00D470C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聖樂部消息</w:t>
                            </w:r>
                          </w:p>
                          <w:p w14:paraId="21665523" w14:textId="4DD60D99" w:rsidR="00913266" w:rsidRPr="00D470C0" w:rsidRDefault="00913266" w:rsidP="00913266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今年12/22聯合禮拜聖誕清唱劇「聖誕節慶 Festival of Christmas 」，期待有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負擔詩班服事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兄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踴躍參加，帶領會眾一起歡慶主耶穌降生！</w:t>
                            </w:r>
                            <w:r w:rsidR="00527792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欲參加者請向辦公室購買歌譜(每本100元)。排練時程如下：</w:t>
                            </w:r>
                          </w:p>
                          <w:p w14:paraId="6DDCF4AE" w14:textId="77777777" w:rsidR="00913266" w:rsidRPr="00D470C0" w:rsidRDefault="00913266" w:rsidP="00913266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詩班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(主日13:30-15:30於2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樓詩班室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)：</w:t>
                            </w:r>
                          </w:p>
                          <w:p w14:paraId="33A3708D" w14:textId="67C72046" w:rsidR="00913266" w:rsidRPr="00D470C0" w:rsidRDefault="00913266" w:rsidP="000C1856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10/20、10/27、11/3、</w:t>
                            </w:r>
                            <w:r w:rsidR="005045B8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*11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/10、11/17、11/24、12/1、12/8；</w:t>
                            </w:r>
                          </w:p>
                          <w:p w14:paraId="08A586FE" w14:textId="77777777" w:rsidR="005045B8" w:rsidRPr="00D470C0" w:rsidRDefault="00913266" w:rsidP="005045B8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詩班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+樂團(於3樓禮拜堂)：</w:t>
                            </w:r>
                          </w:p>
                          <w:p w14:paraId="24140BF5" w14:textId="61C0887A" w:rsidR="000C1856" w:rsidRPr="00D470C0" w:rsidRDefault="00913266" w:rsidP="005045B8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12/15</w:t>
                            </w:r>
                            <w:r w:rsidR="00527792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(日)</w:t>
                            </w:r>
                            <w:r w:rsidRPr="00D470C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13:30-16:30</w:t>
                            </w:r>
                            <w:r w:rsidR="005045B8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12/21(六)1</w:t>
                            </w:r>
                            <w:r w:rsidR="005045B8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4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="005045B8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0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0-</w:t>
                            </w:r>
                            <w:r w:rsidR="005045B8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17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:00</w:t>
                            </w:r>
                            <w:proofErr w:type="gramStart"/>
                            <w:r w:rsidR="005045B8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總彩</w:t>
                            </w:r>
                            <w:proofErr w:type="gramEnd"/>
                            <w:r w:rsidR="005045B8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12/22聯合禮拜(8:30集合</w:t>
                            </w:r>
                            <w:r w:rsidR="005045B8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="005045B8" w:rsidRPr="00D470C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10:00禮拜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="000C1856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64CD472" w14:textId="2C70B3B2" w:rsidR="00913266" w:rsidRPr="00D470C0" w:rsidRDefault="000C1856" w:rsidP="005045B8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註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：*11/10</w:t>
                            </w:r>
                            <w:r w:rsidR="005045B8" w:rsidRPr="00D470C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清唱劇暫停</w:t>
                            </w:r>
                            <w:r w:rsidR="003B16F0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="005045B8" w:rsidRPr="00D470C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前往吳興教會獻詩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77CF6BCD" w14:textId="526CC745" w:rsidR="009D3258" w:rsidRPr="00D470C0" w:rsidRDefault="009D3258" w:rsidP="00F95EC6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三.</w:t>
                            </w:r>
                            <w:r w:rsidRPr="00D470C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宣道部消息</w:t>
                            </w:r>
                          </w:p>
                          <w:p w14:paraId="005922EE" w14:textId="2CFC2FBF" w:rsidR="005045B8" w:rsidRPr="00D470C0" w:rsidRDefault="009D3258" w:rsidP="009D05AF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和平關懷的傳道人林熙皓牧師已於 10/1 赴任台北中會埔墘教會牧師，</w:t>
                            </w:r>
                            <w:r w:rsidR="00B11761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將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於10/27（日）</w:t>
                            </w:r>
                            <w:r w:rsidR="0084271D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15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:00舉行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就任授職感恩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禮拜，歡迎兄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蒞臨參加。</w:t>
                            </w:r>
                          </w:p>
                          <w:p w14:paraId="5275A3DE" w14:textId="64553325" w:rsidR="00223354" w:rsidRPr="00D470C0" w:rsidRDefault="00F95EC6" w:rsidP="00F95EC6">
                            <w:pPr>
                              <w:widowControl/>
                              <w:snapToGrid w:val="0"/>
                              <w:spacing w:beforeLines="25" w:before="90" w:line="300" w:lineRule="exact"/>
                              <w:ind w:leftChars="-9" w:left="-11" w:hangingChars="4" w:hanging="1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四.</w:t>
                            </w:r>
                            <w:proofErr w:type="gramStart"/>
                            <w:r w:rsidR="00BD1E51" w:rsidRPr="00D470C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聖經共讀與</w:t>
                            </w:r>
                            <w:proofErr w:type="gramEnd"/>
                            <w:r w:rsidR="00BD1E51" w:rsidRPr="00D470C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終生學習</w:t>
                            </w:r>
                            <w:r w:rsidR="00B11761" w:rsidRPr="00D470C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講座</w:t>
                            </w:r>
                          </w:p>
                          <w:p w14:paraId="292A5029" w14:textId="750EC9E0" w:rsidR="00BD1E51" w:rsidRPr="00D470C0" w:rsidRDefault="00BD1E51" w:rsidP="009D05AF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708" w:hangingChars="109" w:hanging="283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1.</w:t>
                            </w:r>
                            <w:r w:rsidRPr="00D470C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11/2(六)10:00，由和平長老教會、天梯夢協會與播種國際事工合辦，莊信德牧師主講生命建造聖經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共讀-撒母耳記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(下)，地點在五樓講堂。</w:t>
                            </w:r>
                          </w:p>
                          <w:p w14:paraId="1341D161" w14:textId="1CD5B89B" w:rsidR="00223354" w:rsidRPr="00D470C0" w:rsidRDefault="00223354" w:rsidP="00B11761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65958B3D" w14:textId="77777777" w:rsidR="00223354" w:rsidRPr="00D470C0" w:rsidRDefault="00223354"/>
                        </w:txbxContent>
                      </wps:txbx>
                      <wps:bodyPr rot="0" vert="horz" wrap="square" lIns="91440" tIns="45720" rIns="12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8F6E" id="Text Box 1643" o:spid="_x0000_s1028" type="#_x0000_t202" style="position:absolute;left:0;text-align:left;margin-left:.95pt;margin-top:18.6pt;width:464.6pt;height:703.8pt;z-index:2516439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" o:allowincell="f" o:allowoverlap="f" filled="f" stroked="f">
                <v:textbox inset=",,3.5mm">
                  <w:txbxContent>
                    <w:p w14:paraId="6591978F" w14:textId="22EB15B0" w:rsidR="00340362" w:rsidRPr="00D470C0" w:rsidRDefault="00C94858" w:rsidP="00286EDA">
                      <w:pPr>
                        <w:snapToGrid w:val="0"/>
                        <w:spacing w:beforeLines="75" w:before="270" w:line="380" w:lineRule="exact"/>
                        <w:ind w:leftChars="118" w:left="283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D470C0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>本月金句</w:t>
                      </w:r>
                      <w:r w:rsidR="003D6417" w:rsidRPr="00D470C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r w:rsidR="003D6417" w:rsidRPr="00D470C0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>一同對焦於今年的年度目標</w:t>
                      </w:r>
                      <w:r w:rsidR="003D6417" w:rsidRPr="00D470C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7D098B73" w14:textId="6577A5F0" w:rsidR="008F5B04" w:rsidRPr="00D470C0" w:rsidRDefault="005429B4" w:rsidP="00111E37">
                      <w:pPr>
                        <w:snapToGrid w:val="0"/>
                        <w:spacing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和合本</w:t>
                      </w:r>
                      <w:proofErr w:type="gramEnd"/>
                      <w:r w:rsidR="00766D36" w:rsidRPr="00D470C0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2010</w:t>
                      </w:r>
                      <w:r w:rsidR="00FE32F7" w:rsidRPr="00D470C0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FE32F7" w:rsidRPr="00D470C0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D03B77" w:rsidRPr="00D470C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因着信，他就在所應許之地作客，好像在異鄉，居住在帳棚裏，與蒙同一個應許的以撒和雅各一樣。因為他等候着那座有根基的城，就是上帝所設計和建造的。</w:t>
                      </w:r>
                      <w:r w:rsidR="00FE7BEE" w:rsidRPr="00D470C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r w:rsidR="00D03B77" w:rsidRPr="00D470C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希伯來書11:9-10</w:t>
                      </w:r>
                      <w:r w:rsidR="00FE7BEE" w:rsidRPr="00D470C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62D6A1EA" w14:textId="19E7BCEB" w:rsidR="00A53A4C" w:rsidRPr="00D470C0" w:rsidRDefault="005429B4" w:rsidP="00867F90">
                      <w:pPr>
                        <w:snapToGrid w:val="0"/>
                        <w:spacing w:beforeLines="75" w:before="270"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現代台語</w:t>
                      </w:r>
                      <w:r w:rsidR="00C4232B" w:rsidRPr="00D470C0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譯本2</w:t>
                      </w:r>
                      <w:r w:rsidR="00C4232B" w:rsidRPr="00D470C0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  <w:t>021</w:t>
                      </w:r>
                      <w:r w:rsidR="00D957A9" w:rsidRPr="00D470C0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D03B77" w:rsidRPr="00D470C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對信，伊寄居</w:t>
                      </w:r>
                      <w:proofErr w:type="gramStart"/>
                      <w:r w:rsidR="00D03B77" w:rsidRPr="00D470C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佇</w:t>
                      </w:r>
                      <w:proofErr w:type="gramEnd"/>
                      <w:r w:rsidR="00D03B77" w:rsidRPr="00D470C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應允的地，若親像</w:t>
                      </w:r>
                      <w:r w:rsidR="00D03B77" w:rsidRPr="00D470C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踮</w:t>
                      </w:r>
                      <w:proofErr w:type="gramStart"/>
                      <w:r w:rsidR="00D03B77" w:rsidRPr="00D470C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佇</w:t>
                      </w:r>
                      <w:proofErr w:type="gramEnd"/>
                      <w:r w:rsidR="00D03B77" w:rsidRPr="00D470C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外國，及做夥承受仝應允的以撒、雅各住</w:t>
                      </w:r>
                      <w:proofErr w:type="gramStart"/>
                      <w:r w:rsidR="00D03B77" w:rsidRPr="00D470C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佇布棚</w:t>
                      </w:r>
                      <w:proofErr w:type="gramEnd"/>
                      <w:r w:rsidR="00D03B77" w:rsidRPr="00D470C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；因為伊期待上帝所設計及起造彼</w:t>
                      </w:r>
                      <w:proofErr w:type="gramStart"/>
                      <w:r w:rsidR="00D03B77" w:rsidRPr="00D470C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個</w:t>
                      </w:r>
                      <w:proofErr w:type="gramEnd"/>
                      <w:r w:rsidR="00D03B77" w:rsidRPr="00D470C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有地基的城。(希伯來書11:9-10)</w:t>
                      </w:r>
                      <w:r w:rsidR="00867F90" w:rsidRPr="00D470C0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9F7321" w14:textId="77777777" w:rsidR="00142FD5" w:rsidRPr="00D470C0" w:rsidRDefault="00142FD5" w:rsidP="0078588D">
                      <w:pPr>
                        <w:snapToGrid w:val="0"/>
                        <w:spacing w:beforeLines="30" w:before="108" w:afterLines="30" w:after="108" w:line="2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</w:p>
                    <w:p w14:paraId="7F1876B5" w14:textId="77777777" w:rsidR="00AF66D0" w:rsidRPr="00D470C0" w:rsidRDefault="00AF66D0" w:rsidP="0061208E">
                      <w:pPr>
                        <w:snapToGrid w:val="0"/>
                        <w:spacing w:beforeLines="30" w:before="108" w:afterLines="30" w:after="108" w:line="3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</w:p>
                    <w:p w14:paraId="6D8AB6DF" w14:textId="59F59B1E" w:rsidR="00CE3F85" w:rsidRPr="00D470C0" w:rsidRDefault="00CE3F85" w:rsidP="00A71AC2">
                      <w:pPr>
                        <w:snapToGrid w:val="0"/>
                        <w:spacing w:beforeLines="50" w:before="180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bookmarkStart w:id="11" w:name="_Hlk175387771"/>
                      <w:r w:rsidRPr="00D470C0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3C97BF4C" w14:textId="6B0353EF" w:rsidR="00913266" w:rsidRPr="00D470C0" w:rsidRDefault="00913266" w:rsidP="00B2123D">
                      <w:pPr>
                        <w:widowControl/>
                        <w:snapToGrid w:val="0"/>
                        <w:spacing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D470C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D470C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Pr="00D470C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112學年度下學期獎學金</w:t>
                      </w:r>
                    </w:p>
                    <w:p w14:paraId="2492907E" w14:textId="77777777" w:rsidR="00913266" w:rsidRPr="00D470C0" w:rsidRDefault="00913266" w:rsidP="00913266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112 學年度下學期本教會獎學金申請，收件至10/27(日) 12:00截止。</w:t>
                      </w:r>
                    </w:p>
                    <w:p w14:paraId="25BDE8FF" w14:textId="77777777" w:rsidR="00913266" w:rsidRPr="00D470C0" w:rsidRDefault="00913266" w:rsidP="00913266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申請的項目有：林盛蕊長老紀念獎學金、林建良紀念獎學金、順天堂獎學金以及和平教會獎學金，鼓勵在學的國中以上同學申請。</w:t>
                      </w:r>
                    </w:p>
                    <w:p w14:paraId="0C315FB6" w14:textId="79B7EEA8" w:rsidR="00913266" w:rsidRPr="00D470C0" w:rsidRDefault="00913266" w:rsidP="00913266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詳細申請資格與辦法可在教會網站「表格下載」，</w:t>
                      </w: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見證稿須提供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word 檔。申請文件請繳交辦公室林俊宏幹事，或email至  chunhung8564@hoping.org.tw</w:t>
                      </w:r>
                    </w:p>
                    <w:p w14:paraId="601504CF" w14:textId="349295D3" w:rsidR="00913266" w:rsidRPr="00D470C0" w:rsidRDefault="00913266" w:rsidP="00F95EC6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二.</w:t>
                      </w:r>
                      <w:bookmarkEnd w:id="11"/>
                      <w:r w:rsidRPr="00D470C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聖樂部消息</w:t>
                      </w:r>
                    </w:p>
                    <w:p w14:paraId="21665523" w14:textId="4DD60D99" w:rsidR="00913266" w:rsidRPr="00D470C0" w:rsidRDefault="00913266" w:rsidP="00913266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今年12/22聯合禮拜聖誕清唱劇「聖誕節慶 Festival of Christmas 」，期待有</w:t>
                      </w: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負擔詩班服事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兄</w:t>
                      </w: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踴躍參加，帶領會眾一起歡慶主耶穌降生！</w:t>
                      </w:r>
                      <w:r w:rsidR="00527792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欲參加者請向辦公室購買歌譜(每本100元)。排練時程如下：</w:t>
                      </w:r>
                    </w:p>
                    <w:p w14:paraId="6DDCF4AE" w14:textId="77777777" w:rsidR="00913266" w:rsidRPr="00D470C0" w:rsidRDefault="00913266" w:rsidP="00913266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詩班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(主日13:30-15:30於2</w:t>
                      </w: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樓詩班室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)：</w:t>
                      </w:r>
                    </w:p>
                    <w:p w14:paraId="33A3708D" w14:textId="67C72046" w:rsidR="00913266" w:rsidRPr="00D470C0" w:rsidRDefault="00913266" w:rsidP="000C1856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10/20、10/27、11/3、</w:t>
                      </w:r>
                      <w:r w:rsidR="005045B8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*11</w:t>
                      </w: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/10、11/17、11/24、12/1、12/8；</w:t>
                      </w:r>
                    </w:p>
                    <w:p w14:paraId="08A586FE" w14:textId="77777777" w:rsidR="005045B8" w:rsidRPr="00D470C0" w:rsidRDefault="00913266" w:rsidP="005045B8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詩班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+樂團(於3樓禮拜堂)：</w:t>
                      </w:r>
                    </w:p>
                    <w:p w14:paraId="24140BF5" w14:textId="61C0887A" w:rsidR="000C1856" w:rsidRPr="00D470C0" w:rsidRDefault="00913266" w:rsidP="005045B8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12/15</w:t>
                      </w:r>
                      <w:r w:rsidR="00527792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(日)</w:t>
                      </w:r>
                      <w:r w:rsidRPr="00D470C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13:30-16:30</w:t>
                      </w:r>
                      <w:r w:rsidR="005045B8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12/21(六)1</w:t>
                      </w:r>
                      <w:r w:rsidR="005045B8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4</w:t>
                      </w: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="005045B8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0</w:t>
                      </w: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0-</w:t>
                      </w:r>
                      <w:r w:rsidR="005045B8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17</w:t>
                      </w: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:00</w:t>
                      </w:r>
                      <w:proofErr w:type="gramStart"/>
                      <w:r w:rsidR="005045B8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總彩</w:t>
                      </w:r>
                      <w:proofErr w:type="gramEnd"/>
                      <w:r w:rsidR="005045B8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12/22聯合禮拜(8:30集合</w:t>
                      </w:r>
                      <w:r w:rsidR="005045B8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="005045B8" w:rsidRPr="00D470C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10:00禮拜</w:t>
                      </w: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)</w:t>
                      </w:r>
                      <w:r w:rsidR="000C1856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64CD472" w14:textId="2C70B3B2" w:rsidR="00913266" w:rsidRPr="00D470C0" w:rsidRDefault="000C1856" w:rsidP="005045B8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註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：*11/10</w:t>
                      </w:r>
                      <w:r w:rsidR="005045B8" w:rsidRPr="00D470C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清唱劇暫停</w:t>
                      </w:r>
                      <w:r w:rsidR="003B16F0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="005045B8" w:rsidRPr="00D470C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前往吳興教會獻詩</w:t>
                      </w: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14:paraId="77CF6BCD" w14:textId="526CC745" w:rsidR="009D3258" w:rsidRPr="00D470C0" w:rsidRDefault="009D3258" w:rsidP="00F95EC6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三.</w:t>
                      </w:r>
                      <w:r w:rsidRPr="00D470C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宣道部消息</w:t>
                      </w:r>
                    </w:p>
                    <w:p w14:paraId="005922EE" w14:textId="2CFC2FBF" w:rsidR="005045B8" w:rsidRPr="00D470C0" w:rsidRDefault="009D3258" w:rsidP="009D05AF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和平關懷的傳道人林熙皓牧師已於 10/1 赴任台北中會埔墘教會牧師，</w:t>
                      </w:r>
                      <w:r w:rsidR="00B11761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將</w:t>
                      </w: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於10/27（日）</w:t>
                      </w:r>
                      <w:r w:rsidR="0084271D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15</w:t>
                      </w: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:00舉行</w:t>
                      </w: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就任授職感恩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禮拜，歡迎兄</w:t>
                      </w: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蒞臨參加。</w:t>
                      </w:r>
                    </w:p>
                    <w:p w14:paraId="5275A3DE" w14:textId="64553325" w:rsidR="00223354" w:rsidRPr="00D470C0" w:rsidRDefault="00F95EC6" w:rsidP="00F95EC6">
                      <w:pPr>
                        <w:widowControl/>
                        <w:snapToGrid w:val="0"/>
                        <w:spacing w:beforeLines="25" w:before="90" w:line="300" w:lineRule="exact"/>
                        <w:ind w:leftChars="-9" w:left="-11" w:hangingChars="4" w:hanging="1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四.</w:t>
                      </w:r>
                      <w:proofErr w:type="gramStart"/>
                      <w:r w:rsidR="00BD1E51" w:rsidRPr="00D470C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聖經共讀與</w:t>
                      </w:r>
                      <w:proofErr w:type="gramEnd"/>
                      <w:r w:rsidR="00BD1E51" w:rsidRPr="00D470C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終生學習</w:t>
                      </w:r>
                      <w:r w:rsidR="00B11761" w:rsidRPr="00D470C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講座</w:t>
                      </w:r>
                    </w:p>
                    <w:p w14:paraId="292A5029" w14:textId="750EC9E0" w:rsidR="00BD1E51" w:rsidRPr="00D470C0" w:rsidRDefault="00BD1E51" w:rsidP="009D05AF">
                      <w:pPr>
                        <w:widowControl/>
                        <w:snapToGrid w:val="0"/>
                        <w:spacing w:line="360" w:lineRule="exact"/>
                        <w:ind w:leftChars="177" w:left="708" w:hangingChars="109" w:hanging="283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1.</w:t>
                      </w:r>
                      <w:r w:rsidRPr="00D470C0">
                        <w:rPr>
                          <w:rFonts w:hint="eastAsia"/>
                        </w:rPr>
                        <w:t xml:space="preserve"> </w:t>
                      </w: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11/2(六)10:00，由和平長老教會、天梯夢協會與播種國際事工合辦，莊信德牧師主講生命建造聖經</w:t>
                      </w: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共讀-撒母耳記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(下)，地點在五樓講堂。</w:t>
                      </w:r>
                    </w:p>
                    <w:p w14:paraId="1341D161" w14:textId="1CD5B89B" w:rsidR="00223354" w:rsidRPr="00D470C0" w:rsidRDefault="00223354" w:rsidP="00B11761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65958B3D" w14:textId="77777777" w:rsidR="00223354" w:rsidRPr="00D470C0" w:rsidRDefault="00223354"/>
                  </w:txbxContent>
                </v:textbox>
                <w10:wrap anchorx="margin" anchory="page"/>
              </v:shape>
            </w:pict>
          </mc:Fallback>
        </mc:AlternateContent>
      </w:r>
      <w:r w:rsidRPr="00D470C0">
        <w:rPr>
          <w:rFonts w:ascii="標楷體" w:eastAsia="標楷體" w:hAnsi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42875" behindDoc="0" locked="0" layoutInCell="1" allowOverlap="1" wp14:anchorId="0C143EE9" wp14:editId="098DF47B">
                <wp:simplePos x="0" y="0"/>
                <wp:positionH relativeFrom="margin">
                  <wp:posOffset>133350</wp:posOffset>
                </wp:positionH>
                <wp:positionV relativeFrom="paragraph">
                  <wp:posOffset>0</wp:posOffset>
                </wp:positionV>
                <wp:extent cx="5560695" cy="2065020"/>
                <wp:effectExtent l="0" t="0" r="20955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2065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F9C6" w14:textId="35053BA0" w:rsidR="00275D6C" w:rsidRDefault="00275D6C"/>
                          <w:p w14:paraId="4D084174" w14:textId="77777777" w:rsidR="00C94367" w:rsidRDefault="00C94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3EE9" id="文字方塊 2" o:spid="_x0000_s1029" type="#_x0000_t202" style="position:absolute;left:0;text-align:left;margin-left:10.5pt;margin-top:0;width:437.85pt;height:162.6pt;z-index:2516428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" filled="f" strokecolor="red">
                <v:stroke dashstyle="3 1"/>
                <v:textbox>
                  <w:txbxContent>
                    <w:p w14:paraId="267AF9C6" w14:textId="35053BA0" w:rsidR="00275D6C" w:rsidRDefault="00275D6C"/>
                    <w:p w14:paraId="4D084174" w14:textId="77777777" w:rsidR="00C94367" w:rsidRDefault="00C94367"/>
                  </w:txbxContent>
                </v:textbox>
                <w10:wrap type="square" anchorx="margin"/>
              </v:shape>
            </w:pict>
          </mc:Fallback>
        </mc:AlternateContent>
      </w:r>
      <w:bookmarkStart w:id="9" w:name="_Hlk175387735"/>
      <w:r w:rsidR="0010640D" w:rsidRPr="00D470C0">
        <w:rPr>
          <w:rFonts w:ascii="文鼎特毛楷" w:eastAsia="文鼎特毛楷" w:hAnsi="標楷體" w:hint="eastAsia"/>
          <w:sz w:val="72"/>
          <w:szCs w:val="22"/>
        </w:rPr>
        <w:t>【重要事工消息】</w:t>
      </w:r>
    </w:p>
    <w:bookmarkEnd w:id="9"/>
    <w:p w14:paraId="567F1034" w14:textId="2AA95E33" w:rsidR="00947BE6" w:rsidRPr="00D470C0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D470C0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</w:t>
      </w:r>
    </w:p>
    <w:p w14:paraId="2B62F24C" w14:textId="2905D1D6" w:rsidR="00947BE6" w:rsidRPr="00D470C0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30A29DA" w14:textId="57B0D89C" w:rsidR="00947BE6" w:rsidRPr="00D470C0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66B72B63" w14:textId="0040C86C" w:rsidR="00947BE6" w:rsidRPr="00D470C0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09C91836" w14:textId="3457AE5F" w:rsidR="00947BE6" w:rsidRPr="00D470C0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1869DE37" w14:textId="1906C57A" w:rsidR="00947BE6" w:rsidRPr="00D470C0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7D8856B1" w14:textId="77777777" w:rsidR="00592024" w:rsidRPr="00D470C0" w:rsidRDefault="00592024" w:rsidP="00592024">
      <w:pPr>
        <w:spacing w:line="680" w:lineRule="exact"/>
        <w:ind w:leftChars="295" w:left="708"/>
        <w:jc w:val="center"/>
        <w:rPr>
          <w:rFonts w:ascii="標楷體" w:eastAsia="標楷體" w:hAnsi="標楷體"/>
          <w:b/>
          <w:bCs/>
          <w:sz w:val="6"/>
          <w:szCs w:val="6"/>
        </w:rPr>
      </w:pPr>
    </w:p>
    <w:p w14:paraId="63E9E70E" w14:textId="0CF92FDA" w:rsidR="00592024" w:rsidRPr="00D470C0" w:rsidRDefault="00592024" w:rsidP="00592024">
      <w:pPr>
        <w:spacing w:line="176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D470C0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      </w:t>
      </w:r>
    </w:p>
    <w:p w14:paraId="56EDAF6C" w14:textId="482D8582" w:rsidR="00626555" w:rsidRPr="00D470C0" w:rsidRDefault="00057444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D470C0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FCFF354" wp14:editId="525D49F5">
                <wp:simplePos x="0" y="0"/>
                <wp:positionH relativeFrom="column">
                  <wp:posOffset>57150</wp:posOffset>
                </wp:positionH>
                <wp:positionV relativeFrom="paragraph">
                  <wp:posOffset>-17145</wp:posOffset>
                </wp:positionV>
                <wp:extent cx="5882640" cy="85392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17A35" w14:textId="77777777" w:rsidR="00BD1E51" w:rsidRPr="00D470C0" w:rsidRDefault="00BD1E51" w:rsidP="00BD1E5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bookmarkStart w:id="10" w:name="_Hlk175388618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2.天梯夢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協會終生學習系列講座</w:t>
                            </w:r>
                          </w:p>
                          <w:p w14:paraId="44EA23B0" w14:textId="7182699B" w:rsidR="00BD1E51" w:rsidRPr="00D470C0" w:rsidRDefault="00BD1E51" w:rsidP="00BD1E5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100" w:firstLine="2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題：超高齡社會理財新視野</w:t>
                            </w:r>
                          </w:p>
                          <w:p w14:paraId="6567E802" w14:textId="77777777" w:rsidR="00BD1E51" w:rsidRPr="00D470C0" w:rsidRDefault="00BD1E51" w:rsidP="00BD1E5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100" w:firstLine="26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時間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：11/9(六) 10:00-12:00</w:t>
                            </w:r>
                          </w:p>
                          <w:p w14:paraId="7CA36218" w14:textId="77777777" w:rsidR="002C43C0" w:rsidRPr="00D470C0" w:rsidRDefault="002C43C0" w:rsidP="00BD1E5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100" w:firstLine="2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主講者/與談人：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張馨方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/楊嘉林</w:t>
                            </w:r>
                          </w:p>
                          <w:p w14:paraId="7D727B9F" w14:textId="3C4ABE01" w:rsidR="002C43C0" w:rsidRPr="00D470C0" w:rsidRDefault="002C43C0" w:rsidP="00BD1E5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100" w:firstLine="2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題目：安養信託與高齡再就業</w:t>
                            </w:r>
                          </w:p>
                          <w:p w14:paraId="2BFD70E8" w14:textId="031C3364" w:rsidR="002C43C0" w:rsidRPr="00D470C0" w:rsidRDefault="002C43C0" w:rsidP="00BD1E5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100" w:firstLine="2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地點：和平長老教會五樓                         </w:t>
                            </w:r>
                          </w:p>
                          <w:p w14:paraId="467A6729" w14:textId="77777777" w:rsidR="00556536" w:rsidRPr="00D470C0" w:rsidRDefault="002C43C0" w:rsidP="00BD1E5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100" w:firstLine="2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現場上課名額上限100人，收看直播，無需報名。</w:t>
                            </w:r>
                          </w:p>
                          <w:p w14:paraId="1DE442D1" w14:textId="527E1EE9" w:rsidR="002C43C0" w:rsidRPr="00D470C0" w:rsidRDefault="002C43C0" w:rsidP="00BD1E51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100" w:firstLine="2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報名請掃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QR Code。</w:t>
                            </w:r>
                            <w:r w:rsidR="000436DE" w:rsidRPr="00D470C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                           </w:t>
                            </w:r>
                            <w:r w:rsidR="000436DE" w:rsidRPr="00D470C0">
                              <w:rPr>
                                <w:rFonts w:ascii="標楷體" w:eastAsia="標楷體" w:hAnsi="標楷體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7EBABF6D" wp14:editId="5D4EC769">
                                  <wp:extent cx="830580" cy="783455"/>
                                  <wp:effectExtent l="0" t="0" r="7620" b="0"/>
                                  <wp:docPr id="153888323" name="圖片 17" descr="一張含有 樣式, 像素, 設計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9212937" name="圖片 17" descr="一張含有 樣式, 像素, 設計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879" t="9697" r="6667" b="96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3706" cy="7864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3ABA12" w14:textId="46240398" w:rsidR="002C43C0" w:rsidRPr="00D470C0" w:rsidRDefault="002C43C0" w:rsidP="00556536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70C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五.</w:t>
                            </w:r>
                            <w:r w:rsidRPr="00D470C0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教會出版物販售</w:t>
                            </w:r>
                          </w:p>
                          <w:p w14:paraId="313E8D13" w14:textId="77777777" w:rsidR="009D3258" w:rsidRPr="00D470C0" w:rsidRDefault="009D3258" w:rsidP="009D3258">
                            <w:pPr>
                              <w:widowControl/>
                              <w:snapToGrid w:val="0"/>
                              <w:spacing w:line="340" w:lineRule="exact"/>
                              <w:ind w:leftChars="217" w:left="708" w:hangingChars="72" w:hanging="187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A.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茂堂牧師講道集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：1.忠心管家、2.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活出真愛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；3.禱告系列(1) 天起涼風--舊約禱告、(2)施恩座前--新約禱告、(3)在天上的父--主禱文；4.啟示錄(1)主必再來、(2)我願你來</w:t>
                            </w:r>
                          </w:p>
                          <w:p w14:paraId="47B6DDCE" w14:textId="77777777" w:rsidR="009D3258" w:rsidRPr="00D470C0" w:rsidRDefault="009D3258" w:rsidP="009D3258">
                            <w:pPr>
                              <w:widowControl/>
                              <w:snapToGrid w:val="0"/>
                              <w:spacing w:line="340" w:lineRule="exact"/>
                              <w:ind w:leftChars="217" w:left="708" w:hangingChars="72" w:hanging="187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B.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茂堂牧師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講座DVD鬼附與精神疾病</w:t>
                            </w:r>
                          </w:p>
                          <w:p w14:paraId="2A17FB64" w14:textId="05008765" w:rsidR="009D3258" w:rsidRPr="00D470C0" w:rsidRDefault="009D3258" w:rsidP="009D3258">
                            <w:pPr>
                              <w:widowControl/>
                              <w:snapToGrid w:val="0"/>
                              <w:spacing w:line="340" w:lineRule="exact"/>
                              <w:ind w:leftChars="217" w:left="708" w:hangingChars="72" w:hanging="187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促銷方案：</w:t>
                            </w:r>
                          </w:p>
                          <w:p w14:paraId="75140098" w14:textId="296999BF" w:rsidR="009D3258" w:rsidRPr="00D470C0" w:rsidRDefault="009D3258" w:rsidP="00CE7EDA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8"/>
                              </w:numPr>
                              <w:snapToGrid w:val="0"/>
                              <w:spacing w:line="340" w:lineRule="exact"/>
                              <w:ind w:leftChars="0" w:left="1134" w:hanging="363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7本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講道集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+1套DVD(A+B)：1,500元；運費150元</w:t>
                            </w:r>
                          </w:p>
                          <w:p w14:paraId="1B67BC2F" w14:textId="4AFA05B1" w:rsidR="009D3258" w:rsidRPr="00D470C0" w:rsidRDefault="009D3258" w:rsidP="00CE7EDA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8"/>
                              </w:numPr>
                              <w:snapToGrid w:val="0"/>
                              <w:spacing w:line="340" w:lineRule="exact"/>
                              <w:ind w:leftChars="0" w:left="1134" w:hanging="363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講道集</w:t>
                            </w:r>
                            <w:r w:rsidR="003B16F0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150元、DVD</w:t>
                            </w:r>
                            <w:r w:rsidR="003B16F0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1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套500元；運費80元</w:t>
                            </w:r>
                          </w:p>
                          <w:p w14:paraId="184E8218" w14:textId="490BE3F7" w:rsidR="002C43C0" w:rsidRPr="00D470C0" w:rsidRDefault="009D3258" w:rsidP="009D3258">
                            <w:pPr>
                              <w:widowControl/>
                              <w:snapToGrid w:val="0"/>
                              <w:spacing w:line="340" w:lineRule="exact"/>
                              <w:ind w:leftChars="217" w:left="708" w:hangingChars="72" w:hanging="187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上週已以原價採購的會友，可以到一樓或辦公室再多拿書或DVD</w:t>
                            </w:r>
                            <w:r w:rsidR="003B16F0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或奉獻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DA43FE6" w14:textId="02B2B67B" w:rsidR="00C26DA5" w:rsidRPr="00D470C0" w:rsidRDefault="00AE550D" w:rsidP="00556536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70C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六</w:t>
                            </w:r>
                            <w:r w:rsidR="006E50C3" w:rsidRPr="00D470C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913266" w:rsidRPr="00D470C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會友消息</w:t>
                            </w:r>
                            <w:r w:rsidR="00FE1161" w:rsidRPr="00D470C0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與牧師動態</w:t>
                            </w:r>
                          </w:p>
                          <w:p w14:paraId="48F3C346" w14:textId="60D74286" w:rsidR="002125B4" w:rsidRPr="00D470C0" w:rsidRDefault="003E7A8C" w:rsidP="00820AEA">
                            <w:pPr>
                              <w:widowControl/>
                              <w:snapToGrid w:val="0"/>
                              <w:spacing w:line="340" w:lineRule="exact"/>
                              <w:ind w:leftChars="178" w:left="707" w:hanging="28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1.</w:t>
                            </w:r>
                            <w:r w:rsidR="002C43C0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李明義</w:t>
                            </w:r>
                            <w:r w:rsidR="00913266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弟兄</w:t>
                            </w:r>
                            <w:r w:rsidR="00527792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(李穗玲</w:t>
                            </w:r>
                            <w:proofErr w:type="gramStart"/>
                            <w:r w:rsidR="00527792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527792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之父)</w:t>
                            </w:r>
                            <w:r w:rsidR="002C43C0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於10/5</w:t>
                            </w:r>
                            <w:proofErr w:type="gramStart"/>
                            <w:r w:rsidR="00913266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安息主懷</w:t>
                            </w:r>
                            <w:proofErr w:type="gramEnd"/>
                            <w:r w:rsidR="002C43C0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="00715D6A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已</w:t>
                            </w:r>
                            <w:r w:rsidR="009D3258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於</w:t>
                            </w:r>
                            <w:r w:rsidR="005F3282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10/19在二</w:t>
                            </w:r>
                            <w:proofErr w:type="gramStart"/>
                            <w:r w:rsidR="005F3282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殯懷愛</w:t>
                            </w:r>
                            <w:r w:rsidR="00527792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館</w:t>
                            </w:r>
                            <w:proofErr w:type="gramEnd"/>
                            <w:r w:rsidR="005F3282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景仰樓一樓</w:t>
                            </w:r>
                            <w:r w:rsidR="00016ACE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《至真</w:t>
                            </w:r>
                            <w:r w:rsidR="009D3258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="00016ACE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廳》</w:t>
                            </w:r>
                            <w:r w:rsidR="005F3282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舉行告別禮拜。請兄</w:t>
                            </w:r>
                            <w:proofErr w:type="gramStart"/>
                            <w:r w:rsidR="005F3282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715D6A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繼續</w:t>
                            </w:r>
                            <w:r w:rsidR="005F3282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關心，並為</w:t>
                            </w:r>
                            <w:proofErr w:type="gramStart"/>
                            <w:r w:rsidR="005F3282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家屬代禱</w:t>
                            </w:r>
                            <w:proofErr w:type="gramEnd"/>
                            <w:r w:rsidR="005F3282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3C90677" w14:textId="2E7154B3" w:rsidR="002125B4" w:rsidRPr="00D470C0" w:rsidRDefault="002125B4" w:rsidP="00102F56">
                            <w:pPr>
                              <w:widowControl/>
                              <w:snapToGrid w:val="0"/>
                              <w:spacing w:line="340" w:lineRule="exact"/>
                              <w:ind w:leftChars="178" w:left="707" w:hanging="28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2.張裕宏長老(賴碧蓮姐先生)於10/10安息主懷，</w:t>
                            </w:r>
                            <w:r w:rsidR="00912011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謹訂10/</w:t>
                            </w:r>
                            <w:r w:rsidR="00912011" w:rsidRPr="00D470C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 w:rsidR="00912011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6(六) 13:30在</w:t>
                            </w:r>
                            <w:proofErr w:type="gramStart"/>
                            <w:r w:rsidR="00912011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懷愛館</w:t>
                            </w:r>
                            <w:proofErr w:type="gramEnd"/>
                            <w:r w:rsidR="00912011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景仰樓三樓《至美3廳》舉行告別禮拜。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請兄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關心，並為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家屬代禱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67E1CCB" w14:textId="3A4DDB56" w:rsidR="00715D6A" w:rsidRPr="00D470C0" w:rsidRDefault="002125B4" w:rsidP="00715D6A">
                            <w:pPr>
                              <w:snapToGrid w:val="0"/>
                              <w:spacing w:line="340" w:lineRule="exact"/>
                              <w:ind w:leftChars="178" w:left="707" w:hanging="28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3.</w:t>
                            </w:r>
                            <w:r w:rsidR="00715D6A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黃為德弟兄於10/11安息</w:t>
                            </w:r>
                            <w:proofErr w:type="gramStart"/>
                            <w:r w:rsidR="00715D6A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主懷，謹訂</w:t>
                            </w:r>
                            <w:proofErr w:type="gramEnd"/>
                            <w:r w:rsidR="00715D6A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10/25(五)上午11:00在二</w:t>
                            </w:r>
                            <w:proofErr w:type="gramStart"/>
                            <w:r w:rsidR="00715D6A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殯</w:t>
                            </w:r>
                            <w:proofErr w:type="gramEnd"/>
                            <w:r w:rsidR="00715D6A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景仰樓三樓《至美</w:t>
                            </w:r>
                            <w:r w:rsidR="009D3258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="00715D6A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廳》舉行告別禮拜。請兄</w:t>
                            </w:r>
                            <w:proofErr w:type="gramStart"/>
                            <w:r w:rsidR="00715D6A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715D6A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關心，並為</w:t>
                            </w:r>
                            <w:proofErr w:type="gramStart"/>
                            <w:r w:rsidR="00715D6A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家屬代禱</w:t>
                            </w:r>
                            <w:proofErr w:type="gramEnd"/>
                            <w:r w:rsidR="00715D6A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r w:rsidR="00AF17FC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參加利未服侍</w:t>
                            </w:r>
                            <w:proofErr w:type="gramStart"/>
                            <w:r w:rsidR="00AF17FC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詩班獻</w:t>
                            </w:r>
                            <w:proofErr w:type="gramEnd"/>
                            <w:r w:rsidR="00AF17FC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詩兄</w:t>
                            </w:r>
                            <w:proofErr w:type="gramStart"/>
                            <w:r w:rsidR="00AF17FC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AF17FC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，請當天早上10:30於現場</w:t>
                            </w:r>
                            <w:proofErr w:type="gramStart"/>
                            <w:r w:rsidR="00AF17FC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集合練詩</w:t>
                            </w:r>
                            <w:proofErr w:type="gramEnd"/>
                            <w:r w:rsidR="00AF17FC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06F36B8" w14:textId="247A6ECA" w:rsidR="009D3258" w:rsidRPr="00D470C0" w:rsidRDefault="009D3258" w:rsidP="00715D6A">
                            <w:pPr>
                              <w:snapToGrid w:val="0"/>
                              <w:spacing w:line="340" w:lineRule="exact"/>
                              <w:ind w:leftChars="178" w:left="707" w:hanging="280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4.</w:t>
                            </w:r>
                            <w:r w:rsidR="0084271D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邱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淑貞牧師</w:t>
                            </w:r>
                            <w:r w:rsidR="000436DE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將於 10/21-27 請休年假，期間事務請</w:t>
                            </w:r>
                            <w:r w:rsidR="0084271D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陳</w:t>
                            </w:r>
                            <w:r w:rsidR="000436DE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光勝牧師代理。</w:t>
                            </w:r>
                          </w:p>
                          <w:p w14:paraId="546C160E" w14:textId="1F65CBC7" w:rsidR="000C1856" w:rsidRPr="00D470C0" w:rsidRDefault="000C1856" w:rsidP="000C1856">
                            <w:pPr>
                              <w:snapToGrid w:val="0"/>
                              <w:spacing w:beforeLines="50" w:before="180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教界消息</w:t>
                            </w:r>
                          </w:p>
                          <w:p w14:paraId="0BA0B1A3" w14:textId="339A217E" w:rsidR="00623E25" w:rsidRPr="00D470C0" w:rsidRDefault="00623E25" w:rsidP="00102F56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2025年第55屆大專靈修班，由校園福音團契主辦，預計和550位大學生一起查考《使徒行傳》</w:t>
                            </w:r>
                            <w:r w:rsidR="00DC13BD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，認識初代教會如何將福音從耶路撒冷傳向地極，縱使面對逼迫，仍見聖靈帶領。盼在現今世代，基督徒大學生依靠聖靈</w:t>
                            </w:r>
                            <w:r w:rsidR="00DC13BD" w:rsidRPr="00D470C0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="00DC13BD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做耶穌基督忠心的見證人。</w:t>
                            </w:r>
                            <w:r w:rsidR="001068D8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</w:p>
                          <w:p w14:paraId="5540B591" w14:textId="4AF32D96" w:rsidR="001068D8" w:rsidRPr="00D470C0" w:rsidRDefault="00DC13BD" w:rsidP="001068D8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日期：</w:t>
                            </w:r>
                            <w:r w:rsidR="00912011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2025/1/14</w:t>
                            </w:r>
                            <w:r w:rsidR="00623E25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(二)</w:t>
                            </w:r>
                            <w:r w:rsidR="00912011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-18</w:t>
                            </w:r>
                            <w:r w:rsidR="00623E25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(六)</w:t>
                            </w:r>
                            <w:r w:rsidR="001068D8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EC21A53" w14:textId="2FC80FC0" w:rsidR="00DC13BD" w:rsidRPr="00D470C0" w:rsidRDefault="00DC13BD" w:rsidP="00DC13BD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報名：</w:t>
                            </w:r>
                            <w:proofErr w:type="gramStart"/>
                            <w:r w:rsidR="00912011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早鳥價</w:t>
                            </w:r>
                            <w:proofErr w:type="gramEnd"/>
                            <w:r w:rsidR="00912011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  <w:r w:rsidR="0084271D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,</w:t>
                            </w:r>
                            <w:r w:rsidR="00912011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500元(原價4</w:t>
                            </w:r>
                            <w:r w:rsidR="0084271D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,</w:t>
                            </w:r>
                            <w:r w:rsidR="00912011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000元)</w:t>
                            </w:r>
                          </w:p>
                          <w:p w14:paraId="71ADA488" w14:textId="76DFBD40" w:rsidR="00DC13BD" w:rsidRPr="00D470C0" w:rsidRDefault="00912011" w:rsidP="00DC13BD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5" w:firstLineChars="300" w:firstLine="78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2024/11/25(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早鳥截止</w:t>
                            </w:r>
                            <w:proofErr w:type="gramEnd"/>
                            <w:r w:rsidR="00C2442F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6D33235" w14:textId="458B68BA" w:rsidR="00912011" w:rsidRPr="00D470C0" w:rsidRDefault="00912011" w:rsidP="00DC13BD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5" w:firstLineChars="300" w:firstLine="78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2024/12/09(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)報名截止</w:t>
                            </w:r>
                          </w:p>
                          <w:p w14:paraId="38C598F3" w14:textId="77777777" w:rsidR="001068D8" w:rsidRPr="00D470C0" w:rsidRDefault="001068D8" w:rsidP="00DC13BD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地點：中原大學</w:t>
                            </w:r>
                          </w:p>
                          <w:p w14:paraId="518C2648" w14:textId="50403DEE" w:rsidR="001068D8" w:rsidRPr="00D470C0" w:rsidRDefault="00DC13BD" w:rsidP="00DC13BD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詳情請掃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QR Code。</w:t>
                            </w:r>
                            <w:r w:rsidR="00820AEA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1068D8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        </w:t>
                            </w:r>
                            <w:r w:rsidR="00820AEA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1068D8" w:rsidRPr="00D470C0">
                              <w:rPr>
                                <w:noProof/>
                              </w:rPr>
                              <w:drawing>
                                <wp:inline distT="0" distB="0" distL="0" distR="0" wp14:anchorId="33E4F92D" wp14:editId="7237F668">
                                  <wp:extent cx="875622" cy="1348740"/>
                                  <wp:effectExtent l="0" t="0" r="1270" b="3810"/>
                                  <wp:docPr id="782763320" name="圖片 17" descr="一張含有 文字, 字型, 綠色, 螢幕擷取畫面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2763320" name="圖片 17" descr="一張含有 文字, 字型, 綠色, 螢幕擷取畫面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9836" cy="13552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068D8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      </w:t>
                            </w:r>
                            <w:r w:rsidR="00820AEA"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     </w:t>
                            </w:r>
                          </w:p>
                          <w:p w14:paraId="3EF79D28" w14:textId="72B20CC5" w:rsidR="00102F56" w:rsidRPr="00D470C0" w:rsidRDefault="00820AEA" w:rsidP="00DC13BD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</w:t>
                            </w:r>
                          </w:p>
                          <w:p w14:paraId="514C5B40" w14:textId="14E5151C" w:rsidR="00DC13BD" w:rsidRPr="00D470C0" w:rsidRDefault="00DC13BD" w:rsidP="00820AEA">
                            <w:pPr>
                              <w:widowControl/>
                              <w:snapToGrid w:val="0"/>
                              <w:spacing w:line="340" w:lineRule="exact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                </w:t>
                            </w:r>
                          </w:p>
                          <w:p w14:paraId="449D997D" w14:textId="77777777" w:rsidR="00623E25" w:rsidRPr="00D470C0" w:rsidRDefault="00623E25" w:rsidP="00912011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0657543C" w14:textId="6D9938CC" w:rsidR="00002EC3" w:rsidRPr="00D470C0" w:rsidRDefault="00002EC3" w:rsidP="00002EC3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473AD082" w14:textId="7EC64E1F" w:rsidR="00F017D1" w:rsidRPr="00D470C0" w:rsidRDefault="00F017D1" w:rsidP="009A6093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07990C55" w14:textId="6307B822" w:rsidR="00050FB8" w:rsidRPr="00D470C0" w:rsidRDefault="00050FB8" w:rsidP="00227716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2F45BA37" w14:textId="257B91D3" w:rsidR="00BD2E5E" w:rsidRPr="00D470C0" w:rsidRDefault="00BD2E5E" w:rsidP="005E0C30">
                            <w:pPr>
                              <w:widowControl/>
                              <w:snapToGrid w:val="0"/>
                              <w:spacing w:line="320" w:lineRule="exact"/>
                              <w:ind w:leftChars="140" w:left="336" w:firstLineChars="2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bookmarkEnd w:id="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F354" id="_x0000_s1030" type="#_x0000_t202" style="position:absolute;left:0;text-align:left;margin-left:4.5pt;margin-top:-1.35pt;width:463.2pt;height:672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" filled="f" stroked="f">
                <v:textbox>
                  <w:txbxContent>
                    <w:p w14:paraId="42F17A35" w14:textId="77777777" w:rsidR="00BD1E51" w:rsidRPr="00D470C0" w:rsidRDefault="00BD1E51" w:rsidP="00BD1E51">
                      <w:pPr>
                        <w:widowControl/>
                        <w:snapToGrid w:val="0"/>
                        <w:spacing w:line="320" w:lineRule="exact"/>
                        <w:ind w:leftChars="177" w:left="42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bookmarkStart w:id="14" w:name="_Hlk175388618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2.天梯夢</w:t>
                      </w:r>
                      <w:r w:rsidRPr="00D470C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協會終生學習系列講座</w:t>
                      </w:r>
                    </w:p>
                    <w:p w14:paraId="44EA23B0" w14:textId="7182699B" w:rsidR="00BD1E51" w:rsidRPr="00D470C0" w:rsidRDefault="00BD1E51" w:rsidP="00BD1E51">
                      <w:pPr>
                        <w:widowControl/>
                        <w:snapToGrid w:val="0"/>
                        <w:spacing w:line="320" w:lineRule="exact"/>
                        <w:ind w:leftChars="177" w:left="425" w:firstLineChars="100" w:firstLine="2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</w:t>
                      </w:r>
                      <w:r w:rsidRPr="00D470C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題：超高齡社會理財新視野</w:t>
                      </w:r>
                    </w:p>
                    <w:p w14:paraId="6567E802" w14:textId="77777777" w:rsidR="00BD1E51" w:rsidRPr="00D470C0" w:rsidRDefault="00BD1E51" w:rsidP="00BD1E51">
                      <w:pPr>
                        <w:widowControl/>
                        <w:snapToGrid w:val="0"/>
                        <w:spacing w:line="320" w:lineRule="exact"/>
                        <w:ind w:leftChars="177" w:left="425" w:firstLineChars="100" w:firstLine="26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時間</w:t>
                      </w: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：11/9(六) 10:00-12:00</w:t>
                      </w:r>
                    </w:p>
                    <w:p w14:paraId="7CA36218" w14:textId="77777777" w:rsidR="002C43C0" w:rsidRPr="00D470C0" w:rsidRDefault="002C43C0" w:rsidP="00BD1E51">
                      <w:pPr>
                        <w:widowControl/>
                        <w:snapToGrid w:val="0"/>
                        <w:spacing w:line="320" w:lineRule="exact"/>
                        <w:ind w:leftChars="177" w:left="425" w:firstLineChars="100" w:firstLine="2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主講者/與談人：</w:t>
                      </w: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張馨方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/楊嘉林</w:t>
                      </w:r>
                    </w:p>
                    <w:p w14:paraId="7D727B9F" w14:textId="3C4ABE01" w:rsidR="002C43C0" w:rsidRPr="00D470C0" w:rsidRDefault="002C43C0" w:rsidP="00BD1E51">
                      <w:pPr>
                        <w:widowControl/>
                        <w:snapToGrid w:val="0"/>
                        <w:spacing w:line="320" w:lineRule="exact"/>
                        <w:ind w:leftChars="177" w:left="425" w:firstLineChars="100" w:firstLine="2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題目：安養信託與高齡再就業</w:t>
                      </w:r>
                    </w:p>
                    <w:p w14:paraId="2BFD70E8" w14:textId="031C3364" w:rsidR="002C43C0" w:rsidRPr="00D470C0" w:rsidRDefault="002C43C0" w:rsidP="00BD1E51">
                      <w:pPr>
                        <w:widowControl/>
                        <w:snapToGrid w:val="0"/>
                        <w:spacing w:line="320" w:lineRule="exact"/>
                        <w:ind w:leftChars="177" w:left="425" w:firstLineChars="100" w:firstLine="2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地點：和平長老教會五樓                         </w:t>
                      </w:r>
                    </w:p>
                    <w:p w14:paraId="467A6729" w14:textId="77777777" w:rsidR="00556536" w:rsidRPr="00D470C0" w:rsidRDefault="002C43C0" w:rsidP="00BD1E51">
                      <w:pPr>
                        <w:widowControl/>
                        <w:snapToGrid w:val="0"/>
                        <w:spacing w:line="320" w:lineRule="exact"/>
                        <w:ind w:leftChars="177" w:left="425" w:firstLineChars="100" w:firstLine="2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現場上課名額上限100人，收看直播，無需報名。</w:t>
                      </w:r>
                    </w:p>
                    <w:p w14:paraId="1DE442D1" w14:textId="527E1EE9" w:rsidR="002C43C0" w:rsidRPr="00D470C0" w:rsidRDefault="002C43C0" w:rsidP="00BD1E51">
                      <w:pPr>
                        <w:widowControl/>
                        <w:snapToGrid w:val="0"/>
                        <w:spacing w:line="320" w:lineRule="exact"/>
                        <w:ind w:leftChars="177" w:left="425" w:firstLineChars="100" w:firstLine="2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報名請掃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QR Code。</w:t>
                      </w:r>
                      <w:r w:rsidR="000436DE" w:rsidRPr="00D470C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                           </w:t>
                      </w:r>
                      <w:r w:rsidR="000436DE" w:rsidRPr="00D470C0">
                        <w:rPr>
                          <w:rFonts w:ascii="標楷體" w:eastAsia="標楷體" w:hAnsi="標楷體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7EBABF6D" wp14:editId="5D4EC769">
                            <wp:extent cx="830580" cy="783455"/>
                            <wp:effectExtent l="0" t="0" r="7620" b="0"/>
                            <wp:docPr id="153888323" name="圖片 17" descr="一張含有 樣式, 像素, 設計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9212937" name="圖片 17" descr="一張含有 樣式, 像素, 設計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879" t="9697" r="6667" b="96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33706" cy="7864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3ABA12" w14:textId="46240398" w:rsidR="002C43C0" w:rsidRPr="00D470C0" w:rsidRDefault="002C43C0" w:rsidP="00556536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D470C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五.</w:t>
                      </w:r>
                      <w:r w:rsidRPr="00D470C0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教會出版物販售</w:t>
                      </w:r>
                    </w:p>
                    <w:p w14:paraId="313E8D13" w14:textId="77777777" w:rsidR="009D3258" w:rsidRPr="00D470C0" w:rsidRDefault="009D3258" w:rsidP="009D3258">
                      <w:pPr>
                        <w:widowControl/>
                        <w:snapToGrid w:val="0"/>
                        <w:spacing w:line="340" w:lineRule="exact"/>
                        <w:ind w:leftChars="217" w:left="708" w:hangingChars="72" w:hanging="187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A.</w:t>
                      </w: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茂堂牧師講道集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：1.忠心管家、2.</w:t>
                      </w: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活出真愛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；3.禱告系列(1) 天起涼風--舊約禱告、(2)施恩座前--新約禱告、(3)在天上的父--主禱文；4.啟示錄(1)主必再來、(2)我願你來</w:t>
                      </w:r>
                    </w:p>
                    <w:p w14:paraId="47B6DDCE" w14:textId="77777777" w:rsidR="009D3258" w:rsidRPr="00D470C0" w:rsidRDefault="009D3258" w:rsidP="009D3258">
                      <w:pPr>
                        <w:widowControl/>
                        <w:snapToGrid w:val="0"/>
                        <w:spacing w:line="340" w:lineRule="exact"/>
                        <w:ind w:leftChars="217" w:left="708" w:hangingChars="72" w:hanging="187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B.</w:t>
                      </w: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茂堂牧師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講座DVD鬼附與精神疾病</w:t>
                      </w:r>
                    </w:p>
                    <w:p w14:paraId="2A17FB64" w14:textId="05008765" w:rsidR="009D3258" w:rsidRPr="00D470C0" w:rsidRDefault="009D3258" w:rsidP="009D3258">
                      <w:pPr>
                        <w:widowControl/>
                        <w:snapToGrid w:val="0"/>
                        <w:spacing w:line="340" w:lineRule="exact"/>
                        <w:ind w:leftChars="217" w:left="708" w:hangingChars="72" w:hanging="187"/>
                        <w:rPr>
                          <w:rFonts w:ascii="標楷體" w:eastAsia="標楷體" w:hAnsi="標楷體"/>
                          <w:b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促銷方案：</w:t>
                      </w:r>
                    </w:p>
                    <w:p w14:paraId="75140098" w14:textId="296999BF" w:rsidR="009D3258" w:rsidRPr="00D470C0" w:rsidRDefault="009D3258" w:rsidP="00CE7EDA">
                      <w:pPr>
                        <w:pStyle w:val="afb"/>
                        <w:widowControl/>
                        <w:numPr>
                          <w:ilvl w:val="0"/>
                          <w:numId w:val="38"/>
                        </w:numPr>
                        <w:snapToGrid w:val="0"/>
                        <w:spacing w:line="340" w:lineRule="exact"/>
                        <w:ind w:leftChars="0" w:left="1134" w:hanging="363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7本</w:t>
                      </w: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講道集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+1套DVD(A+B)：1,500元；運費150元</w:t>
                      </w:r>
                    </w:p>
                    <w:p w14:paraId="1B67BC2F" w14:textId="4AFA05B1" w:rsidR="009D3258" w:rsidRPr="00D470C0" w:rsidRDefault="009D3258" w:rsidP="00CE7EDA">
                      <w:pPr>
                        <w:pStyle w:val="afb"/>
                        <w:widowControl/>
                        <w:numPr>
                          <w:ilvl w:val="0"/>
                          <w:numId w:val="38"/>
                        </w:numPr>
                        <w:snapToGrid w:val="0"/>
                        <w:spacing w:line="340" w:lineRule="exact"/>
                        <w:ind w:leftChars="0" w:left="1134" w:hanging="363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講道集</w:t>
                      </w:r>
                      <w:r w:rsidR="003B16F0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</w:t>
                      </w: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150元、DVD</w:t>
                      </w:r>
                      <w:r w:rsidR="003B16F0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1</w:t>
                      </w: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套500元；運費80元</w:t>
                      </w:r>
                    </w:p>
                    <w:p w14:paraId="184E8218" w14:textId="490BE3F7" w:rsidR="002C43C0" w:rsidRPr="00D470C0" w:rsidRDefault="009D3258" w:rsidP="009D3258">
                      <w:pPr>
                        <w:widowControl/>
                        <w:snapToGrid w:val="0"/>
                        <w:spacing w:line="340" w:lineRule="exact"/>
                        <w:ind w:leftChars="217" w:left="708" w:hangingChars="72" w:hanging="187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上週已以原價採購的會友，可以到一樓或辦公室再多拿書或DVD</w:t>
                      </w:r>
                      <w:r w:rsidR="003B16F0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或奉獻</w:t>
                      </w: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5DA43FE6" w14:textId="02B2B67B" w:rsidR="00C26DA5" w:rsidRPr="00D470C0" w:rsidRDefault="00AE550D" w:rsidP="00556536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D470C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六</w:t>
                      </w:r>
                      <w:r w:rsidR="006E50C3" w:rsidRPr="00D470C0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913266" w:rsidRPr="00D470C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會友消息</w:t>
                      </w:r>
                      <w:r w:rsidR="00FE1161" w:rsidRPr="00D470C0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與牧師動態</w:t>
                      </w:r>
                    </w:p>
                    <w:p w14:paraId="48F3C346" w14:textId="60D74286" w:rsidR="002125B4" w:rsidRPr="00D470C0" w:rsidRDefault="003E7A8C" w:rsidP="00820AEA">
                      <w:pPr>
                        <w:widowControl/>
                        <w:snapToGrid w:val="0"/>
                        <w:spacing w:line="340" w:lineRule="exact"/>
                        <w:ind w:leftChars="178" w:left="707" w:hanging="28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1.</w:t>
                      </w:r>
                      <w:r w:rsidR="002C43C0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李明義</w:t>
                      </w:r>
                      <w:r w:rsidR="00913266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弟兄</w:t>
                      </w:r>
                      <w:r w:rsidR="00527792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(李穗玲</w:t>
                      </w:r>
                      <w:proofErr w:type="gramStart"/>
                      <w:r w:rsidR="00527792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527792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之父)</w:t>
                      </w:r>
                      <w:r w:rsidR="002C43C0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於10/5</w:t>
                      </w:r>
                      <w:proofErr w:type="gramStart"/>
                      <w:r w:rsidR="00913266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安息主懷</w:t>
                      </w:r>
                      <w:proofErr w:type="gramEnd"/>
                      <w:r w:rsidR="002C43C0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="00715D6A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已</w:t>
                      </w:r>
                      <w:r w:rsidR="009D3258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於</w:t>
                      </w:r>
                      <w:r w:rsidR="005F3282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10/19在二</w:t>
                      </w:r>
                      <w:proofErr w:type="gramStart"/>
                      <w:r w:rsidR="005F3282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殯懷愛</w:t>
                      </w:r>
                      <w:r w:rsidR="00527792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館</w:t>
                      </w:r>
                      <w:proofErr w:type="gramEnd"/>
                      <w:r w:rsidR="005F3282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景仰樓一樓</w:t>
                      </w:r>
                      <w:r w:rsidR="00016ACE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《至真</w:t>
                      </w:r>
                      <w:r w:rsidR="009D3258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</w:t>
                      </w:r>
                      <w:r w:rsidR="00016ACE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廳》</w:t>
                      </w:r>
                      <w:r w:rsidR="005F3282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舉行告別禮拜。請兄</w:t>
                      </w:r>
                      <w:proofErr w:type="gramStart"/>
                      <w:r w:rsidR="005F3282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715D6A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繼續</w:t>
                      </w:r>
                      <w:r w:rsidR="005F3282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關心，並為</w:t>
                      </w:r>
                      <w:proofErr w:type="gramStart"/>
                      <w:r w:rsidR="005F3282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家屬代禱</w:t>
                      </w:r>
                      <w:proofErr w:type="gramEnd"/>
                      <w:r w:rsidR="005F3282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13C90677" w14:textId="2E7154B3" w:rsidR="002125B4" w:rsidRPr="00D470C0" w:rsidRDefault="002125B4" w:rsidP="00102F56">
                      <w:pPr>
                        <w:widowControl/>
                        <w:snapToGrid w:val="0"/>
                        <w:spacing w:line="340" w:lineRule="exact"/>
                        <w:ind w:leftChars="178" w:left="707" w:hanging="28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2.張裕宏長老(賴碧蓮姐先生)於10/10安息主懷，</w:t>
                      </w:r>
                      <w:r w:rsidR="00912011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謹訂10/</w:t>
                      </w:r>
                      <w:r w:rsidR="00912011" w:rsidRPr="00D470C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2</w:t>
                      </w:r>
                      <w:r w:rsidR="00912011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6(六) 13:30在</w:t>
                      </w:r>
                      <w:proofErr w:type="gramStart"/>
                      <w:r w:rsidR="00912011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懷愛館</w:t>
                      </w:r>
                      <w:proofErr w:type="gramEnd"/>
                      <w:r w:rsidR="00912011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景仰樓三樓《至美3廳》舉行告別禮拜。</w:t>
                      </w: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請兄</w:t>
                      </w: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關心，並為</w:t>
                      </w: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家屬代禱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267E1CCB" w14:textId="3A4DDB56" w:rsidR="00715D6A" w:rsidRPr="00D470C0" w:rsidRDefault="002125B4" w:rsidP="00715D6A">
                      <w:pPr>
                        <w:snapToGrid w:val="0"/>
                        <w:spacing w:line="340" w:lineRule="exact"/>
                        <w:ind w:leftChars="178" w:left="707" w:hanging="28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3.</w:t>
                      </w:r>
                      <w:r w:rsidR="00715D6A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黃為德弟兄於10/11安息</w:t>
                      </w:r>
                      <w:proofErr w:type="gramStart"/>
                      <w:r w:rsidR="00715D6A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主懷，謹訂</w:t>
                      </w:r>
                      <w:proofErr w:type="gramEnd"/>
                      <w:r w:rsidR="00715D6A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10/25(五)上午11:00在二</w:t>
                      </w:r>
                      <w:proofErr w:type="gramStart"/>
                      <w:r w:rsidR="00715D6A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殯</w:t>
                      </w:r>
                      <w:proofErr w:type="gramEnd"/>
                      <w:r w:rsidR="00715D6A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景仰樓三樓《至美</w:t>
                      </w:r>
                      <w:r w:rsidR="009D3258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</w:t>
                      </w:r>
                      <w:r w:rsidR="00715D6A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廳》舉行告別禮拜。請兄</w:t>
                      </w:r>
                      <w:proofErr w:type="gramStart"/>
                      <w:r w:rsidR="00715D6A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715D6A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關心，並為</w:t>
                      </w:r>
                      <w:proofErr w:type="gramStart"/>
                      <w:r w:rsidR="00715D6A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家屬代禱</w:t>
                      </w:r>
                      <w:proofErr w:type="gramEnd"/>
                      <w:r w:rsidR="00715D6A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  <w:r w:rsidR="00AF17FC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參加利未服侍</w:t>
                      </w:r>
                      <w:proofErr w:type="gramStart"/>
                      <w:r w:rsidR="00AF17FC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詩班獻</w:t>
                      </w:r>
                      <w:proofErr w:type="gramEnd"/>
                      <w:r w:rsidR="00AF17FC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詩兄</w:t>
                      </w:r>
                      <w:proofErr w:type="gramStart"/>
                      <w:r w:rsidR="00AF17FC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AF17FC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，請當天早上10:30於現場</w:t>
                      </w:r>
                      <w:proofErr w:type="gramStart"/>
                      <w:r w:rsidR="00AF17FC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集合練詩</w:t>
                      </w:r>
                      <w:proofErr w:type="gramEnd"/>
                      <w:r w:rsidR="00AF17FC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106F36B8" w14:textId="247A6ECA" w:rsidR="009D3258" w:rsidRPr="00D470C0" w:rsidRDefault="009D3258" w:rsidP="00715D6A">
                      <w:pPr>
                        <w:snapToGrid w:val="0"/>
                        <w:spacing w:line="340" w:lineRule="exact"/>
                        <w:ind w:leftChars="178" w:left="707" w:hanging="280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4.</w:t>
                      </w:r>
                      <w:r w:rsidR="0084271D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邱</w:t>
                      </w: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淑貞牧師</w:t>
                      </w:r>
                      <w:r w:rsidR="000436DE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將於 10/21-27 請休年假，期間事務請</w:t>
                      </w:r>
                      <w:r w:rsidR="0084271D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陳</w:t>
                      </w:r>
                      <w:r w:rsidR="000436DE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光勝牧師代理。</w:t>
                      </w:r>
                    </w:p>
                    <w:p w14:paraId="546C160E" w14:textId="1F65CBC7" w:rsidR="000C1856" w:rsidRPr="00D470C0" w:rsidRDefault="000C1856" w:rsidP="000C1856">
                      <w:pPr>
                        <w:snapToGrid w:val="0"/>
                        <w:spacing w:beforeLines="50" w:before="180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r w:rsidRPr="00D470C0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教界消息</w:t>
                      </w:r>
                    </w:p>
                    <w:p w14:paraId="0BA0B1A3" w14:textId="339A217E" w:rsidR="00623E25" w:rsidRPr="00D470C0" w:rsidRDefault="00623E25" w:rsidP="00102F56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2025年第55屆大專靈修班，由校園福音團契主辦，預計和550位大學生一起查考《使徒行傳》</w:t>
                      </w:r>
                      <w:r w:rsidR="00DC13BD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，認識初代教會如何將福音從耶路撒冷傳向地極，縱使面對逼迫，仍見聖靈帶領。盼在現今世代，基督徒大學生依靠聖靈</w:t>
                      </w:r>
                      <w:r w:rsidR="00DC13BD" w:rsidRPr="00D470C0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="00DC13BD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做耶穌基督忠心的見證人。</w:t>
                      </w:r>
                      <w:r w:rsidR="001068D8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</w:p>
                    <w:p w14:paraId="5540B591" w14:textId="4AF32D96" w:rsidR="001068D8" w:rsidRPr="00D470C0" w:rsidRDefault="00DC13BD" w:rsidP="001068D8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日期：</w:t>
                      </w:r>
                      <w:r w:rsidR="00912011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2025/1/14</w:t>
                      </w:r>
                      <w:r w:rsidR="00623E25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(二)</w:t>
                      </w:r>
                      <w:r w:rsidR="00912011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-18</w:t>
                      </w:r>
                      <w:r w:rsidR="00623E25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(六)</w:t>
                      </w:r>
                      <w:r w:rsidR="001068D8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EC21A53" w14:textId="2FC80FC0" w:rsidR="00DC13BD" w:rsidRPr="00D470C0" w:rsidRDefault="00DC13BD" w:rsidP="00DC13BD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報名：</w:t>
                      </w:r>
                      <w:proofErr w:type="gramStart"/>
                      <w:r w:rsidR="00912011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早鳥價</w:t>
                      </w:r>
                      <w:proofErr w:type="gramEnd"/>
                      <w:r w:rsidR="00912011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</w:t>
                      </w:r>
                      <w:r w:rsidR="0084271D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,</w:t>
                      </w:r>
                      <w:r w:rsidR="00912011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500元(原價4</w:t>
                      </w:r>
                      <w:r w:rsidR="0084271D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,</w:t>
                      </w:r>
                      <w:r w:rsidR="00912011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000元)</w:t>
                      </w:r>
                    </w:p>
                    <w:p w14:paraId="71ADA488" w14:textId="76DFBD40" w:rsidR="00DC13BD" w:rsidRPr="00D470C0" w:rsidRDefault="00912011" w:rsidP="00DC13BD">
                      <w:pPr>
                        <w:widowControl/>
                        <w:snapToGrid w:val="0"/>
                        <w:spacing w:line="340" w:lineRule="exact"/>
                        <w:ind w:leftChars="177" w:left="425" w:firstLineChars="300" w:firstLine="78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2024/11/25(</w:t>
                      </w: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)</w:t>
                      </w: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早鳥截止</w:t>
                      </w:r>
                      <w:proofErr w:type="gramEnd"/>
                      <w:r w:rsidR="00C2442F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6D33235" w14:textId="458B68BA" w:rsidR="00912011" w:rsidRPr="00D470C0" w:rsidRDefault="00912011" w:rsidP="00DC13BD">
                      <w:pPr>
                        <w:widowControl/>
                        <w:snapToGrid w:val="0"/>
                        <w:spacing w:line="340" w:lineRule="exact"/>
                        <w:ind w:leftChars="177" w:left="425" w:firstLineChars="300" w:firstLine="78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2024/12/09(</w:t>
                      </w: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)報名截止</w:t>
                      </w:r>
                    </w:p>
                    <w:p w14:paraId="38C598F3" w14:textId="77777777" w:rsidR="001068D8" w:rsidRPr="00D470C0" w:rsidRDefault="001068D8" w:rsidP="00DC13BD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地點：中原大學</w:t>
                      </w:r>
                    </w:p>
                    <w:p w14:paraId="518C2648" w14:textId="50403DEE" w:rsidR="001068D8" w:rsidRPr="00D470C0" w:rsidRDefault="00DC13BD" w:rsidP="00DC13BD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</w:t>
                      </w: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詳情請掃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QR Code。</w:t>
                      </w:r>
                      <w:r w:rsidR="00820AEA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="001068D8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        </w:t>
                      </w:r>
                      <w:r w:rsidR="00820AEA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</w:t>
                      </w:r>
                      <w:r w:rsidR="001068D8" w:rsidRPr="00D470C0">
                        <w:rPr>
                          <w:noProof/>
                        </w:rPr>
                        <w:drawing>
                          <wp:inline distT="0" distB="0" distL="0" distR="0" wp14:anchorId="33E4F92D" wp14:editId="7237F668">
                            <wp:extent cx="875622" cy="1348740"/>
                            <wp:effectExtent l="0" t="0" r="1270" b="3810"/>
                            <wp:docPr id="782763320" name="圖片 17" descr="一張含有 文字, 字型, 綠色, 螢幕擷取畫面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2763320" name="圖片 17" descr="一張含有 文字, 字型, 綠色, 螢幕擷取畫面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9836" cy="13552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068D8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      </w:t>
                      </w:r>
                      <w:r w:rsidR="00820AEA"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     </w:t>
                      </w:r>
                    </w:p>
                    <w:p w14:paraId="3EF79D28" w14:textId="72B20CC5" w:rsidR="00102F56" w:rsidRPr="00D470C0" w:rsidRDefault="00820AEA" w:rsidP="00DC13BD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</w:t>
                      </w:r>
                    </w:p>
                    <w:p w14:paraId="514C5B40" w14:textId="14E5151C" w:rsidR="00DC13BD" w:rsidRPr="00D470C0" w:rsidRDefault="00DC13BD" w:rsidP="00820AEA">
                      <w:pPr>
                        <w:widowControl/>
                        <w:snapToGrid w:val="0"/>
                        <w:spacing w:line="340" w:lineRule="exact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                </w:t>
                      </w:r>
                    </w:p>
                    <w:p w14:paraId="449D997D" w14:textId="77777777" w:rsidR="00623E25" w:rsidRPr="00D470C0" w:rsidRDefault="00623E25" w:rsidP="00912011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0657543C" w14:textId="6D9938CC" w:rsidR="00002EC3" w:rsidRPr="00D470C0" w:rsidRDefault="00002EC3" w:rsidP="00002EC3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473AD082" w14:textId="7EC64E1F" w:rsidR="00F017D1" w:rsidRPr="00D470C0" w:rsidRDefault="00F017D1" w:rsidP="009A6093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07990C55" w14:textId="6307B822" w:rsidR="00050FB8" w:rsidRPr="00D470C0" w:rsidRDefault="00050FB8" w:rsidP="00227716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2F45BA37" w14:textId="257B91D3" w:rsidR="00BD2E5E" w:rsidRPr="00D470C0" w:rsidRDefault="00BD2E5E" w:rsidP="005E0C30">
                      <w:pPr>
                        <w:widowControl/>
                        <w:snapToGrid w:val="0"/>
                        <w:spacing w:line="320" w:lineRule="exact"/>
                        <w:ind w:leftChars="140" w:left="336" w:firstLineChars="2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bookmarkEnd w:id="14"/>
                  </w:txbxContent>
                </v:textbox>
              </v:shape>
            </w:pict>
          </mc:Fallback>
        </mc:AlternateContent>
      </w:r>
      <w:r w:rsidR="00D85BAA" w:rsidRPr="00D470C0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EAC831F" w14:textId="1DE729CE" w:rsidR="005C52E8" w:rsidRPr="00D470C0" w:rsidRDefault="005C52E8" w:rsidP="00D271DD">
      <w:pPr>
        <w:jc w:val="center"/>
        <w:rPr>
          <w:rFonts w:ascii="文鼎特毛楷" w:eastAsia="文鼎特毛楷" w:hAnsi="標楷體"/>
          <w:sz w:val="72"/>
          <w:szCs w:val="22"/>
        </w:rPr>
      </w:pPr>
    </w:p>
    <w:p w14:paraId="250B9C2D" w14:textId="0D1A061B" w:rsidR="00ED75F4" w:rsidRPr="00D470C0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D470C0">
        <w:rPr>
          <w:rFonts w:ascii="標楷體" w:eastAsia="標楷體" w:hAnsi="標楷體" w:hint="eastAsia"/>
          <w:sz w:val="26"/>
          <w:szCs w:val="26"/>
        </w:rPr>
        <w:tab/>
      </w:r>
      <w:r w:rsidRPr="00D470C0">
        <w:rPr>
          <w:rFonts w:ascii="標楷體" w:eastAsia="標楷體" w:hAnsi="標楷體" w:hint="eastAsia"/>
          <w:sz w:val="26"/>
          <w:szCs w:val="26"/>
        </w:rPr>
        <w:tab/>
      </w:r>
      <w:r w:rsidRPr="00D470C0">
        <w:rPr>
          <w:rFonts w:ascii="標楷體" w:eastAsia="標楷體" w:hAnsi="標楷體" w:hint="eastAsia"/>
          <w:sz w:val="26"/>
          <w:szCs w:val="26"/>
        </w:rPr>
        <w:tab/>
      </w:r>
      <w:r w:rsidRPr="00D470C0">
        <w:rPr>
          <w:rFonts w:ascii="標楷體" w:eastAsia="標楷體" w:hAnsi="標楷體" w:hint="eastAsia"/>
          <w:sz w:val="26"/>
          <w:szCs w:val="26"/>
        </w:rPr>
        <w:tab/>
      </w:r>
    </w:p>
    <w:p w14:paraId="24FDE947" w14:textId="18D1E11D" w:rsidR="0042191B" w:rsidRPr="00D470C0" w:rsidRDefault="0042191B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49732E4F" w14:textId="63E73271" w:rsidR="00ED75F4" w:rsidRPr="00D470C0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D470C0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62C45CDF" w14:textId="706B2205" w:rsidR="00ED75F4" w:rsidRPr="00D470C0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222BBE7D" w14:textId="5FAC92DE" w:rsidR="00EF1AA0" w:rsidRPr="00D470C0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3379555" w14:textId="7DD9544E" w:rsidR="00EF1AA0" w:rsidRPr="00D470C0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668A224" w14:textId="0E5C34C7" w:rsidR="008718EC" w:rsidRPr="00D470C0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772104C3" w14:textId="7B6268D8" w:rsidR="001B2ACE" w:rsidRPr="00D470C0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48C09AD3" w14:textId="6540205C" w:rsidR="00573C55" w:rsidRPr="00D470C0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2000743C" w14:textId="29C958AC" w:rsidR="00573C55" w:rsidRPr="00D470C0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4C77E4A2" w14:textId="1F06AF1F" w:rsidR="00573C55" w:rsidRPr="00D470C0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E8AF597" w14:textId="750498E9" w:rsidR="00573C55" w:rsidRPr="00D470C0" w:rsidRDefault="00F53171" w:rsidP="00F53171">
      <w:pPr>
        <w:widowControl/>
        <w:tabs>
          <w:tab w:val="left" w:pos="8532"/>
        </w:tabs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D470C0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23FC7A6C" w14:textId="2E87E095" w:rsidR="00573C55" w:rsidRPr="00D470C0" w:rsidRDefault="00573C55" w:rsidP="00C731BA">
      <w:pPr>
        <w:widowControl/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7F14F89" w14:textId="31EA9753" w:rsidR="00F2286B" w:rsidRPr="00D470C0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6F850D7D" w14:textId="55C75644" w:rsidR="002D0A67" w:rsidRPr="00D470C0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E6362A1" w14:textId="3C632BF1" w:rsidR="00FA1AF4" w:rsidRPr="00D470C0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CB9BD2" w14:textId="39927E29" w:rsidR="00FA1AF4" w:rsidRPr="00D470C0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0F259F42" w14:textId="3CAA6CE3" w:rsidR="00CC4A3A" w:rsidRPr="00D470C0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15B63E5" w14:textId="48577165" w:rsidR="00713452" w:rsidRPr="00D470C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141585" w14:textId="4D929FE7" w:rsidR="00713452" w:rsidRPr="00D470C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CC196A" w14:textId="068B8AD6" w:rsidR="00713452" w:rsidRPr="00D470C0" w:rsidRDefault="00713452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0847B3A1" w14:textId="60F3E55A" w:rsidR="00233B1B" w:rsidRPr="00D470C0" w:rsidRDefault="00233B1B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58F7D3E5" w14:textId="3A345084" w:rsidR="00713452" w:rsidRPr="00D470C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88D09C" w14:textId="12D4A787" w:rsidR="00713452" w:rsidRPr="00D470C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9B7B109" w14:textId="0412243F" w:rsidR="00713452" w:rsidRPr="00D470C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B47698A" w14:textId="0D1D0220" w:rsidR="001363AB" w:rsidRPr="00D470C0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5B6BB0A" w14:textId="178C6438" w:rsidR="001363AB" w:rsidRPr="00D470C0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5A5082E" w14:textId="64DA89B2" w:rsidR="00574F2E" w:rsidRPr="00D470C0" w:rsidRDefault="00057444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  <w:r w:rsidRPr="00D470C0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A2E96A" wp14:editId="44BCE6AB">
                <wp:simplePos x="0" y="0"/>
                <wp:positionH relativeFrom="margin">
                  <wp:posOffset>-24342</wp:posOffset>
                </wp:positionH>
                <wp:positionV relativeFrom="paragraph">
                  <wp:posOffset>-12912</wp:posOffset>
                </wp:positionV>
                <wp:extent cx="5943600" cy="8636000"/>
                <wp:effectExtent l="0" t="0" r="0" b="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8646" w14:textId="4027ABC3" w:rsidR="00AD21B5" w:rsidRPr="00D470C0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1" w:name="_Hlk175388879"/>
                            <w:proofErr w:type="gramStart"/>
                            <w:r w:rsidRPr="00D470C0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1BFB2078" w14:textId="09ECBF86" w:rsidR="00AD21B5" w:rsidRPr="00D470C0" w:rsidRDefault="00AD21B5" w:rsidP="00002EC3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475FCAAC" w14:textId="75D3593C" w:rsidR="00F01535" w:rsidRPr="00D470C0" w:rsidRDefault="00703B32" w:rsidP="00703B32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6D480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01535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0EF149B" w14:textId="4813407E" w:rsidR="00F01535" w:rsidRPr="00D470C0" w:rsidRDefault="00703B32" w:rsidP="00703B32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="00F01535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</w:t>
                            </w:r>
                            <w:r w:rsidR="00FE1161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電療、</w:t>
                            </w:r>
                            <w:r w:rsidR="00F01535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標靶治療、</w:t>
                            </w:r>
                            <w:r w:rsidR="00F01535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="00F01535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="00F01535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01535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="00F01535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="00F01535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EF65C45" w14:textId="259DF89E" w:rsidR="00F01535" w:rsidRPr="00D470C0" w:rsidRDefault="00703B32" w:rsidP="00703B32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FE1161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請為單身或喪偶的兄</w:t>
                            </w:r>
                            <w:proofErr w:type="gramStart"/>
                            <w:r w:rsidR="00FE1161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E1161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禱告，能在教會、親人、朋友中建立友誼的連結。</w:t>
                            </w:r>
                          </w:p>
                          <w:p w14:paraId="761035C8" w14:textId="38578CE1" w:rsidR="00862705" w:rsidRPr="00D470C0" w:rsidRDefault="00703B32" w:rsidP="00703B32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4) </w:t>
                            </w:r>
                            <w:r w:rsidR="00FE1161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請為家中有青少年的</w:t>
                            </w:r>
                            <w:proofErr w:type="gramStart"/>
                            <w:r w:rsidR="00FE1161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父母代禱</w:t>
                            </w:r>
                            <w:proofErr w:type="gramEnd"/>
                            <w:r w:rsidR="00FE1161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，雖在教養和培育兒女的過程時有艱辛，</w:t>
                            </w:r>
                            <w:proofErr w:type="gramStart"/>
                            <w:r w:rsidR="00FE1161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求主加</w:t>
                            </w:r>
                            <w:proofErr w:type="gramEnd"/>
                            <w:r w:rsidR="00FE1161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添愛心、耐心和智慧，和兒女一同成長。</w:t>
                            </w:r>
                          </w:p>
                          <w:p w14:paraId="2093C1FA" w14:textId="0B7CB084" w:rsidR="00AD21B5" w:rsidRPr="00D470C0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48261A55" w14:textId="10DADFDE" w:rsidR="00703047" w:rsidRPr="00D470C0" w:rsidRDefault="00715D6A" w:rsidP="00715D6A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在俄烏及中東戰火膠著未息之際，朝鮮半島緊張情勢也急遽升高，祈求慈悲天父，</w:t>
                            </w:r>
                            <w:proofErr w:type="gramStart"/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憐</w:t>
                            </w:r>
                            <w:proofErr w:type="gramEnd"/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恤所有因戰爭和威脅而蒙受苦難的人民，安慰且供應他們的需要，</w:t>
                            </w:r>
                            <w:proofErr w:type="gramStart"/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父神的</w:t>
                            </w:r>
                            <w:proofErr w:type="gramEnd"/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公義也在這裡彰顯。</w:t>
                            </w:r>
                          </w:p>
                          <w:p w14:paraId="1AE4140E" w14:textId="21A81479" w:rsidR="00AD21B5" w:rsidRPr="00D470C0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7C471AAA" w14:textId="58BCE01E" w:rsidR="005B0C07" w:rsidRPr="00D470C0" w:rsidRDefault="00715D6A" w:rsidP="00715D6A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為台海的平安，祈求掌權的天父，保守與此區域政治有關的各國領袖，賜給他們慎用權力、節制不挑釁的智慧；</w:t>
                            </w:r>
                            <w:proofErr w:type="gramStart"/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也求主顧念</w:t>
                            </w:r>
                            <w:proofErr w:type="gramEnd"/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偏遠弱勢地區在風災過後重建的需要，使他們不被遺忘，得到照顧。</w:t>
                            </w:r>
                          </w:p>
                          <w:p w14:paraId="4632CFF1" w14:textId="7231D1B6" w:rsidR="00AD21B5" w:rsidRPr="00D470C0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6E748A8A" w14:textId="2E16635B" w:rsidR="00E36B8A" w:rsidRPr="00D470C0" w:rsidRDefault="00715D6A" w:rsidP="00715D6A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主日兒童主日學</w:t>
                            </w:r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兒童、幼兒、幼</w:t>
                            </w:r>
                            <w:proofErr w:type="gramStart"/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幼</w:t>
                            </w:r>
                            <w:proofErr w:type="gramEnd"/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班</w:t>
                            </w:r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與少年主日學約計</w:t>
                            </w:r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120</w:t>
                            </w:r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多</w:t>
                            </w:r>
                            <w:r w:rsidR="00B11761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位</w:t>
                            </w:r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兄</w:t>
                            </w:r>
                            <w:proofErr w:type="gramStart"/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，於陽明山辦理親子野外禮拜，願上帝保守出遊過程平安順利，弟兄姊妹與孩子們能有好的學習，經歷上帝創造的美好。</w:t>
                            </w:r>
                          </w:p>
                          <w:p w14:paraId="51F9737E" w14:textId="0F783AD2" w:rsidR="00AD21B5" w:rsidRPr="00D470C0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69D07E57" w14:textId="1EB276F1" w:rsidR="00AD21B5" w:rsidRPr="00D470C0" w:rsidRDefault="00AD21B5" w:rsidP="00D30C61">
                            <w:pPr>
                              <w:snapToGrid w:val="0"/>
                              <w:spacing w:line="360" w:lineRule="exact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="00960B9C" w:rsidRPr="00D470C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為</w:t>
                            </w:r>
                            <w:r w:rsidR="00715D6A" w:rsidRPr="00D470C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邱淑貞</w:t>
                            </w:r>
                            <w:r w:rsidR="008A5192" w:rsidRPr="00D470C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牧師</w:t>
                            </w:r>
                            <w:r w:rsidR="00284A49" w:rsidRPr="00D470C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禱告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，願上帝保守</w:t>
                            </w:r>
                            <w:r w:rsidR="00B0294A" w:rsidRPr="00D470C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牧師</w:t>
                            </w:r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的家庭、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事奉與身體健康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，都經歷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D470C0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豐富恩典的供應。</w:t>
                            </w:r>
                          </w:p>
                          <w:p w14:paraId="78FC3E00" w14:textId="0A147452" w:rsidR="00715D6A" w:rsidRPr="00D470C0" w:rsidRDefault="00AD21B5" w:rsidP="00715D6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bookmarkEnd w:id="11"/>
                            <w:r w:rsidR="00715D6A" w:rsidRPr="00D470C0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為林愛翎傳道</w:t>
                            </w:r>
                            <w:proofErr w:type="gramStart"/>
                            <w:r w:rsidR="00715D6A" w:rsidRPr="00D470C0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師代禱</w:t>
                            </w:r>
                            <w:proofErr w:type="gramEnd"/>
                            <w:r w:rsidR="00715D6A" w:rsidRPr="00D470C0">
                              <w:rPr>
                                <w:rFonts w:ascii="文鼎特毛楷" w:eastAsia="文鼎特毛楷" w:hAnsi="標楷體" w:hint="eastAsia"/>
                                <w:kern w:val="0"/>
                                <w:sz w:val="28"/>
                                <w:szCs w:val="26"/>
                              </w:rPr>
                              <w:t>~目前在青年歸主協會服侍</w:t>
                            </w:r>
                            <w:r w:rsidR="00715D6A" w:rsidRPr="00D470C0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6"/>
                              </w:rPr>
                              <w:t>(</w:t>
                            </w:r>
                            <w:r w:rsidR="00715D6A" w:rsidRPr="00D470C0">
                              <w:rPr>
                                <w:rFonts w:ascii="文鼎特毛楷" w:eastAsia="文鼎特毛楷" w:hAnsi="標楷體" w:hint="eastAsia"/>
                                <w:kern w:val="0"/>
                                <w:sz w:val="28"/>
                                <w:szCs w:val="26"/>
                              </w:rPr>
                              <w:t>哇咧星樂園</w:t>
                            </w:r>
                            <w:r w:rsidR="00715D6A" w:rsidRPr="00D470C0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6"/>
                              </w:rPr>
                              <w:t>)</w:t>
                            </w:r>
                          </w:p>
                          <w:p w14:paraId="44B298DE" w14:textId="4CCB1DE9" w:rsidR="00715D6A" w:rsidRPr="00D470C0" w:rsidRDefault="00F95EC6" w:rsidP="00703B32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DC785C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703B32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15D6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協會能持續傳遞信仰美好的價值觀，成為</w:t>
                            </w:r>
                            <w:proofErr w:type="gramStart"/>
                            <w:r w:rsidR="00715D6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福音預工的開始代禱</w:t>
                            </w:r>
                            <w:proofErr w:type="gramEnd"/>
                            <w:r w:rsidR="00715D6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，願青少年們對生命都能有正確看法，生命得到真正的自由。</w:t>
                            </w:r>
                          </w:p>
                          <w:p w14:paraId="254B8C89" w14:textId="1B37F35A" w:rsidR="00050FB8" w:rsidRPr="00D470C0" w:rsidRDefault="00F95EC6" w:rsidP="00703B32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715D6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703B32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15D6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年底的聖誕活動以及贈送聖誕</w:t>
                            </w:r>
                            <w:proofErr w:type="gramStart"/>
                            <w:r w:rsidR="00715D6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暖心卡</w:t>
                            </w:r>
                            <w:proofErr w:type="gramEnd"/>
                            <w:r w:rsidR="00715D6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proofErr w:type="gramStart"/>
                            <w:r w:rsidR="00715D6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能與哇咧</w:t>
                            </w:r>
                            <w:proofErr w:type="gramEnd"/>
                            <w:r w:rsidR="00715D6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網友建立更深的關係，有機會認識天父的愛。</w:t>
                            </w:r>
                          </w:p>
                          <w:p w14:paraId="6A75F8C8" w14:textId="4C7F7D77" w:rsidR="00715D6A" w:rsidRPr="00D470C0" w:rsidRDefault="00F95EC6" w:rsidP="00703B32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715D6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703B32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715D6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今年暖心動畫</w:t>
                            </w:r>
                            <w:proofErr w:type="gramEnd"/>
                            <w:r w:rsidR="00715D6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都有</w:t>
                            </w:r>
                            <w:r w:rsidR="00715D6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="00715D6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萬人以上的觀看，為聖誕動畫製作禱告，能讓人體會到上帝出人意外的平安。</w:t>
                            </w:r>
                          </w:p>
                          <w:p w14:paraId="4AD5F5E2" w14:textId="51FD19CB" w:rsidR="00715D6A" w:rsidRPr="00D470C0" w:rsidRDefault="00F95EC6" w:rsidP="00703B32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715D6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  <w:r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703B32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15D6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請為到年底約還需要</w:t>
                            </w:r>
                            <w:r w:rsidR="00715D6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200</w:t>
                            </w:r>
                            <w:r w:rsidR="00715D6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萬的經費禱告，其中包含加印人際關係</w:t>
                            </w:r>
                            <w:proofErr w:type="gramStart"/>
                            <w:r w:rsidR="00715D6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桌遊約</w:t>
                            </w:r>
                            <w:proofErr w:type="gramEnd"/>
                            <w:r w:rsidR="00715D6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需要</w:t>
                            </w:r>
                            <w:r w:rsidR="00715D6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25</w:t>
                            </w:r>
                            <w:r w:rsidR="00715D6A" w:rsidRPr="00D470C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萬的製作費用。</w:t>
                            </w:r>
                          </w:p>
                          <w:p w14:paraId="227F7D39" w14:textId="77777777" w:rsidR="00715D6A" w:rsidRPr="00D470C0" w:rsidRDefault="00715D6A" w:rsidP="00715D6A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567" w:hangingChars="108" w:hanging="28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E96A" id="Text Box 2326" o:spid="_x0000_s1031" type="#_x0000_t202" style="position:absolute;left:0;text-align:left;margin-left:-1.9pt;margin-top:-1pt;width:468pt;height:680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" filled="f" stroked="f">
                <v:textbox>
                  <w:txbxContent>
                    <w:p w14:paraId="551B8646" w14:textId="4027ABC3" w:rsidR="00AD21B5" w:rsidRPr="00D470C0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6" w:name="_Hlk175388879"/>
                      <w:proofErr w:type="gramStart"/>
                      <w:r w:rsidRPr="00D470C0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1BFB2078" w14:textId="09ECBF86" w:rsidR="00AD21B5" w:rsidRPr="00D470C0" w:rsidRDefault="00AD21B5" w:rsidP="00002EC3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D470C0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475FCAAC" w14:textId="75D3593C" w:rsidR="00F01535" w:rsidRPr="00D470C0" w:rsidRDefault="00703B32" w:rsidP="00703B32">
                      <w:pPr>
                        <w:adjustRightInd w:val="0"/>
                        <w:snapToGrid w:val="0"/>
                        <w:spacing w:line="32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6D480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F01535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40EF149B" w14:textId="4813407E" w:rsidR="00F01535" w:rsidRPr="00D470C0" w:rsidRDefault="00703B32" w:rsidP="00703B32">
                      <w:pPr>
                        <w:adjustRightInd w:val="0"/>
                        <w:snapToGrid w:val="0"/>
                        <w:spacing w:line="32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="00F01535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</w:t>
                      </w:r>
                      <w:r w:rsidR="00FE1161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電療、</w:t>
                      </w:r>
                      <w:r w:rsidR="00F01535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標靶治療、</w:t>
                      </w:r>
                      <w:r w:rsidR="00F01535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="00F01535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="00F01535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01535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="00F01535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="00F01535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EF65C45" w14:textId="259DF89E" w:rsidR="00F01535" w:rsidRPr="00D470C0" w:rsidRDefault="00703B32" w:rsidP="00703B32">
                      <w:pPr>
                        <w:adjustRightInd w:val="0"/>
                        <w:snapToGrid w:val="0"/>
                        <w:spacing w:line="32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="00FE1161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請為單身或喪偶的兄</w:t>
                      </w:r>
                      <w:proofErr w:type="gramStart"/>
                      <w:r w:rsidR="00FE1161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E1161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禱告，能在教會、親人、朋友中建立友誼的連結。</w:t>
                      </w:r>
                    </w:p>
                    <w:p w14:paraId="761035C8" w14:textId="38578CE1" w:rsidR="00862705" w:rsidRPr="00D470C0" w:rsidRDefault="00703B32" w:rsidP="00703B32">
                      <w:pPr>
                        <w:adjustRightInd w:val="0"/>
                        <w:snapToGrid w:val="0"/>
                        <w:spacing w:line="32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4) </w:t>
                      </w:r>
                      <w:r w:rsidR="00FE1161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請為家中有青少年的</w:t>
                      </w:r>
                      <w:proofErr w:type="gramStart"/>
                      <w:r w:rsidR="00FE1161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父母代禱</w:t>
                      </w:r>
                      <w:proofErr w:type="gramEnd"/>
                      <w:r w:rsidR="00FE1161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，雖在教養和培育兒女的過程時有艱辛，</w:t>
                      </w:r>
                      <w:proofErr w:type="gramStart"/>
                      <w:r w:rsidR="00FE1161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求主加</w:t>
                      </w:r>
                      <w:proofErr w:type="gramEnd"/>
                      <w:r w:rsidR="00FE1161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添愛心、耐心和智慧，和兒女一同成長。</w:t>
                      </w:r>
                    </w:p>
                    <w:p w14:paraId="2093C1FA" w14:textId="0B7CB084" w:rsidR="00AD21B5" w:rsidRPr="00D470C0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D470C0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48261A55" w14:textId="10DADFDE" w:rsidR="00703047" w:rsidRPr="00D470C0" w:rsidRDefault="00715D6A" w:rsidP="00715D6A">
                      <w:pPr>
                        <w:adjustRightInd w:val="0"/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在俄烏及中東戰火膠著未息之際，朝鮮半島緊張情勢也急遽升高，祈求慈悲天父，</w:t>
                      </w:r>
                      <w:proofErr w:type="gramStart"/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憐</w:t>
                      </w:r>
                      <w:proofErr w:type="gramEnd"/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恤所有因戰爭和威脅而蒙受苦難的人民，安慰且供應他們的需要，</w:t>
                      </w:r>
                      <w:proofErr w:type="gramStart"/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父神的</w:t>
                      </w:r>
                      <w:proofErr w:type="gramEnd"/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公義也在這裡彰顯。</w:t>
                      </w:r>
                    </w:p>
                    <w:p w14:paraId="1AE4140E" w14:textId="21A81479" w:rsidR="00AD21B5" w:rsidRPr="00D470C0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D470C0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7C471AAA" w14:textId="58BCE01E" w:rsidR="005B0C07" w:rsidRPr="00D470C0" w:rsidRDefault="00715D6A" w:rsidP="00715D6A">
                      <w:pPr>
                        <w:adjustRightInd w:val="0"/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為台海的平安，祈求掌權的天父，保守與此區域政治有關的各國領袖，賜給他們慎用權力、節制不挑釁的智慧；</w:t>
                      </w:r>
                      <w:proofErr w:type="gramStart"/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也求主顧念</w:t>
                      </w:r>
                      <w:proofErr w:type="gramEnd"/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偏遠弱勢地區在風災過後重建的需要，使他們不被遺忘，得到照顧。</w:t>
                      </w:r>
                    </w:p>
                    <w:p w14:paraId="4632CFF1" w14:textId="7231D1B6" w:rsidR="00AD21B5" w:rsidRPr="00D470C0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D470C0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6E748A8A" w14:textId="2E16635B" w:rsidR="00E36B8A" w:rsidRPr="00D470C0" w:rsidRDefault="00715D6A" w:rsidP="00715D6A">
                      <w:pPr>
                        <w:adjustRightInd w:val="0"/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主日兒童主日學</w:t>
                      </w:r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兒童、幼兒、幼</w:t>
                      </w:r>
                      <w:proofErr w:type="gramStart"/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幼</w:t>
                      </w:r>
                      <w:proofErr w:type="gramEnd"/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班</w:t>
                      </w:r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與少年主日學約計</w:t>
                      </w:r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120</w:t>
                      </w:r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多</w:t>
                      </w:r>
                      <w:r w:rsidR="00B11761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位</w:t>
                      </w:r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兄</w:t>
                      </w:r>
                      <w:proofErr w:type="gramStart"/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，於陽明山辦理親子野外禮拜，願上帝保守出遊過程平安順利，弟兄姊妹與孩子們能有好的學習，經歷上帝創造的美好。</w:t>
                      </w:r>
                    </w:p>
                    <w:p w14:paraId="51F9737E" w14:textId="0F783AD2" w:rsidR="00AD21B5" w:rsidRPr="00D470C0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D470C0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69D07E57" w14:textId="1EB276F1" w:rsidR="00AD21B5" w:rsidRPr="00D470C0" w:rsidRDefault="00AD21B5" w:rsidP="00D30C61">
                      <w:pPr>
                        <w:snapToGrid w:val="0"/>
                        <w:spacing w:line="360" w:lineRule="exact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D470C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="00960B9C" w:rsidRPr="00D470C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為</w:t>
                      </w:r>
                      <w:r w:rsidR="00715D6A" w:rsidRPr="00D470C0">
                        <w:rPr>
                          <w:rFonts w:ascii="標楷體" w:eastAsia="標楷體" w:hAnsi="標楷體" w:hint="eastAsia"/>
                          <w:b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邱淑貞</w:t>
                      </w:r>
                      <w:r w:rsidR="008A5192" w:rsidRPr="00D470C0">
                        <w:rPr>
                          <w:rFonts w:ascii="標楷體" w:eastAsia="標楷體" w:hAnsi="標楷體" w:hint="eastAsia"/>
                          <w:b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牧師</w:t>
                      </w:r>
                      <w:r w:rsidR="00284A49" w:rsidRPr="00D470C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禱告</w:t>
                      </w:r>
                      <w:r w:rsidRPr="00D470C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，願上帝保守</w:t>
                      </w:r>
                      <w:r w:rsidR="00B0294A" w:rsidRPr="00D470C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牧師</w:t>
                      </w:r>
                      <w:r w:rsidRPr="00D470C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的家庭、</w:t>
                      </w: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事奉與身體健康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，都經歷</w:t>
                      </w:r>
                      <w:proofErr w:type="gramStart"/>
                      <w:r w:rsidRPr="00D470C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D470C0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豐富恩典的供應。</w:t>
                      </w:r>
                    </w:p>
                    <w:p w14:paraId="78FC3E00" w14:textId="0A147452" w:rsidR="00715D6A" w:rsidRPr="00D470C0" w:rsidRDefault="00AD21B5" w:rsidP="00715D6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kern w:val="0"/>
                          <w:sz w:val="28"/>
                          <w:szCs w:val="26"/>
                        </w:rPr>
                      </w:pPr>
                      <w:r w:rsidRPr="00D470C0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bookmarkEnd w:id="16"/>
                      <w:r w:rsidR="00715D6A" w:rsidRPr="00D470C0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為林愛翎傳道</w:t>
                      </w:r>
                      <w:proofErr w:type="gramStart"/>
                      <w:r w:rsidR="00715D6A" w:rsidRPr="00D470C0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師代禱</w:t>
                      </w:r>
                      <w:proofErr w:type="gramEnd"/>
                      <w:r w:rsidR="00715D6A" w:rsidRPr="00D470C0">
                        <w:rPr>
                          <w:rFonts w:ascii="文鼎特毛楷" w:eastAsia="文鼎特毛楷" w:hAnsi="標楷體" w:hint="eastAsia"/>
                          <w:kern w:val="0"/>
                          <w:sz w:val="28"/>
                          <w:szCs w:val="26"/>
                        </w:rPr>
                        <w:t>~目前在青年歸主協會服侍</w:t>
                      </w:r>
                      <w:r w:rsidR="00715D6A" w:rsidRPr="00D470C0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6"/>
                        </w:rPr>
                        <w:t>(</w:t>
                      </w:r>
                      <w:r w:rsidR="00715D6A" w:rsidRPr="00D470C0">
                        <w:rPr>
                          <w:rFonts w:ascii="文鼎特毛楷" w:eastAsia="文鼎特毛楷" w:hAnsi="標楷體" w:hint="eastAsia"/>
                          <w:kern w:val="0"/>
                          <w:sz w:val="28"/>
                          <w:szCs w:val="26"/>
                        </w:rPr>
                        <w:t>哇咧星樂園</w:t>
                      </w:r>
                      <w:r w:rsidR="00715D6A" w:rsidRPr="00D470C0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6"/>
                        </w:rPr>
                        <w:t>)</w:t>
                      </w:r>
                    </w:p>
                    <w:p w14:paraId="44B298DE" w14:textId="4CCB1DE9" w:rsidR="00715D6A" w:rsidRPr="00D470C0" w:rsidRDefault="00F95EC6" w:rsidP="00703B32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DC785C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703B32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715D6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協會能持續傳遞信仰美好的價值觀，成為</w:t>
                      </w:r>
                      <w:proofErr w:type="gramStart"/>
                      <w:r w:rsidR="00715D6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福音預工的開始代禱</w:t>
                      </w:r>
                      <w:proofErr w:type="gramEnd"/>
                      <w:r w:rsidR="00715D6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，願青少年們對生命都能有正確看法，生命得到真正的自由。</w:t>
                      </w:r>
                    </w:p>
                    <w:p w14:paraId="254B8C89" w14:textId="1B37F35A" w:rsidR="00050FB8" w:rsidRPr="00D470C0" w:rsidRDefault="00F95EC6" w:rsidP="00703B32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715D6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703B32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715D6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年底的聖誕活動以及贈送聖誕</w:t>
                      </w:r>
                      <w:proofErr w:type="gramStart"/>
                      <w:r w:rsidR="00715D6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暖心卡</w:t>
                      </w:r>
                      <w:proofErr w:type="gramEnd"/>
                      <w:r w:rsidR="00715D6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，</w:t>
                      </w:r>
                      <w:proofErr w:type="gramStart"/>
                      <w:r w:rsidR="00715D6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能與哇咧</w:t>
                      </w:r>
                      <w:proofErr w:type="gramEnd"/>
                      <w:r w:rsidR="00715D6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網友建立更深的關係，有機會認識天父的愛。</w:t>
                      </w:r>
                    </w:p>
                    <w:p w14:paraId="6A75F8C8" w14:textId="4C7F7D77" w:rsidR="00715D6A" w:rsidRPr="00D470C0" w:rsidRDefault="00F95EC6" w:rsidP="00703B32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715D6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703B32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715D6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今年暖心動畫</w:t>
                      </w:r>
                      <w:proofErr w:type="gramEnd"/>
                      <w:r w:rsidR="00715D6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都有</w:t>
                      </w:r>
                      <w:r w:rsidR="00715D6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  <w:r w:rsidR="00715D6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萬人以上的觀看，為聖誕動畫製作禱告，能讓人體會到上帝出人意外的平安。</w:t>
                      </w:r>
                    </w:p>
                    <w:p w14:paraId="4AD5F5E2" w14:textId="51FD19CB" w:rsidR="00715D6A" w:rsidRPr="00D470C0" w:rsidRDefault="00F95EC6" w:rsidP="00703B32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715D6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  <w:r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703B32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715D6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請為到年底約還需要</w:t>
                      </w:r>
                      <w:r w:rsidR="00715D6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200</w:t>
                      </w:r>
                      <w:r w:rsidR="00715D6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萬的經費禱告，其中包含加印人際關係</w:t>
                      </w:r>
                      <w:proofErr w:type="gramStart"/>
                      <w:r w:rsidR="00715D6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桌遊約</w:t>
                      </w:r>
                      <w:proofErr w:type="gramEnd"/>
                      <w:r w:rsidR="00715D6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需要</w:t>
                      </w:r>
                      <w:r w:rsidR="00715D6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25</w:t>
                      </w:r>
                      <w:r w:rsidR="00715D6A" w:rsidRPr="00D470C0">
                        <w:rPr>
                          <w:rFonts w:eastAsia="標楷體" w:hint="eastAsia"/>
                          <w:sz w:val="26"/>
                          <w:szCs w:val="26"/>
                        </w:rPr>
                        <w:t>萬的製作費用。</w:t>
                      </w:r>
                    </w:p>
                    <w:p w14:paraId="227F7D39" w14:textId="77777777" w:rsidR="00715D6A" w:rsidRPr="00D470C0" w:rsidRDefault="00715D6A" w:rsidP="00715D6A">
                      <w:pPr>
                        <w:adjustRightInd w:val="0"/>
                        <w:snapToGrid w:val="0"/>
                        <w:spacing w:line="-360" w:lineRule="auto"/>
                        <w:ind w:leftChars="119" w:left="567" w:hangingChars="108" w:hanging="28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D00A86" w14:textId="27CEE270" w:rsidR="00713452" w:rsidRPr="00D470C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9308D4C" w14:textId="2189E5B1" w:rsidR="00D61680" w:rsidRPr="00D470C0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A9758D" w14:textId="20F7FE11" w:rsidR="00D61680" w:rsidRPr="00D470C0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0F6D01" w14:textId="11446483" w:rsidR="00713452" w:rsidRPr="00D470C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D57D7A" w14:textId="35C4FE05" w:rsidR="00713452" w:rsidRPr="00D470C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93BA16A" w14:textId="7E85FB17" w:rsidR="00402E66" w:rsidRPr="00D470C0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AC2F27" w14:textId="61778827" w:rsidR="00402E66" w:rsidRPr="00D470C0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B99EE98" w14:textId="5D521539" w:rsidR="00402E66" w:rsidRPr="00D470C0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B6307C6" w14:textId="19B32816" w:rsidR="00402E66" w:rsidRPr="00D470C0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2E0681" w14:textId="2B9E9020" w:rsidR="00402E66" w:rsidRPr="00D470C0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DBC58F5" w14:textId="431AFA87" w:rsidR="00713452" w:rsidRPr="00D470C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DAD7D87" w14:textId="3F580354" w:rsidR="00713452" w:rsidRPr="00D470C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B58BAB" w14:textId="2E74D27C" w:rsidR="00713452" w:rsidRPr="00D470C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BC00FA" w14:textId="0264361A" w:rsidR="00713452" w:rsidRPr="00D470C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57E5934" w14:textId="43DCF79A" w:rsidR="00713452" w:rsidRPr="00D470C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B30E653" w14:textId="10CBDD8E" w:rsidR="00713452" w:rsidRPr="00D470C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E00CE1A" w14:textId="3C6FEF39" w:rsidR="00713452" w:rsidRPr="00D470C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EF8E04" w14:textId="77777777" w:rsidR="00713452" w:rsidRPr="00D470C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280FBC" w14:textId="0339FAC4" w:rsidR="00713452" w:rsidRPr="00D470C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F088E0" w14:textId="3D42DEC5" w:rsidR="00713452" w:rsidRPr="00D470C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9BFAA3A" w14:textId="2937CDA7" w:rsidR="00713452" w:rsidRPr="00D470C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8F25D64" w14:textId="48A5BA2C" w:rsidR="00713452" w:rsidRPr="00D470C0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4F5BBDE" w14:textId="7D0F8685" w:rsidR="00CB222B" w:rsidRPr="00D470C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34F4E9" w14:textId="77777777" w:rsidR="00CB222B" w:rsidRPr="00D470C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4A47081" w14:textId="77777777" w:rsidR="00CB222B" w:rsidRPr="00D470C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37CC0E1" w14:textId="350326E6" w:rsidR="00CB222B" w:rsidRPr="00D470C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4006488" w14:textId="092779FA" w:rsidR="00CB222B" w:rsidRPr="00D470C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1DABB8" w14:textId="6F2665BF" w:rsidR="00CB222B" w:rsidRPr="00D470C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51847D" w14:textId="22916788" w:rsidR="00CB222B" w:rsidRPr="00D470C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5496A9" w14:textId="77777777" w:rsidR="00CB222B" w:rsidRPr="00D470C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24B6C6" w14:textId="345BCE09" w:rsidR="00CB222B" w:rsidRPr="00D470C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4849A8E" w14:textId="2B820317" w:rsidR="00CB222B" w:rsidRPr="00D470C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E29FE25" w14:textId="3B6079D3" w:rsidR="00CB222B" w:rsidRPr="00D470C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C07B2FF" w14:textId="7844AD1C" w:rsidR="00CB222B" w:rsidRPr="00D470C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6ACD81" w14:textId="30FB5F57" w:rsidR="00CB222B" w:rsidRPr="00D470C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5ACB37" w14:textId="1D33658B" w:rsidR="00CB222B" w:rsidRPr="00D470C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32F8D6" w14:textId="77777777" w:rsidR="00CB222B" w:rsidRPr="00D470C0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D470C0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4E810D3F" w14:textId="77777777" w:rsidR="00CB222B" w:rsidRPr="00D470C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DA5FB8" w14:textId="77777777" w:rsidR="00A424E8" w:rsidRPr="00D470C0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E60C1E" w14:textId="29A736B4" w:rsidR="00CB222B" w:rsidRPr="00D470C0" w:rsidRDefault="001F6CDF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D470C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F5A214" wp14:editId="7E0E31F5">
                <wp:simplePos x="0" y="0"/>
                <wp:positionH relativeFrom="column">
                  <wp:posOffset>2916555</wp:posOffset>
                </wp:positionH>
                <wp:positionV relativeFrom="paragraph">
                  <wp:posOffset>-4445</wp:posOffset>
                </wp:positionV>
                <wp:extent cx="3154680" cy="9079230"/>
                <wp:effectExtent l="0" t="0" r="0" b="762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07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0"/>
                              <w:gridCol w:w="6"/>
                              <w:gridCol w:w="1163"/>
                            </w:tblGrid>
                            <w:tr w:rsidR="00D470C0" w:rsidRPr="00D470C0" w14:paraId="0141CE0F" w14:textId="77777777" w:rsidTr="001C75A6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DC2343" w14:textId="77777777" w:rsidR="005A510C" w:rsidRPr="00D470C0" w:rsidRDefault="005A510C" w:rsidP="005A510C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世界聖餐主日</w:t>
                                  </w:r>
                                </w:p>
                              </w:tc>
                            </w:tr>
                            <w:tr w:rsidR="00D470C0" w:rsidRPr="00D470C0" w14:paraId="4890CC6C" w14:textId="77777777" w:rsidTr="001C75A6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48ACDB8" w14:textId="77777777" w:rsidR="005A510C" w:rsidRPr="00D470C0" w:rsidRDefault="005A510C" w:rsidP="005A510C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/>
                                    </w:rPr>
                                    <w:t>110211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C02F57E" w14:textId="77777777" w:rsidR="005A510C" w:rsidRPr="00D470C0" w:rsidRDefault="005A510C" w:rsidP="005A510C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D470C0" w:rsidRPr="00D470C0" w14:paraId="3A358162" w14:textId="77777777" w:rsidTr="001C75A6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5FF2991" w14:textId="77777777" w:rsidR="005A510C" w:rsidRPr="00D470C0" w:rsidRDefault="005A510C" w:rsidP="005A510C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/>
                                    </w:rPr>
                                    <w:t>110171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58EA93D0" w14:textId="77777777" w:rsidR="005A510C" w:rsidRPr="00D470C0" w:rsidRDefault="005A510C" w:rsidP="005A510C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D470C0" w:rsidRPr="00D470C0" w14:paraId="7E458A62" w14:textId="77777777" w:rsidTr="001C75A6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1B158E1" w14:textId="77777777" w:rsidR="005A510C" w:rsidRPr="00D470C0" w:rsidRDefault="005A510C" w:rsidP="005A510C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/>
                                    </w:rPr>
                                    <w:t>130005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BAB8621" w14:textId="77777777" w:rsidR="005A510C" w:rsidRPr="00D470C0" w:rsidRDefault="005A510C" w:rsidP="005A510C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D470C0" w:rsidRPr="00D470C0" w14:paraId="4756596C" w14:textId="77777777" w:rsidTr="001C75A6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CDACF1B" w14:textId="77777777" w:rsidR="005A510C" w:rsidRPr="00D470C0" w:rsidRDefault="005A510C" w:rsidP="005A510C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148223E" w14:textId="77777777" w:rsidR="005A510C" w:rsidRPr="00D470C0" w:rsidRDefault="005A510C" w:rsidP="005A510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4,500</w:t>
                                  </w:r>
                                </w:p>
                              </w:tc>
                            </w:tr>
                            <w:tr w:rsidR="00D470C0" w:rsidRPr="00D470C0" w14:paraId="6ED18C42" w14:textId="77777777" w:rsidTr="001C75A6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6B16737" w14:textId="77777777" w:rsidR="005A510C" w:rsidRPr="00D470C0" w:rsidRDefault="005A510C" w:rsidP="005A510C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D470C0" w:rsidRPr="00D470C0" w14:paraId="791E5352" w14:textId="77777777" w:rsidTr="001C75A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7FEB3AA" w14:textId="77777777" w:rsidR="005A510C" w:rsidRPr="00D470C0" w:rsidRDefault="005A510C" w:rsidP="005A510C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13F6BFC" w14:textId="77777777" w:rsidR="005A510C" w:rsidRPr="00D470C0" w:rsidRDefault="005A510C" w:rsidP="005A510C">
                                  <w:pPr>
                                    <w:widowControl/>
                                    <w:jc w:val="right"/>
                                    <w:rPr>
                                      <w:rFonts w:ascii="標楷體" w:eastAsia="標楷體" w:hAnsi="標楷體" w:cs="Arial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Arial" w:hint="eastAsia"/>
                                      <w:szCs w:val="22"/>
                                    </w:rPr>
                                    <w:t xml:space="preserve">510 </w:t>
                                  </w:r>
                                </w:p>
                              </w:tc>
                            </w:tr>
                            <w:tr w:rsidR="00D470C0" w:rsidRPr="00D470C0" w14:paraId="1EBBAD10" w14:textId="77777777" w:rsidTr="001C75A6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B6F7A83" w14:textId="77777777" w:rsidR="005A510C" w:rsidRPr="00D470C0" w:rsidRDefault="005A510C" w:rsidP="005A510C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D470C0" w:rsidRPr="00D470C0" w14:paraId="1138D728" w14:textId="77777777" w:rsidTr="001C75A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0EAFE81" w14:textId="77777777" w:rsidR="005A510C" w:rsidRPr="00D470C0" w:rsidRDefault="005A510C" w:rsidP="005A510C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2325D79" w14:textId="77777777" w:rsidR="005A510C" w:rsidRPr="00D470C0" w:rsidRDefault="005A510C" w:rsidP="005A510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1,213</w:t>
                                  </w:r>
                                </w:p>
                              </w:tc>
                            </w:tr>
                          </w:tbl>
                          <w:p w14:paraId="1B081C6C" w14:textId="77777777" w:rsidR="00C8736B" w:rsidRDefault="00C8736B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42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D470C0" w:rsidRPr="00D470C0" w14:paraId="7AA188A2" w14:textId="77777777" w:rsidTr="00371B76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2329189A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【10/11~10/18週間奉獻明細</w:t>
                                  </w:r>
                                  <w:r w:rsidRPr="00D470C0">
                                    <w:rPr>
                                      <w:rFonts w:hint="eastAsia"/>
                                      <w:szCs w:val="22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D470C0" w:rsidRPr="00D470C0" w14:paraId="5248C8B0" w14:textId="77777777" w:rsidTr="00371B76"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2203B400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031D354D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12928186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197FAE27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D470C0" w:rsidRPr="00D470C0" w14:paraId="58E14A25" w14:textId="77777777" w:rsidTr="00371B76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4D47DC75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D470C0" w:rsidRPr="00D470C0" w14:paraId="5CEB90B7" w14:textId="77777777" w:rsidTr="00371B7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E65EE2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10/13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1D2DE18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19EF7F8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A9B8FE2" w14:textId="77777777" w:rsidR="007C5835" w:rsidRPr="00D470C0" w:rsidRDefault="007C5835" w:rsidP="007C5835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3,300</w:t>
                                  </w:r>
                                </w:p>
                              </w:tc>
                            </w:tr>
                            <w:tr w:rsidR="00D470C0" w:rsidRPr="00D470C0" w14:paraId="5A10B8F0" w14:textId="77777777" w:rsidTr="00371B7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1B9E7C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10/13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9BEB5D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A13356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080023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3B614E" w14:textId="77777777" w:rsidR="007C5835" w:rsidRPr="00D470C0" w:rsidRDefault="007C5835" w:rsidP="007C5835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D470C0" w:rsidRPr="00D470C0" w14:paraId="22D9BD71" w14:textId="77777777" w:rsidTr="00371B7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93B397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10/13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35D90FC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8FC0F5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EA2D54" w14:textId="77777777" w:rsidR="007C5835" w:rsidRPr="00D470C0" w:rsidRDefault="007C5835" w:rsidP="007C5835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D470C0" w:rsidRPr="00D470C0" w14:paraId="1030AF98" w14:textId="77777777" w:rsidTr="00371B7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456E4C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10/14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A50FB6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587223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070208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1F8B52" w14:textId="77777777" w:rsidR="007C5835" w:rsidRPr="00D470C0" w:rsidRDefault="007C5835" w:rsidP="007C5835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D470C0" w:rsidRPr="00D470C0" w14:paraId="695CD6D0" w14:textId="77777777" w:rsidTr="00371B7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CD15CA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10/15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C9A95E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7363D2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090001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0C9660D" w14:textId="77777777" w:rsidR="007C5835" w:rsidRPr="00D470C0" w:rsidRDefault="007C5835" w:rsidP="007C5835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D470C0" w:rsidRPr="00D470C0" w14:paraId="12C0BABD" w14:textId="77777777" w:rsidTr="00371B7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A9DE74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10/16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C7C966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F865647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110366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A89DF6" w14:textId="77777777" w:rsidR="007C5835" w:rsidRPr="00D470C0" w:rsidRDefault="007C5835" w:rsidP="007C5835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18,000</w:t>
                                  </w:r>
                                </w:p>
                              </w:tc>
                            </w:tr>
                            <w:tr w:rsidR="00D470C0" w:rsidRPr="00D470C0" w14:paraId="3AD1BDE7" w14:textId="77777777" w:rsidTr="00371B7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C8AC5F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10/17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896578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0685D5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040040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492308" w14:textId="77777777" w:rsidR="007C5835" w:rsidRPr="00D470C0" w:rsidRDefault="007C5835" w:rsidP="007C5835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57,000</w:t>
                                  </w:r>
                                </w:p>
                              </w:tc>
                            </w:tr>
                            <w:tr w:rsidR="00D470C0" w:rsidRPr="00D470C0" w14:paraId="58F80E20" w14:textId="77777777" w:rsidTr="00371B7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6F1226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17FD5F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5FD684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110121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B557DA" w14:textId="77777777" w:rsidR="007C5835" w:rsidRPr="00D470C0" w:rsidRDefault="007C5835" w:rsidP="007C5835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2,500</w:t>
                                  </w:r>
                                </w:p>
                              </w:tc>
                            </w:tr>
                            <w:tr w:rsidR="00D470C0" w:rsidRPr="00D470C0" w14:paraId="6A3DD115" w14:textId="77777777" w:rsidTr="00371B7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F42C9DA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467D13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B390351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160086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4103DB" w14:textId="77777777" w:rsidR="007C5835" w:rsidRPr="00D470C0" w:rsidRDefault="007C5835" w:rsidP="007C5835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D470C0" w:rsidRPr="00D470C0" w14:paraId="08EB0F1A" w14:textId="77777777" w:rsidTr="00371B7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8AFB61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DA8F87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1C11F56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160086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DBF24B" w14:textId="77777777" w:rsidR="007C5835" w:rsidRPr="00D470C0" w:rsidRDefault="007C5835" w:rsidP="007C5835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D470C0" w:rsidRPr="00D470C0" w14:paraId="695EFE06" w14:textId="77777777" w:rsidTr="00371B7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AF027B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0FEFEB4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17E06F2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140062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DD5DAA" w14:textId="77777777" w:rsidR="007C5835" w:rsidRPr="00D470C0" w:rsidRDefault="007C5835" w:rsidP="007C5835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D470C0" w:rsidRPr="00D470C0" w14:paraId="17B392B7" w14:textId="77777777" w:rsidTr="00371B7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C442004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8D329C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FDB7FF0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120082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C7D7EE" w14:textId="77777777" w:rsidR="007C5835" w:rsidRPr="00D470C0" w:rsidRDefault="007C5835" w:rsidP="007C5835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D470C0" w:rsidRPr="00D470C0" w14:paraId="0BB5FBB4" w14:textId="77777777" w:rsidTr="00371B76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10345F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D470C0" w:rsidRPr="00D470C0" w14:paraId="730B86A3" w14:textId="77777777" w:rsidTr="00371B7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85DE0A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10/13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A40192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DD1303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070220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72F0CD1" w14:textId="77777777" w:rsidR="007C5835" w:rsidRPr="00D470C0" w:rsidRDefault="007C5835" w:rsidP="007C5835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D470C0" w:rsidRPr="00D470C0" w14:paraId="2742FA24" w14:textId="77777777" w:rsidTr="00371B7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391DD1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10/17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639A57A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C8E2F41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040040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B7CD11" w14:textId="77777777" w:rsidR="007C5835" w:rsidRPr="00D470C0" w:rsidRDefault="007C5835" w:rsidP="007C5835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57,000</w:t>
                                  </w:r>
                                </w:p>
                              </w:tc>
                            </w:tr>
                            <w:tr w:rsidR="00D470C0" w:rsidRPr="00D470C0" w14:paraId="6F8C374D" w14:textId="77777777" w:rsidTr="00371B76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82FF62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D470C0" w:rsidRPr="00D470C0" w14:paraId="6C10B525" w14:textId="77777777" w:rsidTr="00371B7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13289F8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10/11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E3D8D1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201AF27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150006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A95438" w14:textId="77777777" w:rsidR="007C5835" w:rsidRPr="00D470C0" w:rsidRDefault="007C5835" w:rsidP="007C5835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D470C0" w:rsidRPr="00D470C0" w14:paraId="6CEAC4CB" w14:textId="77777777" w:rsidTr="00371B7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022D3F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10/13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8EBDCC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143B3D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080291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315DDD" w14:textId="77777777" w:rsidR="007C5835" w:rsidRPr="00D470C0" w:rsidRDefault="007C5835" w:rsidP="007C5835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D470C0" w:rsidRPr="00D470C0" w14:paraId="5B291DFD" w14:textId="77777777" w:rsidTr="00371B7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58C93F7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10/13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1513B6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A23B08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140095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BF7CF1" w14:textId="77777777" w:rsidR="007C5835" w:rsidRPr="00D470C0" w:rsidRDefault="007C5835" w:rsidP="007C5835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D470C0" w:rsidRPr="00D470C0" w14:paraId="7898505E" w14:textId="77777777" w:rsidTr="00371B7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705717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10/13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7C9E194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DFA489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070033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B7F755" w14:textId="77777777" w:rsidR="007C5835" w:rsidRPr="00D470C0" w:rsidRDefault="007C5835" w:rsidP="007C5835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D470C0" w:rsidRPr="00D470C0" w14:paraId="7048F08B" w14:textId="77777777" w:rsidTr="00371B76">
                              <w:trPr>
                                <w:trHeight w:val="330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065013D9" w14:textId="77777777" w:rsidR="007C5835" w:rsidRPr="00D470C0" w:rsidRDefault="007C5835" w:rsidP="007C583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9161C4F" w14:textId="77777777" w:rsidR="007C5835" w:rsidRPr="00D470C0" w:rsidRDefault="007C5835" w:rsidP="007C5835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</w:tbl>
                          <w:p w14:paraId="7ED01CA7" w14:textId="77777777" w:rsidR="00DC785C" w:rsidRDefault="00DC785C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42BFAF80" w14:textId="77777777" w:rsidR="0008546A" w:rsidRPr="00E22A78" w:rsidRDefault="0008546A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3663C38D" w14:textId="77777777" w:rsidR="00C731BA" w:rsidRPr="008E7420" w:rsidRDefault="00C731BA" w:rsidP="00F4246F">
                            <w:pPr>
                              <w:snapToGrid w:val="0"/>
                              <w:spacing w:line="216" w:lineRule="au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8E7420">
                              <w:rPr>
                                <w:rFonts w:ascii="標楷體" w:eastAsia="標楷體" w:hAnsi="標楷體" w:hint="eastAsia"/>
                                <w:sz w:val="22"/>
                                <w:szCs w:val="21"/>
                              </w:rPr>
                              <w:t>若您是第一次匯款到台新銀行帳戶，請至以下連結</w:t>
                            </w:r>
                            <w:r w:rsidRPr="008E7420">
                              <w:rPr>
                                <w:rFonts w:ascii="標楷體" w:eastAsia="標楷體" w:hAnsi="標楷體" w:hint="eastAsia"/>
                                <w:sz w:val="22"/>
                                <w:szCs w:val="21"/>
                                <w:u w:val="single"/>
                              </w:rPr>
                              <w:t>https://pse.is/4d2yh7</w:t>
                            </w:r>
                            <w:r w:rsidRPr="008E7420">
                              <w:rPr>
                                <w:rFonts w:ascii="標楷體" w:eastAsia="標楷體" w:hAnsi="標楷體" w:hint="eastAsia"/>
                                <w:sz w:val="22"/>
                                <w:szCs w:val="21"/>
                              </w:rPr>
                              <w:t xml:space="preserve"> 或掃描QR Code填寫您的匯款資料，以便財務同工建檔。</w:t>
                            </w:r>
                          </w:p>
                          <w:p w14:paraId="2C51D68F" w14:textId="77777777" w:rsidR="00C731BA" w:rsidRPr="00E22A78" w:rsidRDefault="00C731BA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AA0F9B9" w14:textId="77777777" w:rsidR="00C731BA" w:rsidRPr="00E22A78" w:rsidRDefault="00C731BA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5A214" id="_x0000_t202" coordsize="21600,21600" o:spt="202" path="m,l,21600r21600,l21600,xe">
                <v:stroke joinstyle="miter"/>
                <v:path gradientshapeok="t" o:connecttype="rect"/>
              </v:shapetype>
              <v:shape id="Text Box 2321" o:spid="_x0000_s1032" type="#_x0000_t202" style="position:absolute;left:0;text-align:left;margin-left:229.65pt;margin-top:-.35pt;width:248.4pt;height:714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" filled="f" stroked="f" strokeweight=".25pt">
                <v:stroke dashstyle="dashDot"/>
                <v:textbox>
                  <w:txbxContent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0"/>
                        <w:gridCol w:w="6"/>
                        <w:gridCol w:w="1163"/>
                      </w:tblGrid>
                      <w:tr w:rsidR="00D470C0" w:rsidRPr="00D470C0" w14:paraId="0141CE0F" w14:textId="77777777" w:rsidTr="001C75A6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DDC2343" w14:textId="77777777" w:rsidR="005A510C" w:rsidRPr="00D470C0" w:rsidRDefault="005A510C" w:rsidP="005A510C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世界聖餐主日</w:t>
                            </w:r>
                          </w:p>
                        </w:tc>
                      </w:tr>
                      <w:tr w:rsidR="00D470C0" w:rsidRPr="00D470C0" w14:paraId="4890CC6C" w14:textId="77777777" w:rsidTr="001C75A6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548ACDB8" w14:textId="77777777" w:rsidR="005A510C" w:rsidRPr="00D470C0" w:rsidRDefault="005A510C" w:rsidP="005A510C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/>
                              </w:rPr>
                              <w:t>110211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C02F57E" w14:textId="77777777" w:rsidR="005A510C" w:rsidRPr="00D470C0" w:rsidRDefault="005A510C" w:rsidP="005A510C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</w:rPr>
                              <w:t>500</w:t>
                            </w:r>
                          </w:p>
                        </w:tc>
                      </w:tr>
                      <w:tr w:rsidR="00D470C0" w:rsidRPr="00D470C0" w14:paraId="3A358162" w14:textId="77777777" w:rsidTr="001C75A6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75FF2991" w14:textId="77777777" w:rsidR="005A510C" w:rsidRPr="00D470C0" w:rsidRDefault="005A510C" w:rsidP="005A510C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/>
                              </w:rPr>
                              <w:t>110171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58EA93D0" w14:textId="77777777" w:rsidR="005A510C" w:rsidRPr="00D470C0" w:rsidRDefault="005A510C" w:rsidP="005A510C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/>
                              </w:rPr>
                              <w:t>1,000</w:t>
                            </w:r>
                          </w:p>
                        </w:tc>
                      </w:tr>
                      <w:tr w:rsidR="00D470C0" w:rsidRPr="00D470C0" w14:paraId="7E458A62" w14:textId="77777777" w:rsidTr="001C75A6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31B158E1" w14:textId="77777777" w:rsidR="005A510C" w:rsidRPr="00D470C0" w:rsidRDefault="005A510C" w:rsidP="005A510C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/>
                              </w:rPr>
                              <w:t>130005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BAB8621" w14:textId="77777777" w:rsidR="005A510C" w:rsidRPr="00D470C0" w:rsidRDefault="005A510C" w:rsidP="005A510C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/>
                              </w:rPr>
                              <w:t>3,000</w:t>
                            </w:r>
                          </w:p>
                        </w:tc>
                      </w:tr>
                      <w:tr w:rsidR="00D470C0" w:rsidRPr="00D470C0" w14:paraId="4756596C" w14:textId="77777777" w:rsidTr="001C75A6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CDACF1B" w14:textId="77777777" w:rsidR="005A510C" w:rsidRPr="00D470C0" w:rsidRDefault="005A510C" w:rsidP="005A510C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148223E" w14:textId="77777777" w:rsidR="005A510C" w:rsidRPr="00D470C0" w:rsidRDefault="005A510C" w:rsidP="005A510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4,500</w:t>
                            </w:r>
                          </w:p>
                        </w:tc>
                      </w:tr>
                      <w:tr w:rsidR="00D470C0" w:rsidRPr="00D470C0" w14:paraId="6ED18C42" w14:textId="77777777" w:rsidTr="001C75A6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6B16737" w14:textId="77777777" w:rsidR="005A510C" w:rsidRPr="00D470C0" w:rsidRDefault="005A510C" w:rsidP="005A510C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少年團契</w:t>
                            </w:r>
                          </w:p>
                        </w:tc>
                      </w:tr>
                      <w:tr w:rsidR="00D470C0" w:rsidRPr="00D470C0" w14:paraId="791E5352" w14:textId="77777777" w:rsidTr="001C75A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7FEB3AA" w14:textId="77777777" w:rsidR="005A510C" w:rsidRPr="00D470C0" w:rsidRDefault="005A510C" w:rsidP="005A510C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13F6BFC" w14:textId="77777777" w:rsidR="005A510C" w:rsidRPr="00D470C0" w:rsidRDefault="005A510C" w:rsidP="005A510C">
                            <w:pPr>
                              <w:widowControl/>
                              <w:jc w:val="right"/>
                              <w:rPr>
                                <w:rFonts w:ascii="標楷體" w:eastAsia="標楷體" w:hAnsi="標楷體" w:cs="Arial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Arial" w:hint="eastAsia"/>
                                <w:szCs w:val="22"/>
                              </w:rPr>
                              <w:t xml:space="preserve">510 </w:t>
                            </w:r>
                          </w:p>
                        </w:tc>
                      </w:tr>
                      <w:tr w:rsidR="00D470C0" w:rsidRPr="00D470C0" w14:paraId="1EBBAD10" w14:textId="77777777" w:rsidTr="001C75A6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B6F7A83" w14:textId="77777777" w:rsidR="005A510C" w:rsidRPr="00D470C0" w:rsidRDefault="005A510C" w:rsidP="005A510C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青年團契</w:t>
                            </w:r>
                          </w:p>
                        </w:tc>
                      </w:tr>
                      <w:tr w:rsidR="00D470C0" w:rsidRPr="00D470C0" w14:paraId="1138D728" w14:textId="77777777" w:rsidTr="001C75A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0EAFE81" w14:textId="77777777" w:rsidR="005A510C" w:rsidRPr="00D470C0" w:rsidRDefault="005A510C" w:rsidP="005A510C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2325D79" w14:textId="77777777" w:rsidR="005A510C" w:rsidRPr="00D470C0" w:rsidRDefault="005A510C" w:rsidP="005A510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1,213</w:t>
                            </w:r>
                          </w:p>
                        </w:tc>
                      </w:tr>
                    </w:tbl>
                    <w:p w14:paraId="1B081C6C" w14:textId="77777777" w:rsidR="00C8736B" w:rsidRDefault="00C8736B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tbl>
                      <w:tblPr>
                        <w:tblStyle w:val="42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D470C0" w:rsidRPr="00D470C0" w14:paraId="7AA188A2" w14:textId="77777777" w:rsidTr="00371B76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2329189A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D470C0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【10/11~10/18週間奉獻明細</w:t>
                            </w:r>
                            <w:r w:rsidRPr="00D470C0">
                              <w:rPr>
                                <w:rFonts w:hint="eastAsia"/>
                                <w:szCs w:val="22"/>
                              </w:rPr>
                              <w:t>】</w:t>
                            </w:r>
                          </w:p>
                        </w:tc>
                      </w:tr>
                      <w:tr w:rsidR="00D470C0" w:rsidRPr="00D470C0" w14:paraId="5248C8B0" w14:textId="77777777" w:rsidTr="00371B76"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2203B400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031D354D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12928186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197FAE27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D470C0" w:rsidRPr="00D470C0" w14:paraId="58E14A25" w14:textId="77777777" w:rsidTr="00371B76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4D47DC75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D470C0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D470C0" w:rsidRPr="00D470C0" w14:paraId="5CEB90B7" w14:textId="77777777" w:rsidTr="00371B7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E65EE2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10/13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1D2DE18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19EF7F8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A9B8FE2" w14:textId="77777777" w:rsidR="007C5835" w:rsidRPr="00D470C0" w:rsidRDefault="007C5835" w:rsidP="007C5835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3,300</w:t>
                            </w:r>
                          </w:p>
                        </w:tc>
                      </w:tr>
                      <w:tr w:rsidR="00D470C0" w:rsidRPr="00D470C0" w14:paraId="5A10B8F0" w14:textId="77777777" w:rsidTr="00371B7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41B9E7C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10/13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29BEB5D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A13356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080023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3B614E" w14:textId="77777777" w:rsidR="007C5835" w:rsidRPr="00D470C0" w:rsidRDefault="007C5835" w:rsidP="007C5835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D470C0" w:rsidRPr="00D470C0" w14:paraId="22D9BD71" w14:textId="77777777" w:rsidTr="00371B7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93B397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10/13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35D90FC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8FC0F5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EA2D54" w14:textId="77777777" w:rsidR="007C5835" w:rsidRPr="00D470C0" w:rsidRDefault="007C5835" w:rsidP="007C5835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D470C0" w:rsidRPr="00D470C0" w14:paraId="1030AF98" w14:textId="77777777" w:rsidTr="00371B7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6456E4C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10/14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A50FB6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7587223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070208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1F8B52" w14:textId="77777777" w:rsidR="007C5835" w:rsidRPr="00D470C0" w:rsidRDefault="007C5835" w:rsidP="007C5835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4,000</w:t>
                            </w:r>
                          </w:p>
                        </w:tc>
                      </w:tr>
                      <w:tr w:rsidR="00D470C0" w:rsidRPr="00D470C0" w14:paraId="695CD6D0" w14:textId="77777777" w:rsidTr="00371B7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CD15CA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10/15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4C9A95E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7363D2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090001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0C9660D" w14:textId="77777777" w:rsidR="007C5835" w:rsidRPr="00D470C0" w:rsidRDefault="007C5835" w:rsidP="007C5835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20,000</w:t>
                            </w:r>
                          </w:p>
                        </w:tc>
                      </w:tr>
                      <w:tr w:rsidR="00D470C0" w:rsidRPr="00D470C0" w14:paraId="12C0BABD" w14:textId="77777777" w:rsidTr="00371B7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A9DE74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10/16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4C7C966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F865647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110366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FA89DF6" w14:textId="77777777" w:rsidR="007C5835" w:rsidRPr="00D470C0" w:rsidRDefault="007C5835" w:rsidP="007C5835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18,000</w:t>
                            </w:r>
                          </w:p>
                        </w:tc>
                      </w:tr>
                      <w:tr w:rsidR="00D470C0" w:rsidRPr="00D470C0" w14:paraId="3AD1BDE7" w14:textId="77777777" w:rsidTr="00371B7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6C8AC5F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10/17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896578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0685D5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040040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2492308" w14:textId="77777777" w:rsidR="007C5835" w:rsidRPr="00D470C0" w:rsidRDefault="007C5835" w:rsidP="007C5835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57,000</w:t>
                            </w:r>
                          </w:p>
                        </w:tc>
                      </w:tr>
                      <w:tr w:rsidR="00D470C0" w:rsidRPr="00D470C0" w14:paraId="58F80E20" w14:textId="77777777" w:rsidTr="00371B7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6F1226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F17FD5F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65FD684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110121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5B557DA" w14:textId="77777777" w:rsidR="007C5835" w:rsidRPr="00D470C0" w:rsidRDefault="007C5835" w:rsidP="007C5835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2,500</w:t>
                            </w:r>
                          </w:p>
                        </w:tc>
                      </w:tr>
                      <w:tr w:rsidR="00D470C0" w:rsidRPr="00D470C0" w14:paraId="6A3DD115" w14:textId="77777777" w:rsidTr="00371B7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F42C9DA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467D13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B390351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160086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54103DB" w14:textId="77777777" w:rsidR="007C5835" w:rsidRPr="00D470C0" w:rsidRDefault="007C5835" w:rsidP="007C5835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D470C0" w:rsidRPr="00D470C0" w14:paraId="08EB0F1A" w14:textId="77777777" w:rsidTr="00371B7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8AFB61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DA8F87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1C11F56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160086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8DBF24B" w14:textId="77777777" w:rsidR="007C5835" w:rsidRPr="00D470C0" w:rsidRDefault="007C5835" w:rsidP="007C5835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6,000</w:t>
                            </w:r>
                          </w:p>
                        </w:tc>
                      </w:tr>
                      <w:tr w:rsidR="00D470C0" w:rsidRPr="00D470C0" w14:paraId="695EFE06" w14:textId="77777777" w:rsidTr="00371B7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CAF027B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0FEFEB4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17E06F2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140062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DD5DAA" w14:textId="77777777" w:rsidR="007C5835" w:rsidRPr="00D470C0" w:rsidRDefault="007C5835" w:rsidP="007C5835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D470C0" w:rsidRPr="00D470C0" w14:paraId="17B392B7" w14:textId="77777777" w:rsidTr="00371B7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C442004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C8D329C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FDB7FF0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120082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C7D7EE" w14:textId="77777777" w:rsidR="007C5835" w:rsidRPr="00D470C0" w:rsidRDefault="007C5835" w:rsidP="007C5835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D470C0" w:rsidRPr="00D470C0" w14:paraId="0BB5FBB4" w14:textId="77777777" w:rsidTr="00371B76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10345F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D470C0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宣道基金</w:t>
                            </w:r>
                          </w:p>
                        </w:tc>
                      </w:tr>
                      <w:tr w:rsidR="00D470C0" w:rsidRPr="00D470C0" w14:paraId="730B86A3" w14:textId="77777777" w:rsidTr="00371B7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85DE0A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10/13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A40192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DD1303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070220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72F0CD1" w14:textId="77777777" w:rsidR="007C5835" w:rsidRPr="00D470C0" w:rsidRDefault="007C5835" w:rsidP="007C5835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D470C0" w:rsidRPr="00D470C0" w14:paraId="2742FA24" w14:textId="77777777" w:rsidTr="00371B7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C391DD1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10/17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639A57A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C8E2F41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040040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B7CD11" w14:textId="77777777" w:rsidR="007C5835" w:rsidRPr="00D470C0" w:rsidRDefault="007C5835" w:rsidP="007C5835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57,000</w:t>
                            </w:r>
                          </w:p>
                        </w:tc>
                      </w:tr>
                      <w:tr w:rsidR="00D470C0" w:rsidRPr="00D470C0" w14:paraId="6F8C374D" w14:textId="77777777" w:rsidTr="00371B76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F82FF62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D470C0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感恩奉獻</w:t>
                            </w:r>
                          </w:p>
                        </w:tc>
                      </w:tr>
                      <w:tr w:rsidR="00D470C0" w:rsidRPr="00D470C0" w14:paraId="6C10B525" w14:textId="77777777" w:rsidTr="00371B7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13289F8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10/11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E3D8D1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201AF27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150006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5A95438" w14:textId="77777777" w:rsidR="007C5835" w:rsidRPr="00D470C0" w:rsidRDefault="007C5835" w:rsidP="007C5835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6,000</w:t>
                            </w:r>
                          </w:p>
                        </w:tc>
                      </w:tr>
                      <w:tr w:rsidR="00D470C0" w:rsidRPr="00D470C0" w14:paraId="6CEAC4CB" w14:textId="77777777" w:rsidTr="00371B7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8022D3F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10/13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8EBDCC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143B3D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080291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C315DDD" w14:textId="77777777" w:rsidR="007C5835" w:rsidRPr="00D470C0" w:rsidRDefault="007C5835" w:rsidP="007C5835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D470C0" w:rsidRPr="00D470C0" w14:paraId="5B291DFD" w14:textId="77777777" w:rsidTr="00371B7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58C93F7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10/13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1513B6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CA23B08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140095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BF7CF1" w14:textId="77777777" w:rsidR="007C5835" w:rsidRPr="00D470C0" w:rsidRDefault="007C5835" w:rsidP="007C5835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D470C0" w:rsidRPr="00D470C0" w14:paraId="7898505E" w14:textId="77777777" w:rsidTr="00371B7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3705717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10/13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7C9E194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DFA489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070033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CB7F755" w14:textId="77777777" w:rsidR="007C5835" w:rsidRPr="00D470C0" w:rsidRDefault="007C5835" w:rsidP="007C5835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D470C0" w:rsidRPr="00D470C0" w14:paraId="7048F08B" w14:textId="77777777" w:rsidTr="00371B76">
                        <w:trPr>
                          <w:trHeight w:val="330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065013D9" w14:textId="77777777" w:rsidR="007C5835" w:rsidRPr="00D470C0" w:rsidRDefault="007C5835" w:rsidP="007C583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D470C0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49161C4F" w14:textId="77777777" w:rsidR="007C5835" w:rsidRPr="00D470C0" w:rsidRDefault="007C5835" w:rsidP="007C5835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200</w:t>
                            </w:r>
                          </w:p>
                        </w:tc>
                      </w:tr>
                    </w:tbl>
                    <w:p w14:paraId="7ED01CA7" w14:textId="77777777" w:rsidR="00DC785C" w:rsidRDefault="00DC785C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42BFAF80" w14:textId="77777777" w:rsidR="0008546A" w:rsidRPr="00E22A78" w:rsidRDefault="0008546A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3663C38D" w14:textId="77777777" w:rsidR="00C731BA" w:rsidRPr="008E7420" w:rsidRDefault="00C731BA" w:rsidP="00F4246F">
                      <w:pPr>
                        <w:snapToGrid w:val="0"/>
                        <w:spacing w:line="216" w:lineRule="au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8E7420">
                        <w:rPr>
                          <w:rFonts w:ascii="標楷體" w:eastAsia="標楷體" w:hAnsi="標楷體" w:hint="eastAsia"/>
                          <w:sz w:val="22"/>
                          <w:szCs w:val="21"/>
                        </w:rPr>
                        <w:t>若您是第一次匯款到台新銀行帳戶，請至以下連結</w:t>
                      </w:r>
                      <w:r w:rsidRPr="008E7420">
                        <w:rPr>
                          <w:rFonts w:ascii="標楷體" w:eastAsia="標楷體" w:hAnsi="標楷體" w:hint="eastAsia"/>
                          <w:sz w:val="22"/>
                          <w:szCs w:val="21"/>
                          <w:u w:val="single"/>
                        </w:rPr>
                        <w:t>https://pse.is/4d2yh7</w:t>
                      </w:r>
                      <w:r w:rsidRPr="008E7420">
                        <w:rPr>
                          <w:rFonts w:ascii="標楷體" w:eastAsia="標楷體" w:hAnsi="標楷體" w:hint="eastAsia"/>
                          <w:sz w:val="22"/>
                          <w:szCs w:val="21"/>
                        </w:rPr>
                        <w:t xml:space="preserve"> 或掃描QR Code填寫您的匯款資料，以便財務同工建檔。</w:t>
                      </w:r>
                    </w:p>
                    <w:p w14:paraId="2C51D68F" w14:textId="77777777" w:rsidR="00C731BA" w:rsidRPr="00E22A78" w:rsidRDefault="00C731BA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AA0F9B9" w14:textId="77777777" w:rsidR="00C731BA" w:rsidRPr="00E22A78" w:rsidRDefault="00C731BA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0486" w:rsidRPr="00D470C0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7388750" wp14:editId="0EEA55BC">
                <wp:simplePos x="0" y="0"/>
                <wp:positionH relativeFrom="column">
                  <wp:posOffset>-117475</wp:posOffset>
                </wp:positionH>
                <wp:positionV relativeFrom="paragraph">
                  <wp:posOffset>-29845</wp:posOffset>
                </wp:positionV>
                <wp:extent cx="3154680" cy="9977755"/>
                <wp:effectExtent l="0" t="0" r="0" b="4445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97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9861F" w14:textId="77777777" w:rsidR="00C731BA" w:rsidRPr="00EE66F1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2D2B4561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EE66F1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7011664A" w14:textId="77777777" w:rsidR="00C731BA" w:rsidRPr="00EE66F1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668E0CBB" w14:textId="77777777" w:rsidR="00C731BA" w:rsidRPr="00EE66F1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728B58D8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66DC3A6C" w14:textId="77777777" w:rsidR="00C731BA" w:rsidRPr="00EE66F1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EE66F1" w:rsidRPr="00EE66F1" w14:paraId="7D20044B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29BA2710" w14:textId="77777777" w:rsidR="00C731BA" w:rsidRPr="00EE66F1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EE66F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EE66F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657964E1" w14:textId="77777777" w:rsidR="00C731BA" w:rsidRPr="00EE66F1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EE66F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5051BB6A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EE66F1" w14:paraId="245CCAA1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A8FA93F" w14:textId="77777777" w:rsidR="00C731BA" w:rsidRPr="00EE66F1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EE66F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16D635D1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32DB56A9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7408DC84" w14:textId="68D31BDD" w:rsidR="00C731BA" w:rsidRPr="005A510C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="2" w:rightChars="23" w:right="55"/>
                              <w:rPr>
                                <w:rFonts w:ascii="標楷體" w:eastAsia="標楷體" w:hAnsi="標楷體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4695" w:type="dxa"/>
                              <w:tblInd w:w="-3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"/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D470C0" w:rsidRPr="00D470C0" w14:paraId="689AECB8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962A684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D470C0" w:rsidRPr="00D470C0" w14:paraId="0DA2AA41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A7835B9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0B1BCBF" w14:textId="77777777" w:rsidR="00FE1161" w:rsidRPr="00D470C0" w:rsidRDefault="00FE1161" w:rsidP="005A510C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26,903</w:t>
                                  </w:r>
                                </w:p>
                              </w:tc>
                            </w:tr>
                            <w:tr w:rsidR="00D470C0" w:rsidRPr="00D470C0" w14:paraId="21A2CC37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46A424D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</w:t>
                                  </w:r>
                                  <w:proofErr w:type="gramStart"/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7E50C6" w14:textId="74BAC2BC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7ED9CBC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350</w:t>
                                  </w:r>
                                </w:p>
                              </w:tc>
                            </w:tr>
                            <w:tr w:rsidR="00D470C0" w:rsidRPr="00D470C0" w14:paraId="2C5B768E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810D61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EB334E" w14:textId="3BCD9064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C1C14ED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1,410</w:t>
                                  </w:r>
                                </w:p>
                              </w:tc>
                            </w:tr>
                            <w:tr w:rsidR="00D470C0" w:rsidRPr="00D470C0" w14:paraId="6D83F8FC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BDFF0BD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兒主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923639D" w14:textId="582926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DB17FE4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1,393</w:t>
                                  </w:r>
                                </w:p>
                              </w:tc>
                            </w:tr>
                            <w:tr w:rsidR="00D470C0" w:rsidRPr="00D470C0" w14:paraId="67FC4B8F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AF3CD5C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61A3F53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30,056</w:t>
                                  </w:r>
                                </w:p>
                              </w:tc>
                            </w:tr>
                            <w:tr w:rsidR="00D470C0" w:rsidRPr="00D470C0" w14:paraId="6FC90990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EBA941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D470C0" w:rsidRPr="00D470C0" w14:paraId="4F1E7D38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80C92F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080072,110434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B2CAE4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D470C0" w:rsidRPr="00D470C0" w14:paraId="25A621FA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FB6B8DD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070093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FDEE939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D470C0" w:rsidRPr="00D470C0" w14:paraId="59B95753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1722771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220002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3602006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D470C0" w:rsidRPr="00D470C0" w14:paraId="4B5AAC2D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658007E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070377,090012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917A67B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D470C0" w:rsidRPr="00D470C0" w14:paraId="262366F8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8C1EF9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100087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A8D347C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D470C0" w:rsidRPr="00D470C0" w14:paraId="169C2861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31FD7A" w14:textId="77777777" w:rsidR="00FE1161" w:rsidRPr="00D470C0" w:rsidRDefault="00FE1161" w:rsidP="005A510C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080269,140036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D612CE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D470C0" w:rsidRPr="00D470C0" w14:paraId="6646B9F5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FC5C5E9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200014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1467015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7,000 </w:t>
                                  </w:r>
                                </w:p>
                              </w:tc>
                            </w:tr>
                            <w:tr w:rsidR="00D470C0" w:rsidRPr="00D470C0" w14:paraId="1C484555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58CE29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130005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E9D2C9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D470C0" w:rsidRPr="00D470C0" w14:paraId="2FFCC097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B989F54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110395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9251E00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15,000 </w:t>
                                  </w:r>
                                </w:p>
                              </w:tc>
                            </w:tr>
                            <w:tr w:rsidR="00D470C0" w:rsidRPr="00D470C0" w14:paraId="0F2D14D5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752B7D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113089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0120A97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16,000 </w:t>
                                  </w:r>
                                </w:p>
                              </w:tc>
                            </w:tr>
                            <w:tr w:rsidR="00D470C0" w:rsidRPr="00D470C0" w14:paraId="04E2F5CA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84D7EA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65C101D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Pr="00D470C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D470C0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  <w:tr w:rsidR="00D470C0" w:rsidRPr="00D470C0" w14:paraId="0C3CCC9F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FC0447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D470C0" w:rsidRPr="00D470C0" w14:paraId="1367BF9A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82A56A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110171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108916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D470C0" w:rsidRPr="00D470C0" w14:paraId="013974C5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2E29AD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040026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018434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D470C0" w:rsidRPr="00D470C0" w14:paraId="52A9F96D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4414DAF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160015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84DFB2F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1,794 </w:t>
                                  </w:r>
                                </w:p>
                              </w:tc>
                            </w:tr>
                            <w:tr w:rsidR="00D470C0" w:rsidRPr="00D470C0" w14:paraId="670D1F6D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DD2A765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210003,984113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56CB949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D470C0" w:rsidRPr="00D470C0" w14:paraId="3B9E9939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7B86D0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080212,100097,220002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EFE130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D470C0" w:rsidRPr="00D470C0" w14:paraId="5C0EDDA6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E68EEAE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110084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997449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7,000 </w:t>
                                  </w:r>
                                </w:p>
                              </w:tc>
                            </w:tr>
                            <w:tr w:rsidR="00D470C0" w:rsidRPr="00D470C0" w14:paraId="3309E62E" w14:textId="77777777" w:rsidTr="005A510C">
                              <w:trPr>
                                <w:gridBefore w:val="1"/>
                                <w:wBefore w:w="46" w:type="dxa"/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15A0DEF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6D5617E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D470C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D470C0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,294</w:t>
                                  </w:r>
                                </w:p>
                              </w:tc>
                            </w:tr>
                            <w:tr w:rsidR="00D470C0" w:rsidRPr="00D470C0" w14:paraId="5BADE80A" w14:textId="77777777" w:rsidTr="005A510C">
                              <w:trPr>
                                <w:gridBefore w:val="1"/>
                                <w:wBefore w:w="46" w:type="dxa"/>
                                <w:trHeight w:val="329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DD05086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D470C0" w:rsidRPr="00D470C0" w14:paraId="359C1F5E" w14:textId="77777777" w:rsidTr="005A510C">
                              <w:trPr>
                                <w:gridBefore w:val="1"/>
                                <w:wBefore w:w="46" w:type="dxa"/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9ABACC9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090012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A107D1B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D470C0" w:rsidRPr="00D470C0" w14:paraId="7964C4E5" w14:textId="77777777" w:rsidTr="005A510C">
                              <w:trPr>
                                <w:gridBefore w:val="1"/>
                                <w:wBefore w:w="46" w:type="dxa"/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16C3995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070209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FE9DA33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D470C0" w:rsidRPr="00D470C0" w14:paraId="1A5F3EC2" w14:textId="77777777" w:rsidTr="005A510C">
                              <w:trPr>
                                <w:gridBefore w:val="1"/>
                                <w:wBefore w:w="46" w:type="dxa"/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9E27476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F9AA2AA" w14:textId="77777777" w:rsidR="00FE1161" w:rsidRPr="00D470C0" w:rsidRDefault="00FE1161" w:rsidP="005A510C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D470C0" w:rsidRPr="00D470C0" w14:paraId="1976ACE9" w14:textId="77777777" w:rsidTr="005A510C">
                              <w:trPr>
                                <w:trHeight w:val="191"/>
                              </w:trPr>
                              <w:tc>
                                <w:tcPr>
                                  <w:tcW w:w="4695" w:type="dxa"/>
                                  <w:gridSpan w:val="5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78A8E01" w14:textId="77777777" w:rsidR="005A510C" w:rsidRPr="00D470C0" w:rsidRDefault="005A510C" w:rsidP="005A510C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愛心基金</w:t>
                                  </w:r>
                                </w:p>
                              </w:tc>
                            </w:tr>
                            <w:tr w:rsidR="00D470C0" w:rsidRPr="00D470C0" w14:paraId="7B928BFB" w14:textId="77777777" w:rsidTr="005A510C">
                              <w:trPr>
                                <w:trHeight w:val="283"/>
                              </w:trPr>
                              <w:tc>
                                <w:tcPr>
                                  <w:tcW w:w="3532" w:type="dxa"/>
                                  <w:gridSpan w:val="4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8D41386" w14:textId="77777777" w:rsidR="005A510C" w:rsidRPr="00D470C0" w:rsidRDefault="005A510C" w:rsidP="005A510C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100025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AFDF450" w14:textId="77777777" w:rsidR="005A510C" w:rsidRPr="00D470C0" w:rsidRDefault="005A510C" w:rsidP="005A510C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D470C0" w:rsidRPr="00D470C0" w14:paraId="2EB3D21B" w14:textId="77777777" w:rsidTr="005A510C">
                              <w:trPr>
                                <w:trHeight w:val="283"/>
                              </w:trPr>
                              <w:tc>
                                <w:tcPr>
                                  <w:tcW w:w="3532" w:type="dxa"/>
                                  <w:gridSpan w:val="4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011242E" w14:textId="77777777" w:rsidR="005A510C" w:rsidRPr="00D470C0" w:rsidRDefault="005A510C" w:rsidP="005A510C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sz w:val="22"/>
                                      <w:szCs w:val="22"/>
                                    </w:rPr>
                                    <w:t>0141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CA5C642" w14:textId="77777777" w:rsidR="005A510C" w:rsidRPr="00D470C0" w:rsidRDefault="005A510C" w:rsidP="005A510C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標楷體" w:eastAsia="標楷體" w:hAnsi="標楷體" w:cs="新細明體" w:hint="eastAsia"/>
                                      <w:sz w:val="22"/>
                                      <w:szCs w:val="22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D470C0" w:rsidRPr="00D470C0" w14:paraId="790ECA13" w14:textId="77777777" w:rsidTr="005A510C">
                              <w:trPr>
                                <w:trHeight w:val="283"/>
                              </w:trPr>
                              <w:tc>
                                <w:tcPr>
                                  <w:tcW w:w="3532" w:type="dxa"/>
                                  <w:gridSpan w:val="4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39020A9" w14:textId="77777777" w:rsidR="005A510C" w:rsidRPr="00D470C0" w:rsidRDefault="005A510C" w:rsidP="005A510C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B41DED8" w14:textId="77777777" w:rsidR="005A510C" w:rsidRPr="00D470C0" w:rsidRDefault="005A510C" w:rsidP="005A510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</w:tbl>
                          <w:p w14:paraId="1B238A44" w14:textId="7192DEA2" w:rsidR="00C731BA" w:rsidRPr="00EE66F1" w:rsidRDefault="00C731BA" w:rsidP="009348E2">
                            <w:pPr>
                              <w:widowControl/>
                              <w:snapToGrid w:val="0"/>
                              <w:spacing w:line="192" w:lineRule="auto"/>
                              <w:ind w:left="1" w:rightChars="23" w:right="55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14:paraId="3D7C16BD" w14:textId="77777777" w:rsidR="00C731BA" w:rsidRPr="00EE66F1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  <w:p w14:paraId="5C8127CD" w14:textId="77777777" w:rsidR="00C731BA" w:rsidRPr="00EE66F1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8750" id="Text Box 2320" o:spid="_x0000_s1033" type="#_x0000_t202" style="position:absolute;left:0;text-align:left;margin-left:-9.25pt;margin-top:-2.35pt;width:248.4pt;height:785.6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" filled="f" stroked="f" strokeweight=".25pt">
                <v:stroke dashstyle="dashDot"/>
                <v:textbox>
                  <w:txbxContent>
                    <w:p w14:paraId="6BC9861F" w14:textId="77777777" w:rsidR="00C731BA" w:rsidRPr="00EE66F1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2D2B4561" w14:textId="77777777" w:rsidR="00C731BA" w:rsidRPr="00EE66F1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EE66F1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7011664A" w14:textId="77777777" w:rsidR="00C731BA" w:rsidRPr="00EE66F1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668E0CBB" w14:textId="77777777" w:rsidR="00C731BA" w:rsidRPr="00EE66F1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EE66F1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728B58D8" w14:textId="77777777" w:rsidR="00C731BA" w:rsidRPr="00EE66F1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66DC3A6C" w14:textId="77777777" w:rsidR="00C731BA" w:rsidRPr="00EE66F1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EE66F1" w:rsidRPr="00EE66F1" w14:paraId="7D20044B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29BA2710" w14:textId="77777777" w:rsidR="00C731BA" w:rsidRPr="00EE66F1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657964E1" w14:textId="77777777" w:rsidR="00C731BA" w:rsidRPr="00EE66F1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5051BB6A" w14:textId="77777777" w:rsidR="00C731BA" w:rsidRPr="00EE66F1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EE66F1" w14:paraId="245CCAA1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A8FA93F" w14:textId="77777777" w:rsidR="00C731BA" w:rsidRPr="00EE66F1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16D635D1" w14:textId="77777777" w:rsidR="00C731BA" w:rsidRPr="00EE66F1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32DB56A9" w14:textId="77777777" w:rsidR="00C731BA" w:rsidRPr="00EE66F1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7408DC84" w14:textId="68D31BDD" w:rsidR="00C731BA" w:rsidRPr="005A510C" w:rsidRDefault="00C731BA" w:rsidP="00F4246F">
                      <w:pPr>
                        <w:widowControl/>
                        <w:snapToGrid w:val="0"/>
                        <w:spacing w:line="0" w:lineRule="atLeast"/>
                        <w:ind w:left="2" w:rightChars="23" w:right="55"/>
                        <w:rPr>
                          <w:rFonts w:ascii="標楷體" w:eastAsia="標楷體" w:hAnsi="標楷體"/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4695" w:type="dxa"/>
                        <w:tblInd w:w="-3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"/>
                        <w:gridCol w:w="1530"/>
                        <w:gridCol w:w="1950"/>
                        <w:gridCol w:w="6"/>
                        <w:gridCol w:w="1163"/>
                      </w:tblGrid>
                      <w:tr w:rsidR="00D470C0" w:rsidRPr="00D470C0" w14:paraId="689AECB8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962A684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主日奉獻</w:t>
                            </w:r>
                          </w:p>
                        </w:tc>
                      </w:tr>
                      <w:tr w:rsidR="00D470C0" w:rsidRPr="00D470C0" w14:paraId="0DA2AA41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A7835B9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10B1BCBF" w14:textId="77777777" w:rsidR="00FE1161" w:rsidRPr="00D470C0" w:rsidRDefault="00FE1161" w:rsidP="005A510C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26,903</w:t>
                            </w:r>
                          </w:p>
                        </w:tc>
                      </w:tr>
                      <w:tr w:rsidR="00D470C0" w:rsidRPr="00D470C0" w14:paraId="21A2CC37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46A424D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</w:t>
                            </w:r>
                            <w:proofErr w:type="gramStart"/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6B7E50C6" w14:textId="74BAC2BC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67ED9CBC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350</w:t>
                            </w:r>
                          </w:p>
                        </w:tc>
                      </w:tr>
                      <w:tr w:rsidR="00D470C0" w:rsidRPr="00D470C0" w14:paraId="2C5B768E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D810D61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5AEB334E" w14:textId="3BCD9064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0C1C14ED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1,410</w:t>
                            </w:r>
                          </w:p>
                        </w:tc>
                      </w:tr>
                      <w:tr w:rsidR="00D470C0" w:rsidRPr="00D470C0" w14:paraId="6D83F8FC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BDFF0BD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兒主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6923639D" w14:textId="582926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0DB17FE4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1,393</w:t>
                            </w:r>
                          </w:p>
                        </w:tc>
                      </w:tr>
                      <w:tr w:rsidR="00D470C0" w:rsidRPr="00D470C0" w14:paraId="67FC4B8F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AF3CD5C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61A3F53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30,056</w:t>
                            </w:r>
                          </w:p>
                        </w:tc>
                      </w:tr>
                      <w:tr w:rsidR="00D470C0" w:rsidRPr="00D470C0" w14:paraId="6FC90990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EBA941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D470C0" w:rsidRPr="00D470C0" w14:paraId="4F1E7D38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E80C92F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080072,110434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DB2CAE4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D470C0" w:rsidRPr="00D470C0" w14:paraId="25A621FA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FB6B8DD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070093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FDEE939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D470C0" w:rsidRPr="00D470C0" w14:paraId="59B95753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1722771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220002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3602006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D470C0" w:rsidRPr="00D470C0" w14:paraId="4B5AAC2D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658007E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070377,090012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917A67B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D470C0" w:rsidRPr="00D470C0" w14:paraId="262366F8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08C1EF9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100087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A8D347C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D470C0" w:rsidRPr="00D470C0" w14:paraId="169C2861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731FD7A" w14:textId="77777777" w:rsidR="00FE1161" w:rsidRPr="00D470C0" w:rsidRDefault="00FE1161" w:rsidP="005A510C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080269,140036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3D612CE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D470C0" w:rsidRPr="00D470C0" w14:paraId="6646B9F5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FC5C5E9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200014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1467015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7,000 </w:t>
                            </w:r>
                          </w:p>
                        </w:tc>
                      </w:tr>
                      <w:tr w:rsidR="00D470C0" w:rsidRPr="00D470C0" w14:paraId="1C484555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258CE29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130005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3E9D2C9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D470C0" w:rsidRPr="00D470C0" w14:paraId="2FFCC097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B989F54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110395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9251E00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15,000 </w:t>
                            </w:r>
                          </w:p>
                        </w:tc>
                      </w:tr>
                      <w:tr w:rsidR="00D470C0" w:rsidRPr="00D470C0" w14:paraId="0F2D14D5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E752B7D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113089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0120A97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16,000 </w:t>
                            </w:r>
                          </w:p>
                        </w:tc>
                      </w:tr>
                      <w:tr w:rsidR="00D470C0" w:rsidRPr="00D470C0" w14:paraId="04E2F5CA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F84D7EA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65C101D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7</w:t>
                            </w:r>
                            <w:r w:rsidRPr="00D470C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8</w:t>
                            </w:r>
                            <w:r w:rsidRPr="00D470C0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,000</w:t>
                            </w:r>
                          </w:p>
                        </w:tc>
                      </w:tr>
                      <w:tr w:rsidR="00D470C0" w:rsidRPr="00D470C0" w14:paraId="0C3CCC9F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FC0447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感恩獻金</w:t>
                            </w:r>
                          </w:p>
                        </w:tc>
                      </w:tr>
                      <w:tr w:rsidR="00D470C0" w:rsidRPr="00D470C0" w14:paraId="1367BF9A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382A56A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110171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6108916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500 </w:t>
                            </w:r>
                          </w:p>
                        </w:tc>
                      </w:tr>
                      <w:tr w:rsidR="00D470C0" w:rsidRPr="00D470C0" w14:paraId="013974C5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E2E29AD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040026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C018434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D470C0" w:rsidRPr="00D470C0" w14:paraId="52A9F96D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4414DAF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160015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84DFB2F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1,794 </w:t>
                            </w:r>
                          </w:p>
                        </w:tc>
                      </w:tr>
                      <w:tr w:rsidR="00D470C0" w:rsidRPr="00D470C0" w14:paraId="670D1F6D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DD2A765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210003,984113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56CB949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D470C0" w:rsidRPr="00D470C0" w14:paraId="3B9E9939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D7B86D0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080212,100097,220002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6EFE130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D470C0" w:rsidRPr="00D470C0" w14:paraId="5C0EDDA6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E68EEAE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110084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A997449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7,000 </w:t>
                            </w:r>
                          </w:p>
                        </w:tc>
                      </w:tr>
                      <w:tr w:rsidR="00D470C0" w:rsidRPr="00D470C0" w14:paraId="3309E62E" w14:textId="77777777" w:rsidTr="005A510C">
                        <w:trPr>
                          <w:gridBefore w:val="1"/>
                          <w:wBefore w:w="46" w:type="dxa"/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15A0DEF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6D5617E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  <w:r w:rsidRPr="00D470C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3</w:t>
                            </w:r>
                            <w:r w:rsidRPr="00D470C0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,294</w:t>
                            </w:r>
                          </w:p>
                        </w:tc>
                      </w:tr>
                      <w:tr w:rsidR="00D470C0" w:rsidRPr="00D470C0" w14:paraId="5BADE80A" w14:textId="77777777" w:rsidTr="005A510C">
                        <w:trPr>
                          <w:gridBefore w:val="1"/>
                          <w:wBefore w:w="46" w:type="dxa"/>
                          <w:trHeight w:val="329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1DD05086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宣道基金</w:t>
                            </w:r>
                          </w:p>
                        </w:tc>
                      </w:tr>
                      <w:tr w:rsidR="00D470C0" w:rsidRPr="00D470C0" w14:paraId="359C1F5E" w14:textId="77777777" w:rsidTr="005A510C">
                        <w:trPr>
                          <w:gridBefore w:val="1"/>
                          <w:wBefore w:w="46" w:type="dxa"/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9ABACC9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090012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A107D1B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D470C0" w:rsidRPr="00D470C0" w14:paraId="7964C4E5" w14:textId="77777777" w:rsidTr="005A510C">
                        <w:trPr>
                          <w:gridBefore w:val="1"/>
                          <w:wBefore w:w="46" w:type="dxa"/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16C3995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070209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FE9DA33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D470C0" w:rsidRPr="00D470C0" w14:paraId="1A5F3EC2" w14:textId="77777777" w:rsidTr="005A510C">
                        <w:trPr>
                          <w:gridBefore w:val="1"/>
                          <w:wBefore w:w="46" w:type="dxa"/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9E27476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F9AA2AA" w14:textId="77777777" w:rsidR="00FE1161" w:rsidRPr="00D470C0" w:rsidRDefault="00FE1161" w:rsidP="005A510C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D470C0" w:rsidRPr="00D470C0" w14:paraId="1976ACE9" w14:textId="77777777" w:rsidTr="005A510C">
                        <w:trPr>
                          <w:trHeight w:val="191"/>
                        </w:trPr>
                        <w:tc>
                          <w:tcPr>
                            <w:tcW w:w="4695" w:type="dxa"/>
                            <w:gridSpan w:val="5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78A8E01" w14:textId="77777777" w:rsidR="005A510C" w:rsidRPr="00D470C0" w:rsidRDefault="005A510C" w:rsidP="005A510C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2"/>
                                <w:szCs w:val="22"/>
                              </w:rPr>
                              <w:t>愛心基金</w:t>
                            </w:r>
                          </w:p>
                        </w:tc>
                      </w:tr>
                      <w:tr w:rsidR="00D470C0" w:rsidRPr="00D470C0" w14:paraId="7B928BFB" w14:textId="77777777" w:rsidTr="005A510C">
                        <w:trPr>
                          <w:trHeight w:val="283"/>
                        </w:trPr>
                        <w:tc>
                          <w:tcPr>
                            <w:tcW w:w="3532" w:type="dxa"/>
                            <w:gridSpan w:val="4"/>
                            <w:shd w:val="clear" w:color="auto" w:fill="auto"/>
                            <w:noWrap/>
                            <w:vAlign w:val="bottom"/>
                          </w:tcPr>
                          <w:p w14:paraId="78D41386" w14:textId="77777777" w:rsidR="005A510C" w:rsidRPr="00D470C0" w:rsidRDefault="005A510C" w:rsidP="005A510C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100025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AFDF450" w14:textId="77777777" w:rsidR="005A510C" w:rsidRPr="00D470C0" w:rsidRDefault="005A510C" w:rsidP="005A510C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300</w:t>
                            </w:r>
                          </w:p>
                        </w:tc>
                      </w:tr>
                      <w:tr w:rsidR="00D470C0" w:rsidRPr="00D470C0" w14:paraId="2EB3D21B" w14:textId="77777777" w:rsidTr="005A510C">
                        <w:trPr>
                          <w:trHeight w:val="283"/>
                        </w:trPr>
                        <w:tc>
                          <w:tcPr>
                            <w:tcW w:w="3532" w:type="dxa"/>
                            <w:gridSpan w:val="4"/>
                            <w:shd w:val="clear" w:color="auto" w:fill="auto"/>
                            <w:noWrap/>
                            <w:vAlign w:val="bottom"/>
                          </w:tcPr>
                          <w:p w14:paraId="4011242E" w14:textId="77777777" w:rsidR="005A510C" w:rsidRPr="00D470C0" w:rsidRDefault="005A510C" w:rsidP="005A510C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11</w:t>
                            </w:r>
                            <w:r w:rsidRPr="00D470C0">
                              <w:rPr>
                                <w:rFonts w:ascii="標楷體" w:eastAsia="標楷體" w:hAnsi="標楷體" w:cs="新細明體" w:hint="eastAsia"/>
                                <w:sz w:val="22"/>
                                <w:szCs w:val="22"/>
                              </w:rPr>
                              <w:t>0141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CA5C642" w14:textId="77777777" w:rsidR="005A510C" w:rsidRPr="00D470C0" w:rsidRDefault="005A510C" w:rsidP="005A510C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標楷體" w:eastAsia="標楷體" w:hAnsi="標楷體" w:cs="新細明體" w:hint="eastAsia"/>
                                <w:sz w:val="22"/>
                                <w:szCs w:val="22"/>
                              </w:rPr>
                              <w:t>500</w:t>
                            </w:r>
                          </w:p>
                        </w:tc>
                      </w:tr>
                      <w:tr w:rsidR="00D470C0" w:rsidRPr="00D470C0" w14:paraId="790ECA13" w14:textId="77777777" w:rsidTr="005A510C">
                        <w:trPr>
                          <w:trHeight w:val="283"/>
                        </w:trPr>
                        <w:tc>
                          <w:tcPr>
                            <w:tcW w:w="3532" w:type="dxa"/>
                            <w:gridSpan w:val="4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39020A9" w14:textId="77777777" w:rsidR="005A510C" w:rsidRPr="00D470C0" w:rsidRDefault="005A510C" w:rsidP="005A510C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B41DED8" w14:textId="77777777" w:rsidR="005A510C" w:rsidRPr="00D470C0" w:rsidRDefault="005A510C" w:rsidP="005A510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2"/>
                                <w:szCs w:val="22"/>
                              </w:rPr>
                              <w:t>800</w:t>
                            </w:r>
                          </w:p>
                        </w:tc>
                      </w:tr>
                    </w:tbl>
                    <w:p w14:paraId="1B238A44" w14:textId="7192DEA2" w:rsidR="00C731BA" w:rsidRPr="00EE66F1" w:rsidRDefault="00C731BA" w:rsidP="009348E2">
                      <w:pPr>
                        <w:widowControl/>
                        <w:snapToGrid w:val="0"/>
                        <w:spacing w:line="192" w:lineRule="auto"/>
                        <w:ind w:left="1" w:rightChars="23" w:right="55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14:paraId="3D7C16BD" w14:textId="77777777" w:rsidR="00C731BA" w:rsidRPr="00EE66F1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  <w:p w14:paraId="5C8127CD" w14:textId="77777777" w:rsidR="00C731BA" w:rsidRPr="00EE66F1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CED88" w14:textId="2180717B" w:rsidR="00B21582" w:rsidRPr="00D470C0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F6BB9C2" w14:textId="49D1F531" w:rsidR="00CB222B" w:rsidRPr="00D470C0" w:rsidRDefault="0005744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D470C0">
        <w:rPr>
          <w:noProof/>
        </w:rPr>
        <w:drawing>
          <wp:anchor distT="0" distB="0" distL="114300" distR="114300" simplePos="0" relativeHeight="251700224" behindDoc="0" locked="0" layoutInCell="1" allowOverlap="1" wp14:anchorId="0473E05D" wp14:editId="53E45109">
            <wp:simplePos x="0" y="0"/>
            <wp:positionH relativeFrom="column">
              <wp:posOffset>2397760</wp:posOffset>
            </wp:positionH>
            <wp:positionV relativeFrom="paragraph">
              <wp:posOffset>187902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21FAB" w14:textId="6AE80BC5" w:rsidR="00CB222B" w:rsidRPr="00D470C0" w:rsidRDefault="0005744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D470C0">
        <w:rPr>
          <w:noProof/>
        </w:rPr>
        <w:drawing>
          <wp:anchor distT="0" distB="0" distL="114300" distR="114300" simplePos="0" relativeHeight="251719680" behindDoc="0" locked="0" layoutInCell="1" allowOverlap="1" wp14:anchorId="28B81CB4" wp14:editId="7D4984C1">
            <wp:simplePos x="0" y="0"/>
            <wp:positionH relativeFrom="margin">
              <wp:posOffset>1858010</wp:posOffset>
            </wp:positionH>
            <wp:positionV relativeFrom="paragraph">
              <wp:posOffset>23437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5B4F2" w14:textId="768A84DE" w:rsidR="00CB222B" w:rsidRPr="00D470C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3B68E1" w14:textId="693D82D3" w:rsidR="00CB222B" w:rsidRPr="00D470C0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3345B9" w14:textId="101506C5" w:rsidR="00CE73C8" w:rsidRPr="00D470C0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D470C0" w:rsidRPr="00D470C0" w14:paraId="61353114" w14:textId="77777777" w:rsidTr="006E39C0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96B6" w14:textId="77777777" w:rsidR="00036275" w:rsidRPr="00D470C0" w:rsidRDefault="0009464E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2" w:name="_Hlk175389742"/>
            <w:r w:rsidRPr="00D470C0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="00036275"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38D0890D" w14:textId="77777777" w:rsidR="00036275" w:rsidRPr="00D470C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32695C2" w14:textId="77777777" w:rsidR="00036275" w:rsidRPr="00D470C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BBD" w14:textId="77777777" w:rsidR="00036275" w:rsidRPr="00D470C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50D1" w14:textId="77777777" w:rsidR="00036275" w:rsidRPr="00D470C0" w:rsidRDefault="001B56E3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7376A" wp14:editId="3755C92E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2C86C" w14:textId="77777777" w:rsidR="00D01D42" w:rsidRDefault="00D01D42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7376A" id="_x0000_s1034" type="#_x0000_t202" style="position:absolute;left:0;text-align:left;margin-left:87.2pt;margin-top:-22.05pt;width:8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1RTp8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6E02C86C" w14:textId="77777777" w:rsidR="00D01D42" w:rsidRDefault="00D01D42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275"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1EC4" w14:textId="77777777" w:rsidR="00036275" w:rsidRPr="00D470C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131ED" w14:textId="77777777" w:rsidR="00036275" w:rsidRPr="00D470C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D470C0" w:rsidRPr="00D470C0" w14:paraId="23713116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A8C041" w14:textId="77777777" w:rsidR="00152E13" w:rsidRPr="00D470C0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45E58" w14:textId="77777777" w:rsidR="00152E13" w:rsidRPr="00D470C0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780442E9" w14:textId="6B4D9916" w:rsidR="00152E13" w:rsidRPr="00D470C0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主日  8</w:t>
            </w:r>
            <w:r w:rsidR="00492C36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687E90B" w14:textId="1E811E98" w:rsidR="00152E13" w:rsidRPr="00D470C0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7042356" w14:textId="4C82A02A" w:rsidR="00152E13" w:rsidRPr="00D470C0" w:rsidRDefault="00B46557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56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4CC7A00" w14:textId="5B9F09D5" w:rsidR="00152E13" w:rsidRPr="00D470C0" w:rsidRDefault="00B46557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312</w:t>
            </w:r>
          </w:p>
        </w:tc>
      </w:tr>
      <w:tr w:rsidR="00D470C0" w:rsidRPr="00D470C0" w14:paraId="0F8967BD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74DFB9" w14:textId="77777777" w:rsidR="00152E13" w:rsidRPr="00D470C0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7A807" w14:textId="77777777" w:rsidR="00152E13" w:rsidRPr="00D470C0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0EB5FCFF" w14:textId="0A7AE050" w:rsidR="00152E13" w:rsidRPr="00D470C0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主日 10</w:t>
            </w:r>
            <w:r w:rsidR="00492C36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6B77E0D" w14:textId="01D38027" w:rsidR="00152E13" w:rsidRPr="00D470C0" w:rsidRDefault="00152E13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三、四樓禮拜堂</w:t>
            </w:r>
            <w:r w:rsidR="00DB750D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86BBA7F" w14:textId="7B852BA6" w:rsidR="00152E13" w:rsidRPr="00D470C0" w:rsidRDefault="00B46557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229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7DE8B0D" w14:textId="77777777" w:rsidR="00152E13" w:rsidRPr="00D470C0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470C0" w:rsidRPr="00D470C0" w14:paraId="158AE250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5D745C" w14:textId="77777777" w:rsidR="00152E13" w:rsidRPr="00D470C0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5B7D4" w14:textId="77777777" w:rsidR="00152E13" w:rsidRPr="00D470C0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46AA01A7" w14:textId="30B41D0E" w:rsidR="00152E13" w:rsidRPr="00D470C0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主日 11</w:t>
            </w:r>
            <w:r w:rsidR="00492C36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0E4202" w14:textId="27F1DBAA" w:rsidR="00152E13" w:rsidRPr="00D470C0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="00921162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06EE23" w14:textId="349DE1F6" w:rsidR="00152E13" w:rsidRPr="00D470C0" w:rsidRDefault="00B46557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27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EAA364" w14:textId="77777777" w:rsidR="00152E13" w:rsidRPr="00D470C0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470C0" w:rsidRPr="00D470C0" w14:paraId="27D16ABD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18C645" w14:textId="77777777" w:rsidR="00036275" w:rsidRPr="00D470C0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2D7B092D" w14:textId="77777777" w:rsidR="00036275" w:rsidRPr="00D470C0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641BE175" w14:textId="77777777" w:rsidR="00036275" w:rsidRPr="00D470C0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A524BE" w14:textId="77777777" w:rsidR="00036275" w:rsidRPr="00D470C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F3B55" w14:textId="77777777" w:rsidR="00036275" w:rsidRPr="00D470C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3E918" w14:textId="77777777" w:rsidR="00036275" w:rsidRPr="00D470C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8E226EB" w14:textId="77777777" w:rsidR="00036275" w:rsidRPr="00D470C0" w:rsidRDefault="00036275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BE01C" w14:textId="77777777" w:rsidR="00036275" w:rsidRPr="00D470C0" w:rsidRDefault="00036275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</w:t>
            </w:r>
            <w:r w:rsidR="00260527"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日期</w:t>
            </w:r>
          </w:p>
        </w:tc>
      </w:tr>
      <w:tr w:rsidR="00D470C0" w:rsidRPr="00D470C0" w14:paraId="77C1F7BF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F8A2F6" w14:textId="77777777" w:rsidR="00036275" w:rsidRPr="00D470C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08908A17" w14:textId="77777777" w:rsidR="00036275" w:rsidRPr="00D470C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2C0E5C37" w14:textId="77777777" w:rsidR="00036275" w:rsidRPr="00D470C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DF464E0" w14:textId="77777777" w:rsidR="00036275" w:rsidRPr="00D470C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EB65F" w14:textId="77777777" w:rsidR="00036275" w:rsidRPr="00D470C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741EB" w14:textId="77777777" w:rsidR="00036275" w:rsidRPr="00D470C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E87AF6" w14:textId="77777777" w:rsidR="00036275" w:rsidRPr="00D470C0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D470C0" w:rsidRPr="00D470C0" w14:paraId="63CBE004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4A460E" w14:textId="77777777" w:rsidR="0034195F" w:rsidRPr="00D470C0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276E880A" w14:textId="77777777" w:rsidR="0034195F" w:rsidRPr="00D470C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65B243" w14:textId="5356BD82" w:rsidR="0034195F" w:rsidRPr="00D470C0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16748AE3" w14:textId="77777777" w:rsidR="0034195F" w:rsidRPr="00D470C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000D214" w14:textId="77777777" w:rsidR="0034195F" w:rsidRPr="00D470C0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0A87F1CE" w14:textId="0755579B" w:rsidR="0034195F" w:rsidRPr="00D470C0" w:rsidRDefault="00B46557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C542994" w14:textId="05730C1C" w:rsidR="0034195F" w:rsidRPr="00D470C0" w:rsidRDefault="00AD65D4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10/27</w:t>
            </w:r>
          </w:p>
        </w:tc>
      </w:tr>
      <w:tr w:rsidR="00D470C0" w:rsidRPr="00D470C0" w14:paraId="4AD98BDF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5DDDB6" w14:textId="77777777" w:rsidR="0034195F" w:rsidRPr="00D470C0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F0F43F0" w14:textId="77777777" w:rsidR="0034195F" w:rsidRPr="00D470C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37AE5090" w14:textId="4031CB47" w:rsidR="0034195F" w:rsidRPr="00D470C0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35558040" w14:textId="77777777" w:rsidR="0034195F" w:rsidRPr="00D470C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2C25EC38" w14:textId="77777777" w:rsidR="0034195F" w:rsidRPr="00D470C0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E3F96F" w14:textId="3A943073" w:rsidR="0034195F" w:rsidRPr="00D470C0" w:rsidRDefault="00645C9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55E4F00A" w14:textId="77777777" w:rsidR="0034195F" w:rsidRPr="00D470C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470C0" w:rsidRPr="00D470C0" w14:paraId="0A860B0E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D7B47E" w14:textId="77777777" w:rsidR="0034195F" w:rsidRPr="00D470C0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C340E60" w14:textId="77777777" w:rsidR="0034195F" w:rsidRPr="00D470C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24187974" w14:textId="653F4EF7" w:rsidR="0034195F" w:rsidRPr="00D470C0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9F8254A" w14:textId="77777777" w:rsidR="0034195F" w:rsidRPr="00D470C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1FBB7308" w14:textId="77777777" w:rsidR="0034195F" w:rsidRPr="00D470C0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38CA00" w14:textId="527A3330" w:rsidR="0034195F" w:rsidRPr="00D470C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1EAA68E0" w14:textId="77777777" w:rsidR="0034195F" w:rsidRPr="00D470C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470C0" w:rsidRPr="00D470C0" w14:paraId="3E6D258C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62DBF8" w14:textId="77777777" w:rsidR="00827730" w:rsidRPr="00D470C0" w:rsidRDefault="00827730" w:rsidP="0082773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129DA8AA" w14:textId="77777777" w:rsidR="00827730" w:rsidRPr="00D470C0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455C46FE" w14:textId="11ED48CB" w:rsidR="00827730" w:rsidRPr="00D470C0" w:rsidRDefault="00827730" w:rsidP="0082773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01C51D3" w14:textId="340B6E06" w:rsidR="00827730" w:rsidRPr="00D470C0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97BAD12" w14:textId="04631841" w:rsidR="00827730" w:rsidRPr="00D470C0" w:rsidRDefault="007C5835" w:rsidP="00827730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8AB65D3" w14:textId="1BE34E2D" w:rsidR="00827730" w:rsidRPr="00D470C0" w:rsidRDefault="00B81EA8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626E5985" w14:textId="55A5239F" w:rsidR="00827730" w:rsidRPr="00D470C0" w:rsidRDefault="00AD65D4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10/24</w:t>
            </w:r>
          </w:p>
        </w:tc>
      </w:tr>
      <w:tr w:rsidR="00D470C0" w:rsidRPr="00D470C0" w14:paraId="2D36A6D8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464AB7" w14:textId="77777777" w:rsidR="00827730" w:rsidRPr="00D470C0" w:rsidRDefault="00827730" w:rsidP="0082773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2FAD4D09" w14:textId="77777777" w:rsidR="00827730" w:rsidRPr="00D470C0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2671242B" w14:textId="36013D4E" w:rsidR="00827730" w:rsidRPr="00D470C0" w:rsidRDefault="00827730" w:rsidP="0082773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D854D8D" w14:textId="1DFE0538" w:rsidR="00827730" w:rsidRPr="00D470C0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FD0272" w14:textId="45DA9292" w:rsidR="00827730" w:rsidRPr="00D470C0" w:rsidRDefault="00827730" w:rsidP="0082773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陳群鈺</w:t>
            </w:r>
            <w:r w:rsidR="007C5835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4E53C2A7" w14:textId="591D9D93" w:rsidR="00827730" w:rsidRPr="00D470C0" w:rsidRDefault="007C5835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5F6871" w14:textId="68C5C02C" w:rsidR="00827730" w:rsidRPr="00D470C0" w:rsidRDefault="00AD65D4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10/25</w:t>
            </w:r>
          </w:p>
        </w:tc>
      </w:tr>
      <w:tr w:rsidR="00D470C0" w:rsidRPr="00D470C0" w14:paraId="2D014F8D" w14:textId="77777777" w:rsidTr="00402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B869C" w14:textId="77777777" w:rsidR="00AD65D4" w:rsidRPr="00D470C0" w:rsidRDefault="00AD65D4" w:rsidP="00AD65D4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6357D5DA" w14:textId="77777777" w:rsidR="00AD65D4" w:rsidRPr="00D470C0" w:rsidRDefault="00AD65D4" w:rsidP="00AD65D4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3BB3FB77" w14:textId="77777777" w:rsidR="00AD65D4" w:rsidRPr="00D470C0" w:rsidRDefault="00AD65D4" w:rsidP="00AD65D4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02C2D3F5" w14:textId="77777777" w:rsidR="00AD65D4" w:rsidRPr="00D470C0" w:rsidRDefault="00AD65D4" w:rsidP="00AD65D4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4A1BAC" w14:textId="5F531355" w:rsidR="00AD65D4" w:rsidRPr="00D470C0" w:rsidRDefault="00AD65D4" w:rsidP="00AD65D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145BC5" w14:textId="6CF9B023" w:rsidR="00AD65D4" w:rsidRPr="00D470C0" w:rsidRDefault="00AD65D4" w:rsidP="00AD65D4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116D92" w14:textId="1C431398" w:rsidR="00AD65D4" w:rsidRPr="00D470C0" w:rsidRDefault="00AD65D4" w:rsidP="00AD65D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8A562DD" w14:textId="31C7139C" w:rsidR="00AD65D4" w:rsidRPr="00D470C0" w:rsidRDefault="00AD65D4" w:rsidP="00AD65D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聖經考古/鄭維新長老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BCE968C" w14:textId="5F08D8FC" w:rsidR="00AD65D4" w:rsidRPr="00D470C0" w:rsidRDefault="00103432" w:rsidP="00AD6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723FAB" w14:textId="372D0862" w:rsidR="00AD65D4" w:rsidRPr="00D470C0" w:rsidRDefault="00AD65D4" w:rsidP="00AD6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10/27</w:t>
            </w:r>
          </w:p>
        </w:tc>
      </w:tr>
      <w:tr w:rsidR="00D470C0" w:rsidRPr="00D470C0" w14:paraId="632D875D" w14:textId="77777777" w:rsidTr="00402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59231" w14:textId="77777777" w:rsidR="00AD65D4" w:rsidRPr="00D470C0" w:rsidRDefault="00AD65D4" w:rsidP="00AD65D4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D61D98" w14:textId="71C1DA2E" w:rsidR="00AD65D4" w:rsidRPr="00D470C0" w:rsidRDefault="00AD65D4" w:rsidP="00AD65D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A281D" w14:textId="5B4AD2C6" w:rsidR="00AD65D4" w:rsidRPr="00D470C0" w:rsidRDefault="00AD65D4" w:rsidP="00AD65D4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1967B" w14:textId="23C55FDC" w:rsidR="00AD65D4" w:rsidRPr="00D470C0" w:rsidRDefault="00AD65D4" w:rsidP="00AD65D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96E47F" w14:textId="03B9655D" w:rsidR="00AD65D4" w:rsidRPr="00D470C0" w:rsidRDefault="00AD65D4" w:rsidP="00AD65D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0C8A0B2" w14:textId="740DD023" w:rsidR="00AD65D4" w:rsidRPr="00D470C0" w:rsidRDefault="00103432" w:rsidP="00AD6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C9AE38" w14:textId="12929AEB" w:rsidR="00AD65D4" w:rsidRPr="00D470C0" w:rsidRDefault="00AD65D4" w:rsidP="00AD6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10/27</w:t>
            </w:r>
          </w:p>
        </w:tc>
      </w:tr>
      <w:tr w:rsidR="00D470C0" w:rsidRPr="00D470C0" w14:paraId="19E54A3B" w14:textId="77777777" w:rsidTr="00402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AEDFA3" w14:textId="77777777" w:rsidR="00AD65D4" w:rsidRPr="00D470C0" w:rsidRDefault="00AD65D4" w:rsidP="00AD65D4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23C65CCA" w14:textId="77777777" w:rsidR="00AD65D4" w:rsidRPr="00D470C0" w:rsidRDefault="00AD65D4" w:rsidP="00AD65D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0BE26C6E" w14:textId="65008942" w:rsidR="00AD65D4" w:rsidRPr="00D470C0" w:rsidRDefault="00AD65D4" w:rsidP="00AD65D4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667089" w14:textId="77777777" w:rsidR="00AD65D4" w:rsidRPr="00D470C0" w:rsidRDefault="00AD65D4" w:rsidP="00AD65D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090" w14:textId="0E895826" w:rsidR="00AD65D4" w:rsidRPr="00D470C0" w:rsidRDefault="00AD65D4" w:rsidP="00AD65D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練詩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ED4B861" w14:textId="3C2EAFC7" w:rsidR="00AD65D4" w:rsidRPr="00D470C0" w:rsidRDefault="00103432" w:rsidP="00AD6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1B22294" w14:textId="4ECDC620" w:rsidR="00AD65D4" w:rsidRPr="00D470C0" w:rsidRDefault="00AD65D4" w:rsidP="00AD6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10/27</w:t>
            </w:r>
          </w:p>
        </w:tc>
      </w:tr>
      <w:tr w:rsidR="00D470C0" w:rsidRPr="00D470C0" w14:paraId="4452DDFB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D7155" w14:textId="77777777" w:rsidR="0034195F" w:rsidRPr="00D470C0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7D190AF" w14:textId="434F4F2D" w:rsidR="0034195F" w:rsidRPr="00D470C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DA87C5D" w14:textId="3F7A1627" w:rsidR="0034195F" w:rsidRPr="00D470C0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7E01E" w14:textId="77777777" w:rsidR="0034195F" w:rsidRPr="00D470C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1D9AB1" w14:textId="71F99A2B" w:rsidR="0034195F" w:rsidRPr="00D470C0" w:rsidRDefault="00AD65D4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會長改選/楊博文牧師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AC45031" w14:textId="440608FB" w:rsidR="0034195F" w:rsidRPr="00D470C0" w:rsidRDefault="0010343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5441C" w14:textId="448B9062" w:rsidR="00AD65D4" w:rsidRPr="00D470C0" w:rsidRDefault="00AD65D4" w:rsidP="00AD6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10/22</w:t>
            </w:r>
          </w:p>
        </w:tc>
      </w:tr>
      <w:tr w:rsidR="00D470C0" w:rsidRPr="00D470C0" w14:paraId="674A1D71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1AD108" w14:textId="77777777" w:rsidR="0034195F" w:rsidRPr="00D470C0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1D1FA7F" w14:textId="1FC63464" w:rsidR="0034195F" w:rsidRPr="00D470C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F83A4C4" w14:textId="1BA79F87" w:rsidR="0034195F" w:rsidRPr="00D470C0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854C9BF" w14:textId="1F5F44F1" w:rsidR="0034195F" w:rsidRPr="00D470C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7CC765C" w14:textId="7F852C08" w:rsidR="0034195F" w:rsidRPr="00D470C0" w:rsidRDefault="00715D6A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分組查經</w:t>
            </w:r>
            <w:r w:rsidR="00E16BF2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／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邱淑貞牧師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E57653" w14:textId="4CDCAFEE" w:rsidR="0034195F" w:rsidRPr="00D470C0" w:rsidRDefault="0010343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2F90BE5" w14:textId="671AD71E" w:rsidR="0034195F" w:rsidRPr="00D470C0" w:rsidRDefault="00E16BF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</w:t>
            </w:r>
            <w:r w:rsidR="00715D6A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</w:tr>
      <w:tr w:rsidR="00D470C0" w:rsidRPr="00D470C0" w14:paraId="6B83F959" w14:textId="77777777" w:rsidTr="00210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585C4F" w14:textId="77777777" w:rsidR="00AD65D4" w:rsidRPr="00D470C0" w:rsidRDefault="00AD65D4" w:rsidP="00AD65D4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5D9F786" w14:textId="77777777" w:rsidR="00AD65D4" w:rsidRPr="00D470C0" w:rsidRDefault="00AD65D4" w:rsidP="00AD65D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25F9ABB2" w14:textId="751042F4" w:rsidR="00AD65D4" w:rsidRPr="00D470C0" w:rsidRDefault="00AD65D4" w:rsidP="00AD65D4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3C813C" w14:textId="5F9C1AE9" w:rsidR="00AD65D4" w:rsidRPr="00D470C0" w:rsidRDefault="00AD65D4" w:rsidP="00AD65D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36D622" w14:textId="3A91EB88" w:rsidR="00AD65D4" w:rsidRPr="00D470C0" w:rsidRDefault="00AD65D4" w:rsidP="00AD65D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C1893A" w14:textId="58D64627" w:rsidR="00AD65D4" w:rsidRPr="00D470C0" w:rsidRDefault="00103432" w:rsidP="00AD6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3FBA5CB9" w14:textId="34C683DD" w:rsidR="00AD65D4" w:rsidRPr="00D470C0" w:rsidRDefault="00AD65D4" w:rsidP="00AD6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10/26</w:t>
            </w:r>
          </w:p>
        </w:tc>
      </w:tr>
      <w:tr w:rsidR="00D470C0" w:rsidRPr="00D470C0" w14:paraId="2ED0152A" w14:textId="77777777" w:rsidTr="00210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01CADC" w14:textId="77777777" w:rsidR="00AD65D4" w:rsidRPr="00D470C0" w:rsidRDefault="00AD65D4" w:rsidP="00AD65D4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7CD039C0" w14:textId="77777777" w:rsidR="00AD65D4" w:rsidRPr="00D470C0" w:rsidRDefault="00AD65D4" w:rsidP="00AD65D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B44872A" w14:textId="007C6D40" w:rsidR="00AD65D4" w:rsidRPr="00D470C0" w:rsidRDefault="00AD65D4" w:rsidP="00AD65D4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23F61" w14:textId="602B9932" w:rsidR="00AD65D4" w:rsidRPr="00D470C0" w:rsidRDefault="00AD65D4" w:rsidP="00AD65D4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446665F" w14:textId="42E4E1C5" w:rsidR="00AD65D4" w:rsidRPr="00D470C0" w:rsidRDefault="00AD65D4" w:rsidP="00AD65D4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D22759" w14:textId="35372B73" w:rsidR="00AD65D4" w:rsidRPr="00D470C0" w:rsidRDefault="00103432" w:rsidP="00AD6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283C5D32" w14:textId="05E415EF" w:rsidR="00AD65D4" w:rsidRPr="00D470C0" w:rsidRDefault="00AD65D4" w:rsidP="00AD6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10/26</w:t>
            </w:r>
          </w:p>
        </w:tc>
      </w:tr>
      <w:tr w:rsidR="00D470C0" w:rsidRPr="00D470C0" w14:paraId="1D3AFA20" w14:textId="77777777" w:rsidTr="003B4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8C977" w14:textId="77777777" w:rsidR="005A510C" w:rsidRPr="00D470C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54E5D8EF" w14:textId="77777777" w:rsidR="005A510C" w:rsidRPr="00D470C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C028A9" w14:textId="77777777" w:rsidR="005A510C" w:rsidRPr="00D470C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E49B16" w14:textId="77777777" w:rsidR="005A510C" w:rsidRPr="00D470C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7B1E5D9A" w14:textId="77777777" w:rsidR="005A510C" w:rsidRPr="00D470C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6F9C924" w14:textId="77777777" w:rsidR="005A510C" w:rsidRPr="00D470C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7A64F02" w14:textId="77777777" w:rsidR="005A510C" w:rsidRPr="00D470C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231CCE7" w14:textId="77777777" w:rsidR="005A510C" w:rsidRPr="00D470C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B8E9734" w14:textId="77777777" w:rsidR="005A510C" w:rsidRPr="00D470C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084B8534" w14:textId="77777777" w:rsidR="005A510C" w:rsidRPr="00D470C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5441D12A" w14:textId="77777777" w:rsidR="005A510C" w:rsidRPr="00D470C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217B7" w14:textId="1AA4AB17" w:rsidR="005A510C" w:rsidRPr="00D470C0" w:rsidRDefault="005A510C" w:rsidP="005A510C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D470C0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D470C0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754B10D" w14:textId="77777777" w:rsidR="005A510C" w:rsidRPr="00D470C0" w:rsidRDefault="005A510C" w:rsidP="005A510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07193D62" w14:textId="77777777" w:rsidR="005A510C" w:rsidRPr="00D470C0" w:rsidRDefault="005A510C" w:rsidP="005A510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E547D3D" w14:textId="77777777" w:rsidR="005A510C" w:rsidRPr="00D470C0" w:rsidRDefault="005A510C" w:rsidP="005A510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A55868B" w14:textId="77777777" w:rsidR="005A510C" w:rsidRPr="00D470C0" w:rsidRDefault="005A510C" w:rsidP="005A510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E176639" w14:textId="77777777" w:rsidR="005A510C" w:rsidRPr="00D470C0" w:rsidRDefault="005A510C" w:rsidP="005A510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2B98FD7" w14:textId="77777777" w:rsidR="005A510C" w:rsidRPr="00D470C0" w:rsidRDefault="005A510C" w:rsidP="005A510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D0241E" w14:textId="77777777" w:rsidR="005A510C" w:rsidRPr="00D470C0" w:rsidRDefault="005A510C" w:rsidP="005A510C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0653C9" w14:textId="77777777" w:rsidR="005A510C" w:rsidRPr="00D470C0" w:rsidRDefault="005A510C" w:rsidP="005A510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C92B67" w14:textId="77777777" w:rsidR="005A510C" w:rsidRPr="00D470C0" w:rsidRDefault="005A510C" w:rsidP="005A510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92B8AE" w14:textId="4875B163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7BC3AFC4" w14:textId="72925C1A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11/03</w:t>
            </w:r>
          </w:p>
        </w:tc>
      </w:tr>
      <w:tr w:rsidR="00D470C0" w:rsidRPr="00D470C0" w14:paraId="689F0254" w14:textId="77777777" w:rsidTr="003B4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A9A6447" w14:textId="77777777" w:rsidR="005A510C" w:rsidRPr="00D470C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060303" w14:textId="4E367467" w:rsidR="005A510C" w:rsidRPr="00D470C0" w:rsidRDefault="005A510C" w:rsidP="005A510C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D470C0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D470C0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AE5072" w14:textId="77777777" w:rsidR="005A510C" w:rsidRPr="00D470C0" w:rsidRDefault="005A510C" w:rsidP="005A510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114C2" w14:textId="77777777" w:rsidR="005A510C" w:rsidRPr="00D470C0" w:rsidRDefault="005A510C" w:rsidP="005A510C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962D2B" w14:textId="77777777" w:rsidR="005A510C" w:rsidRPr="00D470C0" w:rsidRDefault="005A510C" w:rsidP="005A510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4FAA87" w14:textId="77777777" w:rsidR="005A510C" w:rsidRPr="00D470C0" w:rsidRDefault="005A510C" w:rsidP="005A510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DEA11" w14:textId="1E3556DA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5F194CAA" w14:textId="1755F7B5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11/17</w:t>
            </w:r>
          </w:p>
        </w:tc>
      </w:tr>
      <w:tr w:rsidR="00D470C0" w:rsidRPr="00D470C0" w14:paraId="2BCD699B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48ED" w14:textId="77777777" w:rsidR="0034195F" w:rsidRPr="00D470C0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DF81F7" w14:textId="0D27DA48" w:rsidR="0034195F" w:rsidRPr="00D470C0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C0B7" w14:textId="77777777" w:rsidR="0034195F" w:rsidRPr="00D470C0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A1C" w14:textId="77777777" w:rsidR="0034195F" w:rsidRPr="00D470C0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BE8A" w14:textId="77777777" w:rsidR="0034195F" w:rsidRPr="00D470C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114" w14:textId="27D9C73C" w:rsidR="0034195F" w:rsidRPr="00D470C0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劉永文弟兄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9B7128" w14:textId="52334BB2" w:rsidR="0034195F" w:rsidRPr="00D470C0" w:rsidRDefault="0049124B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50CCCA" w14:textId="774E615C" w:rsidR="0034195F" w:rsidRPr="00D470C0" w:rsidRDefault="005A510C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10/27</w:t>
            </w:r>
          </w:p>
        </w:tc>
      </w:tr>
      <w:tr w:rsidR="00D470C0" w:rsidRPr="00D470C0" w14:paraId="39CAF38D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B7B" w14:textId="77777777" w:rsidR="0034195F" w:rsidRPr="00D470C0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FEBB1" w14:textId="1A1C8310" w:rsidR="0034195F" w:rsidRPr="00D470C0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AD02" w14:textId="77777777" w:rsidR="0034195F" w:rsidRPr="00D470C0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7100C" w14:textId="4F86A05C" w:rsidR="0034195F" w:rsidRPr="00D470C0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92E5" w14:textId="788F95BD" w:rsidR="0034195F" w:rsidRPr="00D470C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342AB" w14:textId="586A78DE" w:rsidR="0034195F" w:rsidRPr="00D470C0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216E1D" w14:textId="612C68EF" w:rsidR="0034195F" w:rsidRPr="00D470C0" w:rsidRDefault="00B17F7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38A4021" w14:textId="72D115CB" w:rsidR="0034195F" w:rsidRPr="00D470C0" w:rsidRDefault="00267FD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11/10</w:t>
            </w:r>
          </w:p>
        </w:tc>
      </w:tr>
      <w:tr w:rsidR="00D470C0" w:rsidRPr="00D470C0" w14:paraId="28363129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9EE3F97" w14:textId="77777777" w:rsidR="0034195F" w:rsidRPr="00D470C0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0A55C2" w14:textId="52DCC904" w:rsidR="0034195F" w:rsidRPr="00D470C0" w:rsidRDefault="005A510C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34195F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88950C" w14:textId="77777777" w:rsidR="0034195F" w:rsidRPr="00D470C0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CAAF38" w14:textId="1D3CA9BD" w:rsidR="0034195F" w:rsidRPr="00D470C0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B0EA96" w14:textId="77777777" w:rsidR="0034195F" w:rsidRPr="00D470C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243DE8" w14:textId="2431D8DB" w:rsidR="0034195F" w:rsidRPr="00D470C0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許素菲小組長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67B6B7" w14:textId="4A248FA4" w:rsidR="0034195F" w:rsidRPr="00D470C0" w:rsidRDefault="0049124B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BD93E42" w14:textId="42569543" w:rsidR="0034195F" w:rsidRPr="00D470C0" w:rsidRDefault="005A510C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11/03</w:t>
            </w:r>
          </w:p>
        </w:tc>
      </w:tr>
      <w:tr w:rsidR="00D470C0" w:rsidRPr="00D470C0" w14:paraId="1D005F01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00C72E0" w14:textId="77777777" w:rsidR="0034195F" w:rsidRPr="00D470C0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FE998" w14:textId="7B186DE0" w:rsidR="0034195F" w:rsidRPr="00D470C0" w:rsidRDefault="0034195F" w:rsidP="0034195F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D14D7B" w14:textId="77777777" w:rsidR="0034195F" w:rsidRPr="00D470C0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961251" w14:textId="6839A1BC" w:rsidR="0034195F" w:rsidRPr="00D470C0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4994D4" w14:textId="2F4F98ED" w:rsidR="0034195F" w:rsidRPr="00D470C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DF55F8" w14:textId="5ECE7433" w:rsidR="0034195F" w:rsidRPr="00D470C0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F1D37A" w14:textId="6019903C" w:rsidR="0034195F" w:rsidRPr="00D470C0" w:rsidRDefault="0049124B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4AB4A2" w14:textId="5DCE9733" w:rsidR="0034195F" w:rsidRPr="00D470C0" w:rsidRDefault="00267FD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10/27</w:t>
            </w:r>
          </w:p>
        </w:tc>
      </w:tr>
      <w:tr w:rsidR="00D470C0" w:rsidRPr="00D470C0" w14:paraId="2F3147C1" w14:textId="77777777" w:rsidTr="005A5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496D06" w14:textId="77777777" w:rsidR="005A510C" w:rsidRPr="00D470C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E859D8" w14:textId="741B08FE" w:rsidR="005A510C" w:rsidRPr="00D470C0" w:rsidRDefault="005A510C" w:rsidP="005A510C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CB8510" w14:textId="77777777" w:rsidR="005A510C" w:rsidRPr="00D470C0" w:rsidRDefault="005A510C" w:rsidP="005A510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CAF9A" w14:textId="10B212AA" w:rsidR="005A510C" w:rsidRPr="00D470C0" w:rsidRDefault="005A510C" w:rsidP="005A510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952ED" w14:textId="2AA3D20A" w:rsidR="005A510C" w:rsidRPr="00D470C0" w:rsidRDefault="005A510C" w:rsidP="005A510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DF3FD8" w14:textId="3E114767" w:rsidR="005A510C" w:rsidRPr="00D470C0" w:rsidRDefault="005A510C" w:rsidP="005A510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0EAC2" w14:textId="62264A4B" w:rsidR="005A510C" w:rsidRPr="00D470C0" w:rsidRDefault="00103432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ACB2C" w14:textId="1D1DF09A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10/27</w:t>
            </w:r>
          </w:p>
        </w:tc>
      </w:tr>
      <w:tr w:rsidR="00D470C0" w:rsidRPr="00D470C0" w14:paraId="363E430C" w14:textId="77777777" w:rsidTr="005A5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20F9CF0" w14:textId="77777777" w:rsidR="005A510C" w:rsidRPr="00D470C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460B3" w14:textId="4C1023F9" w:rsidR="005A510C" w:rsidRPr="00D470C0" w:rsidRDefault="005A510C" w:rsidP="005A510C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宗翰小組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EFEB819" w14:textId="77777777" w:rsidR="005A510C" w:rsidRPr="00D470C0" w:rsidRDefault="005A510C" w:rsidP="005A510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CE987B4" w14:textId="72AF9E95" w:rsidR="005A510C" w:rsidRPr="00D470C0" w:rsidRDefault="005A510C" w:rsidP="005A510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21:00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07B817" w14:textId="378C3F00" w:rsidR="005A510C" w:rsidRPr="00D470C0" w:rsidRDefault="005A510C" w:rsidP="005A510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2E30EF" w14:textId="3925BC7F" w:rsidR="005A510C" w:rsidRPr="00D470C0" w:rsidRDefault="005A510C" w:rsidP="005A510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蔡宗翰弟兄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180DD9" w14:textId="115A7727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9D8338C" w14:textId="4F6B83FB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10/27</w:t>
            </w:r>
          </w:p>
        </w:tc>
      </w:tr>
      <w:tr w:rsidR="00D470C0" w:rsidRPr="00D470C0" w14:paraId="1C315AB6" w14:textId="77777777" w:rsidTr="005A5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48D69" w14:textId="77777777" w:rsidR="005A510C" w:rsidRPr="00D470C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71FE90" w14:textId="20CD8B85" w:rsidR="005A510C" w:rsidRPr="00D470C0" w:rsidRDefault="005A510C" w:rsidP="005A510C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D470C0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D470C0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3FB93F" w14:textId="77777777" w:rsidR="005A510C" w:rsidRPr="00D470C0" w:rsidRDefault="005A510C" w:rsidP="005A510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B2850B" w14:textId="55CC6185" w:rsidR="005A510C" w:rsidRPr="00D470C0" w:rsidRDefault="005A510C" w:rsidP="005A510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A6EB10" w14:textId="7AB30F70" w:rsidR="005A510C" w:rsidRPr="00D470C0" w:rsidRDefault="005A510C" w:rsidP="005A510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948627" w14:textId="3AA2D570" w:rsidR="005A510C" w:rsidRPr="00D470C0" w:rsidRDefault="005A510C" w:rsidP="005A510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EB48A0" w14:textId="7D6FD861" w:rsidR="005A510C" w:rsidRPr="00D470C0" w:rsidRDefault="00103432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74E26BF" w14:textId="72D76638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10/27</w:t>
            </w:r>
          </w:p>
        </w:tc>
      </w:tr>
      <w:tr w:rsidR="00D470C0" w:rsidRPr="00D470C0" w14:paraId="54048C0B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09A78C1" w14:textId="77777777" w:rsidR="003712FD" w:rsidRPr="00D470C0" w:rsidRDefault="003712FD" w:rsidP="003712F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173C17" w14:textId="490FD993" w:rsidR="003712FD" w:rsidRPr="00D470C0" w:rsidRDefault="003712FD" w:rsidP="003712F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68E5C5" w14:textId="77777777" w:rsidR="003712FD" w:rsidRPr="00D470C0" w:rsidRDefault="003712FD" w:rsidP="003712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7A6715B6" w14:textId="77777777" w:rsidR="003712FD" w:rsidRPr="00D470C0" w:rsidRDefault="003712FD" w:rsidP="003712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FB8EC1D" w14:textId="77777777" w:rsidR="003712FD" w:rsidRPr="00D470C0" w:rsidRDefault="003712FD" w:rsidP="003712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46FE42" w14:textId="4C98F02C" w:rsidR="003712FD" w:rsidRPr="00D470C0" w:rsidRDefault="003712FD" w:rsidP="003712FD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每週二</w:t>
            </w:r>
            <w:proofErr w:type="gramStart"/>
            <w:r w:rsidRPr="00D470C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1</w:t>
            </w:r>
            <w:r w:rsidRPr="00D470C0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</w:t>
            </w:r>
            <w:proofErr w:type="gramEnd"/>
            <w:r w:rsidRPr="00D470C0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950F21" w14:textId="6B5501A3" w:rsidR="003712FD" w:rsidRPr="00D470C0" w:rsidRDefault="003712FD" w:rsidP="003712F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724711" w14:textId="04ED34A2" w:rsidR="003712FD" w:rsidRPr="00D470C0" w:rsidRDefault="00715D6A" w:rsidP="003712F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戶外健行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A1D4E77" w14:textId="65B916FF" w:rsidR="003712FD" w:rsidRPr="00D470C0" w:rsidRDefault="00715D6A" w:rsidP="00E3208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157E54C" w14:textId="5A277476" w:rsidR="003712FD" w:rsidRPr="00D470C0" w:rsidRDefault="00575E68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</w:t>
            </w:r>
            <w:r w:rsidR="00715D6A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D470C0" w:rsidRPr="00D470C0" w14:paraId="677B89DC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7084" w14:textId="77777777" w:rsidR="003712FD" w:rsidRPr="00D470C0" w:rsidRDefault="003712FD" w:rsidP="003712F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24EB8" w14:textId="001AB9B1" w:rsidR="003712FD" w:rsidRPr="00D470C0" w:rsidRDefault="003712FD" w:rsidP="003712F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CFB8" w14:textId="77777777" w:rsidR="003712FD" w:rsidRPr="00D470C0" w:rsidRDefault="003712FD" w:rsidP="003712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7AEBF" w14:textId="77777777" w:rsidR="003712FD" w:rsidRPr="00D470C0" w:rsidRDefault="003712FD" w:rsidP="003712FD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9440" w14:textId="2DAEDC17" w:rsidR="003712FD" w:rsidRPr="00D470C0" w:rsidRDefault="003712FD" w:rsidP="003712F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444C" w14:textId="3752CC1F" w:rsidR="003712FD" w:rsidRPr="00D470C0" w:rsidRDefault="000436DE" w:rsidP="003712F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C0AEE" w14:textId="420ABA62" w:rsidR="003712FD" w:rsidRPr="00D470C0" w:rsidRDefault="00103432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27BEE8F" w14:textId="2191085D" w:rsidR="003712FD" w:rsidRPr="00D470C0" w:rsidRDefault="005A510C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10/22</w:t>
            </w:r>
          </w:p>
        </w:tc>
      </w:tr>
      <w:tr w:rsidR="00D470C0" w:rsidRPr="00D470C0" w14:paraId="6389C0EF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F63A21F" w14:textId="77777777" w:rsidR="0034195F" w:rsidRPr="00D470C0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4F7115" w14:textId="77777777" w:rsidR="0034195F" w:rsidRPr="00D470C0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EB1E2BB" w14:textId="77777777" w:rsidR="0034195F" w:rsidRPr="00D470C0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54114C" w14:textId="015F7B97" w:rsidR="0034195F" w:rsidRPr="00D470C0" w:rsidRDefault="0034195F" w:rsidP="0034195F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每月第3週</w:t>
            </w:r>
            <w:r w:rsidR="00815CA7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2889FE" w14:textId="77777777" w:rsidR="0034195F" w:rsidRPr="00D470C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2B902" w14:textId="77777777" w:rsidR="0034195F" w:rsidRPr="00D470C0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02C23" w14:textId="2D60F9E3" w:rsidR="0034195F" w:rsidRPr="00D470C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46A0D37" w14:textId="5049E928" w:rsidR="0034195F" w:rsidRPr="00D470C0" w:rsidRDefault="005A510C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10/22</w:t>
            </w:r>
          </w:p>
        </w:tc>
      </w:tr>
      <w:tr w:rsidR="00D470C0" w:rsidRPr="00D470C0" w14:paraId="42E6A681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7561" w14:textId="77777777" w:rsidR="0034195F" w:rsidRPr="00D470C0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2DAEF" w14:textId="1C527440" w:rsidR="0034195F" w:rsidRPr="00D470C0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5F4B7" w14:textId="77777777" w:rsidR="0034195F" w:rsidRPr="00D470C0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9EDEB" w14:textId="77777777" w:rsidR="0034195F" w:rsidRPr="00D470C0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91742" w14:textId="6D1E29C2" w:rsidR="0034195F" w:rsidRPr="00D470C0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DEC02" w14:textId="57C7176E" w:rsidR="0034195F" w:rsidRPr="00D470C0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B3E8EF" w14:textId="26BD43A5" w:rsidR="0034195F" w:rsidRPr="00D470C0" w:rsidRDefault="00CC5023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FBFB5B" w14:textId="32E2B50A" w:rsidR="0034195F" w:rsidRPr="00D470C0" w:rsidRDefault="005A510C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10/23</w:t>
            </w:r>
          </w:p>
        </w:tc>
      </w:tr>
      <w:tr w:rsidR="00D470C0" w:rsidRPr="00D470C0" w14:paraId="3E6151C0" w14:textId="77777777" w:rsidTr="006B7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58E718A" w14:textId="77777777" w:rsidR="005A510C" w:rsidRPr="00D470C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A68A55" w14:textId="22427087" w:rsidR="005A510C" w:rsidRPr="00D470C0" w:rsidRDefault="005A510C" w:rsidP="005A510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15B87E" w14:textId="77777777" w:rsidR="005A510C" w:rsidRPr="00D470C0" w:rsidRDefault="005A510C" w:rsidP="005A510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539CE8" w14:textId="77777777" w:rsidR="005A510C" w:rsidRPr="00D470C0" w:rsidRDefault="005A510C" w:rsidP="005A510C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B72FAC" w14:textId="1188B5AC" w:rsidR="005A510C" w:rsidRPr="00D470C0" w:rsidRDefault="005A510C" w:rsidP="005A510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ACA697" w14:textId="49F8D340" w:rsidR="005A510C" w:rsidRPr="00D470C0" w:rsidRDefault="000436DE" w:rsidP="005A510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7F9ED0" w14:textId="1FF26D8A" w:rsidR="005A510C" w:rsidRPr="00D470C0" w:rsidRDefault="00D16647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64FC4EA1" w14:textId="344461D4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10/25</w:t>
            </w:r>
          </w:p>
        </w:tc>
      </w:tr>
      <w:tr w:rsidR="00D470C0" w:rsidRPr="00D470C0" w14:paraId="08824977" w14:textId="77777777" w:rsidTr="006B7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68A15BB" w14:textId="77777777" w:rsidR="005A510C" w:rsidRPr="00D470C0" w:rsidRDefault="005A510C" w:rsidP="005A510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707EBF" w14:textId="4A5929B5" w:rsidR="005A510C" w:rsidRPr="00D470C0" w:rsidRDefault="005A510C" w:rsidP="005A510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BB6117" w14:textId="77777777" w:rsidR="005A510C" w:rsidRPr="00D470C0" w:rsidRDefault="005A510C" w:rsidP="005A510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88AB49" w14:textId="77777777" w:rsidR="005A510C" w:rsidRPr="00D470C0" w:rsidRDefault="005A510C" w:rsidP="005A510C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1FFA24" w14:textId="6C1DED8E" w:rsidR="005A510C" w:rsidRPr="00D470C0" w:rsidRDefault="005A510C" w:rsidP="005A510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2CC2320" w14:textId="66837E88" w:rsidR="005A510C" w:rsidRPr="00D470C0" w:rsidRDefault="005A510C" w:rsidP="005A510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6C599F" w14:textId="4EC87557" w:rsidR="005A510C" w:rsidRPr="00D470C0" w:rsidRDefault="00D16647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33B6D7D1" w14:textId="7CCB41BF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10/25</w:t>
            </w:r>
          </w:p>
        </w:tc>
      </w:tr>
      <w:tr w:rsidR="00D470C0" w:rsidRPr="00D470C0" w14:paraId="28D4F432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A2331BA" w14:textId="77777777" w:rsidR="00267FD0" w:rsidRPr="00D470C0" w:rsidRDefault="00267FD0" w:rsidP="00267FD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378058" w14:textId="36113A7E" w:rsidR="00267FD0" w:rsidRPr="00D470C0" w:rsidRDefault="00267FD0" w:rsidP="00267FD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43664B" w14:textId="4FCEA9B5" w:rsidR="00267FD0" w:rsidRPr="00D470C0" w:rsidRDefault="00267FD0" w:rsidP="00267FD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B8192B" w14:textId="6DC57148" w:rsidR="00267FD0" w:rsidRPr="00D470C0" w:rsidRDefault="00267FD0" w:rsidP="00267FD0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AA833B" w14:textId="0DB0CC3B" w:rsidR="00267FD0" w:rsidRPr="00D470C0" w:rsidRDefault="00267FD0" w:rsidP="00267FD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79249B" w14:textId="10F5E3B8" w:rsidR="00267FD0" w:rsidRPr="00D470C0" w:rsidRDefault="00267FD0" w:rsidP="00267FD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7E34A9" w14:textId="716F653D" w:rsidR="00267FD0" w:rsidRPr="00D470C0" w:rsidRDefault="003F2961" w:rsidP="00267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B71608" w14:textId="38EE4241" w:rsidR="00267FD0" w:rsidRPr="00D470C0" w:rsidRDefault="00575E68" w:rsidP="00267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0C1856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C9777F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</w:tr>
      <w:tr w:rsidR="00D470C0" w:rsidRPr="00D470C0" w14:paraId="327FE07A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A8D9FD" w14:textId="77777777" w:rsidR="0034195F" w:rsidRPr="00D470C0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BF7EC0" w14:textId="77777777" w:rsidR="0034195F" w:rsidRPr="00D470C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6E5C4D" w14:textId="718D2B9A" w:rsidR="0034195F" w:rsidRPr="00D470C0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D7B391" w14:textId="77777777" w:rsidR="0034195F" w:rsidRPr="00D470C0" w:rsidRDefault="0034195F" w:rsidP="0034195F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1080FE" w14:textId="13C8E137" w:rsidR="0034195F" w:rsidRPr="00D470C0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3161E8" w14:textId="77777777" w:rsidR="0034195F" w:rsidRPr="00D470C0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黃瑞榮長老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85D368" w14:textId="276B4CCC" w:rsidR="0034195F" w:rsidRPr="00D470C0" w:rsidRDefault="00B250CC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10BF341" w14:textId="30A75CBD" w:rsidR="0034195F" w:rsidRPr="00D470C0" w:rsidRDefault="00BC665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0C1856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/2</w:t>
            </w:r>
            <w:r w:rsidR="000C1856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</w:tr>
      <w:tr w:rsidR="00D470C0" w:rsidRPr="00D470C0" w14:paraId="04CE717A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D37651" w14:textId="77777777" w:rsidR="0034195F" w:rsidRPr="00D470C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13" w:name="_Hlk73176113"/>
            <w:r w:rsidRPr="00D470C0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416F0500" w14:textId="77777777" w:rsidR="0034195F" w:rsidRPr="00D470C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B1FA957" w14:textId="77777777" w:rsidR="0034195F" w:rsidRPr="00D470C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B04E5D" w14:textId="733C18E4" w:rsidR="0034195F" w:rsidRPr="00D470C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EBB24DE" w14:textId="3D0E3648" w:rsidR="0034195F" w:rsidRPr="00D470C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D470C0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D470C0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D470C0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8245BE" w14:textId="77777777" w:rsidR="0034195F" w:rsidRPr="00D470C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CBA75D9" w14:textId="77777777" w:rsidR="0034195F" w:rsidRPr="00D470C0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847C7FF" w14:textId="21764A53" w:rsidR="0034195F" w:rsidRPr="00D470C0" w:rsidRDefault="0010343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43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4D04406" w14:textId="6C05F1A7" w:rsidR="0034195F" w:rsidRPr="00D470C0" w:rsidRDefault="00575E68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="0034195F" w:rsidRPr="00D470C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34195F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</w:tr>
      <w:bookmarkEnd w:id="13"/>
      <w:tr w:rsidR="00D470C0" w:rsidRPr="00D470C0" w14:paraId="70AA8B1B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E3F9E2" w14:textId="77777777" w:rsidR="0034195F" w:rsidRPr="00D470C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AF64585" w14:textId="77777777" w:rsidR="0034195F" w:rsidRPr="00D470C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24D5C0E1" w14:textId="6C91E6CC" w:rsidR="0034195F" w:rsidRPr="00D470C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</w:t>
            </w:r>
            <w:proofErr w:type="gramStart"/>
            <w:r w:rsidRPr="00D470C0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共讀撒母耳記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7554F1B" w14:textId="77777777" w:rsidR="0034195F" w:rsidRPr="00D470C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EC890B4" w14:textId="77777777" w:rsidR="0034195F" w:rsidRPr="00D470C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B91CCC" w14:textId="46D053CC" w:rsidR="0034195F" w:rsidRPr="00D470C0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70C0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</w:t>
            </w:r>
            <w:r w:rsidR="00867799" w:rsidRPr="00D470C0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 w:rsidRPr="00D470C0">
              <w:rPr>
                <w:rFonts w:ascii="微軟正黑體" w:eastAsia="微軟正黑體" w:hAnsi="微軟正黑體" w:hint="eastAsia"/>
                <w:sz w:val="18"/>
                <w:szCs w:val="18"/>
              </w:rPr>
              <w:t>3/</w:t>
            </w:r>
            <w:proofErr w:type="gramStart"/>
            <w:r w:rsidRPr="00D470C0">
              <w:rPr>
                <w:rFonts w:ascii="微軟正黑體" w:eastAsia="微軟正黑體" w:hAnsi="微軟正黑體" w:hint="eastAsia"/>
                <w:sz w:val="18"/>
                <w:szCs w:val="18"/>
              </w:rPr>
              <w:t>線上</w:t>
            </w:r>
            <w:proofErr w:type="gramEnd"/>
            <w:r w:rsidR="00250B89" w:rsidRPr="00D470C0">
              <w:rPr>
                <w:rFonts w:ascii="微軟正黑體" w:eastAsia="微軟正黑體" w:hAnsi="微軟正黑體" w:hint="eastAsia"/>
                <w:sz w:val="18"/>
                <w:szCs w:val="18"/>
              </w:rPr>
              <w:t>27</w:t>
            </w:r>
            <w:r w:rsidRPr="00D470C0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="0077296C" w:rsidRPr="00D470C0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="00250B89" w:rsidRPr="00D470C0">
              <w:rPr>
                <w:rFonts w:ascii="微軟正黑體" w:eastAsia="微軟正黑體" w:hAnsi="微軟正黑體" w:hint="eastAsia"/>
                <w:sz w:val="18"/>
                <w:szCs w:val="18"/>
              </w:rPr>
              <w:t>0</w:t>
            </w:r>
            <w:r w:rsidRPr="00D470C0">
              <w:rPr>
                <w:rFonts w:ascii="微軟正黑體" w:eastAsia="微軟正黑體" w:hAnsi="微軟正黑體" w:hint="eastAsia"/>
                <w:sz w:val="18"/>
                <w:szCs w:val="18"/>
              </w:rPr>
              <w:t>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292B15A" w14:textId="36BC0443" w:rsidR="0034195F" w:rsidRPr="00D470C0" w:rsidRDefault="00267FD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11/2</w:t>
            </w:r>
            <w:r w:rsidR="00E767E7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  <w:tr w:rsidR="00D470C0" w:rsidRPr="00D470C0" w14:paraId="2EAB937E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7A9A" w14:textId="77777777" w:rsidR="0034195F" w:rsidRPr="00D470C0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9174016" w14:textId="00664FE2" w:rsidR="0034195F" w:rsidRPr="00D470C0" w:rsidRDefault="0034195F" w:rsidP="0034195F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C02532C" w14:textId="4324126B" w:rsidR="0034195F" w:rsidRPr="00D470C0" w:rsidRDefault="0034195F" w:rsidP="0034195F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主日13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03DAE40" w14:textId="78AE68D8" w:rsidR="0034195F" w:rsidRPr="00D470C0" w:rsidRDefault="0034195F" w:rsidP="0034195F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952C356" w14:textId="77777777" w:rsidR="0034195F" w:rsidRPr="00D470C0" w:rsidRDefault="0034195F" w:rsidP="0034195F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71C9E46" w14:textId="6260C6F4" w:rsidR="0034195F" w:rsidRPr="00D470C0" w:rsidRDefault="00AD65D4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F0A9B6" w14:textId="3BC19AD0" w:rsidR="0034195F" w:rsidRPr="00D470C0" w:rsidRDefault="00575E68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</w:t>
            </w:r>
            <w:r w:rsidR="00AD65D4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</w:tr>
      <w:tr w:rsidR="00D470C0" w:rsidRPr="00D470C0" w14:paraId="5AAE1F28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2397" w14:textId="77777777" w:rsidR="00EB5FD0" w:rsidRPr="00D470C0" w:rsidRDefault="00EB5FD0" w:rsidP="00EB5FD0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D01107" w14:textId="77777777" w:rsidR="00EB5FD0" w:rsidRPr="00D470C0" w:rsidRDefault="00EB5FD0" w:rsidP="00EB5FD0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2A03B9" w14:textId="06DC5C20" w:rsidR="00EB5FD0" w:rsidRPr="00D470C0" w:rsidRDefault="00EB5FD0" w:rsidP="00EB5FD0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3DDA34D" w14:textId="77777777" w:rsidR="00EB5FD0" w:rsidRPr="00D470C0" w:rsidRDefault="00EB5FD0" w:rsidP="00EB5FD0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CEABAB" w14:textId="77777777" w:rsidR="00EB5FD0" w:rsidRPr="00D470C0" w:rsidRDefault="00EB5FD0" w:rsidP="00EB5FD0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9CB223" w14:textId="73CE2783" w:rsidR="00EB5FD0" w:rsidRPr="00D470C0" w:rsidRDefault="00B11761" w:rsidP="00EB5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56ABBA9" w14:textId="2FBD069F" w:rsidR="00184202" w:rsidRPr="00D470C0" w:rsidRDefault="005A510C" w:rsidP="0018420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10/22</w:t>
            </w:r>
          </w:p>
        </w:tc>
      </w:tr>
      <w:tr w:rsidR="00D470C0" w:rsidRPr="00D470C0" w14:paraId="16A6922B" w14:textId="77777777" w:rsidTr="000C4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4EE166C" w14:textId="77777777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DF25B9" w14:textId="77777777" w:rsidR="005A510C" w:rsidRPr="00D470C0" w:rsidRDefault="005A510C" w:rsidP="005A510C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B6E0AE" w14:textId="421BE043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DD64F12" w14:textId="77777777" w:rsidR="005A510C" w:rsidRPr="00D470C0" w:rsidRDefault="005A510C" w:rsidP="005A510C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1A459E8" w14:textId="1E142120" w:rsidR="005A510C" w:rsidRPr="00D470C0" w:rsidRDefault="005A510C" w:rsidP="005A510C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919D034" w14:textId="4EF1A2B5" w:rsidR="005A510C" w:rsidRPr="00D470C0" w:rsidRDefault="001409DD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E553A33" w14:textId="0020517F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10/26</w:t>
            </w:r>
          </w:p>
        </w:tc>
      </w:tr>
      <w:tr w:rsidR="00D470C0" w:rsidRPr="00D470C0" w14:paraId="1332D041" w14:textId="77777777" w:rsidTr="000C4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C226D" w14:textId="77777777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A5158F6" w14:textId="1B82C07D" w:rsidR="005A510C" w:rsidRPr="00D470C0" w:rsidRDefault="005A510C" w:rsidP="005A510C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CE9309" w14:textId="021F38B5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8EB868E" w14:textId="02CF1B33" w:rsidR="005A510C" w:rsidRPr="00D470C0" w:rsidRDefault="005A510C" w:rsidP="005A510C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E95B799" w14:textId="5E5323C8" w:rsidR="005A510C" w:rsidRPr="00D470C0" w:rsidRDefault="005A510C" w:rsidP="005A510C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0B14366" w14:textId="7EB5C643" w:rsidR="005A510C" w:rsidRPr="00D470C0" w:rsidRDefault="00103432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7B735939" w14:textId="0D5AFA94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10/26</w:t>
            </w:r>
          </w:p>
        </w:tc>
      </w:tr>
      <w:tr w:rsidR="00D470C0" w:rsidRPr="00D470C0" w14:paraId="12014A90" w14:textId="77777777" w:rsidTr="005A5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34B8" w14:textId="77777777" w:rsidR="00D14775" w:rsidRPr="00D470C0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9ED3A0D" w14:textId="47F01EE0" w:rsidR="00D14775" w:rsidRPr="00D470C0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CD9024E" w14:textId="24BF0072" w:rsidR="00D14775" w:rsidRPr="00D470C0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主日</w:t>
            </w:r>
            <w:r w:rsidR="00085D24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F1523D" w:rsidRPr="00D470C0">
              <w:rPr>
                <w:rFonts w:ascii="微軟正黑體" w:eastAsia="微軟正黑體" w:hAnsi="微軟正黑體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C3A2E4C" w14:textId="731230D3" w:rsidR="00D14775" w:rsidRPr="00D470C0" w:rsidRDefault="00F1523D" w:rsidP="00D14775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F0EE9C8" w14:textId="42D844B6" w:rsidR="00D14775" w:rsidRPr="00D470C0" w:rsidRDefault="00F1523D" w:rsidP="00D14775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2A2B8522" w14:textId="3FC75FFA" w:rsidR="00D14775" w:rsidRPr="00D470C0" w:rsidRDefault="00085D24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29F3D58" w14:textId="114C8643" w:rsidR="00D14775" w:rsidRPr="00D470C0" w:rsidRDefault="00085D24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10/27</w:t>
            </w:r>
          </w:p>
        </w:tc>
      </w:tr>
      <w:tr w:rsidR="00D470C0" w:rsidRPr="00D470C0" w14:paraId="77303E74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37E0" w14:textId="77777777" w:rsidR="00D14775" w:rsidRPr="00D470C0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5BEA63BD" w14:textId="77777777" w:rsidR="00D14775" w:rsidRPr="00D470C0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A0141EB" w14:textId="77777777" w:rsidR="00D14775" w:rsidRPr="00D470C0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D470C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D4AC2AB" w14:textId="77777777" w:rsidR="00D14775" w:rsidRPr="00D470C0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81ADBFC" w14:textId="77777777" w:rsidR="00D14775" w:rsidRPr="00D470C0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D470C0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9761F6D" w14:textId="77777777" w:rsidR="00D14775" w:rsidRPr="00D470C0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3A05A03" w14:textId="512D27AB" w:rsidR="00D14775" w:rsidRPr="00D470C0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jc w:val="center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粉彩/</w:t>
            </w:r>
            <w:r w:rsidR="00D16647" w:rsidRPr="00D470C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23</w:t>
            </w:r>
            <w:r w:rsidRPr="00D470C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桌遊/</w:t>
            </w:r>
            <w:r w:rsidR="00D16647" w:rsidRPr="00D470C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21</w:t>
            </w:r>
            <w:r w:rsidRPr="00D470C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健身/</w:t>
            </w:r>
            <w:r w:rsidR="00D16647" w:rsidRPr="00D470C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38</w:t>
            </w:r>
            <w:r w:rsidRPr="00D470C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樂活</w:t>
            </w:r>
            <w:r w:rsidRPr="00D470C0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Pr="00D470C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  <w:r w:rsidR="00D16647" w:rsidRPr="00D470C0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36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A9EE85" w14:textId="5047ED48" w:rsidR="00D14775" w:rsidRPr="00D470C0" w:rsidRDefault="005A510C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10/22</w:t>
            </w:r>
          </w:p>
        </w:tc>
      </w:tr>
      <w:tr w:rsidR="00D470C0" w:rsidRPr="00D470C0" w14:paraId="21C9AF84" w14:textId="77777777" w:rsidTr="002C6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D5B0" w14:textId="77777777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8A89FE" w14:textId="77777777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DCB2F0" w14:textId="1158DF44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7C9569C" w14:textId="77777777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20C8C12" w14:textId="77777777" w:rsidR="005A510C" w:rsidRPr="00D470C0" w:rsidRDefault="005A510C" w:rsidP="005A510C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6666083" w14:textId="0DB5A396" w:rsidR="005A510C" w:rsidRPr="00D470C0" w:rsidRDefault="001409DD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休息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4091507D" w14:textId="2A9CC892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10/23</w:t>
            </w:r>
          </w:p>
        </w:tc>
      </w:tr>
      <w:tr w:rsidR="00D470C0" w:rsidRPr="00D470C0" w14:paraId="0E40ABFB" w14:textId="77777777" w:rsidTr="002C6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5F2834" w14:textId="77777777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A963725" w14:textId="77777777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FCE61A0" w14:textId="4BD8A427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843980" w14:textId="0773592C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A9EBF71" w14:textId="77777777" w:rsidR="005A510C" w:rsidRPr="00D470C0" w:rsidRDefault="005A510C" w:rsidP="005A510C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72300A9" w14:textId="0DEBCE75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64DD061E" w14:textId="07E4A90C" w:rsidR="005A510C" w:rsidRPr="00D470C0" w:rsidRDefault="005A510C" w:rsidP="005A510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10/23</w:t>
            </w:r>
          </w:p>
        </w:tc>
      </w:tr>
      <w:tr w:rsidR="00D470C0" w:rsidRPr="00D470C0" w14:paraId="63FEF253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12720E" w14:textId="77777777" w:rsidR="00B46CC9" w:rsidRPr="00D470C0" w:rsidRDefault="00B46CC9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8AE73ED" w14:textId="42E6E852" w:rsidR="00B46CC9" w:rsidRPr="00D470C0" w:rsidRDefault="00B46CC9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57A23A11" w14:textId="49F877CC" w:rsidR="00B46CC9" w:rsidRPr="00D470C0" w:rsidRDefault="00B46CC9" w:rsidP="00D14775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059A7878" w14:textId="2B38F1EC" w:rsidR="00B46CC9" w:rsidRPr="00D470C0" w:rsidRDefault="00B46CC9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B5A375B" w14:textId="26651A46" w:rsidR="00B46CC9" w:rsidRPr="00D470C0" w:rsidRDefault="00B46CC9" w:rsidP="00CE7EDA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F0A94E5" w14:textId="646386AF" w:rsidR="00B46CC9" w:rsidRPr="00D470C0" w:rsidRDefault="00B46CC9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11/</w:t>
            </w:r>
            <w:r w:rsidR="0046378F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</w:tr>
      <w:tr w:rsidR="00D470C0" w:rsidRPr="00D470C0" w14:paraId="215185D0" w14:textId="77777777" w:rsidTr="007E4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A351E3" w14:textId="77777777" w:rsidR="00575E68" w:rsidRPr="00D470C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559" w14:textId="77777777" w:rsidR="00575E68" w:rsidRPr="00D470C0" w:rsidRDefault="00575E68" w:rsidP="00575E68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FAD" w14:textId="707A6260" w:rsidR="00575E68" w:rsidRPr="00D470C0" w:rsidRDefault="00575E68" w:rsidP="00575E68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078" w14:textId="5C6E6152" w:rsidR="00575E68" w:rsidRPr="00D470C0" w:rsidRDefault="00575E68" w:rsidP="00575E68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B64D" w14:textId="77777777" w:rsidR="00575E68" w:rsidRPr="00D470C0" w:rsidRDefault="00575E68" w:rsidP="00575E68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C1A5F1F" w14:textId="23EF3B3F" w:rsidR="00575E68" w:rsidRPr="00D470C0" w:rsidRDefault="00B46557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ABFF61D" w14:textId="4B3FAD88" w:rsidR="00575E68" w:rsidRPr="00D470C0" w:rsidRDefault="005A510C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10/25</w:t>
            </w:r>
          </w:p>
        </w:tc>
      </w:tr>
      <w:tr w:rsidR="00D470C0" w:rsidRPr="00D470C0" w14:paraId="1A5CFF4F" w14:textId="77777777" w:rsidTr="007E4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F8736C8" w14:textId="77777777" w:rsidR="00575E68" w:rsidRPr="00D470C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14D75AB" w14:textId="77777777" w:rsidR="00575E68" w:rsidRPr="00D470C0" w:rsidRDefault="00575E68" w:rsidP="00575E68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3A7E0E2" w14:textId="66EEF807" w:rsidR="00575E68" w:rsidRPr="00D470C0" w:rsidRDefault="00575E68" w:rsidP="00575E68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D470C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A6B2E0C" w14:textId="484CB573" w:rsidR="00575E68" w:rsidRPr="00D470C0" w:rsidRDefault="00575E68" w:rsidP="00575E68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CD24412" w14:textId="77777777" w:rsidR="00575E68" w:rsidRPr="00D470C0" w:rsidRDefault="00575E68" w:rsidP="00575E68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98A4BD7" w14:textId="5405B85D" w:rsidR="00575E68" w:rsidRPr="00D470C0" w:rsidRDefault="00B11761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798C671F" w14:textId="1997D109" w:rsidR="00575E68" w:rsidRPr="00D470C0" w:rsidRDefault="00575E68" w:rsidP="00575E6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10/</w:t>
            </w:r>
            <w:r w:rsidR="00406B24" w:rsidRPr="00D470C0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</w:tr>
    </w:tbl>
    <w:p w14:paraId="34E05C17" w14:textId="471512D7" w:rsidR="006A6BD0" w:rsidRPr="00D470C0" w:rsidRDefault="00A12EC2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  <w:bookmarkStart w:id="14" w:name="_Hlk175389769"/>
      <w:bookmarkEnd w:id="12"/>
      <w:r w:rsidRPr="00D470C0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D470C0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D470C0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  <w:bookmarkEnd w:id="14"/>
    </w:p>
    <w:p w14:paraId="52D1329A" w14:textId="6B9C573B" w:rsidR="001654B9" w:rsidRPr="00D470C0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D470C0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CB65D2" wp14:editId="042DD8A1">
                <wp:simplePos x="0" y="0"/>
                <wp:positionH relativeFrom="page">
                  <wp:posOffset>152400</wp:posOffset>
                </wp:positionH>
                <wp:positionV relativeFrom="paragraph">
                  <wp:posOffset>-78105</wp:posOffset>
                </wp:positionV>
                <wp:extent cx="6210300" cy="7284720"/>
                <wp:effectExtent l="0" t="0" r="0" b="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8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0AF36" w14:textId="77777777" w:rsidR="001654B9" w:rsidRPr="00D470C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6E686F" w14:textId="77777777" w:rsidR="001654B9" w:rsidRPr="00D470C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69A93E8B" w14:textId="77777777" w:rsidR="001654B9" w:rsidRPr="00D470C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D470C0" w:rsidRPr="00D470C0" w14:paraId="1244119F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040A25" w14:textId="3EB26313" w:rsidR="00184202" w:rsidRPr="00D470C0" w:rsidRDefault="00184202" w:rsidP="0018420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15" w:name="_Hlk175389951"/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10/</w:t>
                                  </w:r>
                                  <w:r w:rsidR="00FE1161"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</w:p>
                                <w:p w14:paraId="21C30E0E" w14:textId="77777777" w:rsidR="001654B9" w:rsidRPr="00D470C0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2FEE136" w14:textId="77777777" w:rsidR="001654B9" w:rsidRPr="00D470C0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712C251" w14:textId="77777777" w:rsidR="001654B9" w:rsidRPr="00D470C0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B54DE8" w14:textId="77777777" w:rsidR="001654B9" w:rsidRPr="00D470C0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7A84C3" w14:textId="77777777" w:rsidR="001654B9" w:rsidRPr="00D470C0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D470C0" w:rsidRPr="00D470C0" w14:paraId="0C20A5CB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4C000" w14:textId="77777777" w:rsidR="001654B9" w:rsidRPr="00D470C0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26A588" w14:textId="77777777" w:rsidR="001654B9" w:rsidRPr="00D470C0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90A9A" w14:textId="77777777" w:rsidR="001654B9" w:rsidRPr="00D470C0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0898A1" w14:textId="77777777" w:rsidR="001654B9" w:rsidRPr="00D470C0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D4146E" w14:textId="77777777" w:rsidR="001654B9" w:rsidRPr="00D470C0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D470C0" w:rsidRPr="00D470C0" w14:paraId="7FEAC934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850A73" w14:textId="77777777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EED657" w14:textId="77777777" w:rsidR="00FE1161" w:rsidRPr="00D470C0" w:rsidRDefault="00FE1161" w:rsidP="00FE11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E7CB08" w14:textId="77777777" w:rsidR="00FE1161" w:rsidRPr="00D470C0" w:rsidRDefault="00FE1161" w:rsidP="001409D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洪國財</w:t>
                                  </w:r>
                                </w:p>
                                <w:p w14:paraId="2179F51A" w14:textId="0164BC8A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何宜</w:t>
                                  </w: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璇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0F910A" w14:textId="77777777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邱寶瑩 鄒宗</w:t>
                                  </w: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珮</w:t>
                                  </w:r>
                                  <w:proofErr w:type="gramEnd"/>
                                </w:p>
                                <w:p w14:paraId="087495DA" w14:textId="613BE0AB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王武聰 林月桃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404900" w14:textId="77777777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李婕妤</w:t>
                                  </w:r>
                                </w:p>
                                <w:p w14:paraId="18F16635" w14:textId="633D65BB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D470C0" w:rsidRPr="00D470C0" w14:paraId="06FC99CA" w14:textId="77777777" w:rsidTr="00B15A6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35DACE" w14:textId="77777777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8080C" w14:textId="77777777" w:rsidR="00FE1161" w:rsidRPr="00D470C0" w:rsidRDefault="00FE1161" w:rsidP="00FE11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2F98DE7" w14:textId="26BFCCA0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張世安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C58CB7" w14:textId="26C4A32D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林月娥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7B4325A" w14:textId="0F080974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黃少芳</w:t>
                                  </w:r>
                                </w:p>
                              </w:tc>
                            </w:tr>
                            <w:tr w:rsidR="00D470C0" w:rsidRPr="00D470C0" w14:paraId="538BE0F9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A48DDC" w14:textId="77777777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30297" w14:textId="77777777" w:rsidR="00FE1161" w:rsidRPr="00D470C0" w:rsidRDefault="00FE1161" w:rsidP="00FE11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E75A9B" w14:textId="62CA670A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D470C0" w:rsidRPr="00D470C0" w14:paraId="06A13C2A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428341" w14:textId="77777777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B22370" w14:textId="77777777" w:rsidR="00FE1161" w:rsidRPr="00D470C0" w:rsidRDefault="00FE1161" w:rsidP="00FE11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F065CD3" w14:textId="68F14295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許信裕/</w:t>
                                  </w: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23DC06" w14:textId="7565D1DE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吳夏語/墜添成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B60E" w14:textId="209FE687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劉瀚方/</w:t>
                                  </w: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D470C0" w:rsidRPr="00D470C0" w14:paraId="46CCF8EB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8DBB25" w14:textId="77777777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17ADE" w14:textId="77777777" w:rsidR="00FE1161" w:rsidRPr="00D470C0" w:rsidRDefault="00FE1161" w:rsidP="00FE11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AE37D60" w14:textId="205CCE1E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孫家</w:t>
                                  </w: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4DA6D7" w14:textId="1DB9F10A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陳麗澤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64D37" w14:textId="7A2C4785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趙恬</w:t>
                                  </w:r>
                                </w:p>
                              </w:tc>
                            </w:tr>
                            <w:tr w:rsidR="00D470C0" w:rsidRPr="00D470C0" w14:paraId="1EC825DF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762338" w14:textId="77777777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1EFA4" w14:textId="77777777" w:rsidR="00FE1161" w:rsidRPr="00D470C0" w:rsidRDefault="00FE1161" w:rsidP="00FE11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32752" w14:textId="6C838417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愛餐小組</w:t>
                                  </w:r>
                                  <w:proofErr w:type="gramEnd"/>
                                </w:p>
                              </w:tc>
                            </w:tr>
                            <w:tr w:rsidR="00D470C0" w:rsidRPr="00D470C0" w14:paraId="00587E48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618E83" w14:textId="77777777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A521C3" w14:textId="77777777" w:rsidR="00FE1161" w:rsidRPr="00D470C0" w:rsidRDefault="00FE1161" w:rsidP="00FE11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0D1E84" w14:textId="25E14E9A" w:rsidR="00FE1161" w:rsidRPr="00D470C0" w:rsidRDefault="00FE1161" w:rsidP="00FE11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陳秀英</w:t>
                                  </w:r>
                                </w:p>
                              </w:tc>
                            </w:tr>
                            <w:tr w:rsidR="00D470C0" w:rsidRPr="00D470C0" w14:paraId="597AA0C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F138D7" w14:textId="19A6CBA6" w:rsidR="001654B9" w:rsidRPr="00D470C0" w:rsidRDefault="00452395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="001654B9"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FE1161"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27</w:t>
                                  </w:r>
                                </w:p>
                                <w:p w14:paraId="0A1E8227" w14:textId="77777777" w:rsidR="001654B9" w:rsidRPr="00D470C0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73BF33" w14:textId="77777777" w:rsidR="001654B9" w:rsidRPr="00D470C0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267AE7BD" w14:textId="77777777" w:rsidR="001654B9" w:rsidRPr="00D470C0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18F9D4" w14:textId="77777777" w:rsidR="001654B9" w:rsidRPr="00D470C0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5D350E62" w14:textId="77777777" w:rsidR="001654B9" w:rsidRPr="00D470C0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75B3AC" w14:textId="77777777" w:rsidR="001654B9" w:rsidRPr="00D470C0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D470C0" w:rsidRPr="00D470C0" w14:paraId="4ED281E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7D813" w14:textId="77777777" w:rsidR="001654B9" w:rsidRPr="00D470C0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A9378E" w14:textId="77777777" w:rsidR="001654B9" w:rsidRPr="00D470C0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51695" w14:textId="77777777" w:rsidR="001654B9" w:rsidRPr="00D470C0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001D5C" w14:textId="77777777" w:rsidR="001654B9" w:rsidRPr="00D470C0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7313FB" w14:textId="77777777" w:rsidR="001654B9" w:rsidRPr="00D470C0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D470C0" w:rsidRPr="00D470C0" w14:paraId="5F38D57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CEC00D" w14:textId="77777777" w:rsidR="001654B9" w:rsidRPr="00D470C0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AAAEF5" w14:textId="77777777" w:rsidR="001654B9" w:rsidRPr="00D470C0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06A6C7" w14:textId="6ED7EB45" w:rsidR="001654B9" w:rsidRPr="00D470C0" w:rsidRDefault="001409DD" w:rsidP="001409D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李信仁</w:t>
                                  </w:r>
                                </w:p>
                              </w:tc>
                            </w:tr>
                            <w:tr w:rsidR="00D470C0" w:rsidRPr="00D470C0" w14:paraId="34A60A0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631B44" w14:textId="77777777" w:rsidR="003F47CA" w:rsidRPr="00D470C0" w:rsidRDefault="003F47CA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19C709" w14:textId="77777777" w:rsidR="003F47CA" w:rsidRPr="00D470C0" w:rsidRDefault="003F47CA" w:rsidP="003F47C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F57B1D" w14:textId="0FE09C0A" w:rsidR="003F47CA" w:rsidRPr="00D470C0" w:rsidRDefault="001409DD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邱恩琦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</w:tcPr>
                                <w:p w14:paraId="2680CF05" w14:textId="13699EFC" w:rsidR="003F47CA" w:rsidRPr="00D470C0" w:rsidRDefault="00516750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陳惠周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92B13C" w14:textId="7C81659A" w:rsidR="003F47CA" w:rsidRPr="00D470C0" w:rsidRDefault="00516750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卓</w:t>
                                  </w: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璇</w:t>
                                  </w:r>
                                  <w:proofErr w:type="gramEnd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慧</w:t>
                                  </w:r>
                                </w:p>
                              </w:tc>
                            </w:tr>
                            <w:tr w:rsidR="00D470C0" w:rsidRPr="00D470C0" w14:paraId="7B02DF2A" w14:textId="77777777" w:rsidTr="00CD646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DBE0CC" w14:textId="77777777" w:rsidR="00E41E43" w:rsidRPr="00D470C0" w:rsidRDefault="00E41E43" w:rsidP="00E41E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4BD0AB" w14:textId="77777777" w:rsidR="00E41E43" w:rsidRPr="00D470C0" w:rsidRDefault="00E41E43" w:rsidP="00E41E4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9112CD" w14:textId="1E40F775" w:rsidR="00E41E43" w:rsidRPr="00D470C0" w:rsidRDefault="001409DD" w:rsidP="00E41E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孫愛光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8B24DA" w14:textId="1040A054" w:rsidR="00E41E43" w:rsidRPr="00D470C0" w:rsidRDefault="00516750" w:rsidP="00E41E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黃</w:t>
                                  </w: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于倩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0211AC12" w14:textId="0B23BCE9" w:rsidR="00E41E43" w:rsidRPr="00D470C0" w:rsidRDefault="00E41E43" w:rsidP="00E41E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470C0" w:rsidRPr="00D470C0" w14:paraId="5743D249" w14:textId="77777777" w:rsidTr="00CD646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384A0B" w14:textId="77777777" w:rsidR="00E41E43" w:rsidRPr="00D470C0" w:rsidRDefault="00E41E43" w:rsidP="00E41E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7D553F" w14:textId="77777777" w:rsidR="00E41E43" w:rsidRPr="00D470C0" w:rsidRDefault="00E41E43" w:rsidP="00E41E4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C3623" w14:textId="77777777" w:rsidR="00E41E43" w:rsidRPr="00D470C0" w:rsidRDefault="00E41E43" w:rsidP="00E41E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09F5DE45" w14:textId="6AF400F3" w:rsidR="00E41E43" w:rsidRPr="00D470C0" w:rsidRDefault="007C5835" w:rsidP="00E41E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何堅信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85CB2CA" w14:textId="04CEA7E4" w:rsidR="00E41E43" w:rsidRPr="00D470C0" w:rsidRDefault="00516750" w:rsidP="0051675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楊沐恩</w:t>
                                  </w:r>
                                  <w:proofErr w:type="gramEnd"/>
                                </w:p>
                              </w:tc>
                            </w:tr>
                            <w:tr w:rsidR="00D470C0" w:rsidRPr="00D470C0" w14:paraId="685BD180" w14:textId="77777777" w:rsidTr="00D67B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E731BB" w14:textId="77777777" w:rsidR="00D36923" w:rsidRPr="00D470C0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6BAC66" w14:textId="77777777" w:rsidR="00D36923" w:rsidRPr="00D470C0" w:rsidRDefault="00D36923" w:rsidP="00D369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C19A40" w14:textId="38760DCF" w:rsidR="00D36923" w:rsidRPr="00D470C0" w:rsidRDefault="001409DD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陳允</w:t>
                                  </w:r>
                                  <w:r w:rsidR="00D45F49"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恩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750E1" w14:textId="58EDB42F" w:rsidR="00D36923" w:rsidRPr="00D470C0" w:rsidRDefault="00516750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女聲重唱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6BA74" w14:textId="3C780148" w:rsidR="00D36923" w:rsidRPr="00D470C0" w:rsidRDefault="00516750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畢</w:t>
                                  </w: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契</w:t>
                                  </w:r>
                                  <w:r w:rsidR="00D36923"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D470C0" w:rsidRPr="00D470C0" w14:paraId="73A27A93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8101C7" w14:textId="77777777" w:rsidR="001654B9" w:rsidRPr="00D470C0" w:rsidRDefault="001654B9" w:rsidP="009B2D8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2E06CF" w14:textId="77777777" w:rsidR="001654B9" w:rsidRPr="00D470C0" w:rsidRDefault="001654B9" w:rsidP="009B2D8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A8FDDA" w14:textId="53062B3B" w:rsidR="001654B9" w:rsidRPr="00D470C0" w:rsidRDefault="001409DD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許信</w:t>
                                  </w: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介</w:t>
                                  </w:r>
                                  <w:proofErr w:type="gramEnd"/>
                                </w:p>
                                <w:p w14:paraId="3F8EFFF5" w14:textId="385C7D31" w:rsidR="00D45F49" w:rsidRPr="00D470C0" w:rsidRDefault="001409DD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陳怡如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1CA019" w14:textId="63186ADF" w:rsidR="001654B9" w:rsidRPr="00D470C0" w:rsidRDefault="00516750" w:rsidP="0027775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王銘益</w:t>
                                  </w:r>
                                  <w:r w:rsidR="00E41E43"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馬茹翎</w:t>
                                  </w:r>
                                </w:p>
                                <w:p w14:paraId="145C5D05" w14:textId="28423140" w:rsidR="00E41E43" w:rsidRPr="00D470C0" w:rsidRDefault="00516750" w:rsidP="0027775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趙盈智</w:t>
                                  </w:r>
                                  <w:r w:rsidR="00E41E43"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馬</w:t>
                                  </w: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浩</w:t>
                                  </w:r>
                                  <w:proofErr w:type="gramEnd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鈞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99CAE5" w14:textId="34387A94" w:rsidR="0027775B" w:rsidRPr="00D470C0" w:rsidRDefault="004C2EAA" w:rsidP="0027775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楊嘉林</w:t>
                                  </w:r>
                                </w:p>
                                <w:p w14:paraId="7FE447C6" w14:textId="32B0031E" w:rsidR="001654B9" w:rsidRPr="00D470C0" w:rsidRDefault="004C2EAA" w:rsidP="0027775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蔡宜真</w:t>
                                  </w:r>
                                </w:p>
                              </w:tc>
                            </w:tr>
                            <w:tr w:rsidR="00D470C0" w:rsidRPr="00D470C0" w14:paraId="60E7EBF2" w14:textId="77777777" w:rsidTr="000123D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455F26" w14:textId="77777777" w:rsidR="00B62B61" w:rsidRPr="00D470C0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0177C" w14:textId="77777777" w:rsidR="00B62B61" w:rsidRPr="00D470C0" w:rsidRDefault="00B62B61" w:rsidP="00B62B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471D25A" w14:textId="0109D639" w:rsidR="00CF1A88" w:rsidRPr="00D470C0" w:rsidRDefault="001409DD" w:rsidP="00CF1A8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卓絢玲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9FAC86" w14:textId="1849B568" w:rsidR="00B62B61" w:rsidRPr="00D470C0" w:rsidRDefault="00516750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 xml:space="preserve">李秀霞 </w:t>
                                  </w: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潘</w:t>
                                  </w:r>
                                  <w:proofErr w:type="gramEnd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昆</w:t>
                                  </w:r>
                                  <w:proofErr w:type="gramStart"/>
                                  <w:r w:rsidR="000436DE"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楨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1AA64BF" w14:textId="2C6845F8" w:rsidR="00B62B61" w:rsidRPr="00D470C0" w:rsidRDefault="00516750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李婕妤</w:t>
                                  </w:r>
                                </w:p>
                              </w:tc>
                            </w:tr>
                            <w:tr w:rsidR="00D470C0" w:rsidRPr="00D470C0" w14:paraId="52FE1E7D" w14:textId="77777777" w:rsidTr="00EB2CCF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386B8" w14:textId="77777777" w:rsidR="00B62B61" w:rsidRPr="00D470C0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641895" w14:textId="77777777" w:rsidR="00B62B61" w:rsidRPr="00D470C0" w:rsidRDefault="00B62B61" w:rsidP="00B62B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000DD" w14:textId="77777777" w:rsidR="00B62B61" w:rsidRPr="00D470C0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D470C0" w:rsidRPr="00D470C0" w14:paraId="015975C5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E47327" w14:textId="77777777" w:rsidR="00D36923" w:rsidRPr="00D470C0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22A5E3" w14:textId="77777777" w:rsidR="00D36923" w:rsidRPr="00D470C0" w:rsidRDefault="00D36923" w:rsidP="00D369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842E614" w14:textId="63F7CDB0" w:rsidR="00D36923" w:rsidRPr="00D470C0" w:rsidRDefault="00516750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林俊宏</w:t>
                                  </w:r>
                                  <w:r w:rsidR="00FA1124"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proofErr w:type="gramStart"/>
                                  <w:r w:rsidR="00FA1124"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18DB1" w14:textId="7216AB7E" w:rsidR="00D36923" w:rsidRPr="00D470C0" w:rsidRDefault="00516750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曹木針</w:t>
                                  </w:r>
                                  <w:r w:rsidR="0027775B"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25A5E1" w14:textId="489E999E" w:rsidR="00D36923" w:rsidRPr="00D470C0" w:rsidRDefault="004C2EAA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王琬姿</w:t>
                                  </w:r>
                                  <w:r w:rsidR="0027775B"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proofErr w:type="gramStart"/>
                                  <w:r w:rsidR="0027775B"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D470C0" w:rsidRPr="00D470C0" w14:paraId="104C9D50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07AF8D" w14:textId="77777777" w:rsidR="00D36923" w:rsidRPr="00D470C0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69BC7" w14:textId="77777777" w:rsidR="00D36923" w:rsidRPr="00D470C0" w:rsidRDefault="00D36923" w:rsidP="00D369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6F2E149" w14:textId="6676A5AC" w:rsidR="00D36923" w:rsidRPr="00D470C0" w:rsidRDefault="00516750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王示恩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B965A4" w14:textId="51F15AFD" w:rsidR="00E41E43" w:rsidRPr="00D470C0" w:rsidRDefault="00516750" w:rsidP="00E41E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陳恩</w:t>
                                  </w: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D204B" w14:textId="2597DBA8" w:rsidR="00D36923" w:rsidRPr="00D470C0" w:rsidRDefault="004C2EAA" w:rsidP="004C2EA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陳俊岳</w:t>
                                  </w:r>
                                </w:p>
                              </w:tc>
                            </w:tr>
                            <w:tr w:rsidR="00D470C0" w:rsidRPr="00D470C0" w14:paraId="623E3AB9" w14:textId="77777777" w:rsidTr="00EB2CC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3BC526" w14:textId="77777777" w:rsidR="001654B9" w:rsidRPr="00D470C0" w:rsidRDefault="001654B9" w:rsidP="00CD7B9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0740C3" w14:textId="77777777" w:rsidR="001654B9" w:rsidRPr="00D470C0" w:rsidRDefault="001654B9" w:rsidP="00CD7B9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4C3948" w14:textId="20177BE2" w:rsidR="001654B9" w:rsidRPr="00D470C0" w:rsidRDefault="00516750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1654B9" w:rsidRPr="00D470C0" w14:paraId="7C95AECE" w14:textId="77777777" w:rsidTr="00EB2CCF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5FB48F" w14:textId="77777777" w:rsidR="001654B9" w:rsidRPr="00D470C0" w:rsidRDefault="001654B9" w:rsidP="00CD7B9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9E9442" w14:textId="77777777" w:rsidR="001654B9" w:rsidRPr="00D470C0" w:rsidRDefault="001654B9" w:rsidP="00CD7B9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AA9EAB" w14:textId="4BDB6DCD" w:rsidR="001654B9" w:rsidRPr="00D470C0" w:rsidRDefault="00516750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邱寶瑩</w:t>
                                  </w:r>
                                </w:p>
                              </w:tc>
                            </w:tr>
                            <w:bookmarkEnd w:id="15"/>
                          </w:tbl>
                          <w:p w14:paraId="156006E1" w14:textId="77777777" w:rsidR="001654B9" w:rsidRPr="00D470C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F4AAE6" w14:textId="77777777" w:rsidR="001654B9" w:rsidRPr="00D470C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84D0623" w14:textId="77777777" w:rsidR="001654B9" w:rsidRPr="00D470C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DF11242" w14:textId="77777777" w:rsidR="001654B9" w:rsidRPr="00D470C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D470C0" w:rsidRPr="00D470C0" w14:paraId="1A3DF95C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4562186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16" w:name="_Hlk175390004"/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275110AF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F9DEEA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E9B2F0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F828BCF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3A7052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F3D7D3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4FAB91EB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0409BD2A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04AAB11B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2358F8CE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274DBFD1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6CC48B9E" w14:textId="77777777" w:rsidR="001654B9" w:rsidRPr="00D470C0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4B2D0C4E" w14:textId="77777777" w:rsidR="001654B9" w:rsidRPr="00D470C0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D470C0" w:rsidRPr="00D470C0" w14:paraId="7EB94AF7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5693FCE9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065A6338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549D1663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970B2E7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38C00B6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0D043A2F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638DE69" w14:textId="77777777" w:rsidR="001654B9" w:rsidRPr="00D470C0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470C0" w:rsidRPr="00D470C0" w14:paraId="1E2C5045" w14:textId="77777777" w:rsidTr="00D07E9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7DEA6E" w14:textId="77777777" w:rsidR="00D07E99" w:rsidRPr="00D470C0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A974BCF" w14:textId="77777777" w:rsidR="00D07E99" w:rsidRPr="00D470C0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94439D6" w14:textId="77777777" w:rsidR="00D07E99" w:rsidRPr="00D470C0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6BA753" w14:textId="77777777" w:rsidR="00D07E99" w:rsidRPr="00D470C0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1FEFA2A" w14:textId="77777777" w:rsidR="00D07E99" w:rsidRPr="00D470C0" w:rsidRDefault="00D07E99" w:rsidP="00D07E99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7DCFDD05" w14:textId="77777777" w:rsidR="00D07E99" w:rsidRPr="00D470C0" w:rsidRDefault="00D07E99" w:rsidP="00D07E99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397B3975" w14:textId="20E956D2" w:rsidR="00D07E99" w:rsidRPr="00D470C0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  <w:r w:rsidR="00FE1161" w:rsidRPr="00D470C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  <w:p w14:paraId="2A5EF8C3" w14:textId="40E65B26" w:rsidR="00D07E99" w:rsidRPr="00D470C0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小</w:t>
                                  </w:r>
                                  <w:r w:rsidR="00D45F49" w:rsidRPr="00D470C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187A12B4" w14:textId="05C353CC" w:rsidR="00D07E99" w:rsidRPr="00D470C0" w:rsidRDefault="00D45F4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10/2</w:t>
                                  </w:r>
                                  <w:r w:rsidR="00FE1161" w:rsidRPr="00D470C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470C0" w:rsidRPr="00D470C0" w14:paraId="668A74F7" w14:textId="77777777" w:rsidTr="00D45F4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10287B" w14:textId="77777777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77EDC01C" w14:textId="77777777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6EFF2AC" w14:textId="77777777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6E3D9E1A" w14:textId="77777777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4CE741C2" w14:textId="0443E52F" w:rsidR="001409DD" w:rsidRPr="00D470C0" w:rsidRDefault="001409DD" w:rsidP="001409DD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聯合野外禮拜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5ED2821F" w14:textId="6F541E5F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4CD6C683" w14:textId="1CF7AE71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10/27</w:t>
                                  </w:r>
                                </w:p>
                              </w:tc>
                            </w:tr>
                            <w:tr w:rsidR="00D470C0" w:rsidRPr="00D470C0" w14:paraId="139D1BE8" w14:textId="77777777" w:rsidTr="00D45F4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8B61EB7" w14:textId="77777777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DC53D68" w14:textId="77777777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2D179FB" w14:textId="77777777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D470C0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9413254" w14:textId="77777777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470C0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15349770" w14:textId="32A873FE" w:rsidR="001409DD" w:rsidRPr="00D470C0" w:rsidRDefault="001409DD" w:rsidP="001409DD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聯合野外禮拜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1DA262C8" w14:textId="053FF847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9B443E2" w14:textId="77777777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45F49" w:rsidRPr="00D470C0" w14:paraId="1FFCCD04" w14:textId="77777777" w:rsidTr="00D45F4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0D444EDA" w14:textId="77777777" w:rsidR="00D45F49" w:rsidRPr="00D470C0" w:rsidRDefault="00D45F49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1091C42F" w14:textId="77777777" w:rsidR="00D45F49" w:rsidRPr="00D470C0" w:rsidRDefault="00D45F49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3200163" w14:textId="77777777" w:rsidR="00D45F49" w:rsidRPr="00D470C0" w:rsidRDefault="00D45F49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DE2034A" w14:textId="77777777" w:rsidR="00D45F49" w:rsidRPr="00D470C0" w:rsidRDefault="00D45F49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D470C0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22A4FCEF" w14:textId="77777777" w:rsidR="00D45F49" w:rsidRPr="00D470C0" w:rsidRDefault="00D45F49" w:rsidP="00D45F49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E882881" w14:textId="51934F5F" w:rsidR="00D45F49" w:rsidRPr="00D470C0" w:rsidRDefault="001409DD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886A1DF" w14:textId="4677095F" w:rsidR="00D45F49" w:rsidRPr="00D470C0" w:rsidRDefault="00FE1161" w:rsidP="00D45F4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10/27</w:t>
                                  </w:r>
                                </w:p>
                              </w:tc>
                            </w:tr>
                            <w:bookmarkEnd w:id="16"/>
                          </w:tbl>
                          <w:p w14:paraId="4051E699" w14:textId="77777777" w:rsidR="001654B9" w:rsidRPr="00D470C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210854C0" w14:textId="77777777" w:rsidR="001654B9" w:rsidRPr="00D470C0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17" w:name="_Hlk175390101"/>
                            <w:proofErr w:type="gramStart"/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955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6"/>
                              <w:gridCol w:w="742"/>
                              <w:gridCol w:w="731"/>
                              <w:gridCol w:w="13"/>
                              <w:gridCol w:w="755"/>
                              <w:gridCol w:w="840"/>
                              <w:gridCol w:w="840"/>
                              <w:gridCol w:w="840"/>
                              <w:gridCol w:w="840"/>
                              <w:gridCol w:w="845"/>
                              <w:gridCol w:w="1243"/>
                              <w:gridCol w:w="1020"/>
                              <w:gridCol w:w="14"/>
                            </w:tblGrid>
                            <w:tr w:rsidR="00D470C0" w:rsidRPr="00D470C0" w14:paraId="458B0BDA" w14:textId="77777777" w:rsidTr="00A202E0">
                              <w:trPr>
                                <w:trHeight w:val="50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80312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638AA1A7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874E2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8ED8D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9DFFD6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6C5E67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D470C0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D470C0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6E6EF6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470C0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A394A2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D470C0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89C658" w14:textId="77777777" w:rsidR="001654B9" w:rsidRPr="00D470C0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D470C0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D470C0" w:rsidRPr="00D470C0" w14:paraId="0D29C44E" w14:textId="77777777" w:rsidTr="00A202E0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527F51" w14:textId="77777777" w:rsidR="001654B9" w:rsidRPr="00D470C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EB0717" w14:textId="77777777" w:rsidR="001654B9" w:rsidRPr="00D470C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7BCDD5" w14:textId="77777777" w:rsidR="001654B9" w:rsidRPr="00D470C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943201" w14:textId="77777777" w:rsidR="001654B9" w:rsidRPr="00D470C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F3118" w14:textId="77777777" w:rsidR="001654B9" w:rsidRPr="00D470C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1B52AB" w14:textId="77777777" w:rsidR="001654B9" w:rsidRPr="00D470C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3F21CB" w14:textId="77777777" w:rsidR="001654B9" w:rsidRPr="00D470C0" w:rsidRDefault="001654B9" w:rsidP="00EA389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04102" w14:textId="77777777" w:rsidR="001654B9" w:rsidRPr="00D470C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CAE8E2" w14:textId="77777777" w:rsidR="001654B9" w:rsidRPr="00D470C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54E305" w14:textId="77777777" w:rsidR="001654B9" w:rsidRPr="00D470C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960424" w14:textId="77777777" w:rsidR="001654B9" w:rsidRPr="00D470C0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D470C0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陪伴</w:t>
                                  </w:r>
                                </w:p>
                              </w:tc>
                            </w:tr>
                            <w:tr w:rsidR="00D470C0" w:rsidRPr="00D470C0" w14:paraId="1343412B" w14:textId="77777777" w:rsidTr="00160EDF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CD02D6" w14:textId="4240D4D9" w:rsidR="00FE1161" w:rsidRPr="00D470C0" w:rsidRDefault="00FE1161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10/20</w:t>
                                  </w:r>
                                </w:p>
                              </w:tc>
                              <w:tc>
                                <w:tcPr>
                                  <w:tcW w:w="8723" w:type="dxa"/>
                                  <w:gridSpan w:val="12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08FF9F" w14:textId="77AD924C" w:rsidR="00FE1161" w:rsidRPr="00D470C0" w:rsidRDefault="00FE1161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聯合野外禮拜</w:t>
                                  </w:r>
                                </w:p>
                              </w:tc>
                            </w:tr>
                            <w:bookmarkEnd w:id="17"/>
                            <w:tr w:rsidR="00D470C0" w:rsidRPr="00D470C0" w14:paraId="2C79105C" w14:textId="6B13EF70" w:rsidTr="00A202E0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5C950B" w14:textId="3226422F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10/27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7D355F" w14:textId="7AF7D7FD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陳昕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24A218" w14:textId="25BA122C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雅</w:t>
                                  </w: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6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DD9F8" w14:textId="6E57E1E5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宏哲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E1788" w14:textId="41D239D4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3FA7BB" w14:textId="3901526F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琴朱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B88133" w14:textId="02C42CB1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垠</w:t>
                                  </w:r>
                                  <w:proofErr w:type="gramEnd"/>
                                  <w:r w:rsidRPr="00D470C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2D3442" w14:textId="3AF336E7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毓</w:t>
                                  </w:r>
                                  <w:proofErr w:type="gramEnd"/>
                                  <w:r w:rsidRPr="00D470C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文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BE6727" w14:textId="1F8E0308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D470C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家</w:t>
                                  </w: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妤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3B3BFC" w14:textId="1F75389D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穗玲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D57D2B" w14:textId="215242A6" w:rsidR="001409DD" w:rsidRPr="00D470C0" w:rsidRDefault="001409DD" w:rsidP="001409DD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470C0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配君</w:t>
                                  </w:r>
                                  <w:proofErr w:type="gramEnd"/>
                                </w:p>
                              </w:tc>
                            </w:tr>
                            <w:tr w:rsidR="00506715" w:rsidRPr="00D470C0" w14:paraId="541357C2" w14:textId="77777777" w:rsidTr="00A202E0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After w:val="1"/>
                                <w:wAfter w:w="14" w:type="dxa"/>
                                <w:trHeight w:val="100"/>
                                <w:jc w:val="center"/>
                              </w:trPr>
                              <w:tc>
                                <w:tcPr>
                                  <w:tcW w:w="9545" w:type="dxa"/>
                                  <w:gridSpan w:val="12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51F1271" w14:textId="77777777" w:rsidR="00506715" w:rsidRPr="00D470C0" w:rsidRDefault="00506715" w:rsidP="00541B5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A9E19" w14:textId="77777777" w:rsidR="001654B9" w:rsidRPr="00D470C0" w:rsidRDefault="001654B9" w:rsidP="001654B9">
                            <w:pPr>
                              <w:spacing w:line="280" w:lineRule="exact"/>
                            </w:pPr>
                          </w:p>
                          <w:p w14:paraId="692FD8C8" w14:textId="77777777" w:rsidR="001654B9" w:rsidRPr="00D470C0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65D2" id="Text Box 1129" o:spid="_x0000_s1035" type="#_x0000_t202" style="position:absolute;left:0;text-align:left;margin-left:12pt;margin-top:-6.15pt;width:489pt;height:573.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" filled="f" stroked="f" strokecolor="white">
                <v:textbox>
                  <w:txbxContent>
                    <w:p w14:paraId="30A0AF36" w14:textId="77777777" w:rsidR="001654B9" w:rsidRPr="00D470C0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6E686F" w14:textId="77777777" w:rsidR="001654B9" w:rsidRPr="00D470C0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69A93E8B" w14:textId="77777777" w:rsidR="001654B9" w:rsidRPr="00D470C0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D470C0" w:rsidRPr="00D470C0" w14:paraId="1244119F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040A25" w14:textId="3EB26313" w:rsidR="00184202" w:rsidRPr="00D470C0" w:rsidRDefault="00184202" w:rsidP="0018420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18" w:name="_Hlk175389951"/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10/</w:t>
                            </w:r>
                            <w:r w:rsidR="00FE1161" w:rsidRPr="00D470C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  <w:p w14:paraId="21C30E0E" w14:textId="77777777" w:rsidR="001654B9" w:rsidRPr="00D470C0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2FEE136" w14:textId="77777777" w:rsidR="001654B9" w:rsidRPr="00D470C0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712C251" w14:textId="77777777" w:rsidR="001654B9" w:rsidRPr="00D470C0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5B54DE8" w14:textId="77777777" w:rsidR="001654B9" w:rsidRPr="00D470C0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7A84C3" w14:textId="77777777" w:rsidR="001654B9" w:rsidRPr="00D470C0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D470C0" w:rsidRPr="00D470C0" w14:paraId="0C20A5CB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4C000" w14:textId="77777777" w:rsidR="001654B9" w:rsidRPr="00D470C0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26A588" w14:textId="77777777" w:rsidR="001654B9" w:rsidRPr="00D470C0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90A9A" w14:textId="77777777" w:rsidR="001654B9" w:rsidRPr="00D470C0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0898A1" w14:textId="77777777" w:rsidR="001654B9" w:rsidRPr="00D470C0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D4146E" w14:textId="77777777" w:rsidR="001654B9" w:rsidRPr="00D470C0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D470C0" w:rsidRPr="00D470C0" w14:paraId="7FEAC934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850A73" w14:textId="77777777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EED657" w14:textId="77777777" w:rsidR="00FE1161" w:rsidRPr="00D470C0" w:rsidRDefault="00FE1161" w:rsidP="00FE11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2E7CB08" w14:textId="77777777" w:rsidR="00FE1161" w:rsidRPr="00D470C0" w:rsidRDefault="00FE1161" w:rsidP="001409D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洪國財</w:t>
                            </w:r>
                          </w:p>
                          <w:p w14:paraId="2179F51A" w14:textId="0164BC8A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何宜</w:t>
                            </w:r>
                            <w:proofErr w:type="gramStart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璇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50F910A" w14:textId="77777777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邱寶瑩 鄒宗</w:t>
                            </w:r>
                            <w:proofErr w:type="gramStart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珮</w:t>
                            </w:r>
                            <w:proofErr w:type="gramEnd"/>
                          </w:p>
                          <w:p w14:paraId="087495DA" w14:textId="613BE0AB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王武聰 林月桃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E404900" w14:textId="77777777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李婕妤</w:t>
                            </w:r>
                          </w:p>
                          <w:p w14:paraId="18F16635" w14:textId="633D65BB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陳信興</w:t>
                            </w:r>
                          </w:p>
                        </w:tc>
                      </w:tr>
                      <w:tr w:rsidR="00D470C0" w:rsidRPr="00D470C0" w14:paraId="06FC99CA" w14:textId="77777777" w:rsidTr="00B15A63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35DACE" w14:textId="77777777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8080C" w14:textId="77777777" w:rsidR="00FE1161" w:rsidRPr="00D470C0" w:rsidRDefault="00FE1161" w:rsidP="00FE11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2F98DE7" w14:textId="26BFCCA0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張世安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C58CB7" w14:textId="26C4A32D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林月娥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7B4325A" w14:textId="0F080974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黃少芳</w:t>
                            </w:r>
                          </w:p>
                        </w:tc>
                      </w:tr>
                      <w:tr w:rsidR="00D470C0" w:rsidRPr="00D470C0" w14:paraId="538BE0F9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A48DDC" w14:textId="77777777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30297" w14:textId="77777777" w:rsidR="00FE1161" w:rsidRPr="00D470C0" w:rsidRDefault="00FE1161" w:rsidP="00FE11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E75A9B" w14:textId="62CA670A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周聰傑</w:t>
                            </w:r>
                          </w:p>
                        </w:tc>
                      </w:tr>
                      <w:tr w:rsidR="00D470C0" w:rsidRPr="00D470C0" w14:paraId="06A13C2A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428341" w14:textId="77777777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B22370" w14:textId="77777777" w:rsidR="00FE1161" w:rsidRPr="00D470C0" w:rsidRDefault="00FE1161" w:rsidP="00FE11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F065CD3" w14:textId="68F14295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許信裕/</w:t>
                            </w:r>
                            <w:proofErr w:type="gramStart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23DC06" w14:textId="7565D1DE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吳夏語/墜添成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B60E" w14:textId="209FE687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劉瀚方/</w:t>
                            </w:r>
                            <w:proofErr w:type="gramStart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D470C0" w:rsidRPr="00D470C0" w14:paraId="46CCF8EB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8DBB25" w14:textId="77777777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17ADE" w14:textId="77777777" w:rsidR="00FE1161" w:rsidRPr="00D470C0" w:rsidRDefault="00FE1161" w:rsidP="00FE11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AE37D60" w14:textId="205CCE1E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孫家</w:t>
                            </w:r>
                            <w:proofErr w:type="gramStart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4DA6D7" w14:textId="1DB9F10A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陳麗澤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064D37" w14:textId="7A2C4785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趙恬</w:t>
                            </w:r>
                          </w:p>
                        </w:tc>
                      </w:tr>
                      <w:tr w:rsidR="00D470C0" w:rsidRPr="00D470C0" w14:paraId="1EC825DF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762338" w14:textId="77777777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31EFA4" w14:textId="77777777" w:rsidR="00FE1161" w:rsidRPr="00D470C0" w:rsidRDefault="00FE1161" w:rsidP="00FE11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C32752" w14:textId="6C838417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愛餐小組</w:t>
                            </w:r>
                            <w:proofErr w:type="gramEnd"/>
                          </w:p>
                        </w:tc>
                      </w:tr>
                      <w:tr w:rsidR="00D470C0" w:rsidRPr="00D470C0" w14:paraId="00587E48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618E83" w14:textId="77777777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A521C3" w14:textId="77777777" w:rsidR="00FE1161" w:rsidRPr="00D470C0" w:rsidRDefault="00FE1161" w:rsidP="00FE11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0D1E84" w14:textId="25E14E9A" w:rsidR="00FE1161" w:rsidRPr="00D470C0" w:rsidRDefault="00FE1161" w:rsidP="00FE11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陳秀英</w:t>
                            </w:r>
                          </w:p>
                        </w:tc>
                      </w:tr>
                      <w:tr w:rsidR="00D470C0" w:rsidRPr="00D470C0" w14:paraId="597AA0C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F138D7" w14:textId="19A6CBA6" w:rsidR="001654B9" w:rsidRPr="00D470C0" w:rsidRDefault="00452395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10</w:t>
                            </w:r>
                            <w:r w:rsidR="001654B9" w:rsidRPr="00D470C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FE1161" w:rsidRPr="00D470C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27</w:t>
                            </w:r>
                          </w:p>
                          <w:p w14:paraId="0A1E8227" w14:textId="77777777" w:rsidR="001654B9" w:rsidRPr="00D470C0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F73BF33" w14:textId="77777777" w:rsidR="001654B9" w:rsidRPr="00D470C0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267AE7BD" w14:textId="77777777" w:rsidR="001654B9" w:rsidRPr="00D470C0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418F9D4" w14:textId="77777777" w:rsidR="001654B9" w:rsidRPr="00D470C0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5D350E62" w14:textId="77777777" w:rsidR="001654B9" w:rsidRPr="00D470C0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775B3AC" w14:textId="77777777" w:rsidR="001654B9" w:rsidRPr="00D470C0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D470C0" w:rsidRPr="00D470C0" w14:paraId="4ED281E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7D813" w14:textId="77777777" w:rsidR="001654B9" w:rsidRPr="00D470C0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A9378E" w14:textId="77777777" w:rsidR="001654B9" w:rsidRPr="00D470C0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6C51695" w14:textId="77777777" w:rsidR="001654B9" w:rsidRPr="00D470C0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001D5C" w14:textId="77777777" w:rsidR="001654B9" w:rsidRPr="00D470C0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97313FB" w14:textId="77777777" w:rsidR="001654B9" w:rsidRPr="00D470C0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D470C0" w:rsidRPr="00D470C0" w14:paraId="5F38D57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CEC00D" w14:textId="77777777" w:rsidR="001654B9" w:rsidRPr="00D470C0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2AAAEF5" w14:textId="77777777" w:rsidR="001654B9" w:rsidRPr="00D470C0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06A6C7" w14:textId="6ED7EB45" w:rsidR="001654B9" w:rsidRPr="00D470C0" w:rsidRDefault="001409DD" w:rsidP="001409D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李信仁</w:t>
                            </w:r>
                          </w:p>
                        </w:tc>
                      </w:tr>
                      <w:tr w:rsidR="00D470C0" w:rsidRPr="00D470C0" w14:paraId="34A60A0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631B44" w14:textId="77777777" w:rsidR="003F47CA" w:rsidRPr="00D470C0" w:rsidRDefault="003F47CA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F19C709" w14:textId="77777777" w:rsidR="003F47CA" w:rsidRPr="00D470C0" w:rsidRDefault="003F47CA" w:rsidP="003F47C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F57B1D" w14:textId="0FE09C0A" w:rsidR="003F47CA" w:rsidRPr="00D470C0" w:rsidRDefault="001409DD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邱恩琦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</w:tcPr>
                          <w:p w14:paraId="2680CF05" w14:textId="13699EFC" w:rsidR="003F47CA" w:rsidRPr="00D470C0" w:rsidRDefault="00516750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陳惠周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92B13C" w14:textId="7C81659A" w:rsidR="003F47CA" w:rsidRPr="00D470C0" w:rsidRDefault="00516750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卓</w:t>
                            </w:r>
                            <w:proofErr w:type="gramStart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璇</w:t>
                            </w:r>
                            <w:proofErr w:type="gramEnd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慧</w:t>
                            </w:r>
                          </w:p>
                        </w:tc>
                      </w:tr>
                      <w:tr w:rsidR="00D470C0" w:rsidRPr="00D470C0" w14:paraId="7B02DF2A" w14:textId="77777777" w:rsidTr="00CD646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DBE0CC" w14:textId="77777777" w:rsidR="00E41E43" w:rsidRPr="00D470C0" w:rsidRDefault="00E41E43" w:rsidP="00E41E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4BD0AB" w14:textId="77777777" w:rsidR="00E41E43" w:rsidRPr="00D470C0" w:rsidRDefault="00E41E43" w:rsidP="00E41E4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9112CD" w14:textId="1E40F775" w:rsidR="00E41E43" w:rsidRPr="00D470C0" w:rsidRDefault="001409DD" w:rsidP="00E41E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孫愛光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8B24DA" w14:textId="1040A054" w:rsidR="00E41E43" w:rsidRPr="00D470C0" w:rsidRDefault="00516750" w:rsidP="00E41E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黃</w:t>
                            </w:r>
                            <w:proofErr w:type="gramStart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于倩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0211AC12" w14:textId="0B23BCE9" w:rsidR="00E41E43" w:rsidRPr="00D470C0" w:rsidRDefault="00E41E43" w:rsidP="00E41E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470C0" w:rsidRPr="00D470C0" w14:paraId="5743D249" w14:textId="77777777" w:rsidTr="00CD646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384A0B" w14:textId="77777777" w:rsidR="00E41E43" w:rsidRPr="00D470C0" w:rsidRDefault="00E41E43" w:rsidP="00E41E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27D553F" w14:textId="77777777" w:rsidR="00E41E43" w:rsidRPr="00D470C0" w:rsidRDefault="00E41E43" w:rsidP="00E41E4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3C3623" w14:textId="77777777" w:rsidR="00E41E43" w:rsidRPr="00D470C0" w:rsidRDefault="00E41E43" w:rsidP="00E41E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000000" w:fill="FFFFFF"/>
                            <w:vAlign w:val="center"/>
                          </w:tcPr>
                          <w:p w14:paraId="09F5DE45" w14:textId="6AF400F3" w:rsidR="00E41E43" w:rsidRPr="00D470C0" w:rsidRDefault="007C5835" w:rsidP="00E41E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何堅信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85CB2CA" w14:textId="04CEA7E4" w:rsidR="00E41E43" w:rsidRPr="00D470C0" w:rsidRDefault="00516750" w:rsidP="0051675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楊沐恩</w:t>
                            </w:r>
                            <w:proofErr w:type="gramEnd"/>
                          </w:p>
                        </w:tc>
                      </w:tr>
                      <w:tr w:rsidR="00D470C0" w:rsidRPr="00D470C0" w14:paraId="685BD180" w14:textId="77777777" w:rsidTr="00D67B0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E731BB" w14:textId="77777777" w:rsidR="00D36923" w:rsidRPr="00D470C0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6BAC66" w14:textId="77777777" w:rsidR="00D36923" w:rsidRPr="00D470C0" w:rsidRDefault="00D36923" w:rsidP="00D369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C19A40" w14:textId="38760DCF" w:rsidR="00D36923" w:rsidRPr="00D470C0" w:rsidRDefault="001409DD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陳允</w:t>
                            </w:r>
                            <w:r w:rsidR="00D45F49"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恩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24750E1" w14:textId="58EDB42F" w:rsidR="00D36923" w:rsidRPr="00D470C0" w:rsidRDefault="00516750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女聲重唱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4F6BA74" w14:textId="3C780148" w:rsidR="00D36923" w:rsidRPr="00D470C0" w:rsidRDefault="00516750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畢</w:t>
                            </w:r>
                            <w:proofErr w:type="gramStart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契</w:t>
                            </w:r>
                            <w:r w:rsidR="00D36923"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敬拜團</w:t>
                            </w:r>
                            <w:proofErr w:type="gramEnd"/>
                          </w:p>
                        </w:tc>
                      </w:tr>
                      <w:tr w:rsidR="00D470C0" w:rsidRPr="00D470C0" w14:paraId="73A27A93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8101C7" w14:textId="77777777" w:rsidR="001654B9" w:rsidRPr="00D470C0" w:rsidRDefault="001654B9" w:rsidP="009B2D8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2E06CF" w14:textId="77777777" w:rsidR="001654B9" w:rsidRPr="00D470C0" w:rsidRDefault="001654B9" w:rsidP="009B2D8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6A8FDDA" w14:textId="53062B3B" w:rsidR="001654B9" w:rsidRPr="00D470C0" w:rsidRDefault="001409DD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許信</w:t>
                            </w:r>
                            <w:proofErr w:type="gramStart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介</w:t>
                            </w:r>
                            <w:proofErr w:type="gramEnd"/>
                          </w:p>
                          <w:p w14:paraId="3F8EFFF5" w14:textId="385C7D31" w:rsidR="00D45F49" w:rsidRPr="00D470C0" w:rsidRDefault="001409DD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陳怡如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81CA019" w14:textId="63186ADF" w:rsidR="001654B9" w:rsidRPr="00D470C0" w:rsidRDefault="00516750" w:rsidP="0027775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王銘益</w:t>
                            </w:r>
                            <w:r w:rsidR="00E41E43"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馬茹翎</w:t>
                            </w:r>
                          </w:p>
                          <w:p w14:paraId="145C5D05" w14:textId="28423140" w:rsidR="00E41E43" w:rsidRPr="00D470C0" w:rsidRDefault="00516750" w:rsidP="0027775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趙盈智</w:t>
                            </w:r>
                            <w:r w:rsidR="00E41E43"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馬</w:t>
                            </w:r>
                            <w:proofErr w:type="gramStart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浩</w:t>
                            </w:r>
                            <w:proofErr w:type="gramEnd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鈞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899CAE5" w14:textId="34387A94" w:rsidR="0027775B" w:rsidRPr="00D470C0" w:rsidRDefault="004C2EAA" w:rsidP="0027775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楊嘉林</w:t>
                            </w:r>
                          </w:p>
                          <w:p w14:paraId="7FE447C6" w14:textId="32B0031E" w:rsidR="001654B9" w:rsidRPr="00D470C0" w:rsidRDefault="004C2EAA" w:rsidP="0027775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蔡宜真</w:t>
                            </w:r>
                          </w:p>
                        </w:tc>
                      </w:tr>
                      <w:tr w:rsidR="00D470C0" w:rsidRPr="00D470C0" w14:paraId="60E7EBF2" w14:textId="77777777" w:rsidTr="000123DE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455F26" w14:textId="77777777" w:rsidR="00B62B61" w:rsidRPr="00D470C0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60177C" w14:textId="77777777" w:rsidR="00B62B61" w:rsidRPr="00D470C0" w:rsidRDefault="00B62B61" w:rsidP="00B62B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471D25A" w14:textId="0109D639" w:rsidR="00CF1A88" w:rsidRPr="00D470C0" w:rsidRDefault="001409DD" w:rsidP="00CF1A8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卓絢玲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D9FAC86" w14:textId="1849B568" w:rsidR="00B62B61" w:rsidRPr="00D470C0" w:rsidRDefault="00516750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 xml:space="preserve">李秀霞 </w:t>
                            </w:r>
                            <w:proofErr w:type="gramStart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潘</w:t>
                            </w:r>
                            <w:proofErr w:type="gramEnd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昆</w:t>
                            </w:r>
                            <w:proofErr w:type="gramStart"/>
                            <w:r w:rsidR="000436DE"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楨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1AA64BF" w14:textId="2C6845F8" w:rsidR="00B62B61" w:rsidRPr="00D470C0" w:rsidRDefault="00516750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李婕妤</w:t>
                            </w:r>
                          </w:p>
                        </w:tc>
                      </w:tr>
                      <w:tr w:rsidR="00D470C0" w:rsidRPr="00D470C0" w14:paraId="52FE1E7D" w14:textId="77777777" w:rsidTr="00EB2CCF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5386B8" w14:textId="77777777" w:rsidR="00B62B61" w:rsidRPr="00D470C0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641895" w14:textId="77777777" w:rsidR="00B62B61" w:rsidRPr="00D470C0" w:rsidRDefault="00B62B61" w:rsidP="00B62B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1000DD" w14:textId="77777777" w:rsidR="00B62B61" w:rsidRPr="00D470C0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周聰傑</w:t>
                            </w:r>
                          </w:p>
                        </w:tc>
                      </w:tr>
                      <w:tr w:rsidR="00D470C0" w:rsidRPr="00D470C0" w14:paraId="015975C5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E47327" w14:textId="77777777" w:rsidR="00D36923" w:rsidRPr="00D470C0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22A5E3" w14:textId="77777777" w:rsidR="00D36923" w:rsidRPr="00D470C0" w:rsidRDefault="00D36923" w:rsidP="00D369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842E614" w14:textId="63F7CDB0" w:rsidR="00D36923" w:rsidRPr="00D470C0" w:rsidRDefault="00516750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林俊宏</w:t>
                            </w:r>
                            <w:r w:rsidR="00FA1124"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/</w:t>
                            </w:r>
                            <w:proofErr w:type="gramStart"/>
                            <w:r w:rsidR="00FA1124"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818DB1" w14:textId="7216AB7E" w:rsidR="00D36923" w:rsidRPr="00D470C0" w:rsidRDefault="00516750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曹木針</w:t>
                            </w:r>
                            <w:r w:rsidR="0027775B"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25A5E1" w14:textId="489E999E" w:rsidR="00D36923" w:rsidRPr="00D470C0" w:rsidRDefault="004C2EAA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王琬姿</w:t>
                            </w:r>
                            <w:r w:rsidR="0027775B"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/</w:t>
                            </w:r>
                            <w:proofErr w:type="gramStart"/>
                            <w:r w:rsidR="0027775B"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D470C0" w:rsidRPr="00D470C0" w14:paraId="104C9D50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07AF8D" w14:textId="77777777" w:rsidR="00D36923" w:rsidRPr="00D470C0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E69BC7" w14:textId="77777777" w:rsidR="00D36923" w:rsidRPr="00D470C0" w:rsidRDefault="00D36923" w:rsidP="00D369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6F2E149" w14:textId="6676A5AC" w:rsidR="00D36923" w:rsidRPr="00D470C0" w:rsidRDefault="00516750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王示恩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EB965A4" w14:textId="51F15AFD" w:rsidR="00E41E43" w:rsidRPr="00D470C0" w:rsidRDefault="00516750" w:rsidP="00E41E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陳恩</w:t>
                            </w:r>
                            <w:proofErr w:type="gramStart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7D204B" w14:textId="2597DBA8" w:rsidR="00D36923" w:rsidRPr="00D470C0" w:rsidRDefault="004C2EAA" w:rsidP="004C2EA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陳俊岳</w:t>
                            </w:r>
                          </w:p>
                        </w:tc>
                      </w:tr>
                      <w:tr w:rsidR="00D470C0" w:rsidRPr="00D470C0" w14:paraId="623E3AB9" w14:textId="77777777" w:rsidTr="00EB2CCF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3BC526" w14:textId="77777777" w:rsidR="001654B9" w:rsidRPr="00D470C0" w:rsidRDefault="001654B9" w:rsidP="00CD7B9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0740C3" w14:textId="77777777" w:rsidR="001654B9" w:rsidRPr="00D470C0" w:rsidRDefault="001654B9" w:rsidP="00CD7B9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4C3948" w14:textId="20177BE2" w:rsidR="001654B9" w:rsidRPr="00D470C0" w:rsidRDefault="00516750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少年團契</w:t>
                            </w:r>
                          </w:p>
                        </w:tc>
                      </w:tr>
                      <w:tr w:rsidR="001654B9" w:rsidRPr="00D470C0" w14:paraId="7C95AECE" w14:textId="77777777" w:rsidTr="00EB2CCF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5FB48F" w14:textId="77777777" w:rsidR="001654B9" w:rsidRPr="00D470C0" w:rsidRDefault="001654B9" w:rsidP="00CD7B9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9E9442" w14:textId="77777777" w:rsidR="001654B9" w:rsidRPr="00D470C0" w:rsidRDefault="001654B9" w:rsidP="00CD7B9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AA9EAB" w14:textId="4BDB6DCD" w:rsidR="001654B9" w:rsidRPr="00D470C0" w:rsidRDefault="00516750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邱寶瑩</w:t>
                            </w:r>
                          </w:p>
                        </w:tc>
                      </w:tr>
                      <w:bookmarkEnd w:id="18"/>
                    </w:tbl>
                    <w:p w14:paraId="156006E1" w14:textId="77777777" w:rsidR="001654B9" w:rsidRPr="00D470C0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F4AAE6" w14:textId="77777777" w:rsidR="001654B9" w:rsidRPr="00D470C0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84D0623" w14:textId="77777777" w:rsidR="001654B9" w:rsidRPr="00D470C0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DF11242" w14:textId="77777777" w:rsidR="001654B9" w:rsidRPr="00D470C0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D470C0" w:rsidRPr="00D470C0" w14:paraId="1A3DF95C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4562186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19" w:name="_Hlk175390004"/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275110AF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F9DEEA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E9B2F0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F828BCF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4E3A7052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2F3D7D3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4FAB91EB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0409BD2A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04AAB11B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2358F8CE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274DBFD1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6CC48B9E" w14:textId="77777777" w:rsidR="001654B9" w:rsidRPr="00D470C0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4B2D0C4E" w14:textId="77777777" w:rsidR="001654B9" w:rsidRPr="00D470C0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D470C0" w:rsidRPr="00D470C0" w14:paraId="7EB94AF7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5693FCE9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065A6338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549D1663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970B2E7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38C00B6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0D043A2F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638DE69" w14:textId="77777777" w:rsidR="001654B9" w:rsidRPr="00D470C0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470C0" w:rsidRPr="00D470C0" w14:paraId="1E2C5045" w14:textId="77777777" w:rsidTr="00D07E9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7DEA6E" w14:textId="77777777" w:rsidR="00D07E99" w:rsidRPr="00D470C0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A974BCF" w14:textId="77777777" w:rsidR="00D07E99" w:rsidRPr="00D470C0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94439D6" w14:textId="77777777" w:rsidR="00D07E99" w:rsidRPr="00D470C0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6BA753" w14:textId="77777777" w:rsidR="00D07E99" w:rsidRPr="00D470C0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1FEFA2A" w14:textId="77777777" w:rsidR="00D07E99" w:rsidRPr="00D470C0" w:rsidRDefault="00D07E99" w:rsidP="00D07E99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7DCFDD05" w14:textId="77777777" w:rsidR="00D07E99" w:rsidRPr="00D470C0" w:rsidRDefault="00D07E99" w:rsidP="00D07E99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397B3975" w14:textId="20E956D2" w:rsidR="00D07E99" w:rsidRPr="00D470C0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</w:t>
                            </w:r>
                            <w:r w:rsidR="00FE1161" w:rsidRPr="00D470C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14:paraId="2A5EF8C3" w14:textId="40E65B26" w:rsidR="00D07E99" w:rsidRPr="00D470C0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小</w:t>
                            </w:r>
                            <w:r w:rsidR="00D45F49" w:rsidRPr="00D470C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187A12B4" w14:textId="05C353CC" w:rsidR="00D07E99" w:rsidRPr="00D470C0" w:rsidRDefault="00D45F4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10/2</w:t>
                            </w:r>
                            <w:r w:rsidR="00FE1161" w:rsidRPr="00D470C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D470C0" w:rsidRPr="00D470C0" w14:paraId="668A74F7" w14:textId="77777777" w:rsidTr="00D45F4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10287B" w14:textId="77777777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77EDC01C" w14:textId="77777777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6EFF2AC" w14:textId="77777777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6E3D9E1A" w14:textId="77777777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4CE741C2" w14:textId="0443E52F" w:rsidR="001409DD" w:rsidRPr="00D470C0" w:rsidRDefault="001409DD" w:rsidP="001409DD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聯合野外禮拜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5ED2821F" w14:textId="6F541E5F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4CD6C683" w14:textId="1CF7AE71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10/27</w:t>
                            </w:r>
                          </w:p>
                        </w:tc>
                      </w:tr>
                      <w:tr w:rsidR="00D470C0" w:rsidRPr="00D470C0" w14:paraId="139D1BE8" w14:textId="77777777" w:rsidTr="00D45F4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8B61EB7" w14:textId="77777777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DC53D68" w14:textId="77777777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2D179FB" w14:textId="77777777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D470C0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9413254" w14:textId="77777777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D470C0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15349770" w14:textId="32A873FE" w:rsidR="001409DD" w:rsidRPr="00D470C0" w:rsidRDefault="001409DD" w:rsidP="001409DD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聯合野外禮拜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1DA262C8" w14:textId="053FF847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9B443E2" w14:textId="77777777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45F49" w:rsidRPr="00D470C0" w14:paraId="1FFCCD04" w14:textId="77777777" w:rsidTr="00D45F4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0D444EDA" w14:textId="77777777" w:rsidR="00D45F49" w:rsidRPr="00D470C0" w:rsidRDefault="00D45F49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1091C42F" w14:textId="77777777" w:rsidR="00D45F49" w:rsidRPr="00D470C0" w:rsidRDefault="00D45F49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3200163" w14:textId="77777777" w:rsidR="00D45F49" w:rsidRPr="00D470C0" w:rsidRDefault="00D45F49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DE2034A" w14:textId="77777777" w:rsidR="00D45F49" w:rsidRPr="00D470C0" w:rsidRDefault="00D45F49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D470C0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22A4FCEF" w14:textId="77777777" w:rsidR="00D45F49" w:rsidRPr="00D470C0" w:rsidRDefault="00D45F49" w:rsidP="00D45F49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E882881" w14:textId="51934F5F" w:rsidR="00D45F49" w:rsidRPr="00D470C0" w:rsidRDefault="001409DD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886A1DF" w14:textId="4677095F" w:rsidR="00D45F49" w:rsidRPr="00D470C0" w:rsidRDefault="00FE1161" w:rsidP="00D45F4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10/27</w:t>
                            </w:r>
                          </w:p>
                        </w:tc>
                      </w:tr>
                      <w:bookmarkEnd w:id="19"/>
                    </w:tbl>
                    <w:p w14:paraId="4051E699" w14:textId="77777777" w:rsidR="001654B9" w:rsidRPr="00D470C0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210854C0" w14:textId="77777777" w:rsidR="001654B9" w:rsidRPr="00D470C0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0" w:name="_Hlk175390101"/>
                      <w:proofErr w:type="gramStart"/>
                      <w:r w:rsidRPr="00D470C0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D470C0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955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6"/>
                        <w:gridCol w:w="742"/>
                        <w:gridCol w:w="731"/>
                        <w:gridCol w:w="13"/>
                        <w:gridCol w:w="755"/>
                        <w:gridCol w:w="840"/>
                        <w:gridCol w:w="840"/>
                        <w:gridCol w:w="840"/>
                        <w:gridCol w:w="840"/>
                        <w:gridCol w:w="845"/>
                        <w:gridCol w:w="1243"/>
                        <w:gridCol w:w="1020"/>
                        <w:gridCol w:w="14"/>
                      </w:tblGrid>
                      <w:tr w:rsidR="00D470C0" w:rsidRPr="00D470C0" w14:paraId="458B0BDA" w14:textId="77777777" w:rsidTr="00A202E0">
                        <w:trPr>
                          <w:trHeight w:val="50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80312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638AA1A7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74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874E2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58ED8D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755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9DFFD6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6C5E67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D470C0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D470C0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6E6EF6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D470C0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685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A394A2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D470C0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277" w:type="dxa"/>
                            <w:gridSpan w:val="3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89C658" w14:textId="77777777" w:rsidR="001654B9" w:rsidRPr="00D470C0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D470C0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D470C0" w:rsidRPr="00D470C0" w14:paraId="0D29C44E" w14:textId="77777777" w:rsidTr="00A202E0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527F51" w14:textId="77777777" w:rsidR="001654B9" w:rsidRPr="00D470C0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EB0717" w14:textId="77777777" w:rsidR="001654B9" w:rsidRPr="00D470C0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7BCDD5" w14:textId="77777777" w:rsidR="001654B9" w:rsidRPr="00D470C0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943201" w14:textId="77777777" w:rsidR="001654B9" w:rsidRPr="00D470C0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4F3118" w14:textId="77777777" w:rsidR="001654B9" w:rsidRPr="00D470C0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1B52AB" w14:textId="77777777" w:rsidR="001654B9" w:rsidRPr="00D470C0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3F21CB" w14:textId="77777777" w:rsidR="001654B9" w:rsidRPr="00D470C0" w:rsidRDefault="001654B9" w:rsidP="00EA389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004102" w14:textId="77777777" w:rsidR="001654B9" w:rsidRPr="00D470C0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CAE8E2" w14:textId="77777777" w:rsidR="001654B9" w:rsidRPr="00D470C0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54E305" w14:textId="77777777" w:rsidR="001654B9" w:rsidRPr="00D470C0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960424" w14:textId="77777777" w:rsidR="001654B9" w:rsidRPr="00D470C0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D470C0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陪伴</w:t>
                            </w:r>
                          </w:p>
                        </w:tc>
                      </w:tr>
                      <w:tr w:rsidR="00D470C0" w:rsidRPr="00D470C0" w14:paraId="1343412B" w14:textId="77777777" w:rsidTr="00160EDF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9CD02D6" w14:textId="4240D4D9" w:rsidR="00FE1161" w:rsidRPr="00D470C0" w:rsidRDefault="00FE1161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10/20</w:t>
                            </w:r>
                          </w:p>
                        </w:tc>
                        <w:tc>
                          <w:tcPr>
                            <w:tcW w:w="8723" w:type="dxa"/>
                            <w:gridSpan w:val="12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08FF9F" w14:textId="77AD924C" w:rsidR="00FE1161" w:rsidRPr="00D470C0" w:rsidRDefault="00FE1161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聯合野外禮拜</w:t>
                            </w:r>
                          </w:p>
                        </w:tc>
                      </w:tr>
                      <w:bookmarkEnd w:id="20"/>
                      <w:tr w:rsidR="00D470C0" w:rsidRPr="00D470C0" w14:paraId="2C79105C" w14:textId="6B13EF70" w:rsidTr="00A202E0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5C950B" w14:textId="3226422F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10/27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7D355F" w14:textId="7AF7D7FD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陳昕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24A218" w14:textId="25BA122C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雅</w:t>
                            </w:r>
                            <w:proofErr w:type="gramStart"/>
                            <w:r w:rsidRPr="00D470C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淳</w:t>
                            </w:r>
                            <w:proofErr w:type="gramEnd"/>
                          </w:p>
                        </w:tc>
                        <w:tc>
                          <w:tcPr>
                            <w:tcW w:w="768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DD9F8" w14:textId="6E57E1E5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宏哲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E1788" w14:textId="41D239D4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昂宜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3FA7BB" w14:textId="3901526F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琴朱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B88133" w14:textId="02C42CB1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垠</w:t>
                            </w:r>
                            <w:proofErr w:type="gramEnd"/>
                            <w:r w:rsidRPr="00D470C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2D3442" w14:textId="3AF336E7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毓</w:t>
                            </w:r>
                            <w:proofErr w:type="gramEnd"/>
                            <w:r w:rsidRPr="00D470C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文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BE6727" w14:textId="1F8E0308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D470C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家</w:t>
                            </w:r>
                            <w:proofErr w:type="gramStart"/>
                            <w:r w:rsidRPr="00D470C0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妤</w:t>
                            </w:r>
                            <w:proofErr w:type="gramEnd"/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3B3BFC" w14:textId="1F75389D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穗玲</w:t>
                            </w:r>
                            <w:proofErr w:type="gramEnd"/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D57D2B" w14:textId="215242A6" w:rsidR="001409DD" w:rsidRPr="00D470C0" w:rsidRDefault="001409DD" w:rsidP="001409DD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470C0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配君</w:t>
                            </w:r>
                            <w:proofErr w:type="gramEnd"/>
                          </w:p>
                        </w:tc>
                      </w:tr>
                      <w:tr w:rsidR="00506715" w:rsidRPr="00D470C0" w14:paraId="541357C2" w14:textId="77777777" w:rsidTr="00A202E0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gridAfter w:val="1"/>
                          <w:wAfter w:w="14" w:type="dxa"/>
                          <w:trHeight w:val="100"/>
                          <w:jc w:val="center"/>
                        </w:trPr>
                        <w:tc>
                          <w:tcPr>
                            <w:tcW w:w="9545" w:type="dxa"/>
                            <w:gridSpan w:val="12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51F1271" w14:textId="77777777" w:rsidR="00506715" w:rsidRPr="00D470C0" w:rsidRDefault="00506715" w:rsidP="00541B5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51A9E19" w14:textId="77777777" w:rsidR="001654B9" w:rsidRPr="00D470C0" w:rsidRDefault="001654B9" w:rsidP="001654B9">
                      <w:pPr>
                        <w:spacing w:line="280" w:lineRule="exact"/>
                      </w:pPr>
                    </w:p>
                    <w:p w14:paraId="692FD8C8" w14:textId="77777777" w:rsidR="001654B9" w:rsidRPr="00D470C0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99B6D" w14:textId="27936D88" w:rsidR="006A6BD0" w:rsidRPr="00D470C0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DDDBD77" w14:textId="77777777" w:rsidR="008F293F" w:rsidRPr="00D470C0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0C5980" w14:textId="77777777" w:rsidR="006A6BD0" w:rsidRPr="00D470C0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BD2401E" w14:textId="77777777" w:rsidR="006A6BD0" w:rsidRPr="00D470C0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BF296B7" w14:textId="77777777" w:rsidR="006A6BD0" w:rsidRPr="00D470C0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48CBFD2" w14:textId="77777777" w:rsidR="006A6BD0" w:rsidRPr="00D470C0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6A7D739" w14:textId="77777777" w:rsidR="006A6BD0" w:rsidRPr="00D470C0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FF869D0" w14:textId="77777777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800550A" w14:textId="77777777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FCB1981" w14:textId="77777777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D9E3E89" w14:textId="77777777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AD1CAFC" w14:textId="77777777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650EBF" w14:textId="77777777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8F3901F" w14:textId="77777777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2ECF430" w14:textId="77777777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760CA1A" w14:textId="77777777" w:rsidR="004B0665" w:rsidRPr="00D470C0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7361A2B" w14:textId="77777777" w:rsidR="004B0665" w:rsidRPr="00D470C0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196AB7B" w14:textId="77777777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C3D4893" w14:textId="77777777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61626C4" w14:textId="77777777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AD9EE3F" w14:textId="77777777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5958D79" w14:textId="77777777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56149B4" w14:textId="77777777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5543B2" w14:textId="77777777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213048B" w14:textId="77777777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A20C27" w14:textId="77777777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9B93532" w14:textId="77777777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13A90E9" w14:textId="77777777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D61B00" w14:textId="77777777" w:rsidR="00D47582" w:rsidRPr="00D470C0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76D6BF77" w14:textId="77777777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77C2ACC" w14:textId="77777777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182A39B" w14:textId="77777777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CB66CB" w14:textId="77777777" w:rsidR="00D47582" w:rsidRPr="00D470C0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753372C1" w14:textId="3F2A406C" w:rsidR="00D47582" w:rsidRPr="00D470C0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C63D70" w14:textId="52F6470D" w:rsidR="00D47582" w:rsidRPr="00D470C0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D470C0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E8AC" wp14:editId="5FF0091C">
                <wp:simplePos x="0" y="0"/>
                <wp:positionH relativeFrom="column">
                  <wp:posOffset>-41275</wp:posOffset>
                </wp:positionH>
                <wp:positionV relativeFrom="paragraph">
                  <wp:posOffset>66675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B15FE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57E6EF5C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787595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E7BFF14" w14:textId="266BBCFB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5F5883E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2778948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68CB1E29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17980F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D55C78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1ED404D9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6CAAFE7" w14:textId="16F22291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4E8D136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35104A7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62C5AE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4EA725E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7D6609A6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53E79E5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52D1D46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7EC8C04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76851FF5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7F4CF" w14:textId="5B6A3BA0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proofErr w:type="spellStart"/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  <w:proofErr w:type="spellEnd"/>
                                </w:p>
                              </w:tc>
                            </w:tr>
                            <w:tr w:rsidR="00D01D42" w:rsidRPr="00350061" w14:paraId="70190EA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7B1394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64F041CC" w14:textId="260832DB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h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ps://pse.is/x83n9</w:t>
                                  </w:r>
                                </w:p>
                              </w:tc>
                            </w:tr>
                          </w:tbl>
                          <w:p w14:paraId="0C539A20" w14:textId="62DFBE81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7E4C6A81" w14:textId="755BEEA9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hyperlink r:id="rId15" w:history="1">
                              <w:r w:rsidRPr="00A97541">
                                <w:rPr>
                                  <w:rFonts w:eastAsia="標楷體"/>
                                  <w:szCs w:val="22"/>
                                  <w:lang w:val="it-IT"/>
                                </w:rPr>
                                <w:t>admin@hoping.org.tw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E8AC" id="_x0000_s1036" type="#_x0000_t202" style="position:absolute;left:0;text-align:left;margin-left:-3.25pt;margin-top:5.25pt;width:478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FK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" filled="f">
                <v:stroke dashstyle="dashDot"/>
                <v:textbox inset=",,,.3mm">
                  <w:txbxContent>
                    <w:p w14:paraId="0CFB15FE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57E6EF5C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787595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E7BFF14" w14:textId="266BBCFB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5F5883E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2778948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68CB1E29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17980F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D55C78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1ED404D9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6CAAFE7" w14:textId="16F22291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4E8D136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35104A7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62C5AE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4EA725E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7D6609A6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53E79E5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52D1D46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7EC8C04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76851FF5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7F4CF" w14:textId="5B6A3BA0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proofErr w:type="spellStart"/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  <w:proofErr w:type="spellEnd"/>
                          </w:p>
                        </w:tc>
                      </w:tr>
                      <w:tr w:rsidR="00D01D42" w:rsidRPr="00350061" w14:paraId="70190EA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7B1394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64F041CC" w14:textId="260832DB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h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ps://pse.is/x83n9</w:t>
                            </w:r>
                          </w:p>
                        </w:tc>
                      </w:tr>
                    </w:tbl>
                    <w:p w14:paraId="0C539A20" w14:textId="62DFBE81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7E4C6A81" w14:textId="755BEEA9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hyperlink r:id="rId16" w:history="1">
                        <w:r w:rsidRPr="00A97541">
                          <w:rPr>
                            <w:rFonts w:eastAsia="標楷體"/>
                            <w:szCs w:val="22"/>
                            <w:lang w:val="it-IT"/>
                          </w:rPr>
                          <w:t>admin@hoping.org.tw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33BAC" w:rsidRPr="00D470C0">
        <w:rPr>
          <w:noProof/>
        </w:rPr>
        <w:drawing>
          <wp:anchor distT="0" distB="0" distL="114300" distR="114300" simplePos="0" relativeHeight="251648000" behindDoc="0" locked="0" layoutInCell="1" allowOverlap="1" wp14:anchorId="7F32AC05" wp14:editId="03A715E9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FDE1C" w14:textId="43CCC405" w:rsidR="00AC68D9" w:rsidRPr="00D470C0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68ABA4" w14:textId="77777777" w:rsidR="00AC68D9" w:rsidRPr="00D470C0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8D99C0" w14:textId="77777777" w:rsidR="00AC68D9" w:rsidRPr="00D470C0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5505F9A" w14:textId="77777777" w:rsidR="007B2F69" w:rsidRPr="00D470C0" w:rsidRDefault="007B2F69"/>
    <w:p w14:paraId="4A2E9F8B" w14:textId="77777777" w:rsidR="00B87CB3" w:rsidRPr="00D470C0" w:rsidRDefault="00B87CB3">
      <w:pPr>
        <w:sectPr w:rsidR="00B87CB3" w:rsidRPr="00D470C0" w:rsidSect="00970F35">
          <w:footerReference w:type="even" r:id="rId18"/>
          <w:footerReference w:type="default" r:id="rId19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2CDAC9BB" w14:textId="6079E67F" w:rsidR="00A468B0" w:rsidRPr="00D470C0" w:rsidRDefault="00A468B0" w:rsidP="0062128C">
      <w:pPr>
        <w:tabs>
          <w:tab w:val="left" w:pos="3828"/>
        </w:tabs>
        <w:spacing w:beforeLines="10" w:before="36" w:line="260" w:lineRule="exact"/>
        <w:jc w:val="center"/>
      </w:pPr>
    </w:p>
    <w:p w14:paraId="1B961473" w14:textId="77777777" w:rsidR="00D6507F" w:rsidRPr="00D470C0" w:rsidRDefault="00D6507F" w:rsidP="00825F24"/>
    <w:p w14:paraId="3C604E8F" w14:textId="77777777" w:rsidR="005D5B17" w:rsidRPr="004A4A5C" w:rsidRDefault="005D5B17" w:rsidP="005D5B17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4A4A5C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57568" behindDoc="0" locked="0" layoutInCell="1" allowOverlap="1" wp14:anchorId="78D54728" wp14:editId="28ADF2E1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描述是以中可信度自動產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描述是以中可信度自動產生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A5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6C9104" wp14:editId="5303F129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15409130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34B72" w14:textId="77777777" w:rsidR="005D5B17" w:rsidRPr="00CA5D3E" w:rsidRDefault="005D5B17" w:rsidP="005D5B17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5D5B17" w:rsidRPr="00193145" w14:paraId="331B1BBC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1BA20EB6" w14:textId="77777777" w:rsidR="005D5B17" w:rsidRPr="00193145" w:rsidRDefault="005D5B17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文鼎特毛楷" w:eastAsia="文鼎特毛楷" w:hAnsi="標楷體" w:hint="eastAsia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B23E8">
                                    <w:rPr>
                                      <w:rFonts w:ascii="文鼎特毛楷" w:eastAsia="文鼎特毛楷" w:hAnsi="標楷體" w:hint="eastAsia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B23E8">
                                    <w:rPr>
                                      <w:rFonts w:ascii="文鼎特毛楷" w:eastAsia="文鼎特毛楷" w:hAnsi="標楷體" w:hint="eastAsia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3203B6F1" w14:textId="77777777" w:rsidR="005D5B17" w:rsidRPr="00CA5D3E" w:rsidRDefault="005D5B17" w:rsidP="005D5B17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D186B"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3E0CA3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【跟隨基督，齊心建造】</w:t>
                            </w:r>
                          </w:p>
                          <w:p w14:paraId="538E0581" w14:textId="77777777" w:rsidR="005D5B17" w:rsidRPr="00CA5D3E" w:rsidRDefault="005D5B17" w:rsidP="005D5B17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C9104" id="Text Box 3" o:spid="_x0000_s1037" type="#_x0000_t202" style="position:absolute;margin-left:6.7pt;margin-top:-12.2pt;width:417.65pt;height:63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qa+A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" stroked="f">
                <v:textbox>
                  <w:txbxContent>
                    <w:p w14:paraId="07F34B72" w14:textId="77777777" w:rsidR="005D5B17" w:rsidRPr="00CA5D3E" w:rsidRDefault="005D5B17" w:rsidP="005D5B17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5D5B17" w:rsidRPr="00193145" w14:paraId="331B1BBC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1BA20EB6" w14:textId="77777777" w:rsidR="005D5B17" w:rsidRPr="00193145" w:rsidRDefault="005D5B17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spacing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B23E8">
                              <w:rPr>
                                <w:rFonts w:ascii="文鼎特毛楷" w:eastAsia="文鼎特毛楷" w:hAnsi="標楷體" w:hint="eastAsia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B23E8">
                              <w:rPr>
                                <w:rFonts w:ascii="文鼎特毛楷" w:eastAsia="文鼎特毛楷" w:hAnsi="標楷體" w:hint="eastAsia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3203B6F1" w14:textId="77777777" w:rsidR="005D5B17" w:rsidRPr="00CA5D3E" w:rsidRDefault="005D5B17" w:rsidP="005D5B17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FD186B"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  </w:t>
                      </w:r>
                      <w:r w:rsidRPr="003E0CA3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【跟隨基督，齊心建造】</w:t>
                      </w:r>
                    </w:p>
                    <w:p w14:paraId="538E0581" w14:textId="77777777" w:rsidR="005D5B17" w:rsidRPr="00CA5D3E" w:rsidRDefault="005D5B17" w:rsidP="005D5B17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4A5C">
        <w:rPr>
          <w:rFonts w:ascii="標楷體" w:eastAsia="標楷體" w:hAnsi="標楷體" w:hint="eastAsia"/>
          <w:sz w:val="26"/>
          <w:szCs w:val="26"/>
        </w:rPr>
        <w:t>33</w:t>
      </w:r>
    </w:p>
    <w:p w14:paraId="55B29F83" w14:textId="77777777" w:rsidR="005D5B17" w:rsidRPr="004A4A5C" w:rsidRDefault="005D5B17" w:rsidP="005D5B17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409E3D15" w14:textId="77777777" w:rsidR="005D5B17" w:rsidRPr="004A4A5C" w:rsidRDefault="005D5B17" w:rsidP="005D5B17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119A15F7" w14:textId="77777777" w:rsidR="005D5B17" w:rsidRPr="004A4A5C" w:rsidRDefault="005D5B17" w:rsidP="005D5B17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4A4A5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47A043" wp14:editId="2BDC1989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635" b="0"/>
                <wp:wrapNone/>
                <wp:docPr id="479381226" name="文字方塊 47938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7A7B91" w14:textId="77777777" w:rsidR="005D5B17" w:rsidRPr="004A4A5C" w:rsidRDefault="005D5B17" w:rsidP="005D5B17">
                            <w:pPr>
                              <w:snapToGrid w:val="0"/>
                              <w:spacing w:line="460" w:lineRule="exact"/>
                              <w:ind w:firstLineChars="428" w:firstLine="1370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4A4A5C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年老也可為主狂熱</w:t>
                            </w:r>
                          </w:p>
                          <w:p w14:paraId="0EE35B92" w14:textId="77777777" w:rsidR="005D5B17" w:rsidRPr="004A4A5C" w:rsidRDefault="005D5B17" w:rsidP="005D5B17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4A4A5C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楊博文牧師</w:t>
                            </w:r>
                          </w:p>
                          <w:p w14:paraId="433CA71D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8E3CA6C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5D93E45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A3696EA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B484B2D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F78D1B7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912478D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D4FBF8C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77410BC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AB2E2F3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BB95846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07C40A9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9C954F5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BCD125F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5469869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051BC14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AA90D20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26977DD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3284135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A5A8BFC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EB91472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D522159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2D61532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9F7EC0B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7272368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3863C93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FCEAD8B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6E474AD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55D001E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BDA4EB2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109EDAA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4EF54EB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C99A41F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1D3A108E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5799E283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4593AE01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4D874437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5950C261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0A3DD942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01C4808A" w14:textId="77777777" w:rsidR="005D5B17" w:rsidRPr="004A4A5C" w:rsidRDefault="005D5B17" w:rsidP="005D5B1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4A4A5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6A83CD27" w14:textId="77777777" w:rsidR="005D5B17" w:rsidRPr="004A4A5C" w:rsidRDefault="005D5B17" w:rsidP="005D5B17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4A4A5C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A043" id="文字方塊 479381226" o:spid="_x0000_s1038" type="#_x0000_t202" style="position:absolute;margin-left:102.3pt;margin-top:7.7pt;width:367.45pt;height:46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" filled="f" strokecolor="red">
                <v:stroke dashstyle="dashDot"/>
                <v:textbox>
                  <w:txbxContent>
                    <w:p w14:paraId="6D7A7B91" w14:textId="77777777" w:rsidR="005D5B17" w:rsidRPr="004A4A5C" w:rsidRDefault="005D5B17" w:rsidP="005D5B17">
                      <w:pPr>
                        <w:snapToGrid w:val="0"/>
                        <w:spacing w:line="460" w:lineRule="exact"/>
                        <w:ind w:firstLineChars="428" w:firstLine="1370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  <w:highlight w:val="yellow"/>
                        </w:rPr>
                      </w:pPr>
                      <w:r w:rsidRPr="004A4A5C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年老也可為主狂熱</w:t>
                      </w:r>
                    </w:p>
                    <w:p w14:paraId="0EE35B92" w14:textId="77777777" w:rsidR="005D5B17" w:rsidRPr="004A4A5C" w:rsidRDefault="005D5B17" w:rsidP="005D5B17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4A4A5C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楊博文牧師</w:t>
                      </w:r>
                    </w:p>
                    <w:p w14:paraId="433CA71D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8E3CA6C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5D93E45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A3696EA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B484B2D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F78D1B7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912478D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D4FBF8C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77410BC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AB2E2F3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BB95846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07C40A9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9C954F5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BCD125F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5469869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051BC14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AA90D20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26977DD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3284135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A5A8BFC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EB91472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D522159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2D61532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9F7EC0B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7272368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3863C93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FCEAD8B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6E474AD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55D001E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BDA4EB2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109EDAA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4EF54EB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C99A41F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1D3A108E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5799E283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4593AE01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4D874437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5950C261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0A3DD942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01C4808A" w14:textId="77777777" w:rsidR="005D5B17" w:rsidRPr="004A4A5C" w:rsidRDefault="005D5B17" w:rsidP="005D5B1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4A4A5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6A83CD27" w14:textId="77777777" w:rsidR="005D5B17" w:rsidRPr="004A4A5C" w:rsidRDefault="005D5B17" w:rsidP="005D5B17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4A4A5C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5F495535" w14:textId="77777777" w:rsidR="005D5B17" w:rsidRPr="004A4A5C" w:rsidRDefault="005D5B17" w:rsidP="005D5B17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1B56C01A" w14:textId="77777777" w:rsidR="005D5B17" w:rsidRPr="004A4A5C" w:rsidRDefault="005D5B17" w:rsidP="005D5B17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6A1463DC" w14:textId="77777777" w:rsidR="005D5B17" w:rsidRPr="004A4A5C" w:rsidRDefault="005D5B17" w:rsidP="005D5B1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B47D487" w14:textId="77777777" w:rsidR="005D5B17" w:rsidRPr="004A4A5C" w:rsidRDefault="005D5B17" w:rsidP="005D5B1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4A4A5C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CC6587" wp14:editId="7D5FADD4">
                <wp:simplePos x="0" y="0"/>
                <wp:positionH relativeFrom="column">
                  <wp:posOffset>85090</wp:posOffset>
                </wp:positionH>
                <wp:positionV relativeFrom="paragraph">
                  <wp:posOffset>20955</wp:posOffset>
                </wp:positionV>
                <wp:extent cx="5885180" cy="7310120"/>
                <wp:effectExtent l="0" t="0" r="1270" b="5080"/>
                <wp:wrapNone/>
                <wp:docPr id="2100998270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E0736" w14:textId="77777777" w:rsidR="005D5B17" w:rsidRPr="004A4A5C" w:rsidRDefault="005D5B17" w:rsidP="005D5B17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0" w:lineRule="atLeast"/>
                              <w:ind w:left="6240" w:hangingChars="1950" w:hanging="62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講道日期：2024/10/13    </w:t>
                            </w:r>
                            <w:r w:rsidRPr="004A4A5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A4A5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經文：約書亞記14:7-11</w:t>
                            </w:r>
                          </w:p>
                          <w:p w14:paraId="35A77497" w14:textId="77777777" w:rsidR="005D5B17" w:rsidRPr="004A4A5C" w:rsidRDefault="005D5B17" w:rsidP="005D5B17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0" w:lineRule="atLeast"/>
                              <w:ind w:leftChars="1950" w:left="4680" w:firstLineChars="400" w:firstLine="128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哥林多後書5:13-15</w:t>
                            </w:r>
                          </w:p>
                          <w:p w14:paraId="743093C1" w14:textId="77777777" w:rsidR="005D5B17" w:rsidRPr="004A4A5C" w:rsidRDefault="005D5B17" w:rsidP="005D5B17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A4A5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4A4A5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4A4A5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06A13739" w14:textId="77777777" w:rsidR="005D5B17" w:rsidRPr="004A4A5C" w:rsidRDefault="005D5B17" w:rsidP="005D5B17">
                            <w:pPr>
                              <w:pStyle w:val="afb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100" w:before="360" w:line="440" w:lineRule="exact"/>
                              <w:ind w:leftChars="0" w:left="640" w:hanging="640"/>
                              <w:rPr>
                                <w:rFonts w:ascii="文鼎特毛楷" w:eastAsia="文鼎特毛楷" w:hAnsi="標楷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A4A5C">
                              <w:rPr>
                                <w:rFonts w:ascii="文鼎特毛楷" w:eastAsia="文鼎特毛楷" w:hAnsi="標楷體" w:hint="eastAsia"/>
                                <w:kern w:val="0"/>
                                <w:sz w:val="32"/>
                                <w:szCs w:val="32"/>
                              </w:rPr>
                              <w:t>前言</w:t>
                            </w:r>
                          </w:p>
                          <w:p w14:paraId="71D02C98" w14:textId="344B7AE7" w:rsidR="005D5B17" w:rsidRPr="004A4A5C" w:rsidRDefault="005D5B17" w:rsidP="005D5B17">
                            <w:pPr>
                              <w:pStyle w:val="afb"/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40" w:lineRule="exact"/>
                              <w:ind w:leftChars="0" w:left="104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成人主日的省思</w:t>
                            </w:r>
                          </w:p>
                          <w:p w14:paraId="5A4BA779" w14:textId="77777777" w:rsidR="005D5B17" w:rsidRPr="004A4A5C" w:rsidRDefault="005D5B17" w:rsidP="005D5B17">
                            <w:pPr>
                              <w:pStyle w:val="afb"/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40" w:lineRule="exact"/>
                              <w:ind w:leftChars="0" w:left="104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</w:p>
                          <w:p w14:paraId="2364A84C" w14:textId="77777777" w:rsidR="005D5B17" w:rsidRPr="004A4A5C" w:rsidRDefault="005D5B17" w:rsidP="005D5B17">
                            <w:pPr>
                              <w:pStyle w:val="afb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40" w:lineRule="exact"/>
                              <w:ind w:leftChars="0" w:left="640" w:hanging="640"/>
                              <w:rPr>
                                <w:rFonts w:ascii="文鼎特毛楷" w:eastAsia="文鼎特毛楷" w:hAnsi="標楷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A4A5C">
                              <w:rPr>
                                <w:rFonts w:ascii="文鼎特毛楷" w:eastAsia="文鼎特毛楷" w:hAnsi="標楷體" w:hint="eastAsia"/>
                                <w:kern w:val="0"/>
                                <w:sz w:val="32"/>
                                <w:szCs w:val="32"/>
                              </w:rPr>
                              <w:t>本文</w:t>
                            </w:r>
                          </w:p>
                          <w:p w14:paraId="67992F31" w14:textId="77777777" w:rsidR="005D5B17" w:rsidRPr="004A4A5C" w:rsidRDefault="005D5B17" w:rsidP="005D5B17">
                            <w:pPr>
                              <w:pStyle w:val="afb"/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520" w:lineRule="exact"/>
                              <w:ind w:leftChars="0" w:left="104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一生專心跟從耶和華上帝的</w:t>
                            </w:r>
                            <w:proofErr w:type="gramStart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迦</w:t>
                            </w:r>
                            <w:proofErr w:type="gramEnd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勒</w:t>
                            </w:r>
                          </w:p>
                          <w:p w14:paraId="7AB464DB" w14:textId="77777777" w:rsidR="005D5B17" w:rsidRPr="004A4A5C" w:rsidRDefault="005D5B17" w:rsidP="005D5B17">
                            <w:pPr>
                              <w:pStyle w:val="afb"/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520" w:lineRule="exact"/>
                              <w:ind w:leftChars="0" w:left="104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(</w:t>
                            </w:r>
                            <w:proofErr w:type="gramStart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一</w:t>
                            </w:r>
                            <w:proofErr w:type="gramEnd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) 40歲年輕的</w:t>
                            </w:r>
                            <w:proofErr w:type="gramStart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迦</w:t>
                            </w:r>
                            <w:proofErr w:type="gramEnd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勒</w:t>
                            </w:r>
                            <w:proofErr w:type="gramStart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—</w:t>
                            </w:r>
                            <w:proofErr w:type="gramEnd"/>
                          </w:p>
                          <w:p w14:paraId="758E21A3" w14:textId="77777777" w:rsidR="005D5B17" w:rsidRPr="004A4A5C" w:rsidRDefault="005D5B17" w:rsidP="005D5B17">
                            <w:pPr>
                              <w:pStyle w:val="afb"/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520" w:lineRule="exact"/>
                              <w:ind w:leftChars="0" w:left="104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 xml:space="preserve">     </w:t>
                            </w:r>
                            <w:proofErr w:type="gramStart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摩西派他</w:t>
                            </w:r>
                            <w:proofErr w:type="gramEnd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窺探上帝</w:t>
                            </w:r>
                            <w:proofErr w:type="gramStart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應許流奶與</w:t>
                            </w:r>
                            <w:proofErr w:type="gramEnd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蜜的</w:t>
                            </w:r>
                            <w:proofErr w:type="gramStart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迦</w:t>
                            </w:r>
                            <w:proofErr w:type="gramEnd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南地</w:t>
                            </w:r>
                          </w:p>
                          <w:p w14:paraId="68AD629F" w14:textId="77777777" w:rsidR="005D5B17" w:rsidRPr="004A4A5C" w:rsidRDefault="005D5B17" w:rsidP="005D5B17">
                            <w:pPr>
                              <w:pStyle w:val="afb"/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520" w:lineRule="exact"/>
                              <w:ind w:leftChars="0" w:left="104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(二) 85歲年老的</w:t>
                            </w:r>
                            <w:proofErr w:type="gramStart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迦</w:t>
                            </w:r>
                            <w:proofErr w:type="gramEnd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勒</w:t>
                            </w:r>
                            <w:proofErr w:type="gramStart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—</w:t>
                            </w:r>
                            <w:proofErr w:type="gramEnd"/>
                          </w:p>
                          <w:p w14:paraId="5EAD6A11" w14:textId="77777777" w:rsidR="005D5B17" w:rsidRPr="004A4A5C" w:rsidRDefault="005D5B17" w:rsidP="005D5B17">
                            <w:pPr>
                              <w:pStyle w:val="afb"/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520" w:lineRule="exact"/>
                              <w:ind w:leftChars="0" w:left="104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 xml:space="preserve">     志在打敗高大的亞</w:t>
                            </w:r>
                            <w:proofErr w:type="gramStart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衲</w:t>
                            </w:r>
                            <w:proofErr w:type="gramEnd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族人、取得希伯</w:t>
                            </w:r>
                            <w:proofErr w:type="gramStart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崙</w:t>
                            </w:r>
                            <w:proofErr w:type="gramEnd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為產業</w:t>
                            </w:r>
                          </w:p>
                          <w:p w14:paraId="3DCAF521" w14:textId="77777777" w:rsidR="005D5B17" w:rsidRPr="004A4A5C" w:rsidRDefault="005D5B17" w:rsidP="005D5B17">
                            <w:pPr>
                              <w:pStyle w:val="afb"/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40" w:lineRule="exact"/>
                              <w:ind w:leftChars="0" w:left="104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</w:p>
                          <w:p w14:paraId="2E2ABC7F" w14:textId="77777777" w:rsidR="005D5B17" w:rsidRPr="004A4A5C" w:rsidRDefault="005D5B17" w:rsidP="005D5B17">
                            <w:pPr>
                              <w:pStyle w:val="afb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40" w:lineRule="exact"/>
                              <w:ind w:leftChars="0" w:left="640" w:hanging="640"/>
                              <w:rPr>
                                <w:rFonts w:ascii="文鼎特毛楷" w:eastAsia="文鼎特毛楷" w:hAnsi="標楷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A4A5C">
                              <w:rPr>
                                <w:rFonts w:ascii="文鼎特毛楷" w:eastAsia="文鼎特毛楷" w:hAnsi="標楷體" w:hint="eastAsia"/>
                                <w:kern w:val="0"/>
                                <w:sz w:val="32"/>
                                <w:szCs w:val="32"/>
                              </w:rPr>
                              <w:t>思考</w:t>
                            </w:r>
                          </w:p>
                          <w:p w14:paraId="388E0EE2" w14:textId="77777777" w:rsidR="005D5B17" w:rsidRPr="004A4A5C" w:rsidRDefault="005D5B17" w:rsidP="005D5B17">
                            <w:pPr>
                              <w:pStyle w:val="afb"/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520" w:lineRule="exact"/>
                              <w:ind w:leftChars="0" w:left="104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(</w:t>
                            </w:r>
                            <w:proofErr w:type="gramStart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一</w:t>
                            </w:r>
                            <w:proofErr w:type="gramEnd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) 保羅生命充滿熱情、為主狂熱</w:t>
                            </w:r>
                          </w:p>
                          <w:p w14:paraId="3CDDB72A" w14:textId="77777777" w:rsidR="005D5B17" w:rsidRPr="004A4A5C" w:rsidRDefault="005D5B17" w:rsidP="005D5B17">
                            <w:pPr>
                              <w:pStyle w:val="afb"/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520" w:lineRule="exact"/>
                              <w:ind w:leftChars="0" w:left="104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(二) 耶穌基督的愛激勵保羅</w:t>
                            </w:r>
                            <w:proofErr w:type="gramStart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—</w:t>
                            </w:r>
                            <w:proofErr w:type="gramEnd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為主而活、不再為自己活</w:t>
                            </w:r>
                          </w:p>
                          <w:p w14:paraId="20C88F8A" w14:textId="77777777" w:rsidR="005D5B17" w:rsidRPr="004A4A5C" w:rsidRDefault="005D5B17" w:rsidP="005D5B17">
                            <w:pPr>
                              <w:pStyle w:val="afb"/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520" w:lineRule="exact"/>
                              <w:ind w:leftChars="0" w:left="104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(三) 來台宣教士為例</w:t>
                            </w:r>
                          </w:p>
                          <w:p w14:paraId="49376D56" w14:textId="77777777" w:rsidR="005D5B17" w:rsidRPr="004A4A5C" w:rsidRDefault="005D5B17" w:rsidP="005D5B17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520" w:lineRule="exact"/>
                              <w:ind w:leftChars="-15" w:left="1929" w:hangingChars="614" w:hanging="1965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 xml:space="preserve">           【盡一位母親的所能去愛-孫理蓮(妻子宣教師)】</w:t>
                            </w:r>
                          </w:p>
                          <w:p w14:paraId="6E6A4BAA" w14:textId="77777777" w:rsidR="005D5B17" w:rsidRPr="004A4A5C" w:rsidRDefault="005D5B17" w:rsidP="005D5B17">
                            <w:pPr>
                              <w:pStyle w:val="afb"/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520" w:lineRule="exact"/>
                              <w:ind w:leftChars="0" w:left="104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</w:p>
                          <w:p w14:paraId="7EE5A746" w14:textId="77777777" w:rsidR="005D5B17" w:rsidRPr="004A4A5C" w:rsidRDefault="005D5B17" w:rsidP="005D5B17">
                            <w:pPr>
                              <w:pStyle w:val="afb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40" w:lineRule="exact"/>
                              <w:ind w:leftChars="0" w:left="640" w:hanging="640"/>
                              <w:rPr>
                                <w:rFonts w:ascii="文鼎特毛楷" w:eastAsia="文鼎特毛楷" w:hAnsi="標楷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A4A5C">
                              <w:rPr>
                                <w:rFonts w:ascii="文鼎特毛楷" w:eastAsia="文鼎特毛楷" w:hAnsi="標楷體" w:hint="eastAsia"/>
                                <w:kern w:val="0"/>
                                <w:sz w:val="32"/>
                                <w:szCs w:val="32"/>
                              </w:rPr>
                              <w:t>結論</w:t>
                            </w:r>
                          </w:p>
                          <w:p w14:paraId="4B4F25A2" w14:textId="77777777" w:rsidR="005D5B17" w:rsidRPr="004A4A5C" w:rsidRDefault="005D5B17" w:rsidP="005D5B17">
                            <w:pPr>
                              <w:pStyle w:val="afb"/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40" w:lineRule="exact"/>
                              <w:ind w:leftChars="0" w:left="104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你可以用什麼來侍奉上帝？你手</w:t>
                            </w:r>
                            <w:proofErr w:type="gramStart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裏</w:t>
                            </w:r>
                            <w:proofErr w:type="gramEnd"/>
                            <w:r w:rsidRPr="004A4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ligatures w14:val="standardContextual"/>
                              </w:rPr>
                              <w:t>的是甚麼？</w:t>
                            </w:r>
                          </w:p>
                          <w:p w14:paraId="3663A5C6" w14:textId="77777777" w:rsidR="005D5B17" w:rsidRPr="004A4A5C" w:rsidRDefault="005D5B17" w:rsidP="005D5B17">
                            <w:pPr>
                              <w:spacing w:line="360" w:lineRule="exact"/>
                              <w:ind w:leftChars="177" w:left="426" w:hanging="1"/>
                              <w:rPr>
                                <w:rFonts w:ascii="超世紀粗仿宋" w:eastAsia="超世紀粗仿宋" w:hAnsi="Calibri" w:cs="Arial"/>
                                <w:sz w:val="26"/>
                                <w:szCs w:val="26"/>
                                <w14:ligatures w14:val="standardContextual"/>
                              </w:rPr>
                            </w:pPr>
                          </w:p>
                          <w:p w14:paraId="27DB6251" w14:textId="77777777" w:rsidR="005D5B17" w:rsidRPr="004A4A5C" w:rsidRDefault="005D5B17" w:rsidP="005D5B17">
                            <w:pPr>
                              <w:pStyle w:val="afb"/>
                              <w:snapToGrid w:val="0"/>
                              <w:spacing w:line="0" w:lineRule="atLeast"/>
                              <w:ind w:leftChars="0" w:left="11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2657788C" w14:textId="77777777" w:rsidR="005D5B17" w:rsidRPr="004A4A5C" w:rsidRDefault="005D5B17" w:rsidP="005D5B17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C6587" id="Text Box 3850" o:spid="_x0000_s1039" type="#_x0000_t202" style="position:absolute;left:0;text-align:left;margin-left:6.7pt;margin-top:1.65pt;width:463.4pt;height:575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" filled="f" strokecolor="red">
                <v:stroke dashstyle="dash"/>
                <v:textbox inset="1mm,1mm,1mm,1mm">
                  <w:txbxContent>
                    <w:p w14:paraId="1B3E0736" w14:textId="77777777" w:rsidR="005D5B17" w:rsidRPr="004A4A5C" w:rsidRDefault="005D5B17" w:rsidP="005D5B17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0" w:lineRule="atLeast"/>
                        <w:ind w:left="6240" w:hangingChars="1950" w:hanging="62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講道日期：2024/10/13    </w:t>
                      </w:r>
                      <w:r w:rsidRPr="004A4A5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</w:t>
                      </w:r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4A4A5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經文：約書亞記14:7-11</w:t>
                      </w:r>
                    </w:p>
                    <w:p w14:paraId="35A77497" w14:textId="77777777" w:rsidR="005D5B17" w:rsidRPr="004A4A5C" w:rsidRDefault="005D5B17" w:rsidP="005D5B17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0" w:lineRule="atLeast"/>
                        <w:ind w:leftChars="1950" w:left="4680" w:firstLineChars="400" w:firstLine="128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哥林多後書5:13-15</w:t>
                      </w:r>
                    </w:p>
                    <w:p w14:paraId="743093C1" w14:textId="77777777" w:rsidR="005D5B17" w:rsidRPr="004A4A5C" w:rsidRDefault="005D5B17" w:rsidP="005D5B17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4A4A5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4A4A5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4A4A5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06A13739" w14:textId="77777777" w:rsidR="005D5B17" w:rsidRPr="004A4A5C" w:rsidRDefault="005D5B17" w:rsidP="005D5B17">
                      <w:pPr>
                        <w:pStyle w:val="afb"/>
                        <w:numPr>
                          <w:ilvl w:val="0"/>
                          <w:numId w:val="36"/>
                        </w:num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100" w:before="360" w:line="440" w:lineRule="exact"/>
                        <w:ind w:leftChars="0" w:left="640" w:hanging="640"/>
                        <w:rPr>
                          <w:rFonts w:ascii="文鼎特毛楷" w:eastAsia="文鼎特毛楷" w:hAnsi="標楷體"/>
                          <w:kern w:val="0"/>
                          <w:sz w:val="32"/>
                          <w:szCs w:val="32"/>
                        </w:rPr>
                      </w:pPr>
                      <w:r w:rsidRPr="004A4A5C">
                        <w:rPr>
                          <w:rFonts w:ascii="文鼎特毛楷" w:eastAsia="文鼎特毛楷" w:hAnsi="標楷體" w:hint="eastAsia"/>
                          <w:kern w:val="0"/>
                          <w:sz w:val="32"/>
                          <w:szCs w:val="32"/>
                        </w:rPr>
                        <w:t>前言</w:t>
                      </w:r>
                    </w:p>
                    <w:p w14:paraId="71D02C98" w14:textId="344B7AE7" w:rsidR="005D5B17" w:rsidRPr="004A4A5C" w:rsidRDefault="005D5B17" w:rsidP="005D5B17">
                      <w:pPr>
                        <w:pStyle w:val="afb"/>
                        <w:tabs>
                          <w:tab w:val="left" w:pos="6840"/>
                        </w:tabs>
                        <w:adjustRightInd w:val="0"/>
                        <w:snapToGrid w:val="0"/>
                        <w:spacing w:line="440" w:lineRule="exact"/>
                        <w:ind w:leftChars="0" w:left="1043"/>
                        <w:rPr>
                          <w:rFonts w:ascii="標楷體" w:eastAsia="標楷體" w:hAnsi="標楷體"/>
                          <w:sz w:val="32"/>
                          <w:szCs w:val="32"/>
                          <w14:ligatures w14:val="standardContextual"/>
                        </w:rPr>
                      </w:pPr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成人主日的省思</w:t>
                      </w:r>
                    </w:p>
                    <w:p w14:paraId="5A4BA779" w14:textId="77777777" w:rsidR="005D5B17" w:rsidRPr="004A4A5C" w:rsidRDefault="005D5B17" w:rsidP="005D5B17">
                      <w:pPr>
                        <w:pStyle w:val="afb"/>
                        <w:tabs>
                          <w:tab w:val="left" w:pos="6840"/>
                        </w:tabs>
                        <w:adjustRightInd w:val="0"/>
                        <w:snapToGrid w:val="0"/>
                        <w:spacing w:line="440" w:lineRule="exact"/>
                        <w:ind w:leftChars="0" w:left="1043"/>
                        <w:rPr>
                          <w:rFonts w:ascii="標楷體" w:eastAsia="標楷體" w:hAnsi="標楷體"/>
                          <w:sz w:val="28"/>
                          <w:szCs w:val="28"/>
                          <w14:ligatures w14:val="standardContextual"/>
                        </w:rPr>
                      </w:pPr>
                    </w:p>
                    <w:p w14:paraId="2364A84C" w14:textId="77777777" w:rsidR="005D5B17" w:rsidRPr="004A4A5C" w:rsidRDefault="005D5B17" w:rsidP="005D5B17">
                      <w:pPr>
                        <w:pStyle w:val="afb"/>
                        <w:numPr>
                          <w:ilvl w:val="0"/>
                          <w:numId w:val="36"/>
                        </w:num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40" w:lineRule="exact"/>
                        <w:ind w:leftChars="0" w:left="640" w:hanging="640"/>
                        <w:rPr>
                          <w:rFonts w:ascii="文鼎特毛楷" w:eastAsia="文鼎特毛楷" w:hAnsi="標楷體"/>
                          <w:kern w:val="0"/>
                          <w:sz w:val="32"/>
                          <w:szCs w:val="32"/>
                        </w:rPr>
                      </w:pPr>
                      <w:r w:rsidRPr="004A4A5C">
                        <w:rPr>
                          <w:rFonts w:ascii="文鼎特毛楷" w:eastAsia="文鼎特毛楷" w:hAnsi="標楷體" w:hint="eastAsia"/>
                          <w:kern w:val="0"/>
                          <w:sz w:val="32"/>
                          <w:szCs w:val="32"/>
                        </w:rPr>
                        <w:t>本文</w:t>
                      </w:r>
                    </w:p>
                    <w:p w14:paraId="67992F31" w14:textId="77777777" w:rsidR="005D5B17" w:rsidRPr="004A4A5C" w:rsidRDefault="005D5B17" w:rsidP="005D5B17">
                      <w:pPr>
                        <w:pStyle w:val="afb"/>
                        <w:tabs>
                          <w:tab w:val="left" w:pos="6840"/>
                        </w:tabs>
                        <w:adjustRightInd w:val="0"/>
                        <w:snapToGrid w:val="0"/>
                        <w:spacing w:line="520" w:lineRule="exact"/>
                        <w:ind w:leftChars="0" w:left="1043"/>
                        <w:rPr>
                          <w:rFonts w:ascii="標楷體" w:eastAsia="標楷體" w:hAnsi="標楷體"/>
                          <w:sz w:val="32"/>
                          <w:szCs w:val="32"/>
                          <w14:ligatures w14:val="standardContextual"/>
                        </w:rPr>
                      </w:pPr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一生專心跟從耶和華上帝的</w:t>
                      </w:r>
                      <w:proofErr w:type="gramStart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迦</w:t>
                      </w:r>
                      <w:proofErr w:type="gramEnd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勒</w:t>
                      </w:r>
                    </w:p>
                    <w:p w14:paraId="7AB464DB" w14:textId="77777777" w:rsidR="005D5B17" w:rsidRPr="004A4A5C" w:rsidRDefault="005D5B17" w:rsidP="005D5B17">
                      <w:pPr>
                        <w:pStyle w:val="afb"/>
                        <w:tabs>
                          <w:tab w:val="left" w:pos="6840"/>
                        </w:tabs>
                        <w:adjustRightInd w:val="0"/>
                        <w:snapToGrid w:val="0"/>
                        <w:spacing w:line="520" w:lineRule="exact"/>
                        <w:ind w:leftChars="0" w:left="1043"/>
                        <w:rPr>
                          <w:rFonts w:ascii="標楷體" w:eastAsia="標楷體" w:hAnsi="標楷體"/>
                          <w:sz w:val="32"/>
                          <w:szCs w:val="32"/>
                          <w14:ligatures w14:val="standardContextual"/>
                        </w:rPr>
                      </w:pPr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(</w:t>
                      </w:r>
                      <w:proofErr w:type="gramStart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一</w:t>
                      </w:r>
                      <w:proofErr w:type="gramEnd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) 40歲年輕的</w:t>
                      </w:r>
                      <w:proofErr w:type="gramStart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迦</w:t>
                      </w:r>
                      <w:proofErr w:type="gramEnd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勒</w:t>
                      </w:r>
                      <w:proofErr w:type="gramStart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—</w:t>
                      </w:r>
                      <w:proofErr w:type="gramEnd"/>
                    </w:p>
                    <w:p w14:paraId="758E21A3" w14:textId="77777777" w:rsidR="005D5B17" w:rsidRPr="004A4A5C" w:rsidRDefault="005D5B17" w:rsidP="005D5B17">
                      <w:pPr>
                        <w:pStyle w:val="afb"/>
                        <w:tabs>
                          <w:tab w:val="left" w:pos="6840"/>
                        </w:tabs>
                        <w:adjustRightInd w:val="0"/>
                        <w:snapToGrid w:val="0"/>
                        <w:spacing w:line="520" w:lineRule="exact"/>
                        <w:ind w:leftChars="0" w:left="1043"/>
                        <w:rPr>
                          <w:rFonts w:ascii="標楷體" w:eastAsia="標楷體" w:hAnsi="標楷體"/>
                          <w:sz w:val="32"/>
                          <w:szCs w:val="32"/>
                          <w14:ligatures w14:val="standardContextual"/>
                        </w:rPr>
                      </w:pPr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 xml:space="preserve">     </w:t>
                      </w:r>
                      <w:proofErr w:type="gramStart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摩西派他</w:t>
                      </w:r>
                      <w:proofErr w:type="gramEnd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窺探上帝</w:t>
                      </w:r>
                      <w:proofErr w:type="gramStart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應許流奶與</w:t>
                      </w:r>
                      <w:proofErr w:type="gramEnd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蜜的</w:t>
                      </w:r>
                      <w:proofErr w:type="gramStart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迦</w:t>
                      </w:r>
                      <w:proofErr w:type="gramEnd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南地</w:t>
                      </w:r>
                    </w:p>
                    <w:p w14:paraId="68AD629F" w14:textId="77777777" w:rsidR="005D5B17" w:rsidRPr="004A4A5C" w:rsidRDefault="005D5B17" w:rsidP="005D5B17">
                      <w:pPr>
                        <w:pStyle w:val="afb"/>
                        <w:tabs>
                          <w:tab w:val="left" w:pos="6840"/>
                        </w:tabs>
                        <w:adjustRightInd w:val="0"/>
                        <w:snapToGrid w:val="0"/>
                        <w:spacing w:line="520" w:lineRule="exact"/>
                        <w:ind w:leftChars="0" w:left="1043"/>
                        <w:rPr>
                          <w:rFonts w:ascii="標楷體" w:eastAsia="標楷體" w:hAnsi="標楷體"/>
                          <w:sz w:val="32"/>
                          <w:szCs w:val="32"/>
                          <w14:ligatures w14:val="standardContextual"/>
                        </w:rPr>
                      </w:pPr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(二) 85歲年老的</w:t>
                      </w:r>
                      <w:proofErr w:type="gramStart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迦</w:t>
                      </w:r>
                      <w:proofErr w:type="gramEnd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勒</w:t>
                      </w:r>
                      <w:proofErr w:type="gramStart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—</w:t>
                      </w:r>
                      <w:proofErr w:type="gramEnd"/>
                    </w:p>
                    <w:p w14:paraId="5EAD6A11" w14:textId="77777777" w:rsidR="005D5B17" w:rsidRPr="004A4A5C" w:rsidRDefault="005D5B17" w:rsidP="005D5B17">
                      <w:pPr>
                        <w:pStyle w:val="afb"/>
                        <w:tabs>
                          <w:tab w:val="left" w:pos="6840"/>
                        </w:tabs>
                        <w:adjustRightInd w:val="0"/>
                        <w:snapToGrid w:val="0"/>
                        <w:spacing w:line="520" w:lineRule="exact"/>
                        <w:ind w:leftChars="0" w:left="1043"/>
                        <w:rPr>
                          <w:rFonts w:ascii="標楷體" w:eastAsia="標楷體" w:hAnsi="標楷體"/>
                          <w:sz w:val="28"/>
                          <w:szCs w:val="28"/>
                          <w14:ligatures w14:val="standardContextual"/>
                        </w:rPr>
                      </w:pPr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 xml:space="preserve">     志在打敗高大的亞</w:t>
                      </w:r>
                      <w:proofErr w:type="gramStart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衲</w:t>
                      </w:r>
                      <w:proofErr w:type="gramEnd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族人、取得希伯</w:t>
                      </w:r>
                      <w:proofErr w:type="gramStart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崙</w:t>
                      </w:r>
                      <w:proofErr w:type="gramEnd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為產業</w:t>
                      </w:r>
                    </w:p>
                    <w:p w14:paraId="3DCAF521" w14:textId="77777777" w:rsidR="005D5B17" w:rsidRPr="004A4A5C" w:rsidRDefault="005D5B17" w:rsidP="005D5B17">
                      <w:pPr>
                        <w:pStyle w:val="afb"/>
                        <w:tabs>
                          <w:tab w:val="left" w:pos="6840"/>
                        </w:tabs>
                        <w:adjustRightInd w:val="0"/>
                        <w:snapToGrid w:val="0"/>
                        <w:spacing w:line="440" w:lineRule="exact"/>
                        <w:ind w:leftChars="0" w:left="1043"/>
                        <w:rPr>
                          <w:rFonts w:ascii="標楷體" w:eastAsia="標楷體" w:hAnsi="標楷體"/>
                          <w:sz w:val="28"/>
                          <w:szCs w:val="28"/>
                          <w14:ligatures w14:val="standardContextual"/>
                        </w:rPr>
                      </w:pPr>
                    </w:p>
                    <w:p w14:paraId="2E2ABC7F" w14:textId="77777777" w:rsidR="005D5B17" w:rsidRPr="004A4A5C" w:rsidRDefault="005D5B17" w:rsidP="005D5B17">
                      <w:pPr>
                        <w:pStyle w:val="afb"/>
                        <w:numPr>
                          <w:ilvl w:val="0"/>
                          <w:numId w:val="36"/>
                        </w:num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40" w:lineRule="exact"/>
                        <w:ind w:leftChars="0" w:left="640" w:hanging="640"/>
                        <w:rPr>
                          <w:rFonts w:ascii="文鼎特毛楷" w:eastAsia="文鼎特毛楷" w:hAnsi="標楷體"/>
                          <w:kern w:val="0"/>
                          <w:sz w:val="32"/>
                          <w:szCs w:val="32"/>
                        </w:rPr>
                      </w:pPr>
                      <w:r w:rsidRPr="004A4A5C">
                        <w:rPr>
                          <w:rFonts w:ascii="文鼎特毛楷" w:eastAsia="文鼎特毛楷" w:hAnsi="標楷體" w:hint="eastAsia"/>
                          <w:kern w:val="0"/>
                          <w:sz w:val="32"/>
                          <w:szCs w:val="32"/>
                        </w:rPr>
                        <w:t>思考</w:t>
                      </w:r>
                    </w:p>
                    <w:p w14:paraId="388E0EE2" w14:textId="77777777" w:rsidR="005D5B17" w:rsidRPr="004A4A5C" w:rsidRDefault="005D5B17" w:rsidP="005D5B17">
                      <w:pPr>
                        <w:pStyle w:val="afb"/>
                        <w:tabs>
                          <w:tab w:val="left" w:pos="6840"/>
                        </w:tabs>
                        <w:adjustRightInd w:val="0"/>
                        <w:snapToGrid w:val="0"/>
                        <w:spacing w:line="520" w:lineRule="exact"/>
                        <w:ind w:leftChars="0" w:left="1043"/>
                        <w:rPr>
                          <w:rFonts w:ascii="標楷體" w:eastAsia="標楷體" w:hAnsi="標楷體"/>
                          <w:sz w:val="32"/>
                          <w:szCs w:val="32"/>
                          <w14:ligatures w14:val="standardContextual"/>
                        </w:rPr>
                      </w:pPr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(</w:t>
                      </w:r>
                      <w:proofErr w:type="gramStart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一</w:t>
                      </w:r>
                      <w:proofErr w:type="gramEnd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) 保羅生命充滿熱情、為主狂熱</w:t>
                      </w:r>
                    </w:p>
                    <w:p w14:paraId="3CDDB72A" w14:textId="77777777" w:rsidR="005D5B17" w:rsidRPr="004A4A5C" w:rsidRDefault="005D5B17" w:rsidP="005D5B17">
                      <w:pPr>
                        <w:pStyle w:val="afb"/>
                        <w:tabs>
                          <w:tab w:val="left" w:pos="6840"/>
                        </w:tabs>
                        <w:adjustRightInd w:val="0"/>
                        <w:snapToGrid w:val="0"/>
                        <w:spacing w:line="520" w:lineRule="exact"/>
                        <w:ind w:leftChars="0" w:left="1043"/>
                        <w:rPr>
                          <w:rFonts w:ascii="標楷體" w:eastAsia="標楷體" w:hAnsi="標楷體"/>
                          <w:sz w:val="32"/>
                          <w:szCs w:val="32"/>
                          <w14:ligatures w14:val="standardContextual"/>
                        </w:rPr>
                      </w:pPr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(二) 耶穌基督的愛激勵保羅</w:t>
                      </w:r>
                      <w:proofErr w:type="gramStart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—</w:t>
                      </w:r>
                      <w:proofErr w:type="gramEnd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為主而活、不再為自己活</w:t>
                      </w:r>
                    </w:p>
                    <w:p w14:paraId="20C88F8A" w14:textId="77777777" w:rsidR="005D5B17" w:rsidRPr="004A4A5C" w:rsidRDefault="005D5B17" w:rsidP="005D5B17">
                      <w:pPr>
                        <w:pStyle w:val="afb"/>
                        <w:tabs>
                          <w:tab w:val="left" w:pos="6840"/>
                        </w:tabs>
                        <w:adjustRightInd w:val="0"/>
                        <w:snapToGrid w:val="0"/>
                        <w:spacing w:line="520" w:lineRule="exact"/>
                        <w:ind w:leftChars="0" w:left="1043"/>
                        <w:rPr>
                          <w:rFonts w:ascii="標楷體" w:eastAsia="標楷體" w:hAnsi="標楷體"/>
                          <w:sz w:val="32"/>
                          <w:szCs w:val="32"/>
                          <w14:ligatures w14:val="standardContextual"/>
                        </w:rPr>
                      </w:pPr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(三) 來台宣教士為例</w:t>
                      </w:r>
                    </w:p>
                    <w:p w14:paraId="49376D56" w14:textId="77777777" w:rsidR="005D5B17" w:rsidRPr="004A4A5C" w:rsidRDefault="005D5B17" w:rsidP="005D5B17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520" w:lineRule="exact"/>
                        <w:ind w:leftChars="-15" w:left="1929" w:hangingChars="614" w:hanging="1965"/>
                        <w:rPr>
                          <w:rFonts w:ascii="標楷體" w:eastAsia="標楷體" w:hAnsi="標楷體"/>
                          <w:sz w:val="32"/>
                          <w:szCs w:val="32"/>
                          <w14:ligatures w14:val="standardContextual"/>
                        </w:rPr>
                      </w:pPr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 xml:space="preserve">           【盡一位母親的所能去愛-孫理蓮(妻子宣教師)】</w:t>
                      </w:r>
                    </w:p>
                    <w:p w14:paraId="6E6A4BAA" w14:textId="77777777" w:rsidR="005D5B17" w:rsidRPr="004A4A5C" w:rsidRDefault="005D5B17" w:rsidP="005D5B17">
                      <w:pPr>
                        <w:pStyle w:val="afb"/>
                        <w:tabs>
                          <w:tab w:val="left" w:pos="6840"/>
                        </w:tabs>
                        <w:adjustRightInd w:val="0"/>
                        <w:snapToGrid w:val="0"/>
                        <w:spacing w:line="520" w:lineRule="exact"/>
                        <w:ind w:leftChars="0" w:left="1043"/>
                        <w:rPr>
                          <w:rFonts w:ascii="標楷體" w:eastAsia="標楷體" w:hAnsi="標楷體"/>
                          <w:sz w:val="28"/>
                          <w:szCs w:val="28"/>
                          <w14:ligatures w14:val="standardContextual"/>
                        </w:rPr>
                      </w:pPr>
                    </w:p>
                    <w:p w14:paraId="7EE5A746" w14:textId="77777777" w:rsidR="005D5B17" w:rsidRPr="004A4A5C" w:rsidRDefault="005D5B17" w:rsidP="005D5B17">
                      <w:pPr>
                        <w:pStyle w:val="afb"/>
                        <w:numPr>
                          <w:ilvl w:val="0"/>
                          <w:numId w:val="36"/>
                        </w:num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40" w:lineRule="exact"/>
                        <w:ind w:leftChars="0" w:left="640" w:hanging="640"/>
                        <w:rPr>
                          <w:rFonts w:ascii="文鼎特毛楷" w:eastAsia="文鼎特毛楷" w:hAnsi="標楷體"/>
                          <w:kern w:val="0"/>
                          <w:sz w:val="32"/>
                          <w:szCs w:val="32"/>
                        </w:rPr>
                      </w:pPr>
                      <w:r w:rsidRPr="004A4A5C">
                        <w:rPr>
                          <w:rFonts w:ascii="文鼎特毛楷" w:eastAsia="文鼎特毛楷" w:hAnsi="標楷體" w:hint="eastAsia"/>
                          <w:kern w:val="0"/>
                          <w:sz w:val="32"/>
                          <w:szCs w:val="32"/>
                        </w:rPr>
                        <w:t>結論</w:t>
                      </w:r>
                    </w:p>
                    <w:p w14:paraId="4B4F25A2" w14:textId="77777777" w:rsidR="005D5B17" w:rsidRPr="004A4A5C" w:rsidRDefault="005D5B17" w:rsidP="005D5B17">
                      <w:pPr>
                        <w:pStyle w:val="afb"/>
                        <w:tabs>
                          <w:tab w:val="left" w:pos="6840"/>
                        </w:tabs>
                        <w:adjustRightInd w:val="0"/>
                        <w:snapToGrid w:val="0"/>
                        <w:spacing w:line="440" w:lineRule="exact"/>
                        <w:ind w:leftChars="0" w:left="1043"/>
                        <w:rPr>
                          <w:rFonts w:ascii="標楷體" w:eastAsia="標楷體" w:hAnsi="標楷體"/>
                          <w:sz w:val="32"/>
                          <w:szCs w:val="32"/>
                          <w14:ligatures w14:val="standardContextual"/>
                        </w:rPr>
                      </w:pPr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你可以用什麼來侍奉上帝？你手</w:t>
                      </w:r>
                      <w:proofErr w:type="gramStart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裏</w:t>
                      </w:r>
                      <w:proofErr w:type="gramEnd"/>
                      <w:r w:rsidRPr="004A4A5C">
                        <w:rPr>
                          <w:rFonts w:ascii="標楷體" w:eastAsia="標楷體" w:hAnsi="標楷體" w:hint="eastAsia"/>
                          <w:sz w:val="32"/>
                          <w:szCs w:val="32"/>
                          <w14:ligatures w14:val="standardContextual"/>
                        </w:rPr>
                        <w:t>的是甚麼？</w:t>
                      </w:r>
                    </w:p>
                    <w:p w14:paraId="3663A5C6" w14:textId="77777777" w:rsidR="005D5B17" w:rsidRPr="004A4A5C" w:rsidRDefault="005D5B17" w:rsidP="005D5B17">
                      <w:pPr>
                        <w:spacing w:line="360" w:lineRule="exact"/>
                        <w:ind w:leftChars="177" w:left="426" w:hanging="1"/>
                        <w:rPr>
                          <w:rFonts w:ascii="超世紀粗仿宋" w:eastAsia="超世紀粗仿宋" w:hAnsi="Calibri" w:cs="Arial"/>
                          <w:sz w:val="26"/>
                          <w:szCs w:val="26"/>
                          <w14:ligatures w14:val="standardContextual"/>
                        </w:rPr>
                      </w:pPr>
                    </w:p>
                    <w:p w14:paraId="27DB6251" w14:textId="77777777" w:rsidR="005D5B17" w:rsidRPr="004A4A5C" w:rsidRDefault="005D5B17" w:rsidP="005D5B17">
                      <w:pPr>
                        <w:pStyle w:val="afb"/>
                        <w:snapToGrid w:val="0"/>
                        <w:spacing w:line="0" w:lineRule="atLeast"/>
                        <w:ind w:leftChars="0" w:left="11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2657788C" w14:textId="77777777" w:rsidR="005D5B17" w:rsidRPr="004A4A5C" w:rsidRDefault="005D5B17" w:rsidP="005D5B17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B0FE34" w14:textId="77777777" w:rsidR="005D5B17" w:rsidRPr="004A4A5C" w:rsidRDefault="005D5B17" w:rsidP="005D5B1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A1515D1" w14:textId="77777777" w:rsidR="005D5B17" w:rsidRPr="004A4A5C" w:rsidRDefault="005D5B17" w:rsidP="005D5B1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5F2AF64" w14:textId="77777777" w:rsidR="005D5B17" w:rsidRPr="004A4A5C" w:rsidRDefault="005D5B17" w:rsidP="005D5B1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A3F7F93" w14:textId="77777777" w:rsidR="005D5B17" w:rsidRPr="004A4A5C" w:rsidRDefault="005D5B17" w:rsidP="005D5B1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10DE19F" w14:textId="77777777" w:rsidR="005D5B17" w:rsidRPr="004A4A5C" w:rsidRDefault="005D5B17" w:rsidP="005D5B1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C958BF1" w14:textId="77777777" w:rsidR="005D5B17" w:rsidRPr="004A4A5C" w:rsidRDefault="005D5B17" w:rsidP="005D5B1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0268E11" w14:textId="77777777" w:rsidR="005D5B17" w:rsidRPr="004A4A5C" w:rsidRDefault="005D5B17" w:rsidP="005D5B1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2250336" w14:textId="77777777" w:rsidR="005D5B17" w:rsidRPr="004A4A5C" w:rsidRDefault="005D5B17" w:rsidP="005D5B1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0F8EAB7" w14:textId="77777777" w:rsidR="005D5B17" w:rsidRPr="004A4A5C" w:rsidRDefault="005D5B17" w:rsidP="005D5B1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8511584" w14:textId="77777777" w:rsidR="005D5B17" w:rsidRPr="004A4A5C" w:rsidRDefault="005D5B17" w:rsidP="005D5B1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9B35B26" w14:textId="77777777" w:rsidR="005D5B17" w:rsidRPr="004A4A5C" w:rsidRDefault="005D5B17" w:rsidP="005D5B1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0BC78DA" w14:textId="77777777" w:rsidR="005D5B17" w:rsidRPr="004A4A5C" w:rsidRDefault="005D5B17" w:rsidP="005D5B1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97517F1" w14:textId="77777777" w:rsidR="005D5B17" w:rsidRPr="004A4A5C" w:rsidRDefault="005D5B17" w:rsidP="005D5B1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C243CBC" w14:textId="77777777" w:rsidR="005D5B17" w:rsidRPr="004A4A5C" w:rsidRDefault="005D5B17" w:rsidP="005D5B1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53ADD60" w14:textId="77777777" w:rsidR="005D5B17" w:rsidRPr="004A4A5C" w:rsidRDefault="005D5B17" w:rsidP="005D5B1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E4B86FD" w14:textId="77777777" w:rsidR="005D5B17" w:rsidRPr="004A4A5C" w:rsidRDefault="005D5B17" w:rsidP="005D5B1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2866CF4" w14:textId="77777777" w:rsidR="005D5B17" w:rsidRPr="004A4A5C" w:rsidRDefault="005D5B17" w:rsidP="005D5B1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A0EACB3" w14:textId="77777777" w:rsidR="005D5B17" w:rsidRPr="004A4A5C" w:rsidRDefault="005D5B17" w:rsidP="005D5B1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004239F" w14:textId="77777777" w:rsidR="005D5B17" w:rsidRPr="004A4A5C" w:rsidRDefault="005D5B17" w:rsidP="005D5B1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9D76760" w14:textId="77777777" w:rsidR="005D5B17" w:rsidRPr="004A4A5C" w:rsidRDefault="005D5B17" w:rsidP="005D5B1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7A594D4" w14:textId="77777777" w:rsidR="005D5B17" w:rsidRPr="004A4A5C" w:rsidRDefault="005D5B17" w:rsidP="005D5B1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64B89BF" w14:textId="77777777" w:rsidR="005D5B17" w:rsidRPr="004A4A5C" w:rsidRDefault="005D5B17" w:rsidP="005D5B1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AF01A43" w14:textId="77777777" w:rsidR="005D5B17" w:rsidRPr="004A4A5C" w:rsidRDefault="005D5B17" w:rsidP="005D5B1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82C46D2" w14:textId="77777777" w:rsidR="005D5B17" w:rsidRPr="004A4A5C" w:rsidRDefault="005D5B17" w:rsidP="005D5B1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5A5AEE5" w14:textId="77777777" w:rsidR="005D5B17" w:rsidRPr="004A4A5C" w:rsidRDefault="005D5B17" w:rsidP="005D5B1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0336169" w14:textId="77777777" w:rsidR="005D5B17" w:rsidRPr="004A4A5C" w:rsidRDefault="005D5B17" w:rsidP="005D5B1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4A4A5C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9C8A49" wp14:editId="4271FE7E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10675258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DEE18" w14:textId="77777777" w:rsidR="005D5B17" w:rsidRPr="008C6A46" w:rsidRDefault="005D5B17" w:rsidP="005D5B17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C6A46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18E3DCCC" w14:textId="77777777" w:rsidR="005D5B17" w:rsidRPr="008C6A46" w:rsidRDefault="005D5B17" w:rsidP="005D5B17">
                            <w:pPr>
                              <w:snapToGrid w:val="0"/>
                              <w:ind w:leftChars="-59" w:left="-31" w:rightChars="-56" w:right="-134" w:hangingChars="59" w:hanging="111"/>
                              <w:jc w:val="center"/>
                            </w:pPr>
                            <w:r w:rsidRPr="008C6A46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8C6A46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8C6A46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8C6A46">
                              <w:rPr>
                                <w:rFonts w:ascii="標楷體" w:eastAsia="標楷體" w:hAnsi="標楷體"/>
                                <w:spacing w:val="-26"/>
                              </w:rPr>
                              <w:t>4</w:t>
                            </w:r>
                            <w:r w:rsidRPr="008C6A46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年10月20日</w:t>
                            </w:r>
                            <w:r w:rsidRPr="008C6A46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8C6A46">
                              <w:rPr>
                                <w:rFonts w:ascii="標楷體" w:eastAsia="標楷體" w:hAnsi="標楷體" w:hint="eastAsia"/>
                              </w:rPr>
                              <w:t>129</w:t>
                            </w:r>
                          </w:p>
                          <w:p w14:paraId="789A3BEC" w14:textId="77777777" w:rsidR="005D5B17" w:rsidRPr="008C6A46" w:rsidRDefault="005D5B17" w:rsidP="005D5B17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C8A49" id="Text Box 5" o:spid="_x0000_s1040" type="#_x0000_t202" style="position:absolute;left:0;text-align:left;margin-left:125.4pt;margin-top:-7.75pt;width:88.6pt;height:5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cf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E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oQSXH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2E3DEE18" w14:textId="77777777" w:rsidR="005D5B17" w:rsidRPr="008C6A46" w:rsidRDefault="005D5B17" w:rsidP="005D5B17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C6A46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18E3DCCC" w14:textId="77777777" w:rsidR="005D5B17" w:rsidRPr="008C6A46" w:rsidRDefault="005D5B17" w:rsidP="005D5B17">
                      <w:pPr>
                        <w:snapToGrid w:val="0"/>
                        <w:ind w:leftChars="-59" w:left="-31" w:rightChars="-56" w:right="-134" w:hangingChars="59" w:hanging="111"/>
                        <w:jc w:val="center"/>
                      </w:pPr>
                      <w:r w:rsidRPr="008C6A46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8C6A46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8C6A46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8C6A46">
                        <w:rPr>
                          <w:rFonts w:ascii="標楷體" w:eastAsia="標楷體" w:hAnsi="標楷體"/>
                          <w:spacing w:val="-26"/>
                        </w:rPr>
                        <w:t>4</w:t>
                      </w:r>
                      <w:r w:rsidRPr="008C6A46">
                        <w:rPr>
                          <w:rFonts w:ascii="標楷體" w:eastAsia="標楷體" w:hAnsi="標楷體" w:hint="eastAsia"/>
                          <w:spacing w:val="-26"/>
                        </w:rPr>
                        <w:t>年10月20日</w:t>
                      </w:r>
                      <w:r w:rsidRPr="008C6A46">
                        <w:rPr>
                          <w:rFonts w:ascii="標楷體" w:eastAsia="標楷體" w:hAnsi="標楷體"/>
                        </w:rPr>
                        <w:t>NO.2</w:t>
                      </w:r>
                      <w:r w:rsidRPr="008C6A46">
                        <w:rPr>
                          <w:rFonts w:ascii="標楷體" w:eastAsia="標楷體" w:hAnsi="標楷體" w:hint="eastAsia"/>
                        </w:rPr>
                        <w:t>129</w:t>
                      </w:r>
                    </w:p>
                    <w:p w14:paraId="789A3BEC" w14:textId="77777777" w:rsidR="005D5B17" w:rsidRPr="008C6A46" w:rsidRDefault="005D5B17" w:rsidP="005D5B17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2CA0EE" w14:textId="77777777" w:rsidR="005D5B17" w:rsidRPr="004A4A5C" w:rsidRDefault="005D5B17" w:rsidP="005D5B1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126B59D" w14:textId="77777777" w:rsidR="005D5B17" w:rsidRPr="004A4A5C" w:rsidRDefault="005D5B17" w:rsidP="005D5B1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5120028" w14:textId="77777777" w:rsidR="005D5B17" w:rsidRPr="004A4A5C" w:rsidRDefault="005D5B17" w:rsidP="005D5B1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E9CDA3D" w14:textId="77777777" w:rsidR="005D5B17" w:rsidRPr="004A4A5C" w:rsidRDefault="005D5B17" w:rsidP="005D5B1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26D62F3" w14:textId="77777777" w:rsidR="005D5B17" w:rsidRPr="004A4A5C" w:rsidRDefault="005D5B17" w:rsidP="005D5B1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979E9CF" w14:textId="77777777" w:rsidR="005D5B17" w:rsidRPr="004A4A5C" w:rsidRDefault="005D5B17" w:rsidP="005D5B1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50B6264" w14:textId="77777777" w:rsidR="005D5B17" w:rsidRPr="004A4A5C" w:rsidRDefault="005D5B17" w:rsidP="005D5B1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0CA9F5F" w14:textId="77777777" w:rsidR="005D5B17" w:rsidRPr="004A4A5C" w:rsidRDefault="005D5B17" w:rsidP="005D5B1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850E1E5" w14:textId="77777777" w:rsidR="005D5B17" w:rsidRPr="004A4A5C" w:rsidRDefault="005D5B17" w:rsidP="005D5B1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1F6D4A0" w14:textId="77777777" w:rsidR="005D5B17" w:rsidRPr="004A4A5C" w:rsidRDefault="005D5B17" w:rsidP="005D5B1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547CE14" w14:textId="77777777" w:rsidR="005D5B17" w:rsidRPr="004A4A5C" w:rsidRDefault="005D5B17" w:rsidP="005D5B1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EB98178" w14:textId="77777777" w:rsidR="005D5B17" w:rsidRPr="004A4A5C" w:rsidRDefault="005D5B17" w:rsidP="005D5B1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DA8DF3E" w14:textId="77777777" w:rsidR="005D5B17" w:rsidRPr="004A4A5C" w:rsidRDefault="005D5B17" w:rsidP="005D5B1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28910BC" w14:textId="77777777" w:rsidR="005D5B17" w:rsidRPr="004A4A5C" w:rsidRDefault="005D5B17" w:rsidP="005D5B1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F53D384" w14:textId="77777777" w:rsidR="005D5B17" w:rsidRPr="004A4A5C" w:rsidRDefault="005D5B17" w:rsidP="005D5B1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DE632E9" w14:textId="77777777" w:rsidR="005D5B17" w:rsidRPr="004A4A5C" w:rsidRDefault="005D5B17" w:rsidP="005D5B1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33C0B2F" w14:textId="77777777" w:rsidR="005D5B17" w:rsidRPr="004A4A5C" w:rsidRDefault="005D5B17" w:rsidP="005D5B1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185CB57" w14:textId="77777777" w:rsidR="005D5B17" w:rsidRPr="004A4A5C" w:rsidRDefault="005D5B17" w:rsidP="005D5B1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4D6841A" w14:textId="77777777" w:rsidR="005D5B17" w:rsidRPr="004A4A5C" w:rsidRDefault="005D5B17" w:rsidP="005D5B17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5D5B17" w:rsidRPr="004A4A5C" w:rsidSect="005D5B17">
          <w:footerReference w:type="even" r:id="rId21"/>
          <w:footerReference w:type="default" r:id="rId22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54969576" w14:textId="77777777" w:rsidR="005D5B17" w:rsidRPr="004A4A5C" w:rsidRDefault="005D5B17" w:rsidP="005D5B17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2FF0BCAA" w14:textId="77777777" w:rsidR="005D5B17" w:rsidRPr="004A4A5C" w:rsidRDefault="005D5B17" w:rsidP="005D5B17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418295B5" w14:textId="77777777" w:rsidR="005D5B17" w:rsidRPr="004A4A5C" w:rsidRDefault="005D5B17" w:rsidP="005D5B17">
      <w:pPr>
        <w:pStyle w:val="afb"/>
        <w:numPr>
          <w:ilvl w:val="0"/>
          <w:numId w:val="39"/>
        </w:numPr>
        <w:spacing w:line="320" w:lineRule="exact"/>
        <w:ind w:leftChars="0"/>
        <w:rPr>
          <w:rFonts w:ascii="文鼎特毛楷" w:eastAsia="文鼎特毛楷"/>
          <w:sz w:val="32"/>
          <w:szCs w:val="32"/>
        </w:rPr>
      </w:pPr>
      <w:bookmarkStart w:id="21" w:name="_Hlk68941914"/>
      <w:r w:rsidRPr="004A4A5C">
        <w:rPr>
          <w:rFonts w:ascii="文鼎特毛楷" w:eastAsia="文鼎特毛楷" w:hint="eastAsia"/>
          <w:sz w:val="32"/>
          <w:szCs w:val="32"/>
        </w:rPr>
        <w:lastRenderedPageBreak/>
        <w:t>前言</w:t>
      </w:r>
    </w:p>
    <w:p w14:paraId="49B61353" w14:textId="77777777" w:rsidR="005D5B17" w:rsidRPr="004A4A5C" w:rsidRDefault="005D5B17" w:rsidP="005D5B17">
      <w:pPr>
        <w:pStyle w:val="afb"/>
        <w:spacing w:beforeLines="100" w:before="360" w:line="400" w:lineRule="exact"/>
        <w:ind w:leftChars="0" w:left="0" w:firstLineChars="221" w:firstLine="708"/>
        <w:rPr>
          <w:rFonts w:ascii="標楷體" w:eastAsia="標楷體" w:hAnsi="標楷體"/>
          <w:b/>
          <w:bCs/>
          <w:sz w:val="32"/>
          <w:szCs w:val="32"/>
        </w:rPr>
      </w:pPr>
      <w:r w:rsidRPr="004A4A5C">
        <w:rPr>
          <w:rFonts w:ascii="標楷體" w:eastAsia="標楷體" w:hAnsi="標楷體" w:hint="eastAsia"/>
          <w:b/>
          <w:bCs/>
          <w:sz w:val="32"/>
          <w:szCs w:val="32"/>
        </w:rPr>
        <w:t xml:space="preserve">成人主日的省思 </w:t>
      </w:r>
    </w:p>
    <w:p w14:paraId="6910376F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你是否認為你已經是老年人呢！你認為幾歲算是老年人呢？我們要如何為老年人做個定義呢？</w:t>
      </w:r>
    </w:p>
    <w:p w14:paraId="2E2B86D3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只要我們的心不老，我們的人就不會老，仍可充滿活力及熱情、來過我們的每一天！</w:t>
      </w:r>
    </w:p>
    <w:p w14:paraId="56E01CE6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可以在上帝所允許的年日中，盡我們的一生為主來狂熱！</w:t>
      </w:r>
      <w:r w:rsidRPr="004A4A5C">
        <w:rPr>
          <w:rFonts w:ascii="標楷體" w:eastAsia="標楷體" w:hAnsi="標楷體"/>
          <w:sz w:val="32"/>
          <w:szCs w:val="32"/>
        </w:rPr>
        <w:t xml:space="preserve"> </w:t>
      </w:r>
    </w:p>
    <w:p w14:paraId="6EC191FF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130AD9CD" w14:textId="77777777" w:rsidR="005D5B17" w:rsidRPr="004A4A5C" w:rsidRDefault="005D5B17" w:rsidP="005D5B17">
      <w:pPr>
        <w:spacing w:beforeLines="100" w:before="360" w:line="400" w:lineRule="exact"/>
        <w:rPr>
          <w:rFonts w:asciiTheme="minorHAnsi" w:eastAsia="文鼎特毛楷" w:hAnsiTheme="minorHAnsi"/>
          <w:sz w:val="32"/>
          <w:szCs w:val="32"/>
        </w:rPr>
      </w:pPr>
      <w:r w:rsidRPr="004A4A5C">
        <w:rPr>
          <w:rFonts w:ascii="文鼎特毛楷" w:eastAsia="文鼎特毛楷" w:hint="eastAsia"/>
          <w:sz w:val="32"/>
          <w:szCs w:val="32"/>
        </w:rPr>
        <w:t>二、本文</w:t>
      </w:r>
    </w:p>
    <w:p w14:paraId="2252522F" w14:textId="77777777" w:rsidR="005D5B17" w:rsidRPr="004A4A5C" w:rsidRDefault="005D5B17" w:rsidP="005D5B17">
      <w:pPr>
        <w:pStyle w:val="afb"/>
        <w:spacing w:beforeLines="50" w:before="180" w:line="400" w:lineRule="exact"/>
        <w:ind w:leftChars="295" w:left="708"/>
        <w:rPr>
          <w:rFonts w:ascii="標楷體" w:eastAsia="標楷體" w:hAnsi="標楷體"/>
          <w:b/>
          <w:bCs/>
          <w:sz w:val="32"/>
          <w:szCs w:val="32"/>
        </w:rPr>
      </w:pPr>
      <w:bookmarkStart w:id="22" w:name="_Hlk179617942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一生專心跟從耶和華</w:t>
      </w:r>
      <w:r w:rsidRPr="004A4A5C">
        <w:rPr>
          <w:rFonts w:ascii="標楷體" w:eastAsia="標楷體" w:hAnsi="標楷體"/>
          <w:b/>
          <w:bCs/>
          <w:sz w:val="32"/>
          <w:szCs w:val="32"/>
        </w:rPr>
        <w:br/>
      </w:r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上帝的</w:t>
      </w:r>
      <w:proofErr w:type="gramStart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迦</w:t>
      </w:r>
      <w:proofErr w:type="gramEnd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勒</w:t>
      </w:r>
      <w:bookmarkEnd w:id="22"/>
    </w:p>
    <w:p w14:paraId="4B279E34" w14:textId="77777777" w:rsidR="005D5B17" w:rsidRPr="004A4A5C" w:rsidRDefault="005D5B17" w:rsidP="005D5B17">
      <w:pPr>
        <w:pStyle w:val="afb"/>
        <w:spacing w:beforeLines="100" w:before="360" w:line="400" w:lineRule="exact"/>
        <w:ind w:leftChars="0" w:left="0"/>
        <w:rPr>
          <w:rFonts w:ascii="標楷體" w:eastAsia="標楷體" w:hAnsi="標楷體"/>
          <w:b/>
          <w:bCs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(</w:t>
      </w:r>
      <w:proofErr w:type="gramStart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proofErr w:type="gramEnd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)</w:t>
      </w:r>
      <w:bookmarkStart w:id="23" w:name="_Hlk179617961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 xml:space="preserve"> 40歲年輕的</w:t>
      </w:r>
      <w:proofErr w:type="gramStart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迦</w:t>
      </w:r>
      <w:proofErr w:type="gramEnd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勒</w:t>
      </w:r>
      <w:proofErr w:type="gramStart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—</w:t>
      </w:r>
      <w:proofErr w:type="gramEnd"/>
    </w:p>
    <w:p w14:paraId="49ED1585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8"/>
        <w:jc w:val="both"/>
        <w:rPr>
          <w:rFonts w:ascii="標楷體" w:eastAsia="標楷體" w:hAnsi="標楷體"/>
          <w:b/>
          <w:bCs/>
          <w:sz w:val="32"/>
          <w:szCs w:val="32"/>
          <w:u w:val="single"/>
        </w:rPr>
      </w:pPr>
      <w:proofErr w:type="gramStart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摩西派他</w:t>
      </w:r>
      <w:proofErr w:type="gramEnd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窺探上帝</w:t>
      </w:r>
      <w:proofErr w:type="gramStart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應許流奶與</w:t>
      </w:r>
      <w:proofErr w:type="gramEnd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蜜的</w:t>
      </w:r>
      <w:proofErr w:type="gramStart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迦</w:t>
      </w:r>
      <w:proofErr w:type="gramEnd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南地</w:t>
      </w:r>
      <w:bookmarkEnd w:id="23"/>
    </w:p>
    <w:p w14:paraId="275F66FC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當上帝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差派摩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西帶領以色列百姓出埃及，走到了巴蘭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曠野</w:t>
      </w:r>
      <w:r w:rsidRPr="004A4A5C">
        <w:rPr>
          <w:rFonts w:ascii="標楷體" w:eastAsia="標楷體" w:hAnsi="標楷體" w:hint="eastAsia"/>
          <w:sz w:val="32"/>
          <w:szCs w:val="32"/>
          <w:u w:val="single"/>
        </w:rPr>
        <w:t>加低斯</w:t>
      </w:r>
      <w:r w:rsidRPr="004A4A5C">
        <w:rPr>
          <w:rFonts w:ascii="標楷體" w:eastAsia="標楷體" w:hAnsi="標楷體" w:hint="eastAsia"/>
          <w:sz w:val="32"/>
          <w:szCs w:val="32"/>
        </w:rPr>
        <w:t>時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，摩西要12支派各派一個勇士進到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迦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南地去勘查，實地瞭解現況。</w:t>
      </w:r>
    </w:p>
    <w:p w14:paraId="11FE98F5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迦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勒和約書亞都是當時年輕一輩的領袖。當12個探子實地勘查回來，向摩西回報說：上帝應許的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迦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南地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是流奶與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蜜之地，但當地的居民-亞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衲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族人非常壯碩，而且他們所住的城牆既寬大又堅固，不容易攻取。</w:t>
      </w:r>
    </w:p>
    <w:p w14:paraId="6F3EA673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12個探子其中的10個人，認為以色列百姓會如同蚱蜢被他們吃掉！這10個探子對帶領他們出埃及地的上帝沒有足夠的信心，百姓因此懼怕、信心崩潰，甚至還要求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摩西帶他們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回到埃及，寧願繼續過奴隸的生活也不要被打死！</w:t>
      </w:r>
    </w:p>
    <w:p w14:paraId="51847380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此時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迦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勒和約書亞極力安慰、鼓勵百姓說：『上帝若幫助我們，必定會帶我們進去，將那地賜給我們，那地的人是我們的食物。』</w:t>
      </w:r>
    </w:p>
    <w:p w14:paraId="614FDABA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迦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勒和約書亞勸百姓應專心注目看上帝，不要只看惡劣的環境、還沒打仗就被打敗，要相信上帝必能成就此事。</w:t>
      </w:r>
    </w:p>
    <w:p w14:paraId="4F86FA9F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但情緒激動的百姓聽不下，甚至要用石頭將他們兩人打死。</w:t>
      </w:r>
      <w:r w:rsidRPr="004A4A5C">
        <w:rPr>
          <w:rFonts w:ascii="標楷體" w:eastAsia="標楷體" w:hAnsi="標楷體" w:hint="eastAsia"/>
          <w:sz w:val="32"/>
          <w:szCs w:val="32"/>
        </w:rPr>
        <w:lastRenderedPageBreak/>
        <w:t>因以他們對上帝沒有足夠的信心，上帝就讓色列百姓在曠野漂流40年，最後只有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迦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勒和約書亞兩人，才能進到上帝所應許的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迦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南地。</w:t>
      </w:r>
    </w:p>
    <w:p w14:paraId="08497291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  <w:u w:val="single"/>
        </w:rPr>
      </w:pPr>
    </w:p>
    <w:p w14:paraId="04BCDF20" w14:textId="77777777" w:rsidR="005D5B17" w:rsidRPr="004A4A5C" w:rsidRDefault="005D5B17" w:rsidP="005D5B17">
      <w:pPr>
        <w:pStyle w:val="afb"/>
        <w:spacing w:beforeLines="100" w:before="360" w:line="400" w:lineRule="exact"/>
        <w:ind w:leftChars="0" w:left="0"/>
        <w:rPr>
          <w:rFonts w:ascii="標楷體" w:eastAsia="標楷體" w:hAnsi="標楷體"/>
          <w:b/>
          <w:bCs/>
          <w:sz w:val="32"/>
          <w:szCs w:val="32"/>
        </w:rPr>
      </w:pPr>
      <w:r w:rsidRPr="004A4A5C">
        <w:rPr>
          <w:rFonts w:ascii="標楷體" w:eastAsia="標楷體" w:hAnsi="標楷體" w:hint="eastAsia"/>
          <w:b/>
          <w:bCs/>
          <w:sz w:val="32"/>
          <w:szCs w:val="32"/>
        </w:rPr>
        <w:t xml:space="preserve">  (二)</w:t>
      </w:r>
      <w:bookmarkStart w:id="24" w:name="_Hlk179617981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 xml:space="preserve"> 85歲年老的</w:t>
      </w:r>
      <w:proofErr w:type="gramStart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迦</w:t>
      </w:r>
      <w:proofErr w:type="gramEnd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勒</w:t>
      </w:r>
      <w:proofErr w:type="gramStart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—</w:t>
      </w:r>
      <w:proofErr w:type="gramEnd"/>
    </w:p>
    <w:p w14:paraId="5CC875D0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8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志在打敗高大的亞</w:t>
      </w:r>
      <w:proofErr w:type="gramStart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衲</w:t>
      </w:r>
      <w:proofErr w:type="gramEnd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族人，取得希伯</w:t>
      </w:r>
      <w:proofErr w:type="gramStart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崙</w:t>
      </w:r>
      <w:proofErr w:type="gramEnd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為產業</w:t>
      </w:r>
      <w:bookmarkEnd w:id="24"/>
    </w:p>
    <w:p w14:paraId="115C8654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當以色列百姓過約旦河踏入上帝應許的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迦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南地時，85歲的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迦勒來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見約書亞說：『摩西打發我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窺探這地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，那時我正40歲…現今我已經85歲了，我還是強壯，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像摩西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打發我去的那天一樣。無論是爭戰，是出入，我的力量那時如何，現在還是如何。』</w:t>
      </w:r>
    </w:p>
    <w:p w14:paraId="259A0F39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專一跟從耶和華上帝的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迦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勒，他對上帝的熱情始終沒有減退，隨時都預備好自己，有最佳的體力、能力和心力，在最好的狀況下要承接上帝所賜給他應許之地。</w:t>
      </w:r>
    </w:p>
    <w:p w14:paraId="2246B4DB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且85歲年老的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迦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勒，</w:t>
      </w:r>
      <w:r w:rsidRPr="004A4A5C">
        <w:rPr>
          <w:rFonts w:ascii="標楷體" w:eastAsia="標楷體" w:hAnsi="標楷體" w:hint="eastAsia"/>
          <w:sz w:val="32"/>
          <w:szCs w:val="32"/>
          <w:shd w:val="clear" w:color="auto" w:fill="FFFFFF"/>
        </w:rPr>
        <w:t>他沒</w:t>
      </w:r>
      <w:r w:rsidRPr="004A4A5C">
        <w:rPr>
          <w:rFonts w:ascii="標楷體" w:eastAsia="標楷體" w:hAnsi="標楷體" w:hint="eastAsia"/>
          <w:sz w:val="32"/>
          <w:szCs w:val="32"/>
          <w:shd w:val="clear" w:color="auto" w:fill="FFFFFF"/>
        </w:rPr>
        <w:t>有跟上帝求容易攻取肥沃的山谷；</w:t>
      </w:r>
      <w:proofErr w:type="gramStart"/>
      <w:r w:rsidRPr="004A4A5C">
        <w:rPr>
          <w:rFonts w:ascii="標楷體" w:eastAsia="標楷體" w:hAnsi="標楷體" w:hint="eastAsia"/>
          <w:sz w:val="32"/>
          <w:szCs w:val="32"/>
          <w:shd w:val="clear" w:color="auto" w:fill="FFFFFF"/>
        </w:rPr>
        <w:t>迦</w:t>
      </w:r>
      <w:proofErr w:type="gramEnd"/>
      <w:r w:rsidRPr="004A4A5C">
        <w:rPr>
          <w:rFonts w:ascii="標楷體" w:eastAsia="標楷體" w:hAnsi="標楷體" w:hint="eastAsia"/>
          <w:sz w:val="32"/>
          <w:szCs w:val="32"/>
          <w:shd w:val="clear" w:color="auto" w:fill="FFFFFF"/>
        </w:rPr>
        <w:t>勒他是選擇-</w:t>
      </w:r>
      <w:r w:rsidRPr="004A4A5C">
        <w:rPr>
          <w:rFonts w:ascii="標楷體" w:eastAsia="標楷體" w:hAnsi="標楷體" w:hint="eastAsia"/>
          <w:sz w:val="32"/>
          <w:szCs w:val="32"/>
        </w:rPr>
        <w:t>有堅固城牆、有壯碩、高大亞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衲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族所居住</w:t>
      </w:r>
      <w:proofErr w:type="gramStart"/>
      <w:r w:rsidRPr="004A4A5C">
        <w:rPr>
          <w:rFonts w:ascii="標楷體" w:eastAsia="標楷體" w:hAnsi="標楷體" w:hint="eastAsia"/>
          <w:sz w:val="32"/>
          <w:szCs w:val="32"/>
          <w:shd w:val="clear" w:color="auto" w:fill="FFFFFF"/>
        </w:rPr>
        <w:t>─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困難</w:t>
      </w:r>
      <w:r w:rsidRPr="004A4A5C">
        <w:rPr>
          <w:rFonts w:ascii="標楷體" w:eastAsia="標楷體" w:hAnsi="標楷體" w:hint="eastAsia"/>
          <w:sz w:val="32"/>
          <w:szCs w:val="32"/>
          <w:shd w:val="clear" w:color="auto" w:fill="FFFFFF"/>
        </w:rPr>
        <w:t>攻取的</w:t>
      </w:r>
      <w:r w:rsidRPr="004A4A5C">
        <w:rPr>
          <w:rFonts w:ascii="標楷體" w:eastAsia="標楷體" w:hAnsi="標楷體" w:hint="eastAsia"/>
          <w:sz w:val="32"/>
          <w:szCs w:val="32"/>
          <w:u w:val="single"/>
          <w:shd w:val="clear" w:color="auto" w:fill="FFFFFF"/>
        </w:rPr>
        <w:t>希伯</w:t>
      </w:r>
      <w:proofErr w:type="gramStart"/>
      <w:r w:rsidRPr="004A4A5C">
        <w:rPr>
          <w:rFonts w:ascii="標楷體" w:eastAsia="標楷體" w:hAnsi="標楷體" w:hint="eastAsia"/>
          <w:sz w:val="32"/>
          <w:szCs w:val="32"/>
          <w:u w:val="single"/>
          <w:shd w:val="clear" w:color="auto" w:fill="FFFFFF"/>
        </w:rPr>
        <w:t>崙</w:t>
      </w:r>
      <w:proofErr w:type="gramEnd"/>
      <w:r w:rsidRPr="004A4A5C">
        <w:rPr>
          <w:rFonts w:ascii="標楷體" w:eastAsia="標楷體" w:hAnsi="標楷體" w:hint="eastAsia"/>
          <w:sz w:val="32"/>
          <w:szCs w:val="32"/>
          <w:shd w:val="clear" w:color="auto" w:fill="FFFFFF"/>
        </w:rPr>
        <w:t>為產業</w:t>
      </w:r>
      <w:r w:rsidRPr="004A4A5C">
        <w:rPr>
          <w:rFonts w:ascii="標楷體" w:eastAsia="標楷體" w:hAnsi="標楷體" w:hint="eastAsia"/>
          <w:sz w:val="32"/>
          <w:szCs w:val="32"/>
        </w:rPr>
        <w:t>。因他相信上帝是幫助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祂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子民勝利的上帝。</w:t>
      </w:r>
    </w:p>
    <w:p w14:paraId="0D95036A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年老的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迦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勒非常有信心地說：『或者耶和華照他所應許的與我同在，我就把他們趕出去。』</w:t>
      </w:r>
    </w:p>
    <w:p w14:paraId="28B0A26C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迦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勒他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看人、不看環境，專心注目在上帝的身上。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迦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勒他所依靠的不是自己的能力，而是全能的上帝會成就他的應許。</w:t>
      </w:r>
    </w:p>
    <w:p w14:paraId="1B53C375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迦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勒到了85歲，仍充滿年輕時為主狂熱的心志。願我們都能像85歲的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迦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勒一樣說：「我的力量那時如何，現在還是如何。」</w:t>
      </w:r>
    </w:p>
    <w:p w14:paraId="777E1826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心志</w:t>
      </w:r>
      <w:r w:rsidRPr="004A4A5C">
        <w:rPr>
          <w:rFonts w:ascii="標楷體" w:eastAsia="標楷體" w:hAnsi="標楷體" w:hint="eastAsia"/>
          <w:sz w:val="32"/>
          <w:szCs w:val="32"/>
          <w:shd w:val="clear" w:color="auto" w:fill="FFFFFF"/>
        </w:rPr>
        <w:t>是比年齡重要，信心是比環境可靠，</w:t>
      </w:r>
      <w:r w:rsidRPr="004A4A5C">
        <w:rPr>
          <w:rFonts w:ascii="標楷體" w:eastAsia="標楷體" w:hAnsi="標楷體" w:hint="eastAsia"/>
          <w:sz w:val="32"/>
          <w:szCs w:val="32"/>
        </w:rPr>
        <w:t>年齡不是負債，而是資產；白髮更不是衰老的象徵，而是另一種智慧的力量。</w:t>
      </w:r>
    </w:p>
    <w:p w14:paraId="3B714FEF" w14:textId="77777777" w:rsidR="005D5B17" w:rsidRPr="004A4A5C" w:rsidRDefault="005D5B17" w:rsidP="005D5B17">
      <w:pPr>
        <w:pStyle w:val="afb"/>
        <w:spacing w:beforeLines="100" w:before="360" w:line="400" w:lineRule="exact"/>
        <w:ind w:leftChars="0" w:left="0" w:firstLineChars="221" w:firstLine="707"/>
        <w:rPr>
          <w:rFonts w:ascii="標楷體" w:eastAsia="標楷體" w:hAnsi="標楷體"/>
          <w:sz w:val="32"/>
          <w:szCs w:val="32"/>
          <w:shd w:val="clear" w:color="auto" w:fill="FFFFFF"/>
        </w:rPr>
      </w:pPr>
    </w:p>
    <w:p w14:paraId="05144D7C" w14:textId="77777777" w:rsidR="005D5B17" w:rsidRPr="004A4A5C" w:rsidRDefault="005D5B17" w:rsidP="005D5B17">
      <w:pPr>
        <w:spacing w:beforeLines="100" w:before="360" w:line="400" w:lineRule="exact"/>
        <w:rPr>
          <w:rFonts w:asciiTheme="minorHAnsi" w:eastAsia="文鼎特毛楷" w:hAnsiTheme="minorHAnsi"/>
          <w:sz w:val="32"/>
          <w:szCs w:val="32"/>
        </w:rPr>
      </w:pPr>
      <w:r w:rsidRPr="004A4A5C">
        <w:rPr>
          <w:rFonts w:ascii="文鼎特毛楷" w:eastAsia="文鼎特毛楷" w:hint="eastAsia"/>
          <w:sz w:val="32"/>
          <w:szCs w:val="32"/>
        </w:rPr>
        <w:t>三、思考</w:t>
      </w:r>
    </w:p>
    <w:p w14:paraId="76ED305C" w14:textId="77777777" w:rsidR="005D5B17" w:rsidRPr="004A4A5C" w:rsidRDefault="005D5B17" w:rsidP="005D5B17">
      <w:pPr>
        <w:spacing w:beforeLines="100" w:before="360" w:line="400" w:lineRule="exact"/>
        <w:rPr>
          <w:rFonts w:ascii="標楷體" w:eastAsia="標楷體" w:hAnsi="標楷體"/>
          <w:b/>
          <w:bCs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A4A5C">
        <w:rPr>
          <w:rFonts w:ascii="標楷體" w:eastAsia="標楷體" w:hAnsi="標楷體" w:hint="eastAsia"/>
          <w:b/>
          <w:bCs/>
          <w:sz w:val="32"/>
          <w:szCs w:val="32"/>
        </w:rPr>
        <w:t xml:space="preserve">生命充滿熱情為主癲狂 </w:t>
      </w:r>
    </w:p>
    <w:p w14:paraId="046540F9" w14:textId="77777777" w:rsidR="005D5B17" w:rsidRPr="004A4A5C" w:rsidRDefault="005D5B17" w:rsidP="005D5B17">
      <w:pPr>
        <w:pStyle w:val="afb"/>
        <w:spacing w:beforeLines="100" w:before="360" w:line="400" w:lineRule="exact"/>
        <w:ind w:leftChars="0" w:left="0"/>
        <w:jc w:val="both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4A4A5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思考</w:t>
      </w:r>
      <w:proofErr w:type="gramStart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proofErr w:type="gramEnd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bookmarkStart w:id="25" w:name="_Hlk179618065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保羅生命充滿熱情、為主</w:t>
      </w:r>
      <w:bookmarkStart w:id="26" w:name="_Hlk179623115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狂</w:t>
      </w:r>
      <w:bookmarkEnd w:id="25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熱</w:t>
      </w:r>
      <w:bookmarkEnd w:id="26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</w:p>
    <w:p w14:paraId="3B7A3433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在保羅寫給哥林多教會的書信中，保羅期盼能與初代教會的信徒分享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—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他是如何被耶穌的愛激勵，讓他願意一生為主而狂熱。</w:t>
      </w:r>
    </w:p>
    <w:p w14:paraId="5A3154A7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因保羅深刻經驗到耶穌基督對他犧牲的愛，是如此的長、闊、高、深，他願意為主而活，不再為自己活。他願意一生不畏艱難、努力傳揚耶穌基督救贖大好的福音。</w:t>
      </w:r>
    </w:p>
    <w:p w14:paraId="3189797D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我們所認識的保羅從小到大嚴守律法，並在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迦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馬列的門下受教，他為律法熱心，到處逼迫基督徒，捉拿基督徒，他認為他所做的事，都是為上帝而做。</w:t>
      </w:r>
    </w:p>
    <w:p w14:paraId="02067CB1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但保羅在往大馬色的路上被主光照，翻轉他的生命，反而成為一個一生為主熱心、狂熱的基督徒。</w:t>
      </w:r>
    </w:p>
    <w:p w14:paraId="4DEA4254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保羅願意為了福音的緣故就是要犧牲他的性命、為</w:t>
      </w:r>
      <w:bookmarkStart w:id="27" w:name="_Hlk179462121"/>
      <w:r w:rsidRPr="004A4A5C">
        <w:rPr>
          <w:rFonts w:ascii="標楷體" w:eastAsia="標楷體" w:hAnsi="標楷體" w:hint="eastAsia"/>
          <w:sz w:val="32"/>
          <w:szCs w:val="32"/>
        </w:rPr>
        <w:t>主</w:t>
      </w:r>
      <w:bookmarkEnd w:id="27"/>
      <w:r w:rsidRPr="004A4A5C">
        <w:rPr>
          <w:rFonts w:ascii="標楷體" w:eastAsia="標楷體" w:hAnsi="標楷體" w:hint="eastAsia"/>
          <w:sz w:val="32"/>
          <w:szCs w:val="32"/>
        </w:rPr>
        <w:t xml:space="preserve">殉道，他也願意！保羅他是為主而狂熱的人。   </w:t>
      </w:r>
    </w:p>
    <w:p w14:paraId="2EFF7AEB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「如果我們癲狂，是為上帝；如果我們清醒，是為你們。」(林後5：13)。保羅的意思是說：「無論是癲狂或清醒，都是真實的保羅他自己」。</w:t>
      </w:r>
    </w:p>
    <w:p w14:paraId="1A1B5128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4A4A5C">
        <w:rPr>
          <w:rFonts w:ascii="標楷體" w:eastAsia="標楷體" w:hAnsi="標楷體" w:hint="eastAsia"/>
          <w:sz w:val="32"/>
          <w:szCs w:val="32"/>
        </w:rPr>
        <w:t>保羅在上帝面前盡情表達對上帝的愛慕與渴望；而當保羅在人的面前時，他頭腦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清楚，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按真理解釋聖經，讓人可以明白耶穌基督救贖的大恩，讓初代教會的信徒知道如何來傳福音以及建造教會。</w:t>
      </w:r>
    </w:p>
    <w:p w14:paraId="25051F75" w14:textId="77777777" w:rsidR="005D5B17" w:rsidRPr="004A4A5C" w:rsidRDefault="005D5B17" w:rsidP="005D5B17">
      <w:pPr>
        <w:pStyle w:val="afb"/>
        <w:spacing w:beforeLines="100" w:before="360" w:line="400" w:lineRule="exact"/>
        <w:ind w:leftChars="0" w:left="0"/>
        <w:jc w:val="both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思考二：</w:t>
      </w:r>
      <w:bookmarkStart w:id="28" w:name="_Hlk179618086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耶穌基督的愛激勵保羅</w:t>
      </w:r>
      <w:proofErr w:type="gramStart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—</w:t>
      </w:r>
      <w:proofErr w:type="gramEnd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為主而活、不再為自己活</w:t>
      </w:r>
      <w:bookmarkEnd w:id="28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</w:p>
    <w:p w14:paraId="5094A09F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因耶穌基督的愛激勵保羅，讓保羅願意為主而癲狂。保羅在林後5：15提到，耶穌基督在十字架上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捨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己、為眾人所展現的愛，讓現在仍存活的我們，不再為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自已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而活，願意為替我們死而復活的主來活。</w:t>
      </w:r>
    </w:p>
    <w:p w14:paraId="49F047DB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當保羅被耶穌基督的愛激勵(抓住)，保羅就確認他人生的方向及目標，有了這目標，在他內心深處就產生動力，使他忘記背後努力面前，使他向著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目標直跑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。</w:t>
      </w:r>
    </w:p>
    <w:p w14:paraId="220179B2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lastRenderedPageBreak/>
        <w:t>保羅這樣不顧自己的生命、為主而狂熱，完全因為是被主的愛所激勵。</w:t>
      </w:r>
    </w:p>
    <w:p w14:paraId="2DA6730A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耶穌基督的愛，同樣也激勵許多初代教會的信徒不再為自己活，願意為主而活！雖然當時羅馬政府大力壓迫基督徒，但卻是讓福音大大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的廣傳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。</w:t>
      </w:r>
    </w:p>
    <w:p w14:paraId="65980426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耶路撒冷的教會雖然受到逼迫，這群「攪亂天下的」的門徒，卻是往各處去傳揚主耶穌。這些為主狂熱的人，都是抱定決心，無論所面對的，是死、被打或被囚，他們都要傳耶穌基督從死裡復活的福音。藉著這些為主狂熱的初代教會信徒，福音傳遍整個羅馬帝國。</w:t>
      </w:r>
    </w:p>
    <w:p w14:paraId="13E40484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我們從教會發展的歷史可以看見，許多忠心跟從主、被上帝所重用的人，都是為主狂熱的人。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因著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當初有這些為主癲狂的人，才有今日的教會。</w:t>
      </w:r>
    </w:p>
    <w:p w14:paraId="2D8E0635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許多的宣教師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都因深刻經驗到上帝的愛，「因主為他捨命，因此他也願意為主捨命」而願意一生為主而癲狂。</w:t>
      </w:r>
    </w:p>
    <w:p w14:paraId="3C90F951" w14:textId="77777777" w:rsidR="005D5B17" w:rsidRPr="004A4A5C" w:rsidRDefault="005D5B17" w:rsidP="00B5782F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  <w:u w:val="single"/>
        </w:rPr>
      </w:pPr>
    </w:p>
    <w:p w14:paraId="20B97F01" w14:textId="77777777" w:rsidR="005D5B17" w:rsidRPr="004A4A5C" w:rsidRDefault="005D5B17" w:rsidP="005D5B17">
      <w:pPr>
        <w:pStyle w:val="afb"/>
        <w:spacing w:beforeLines="100" w:before="360" w:line="400" w:lineRule="exact"/>
        <w:ind w:leftChars="0" w:left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思考</w:t>
      </w:r>
      <w:proofErr w:type="gramStart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三</w:t>
      </w:r>
      <w:proofErr w:type="gramEnd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bookmarkStart w:id="29" w:name="_Hlk179618107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來台宣教士為例【盡一位母親的所能去愛-孫理蓮(妻子宣教師)】</w:t>
      </w:r>
      <w:bookmarkEnd w:id="29"/>
    </w:p>
    <w:p w14:paraId="074A1665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因耶穌基督的愛激勵孫理蓮，讓她願意一生為主而癲狂。1927年時，孫理蓮牧師娘跟隨夫婿孫雅各牧師，受加拿大長老教會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的差派來到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台灣，成為宣教師，關心台灣教會中學、神學教育和原住民宣教的事工。</w:t>
      </w:r>
    </w:p>
    <w:p w14:paraId="4049C9AD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孫雅各牧師及牧師娘，他們的一生都奉獻給他們心所愛的台灣！</w:t>
      </w:r>
    </w:p>
    <w:p w14:paraId="69CAD965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孫理蓮宣教師，她立志要做一位「太太宣教師」，不只做「宣教師太太」，這樣的心志及決心，讓孫理蓮宣教師她的雙腳踏遍台灣整個島嶼，她的雙手撫慰無數受苦台灣人的心靈，成就她一生美好的侍奉。</w:t>
      </w:r>
      <w:bookmarkStart w:id="30" w:name="_Hlk179625057"/>
    </w:p>
    <w:p w14:paraId="2602F8F2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孫理蓮宣教師看見當時台灣社會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最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底層需求時，她總是不顧一切、慷慨、熱切地予以回應。</w:t>
      </w:r>
      <w:bookmarkEnd w:id="30"/>
      <w:r w:rsidRPr="004A4A5C">
        <w:rPr>
          <w:rFonts w:ascii="標楷體" w:eastAsia="標楷體" w:hAnsi="標楷體" w:hint="eastAsia"/>
          <w:sz w:val="32"/>
          <w:szCs w:val="32"/>
        </w:rPr>
        <w:t>孤兒沒有住的地方，她便打造溫暖的育幼院；青年想學習一技之</w:t>
      </w:r>
      <w:r w:rsidRPr="004A4A5C">
        <w:rPr>
          <w:rFonts w:ascii="標楷體" w:eastAsia="標楷體" w:hAnsi="標楷體" w:hint="eastAsia"/>
          <w:sz w:val="32"/>
          <w:szCs w:val="32"/>
        </w:rPr>
        <w:lastRenderedPageBreak/>
        <w:t>長，她就辦職業訓練學校；原住民部落欠缺資源，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她便蓋醫院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、學校與教堂。</w:t>
      </w:r>
    </w:p>
    <w:p w14:paraId="5B151C0D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孫理蓮宣教師於1952年創立「基督教芥菜種會」是台灣最早立案、民間的社福機構。</w:t>
      </w:r>
    </w:p>
    <w:p w14:paraId="53E20B25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經由芥菜種會，孫理蓮宣教師扶助了逾九十萬的弱勢兒少、原住民、婦女、病患、視障族群與受刑人。讓孫理蓮宣教師被受助者尊稱為「孤兒之母」、「原住民之母」、「痲瘋病人之母」「盲胞之母」。</w:t>
      </w:r>
    </w:p>
    <w:p w14:paraId="21D25DEA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/>
          <w:sz w:val="32"/>
          <w:szCs w:val="32"/>
        </w:rPr>
        <w:t>《</w:t>
      </w:r>
      <w:r w:rsidRPr="004A4A5C">
        <w:rPr>
          <w:rFonts w:ascii="標楷體" w:eastAsia="標楷體" w:hAnsi="標楷體" w:hint="eastAsia"/>
          <w:sz w:val="32"/>
          <w:szCs w:val="32"/>
        </w:rPr>
        <w:t>冬瓜奶奶有法寶</w:t>
      </w:r>
      <w:r w:rsidRPr="004A4A5C">
        <w:rPr>
          <w:rFonts w:ascii="標楷體" w:eastAsia="標楷體" w:hAnsi="標楷體"/>
          <w:sz w:val="32"/>
          <w:szCs w:val="32"/>
        </w:rPr>
        <w:t>》</w:t>
      </w:r>
      <w:r w:rsidRPr="004A4A5C">
        <w:rPr>
          <w:rFonts w:ascii="標楷體" w:eastAsia="標楷體" w:hAnsi="標楷體" w:hint="eastAsia"/>
          <w:sz w:val="32"/>
          <w:szCs w:val="32"/>
        </w:rPr>
        <w:t xml:space="preserve">、 </w:t>
      </w:r>
      <w:r w:rsidRPr="004A4A5C">
        <w:rPr>
          <w:rFonts w:ascii="標楷體" w:eastAsia="標楷體" w:hAnsi="標楷體"/>
          <w:sz w:val="32"/>
          <w:szCs w:val="32"/>
        </w:rPr>
        <w:t>《</w:t>
      </w:r>
      <w:r w:rsidRPr="004A4A5C">
        <w:rPr>
          <w:rFonts w:ascii="標楷體" w:eastAsia="標楷體" w:hAnsi="標楷體" w:hint="eastAsia"/>
          <w:sz w:val="32"/>
          <w:szCs w:val="32"/>
        </w:rPr>
        <w:t>一百萬封情書</w:t>
      </w:r>
      <w:r w:rsidRPr="004A4A5C">
        <w:rPr>
          <w:rFonts w:ascii="標楷體" w:eastAsia="標楷體" w:hAnsi="標楷體"/>
          <w:sz w:val="32"/>
          <w:szCs w:val="32"/>
        </w:rPr>
        <w:t>》</w:t>
      </w:r>
      <w:r w:rsidRPr="004A4A5C">
        <w:rPr>
          <w:rFonts w:ascii="標楷體" w:eastAsia="標楷體" w:hAnsi="標楷體" w:hint="eastAsia"/>
          <w:sz w:val="32"/>
          <w:szCs w:val="32"/>
        </w:rPr>
        <w:t>兩本書特別寫到她是如何做到的。孫理蓮宣教師非常用心親筆寫每一封募款的信，給許多國外的朋友、贊助者，是非常重要及關鍵的因素。</w:t>
      </w:r>
    </w:p>
    <w:p w14:paraId="1E699AD3" w14:textId="77777777" w:rsidR="005D5B17" w:rsidRPr="004A4A5C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通過一封、一封的募款信，奉獻的金錢就一筆、一筆寄到台灣，支持「基督教芥菜種會」在台灣所推展許多的事工！</w:t>
      </w:r>
    </w:p>
    <w:p w14:paraId="546548B3" w14:textId="77777777" w:rsidR="005D5B17" w:rsidRPr="004A4A5C" w:rsidRDefault="005D5B17" w:rsidP="005D5B17">
      <w:pPr>
        <w:pStyle w:val="afb"/>
        <w:spacing w:beforeLines="150" w:before="54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「我們人生只有一次，讓我們到最需要我們的地方去</w:t>
      </w:r>
      <w:r w:rsidRPr="004A4A5C">
        <w:rPr>
          <w:rFonts w:ascii="標楷體" w:eastAsia="標楷體" w:hAnsi="標楷體" w:hint="eastAsia"/>
          <w:sz w:val="32"/>
          <w:szCs w:val="32"/>
        </w:rPr>
        <w:t>吧！」1962年7月份《讀者文摘》專文介紹孫理蓮宣教師。標題是這麼寫「最小的婦人，懷著最大的心志」。</w:t>
      </w:r>
    </w:p>
    <w:p w14:paraId="4CA2CFC5" w14:textId="77777777" w:rsidR="005D5B17" w:rsidRPr="004A4A5C" w:rsidRDefault="005D5B17" w:rsidP="005D5B17">
      <w:pPr>
        <w:pStyle w:val="afb"/>
        <w:spacing w:beforeLines="200" w:before="72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「那裡有需要，就往那裡去」是孫理蓮宣教師的座右銘。也是她一生為主狂熱、為我們台灣留下許多美好的腳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蹤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。</w:t>
      </w:r>
    </w:p>
    <w:p w14:paraId="1D09A31E" w14:textId="77777777" w:rsidR="005D5B17" w:rsidRDefault="005D5B17" w:rsidP="005D5B17">
      <w:pPr>
        <w:pStyle w:val="afb"/>
        <w:spacing w:beforeLines="200" w:before="72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在台灣那黑暗的年代中，孫理蓮宣教師點燃了希望之光。她從「孫牧師娘」到「美國奶奶」，從1927年就來到台灣，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直到1983年於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工作中蒙主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恩召，她將人生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最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精華的五十年都獻給了台灣，與丈夫孫雅各牧師一同長眠於台灣神學院禮拜堂的旁邊。</w:t>
      </w:r>
    </w:p>
    <w:p w14:paraId="57472E58" w14:textId="77777777" w:rsidR="00B5782F" w:rsidRPr="004A4A5C" w:rsidRDefault="00B5782F" w:rsidP="005D5B17">
      <w:pPr>
        <w:pStyle w:val="afb"/>
        <w:spacing w:beforeLines="200" w:before="720" w:line="440" w:lineRule="exact"/>
        <w:ind w:leftChars="0" w:left="0" w:firstLineChars="221" w:firstLine="707"/>
        <w:jc w:val="both"/>
        <w:rPr>
          <w:rFonts w:ascii="標楷體" w:eastAsia="標楷體" w:hAnsi="標楷體" w:hint="eastAsia"/>
          <w:sz w:val="32"/>
          <w:szCs w:val="32"/>
        </w:rPr>
      </w:pPr>
    </w:p>
    <w:p w14:paraId="15C3749E" w14:textId="77777777" w:rsidR="005D5B17" w:rsidRPr="004A4A5C" w:rsidRDefault="005D5B17" w:rsidP="005D5B17">
      <w:pPr>
        <w:pStyle w:val="afb"/>
        <w:spacing w:beforeLines="100" w:before="360" w:line="400" w:lineRule="exact"/>
        <w:ind w:leftChars="0" w:left="0"/>
        <w:rPr>
          <w:rFonts w:asciiTheme="minorHAnsi" w:eastAsia="文鼎特毛楷" w:hAnsiTheme="minorHAnsi"/>
          <w:sz w:val="32"/>
          <w:szCs w:val="32"/>
        </w:rPr>
      </w:pPr>
      <w:r w:rsidRPr="004A4A5C">
        <w:rPr>
          <w:rFonts w:ascii="文鼎特毛楷" w:eastAsia="文鼎特毛楷" w:hAnsi="Times New Roman" w:hint="eastAsia"/>
          <w:sz w:val="32"/>
          <w:szCs w:val="32"/>
        </w:rPr>
        <w:t>四、結論</w:t>
      </w:r>
    </w:p>
    <w:p w14:paraId="065D8627" w14:textId="77777777" w:rsidR="005D5B17" w:rsidRPr="004A4A5C" w:rsidRDefault="005D5B17" w:rsidP="005D5B17">
      <w:pPr>
        <w:pStyle w:val="afb"/>
        <w:spacing w:beforeLines="100" w:before="360" w:afterLines="100" w:after="360" w:line="400" w:lineRule="exact"/>
        <w:ind w:leftChars="0" w:left="0"/>
        <w:rPr>
          <w:rFonts w:ascii="標楷體" w:eastAsia="標楷體" w:hAnsi="標楷體"/>
          <w:b/>
          <w:bCs/>
          <w:sz w:val="32"/>
          <w:szCs w:val="32"/>
        </w:rPr>
      </w:pPr>
      <w:bookmarkStart w:id="31" w:name="_Hlk179618135"/>
      <w:r w:rsidRPr="004A4A5C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你手</w:t>
      </w:r>
      <w:proofErr w:type="gramStart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裏</w:t>
      </w:r>
      <w:proofErr w:type="gramEnd"/>
      <w:r w:rsidRPr="004A4A5C">
        <w:rPr>
          <w:rFonts w:ascii="標楷體" w:eastAsia="標楷體" w:hAnsi="標楷體" w:hint="eastAsia"/>
          <w:b/>
          <w:bCs/>
          <w:sz w:val="32"/>
          <w:szCs w:val="32"/>
        </w:rPr>
        <w:t>的是甚麼？</w:t>
      </w:r>
      <w:bookmarkEnd w:id="31"/>
    </w:p>
    <w:p w14:paraId="4CF034D9" w14:textId="77777777" w:rsidR="005D5B17" w:rsidRPr="004A4A5C" w:rsidRDefault="005D5B17" w:rsidP="005D5B17">
      <w:pPr>
        <w:pStyle w:val="afb"/>
        <w:snapToGrid w:val="0"/>
        <w:spacing w:beforeLines="150" w:before="54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當上帝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在西乃山下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燃燒並沒有燒毀的荊棘中，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呼召摩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西帶</w:t>
      </w:r>
      <w:r w:rsidRPr="004A4A5C">
        <w:rPr>
          <w:rFonts w:ascii="標楷體" w:eastAsia="標楷體" w:hAnsi="標楷體" w:hint="eastAsia"/>
          <w:sz w:val="32"/>
          <w:szCs w:val="32"/>
        </w:rPr>
        <w:lastRenderedPageBreak/>
        <w:t>領以色列出埃及時，摩西一直提出許多的理由想要說服上帝，我真的不行。</w:t>
      </w:r>
    </w:p>
    <w:p w14:paraId="2457B899" w14:textId="3B1FFD96" w:rsidR="005D5B17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出埃及記4：2記載耶和華對摩西說：「你手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裏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的是甚麼？」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當摩西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忙著證明自己什麼都沒有，什麼都不行時。</w:t>
      </w:r>
      <w:bookmarkStart w:id="32" w:name="_Hlk179567838"/>
      <w:r w:rsidRPr="004A4A5C">
        <w:rPr>
          <w:rFonts w:ascii="標楷體" w:eastAsia="標楷體" w:hAnsi="標楷體" w:hint="eastAsia"/>
          <w:sz w:val="32"/>
          <w:szCs w:val="32"/>
        </w:rPr>
        <w:t>上帝</w:t>
      </w:r>
      <w:bookmarkEnd w:id="32"/>
      <w:r w:rsidRPr="004A4A5C">
        <w:rPr>
          <w:rFonts w:ascii="標楷體" w:eastAsia="標楷體" w:hAnsi="標楷體" w:hint="eastAsia"/>
          <w:sz w:val="32"/>
          <w:szCs w:val="32"/>
        </w:rPr>
        <w:t>提醒他，上帝要讓他不只是看到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—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他沒有什麼，更要讓他看到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—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他有什麼。</w:t>
      </w:r>
    </w:p>
    <w:p w14:paraId="7E8DA2BE" w14:textId="77777777" w:rsidR="005D5B17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6C27329C" w14:textId="77777777" w:rsidR="005D5B17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035047FD" w14:textId="77777777" w:rsidR="005D5B17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58AC7F37" w14:textId="77777777" w:rsidR="005D5B17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4D21DF95" w14:textId="77777777" w:rsidR="005D5B17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21E26BC5" w14:textId="77777777" w:rsidR="005D5B17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568EF071" w14:textId="77777777" w:rsidR="005D5B17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71BE6A98" w14:textId="77777777" w:rsidR="005D5B17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4077B9D3" w14:textId="77777777" w:rsidR="005D5B17" w:rsidRDefault="005D5B17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3868CD19" w14:textId="77777777" w:rsidR="00B5782F" w:rsidRDefault="00B5782F" w:rsidP="005D5B17">
      <w:pPr>
        <w:pStyle w:val="afb"/>
        <w:spacing w:beforeLines="100" w:before="360" w:line="440" w:lineRule="exact"/>
        <w:ind w:leftChars="0" w:left="0" w:firstLineChars="221" w:firstLine="707"/>
        <w:jc w:val="both"/>
        <w:rPr>
          <w:rFonts w:ascii="標楷體" w:eastAsia="標楷體" w:hAnsi="標楷體" w:hint="eastAsia"/>
          <w:sz w:val="32"/>
          <w:szCs w:val="32"/>
        </w:rPr>
      </w:pPr>
    </w:p>
    <w:p w14:paraId="54519D52" w14:textId="77777777" w:rsidR="005D5B17" w:rsidRPr="004A4A5C" w:rsidRDefault="005D5B17" w:rsidP="005D5B17">
      <w:pPr>
        <w:pStyle w:val="afb"/>
        <w:spacing w:beforeLines="50" w:before="18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上帝提醒摩西，他不是一無所有，他不是一無是處，他手裡有杖。只要摩西願意，它不再是一根普通的牧羊人的杖，而是上帝的杖，是用來行神</w:t>
      </w:r>
      <w:proofErr w:type="gramStart"/>
      <w:r w:rsidRPr="004A4A5C">
        <w:rPr>
          <w:rFonts w:ascii="標楷體" w:eastAsia="標楷體" w:hAnsi="標楷體" w:hint="eastAsia"/>
          <w:sz w:val="32"/>
          <w:szCs w:val="32"/>
        </w:rPr>
        <w:t>蹟</w:t>
      </w:r>
      <w:proofErr w:type="gramEnd"/>
      <w:r w:rsidRPr="004A4A5C">
        <w:rPr>
          <w:rFonts w:ascii="標楷體" w:eastAsia="標楷體" w:hAnsi="標楷體" w:hint="eastAsia"/>
          <w:sz w:val="32"/>
          <w:szCs w:val="32"/>
        </w:rPr>
        <w:t>奇事的杖。</w:t>
      </w:r>
    </w:p>
    <w:p w14:paraId="5A0D4787" w14:textId="77777777" w:rsidR="005D5B17" w:rsidRPr="004A4A5C" w:rsidRDefault="005D5B17" w:rsidP="005D5B17">
      <w:pPr>
        <w:pStyle w:val="afb"/>
        <w:spacing w:beforeLines="50" w:before="180" w:line="440" w:lineRule="exact"/>
        <w:ind w:leftChars="0" w:left="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4A4A5C">
        <w:rPr>
          <w:rFonts w:ascii="標楷體" w:eastAsia="標楷體" w:hAnsi="標楷體" w:hint="eastAsia"/>
          <w:sz w:val="32"/>
          <w:szCs w:val="32"/>
        </w:rPr>
        <w:t>你手裡有什麼？你的才能、專業、身份、影響力、金錢，你是否願意讓上帝來使用它呢？只要你願意，上帝就要使用它，成為上帝要祝福萬民最好的器皿！</w:t>
      </w:r>
      <w:bookmarkEnd w:id="21"/>
    </w:p>
    <w:p w14:paraId="4A7DDFBB" w14:textId="77777777" w:rsidR="005D5B17" w:rsidRPr="004A4A5C" w:rsidRDefault="005D5B17" w:rsidP="005D5B17">
      <w:pPr>
        <w:spacing w:line="400" w:lineRule="exact"/>
        <w:rPr>
          <w:rFonts w:asciiTheme="minorHAnsi" w:eastAsia="超世紀中仿宋" w:hAnsiTheme="minorHAnsi" w:cs="Arial"/>
          <w:sz w:val="28"/>
          <w:szCs w:val="28"/>
          <w14:ligatures w14:val="standardContextual"/>
        </w:rPr>
      </w:pPr>
    </w:p>
    <w:p w14:paraId="59FCF308" w14:textId="77777777" w:rsidR="005D5B17" w:rsidRPr="004A4A5C" w:rsidRDefault="005D5B17" w:rsidP="005D5B17">
      <w:pPr>
        <w:spacing w:line="400" w:lineRule="exact"/>
        <w:rPr>
          <w:rFonts w:asciiTheme="minorHAnsi" w:eastAsia="超世紀中仿宋" w:hAnsiTheme="minorHAnsi" w:cs="Arial"/>
          <w:sz w:val="28"/>
          <w:szCs w:val="28"/>
          <w14:ligatures w14:val="standardContextual"/>
        </w:rPr>
      </w:pPr>
    </w:p>
    <w:p w14:paraId="58045B89" w14:textId="77777777" w:rsidR="005D5B17" w:rsidRPr="004A4A5C" w:rsidRDefault="005D5B17" w:rsidP="005D5B17">
      <w:pPr>
        <w:widowControl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4A4A5C">
        <w:rPr>
          <w:rFonts w:ascii="超世紀中仿宋" w:eastAsia="超世紀中仿宋" w:hAnsi="Calibri" w:cs="Arial"/>
          <w:sz w:val="28"/>
          <w:szCs w:val="28"/>
          <w14:ligatures w14:val="standardContextual"/>
        </w:rPr>
        <w:br w:type="page"/>
      </w: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"/>
        <w:gridCol w:w="1577"/>
        <w:gridCol w:w="6761"/>
      </w:tblGrid>
      <w:tr w:rsidR="005D5B17" w:rsidRPr="004A4A5C" w14:paraId="411DAB6B" w14:textId="77777777" w:rsidTr="00371B76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3A388A9C" w14:textId="77777777" w:rsidR="005D5B17" w:rsidRPr="004A4A5C" w:rsidRDefault="005D5B17" w:rsidP="00371B76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4A4A5C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4A4A5C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4A4A5C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4A4A5C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262A5578" w14:textId="77777777" w:rsidR="005D5B17" w:rsidRPr="004A4A5C" w:rsidRDefault="005D5B17" w:rsidP="00371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4A4A5C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2024年10月21日至10月25日</w:t>
            </w:r>
          </w:p>
        </w:tc>
      </w:tr>
      <w:tr w:rsidR="005D5B17" w:rsidRPr="004A4A5C" w14:paraId="5D013D13" w14:textId="77777777" w:rsidTr="00371B76">
        <w:trPr>
          <w:trHeight w:val="113"/>
        </w:trPr>
        <w:tc>
          <w:tcPr>
            <w:tcW w:w="558" w:type="pct"/>
            <w:vAlign w:val="center"/>
          </w:tcPr>
          <w:p w14:paraId="2A460502" w14:textId="77777777" w:rsidR="005D5B17" w:rsidRPr="004A4A5C" w:rsidRDefault="005D5B17" w:rsidP="00371B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4A4A5C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5B3AEF19" w14:textId="77777777" w:rsidR="005D5B17" w:rsidRPr="004A4A5C" w:rsidRDefault="005D5B17" w:rsidP="00371B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4A4A5C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7EF375F5" w14:textId="77777777" w:rsidR="005D5B17" w:rsidRPr="004A4A5C" w:rsidRDefault="005D5B17" w:rsidP="00371B7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4A4A5C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5D5B17" w:rsidRPr="004A4A5C" w14:paraId="6E6A5F75" w14:textId="77777777" w:rsidTr="00371B76">
        <w:trPr>
          <w:trHeight w:val="567"/>
        </w:trPr>
        <w:tc>
          <w:tcPr>
            <w:tcW w:w="558" w:type="pct"/>
            <w:vAlign w:val="center"/>
          </w:tcPr>
          <w:p w14:paraId="1390F286" w14:textId="77777777" w:rsidR="005D5B17" w:rsidRPr="004A4A5C" w:rsidRDefault="005D5B17" w:rsidP="00371B76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A4A5C">
              <w:rPr>
                <w:rFonts w:ascii="標楷體" w:eastAsia="標楷體" w:hAnsi="標楷體" w:hint="eastAsia"/>
                <w:sz w:val="28"/>
              </w:rPr>
              <w:t>10/21 (</w:t>
            </w:r>
            <w:proofErr w:type="gramStart"/>
            <w:r w:rsidRPr="004A4A5C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4A4A5C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AB4B262" w14:textId="77777777" w:rsidR="005D5B17" w:rsidRPr="004A4A5C" w:rsidRDefault="005D5B17" w:rsidP="00371B76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4A5C">
              <w:rPr>
                <w:rFonts w:ascii="標楷體" w:eastAsia="標楷體" w:hAnsi="標楷體" w:hint="eastAsia"/>
                <w:sz w:val="32"/>
                <w:szCs w:val="32"/>
              </w:rPr>
              <w:t>傳道書</w:t>
            </w:r>
          </w:p>
          <w:p w14:paraId="412C19D1" w14:textId="77777777" w:rsidR="005D5B17" w:rsidRPr="004A4A5C" w:rsidRDefault="005D5B17" w:rsidP="00371B76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4A5C">
              <w:rPr>
                <w:rFonts w:ascii="標楷體" w:eastAsia="標楷體" w:hAnsi="標楷體" w:hint="eastAsia"/>
                <w:sz w:val="32"/>
                <w:szCs w:val="32"/>
              </w:rPr>
              <w:t>第11章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3E733F4" w14:textId="77777777" w:rsidR="005D5B17" w:rsidRPr="004A4A5C" w:rsidRDefault="005D5B17" w:rsidP="00371B76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 xml:space="preserve">1.生命就是一種投資，本章指出了哪些生命投資的原則?其中最根本的是哪項? </w:t>
            </w:r>
          </w:p>
          <w:p w14:paraId="67C0E6FD" w14:textId="77777777" w:rsidR="005D5B17" w:rsidRPr="004A4A5C" w:rsidRDefault="005D5B17" w:rsidP="00371B76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本章出</w:t>
            </w:r>
            <w:proofErr w:type="gramEnd"/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现四次你不知道（11：2、5、6</w:t>
            </w:r>
            <w:proofErr w:type="gramStart"/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，你是否清楚認知自己的局限呢？</w:t>
            </w:r>
          </w:p>
        </w:tc>
      </w:tr>
      <w:tr w:rsidR="005D5B17" w:rsidRPr="004A4A5C" w14:paraId="3D02303D" w14:textId="77777777" w:rsidTr="00371B76">
        <w:trPr>
          <w:trHeight w:val="567"/>
        </w:trPr>
        <w:tc>
          <w:tcPr>
            <w:tcW w:w="558" w:type="pct"/>
            <w:vAlign w:val="center"/>
          </w:tcPr>
          <w:p w14:paraId="01DD0CC2" w14:textId="77777777" w:rsidR="005D5B17" w:rsidRPr="004A4A5C" w:rsidRDefault="005D5B17" w:rsidP="00371B76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A4A5C">
              <w:rPr>
                <w:rFonts w:ascii="標楷體" w:eastAsia="標楷體" w:hAnsi="標楷體" w:hint="eastAsia"/>
                <w:sz w:val="28"/>
              </w:rPr>
              <w:t>10/22</w:t>
            </w:r>
          </w:p>
          <w:p w14:paraId="183F2EB1" w14:textId="77777777" w:rsidR="005D5B17" w:rsidRPr="004A4A5C" w:rsidRDefault="005D5B17" w:rsidP="00371B76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A4A5C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AEF0954" w14:textId="77777777" w:rsidR="005D5B17" w:rsidRPr="004A4A5C" w:rsidRDefault="005D5B17" w:rsidP="00371B76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4A5C">
              <w:rPr>
                <w:rFonts w:ascii="標楷體" w:eastAsia="標楷體" w:hAnsi="標楷體" w:hint="eastAsia"/>
                <w:sz w:val="32"/>
                <w:szCs w:val="32"/>
              </w:rPr>
              <w:t>傳道書</w:t>
            </w:r>
          </w:p>
          <w:p w14:paraId="4F45C1DE" w14:textId="77777777" w:rsidR="005D5B17" w:rsidRPr="004A4A5C" w:rsidRDefault="005D5B17" w:rsidP="00371B76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4A5C">
              <w:rPr>
                <w:rFonts w:ascii="標楷體" w:eastAsia="標楷體" w:hAnsi="標楷體" w:hint="eastAsia"/>
                <w:sz w:val="32"/>
                <w:szCs w:val="32"/>
              </w:rPr>
              <w:t>第12章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22B4022" w14:textId="77777777" w:rsidR="005D5B17" w:rsidRPr="004A4A5C" w:rsidRDefault="005D5B17" w:rsidP="00371B76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1.你是否將一生，無論現在或者將來都奉獻給神？你的生命是否符合</w:t>
            </w:r>
            <w:proofErr w:type="gramStart"/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祂</w:t>
            </w:r>
            <w:proofErr w:type="gramEnd"/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 xml:space="preserve">的標準？ </w:t>
            </w:r>
          </w:p>
          <w:p w14:paraId="10483411" w14:textId="77777777" w:rsidR="005D5B17" w:rsidRPr="004A4A5C" w:rsidRDefault="005D5B17" w:rsidP="00371B76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敬畏神是智慧</w:t>
            </w:r>
            <w:proofErr w:type="gramEnd"/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的開端，也是人所當盡的本分，我當如何盡本分？</w:t>
            </w:r>
          </w:p>
        </w:tc>
      </w:tr>
      <w:tr w:rsidR="005D5B17" w:rsidRPr="004A4A5C" w14:paraId="58E71E2F" w14:textId="77777777" w:rsidTr="00371B76">
        <w:trPr>
          <w:trHeight w:val="567"/>
        </w:trPr>
        <w:tc>
          <w:tcPr>
            <w:tcW w:w="558" w:type="pct"/>
            <w:vAlign w:val="center"/>
          </w:tcPr>
          <w:p w14:paraId="1801799E" w14:textId="77777777" w:rsidR="005D5B17" w:rsidRPr="004A4A5C" w:rsidRDefault="005D5B17" w:rsidP="00371B76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A4A5C">
              <w:rPr>
                <w:rFonts w:ascii="標楷體" w:eastAsia="標楷體" w:hAnsi="標楷體" w:hint="eastAsia"/>
                <w:sz w:val="28"/>
              </w:rPr>
              <w:t>10/23</w:t>
            </w:r>
          </w:p>
          <w:p w14:paraId="0BA353A1" w14:textId="77777777" w:rsidR="005D5B17" w:rsidRPr="004A4A5C" w:rsidRDefault="005D5B17" w:rsidP="00371B76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A4A5C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3CC07EE" w14:textId="77777777" w:rsidR="005D5B17" w:rsidRPr="004A4A5C" w:rsidRDefault="005D5B17" w:rsidP="00371B76">
            <w:pPr>
              <w:adjustRightInd w:val="0"/>
              <w:snapToGrid w:val="0"/>
              <w:ind w:leftChars="-1" w:left="8" w:hangingChars="3" w:hanging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4A5C">
              <w:rPr>
                <w:rFonts w:ascii="標楷體" w:eastAsia="標楷體" w:hAnsi="標楷體" w:hint="eastAsia"/>
                <w:sz w:val="32"/>
                <w:szCs w:val="32"/>
              </w:rPr>
              <w:t>以賽亞書</w:t>
            </w:r>
          </w:p>
          <w:p w14:paraId="1558F108" w14:textId="77777777" w:rsidR="005D5B17" w:rsidRPr="004A4A5C" w:rsidRDefault="005D5B17" w:rsidP="00371B76">
            <w:pPr>
              <w:adjustRightInd w:val="0"/>
              <w:snapToGrid w:val="0"/>
              <w:ind w:leftChars="-1" w:left="8" w:hangingChars="3" w:hanging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4A5C">
              <w:rPr>
                <w:rFonts w:ascii="標楷體" w:eastAsia="標楷體" w:hAnsi="標楷體" w:hint="eastAsia"/>
                <w:sz w:val="32"/>
                <w:szCs w:val="32"/>
              </w:rPr>
              <w:t>第1章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02382E5" w14:textId="77777777" w:rsidR="005D5B17" w:rsidRPr="004A4A5C" w:rsidRDefault="005D5B17" w:rsidP="00371B76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神會悅納</w:t>
            </w:r>
            <w:proofErr w:type="gramEnd"/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我所獻</w:t>
            </w:r>
            <w:proofErr w:type="gramStart"/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的祭嗎</w:t>
            </w:r>
            <w:proofErr w:type="gramEnd"/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？並省察我自己信仰生活的日常實踐如何？</w:t>
            </w:r>
          </w:p>
          <w:p w14:paraId="3D614D81" w14:textId="77777777" w:rsidR="005D5B17" w:rsidRPr="004A4A5C" w:rsidRDefault="005D5B17" w:rsidP="00371B76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2.我們是否受了神養育之恩，卻成了不聽</w:t>
            </w:r>
            <w:proofErr w:type="gramStart"/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祂</w:t>
            </w:r>
            <w:proofErr w:type="gramEnd"/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  <w:proofErr w:type="gramStart"/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的悖逆兒女</w:t>
            </w:r>
            <w:proofErr w:type="gramEnd"/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呢？</w:t>
            </w:r>
          </w:p>
        </w:tc>
      </w:tr>
      <w:tr w:rsidR="005D5B17" w:rsidRPr="004A4A5C" w14:paraId="6B6031EF" w14:textId="77777777" w:rsidTr="00371B76">
        <w:trPr>
          <w:trHeight w:val="567"/>
        </w:trPr>
        <w:tc>
          <w:tcPr>
            <w:tcW w:w="558" w:type="pct"/>
            <w:vAlign w:val="center"/>
          </w:tcPr>
          <w:p w14:paraId="357DE67D" w14:textId="77777777" w:rsidR="005D5B17" w:rsidRPr="004A4A5C" w:rsidRDefault="005D5B17" w:rsidP="00371B76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A4A5C">
              <w:rPr>
                <w:rFonts w:ascii="標楷體" w:eastAsia="標楷體" w:hAnsi="標楷體" w:hint="eastAsia"/>
                <w:sz w:val="28"/>
              </w:rPr>
              <w:t>10/24</w:t>
            </w:r>
          </w:p>
          <w:p w14:paraId="3A001517" w14:textId="77777777" w:rsidR="005D5B17" w:rsidRPr="004A4A5C" w:rsidRDefault="005D5B17" w:rsidP="00371B76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A4A5C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035D85E" w14:textId="77777777" w:rsidR="005D5B17" w:rsidRPr="004A4A5C" w:rsidRDefault="005D5B17" w:rsidP="00371B76">
            <w:pPr>
              <w:adjustRightInd w:val="0"/>
              <w:snapToGrid w:val="0"/>
              <w:ind w:leftChars="-1" w:left="8" w:hangingChars="3" w:hanging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4A5C">
              <w:rPr>
                <w:rFonts w:ascii="標楷體" w:eastAsia="標楷體" w:hAnsi="標楷體" w:hint="eastAsia"/>
                <w:sz w:val="32"/>
                <w:szCs w:val="32"/>
              </w:rPr>
              <w:t>以賽亞書</w:t>
            </w:r>
          </w:p>
          <w:p w14:paraId="1CBA4CCA" w14:textId="77777777" w:rsidR="005D5B17" w:rsidRPr="004A4A5C" w:rsidRDefault="005D5B17" w:rsidP="00371B76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4A5C">
              <w:rPr>
                <w:rFonts w:ascii="標楷體" w:eastAsia="標楷體" w:hAnsi="標楷體" w:hint="eastAsia"/>
                <w:sz w:val="32"/>
                <w:szCs w:val="32"/>
              </w:rPr>
              <w:t>第2章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220B587" w14:textId="77777777" w:rsidR="005D5B17" w:rsidRPr="004A4A5C" w:rsidRDefault="005D5B17" w:rsidP="00371B76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1.我如何能行在耶和華的光明中？我有把握嗎？</w:t>
            </w:r>
          </w:p>
          <w:p w14:paraId="2BE0D536" w14:textId="77777777" w:rsidR="005D5B17" w:rsidRPr="004A4A5C" w:rsidRDefault="005D5B17" w:rsidP="00371B76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2.人算</w:t>
            </w:r>
            <w:proofErr w:type="gramStart"/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甚麼，</w:t>
            </w:r>
            <w:proofErr w:type="gramEnd"/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我們豈不知自身的局限嗎？</w:t>
            </w:r>
          </w:p>
        </w:tc>
      </w:tr>
      <w:tr w:rsidR="005D5B17" w:rsidRPr="004A4A5C" w14:paraId="1935E361" w14:textId="77777777" w:rsidTr="00371B76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64689C4D" w14:textId="77777777" w:rsidR="005D5B17" w:rsidRPr="004A4A5C" w:rsidRDefault="005D5B17" w:rsidP="00371B76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4A4A5C">
              <w:rPr>
                <w:rFonts w:ascii="標楷體" w:eastAsia="標楷體" w:hAnsi="標楷體" w:hint="eastAsia"/>
                <w:sz w:val="28"/>
              </w:rPr>
              <w:t>10/25</w:t>
            </w:r>
          </w:p>
          <w:p w14:paraId="1C412731" w14:textId="77777777" w:rsidR="005D5B17" w:rsidRPr="004A4A5C" w:rsidRDefault="005D5B17" w:rsidP="00371B76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4A4A5C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A8947E3" w14:textId="77777777" w:rsidR="005D5B17" w:rsidRPr="004A4A5C" w:rsidRDefault="005D5B17" w:rsidP="00371B76">
            <w:pPr>
              <w:adjustRightInd w:val="0"/>
              <w:snapToGrid w:val="0"/>
              <w:ind w:leftChars="-1" w:left="8" w:hangingChars="3" w:hanging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4A5C">
              <w:rPr>
                <w:rFonts w:ascii="標楷體" w:eastAsia="標楷體" w:hAnsi="標楷體" w:hint="eastAsia"/>
                <w:sz w:val="32"/>
                <w:szCs w:val="32"/>
              </w:rPr>
              <w:t>以賽亞書</w:t>
            </w:r>
          </w:p>
          <w:p w14:paraId="4F979513" w14:textId="77777777" w:rsidR="005D5B17" w:rsidRPr="004A4A5C" w:rsidRDefault="005D5B17" w:rsidP="00371B76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4A5C">
              <w:rPr>
                <w:rFonts w:ascii="標楷體" w:eastAsia="標楷體" w:hAnsi="標楷體" w:hint="eastAsia"/>
                <w:sz w:val="32"/>
                <w:szCs w:val="32"/>
              </w:rPr>
              <w:t>第3-4章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53EC9EE" w14:textId="77777777" w:rsidR="005D5B17" w:rsidRPr="004A4A5C" w:rsidRDefault="005D5B17" w:rsidP="00371B76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1.以賽亞最痛恨的罪是什麼？以及它如此令以賽亞憤怒的原因？</w:t>
            </w:r>
          </w:p>
          <w:p w14:paraId="54D562A3" w14:textId="77777777" w:rsidR="005D5B17" w:rsidRPr="004A4A5C" w:rsidRDefault="005D5B17" w:rsidP="00371B76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A4A5C">
              <w:rPr>
                <w:rFonts w:ascii="標楷體" w:eastAsia="標楷體" w:hAnsi="標楷體" w:hint="eastAsia"/>
                <w:sz w:val="28"/>
                <w:szCs w:val="28"/>
              </w:rPr>
              <w:t>2.以色列人所依仗的，都是瞬間會失去的，我和他們又有何不同？</w:t>
            </w:r>
          </w:p>
        </w:tc>
      </w:tr>
    </w:tbl>
    <w:p w14:paraId="4360C3C0" w14:textId="77777777" w:rsidR="005D5B17" w:rsidRPr="004A4A5C" w:rsidRDefault="005D5B17" w:rsidP="005D5B17">
      <w:pPr>
        <w:spacing w:afterLines="50" w:after="180" w:line="360" w:lineRule="exact"/>
        <w:ind w:firstLineChars="202" w:firstLine="485"/>
        <w:jc w:val="both"/>
      </w:pPr>
    </w:p>
    <w:p w14:paraId="72426979" w14:textId="77777777" w:rsidR="005D5B17" w:rsidRPr="004A4A5C" w:rsidRDefault="005D5B17" w:rsidP="005D5B17">
      <w:pPr>
        <w:spacing w:afterLines="50" w:after="180" w:line="360" w:lineRule="exact"/>
        <w:ind w:firstLineChars="202" w:firstLine="485"/>
        <w:jc w:val="both"/>
      </w:pPr>
    </w:p>
    <w:p w14:paraId="487FF0FC" w14:textId="77777777" w:rsidR="00D6507F" w:rsidRPr="005D5B17" w:rsidRDefault="00D6507F" w:rsidP="00825F24"/>
    <w:sectPr w:rsidR="00D6507F" w:rsidRPr="005D5B17" w:rsidSect="007E615C">
      <w:footerReference w:type="even" r:id="rId23"/>
      <w:footerReference w:type="default" r:id="rId24"/>
      <w:type w:val="continuous"/>
      <w:pgSz w:w="10319" w:h="14571" w:code="13"/>
      <w:pgMar w:top="567" w:right="454" w:bottom="567" w:left="454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54263" w14:textId="77777777" w:rsidR="0013696A" w:rsidRDefault="0013696A"/>
    <w:p w14:paraId="08D0C78E" w14:textId="77777777" w:rsidR="0013696A" w:rsidRDefault="0013696A">
      <w:r>
        <w:separator/>
      </w:r>
    </w:p>
  </w:endnote>
  <w:endnote w:type="continuationSeparator" w:id="0">
    <w:p w14:paraId="08EB2C37" w14:textId="77777777" w:rsidR="0013696A" w:rsidRDefault="0013696A"/>
    <w:p w14:paraId="410BDD1F" w14:textId="77777777" w:rsidR="0013696A" w:rsidRDefault="0013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超世紀粗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超世紀中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247F" w14:textId="77777777" w:rsidR="00D01D42" w:rsidRDefault="00D01D42"/>
  <w:p w14:paraId="3A7FC799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35D9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6E606BF8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CF7CC" w14:textId="77777777" w:rsidR="005D5B17" w:rsidRDefault="005D5B1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7FFB26A5" w14:textId="77777777" w:rsidR="005D5B17" w:rsidRDefault="005D5B17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AE141" w14:textId="77777777" w:rsidR="005D5B17" w:rsidRDefault="005D5B17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7DA05546" w14:textId="77777777" w:rsidR="005D5B17" w:rsidRDefault="005D5B17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8726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5338985E" w14:textId="77777777" w:rsidR="008F293F" w:rsidRDefault="008F293F">
    <w:pPr>
      <w:pStyle w:val="ac"/>
    </w:pPr>
  </w:p>
  <w:p w14:paraId="56F18EAF" w14:textId="77777777" w:rsidR="00D6507F" w:rsidRDefault="00D6507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28E8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DD3497C" w14:textId="77777777" w:rsidR="008F293F" w:rsidRDefault="008F293F">
    <w:pPr>
      <w:pStyle w:val="ac"/>
    </w:pPr>
  </w:p>
  <w:p w14:paraId="04D1FF8E" w14:textId="77777777" w:rsidR="00D6507F" w:rsidRDefault="00D6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8E7E1" w14:textId="77777777" w:rsidR="0013696A" w:rsidRPr="009B1A3E" w:rsidRDefault="0013696A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2A8486B2" w14:textId="77777777" w:rsidR="0013696A" w:rsidRDefault="0013696A">
      <w:r>
        <w:separator/>
      </w:r>
    </w:p>
  </w:footnote>
  <w:footnote w:type="continuationSeparator" w:id="0">
    <w:p w14:paraId="05617852" w14:textId="77777777" w:rsidR="0013696A" w:rsidRDefault="0013696A"/>
    <w:p w14:paraId="075195DE" w14:textId="77777777" w:rsidR="0013696A" w:rsidRDefault="00136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3746"/>
        </w:tabs>
        <w:ind w:leftChars="1000" w:left="23746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E67071"/>
    <w:multiLevelType w:val="hybridMultilevel"/>
    <w:tmpl w:val="ECF05F54"/>
    <w:lvl w:ilvl="0" w:tplc="94D09992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1" w15:restartNumberingAfterBreak="0">
    <w:nsid w:val="0D06458C"/>
    <w:multiLevelType w:val="hybridMultilevel"/>
    <w:tmpl w:val="CED2D2A8"/>
    <w:lvl w:ilvl="0" w:tplc="5CAC9EA6">
      <w:start w:val="1"/>
      <w:numFmt w:val="taiwaneseCountingThousand"/>
      <w:lvlText w:val="%1、"/>
      <w:lvlJc w:val="left"/>
      <w:pPr>
        <w:ind w:left="1044" w:hanging="720"/>
      </w:pPr>
      <w:rPr>
        <w:rFonts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2" w15:restartNumberingAfterBreak="0">
    <w:nsid w:val="0D2E515E"/>
    <w:multiLevelType w:val="hybridMultilevel"/>
    <w:tmpl w:val="82D6F3A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3" w15:restartNumberingAfterBreak="0">
    <w:nsid w:val="10A42468"/>
    <w:multiLevelType w:val="hybridMultilevel"/>
    <w:tmpl w:val="962C8E00"/>
    <w:lvl w:ilvl="0" w:tplc="70446A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13D75AD9"/>
    <w:multiLevelType w:val="hybridMultilevel"/>
    <w:tmpl w:val="F7C4AF54"/>
    <w:lvl w:ilvl="0" w:tplc="68FAE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2538BA"/>
    <w:multiLevelType w:val="hybridMultilevel"/>
    <w:tmpl w:val="A00EB450"/>
    <w:lvl w:ilvl="0" w:tplc="E5104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421527"/>
    <w:multiLevelType w:val="hybridMultilevel"/>
    <w:tmpl w:val="6D06013E"/>
    <w:lvl w:ilvl="0" w:tplc="44340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17820231"/>
    <w:multiLevelType w:val="hybridMultilevel"/>
    <w:tmpl w:val="5610388E"/>
    <w:lvl w:ilvl="0" w:tplc="C9EC18CA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AF40CB"/>
    <w:multiLevelType w:val="hybridMultilevel"/>
    <w:tmpl w:val="294C919A"/>
    <w:lvl w:ilvl="0" w:tplc="51B4DA6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DBF7090"/>
    <w:multiLevelType w:val="hybridMultilevel"/>
    <w:tmpl w:val="8E3C3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46E3BDE"/>
    <w:multiLevelType w:val="hybridMultilevel"/>
    <w:tmpl w:val="25D81D2E"/>
    <w:lvl w:ilvl="0" w:tplc="8A3246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57359FC"/>
    <w:multiLevelType w:val="hybridMultilevel"/>
    <w:tmpl w:val="E3A0FF1C"/>
    <w:lvl w:ilvl="0" w:tplc="342E47F2">
      <w:start w:val="1"/>
      <w:numFmt w:val="decimal"/>
      <w:lvlText w:val="%1."/>
      <w:lvlJc w:val="left"/>
      <w:pPr>
        <w:ind w:left="1155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1" w:hanging="480"/>
      </w:pPr>
    </w:lvl>
    <w:lvl w:ilvl="2" w:tplc="0409001B" w:tentative="1">
      <w:start w:val="1"/>
      <w:numFmt w:val="lowerRoman"/>
      <w:lvlText w:val="%3."/>
      <w:lvlJc w:val="right"/>
      <w:pPr>
        <w:ind w:left="2211" w:hanging="480"/>
      </w:pPr>
    </w:lvl>
    <w:lvl w:ilvl="3" w:tplc="0409000F" w:tentative="1">
      <w:start w:val="1"/>
      <w:numFmt w:val="decimal"/>
      <w:lvlText w:val="%4."/>
      <w:lvlJc w:val="left"/>
      <w:pPr>
        <w:ind w:left="2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1" w:hanging="480"/>
      </w:pPr>
    </w:lvl>
    <w:lvl w:ilvl="5" w:tplc="0409001B" w:tentative="1">
      <w:start w:val="1"/>
      <w:numFmt w:val="lowerRoman"/>
      <w:lvlText w:val="%6."/>
      <w:lvlJc w:val="right"/>
      <w:pPr>
        <w:ind w:left="3651" w:hanging="480"/>
      </w:pPr>
    </w:lvl>
    <w:lvl w:ilvl="6" w:tplc="0409000F" w:tentative="1">
      <w:start w:val="1"/>
      <w:numFmt w:val="decimal"/>
      <w:lvlText w:val="%7."/>
      <w:lvlJc w:val="left"/>
      <w:pPr>
        <w:ind w:left="4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1" w:hanging="480"/>
      </w:pPr>
    </w:lvl>
    <w:lvl w:ilvl="8" w:tplc="0409001B" w:tentative="1">
      <w:start w:val="1"/>
      <w:numFmt w:val="lowerRoman"/>
      <w:lvlText w:val="%9."/>
      <w:lvlJc w:val="right"/>
      <w:pPr>
        <w:ind w:left="5091" w:hanging="480"/>
      </w:pPr>
    </w:lvl>
  </w:abstractNum>
  <w:abstractNum w:abstractNumId="22" w15:restartNumberingAfterBreak="0">
    <w:nsid w:val="2CA45DBE"/>
    <w:multiLevelType w:val="hybridMultilevel"/>
    <w:tmpl w:val="CB76ECEA"/>
    <w:lvl w:ilvl="0" w:tplc="685E4B3C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3" w15:restartNumberingAfterBreak="0">
    <w:nsid w:val="32C27050"/>
    <w:multiLevelType w:val="hybridMultilevel"/>
    <w:tmpl w:val="AAC8345E"/>
    <w:lvl w:ilvl="0" w:tplc="7E3A0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580699"/>
    <w:multiLevelType w:val="hybridMultilevel"/>
    <w:tmpl w:val="AF34E9E0"/>
    <w:lvl w:ilvl="0" w:tplc="6AF6F9A4">
      <w:start w:val="1"/>
      <w:numFmt w:val="taiwaneseCountingThousand"/>
      <w:lvlText w:val="%1、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25" w15:restartNumberingAfterBreak="0">
    <w:nsid w:val="3F8F03AE"/>
    <w:multiLevelType w:val="hybridMultilevel"/>
    <w:tmpl w:val="D9F05ADC"/>
    <w:lvl w:ilvl="0" w:tplc="3D288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7C63AB"/>
    <w:multiLevelType w:val="hybridMultilevel"/>
    <w:tmpl w:val="EA1006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3F5513B"/>
    <w:multiLevelType w:val="hybridMultilevel"/>
    <w:tmpl w:val="9D7AC1C2"/>
    <w:lvl w:ilvl="0" w:tplc="A712F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5CE2F5B"/>
    <w:multiLevelType w:val="hybridMultilevel"/>
    <w:tmpl w:val="9A0058A8"/>
    <w:lvl w:ilvl="0" w:tplc="B666068E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9" w15:restartNumberingAfterBreak="0">
    <w:nsid w:val="4D9D42AE"/>
    <w:multiLevelType w:val="hybridMultilevel"/>
    <w:tmpl w:val="88CECC3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4E931725"/>
    <w:multiLevelType w:val="hybridMultilevel"/>
    <w:tmpl w:val="E208DEE6"/>
    <w:lvl w:ilvl="0" w:tplc="4BFC76E0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A77148"/>
    <w:multiLevelType w:val="hybridMultilevel"/>
    <w:tmpl w:val="8F0A1EBA"/>
    <w:lvl w:ilvl="0" w:tplc="A5289D22">
      <w:start w:val="1"/>
      <w:numFmt w:val="taiwaneseCountingThousand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CD57B1"/>
    <w:multiLevelType w:val="hybridMultilevel"/>
    <w:tmpl w:val="E84ADDFA"/>
    <w:lvl w:ilvl="0" w:tplc="0409000F">
      <w:start w:val="1"/>
      <w:numFmt w:val="decimal"/>
      <w:lvlText w:val="%1."/>
      <w:lvlJc w:val="left"/>
      <w:pPr>
        <w:ind w:left="12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31" w:hanging="480"/>
      </w:pPr>
    </w:lvl>
    <w:lvl w:ilvl="2" w:tplc="0409001B" w:tentative="1">
      <w:start w:val="1"/>
      <w:numFmt w:val="lowerRoman"/>
      <w:lvlText w:val="%3."/>
      <w:lvlJc w:val="right"/>
      <w:pPr>
        <w:ind w:left="2211" w:hanging="480"/>
      </w:pPr>
    </w:lvl>
    <w:lvl w:ilvl="3" w:tplc="0409000F" w:tentative="1">
      <w:start w:val="1"/>
      <w:numFmt w:val="decimal"/>
      <w:lvlText w:val="%4."/>
      <w:lvlJc w:val="left"/>
      <w:pPr>
        <w:ind w:left="2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1" w:hanging="480"/>
      </w:pPr>
    </w:lvl>
    <w:lvl w:ilvl="5" w:tplc="0409001B" w:tentative="1">
      <w:start w:val="1"/>
      <w:numFmt w:val="lowerRoman"/>
      <w:lvlText w:val="%6."/>
      <w:lvlJc w:val="right"/>
      <w:pPr>
        <w:ind w:left="3651" w:hanging="480"/>
      </w:pPr>
    </w:lvl>
    <w:lvl w:ilvl="6" w:tplc="0409000F" w:tentative="1">
      <w:start w:val="1"/>
      <w:numFmt w:val="decimal"/>
      <w:lvlText w:val="%7."/>
      <w:lvlJc w:val="left"/>
      <w:pPr>
        <w:ind w:left="4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1" w:hanging="480"/>
      </w:pPr>
    </w:lvl>
    <w:lvl w:ilvl="8" w:tplc="0409001B" w:tentative="1">
      <w:start w:val="1"/>
      <w:numFmt w:val="lowerRoman"/>
      <w:lvlText w:val="%9."/>
      <w:lvlJc w:val="right"/>
      <w:pPr>
        <w:ind w:left="5091" w:hanging="480"/>
      </w:pPr>
    </w:lvl>
  </w:abstractNum>
  <w:abstractNum w:abstractNumId="33" w15:restartNumberingAfterBreak="0">
    <w:nsid w:val="63283572"/>
    <w:multiLevelType w:val="hybridMultilevel"/>
    <w:tmpl w:val="D7264E3A"/>
    <w:lvl w:ilvl="0" w:tplc="83BE7C3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4" w15:restartNumberingAfterBreak="0">
    <w:nsid w:val="64402AB7"/>
    <w:multiLevelType w:val="hybridMultilevel"/>
    <w:tmpl w:val="53E6FCA4"/>
    <w:lvl w:ilvl="0" w:tplc="A560C76C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color w:val="FF000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1F250F"/>
    <w:multiLevelType w:val="hybridMultilevel"/>
    <w:tmpl w:val="E8604FE8"/>
    <w:lvl w:ilvl="0" w:tplc="F4400026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36" w15:restartNumberingAfterBreak="0">
    <w:nsid w:val="69AB1926"/>
    <w:multiLevelType w:val="hybridMultilevel"/>
    <w:tmpl w:val="6A6C4AFE"/>
    <w:lvl w:ilvl="0" w:tplc="4C98EF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7" w15:restartNumberingAfterBreak="0">
    <w:nsid w:val="6E0176A4"/>
    <w:multiLevelType w:val="hybridMultilevel"/>
    <w:tmpl w:val="DE7AA2CA"/>
    <w:lvl w:ilvl="0" w:tplc="FFFFFFFF">
      <w:start w:val="1"/>
      <w:numFmt w:val="decimalEnclosedCircle"/>
      <w:lvlText w:val="%1"/>
      <w:lvlJc w:val="left"/>
      <w:pPr>
        <w:ind w:left="644" w:hanging="360"/>
      </w:pPr>
      <w:rPr>
        <w:rFonts w:ascii="新細明體" w:eastAsia="新細明體" w:hAnsi="新細明體" w:cs="新細明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8" w15:restartNumberingAfterBreak="0">
    <w:nsid w:val="74134882"/>
    <w:multiLevelType w:val="hybridMultilevel"/>
    <w:tmpl w:val="2A461BC2"/>
    <w:lvl w:ilvl="0" w:tplc="B442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1677802976">
    <w:abstractNumId w:val="34"/>
  </w:num>
  <w:num w:numId="12" w16cid:durableId="2144230581">
    <w:abstractNumId w:val="33"/>
  </w:num>
  <w:num w:numId="13" w16cid:durableId="1838886062">
    <w:abstractNumId w:val="13"/>
  </w:num>
  <w:num w:numId="14" w16cid:durableId="1667976076">
    <w:abstractNumId w:val="12"/>
  </w:num>
  <w:num w:numId="15" w16cid:durableId="1521747490">
    <w:abstractNumId w:val="35"/>
  </w:num>
  <w:num w:numId="16" w16cid:durableId="2136485346">
    <w:abstractNumId w:val="37"/>
  </w:num>
  <w:num w:numId="17" w16cid:durableId="1337734979">
    <w:abstractNumId w:val="29"/>
  </w:num>
  <w:num w:numId="18" w16cid:durableId="2098600796">
    <w:abstractNumId w:val="28"/>
  </w:num>
  <w:num w:numId="19" w16cid:durableId="294943627">
    <w:abstractNumId w:val="22"/>
  </w:num>
  <w:num w:numId="20" w16cid:durableId="787890852">
    <w:abstractNumId w:val="27"/>
  </w:num>
  <w:num w:numId="21" w16cid:durableId="1969894263">
    <w:abstractNumId w:val="36"/>
  </w:num>
  <w:num w:numId="22" w16cid:durableId="2084377415">
    <w:abstractNumId w:val="23"/>
  </w:num>
  <w:num w:numId="23" w16cid:durableId="971715297">
    <w:abstractNumId w:val="30"/>
  </w:num>
  <w:num w:numId="24" w16cid:durableId="671100918">
    <w:abstractNumId w:val="24"/>
  </w:num>
  <w:num w:numId="25" w16cid:durableId="698966843">
    <w:abstractNumId w:val="16"/>
  </w:num>
  <w:num w:numId="26" w16cid:durableId="905918295">
    <w:abstractNumId w:val="31"/>
  </w:num>
  <w:num w:numId="27" w16cid:durableId="1411806081">
    <w:abstractNumId w:val="26"/>
  </w:num>
  <w:num w:numId="28" w16cid:durableId="1886870774">
    <w:abstractNumId w:val="25"/>
  </w:num>
  <w:num w:numId="29" w16cid:durableId="1098984787">
    <w:abstractNumId w:val="15"/>
  </w:num>
  <w:num w:numId="30" w16cid:durableId="2043818886">
    <w:abstractNumId w:val="38"/>
  </w:num>
  <w:num w:numId="31" w16cid:durableId="674263762">
    <w:abstractNumId w:val="14"/>
  </w:num>
  <w:num w:numId="32" w16cid:durableId="2007320818">
    <w:abstractNumId w:val="11"/>
  </w:num>
  <w:num w:numId="33" w16cid:durableId="1292058330">
    <w:abstractNumId w:val="19"/>
  </w:num>
  <w:num w:numId="34" w16cid:durableId="26956764">
    <w:abstractNumId w:val="17"/>
  </w:num>
  <w:num w:numId="35" w16cid:durableId="6786969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0426287">
    <w:abstractNumId w:val="10"/>
  </w:num>
  <w:num w:numId="37" w16cid:durableId="712735634">
    <w:abstractNumId w:val="32"/>
  </w:num>
  <w:num w:numId="38" w16cid:durableId="1866868061">
    <w:abstractNumId w:val="21"/>
  </w:num>
  <w:num w:numId="39" w16cid:durableId="71488704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F6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A4E"/>
    <w:rsid w:val="00016A60"/>
    <w:rsid w:val="00016A64"/>
    <w:rsid w:val="00016ACE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B4"/>
    <w:rsid w:val="00024F26"/>
    <w:rsid w:val="00024FD7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455"/>
    <w:rsid w:val="000334FE"/>
    <w:rsid w:val="000336C2"/>
    <w:rsid w:val="0003373C"/>
    <w:rsid w:val="0003374E"/>
    <w:rsid w:val="000338A0"/>
    <w:rsid w:val="000338BB"/>
    <w:rsid w:val="00033926"/>
    <w:rsid w:val="00033AD8"/>
    <w:rsid w:val="00033B86"/>
    <w:rsid w:val="00033CAD"/>
    <w:rsid w:val="00033D1D"/>
    <w:rsid w:val="00033E99"/>
    <w:rsid w:val="00034043"/>
    <w:rsid w:val="000340BC"/>
    <w:rsid w:val="000341BA"/>
    <w:rsid w:val="00034240"/>
    <w:rsid w:val="00034356"/>
    <w:rsid w:val="00034378"/>
    <w:rsid w:val="000343A0"/>
    <w:rsid w:val="00034435"/>
    <w:rsid w:val="000344DB"/>
    <w:rsid w:val="000345A0"/>
    <w:rsid w:val="0003470E"/>
    <w:rsid w:val="000347F5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C6D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6DE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AE"/>
    <w:rsid w:val="000538B4"/>
    <w:rsid w:val="00053946"/>
    <w:rsid w:val="00053B0F"/>
    <w:rsid w:val="00053B1E"/>
    <w:rsid w:val="00053C53"/>
    <w:rsid w:val="00053C61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84E"/>
    <w:rsid w:val="0006791C"/>
    <w:rsid w:val="000679F1"/>
    <w:rsid w:val="00067A0A"/>
    <w:rsid w:val="00067A9C"/>
    <w:rsid w:val="00067AAE"/>
    <w:rsid w:val="00067C4F"/>
    <w:rsid w:val="00067C53"/>
    <w:rsid w:val="00067CD0"/>
    <w:rsid w:val="00067D66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CF1"/>
    <w:rsid w:val="00071D60"/>
    <w:rsid w:val="00071EAB"/>
    <w:rsid w:val="00071F5F"/>
    <w:rsid w:val="00071F64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54"/>
    <w:rsid w:val="00080B8A"/>
    <w:rsid w:val="00080BB3"/>
    <w:rsid w:val="00080CD9"/>
    <w:rsid w:val="00080D97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84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A8"/>
    <w:rsid w:val="000D68BD"/>
    <w:rsid w:val="000D69B5"/>
    <w:rsid w:val="000D6C99"/>
    <w:rsid w:val="000D6D2D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B1"/>
    <w:rsid w:val="000E6A7D"/>
    <w:rsid w:val="000E6A8E"/>
    <w:rsid w:val="000E6B20"/>
    <w:rsid w:val="000E6B40"/>
    <w:rsid w:val="000E6BCF"/>
    <w:rsid w:val="000E6D08"/>
    <w:rsid w:val="000E6D93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3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8D8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E0"/>
    <w:rsid w:val="00120980"/>
    <w:rsid w:val="00120AAC"/>
    <w:rsid w:val="00120C36"/>
    <w:rsid w:val="00120C63"/>
    <w:rsid w:val="00120C86"/>
    <w:rsid w:val="00120D41"/>
    <w:rsid w:val="00120DD0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354"/>
    <w:rsid w:val="001273AD"/>
    <w:rsid w:val="001274CD"/>
    <w:rsid w:val="0012750E"/>
    <w:rsid w:val="00127568"/>
    <w:rsid w:val="00127641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6A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9DD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E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84"/>
    <w:rsid w:val="00166107"/>
    <w:rsid w:val="0016611F"/>
    <w:rsid w:val="001661FD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CF"/>
    <w:rsid w:val="00191523"/>
    <w:rsid w:val="0019166B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20D7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73"/>
    <w:rsid w:val="00194595"/>
    <w:rsid w:val="001945A6"/>
    <w:rsid w:val="001945D9"/>
    <w:rsid w:val="00194648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96"/>
    <w:rsid w:val="001B2A5F"/>
    <w:rsid w:val="001B2A7A"/>
    <w:rsid w:val="001B2ACE"/>
    <w:rsid w:val="001B2BEC"/>
    <w:rsid w:val="001B2C21"/>
    <w:rsid w:val="001B2C72"/>
    <w:rsid w:val="001B2DFA"/>
    <w:rsid w:val="001B2E34"/>
    <w:rsid w:val="001B3137"/>
    <w:rsid w:val="001B3208"/>
    <w:rsid w:val="001B332B"/>
    <w:rsid w:val="001B33F6"/>
    <w:rsid w:val="001B3525"/>
    <w:rsid w:val="001B35BF"/>
    <w:rsid w:val="001B35F3"/>
    <w:rsid w:val="001B36D8"/>
    <w:rsid w:val="001B378B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61A"/>
    <w:rsid w:val="001B462E"/>
    <w:rsid w:val="001B466B"/>
    <w:rsid w:val="001B470D"/>
    <w:rsid w:val="001B477F"/>
    <w:rsid w:val="001B47A8"/>
    <w:rsid w:val="001B47DC"/>
    <w:rsid w:val="001B48CA"/>
    <w:rsid w:val="001B493C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291"/>
    <w:rsid w:val="002172E7"/>
    <w:rsid w:val="00217477"/>
    <w:rsid w:val="002177BB"/>
    <w:rsid w:val="00217823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496"/>
    <w:rsid w:val="00241508"/>
    <w:rsid w:val="00241761"/>
    <w:rsid w:val="0024181E"/>
    <w:rsid w:val="002418AD"/>
    <w:rsid w:val="00241924"/>
    <w:rsid w:val="00241933"/>
    <w:rsid w:val="00241DCE"/>
    <w:rsid w:val="00241E0C"/>
    <w:rsid w:val="00241F93"/>
    <w:rsid w:val="00241FCA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F9"/>
    <w:rsid w:val="00254B15"/>
    <w:rsid w:val="00254B16"/>
    <w:rsid w:val="00254B91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2D4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67FD0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A24"/>
    <w:rsid w:val="00274A3C"/>
    <w:rsid w:val="00274AA2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08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5"/>
    <w:rsid w:val="002848EC"/>
    <w:rsid w:val="00284A49"/>
    <w:rsid w:val="00284A5B"/>
    <w:rsid w:val="00284B8B"/>
    <w:rsid w:val="00284BA5"/>
    <w:rsid w:val="00284BBE"/>
    <w:rsid w:val="00284BD3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429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6"/>
    <w:rsid w:val="002918F0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BD"/>
    <w:rsid w:val="00295504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419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55B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8"/>
    <w:rsid w:val="00300D21"/>
    <w:rsid w:val="00300D65"/>
    <w:rsid w:val="00300E59"/>
    <w:rsid w:val="00300FF3"/>
    <w:rsid w:val="00301072"/>
    <w:rsid w:val="003010A3"/>
    <w:rsid w:val="00301108"/>
    <w:rsid w:val="003011A1"/>
    <w:rsid w:val="003012B8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D"/>
    <w:rsid w:val="00304E19"/>
    <w:rsid w:val="00304E30"/>
    <w:rsid w:val="00304ED8"/>
    <w:rsid w:val="00304F7F"/>
    <w:rsid w:val="00304FBF"/>
    <w:rsid w:val="00304FF2"/>
    <w:rsid w:val="00304FFA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BCC"/>
    <w:rsid w:val="00322CD7"/>
    <w:rsid w:val="00322DB6"/>
    <w:rsid w:val="00322E71"/>
    <w:rsid w:val="00322EBD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B02"/>
    <w:rsid w:val="00324B20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E05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A6"/>
    <w:rsid w:val="0033573B"/>
    <w:rsid w:val="003358AA"/>
    <w:rsid w:val="003358DE"/>
    <w:rsid w:val="00335954"/>
    <w:rsid w:val="0033596D"/>
    <w:rsid w:val="003359B1"/>
    <w:rsid w:val="003359D1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426"/>
    <w:rsid w:val="00344469"/>
    <w:rsid w:val="00344561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B01"/>
    <w:rsid w:val="00363BAA"/>
    <w:rsid w:val="00363C69"/>
    <w:rsid w:val="00363D36"/>
    <w:rsid w:val="00363D4C"/>
    <w:rsid w:val="00363ED6"/>
    <w:rsid w:val="00363FFF"/>
    <w:rsid w:val="00364048"/>
    <w:rsid w:val="00364088"/>
    <w:rsid w:val="00364139"/>
    <w:rsid w:val="00364262"/>
    <w:rsid w:val="003642B9"/>
    <w:rsid w:val="003642CB"/>
    <w:rsid w:val="003642F0"/>
    <w:rsid w:val="003643C5"/>
    <w:rsid w:val="003643D0"/>
    <w:rsid w:val="003643F3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E4"/>
    <w:rsid w:val="00392CBF"/>
    <w:rsid w:val="00392CF8"/>
    <w:rsid w:val="00392D1A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EC6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5A"/>
    <w:rsid w:val="003B16AB"/>
    <w:rsid w:val="003B16F0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80"/>
    <w:rsid w:val="00406A69"/>
    <w:rsid w:val="00406AD9"/>
    <w:rsid w:val="00406B24"/>
    <w:rsid w:val="00406B6F"/>
    <w:rsid w:val="00406B7F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3FE0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76B"/>
    <w:rsid w:val="0044098F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57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6D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F48"/>
    <w:rsid w:val="00465F71"/>
    <w:rsid w:val="0046604E"/>
    <w:rsid w:val="00466198"/>
    <w:rsid w:val="004661A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A7A"/>
    <w:rsid w:val="00473AB4"/>
    <w:rsid w:val="00473B3A"/>
    <w:rsid w:val="00473B48"/>
    <w:rsid w:val="00473BD8"/>
    <w:rsid w:val="00473BFB"/>
    <w:rsid w:val="00473C18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36"/>
    <w:rsid w:val="00474FD2"/>
    <w:rsid w:val="00474FF2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F4"/>
    <w:rsid w:val="004806F2"/>
    <w:rsid w:val="0048070E"/>
    <w:rsid w:val="00480735"/>
    <w:rsid w:val="004808C0"/>
    <w:rsid w:val="0048095F"/>
    <w:rsid w:val="00480AB3"/>
    <w:rsid w:val="00480C65"/>
    <w:rsid w:val="00480F16"/>
    <w:rsid w:val="00480F49"/>
    <w:rsid w:val="00480F5C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FB8"/>
    <w:rsid w:val="00487002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5"/>
    <w:rsid w:val="00493CD9"/>
    <w:rsid w:val="00493CF3"/>
    <w:rsid w:val="00493D76"/>
    <w:rsid w:val="00493DAA"/>
    <w:rsid w:val="00493F34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8B"/>
    <w:rsid w:val="00497CB0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1B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86"/>
    <w:rsid w:val="004B4CA4"/>
    <w:rsid w:val="004B4EF3"/>
    <w:rsid w:val="004B4FA9"/>
    <w:rsid w:val="004B50CD"/>
    <w:rsid w:val="004B50DC"/>
    <w:rsid w:val="004B5115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494"/>
    <w:rsid w:val="004B660C"/>
    <w:rsid w:val="004B6691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EA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37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89"/>
    <w:rsid w:val="004E27FA"/>
    <w:rsid w:val="004E2A8D"/>
    <w:rsid w:val="004E2B54"/>
    <w:rsid w:val="004E2B5E"/>
    <w:rsid w:val="004E2B8D"/>
    <w:rsid w:val="004E2C99"/>
    <w:rsid w:val="004E2CC2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F47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9F4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3C"/>
    <w:rsid w:val="0050451D"/>
    <w:rsid w:val="005045B8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190"/>
    <w:rsid w:val="00514260"/>
    <w:rsid w:val="0051435F"/>
    <w:rsid w:val="0051436E"/>
    <w:rsid w:val="005143AF"/>
    <w:rsid w:val="005144EF"/>
    <w:rsid w:val="0051464C"/>
    <w:rsid w:val="00514821"/>
    <w:rsid w:val="00514A2F"/>
    <w:rsid w:val="00514A79"/>
    <w:rsid w:val="00514AD2"/>
    <w:rsid w:val="00514B46"/>
    <w:rsid w:val="00514BA6"/>
    <w:rsid w:val="00514CFA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C"/>
    <w:rsid w:val="0051650F"/>
    <w:rsid w:val="00516521"/>
    <w:rsid w:val="00516581"/>
    <w:rsid w:val="00516750"/>
    <w:rsid w:val="005167DA"/>
    <w:rsid w:val="005168D0"/>
    <w:rsid w:val="00516946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68"/>
    <w:rsid w:val="0055519E"/>
    <w:rsid w:val="00555340"/>
    <w:rsid w:val="005553CA"/>
    <w:rsid w:val="0055542F"/>
    <w:rsid w:val="005554D0"/>
    <w:rsid w:val="0055557E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36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41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86"/>
    <w:rsid w:val="005626AE"/>
    <w:rsid w:val="005627C6"/>
    <w:rsid w:val="0056281F"/>
    <w:rsid w:val="0056292E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F0B"/>
    <w:rsid w:val="0058502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0C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389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7B0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6C3"/>
    <w:rsid w:val="005D5724"/>
    <w:rsid w:val="005D573C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17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38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FCD"/>
    <w:rsid w:val="00610FD5"/>
    <w:rsid w:val="00610FFB"/>
    <w:rsid w:val="006110B6"/>
    <w:rsid w:val="006111D1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208E"/>
    <w:rsid w:val="006120CD"/>
    <w:rsid w:val="006120E3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DA6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84"/>
    <w:rsid w:val="006164C3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516"/>
    <w:rsid w:val="006376EF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1"/>
    <w:rsid w:val="00645F88"/>
    <w:rsid w:val="00646067"/>
    <w:rsid w:val="006460C4"/>
    <w:rsid w:val="00646132"/>
    <w:rsid w:val="00646187"/>
    <w:rsid w:val="006461D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EF7"/>
    <w:rsid w:val="00662F41"/>
    <w:rsid w:val="00662F75"/>
    <w:rsid w:val="00662FEF"/>
    <w:rsid w:val="00662FFF"/>
    <w:rsid w:val="00663025"/>
    <w:rsid w:val="00663170"/>
    <w:rsid w:val="00663254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1D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348"/>
    <w:rsid w:val="006A2478"/>
    <w:rsid w:val="006A2480"/>
    <w:rsid w:val="006A251D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410"/>
    <w:rsid w:val="006A5425"/>
    <w:rsid w:val="006A546C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7F5"/>
    <w:rsid w:val="006D1832"/>
    <w:rsid w:val="006D1836"/>
    <w:rsid w:val="006D1A39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785"/>
    <w:rsid w:val="006D77BC"/>
    <w:rsid w:val="006D77E3"/>
    <w:rsid w:val="006D7809"/>
    <w:rsid w:val="006D7824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32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D6A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9C"/>
    <w:rsid w:val="00741047"/>
    <w:rsid w:val="00741185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29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51C8"/>
    <w:rsid w:val="00755282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A5"/>
    <w:rsid w:val="007559BC"/>
    <w:rsid w:val="007559E1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03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641"/>
    <w:rsid w:val="0076767A"/>
    <w:rsid w:val="00767774"/>
    <w:rsid w:val="007677D5"/>
    <w:rsid w:val="00767825"/>
    <w:rsid w:val="007678A2"/>
    <w:rsid w:val="007678F7"/>
    <w:rsid w:val="0076799F"/>
    <w:rsid w:val="00767AB0"/>
    <w:rsid w:val="00767B1B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CE"/>
    <w:rsid w:val="00773C9A"/>
    <w:rsid w:val="00773D4E"/>
    <w:rsid w:val="00773E0B"/>
    <w:rsid w:val="00773E1F"/>
    <w:rsid w:val="00773E3E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E75"/>
    <w:rsid w:val="00774EEB"/>
    <w:rsid w:val="00774FD4"/>
    <w:rsid w:val="0077509A"/>
    <w:rsid w:val="007750C5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B0"/>
    <w:rsid w:val="00787230"/>
    <w:rsid w:val="00787256"/>
    <w:rsid w:val="00787365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EB"/>
    <w:rsid w:val="007907C4"/>
    <w:rsid w:val="00790988"/>
    <w:rsid w:val="00790991"/>
    <w:rsid w:val="00790A0E"/>
    <w:rsid w:val="00790A62"/>
    <w:rsid w:val="00790ABB"/>
    <w:rsid w:val="00790AD8"/>
    <w:rsid w:val="00790DA4"/>
    <w:rsid w:val="00790E9A"/>
    <w:rsid w:val="00790F86"/>
    <w:rsid w:val="00790FCC"/>
    <w:rsid w:val="00791027"/>
    <w:rsid w:val="007910E9"/>
    <w:rsid w:val="00791168"/>
    <w:rsid w:val="007911B4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B7"/>
    <w:rsid w:val="007B0BD8"/>
    <w:rsid w:val="007B0CFF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604B"/>
    <w:rsid w:val="007B607C"/>
    <w:rsid w:val="007B619A"/>
    <w:rsid w:val="007B61AE"/>
    <w:rsid w:val="007B6234"/>
    <w:rsid w:val="007B628B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35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326"/>
    <w:rsid w:val="007E23CD"/>
    <w:rsid w:val="007E24A3"/>
    <w:rsid w:val="007E2517"/>
    <w:rsid w:val="007E258B"/>
    <w:rsid w:val="007E2605"/>
    <w:rsid w:val="007E262B"/>
    <w:rsid w:val="007E2634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05D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DFA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A9"/>
    <w:rsid w:val="0083360F"/>
    <w:rsid w:val="008336DA"/>
    <w:rsid w:val="008337A1"/>
    <w:rsid w:val="0083384E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71D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41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88"/>
    <w:rsid w:val="008636C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4D9"/>
    <w:rsid w:val="0088754F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7F1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71B"/>
    <w:rsid w:val="008B7750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8"/>
    <w:rsid w:val="008E4DEE"/>
    <w:rsid w:val="008E4DEF"/>
    <w:rsid w:val="008E4F73"/>
    <w:rsid w:val="008E500A"/>
    <w:rsid w:val="008E52A8"/>
    <w:rsid w:val="008E533B"/>
    <w:rsid w:val="008E55B1"/>
    <w:rsid w:val="008E5682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A5"/>
    <w:rsid w:val="008F29FA"/>
    <w:rsid w:val="008F2A2C"/>
    <w:rsid w:val="008F2B38"/>
    <w:rsid w:val="008F2BC7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DEC"/>
    <w:rsid w:val="00911E2F"/>
    <w:rsid w:val="00911EF9"/>
    <w:rsid w:val="00911F1B"/>
    <w:rsid w:val="00911F1C"/>
    <w:rsid w:val="00912011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B4"/>
    <w:rsid w:val="0091510B"/>
    <w:rsid w:val="009151AC"/>
    <w:rsid w:val="0091524D"/>
    <w:rsid w:val="009152E3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75B"/>
    <w:rsid w:val="00923783"/>
    <w:rsid w:val="009237AB"/>
    <w:rsid w:val="0092381D"/>
    <w:rsid w:val="00923880"/>
    <w:rsid w:val="009238DE"/>
    <w:rsid w:val="00923AB1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8A"/>
    <w:rsid w:val="00933A69"/>
    <w:rsid w:val="00933B1A"/>
    <w:rsid w:val="00933B7B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9E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BD"/>
    <w:rsid w:val="00967D74"/>
    <w:rsid w:val="00967E58"/>
    <w:rsid w:val="00967FFC"/>
    <w:rsid w:val="009701B0"/>
    <w:rsid w:val="009702EA"/>
    <w:rsid w:val="009702F4"/>
    <w:rsid w:val="009703E8"/>
    <w:rsid w:val="00970490"/>
    <w:rsid w:val="009705E5"/>
    <w:rsid w:val="00970622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80D"/>
    <w:rsid w:val="00976910"/>
    <w:rsid w:val="00976A97"/>
    <w:rsid w:val="00976AA2"/>
    <w:rsid w:val="00976AF0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61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257"/>
    <w:rsid w:val="00993411"/>
    <w:rsid w:val="009934CC"/>
    <w:rsid w:val="00993567"/>
    <w:rsid w:val="009935C8"/>
    <w:rsid w:val="009936CC"/>
    <w:rsid w:val="009939EC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5F"/>
    <w:rsid w:val="009A142B"/>
    <w:rsid w:val="009A15AE"/>
    <w:rsid w:val="009A15FE"/>
    <w:rsid w:val="009A160F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9EE"/>
    <w:rsid w:val="009B0A43"/>
    <w:rsid w:val="009B0B01"/>
    <w:rsid w:val="009B0BBE"/>
    <w:rsid w:val="009B0BDD"/>
    <w:rsid w:val="009B0CBA"/>
    <w:rsid w:val="009B0CF0"/>
    <w:rsid w:val="009B0D1B"/>
    <w:rsid w:val="009B0D58"/>
    <w:rsid w:val="009B0DA9"/>
    <w:rsid w:val="009B0E12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FA8"/>
    <w:rsid w:val="009B7FDF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51"/>
    <w:rsid w:val="009C5D58"/>
    <w:rsid w:val="009C5E5B"/>
    <w:rsid w:val="009C5F61"/>
    <w:rsid w:val="009C624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5AF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25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8BB"/>
    <w:rsid w:val="009D5A9C"/>
    <w:rsid w:val="009D5C90"/>
    <w:rsid w:val="009D5D60"/>
    <w:rsid w:val="009D5E2F"/>
    <w:rsid w:val="009D5E30"/>
    <w:rsid w:val="009D5E45"/>
    <w:rsid w:val="009D619F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F22"/>
    <w:rsid w:val="009E1FE9"/>
    <w:rsid w:val="009E2034"/>
    <w:rsid w:val="009E2200"/>
    <w:rsid w:val="009E220B"/>
    <w:rsid w:val="009E2212"/>
    <w:rsid w:val="009E225D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E"/>
    <w:rsid w:val="009F1F89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1F7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E4E"/>
    <w:rsid w:val="00A50EE9"/>
    <w:rsid w:val="00A510B8"/>
    <w:rsid w:val="00A51121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CB2"/>
    <w:rsid w:val="00A72D6F"/>
    <w:rsid w:val="00A72E69"/>
    <w:rsid w:val="00A72EEA"/>
    <w:rsid w:val="00A72F77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D3C"/>
    <w:rsid w:val="00AA2D6B"/>
    <w:rsid w:val="00AA2DDE"/>
    <w:rsid w:val="00AA2E19"/>
    <w:rsid w:val="00AA2E42"/>
    <w:rsid w:val="00AA3050"/>
    <w:rsid w:val="00AA3086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5D4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77D"/>
    <w:rsid w:val="00AF1780"/>
    <w:rsid w:val="00AF17FC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295"/>
    <w:rsid w:val="00B10585"/>
    <w:rsid w:val="00B10599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61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3D"/>
    <w:rsid w:val="00B2129F"/>
    <w:rsid w:val="00B212CE"/>
    <w:rsid w:val="00B214F1"/>
    <w:rsid w:val="00B21582"/>
    <w:rsid w:val="00B21621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4E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8E"/>
    <w:rsid w:val="00B43979"/>
    <w:rsid w:val="00B43996"/>
    <w:rsid w:val="00B43A66"/>
    <w:rsid w:val="00B43A89"/>
    <w:rsid w:val="00B43AE4"/>
    <w:rsid w:val="00B43BFF"/>
    <w:rsid w:val="00B43D90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7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82F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3DE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C"/>
    <w:rsid w:val="00B81E53"/>
    <w:rsid w:val="00B81EA8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68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E51"/>
    <w:rsid w:val="00BD1F47"/>
    <w:rsid w:val="00BD1F5B"/>
    <w:rsid w:val="00BD1FC5"/>
    <w:rsid w:val="00BD2047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811"/>
    <w:rsid w:val="00BD39A3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A6"/>
    <w:rsid w:val="00BD69BF"/>
    <w:rsid w:val="00BD69C9"/>
    <w:rsid w:val="00BD6AD2"/>
    <w:rsid w:val="00BD6B43"/>
    <w:rsid w:val="00BD6BB1"/>
    <w:rsid w:val="00BD6C79"/>
    <w:rsid w:val="00BD6D16"/>
    <w:rsid w:val="00BD6D59"/>
    <w:rsid w:val="00BD6E92"/>
    <w:rsid w:val="00BD6EEA"/>
    <w:rsid w:val="00BD6EEF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C0A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99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33"/>
    <w:rsid w:val="00C16BD5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2F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B38"/>
    <w:rsid w:val="00C37B8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3F5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115"/>
    <w:rsid w:val="00C9025B"/>
    <w:rsid w:val="00C9029B"/>
    <w:rsid w:val="00C90344"/>
    <w:rsid w:val="00C90597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372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50"/>
    <w:rsid w:val="00CC0B82"/>
    <w:rsid w:val="00CC0BB0"/>
    <w:rsid w:val="00CC0BE2"/>
    <w:rsid w:val="00CC0CC0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23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C0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E2A"/>
    <w:rsid w:val="00CE7ED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35C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6E0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A57"/>
    <w:rsid w:val="00D14B6D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47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FB"/>
    <w:rsid w:val="00D22005"/>
    <w:rsid w:val="00D2201C"/>
    <w:rsid w:val="00D2215A"/>
    <w:rsid w:val="00D221B9"/>
    <w:rsid w:val="00D2221D"/>
    <w:rsid w:val="00D2225B"/>
    <w:rsid w:val="00D222D8"/>
    <w:rsid w:val="00D22469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53"/>
    <w:rsid w:val="00D42F66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4FF"/>
    <w:rsid w:val="00D455DC"/>
    <w:rsid w:val="00D457E1"/>
    <w:rsid w:val="00D458E1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0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753"/>
    <w:rsid w:val="00D517C0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A9"/>
    <w:rsid w:val="00DA06CC"/>
    <w:rsid w:val="00DA06D2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39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E2"/>
    <w:rsid w:val="00DA3DFF"/>
    <w:rsid w:val="00DA3E09"/>
    <w:rsid w:val="00DA3EC5"/>
    <w:rsid w:val="00DA3ED0"/>
    <w:rsid w:val="00DA4037"/>
    <w:rsid w:val="00DA4075"/>
    <w:rsid w:val="00DA411D"/>
    <w:rsid w:val="00DA4137"/>
    <w:rsid w:val="00DA42C9"/>
    <w:rsid w:val="00DA4311"/>
    <w:rsid w:val="00DA4447"/>
    <w:rsid w:val="00DA44D2"/>
    <w:rsid w:val="00DA44EB"/>
    <w:rsid w:val="00DA44F1"/>
    <w:rsid w:val="00DA4535"/>
    <w:rsid w:val="00DA4578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3BD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C82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4BA"/>
    <w:rsid w:val="00DF24E7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CD8"/>
    <w:rsid w:val="00E31D62"/>
    <w:rsid w:val="00E3203B"/>
    <w:rsid w:val="00E3208C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5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64"/>
    <w:rsid w:val="00E6487F"/>
    <w:rsid w:val="00E64927"/>
    <w:rsid w:val="00E64A16"/>
    <w:rsid w:val="00E64A20"/>
    <w:rsid w:val="00E64A47"/>
    <w:rsid w:val="00E64BFD"/>
    <w:rsid w:val="00E64C9F"/>
    <w:rsid w:val="00E64CA0"/>
    <w:rsid w:val="00E64CED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F"/>
    <w:rsid w:val="00E925DD"/>
    <w:rsid w:val="00E92690"/>
    <w:rsid w:val="00E926AB"/>
    <w:rsid w:val="00E92862"/>
    <w:rsid w:val="00E92C75"/>
    <w:rsid w:val="00E92C87"/>
    <w:rsid w:val="00E92E17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9BF"/>
    <w:rsid w:val="00E959E6"/>
    <w:rsid w:val="00E95A7D"/>
    <w:rsid w:val="00E95B79"/>
    <w:rsid w:val="00E95C8B"/>
    <w:rsid w:val="00E95CD7"/>
    <w:rsid w:val="00E95CF9"/>
    <w:rsid w:val="00E95D5B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C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BC1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5"/>
    <w:rsid w:val="00EC18C8"/>
    <w:rsid w:val="00EC1908"/>
    <w:rsid w:val="00EC19B9"/>
    <w:rsid w:val="00EC1A0F"/>
    <w:rsid w:val="00EC1AEB"/>
    <w:rsid w:val="00EC1AF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74"/>
    <w:rsid w:val="00ED04D3"/>
    <w:rsid w:val="00ED052C"/>
    <w:rsid w:val="00ED0577"/>
    <w:rsid w:val="00ED0579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382"/>
    <w:rsid w:val="00ED1463"/>
    <w:rsid w:val="00ED1561"/>
    <w:rsid w:val="00ED159E"/>
    <w:rsid w:val="00ED160F"/>
    <w:rsid w:val="00ED1614"/>
    <w:rsid w:val="00ED1685"/>
    <w:rsid w:val="00ED1726"/>
    <w:rsid w:val="00ED185F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922"/>
    <w:rsid w:val="00F0595C"/>
    <w:rsid w:val="00F059A9"/>
    <w:rsid w:val="00F059D8"/>
    <w:rsid w:val="00F05AC6"/>
    <w:rsid w:val="00F05BDA"/>
    <w:rsid w:val="00F05C54"/>
    <w:rsid w:val="00F05CB9"/>
    <w:rsid w:val="00F05D8D"/>
    <w:rsid w:val="00F05D96"/>
    <w:rsid w:val="00F05E49"/>
    <w:rsid w:val="00F05E4D"/>
    <w:rsid w:val="00F05F37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900"/>
    <w:rsid w:val="00F4394B"/>
    <w:rsid w:val="00F43A28"/>
    <w:rsid w:val="00F43B0B"/>
    <w:rsid w:val="00F43B23"/>
    <w:rsid w:val="00F43CE0"/>
    <w:rsid w:val="00F43E54"/>
    <w:rsid w:val="00F43E81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B05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85F"/>
    <w:rsid w:val="00F54886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78"/>
    <w:rsid w:val="00F74EA9"/>
    <w:rsid w:val="00F74FB6"/>
    <w:rsid w:val="00F75098"/>
    <w:rsid w:val="00F7519A"/>
    <w:rsid w:val="00F751BE"/>
    <w:rsid w:val="00F751D3"/>
    <w:rsid w:val="00F751F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E8"/>
    <w:rsid w:val="00F95EC6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F30"/>
    <w:rsid w:val="00FA1FB9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FE"/>
    <w:rsid w:val="00FC4153"/>
    <w:rsid w:val="00FC415B"/>
    <w:rsid w:val="00FC41E6"/>
    <w:rsid w:val="00FC4258"/>
    <w:rsid w:val="00FC453B"/>
    <w:rsid w:val="00FC4583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61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9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595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33C0E663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1326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next w:val="aa"/>
    <w:uiPriority w:val="39"/>
    <w:rsid w:val="007C583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dmin@hoping.org.tw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mailto:admin@hoping.org.tw" TargetMode="External"/><Relationship Id="rId23" Type="http://schemas.openxmlformats.org/officeDocument/2006/relationships/footer" Target="footer5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6</TotalTime>
  <Pages>16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4</cp:revision>
  <cp:lastPrinted>2024-10-19T04:00:00Z</cp:lastPrinted>
  <dcterms:created xsi:type="dcterms:W3CDTF">2024-10-19T04:01:00Z</dcterms:created>
  <dcterms:modified xsi:type="dcterms:W3CDTF">2024-10-19T05:46:00Z</dcterms:modified>
</cp:coreProperties>
</file>