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7870AC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7870AC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7870AC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7870AC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7870AC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0BF9CFF8" w:rsidR="00D01D42" w:rsidRPr="007870AC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7870AC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514930"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514930"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3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29270129" w:rsidR="00D01D42" w:rsidRPr="007870AC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7870A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7870AC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62B05" w:rsidRPr="007870A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514930" w:rsidRPr="007870A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7870AC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7870AC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0BF9CFF8" w:rsidR="00D01D42" w:rsidRPr="007870AC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7870AC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514930"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514930"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3</w:t>
                      </w:r>
                      <w:r w:rsidRPr="007870AC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29270129" w:rsidR="00D01D42" w:rsidRPr="007870AC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7870AC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7870AC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7870AC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62B05" w:rsidRPr="007870AC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514930" w:rsidRPr="007870A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7870AC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7870AC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7870AC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7870AC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7870AC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7870AC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7870AC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4695DA21" w:rsidR="00D6455F" w:rsidRPr="007870AC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7870AC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7870AC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7870AC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56517944" w14:textId="63964D4C" w:rsidR="00D6455F" w:rsidRPr="007870AC" w:rsidRDefault="001B56E3" w:rsidP="00D6455F">
      <w:pPr>
        <w:spacing w:line="240" w:lineRule="exact"/>
        <w:rPr>
          <w:noProof/>
        </w:rPr>
      </w:pPr>
      <w:r w:rsidRPr="007870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7870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7870AC" w:rsidRPr="007870AC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7870AC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7870AC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11C3FC88" w:rsidR="00A86D01" w:rsidRPr="007870AC" w:rsidRDefault="00A86D01" w:rsidP="00601CCD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7870AC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7870AC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7870AC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870AC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54A0D28E" w:rsidR="00A86D01" w:rsidRPr="007870AC" w:rsidRDefault="000C6887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870AC" w:rsidRPr="007870AC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7C3C5205" w:rsidR="00A86D01" w:rsidRPr="007870AC" w:rsidRDefault="00A86D01" w:rsidP="00601CCD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870AC">
              <w:rPr>
                <w:rFonts w:ascii="標楷體" w:eastAsia="標楷體" w:hAnsi="標楷體"/>
                <w:spacing w:val="-4"/>
              </w:rPr>
              <w:t>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張世安執事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7870AC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870AC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7870AC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53101901" w:rsidR="00A86D01" w:rsidRPr="007870AC" w:rsidRDefault="000C6887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洪國財執事</w:t>
            </w:r>
          </w:p>
        </w:tc>
      </w:tr>
      <w:tr w:rsidR="007870AC" w:rsidRPr="007870AC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47533C58" w:rsidR="00A86D01" w:rsidRPr="007870AC" w:rsidRDefault="00A86D01" w:rsidP="00601CCD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陳美瑜姊妹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7870AC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870AC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768777E6" w:rsidR="00A86D01" w:rsidRPr="007870AC" w:rsidRDefault="000C6887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張希如姊妹</w:t>
            </w:r>
          </w:p>
        </w:tc>
      </w:tr>
      <w:tr w:rsidR="007870AC" w:rsidRPr="007870AC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7870AC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870AC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3C87207A" w:rsidR="00A86D01" w:rsidRPr="007870AC" w:rsidRDefault="000C6887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潘致偉弟兄</w:t>
            </w:r>
          </w:p>
        </w:tc>
      </w:tr>
      <w:tr w:rsidR="007870AC" w:rsidRPr="007870AC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7870AC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7870AC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7870A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870AC" w:rsidRPr="007870AC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FC794E" w:rsidRPr="007870AC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6100EC5B" w:rsidR="00FC794E" w:rsidRPr="007870AC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700E3D1E" w:rsidR="00FC794E" w:rsidRPr="007870AC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05C8554F" w:rsidR="00FC794E" w:rsidRPr="007870AC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870AC" w:rsidRPr="007870AC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7870AC" w:rsidRPr="007870AC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7870AC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772E8CEF" w:rsidR="00A86D01" w:rsidRPr="007870AC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(</w:t>
            </w:r>
            <w:r w:rsidRPr="007870AC">
              <w:rPr>
                <w:rFonts w:asciiTheme="minorHAnsi" w:eastAsia="標楷體" w:hAnsiTheme="minorHAnsi" w:cstheme="minorHAnsi"/>
              </w:rPr>
              <w:t>華</w:t>
            </w:r>
            <w:r w:rsidRPr="007870AC">
              <w:rPr>
                <w:rFonts w:asciiTheme="minorHAnsi" w:eastAsia="標楷體" w:hAnsiTheme="minorHAnsi" w:cstheme="minorHAnsi"/>
              </w:rPr>
              <w:t xml:space="preserve">) </w:t>
            </w: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27</w:t>
            </w:r>
            <w:r w:rsidRPr="007870AC">
              <w:rPr>
                <w:rFonts w:asciiTheme="minorHAnsi" w:eastAsia="標楷體" w:hAnsiTheme="minorHAnsi" w:cstheme="minorHAnsi"/>
              </w:rPr>
              <w:t>首「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我主上帝</w:t>
            </w:r>
            <w:r w:rsidRPr="007870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7870AC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65CD5473" w:rsidR="00A86D01" w:rsidRPr="007870AC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(</w:t>
            </w:r>
            <w:r w:rsidRPr="007870AC">
              <w:rPr>
                <w:rFonts w:asciiTheme="minorHAnsi" w:eastAsia="標楷體" w:hAnsiTheme="minorHAnsi" w:cstheme="minorHAnsi"/>
              </w:rPr>
              <w:t>台</w:t>
            </w:r>
            <w:r w:rsidRPr="007870AC">
              <w:rPr>
                <w:rFonts w:asciiTheme="minorHAnsi" w:eastAsia="標楷體" w:hAnsiTheme="minorHAnsi" w:cstheme="minorHAnsi"/>
              </w:rPr>
              <w:t xml:space="preserve">) </w:t>
            </w: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27</w:t>
            </w:r>
            <w:r w:rsidRPr="007870AC">
              <w:rPr>
                <w:rFonts w:asciiTheme="minorHAnsi" w:eastAsia="標楷體" w:hAnsiTheme="minorHAnsi" w:cstheme="minorHAnsi"/>
              </w:rPr>
              <w:t>首「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我主上帝</w:t>
            </w:r>
            <w:r w:rsidRPr="007870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870AC" w:rsidRPr="007870AC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7870AC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7870AC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870AC" w:rsidRPr="007870AC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7870AC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1EB9E7DE" w:rsidR="00A86D01" w:rsidRPr="007870AC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7870AC">
              <w:rPr>
                <w:rFonts w:ascii="Calibri" w:eastAsia="標楷體" w:hAnsi="Calibri" w:hint="eastAsia"/>
              </w:rPr>
              <w:t>新聖詩</w:t>
            </w:r>
            <w:r w:rsidR="000C6887" w:rsidRPr="007870AC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0C6887" w:rsidRPr="007870AC">
              <w:rPr>
                <w:rFonts w:ascii="Calibri" w:eastAsia="標楷體" w:hAnsi="Calibri" w:hint="eastAsia"/>
              </w:rPr>
              <w:t>啟應文</w:t>
            </w:r>
            <w:proofErr w:type="gramEnd"/>
            <w:r w:rsidR="000C6887" w:rsidRPr="007870AC">
              <w:rPr>
                <w:rFonts w:ascii="Calibri" w:eastAsia="標楷體" w:hAnsi="Calibri" w:hint="eastAsia"/>
              </w:rPr>
              <w:t xml:space="preserve">58 </w:t>
            </w:r>
            <w:r w:rsidR="000C6887" w:rsidRPr="007870AC">
              <w:rPr>
                <w:rFonts w:ascii="Calibri" w:eastAsia="標楷體" w:hAnsi="Calibri" w:hint="eastAsia"/>
              </w:rPr>
              <w:t>羅馬書</w:t>
            </w:r>
            <w:r w:rsidR="000C6887" w:rsidRPr="007870AC">
              <w:rPr>
                <w:rFonts w:ascii="Calibri" w:eastAsia="標楷體" w:hAnsi="Calibri" w:hint="eastAsia"/>
              </w:rPr>
              <w:t>8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7870AC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7870AC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7870AC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251A466D" w:rsidR="004C7DF9" w:rsidRPr="007870AC" w:rsidRDefault="000C6887" w:rsidP="00AD65D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7870AC">
              <w:rPr>
                <w:rFonts w:ascii="Apple Chancery" w:eastAsia="標楷體" w:hAnsi="Apple Chancery" w:hint="eastAsia"/>
                <w:spacing w:val="-4"/>
              </w:rPr>
              <w:t>主啊</w:t>
            </w:r>
            <w:proofErr w:type="gramEnd"/>
            <w:r w:rsidRPr="007870AC">
              <w:rPr>
                <w:rFonts w:ascii="Apple Chancery" w:eastAsia="標楷體" w:hAnsi="Apple Chancery" w:hint="eastAsia"/>
                <w:spacing w:val="-4"/>
              </w:rPr>
              <w:t>！我情願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55A6C6D6" w:rsidR="004C7DF9" w:rsidRPr="007870AC" w:rsidRDefault="000C6887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焦羿弟兄</w:t>
            </w:r>
          </w:p>
        </w:tc>
      </w:tr>
      <w:tr w:rsidR="007870AC" w:rsidRPr="007870AC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FF1A69" w:rsidRPr="007870AC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7CC27130" w:rsidR="00FF1A69" w:rsidRPr="007870AC" w:rsidRDefault="000C6887" w:rsidP="00474E13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7870AC">
              <w:rPr>
                <w:rFonts w:ascii="Apple Chancery" w:eastAsia="標楷體" w:hAnsi="Apple Chancery" w:hint="eastAsia"/>
                <w:spacing w:val="-4"/>
              </w:rPr>
              <w:t>彼</w:t>
            </w:r>
            <w:proofErr w:type="gramEnd"/>
            <w:r w:rsidRPr="007870AC">
              <w:rPr>
                <w:rFonts w:ascii="Apple Chancery" w:eastAsia="標楷體" w:hAnsi="Apple Chancery" w:hint="eastAsia"/>
                <w:spacing w:val="-4"/>
              </w:rPr>
              <w:t>一日咱到</w:t>
            </w:r>
            <w:proofErr w:type="gramStart"/>
            <w:r w:rsidRPr="007870AC">
              <w:rPr>
                <w:rFonts w:ascii="Apple Chancery" w:eastAsia="標楷體" w:hAnsi="Apple Chancery" w:hint="eastAsia"/>
                <w:spacing w:val="-4"/>
              </w:rPr>
              <w:t>佇</w:t>
            </w:r>
            <w:proofErr w:type="gramEnd"/>
            <w:r w:rsidRPr="007870AC">
              <w:rPr>
                <w:rFonts w:ascii="Apple Chancery" w:eastAsia="標楷體" w:hAnsi="Apple Chancery" w:hint="eastAsia"/>
                <w:spacing w:val="-4"/>
              </w:rPr>
              <w:t>天國的時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45F9EA41" w:rsidR="00FF1A69" w:rsidRPr="007870AC" w:rsidRDefault="000C6887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7870AC" w:rsidRPr="007870AC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FF1A69" w:rsidRPr="007870AC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1FA01229" w:rsidR="00FF1A69" w:rsidRPr="007870AC" w:rsidRDefault="000C6887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7870AC">
              <w:rPr>
                <w:rFonts w:ascii="Calibri" w:eastAsia="標楷體" w:hAnsi="Calibri" w:hint="eastAsia"/>
              </w:rPr>
              <w:t>詩篇</w:t>
            </w:r>
            <w:r w:rsidRPr="007870AC">
              <w:rPr>
                <w:rFonts w:ascii="Calibri" w:eastAsia="標楷體" w:hAnsi="Calibri" w:hint="eastAsia"/>
              </w:rPr>
              <w:t xml:space="preserve"> 90:12-15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FF1A69" w:rsidRPr="007870AC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FF1A69" w:rsidRPr="007870AC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5A4A9CA1" w:rsidR="00FF1A69" w:rsidRPr="007870AC" w:rsidRDefault="000C6887" w:rsidP="00250CB1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eastAsia="標楷體" w:hint="eastAsia"/>
                <w:spacing w:val="-4"/>
              </w:rPr>
              <w:t>關於歲月</w:t>
            </w:r>
            <w:proofErr w:type="gramStart"/>
            <w:r w:rsidR="0032294D" w:rsidRPr="007870AC">
              <w:rPr>
                <w:rFonts w:eastAsia="標楷體" w:hint="eastAsia"/>
                <w:spacing w:val="-4"/>
              </w:rPr>
              <w:t>—</w:t>
            </w:r>
            <w:proofErr w:type="gramEnd"/>
            <w:r w:rsidR="0032294D" w:rsidRPr="007870AC">
              <w:rPr>
                <w:rFonts w:eastAsia="標楷體" w:hint="eastAsia"/>
                <w:spacing w:val="-4"/>
              </w:rPr>
              <w:t>人生的中場時間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2CB0C821" w:rsidR="00FF1A69" w:rsidRPr="007870AC" w:rsidRDefault="000C6887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870AC" w:rsidRPr="007870AC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FF1A69" w:rsidRPr="007870AC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70055D3E" w:rsidR="00FF1A69" w:rsidRPr="007870AC" w:rsidRDefault="00FF1A69" w:rsidP="00FC794E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(</w:t>
            </w:r>
            <w:r w:rsidRPr="007870AC">
              <w:rPr>
                <w:rFonts w:asciiTheme="minorHAnsi" w:eastAsia="標楷體" w:hAnsiTheme="minorHAnsi" w:cstheme="minorHAnsi"/>
              </w:rPr>
              <w:t>華</w:t>
            </w:r>
            <w:r w:rsidRPr="007870AC">
              <w:rPr>
                <w:rFonts w:asciiTheme="minorHAnsi" w:eastAsia="標楷體" w:hAnsiTheme="minorHAnsi" w:cstheme="minorHAnsi"/>
              </w:rPr>
              <w:t xml:space="preserve">) </w:t>
            </w: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="00474E13" w:rsidRPr="007870AC">
              <w:rPr>
                <w:rFonts w:asciiTheme="minorHAnsi" w:eastAsia="標楷體" w:hAnsiTheme="minorHAnsi" w:cstheme="minorHAnsi" w:hint="eastAsia"/>
              </w:rPr>
              <w:t>1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8</w:t>
            </w:r>
            <w:r w:rsidR="00474E13" w:rsidRPr="007870AC">
              <w:rPr>
                <w:rFonts w:asciiTheme="minorHAnsi" w:eastAsia="標楷體" w:hAnsiTheme="minorHAnsi" w:cstheme="minorHAnsi" w:hint="eastAsia"/>
              </w:rPr>
              <w:t>4</w:t>
            </w:r>
            <w:r w:rsidRPr="007870AC">
              <w:rPr>
                <w:rFonts w:asciiTheme="minorHAnsi" w:eastAsia="標楷體" w:hAnsiTheme="minorHAnsi" w:cstheme="minorHAnsi"/>
              </w:rPr>
              <w:t>首「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上帝恩典何等廣闊</w:t>
            </w:r>
            <w:r w:rsidRPr="007870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FF1A69" w:rsidRPr="007870AC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3EAD6812" w:rsidR="00FF1A69" w:rsidRPr="007870AC" w:rsidRDefault="00FF1A69" w:rsidP="00B11761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(</w:t>
            </w:r>
            <w:r w:rsidRPr="007870AC">
              <w:rPr>
                <w:rFonts w:asciiTheme="minorHAnsi" w:eastAsia="標楷體" w:hAnsiTheme="minorHAnsi" w:cstheme="minorHAnsi"/>
              </w:rPr>
              <w:t>台</w:t>
            </w:r>
            <w:r w:rsidRPr="007870AC">
              <w:rPr>
                <w:rFonts w:asciiTheme="minorHAnsi" w:eastAsia="標楷體" w:hAnsiTheme="minorHAnsi" w:cstheme="minorHAnsi"/>
              </w:rPr>
              <w:t xml:space="preserve">) </w:t>
            </w: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="00474E13" w:rsidRPr="007870AC">
              <w:rPr>
                <w:rFonts w:asciiTheme="minorHAnsi" w:eastAsia="標楷體" w:hAnsiTheme="minorHAnsi" w:cstheme="minorHAnsi" w:hint="eastAsia"/>
              </w:rPr>
              <w:t>1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8</w:t>
            </w:r>
            <w:r w:rsidR="00474E13" w:rsidRPr="007870AC">
              <w:rPr>
                <w:rFonts w:asciiTheme="minorHAnsi" w:eastAsia="標楷體" w:hAnsiTheme="minorHAnsi" w:cstheme="minorHAnsi" w:hint="eastAsia"/>
              </w:rPr>
              <w:t>4</w:t>
            </w:r>
            <w:r w:rsidRPr="007870AC">
              <w:rPr>
                <w:rFonts w:asciiTheme="minorHAnsi" w:eastAsia="標楷體" w:hAnsiTheme="minorHAnsi" w:cstheme="minorHAnsi"/>
              </w:rPr>
              <w:t>首「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上帝</w:t>
            </w:r>
            <w:proofErr w:type="gramStart"/>
            <w:r w:rsidR="000C6887" w:rsidRPr="007870AC">
              <w:rPr>
                <w:rFonts w:asciiTheme="minorHAnsi" w:eastAsia="標楷體" w:hAnsiTheme="minorHAnsi" w:cstheme="minorHAnsi" w:hint="eastAsia"/>
              </w:rPr>
              <w:t>疼痛哪會赫</w:t>
            </w:r>
            <w:proofErr w:type="gramEnd"/>
            <w:r w:rsidR="000C6887" w:rsidRPr="007870AC">
              <w:rPr>
                <w:rFonts w:asciiTheme="minorHAnsi" w:eastAsia="標楷體" w:hAnsiTheme="minorHAnsi" w:cstheme="minorHAnsi" w:hint="eastAsia"/>
              </w:rPr>
              <w:t>大</w:t>
            </w:r>
            <w:r w:rsidRPr="007870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870AC" w:rsidRPr="007870AC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FF1A69" w:rsidRPr="007870AC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FF1A69" w:rsidRPr="007870AC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7870AC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7870AC">
              <w:rPr>
                <w:rFonts w:asciiTheme="minorHAnsi" w:hAnsiTheme="minorHAnsi" w:cstheme="minorHAnsi"/>
              </w:rPr>
              <w:t>382</w:t>
            </w:r>
            <w:r w:rsidRPr="007870AC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7870AC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7870AC">
              <w:rPr>
                <w:rFonts w:asciiTheme="minorHAnsi" w:hAnsiTheme="minorHAnsi" w:cstheme="minorHAnsi"/>
              </w:rPr>
              <w:t>1</w:t>
            </w:r>
            <w:r w:rsidRPr="007870AC">
              <w:rPr>
                <w:rFonts w:asciiTheme="minorHAnsi" w:hAnsiTheme="minorHAnsi" w:cstheme="minorHAnsi"/>
              </w:rPr>
              <w:t>、</w:t>
            </w:r>
            <w:r w:rsidRPr="007870AC">
              <w:rPr>
                <w:rFonts w:asciiTheme="minorHAnsi" w:hAnsiTheme="minorHAnsi" w:cstheme="minorHAnsi"/>
              </w:rPr>
              <w:t>5</w:t>
            </w:r>
            <w:r w:rsidRPr="007870AC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FF1A69" w:rsidRPr="007870AC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FF1A69" w:rsidRPr="007870AC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7E02F034" w:rsidR="00FF1A69" w:rsidRPr="007870AC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(</w:t>
            </w:r>
            <w:r w:rsidRPr="007870AC">
              <w:rPr>
                <w:rFonts w:asciiTheme="minorHAnsi" w:eastAsia="標楷體" w:hAnsiTheme="minorHAnsi" w:cstheme="minorHAnsi"/>
              </w:rPr>
              <w:t>華</w:t>
            </w:r>
            <w:r w:rsidRPr="007870AC">
              <w:rPr>
                <w:rFonts w:asciiTheme="minorHAnsi" w:eastAsia="標楷體" w:hAnsiTheme="minorHAnsi" w:cstheme="minorHAnsi"/>
              </w:rPr>
              <w:t xml:space="preserve">) </w:t>
            </w: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="0067551D" w:rsidRPr="007870AC">
              <w:rPr>
                <w:rFonts w:asciiTheme="minorHAnsi" w:hAnsiTheme="minorHAnsi" w:cstheme="minorHAnsi" w:hint="eastAsia"/>
              </w:rPr>
              <w:t>40</w:t>
            </w:r>
            <w:r w:rsidR="000C6887" w:rsidRPr="007870AC">
              <w:rPr>
                <w:rFonts w:asciiTheme="minorHAnsi" w:hAnsiTheme="minorHAnsi" w:cstheme="minorHAnsi" w:hint="eastAsia"/>
              </w:rPr>
              <w:t>1</w:t>
            </w:r>
            <w:r w:rsidRPr="007870AC">
              <w:rPr>
                <w:rFonts w:asciiTheme="minorHAnsi" w:eastAsia="標楷體" w:hAnsiTheme="minorHAnsi" w:cstheme="minorHAnsi"/>
              </w:rPr>
              <w:t>首「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願全能主上帝</w:t>
            </w:r>
            <w:r w:rsidRPr="007870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322D85AD" w:rsidR="00FF1A69" w:rsidRPr="007870AC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(</w:t>
            </w:r>
            <w:r w:rsidRPr="007870AC">
              <w:rPr>
                <w:rFonts w:asciiTheme="minorHAnsi" w:eastAsia="標楷體" w:hAnsiTheme="minorHAnsi" w:cstheme="minorHAnsi"/>
              </w:rPr>
              <w:t>台</w:t>
            </w:r>
            <w:r w:rsidRPr="007870AC">
              <w:rPr>
                <w:rFonts w:asciiTheme="minorHAnsi" w:eastAsia="標楷體" w:hAnsiTheme="minorHAnsi" w:cstheme="minorHAnsi"/>
              </w:rPr>
              <w:t xml:space="preserve">) </w:t>
            </w: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="0067551D" w:rsidRPr="007870AC">
              <w:rPr>
                <w:rFonts w:asciiTheme="minorHAnsi" w:hAnsiTheme="minorHAnsi" w:cstheme="minorHAnsi" w:hint="eastAsia"/>
              </w:rPr>
              <w:t>40</w:t>
            </w:r>
            <w:r w:rsidR="000C6887" w:rsidRPr="007870AC">
              <w:rPr>
                <w:rFonts w:asciiTheme="minorHAnsi" w:hAnsiTheme="minorHAnsi" w:cstheme="minorHAnsi" w:hint="eastAsia"/>
              </w:rPr>
              <w:t>1</w:t>
            </w:r>
            <w:r w:rsidRPr="007870AC">
              <w:rPr>
                <w:rFonts w:asciiTheme="minorHAnsi" w:eastAsia="標楷體" w:hAnsiTheme="minorHAnsi" w:cstheme="minorHAnsi"/>
              </w:rPr>
              <w:t>首「</w:t>
            </w:r>
            <w:r w:rsidR="000C6887" w:rsidRPr="007870AC">
              <w:rPr>
                <w:rFonts w:asciiTheme="minorHAnsi" w:eastAsia="標楷體" w:hAnsiTheme="minorHAnsi" w:cstheme="minorHAnsi" w:hint="eastAsia"/>
              </w:rPr>
              <w:t>願全能主上帝</w:t>
            </w:r>
            <w:r w:rsidRPr="007870AC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870AC" w:rsidRPr="007870AC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FF1A69" w:rsidRPr="007870AC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FF1A69" w:rsidRPr="007870AC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675FBC01" w:rsidR="00FF1A69" w:rsidRPr="007870AC" w:rsidRDefault="000C6887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870AC" w:rsidRPr="007870AC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FF1A69" w:rsidRPr="007870AC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FF1A69" w:rsidRPr="007870AC" w:rsidRDefault="00FF1A69" w:rsidP="00474E13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FF1A69" w:rsidRPr="007870AC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870AC" w:rsidRPr="007870AC" w14:paraId="4054CCCE" w14:textId="42E74F8E" w:rsidTr="00474E13">
        <w:trPr>
          <w:cantSplit/>
          <w:trHeight w:val="238"/>
          <w:jc w:val="center"/>
        </w:trPr>
        <w:tc>
          <w:tcPr>
            <w:tcW w:w="1253" w:type="dxa"/>
            <w:vAlign w:val="center"/>
          </w:tcPr>
          <w:p w14:paraId="5EED9006" w14:textId="77777777" w:rsidR="00AD65D4" w:rsidRPr="007870AC" w:rsidRDefault="00AD65D4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AD65D4" w:rsidRPr="007870AC" w:rsidRDefault="00AD65D4" w:rsidP="00474E13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5E1F8F5C" w:rsidR="00AD65D4" w:rsidRPr="007870AC" w:rsidRDefault="000C6887" w:rsidP="00474E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Apple Chancery" w:eastAsia="標楷體" w:hAnsi="Apple Chancery" w:hint="eastAsia"/>
                <w:spacing w:val="-4"/>
              </w:rPr>
              <w:t xml:space="preserve">Irish blessings </w:t>
            </w:r>
            <w:proofErr w:type="gramStart"/>
            <w:r w:rsidRPr="007870AC">
              <w:rPr>
                <w:rFonts w:ascii="Apple Chancery" w:eastAsia="標楷體" w:hAnsi="Apple Chancery" w:hint="eastAsia"/>
                <w:spacing w:val="-4"/>
              </w:rPr>
              <w:t>愛爾蘭祝歌</w:t>
            </w:r>
            <w:proofErr w:type="gramEnd"/>
          </w:p>
        </w:tc>
        <w:tc>
          <w:tcPr>
            <w:tcW w:w="1688" w:type="dxa"/>
            <w:gridSpan w:val="3"/>
            <w:vAlign w:val="center"/>
          </w:tcPr>
          <w:p w14:paraId="3EE3D673" w14:textId="78DC5795" w:rsidR="00AD65D4" w:rsidRPr="007870AC" w:rsidRDefault="000C6887" w:rsidP="00474E13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7870AC" w:rsidRPr="007870AC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870AC" w:rsidRPr="007870AC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7870A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7870AC" w:rsidRPr="007870AC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AD65D4" w:rsidRPr="007870AC" w:rsidRDefault="00AD65D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7870AC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7B37154D" w:rsidR="00AD65D4" w:rsidRPr="007870AC" w:rsidRDefault="00AD65D4" w:rsidP="00AD65D4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15ACE655" w:rsidR="00AD65D4" w:rsidRPr="007870AC" w:rsidRDefault="00AD65D4" w:rsidP="00AD65D4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郭嘉琳姊妹</w:t>
            </w:r>
          </w:p>
        </w:tc>
      </w:tr>
      <w:tr w:rsidR="007870AC" w:rsidRPr="007870AC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2A374288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870AC">
              <w:rPr>
                <w:rFonts w:ascii="標楷體" w:eastAsia="標楷體" w:hAnsi="標楷體"/>
                <w:spacing w:val="-4"/>
              </w:rPr>
              <w:t>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吳夏語執事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509EFE6B" w:rsidR="00AD65D4" w:rsidRPr="007870AC" w:rsidRDefault="00AD65D4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0C6887" w:rsidRPr="007870AC">
              <w:rPr>
                <w:rFonts w:ascii="標楷體" w:eastAsia="標楷體" w:hAnsi="標楷體" w:hint="eastAsia"/>
                <w:spacing w:val="-4"/>
              </w:rPr>
              <w:t>林予平執事</w:t>
            </w:r>
          </w:p>
        </w:tc>
      </w:tr>
      <w:tr w:rsidR="007870AC" w:rsidRPr="007870AC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870AC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Theme="minorHAnsi" w:eastAsia="標楷體" w:hAnsiTheme="minorHAnsi" w:cstheme="minorHAnsi"/>
              </w:rPr>
              <w:t>新聖詩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Pr="007870AC">
              <w:rPr>
                <w:rFonts w:asciiTheme="minorHAnsi" w:eastAsia="標楷體" w:hAnsiTheme="minorHAnsi" w:cstheme="minorHAnsi"/>
              </w:rPr>
              <w:t>382</w:t>
            </w:r>
            <w:r w:rsidRPr="007870AC">
              <w:rPr>
                <w:rFonts w:asciiTheme="minorHAnsi" w:eastAsia="標楷體" w:hAnsiTheme="minorHAnsi" w:cstheme="minorHAnsi"/>
              </w:rPr>
              <w:t>首</w:t>
            </w:r>
            <w:r w:rsidRPr="007870AC">
              <w:rPr>
                <w:rFonts w:asciiTheme="minorHAnsi" w:eastAsia="標楷體" w:hAnsiTheme="minorHAnsi" w:cstheme="minorHAnsi"/>
              </w:rPr>
              <w:t xml:space="preserve"> </w:t>
            </w:r>
            <w:r w:rsidRPr="007870AC">
              <w:rPr>
                <w:rFonts w:asciiTheme="minorHAnsi" w:eastAsia="標楷體" w:hAnsiTheme="minorHAnsi" w:cstheme="minorHAnsi"/>
              </w:rPr>
              <w:t>第</w:t>
            </w:r>
            <w:r w:rsidRPr="007870AC">
              <w:rPr>
                <w:rFonts w:asciiTheme="minorHAnsi" w:eastAsia="標楷體" w:hAnsiTheme="minorHAnsi" w:cstheme="minorHAnsi"/>
              </w:rPr>
              <w:t>1</w:t>
            </w:r>
            <w:r w:rsidRPr="007870AC">
              <w:rPr>
                <w:rFonts w:asciiTheme="minorHAnsi" w:eastAsia="標楷體" w:hAnsiTheme="minorHAnsi" w:cstheme="minorHAnsi"/>
              </w:rPr>
              <w:t>、</w:t>
            </w:r>
            <w:r w:rsidRPr="007870AC">
              <w:rPr>
                <w:rFonts w:asciiTheme="minorHAnsi" w:eastAsia="標楷體" w:hAnsiTheme="minorHAnsi" w:cstheme="minorHAnsi"/>
              </w:rPr>
              <w:t>5</w:t>
            </w:r>
            <w:r w:rsidRPr="007870AC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0C6887" w:rsidRPr="007870AC" w:rsidRDefault="000C6887" w:rsidP="000C68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36DF13A3" w:rsidR="000C6887" w:rsidRPr="007870AC" w:rsidRDefault="000C6887" w:rsidP="000C68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ascii="Calibri" w:eastAsia="標楷體" w:hAnsi="Calibri" w:hint="eastAsia"/>
              </w:rPr>
              <w:t>詩篇</w:t>
            </w:r>
            <w:r w:rsidRPr="007870AC">
              <w:rPr>
                <w:rFonts w:ascii="Calibri" w:eastAsia="標楷體" w:hAnsi="Calibri" w:hint="eastAsia"/>
              </w:rPr>
              <w:t xml:space="preserve"> 90:12-15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0C6887" w:rsidRPr="007870AC" w:rsidRDefault="000C6887" w:rsidP="000C68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870AC" w:rsidRPr="007870AC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0C6887" w:rsidRPr="007870AC" w:rsidRDefault="000C6887" w:rsidP="000C68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1D5CF8B3" w:rsidR="000C6887" w:rsidRPr="007870AC" w:rsidRDefault="0032294D" w:rsidP="000C68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7870AC">
              <w:rPr>
                <w:rFonts w:eastAsia="標楷體" w:hint="eastAsia"/>
                <w:spacing w:val="-4"/>
              </w:rPr>
              <w:t>關於歲月</w:t>
            </w:r>
            <w:proofErr w:type="gramStart"/>
            <w:r w:rsidRPr="007870AC">
              <w:rPr>
                <w:rFonts w:eastAsia="標楷體" w:hint="eastAsia"/>
                <w:spacing w:val="-4"/>
              </w:rPr>
              <w:t>—</w:t>
            </w:r>
            <w:proofErr w:type="gramEnd"/>
            <w:r w:rsidRPr="007870AC">
              <w:rPr>
                <w:rFonts w:eastAsia="標楷體" w:hint="eastAsia"/>
                <w:spacing w:val="-4"/>
              </w:rPr>
              <w:t>人生的中場時間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0CED21AB" w:rsidR="000C6887" w:rsidRPr="007870AC" w:rsidRDefault="000C6887" w:rsidP="000C68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870AC" w:rsidRPr="007870AC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763A19FE" w:rsidR="00AD65D4" w:rsidRPr="007870AC" w:rsidRDefault="000C6887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870AC">
              <w:rPr>
                <w:rFonts w:ascii="標楷體" w:eastAsia="標楷體" w:hAnsi="標楷體" w:hint="eastAsia"/>
              </w:rPr>
              <w:t>我知誰掌管明天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870AC" w:rsidRPr="007870AC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7D194455" w:rsidR="00AD65D4" w:rsidRPr="007870AC" w:rsidRDefault="000C6887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870AC" w:rsidRPr="007870AC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2285EEB6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870AC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AD65D4" w:rsidRPr="007870AC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870AC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7870AC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7870AC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7870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7870AC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7870AC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7870AC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7870AC">
        <w:rPr>
          <w:rFonts w:ascii="文鼎特毛楷" w:eastAsia="文鼎特毛楷" w:hint="eastAsia"/>
          <w:sz w:val="36"/>
          <w:szCs w:val="36"/>
        </w:rPr>
        <w:t>講道</w:t>
      </w:r>
      <w:r w:rsidR="00393CA7" w:rsidRPr="007870AC">
        <w:rPr>
          <w:rFonts w:ascii="文鼎特毛楷" w:eastAsia="文鼎特毛楷" w:hint="eastAsia"/>
          <w:sz w:val="36"/>
          <w:szCs w:val="36"/>
        </w:rPr>
        <w:t>大綱</w:t>
      </w:r>
      <w:r w:rsidRPr="007870AC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E09BDE3" w14:textId="77777777" w:rsidR="00613DA6" w:rsidRPr="007870AC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1"/>
      <w:r w:rsidRPr="007870AC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7870AC">
        <w:rPr>
          <w:rFonts w:ascii="文鼎特毛楷" w:eastAsia="文鼎特毛楷" w:hint="eastAsia"/>
          <w:sz w:val="36"/>
          <w:szCs w:val="36"/>
        </w:rPr>
        <w:t>講道大綱</w:t>
      </w:r>
      <w:r w:rsidRPr="007870AC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70A48B3D" w14:textId="4A112E6C" w:rsidR="00A72BE2" w:rsidRPr="007870AC" w:rsidRDefault="00A72BE2" w:rsidP="00A72BE2">
      <w:pPr>
        <w:tabs>
          <w:tab w:val="left" w:pos="6840"/>
        </w:tabs>
        <w:adjustRightInd w:val="0"/>
        <w:snapToGrid w:val="0"/>
        <w:spacing w:line="440" w:lineRule="exact"/>
        <w:ind w:firstLineChars="101" w:firstLine="303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>一、前言</w:t>
      </w:r>
    </w:p>
    <w:p w14:paraId="737E9F9D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詩篇</w:t>
      </w: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90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篇是摩西的詩歌，探究上帝的永恆與人類的渺小，</w:t>
      </w: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12-15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節是全篇的轉折，詩人祈求上帝指教我們數算日子，得著智慧的心，並求上帝憐憫和賜福。</w:t>
      </w:r>
    </w:p>
    <w:p w14:paraId="2C83AB4F" w14:textId="77777777" w:rsidR="00A72BE2" w:rsidRPr="007870AC" w:rsidRDefault="00A72BE2" w:rsidP="0032294D">
      <w:pPr>
        <w:tabs>
          <w:tab w:val="left" w:pos="6840"/>
        </w:tabs>
        <w:adjustRightInd w:val="0"/>
        <w:snapToGrid w:val="0"/>
        <w:spacing w:line="440" w:lineRule="exact"/>
        <w:ind w:firstLineChars="101" w:firstLine="303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>二、人生的下半場</w:t>
      </w:r>
    </w:p>
    <w:p w14:paraId="524FB40A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試問，人生的下半場是從什麼時候開始</w:t>
      </w:r>
      <w:proofErr w:type="gramStart"/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﹖</w:t>
      </w:r>
      <w:proofErr w:type="gramEnd"/>
    </w:p>
    <w:p w14:paraId="55BB945A" w14:textId="77777777" w:rsidR="00A72BE2" w:rsidRPr="007870AC" w:rsidRDefault="00A72BE2" w:rsidP="00A72BE2">
      <w:pPr>
        <w:tabs>
          <w:tab w:val="left" w:pos="6840"/>
        </w:tabs>
        <w:adjustRightInd w:val="0"/>
        <w:snapToGrid w:val="0"/>
        <w:spacing w:line="440" w:lineRule="exact"/>
        <w:ind w:firstLineChars="101" w:firstLine="303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>三、中場時間</w:t>
      </w:r>
    </w:p>
    <w:p w14:paraId="18371EE2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1.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中場時間是反思人生的重要時刻。</w:t>
      </w:r>
    </w:p>
    <w:p w14:paraId="15A883F2" w14:textId="77E15350" w:rsidR="00A72BE2" w:rsidRPr="007870AC" w:rsidRDefault="00A72BE2" w:rsidP="00A72BE2">
      <w:pPr>
        <w:spacing w:line="0" w:lineRule="atLeast"/>
        <w:ind w:leftChars="237" w:left="826" w:hangingChars="99" w:hanging="257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2.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奧古斯丁</w:t>
      </w:r>
      <w:proofErr w:type="gramStart"/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曾說過</w:t>
      </w:r>
      <w:proofErr w:type="gramEnd"/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「當你開始問自己，我希望後來的人如何紀念我這樣的問題，你才真正開始步入成年」。</w:t>
      </w:r>
    </w:p>
    <w:p w14:paraId="6630F409" w14:textId="77777777" w:rsidR="00A72BE2" w:rsidRPr="007870AC" w:rsidRDefault="00A72BE2" w:rsidP="0032294D">
      <w:pPr>
        <w:tabs>
          <w:tab w:val="left" w:pos="6840"/>
        </w:tabs>
        <w:adjustRightInd w:val="0"/>
        <w:snapToGrid w:val="0"/>
        <w:spacing w:line="440" w:lineRule="exact"/>
        <w:ind w:firstLineChars="101" w:firstLine="303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>四、我們可以做些什麼</w:t>
      </w:r>
    </w:p>
    <w:p w14:paraId="7F0EE318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1.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檢視生活步調：更有效地工作，專注於擅長的事。</w:t>
      </w:r>
    </w:p>
    <w:p w14:paraId="792B0A26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2.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找人談談：向信任的人請教意見。</w:t>
      </w:r>
    </w:p>
    <w:p w14:paraId="03314C85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3.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作些測試：先嘗試投入一些有意義的事。</w:t>
      </w:r>
    </w:p>
    <w:p w14:paraId="15512F69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4.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持續思考和行動：及早採取行動，不要只停留在想法層面。</w:t>
      </w:r>
    </w:p>
    <w:p w14:paraId="69E29C41" w14:textId="77777777" w:rsidR="00A72BE2" w:rsidRPr="007870AC" w:rsidRDefault="00A72BE2" w:rsidP="0032294D">
      <w:pPr>
        <w:tabs>
          <w:tab w:val="left" w:pos="6840"/>
        </w:tabs>
        <w:adjustRightInd w:val="0"/>
        <w:snapToGrid w:val="0"/>
        <w:spacing w:line="440" w:lineRule="exact"/>
        <w:ind w:firstLineChars="101" w:firstLine="303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>五、基督徒的呼召</w:t>
      </w:r>
    </w:p>
    <w:p w14:paraId="359159EF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基督徒尋找意義，更注重「呼召」，參與上帝國的建造，</w:t>
      </w:r>
      <w:proofErr w:type="gramStart"/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活出信仰</w:t>
      </w:r>
      <w:proofErr w:type="gramEnd"/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的好模樣。上帝樂意引領我們找到生命的意義。</w:t>
      </w:r>
    </w:p>
    <w:p w14:paraId="75BF3E26" w14:textId="77777777" w:rsidR="00A72BE2" w:rsidRPr="007870AC" w:rsidRDefault="00A72BE2" w:rsidP="0032294D">
      <w:pPr>
        <w:tabs>
          <w:tab w:val="left" w:pos="6840"/>
        </w:tabs>
        <w:adjustRightInd w:val="0"/>
        <w:snapToGrid w:val="0"/>
        <w:spacing w:line="440" w:lineRule="exact"/>
        <w:ind w:firstLineChars="101" w:firstLine="303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>六、末了的話</w:t>
      </w:r>
      <w:proofErr w:type="gramStart"/>
      <w:r w:rsidRPr="007870AC">
        <w:rPr>
          <w:rFonts w:ascii="文鼎特毛楷" w:eastAsia="文鼎特毛楷" w:hint="eastAsia"/>
          <w:sz w:val="30"/>
          <w:szCs w:val="30"/>
        </w:rPr>
        <w:t>—</w:t>
      </w:r>
      <w:proofErr w:type="gramEnd"/>
      <w:r w:rsidRPr="007870AC">
        <w:rPr>
          <w:rFonts w:ascii="文鼎特毛楷" w:eastAsia="文鼎特毛楷" w:hint="eastAsia"/>
          <w:sz w:val="30"/>
          <w:szCs w:val="30"/>
        </w:rPr>
        <w:t>默想和行動</w:t>
      </w:r>
    </w:p>
    <w:p w14:paraId="44C029B2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請用以下問題反思和行動：</w:t>
      </w:r>
    </w:p>
    <w:p w14:paraId="1B0C6F1A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1.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目前的生活中是否缺少什麼重要的東西？</w:t>
      </w:r>
    </w:p>
    <w:p w14:paraId="470EFF54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2.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工作依然是我人生和價值的中心嗎？</w:t>
      </w:r>
    </w:p>
    <w:p w14:paraId="25660CEA" w14:textId="3AAADA01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3.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接下來的十年、二十年，我想做什麼？</w:t>
      </w:r>
      <w:r w:rsidR="006F3351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 xml:space="preserve">  </w:t>
      </w:r>
    </w:p>
    <w:p w14:paraId="570A26DA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4.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我該獻身在什麼樣的志業中？</w:t>
      </w:r>
    </w:p>
    <w:p w14:paraId="3B815BBA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5.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從永恆的價值，如何看待我現在的人生？</w:t>
      </w:r>
    </w:p>
    <w:p w14:paraId="6CA8C2F0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6.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我希望後來的人如何紀念我？</w:t>
      </w:r>
    </w:p>
    <w:p w14:paraId="214B5F42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7.</w:t>
      </w: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為了使下半場比上半場更好，接下來的明天和後天，我該採取什麼行動？</w:t>
      </w:r>
    </w:p>
    <w:p w14:paraId="7BD62EB7" w14:textId="0BE728DF" w:rsidR="00A72BE2" w:rsidRPr="007870AC" w:rsidRDefault="0032294D" w:rsidP="0032294D">
      <w:pPr>
        <w:tabs>
          <w:tab w:val="left" w:pos="6840"/>
        </w:tabs>
        <w:adjustRightInd w:val="0"/>
        <w:snapToGrid w:val="0"/>
        <w:spacing w:line="440" w:lineRule="exact"/>
        <w:rPr>
          <w:rFonts w:ascii="文鼎特毛楷" w:eastAsia="文鼎特毛楷"/>
          <w:sz w:val="30"/>
          <w:szCs w:val="30"/>
        </w:rPr>
      </w:pPr>
      <w:r w:rsidRPr="007870AC">
        <w:rPr>
          <w:rFonts w:ascii="文鼎特毛楷" w:eastAsia="文鼎特毛楷" w:hint="eastAsia"/>
          <w:sz w:val="30"/>
          <w:szCs w:val="30"/>
        </w:rPr>
        <w:t xml:space="preserve"> </w:t>
      </w:r>
      <w:r w:rsidR="00A72BE2" w:rsidRPr="007870AC">
        <w:rPr>
          <w:rFonts w:ascii="文鼎特毛楷" w:eastAsia="文鼎特毛楷" w:hint="eastAsia"/>
          <w:sz w:val="30"/>
          <w:szCs w:val="30"/>
        </w:rPr>
        <w:t>【金句】</w:t>
      </w:r>
    </w:p>
    <w:p w14:paraId="62CB2B5F" w14:textId="77777777" w:rsidR="00A72BE2" w:rsidRPr="007870AC" w:rsidRDefault="00A72BE2" w:rsidP="00A72BE2">
      <w:pPr>
        <w:spacing w:line="0" w:lineRule="atLeast"/>
        <w:ind w:leftChars="236" w:left="567" w:hanging="1"/>
        <w:rPr>
          <w:rFonts w:ascii="標楷體" w:eastAsia="標楷體" w:hAnsi="標楷體" w:cs="Arial"/>
          <w:sz w:val="26"/>
          <w:szCs w:val="26"/>
          <w14:ligatures w14:val="standardContextual"/>
        </w:rPr>
      </w:pPr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上帝能照着運行在我們心裏的大能充充足足地成就一切，超過我們所求所想的。</w:t>
      </w:r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(</w:t>
      </w:r>
      <w:proofErr w:type="gramStart"/>
      <w:r w:rsidRPr="007870AC">
        <w:rPr>
          <w:rFonts w:ascii="標楷體" w:eastAsia="標楷體" w:hAnsi="標楷體" w:cs="Arial" w:hint="eastAsia"/>
          <w:sz w:val="26"/>
          <w:szCs w:val="26"/>
          <w14:ligatures w14:val="standardContextual"/>
        </w:rPr>
        <w:t>弗</w:t>
      </w:r>
      <w:proofErr w:type="gramEnd"/>
      <w:r w:rsidRPr="007870AC">
        <w:rPr>
          <w:rFonts w:ascii="標楷體" w:eastAsia="標楷體" w:hAnsi="標楷體" w:cs="Arial"/>
          <w:sz w:val="26"/>
          <w:szCs w:val="26"/>
          <w14:ligatures w14:val="standardContextual"/>
        </w:rPr>
        <w:t>3:20)</w:t>
      </w:r>
    </w:p>
    <w:p w14:paraId="29081E60" w14:textId="274BD652" w:rsidR="002B1F57" w:rsidRPr="007870AC" w:rsidRDefault="002B1F57" w:rsidP="00A72BE2">
      <w:pPr>
        <w:spacing w:beforeLines="50" w:before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7870AC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7870AC" w:rsidRPr="007870AC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7870AC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870AC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7599E62A" w:rsidR="002B1F57" w:rsidRPr="007870AC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1</w:t>
            </w:r>
            <w:r w:rsidR="000C6887" w:rsidRPr="007870AC">
              <w:rPr>
                <w:rFonts w:ascii="微軟正黑體" w:eastAsia="微軟正黑體" w:hAnsi="微軟正黑體" w:hint="eastAsia"/>
              </w:rPr>
              <w:t>1</w:t>
            </w:r>
            <w:r w:rsidRPr="007870AC">
              <w:rPr>
                <w:rFonts w:ascii="微軟正黑體" w:eastAsia="微軟正黑體" w:hAnsi="微軟正黑體"/>
              </w:rPr>
              <w:t>/</w:t>
            </w:r>
            <w:r w:rsidR="000C6887" w:rsidRPr="007870AC">
              <w:rPr>
                <w:rFonts w:ascii="微軟正黑體" w:eastAsia="微軟正黑體" w:hAnsi="微軟正黑體" w:hint="eastAsia"/>
              </w:rPr>
              <w:t>4</w:t>
            </w:r>
            <w:r w:rsidRPr="007870AC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7870AC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7870A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79EBB92E" w:rsidR="002B1F57" w:rsidRPr="007870AC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1</w:t>
            </w:r>
            <w:r w:rsidR="000C6887" w:rsidRPr="007870AC">
              <w:rPr>
                <w:rFonts w:ascii="微軟正黑體" w:eastAsia="微軟正黑體" w:hAnsi="微軟正黑體" w:hint="eastAsia"/>
              </w:rPr>
              <w:t>1</w:t>
            </w:r>
            <w:r w:rsidRPr="007870AC">
              <w:rPr>
                <w:rFonts w:ascii="微軟正黑體" w:eastAsia="微軟正黑體" w:hAnsi="微軟正黑體"/>
              </w:rPr>
              <w:t>/</w:t>
            </w:r>
            <w:r w:rsidR="000C6887" w:rsidRPr="007870AC">
              <w:rPr>
                <w:rFonts w:ascii="微軟正黑體" w:eastAsia="微軟正黑體" w:hAnsi="微軟正黑體" w:hint="eastAsia"/>
              </w:rPr>
              <w:t>5</w:t>
            </w:r>
            <w:r w:rsidRPr="007870AC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30C6734B" w:rsidR="002B1F57" w:rsidRPr="007870AC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1</w:t>
            </w:r>
            <w:r w:rsidR="000C6887" w:rsidRPr="007870AC">
              <w:rPr>
                <w:rFonts w:ascii="微軟正黑體" w:eastAsia="微軟正黑體" w:hAnsi="微軟正黑體" w:hint="eastAsia"/>
              </w:rPr>
              <w:t>1</w:t>
            </w:r>
            <w:r w:rsidRPr="007870AC">
              <w:rPr>
                <w:rFonts w:ascii="微軟正黑體" w:eastAsia="微軟正黑體" w:hAnsi="微軟正黑體"/>
              </w:rPr>
              <w:t>/</w:t>
            </w:r>
            <w:r w:rsidR="000C6887" w:rsidRPr="007870AC">
              <w:rPr>
                <w:rFonts w:ascii="微軟正黑體" w:eastAsia="微軟正黑體" w:hAnsi="微軟正黑體" w:hint="eastAsia"/>
              </w:rPr>
              <w:t>6</w:t>
            </w:r>
            <w:r w:rsidRPr="007870AC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479F891C" w:rsidR="002B1F57" w:rsidRPr="007870AC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1</w:t>
            </w:r>
            <w:r w:rsidR="000C6887" w:rsidRPr="007870AC">
              <w:rPr>
                <w:rFonts w:ascii="微軟正黑體" w:eastAsia="微軟正黑體" w:hAnsi="微軟正黑體" w:hint="eastAsia"/>
              </w:rPr>
              <w:t>1</w:t>
            </w:r>
            <w:r w:rsidRPr="007870AC">
              <w:rPr>
                <w:rFonts w:ascii="微軟正黑體" w:eastAsia="微軟正黑體" w:hAnsi="微軟正黑體" w:hint="eastAsia"/>
              </w:rPr>
              <w:t>/</w:t>
            </w:r>
            <w:r w:rsidR="000C6887" w:rsidRPr="007870AC">
              <w:rPr>
                <w:rFonts w:ascii="微軟正黑體" w:eastAsia="微軟正黑體" w:hAnsi="微軟正黑體" w:hint="eastAsia"/>
              </w:rPr>
              <w:t>7</w:t>
            </w:r>
            <w:r w:rsidRPr="007870AC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3231FFFD" w:rsidR="002B1F57" w:rsidRPr="007870AC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11</w:t>
            </w:r>
            <w:r w:rsidR="002B1F57" w:rsidRPr="007870AC">
              <w:rPr>
                <w:rFonts w:ascii="微軟正黑體" w:eastAsia="微軟正黑體" w:hAnsi="微軟正黑體" w:hint="eastAsia"/>
              </w:rPr>
              <w:t>/</w:t>
            </w:r>
            <w:r w:rsidR="000C6887" w:rsidRPr="007870AC">
              <w:rPr>
                <w:rFonts w:ascii="微軟正黑體" w:eastAsia="微軟正黑體" w:hAnsi="微軟正黑體" w:hint="eastAsia"/>
              </w:rPr>
              <w:t>8</w:t>
            </w:r>
            <w:r w:rsidR="002B1F57" w:rsidRPr="007870AC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7870AC" w:rsidRPr="007870AC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7870AC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870AC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7870AC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以賽亞書</w:t>
            </w:r>
          </w:p>
          <w:p w14:paraId="7AD73DAB" w14:textId="1B259C8F" w:rsidR="002B1F57" w:rsidRPr="007870AC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第</w:t>
            </w:r>
            <w:r w:rsidR="000C6887" w:rsidRPr="007870AC">
              <w:rPr>
                <w:rFonts w:ascii="微軟正黑體" w:eastAsia="微軟正黑體" w:hAnsi="微軟正黑體" w:hint="eastAsia"/>
              </w:rPr>
              <w:t>10</w:t>
            </w:r>
            <w:r w:rsidRPr="007870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7870AC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以賽亞書</w:t>
            </w:r>
          </w:p>
          <w:p w14:paraId="1361D609" w14:textId="0E699F65" w:rsidR="002B1F57" w:rsidRPr="007870AC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第</w:t>
            </w:r>
            <w:r w:rsidR="000C6887" w:rsidRPr="007870AC">
              <w:rPr>
                <w:rFonts w:ascii="微軟正黑體" w:eastAsia="微軟正黑體" w:hAnsi="微軟正黑體" w:hint="eastAsia"/>
              </w:rPr>
              <w:t>11-12</w:t>
            </w:r>
            <w:r w:rsidRPr="007870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7870AC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以賽亞書</w:t>
            </w:r>
          </w:p>
          <w:p w14:paraId="2375E091" w14:textId="72C59343" w:rsidR="002B1F57" w:rsidRPr="007870AC" w:rsidRDefault="002B1F57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第</w:t>
            </w:r>
            <w:r w:rsidR="000C6887" w:rsidRPr="007870AC">
              <w:rPr>
                <w:rFonts w:ascii="微軟正黑體" w:eastAsia="微軟正黑體" w:hAnsi="微軟正黑體" w:hint="eastAsia"/>
              </w:rPr>
              <w:t>13</w:t>
            </w:r>
            <w:r w:rsidRPr="007870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7870AC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以賽亞書</w:t>
            </w:r>
          </w:p>
          <w:p w14:paraId="14703654" w14:textId="21AE8416" w:rsidR="002B1F57" w:rsidRPr="007870AC" w:rsidRDefault="00FE1161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第</w:t>
            </w:r>
            <w:r w:rsidR="000C6887" w:rsidRPr="007870AC">
              <w:rPr>
                <w:rFonts w:ascii="微軟正黑體" w:eastAsia="微軟正黑體" w:hAnsi="微軟正黑體" w:hint="eastAsia"/>
              </w:rPr>
              <w:t>14</w:t>
            </w:r>
            <w:r w:rsidRPr="007870AC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7870AC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以賽亞書</w:t>
            </w:r>
          </w:p>
          <w:p w14:paraId="651C2B52" w14:textId="552980A3" w:rsidR="002B1F57" w:rsidRPr="007870AC" w:rsidRDefault="00FE1161" w:rsidP="00FE1161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7870AC">
              <w:rPr>
                <w:rFonts w:ascii="微軟正黑體" w:eastAsia="微軟正黑體" w:hAnsi="微軟正黑體" w:hint="eastAsia"/>
              </w:rPr>
              <w:t>第</w:t>
            </w:r>
            <w:r w:rsidR="000C6887" w:rsidRPr="007870AC">
              <w:rPr>
                <w:rFonts w:ascii="微軟正黑體" w:eastAsia="微軟正黑體" w:hAnsi="微軟正黑體" w:hint="eastAsia"/>
              </w:rPr>
              <w:t>15-16</w:t>
            </w:r>
            <w:r w:rsidRPr="007870AC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7"/>
    <w:p w14:paraId="44CCF58C" w14:textId="6C6C51C4" w:rsidR="0010640D" w:rsidRPr="007870AC" w:rsidRDefault="007870A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7870AC">
        <w:rPr>
          <w:rFonts w:ascii="標楷體" w:eastAsia="標楷體" w:hAnsi="標楷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6123FF0F">
                <wp:simplePos x="0" y="0"/>
                <wp:positionH relativeFrom="margin">
                  <wp:posOffset>133985</wp:posOffset>
                </wp:positionH>
                <wp:positionV relativeFrom="paragraph">
                  <wp:posOffset>0</wp:posOffset>
                </wp:positionV>
                <wp:extent cx="5560695" cy="1859280"/>
                <wp:effectExtent l="0" t="0" r="2095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8" type="#_x0000_t202" style="position:absolute;left:0;text-align:left;margin-left:10.55pt;margin-top:0;width:437.85pt;height:146.4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r w:rsidR="00CC7A6C" w:rsidRPr="007870A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0" behindDoc="1" locked="0" layoutInCell="0" allowOverlap="0" wp14:anchorId="14E48F6E" wp14:editId="3139C795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7870AC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7870A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1CF376D1" w:rsidR="008F5B04" w:rsidRPr="007870AC" w:rsidRDefault="005429B4" w:rsidP="00BF0278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你們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作為活石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，要被建造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成屬靈的殿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，成為聖潔的祭司，藉着耶穌基督獻上蒙上帝悅納的屬靈祭物。(彼得前書</w:t>
                            </w:r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2:5</w:t>
                            </w:r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384D0753" w:rsidR="00142FD5" w:rsidRPr="007870AC" w:rsidRDefault="005429B4" w:rsidP="00092B34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7870AC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7870AC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恁嘛著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作活石，互上帝用來起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造屬靈的殿，閣作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聖潔的祭司，通過耶穌基督獻上帝所歡喜屬靈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的祭物</w:t>
                            </w:r>
                            <w:proofErr w:type="gramEnd"/>
                            <w:r w:rsidR="00092B34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092B34" w:rsidRPr="007870AC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chè-mi</w:t>
                            </w:r>
                            <w:r w:rsidR="00092B34" w:rsidRPr="007870AC"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>̍</w:t>
                            </w:r>
                            <w:r w:rsidR="00092B34" w:rsidRPr="007870AC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proofErr w:type="spellEnd"/>
                            <w:r w:rsidR="00092B34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。(彼得前書2:5)</w:t>
                            </w:r>
                          </w:p>
                          <w:p w14:paraId="6CEC0554" w14:textId="77777777" w:rsidR="00BF0278" w:rsidRPr="007870AC" w:rsidRDefault="00BF0278" w:rsidP="00BF0278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7870AC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7870AC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75387771"/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15BDCAAF" w14:textId="32523101" w:rsidR="00BF0278" w:rsidRPr="007870AC" w:rsidRDefault="00913266" w:rsidP="00E3366F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12/15洗禮、</w:t>
                            </w:r>
                            <w:proofErr w:type="gramStart"/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轉籍</w:t>
                            </w:r>
                            <w:proofErr w:type="gramEnd"/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-洗禮學道班</w:t>
                            </w:r>
                          </w:p>
                          <w:p w14:paraId="2D154A7B" w14:textId="77777777" w:rsidR="00BF0278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預備受洗、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轉籍的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弟兄姊妹，請預備心，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向辦公室美月主任報名。</w:t>
                            </w:r>
                          </w:p>
                          <w:p w14:paraId="24D71F49" w14:textId="77777777" w:rsidR="00BF0278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並留意以下時間：</w:t>
                            </w:r>
                          </w:p>
                          <w:p w14:paraId="6BD7FBC0" w14:textId="77777777" w:rsidR="00BF0278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洗禮學道班：11/9、16、23、30(六)上課，19:30-21:00，於6F01教室。</w:t>
                            </w:r>
                          </w:p>
                          <w:p w14:paraId="57E1D27C" w14:textId="0B488939" w:rsidR="00BF0278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繳交見證稿：11/29(五)之前(需要協助者，請洽辦公室)。</w:t>
                            </w:r>
                          </w:p>
                          <w:p w14:paraId="0D54C1E1" w14:textId="37EFE111" w:rsidR="00BF0278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小會問道理：12/8(日)13:30。</w:t>
                            </w:r>
                          </w:p>
                          <w:p w14:paraId="0C315FB6" w14:textId="552FD05B" w:rsidR="00913266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洗禮和聖餐：12/15(日</w:t>
                            </w:r>
                            <w:r w:rsidR="00E3366F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10:00。</w:t>
                            </w:r>
                          </w:p>
                          <w:p w14:paraId="77CF6BCD" w14:textId="416D64E5" w:rsidR="009D3258" w:rsidRPr="007870AC" w:rsidRDefault="00913266" w:rsidP="00D67F9C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bookmarkEnd w:id="8"/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新朋友歡迎會</w:t>
                            </w:r>
                          </w:p>
                          <w:p w14:paraId="38FF4825" w14:textId="1E56FD55" w:rsidR="006D1586" w:rsidRPr="007870AC" w:rsidRDefault="00BF0278" w:rsidP="00BF0278">
                            <w:pPr>
                              <w:widowControl/>
                              <w:snapToGrid w:val="0"/>
                              <w:spacing w:line="340" w:lineRule="exact"/>
                              <w:ind w:leftChars="176" w:left="423" w:hanging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11/24(日)13:30-15:00在一樓大廳</w:t>
                            </w:r>
                            <w:r w:rsidR="00E3366F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舉辦新朋友歡迎會，歡迎邀請8月迄今來到和平的新朋友及家庭</w:t>
                            </w:r>
                            <w:r w:rsidR="00E3366F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。為了確認參加人數、茶點的預備及名牌的製作，請在11/17前向辦公室英德幹事報名，謝謝大家配合。</w:t>
                            </w:r>
                          </w:p>
                          <w:p w14:paraId="30CBB829" w14:textId="6A9B0D9E" w:rsidR="00BF0278" w:rsidRPr="007870AC" w:rsidRDefault="00964186" w:rsidP="00D67F9C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1B937DF0" w14:textId="33F5F47C" w:rsidR="00E3366F" w:rsidRPr="007870AC" w:rsidRDefault="00E3366F" w:rsidP="00D67F9C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1.11/10(日)15:00在吳興教會將舉行曾昭瑞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牧師授職感恩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禮拜(吳興街269巷18弄6號)，歡迎大家一同前往祝福。</w:t>
                            </w:r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參加聯合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詩的兄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，請今天13:30於2</w:t>
                            </w:r>
                            <w:proofErr w:type="gramStart"/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樓詩班室</w:t>
                            </w:r>
                            <w:proofErr w:type="gramEnd"/>
                            <w:r w:rsidR="00D67F9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練習，11/10當天14:00於吳興教會集合。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(欲前往者，請向辦公室登記，以利吳興教會統計人數)。</w:t>
                            </w:r>
                          </w:p>
                          <w:p w14:paraId="2BB167D2" w14:textId="406F1247" w:rsidR="00964186" w:rsidRPr="007870AC" w:rsidRDefault="00E3366F" w:rsidP="00E3366F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BF0278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11/11(</w:t>
                            </w:r>
                            <w:proofErr w:type="gramStart"/>
                            <w:r w:rsidR="00BF0278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BF0278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)台大愛心晚會由本會主理，邀請會友共同參加，有意願者請當天18:30到台大醫院10D電梯間集合練唱。</w:t>
                            </w:r>
                          </w:p>
                          <w:p w14:paraId="1F407657" w14:textId="1B273E41" w:rsidR="00BF0278" w:rsidRPr="007870AC" w:rsidRDefault="00F95EC6" w:rsidP="00BF0278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兒童福音廚房</w:t>
                            </w:r>
                          </w:p>
                          <w:p w14:paraId="0708A56D" w14:textId="041C5A74" w:rsidR="00BF0278" w:rsidRPr="007870AC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和平教會今年度最後一場兒童福音廚房，</w:t>
                            </w:r>
                            <w:r w:rsidR="00787372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陳</w:t>
                            </w:r>
                            <w:r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信傑老師將帶領大家製作香草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蛤蠣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義大利麵。特製義大利麵醬汁配方，搭配時蔬，更襯托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蛤蠣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的香氣。</w:t>
                            </w:r>
                          </w:p>
                          <w:p w14:paraId="71BEF473" w14:textId="77777777" w:rsidR="00BF0278" w:rsidRPr="007870AC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同時段邀請家長至7F03親子小組方舟團契聯合聚會。</w:t>
                            </w:r>
                          </w:p>
                          <w:p w14:paraId="45B4E646" w14:textId="77777777" w:rsidR="00BF0278" w:rsidRPr="007870AC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日期：11/17(日) 13:00-15:00  </w:t>
                            </w:r>
                          </w:p>
                          <w:p w14:paraId="47F2E711" w14:textId="77777777" w:rsidR="00BF0278" w:rsidRPr="007870AC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地點：約翰館</w:t>
                            </w:r>
                          </w:p>
                          <w:p w14:paraId="65958B3D" w14:textId="4E7C8C82" w:rsidR="00223354" w:rsidRPr="007870AC" w:rsidRDefault="00BF0278" w:rsidP="00BF027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70AC">
                              <w:rPr>
                                <w:rFonts w:eastAsia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。                             </w:t>
                            </w:r>
                            <w:r w:rsidRPr="007870AC">
                              <w:rPr>
                                <w:noProof/>
                              </w:rPr>
                              <w:drawing>
                                <wp:inline distT="0" distB="0" distL="0" distR="0" wp14:anchorId="7D0C87CD" wp14:editId="64C2C446">
                                  <wp:extent cx="792480" cy="792480"/>
                                  <wp:effectExtent l="0" t="0" r="7620" b="7620"/>
                                  <wp:docPr id="676828630" name="圖片 17" descr="一張含有 樣式, 針線, 文字, 單色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010501" name="圖片 17" descr="一張含有 樣式, 針線, 文字, 單色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9" type="#_x0000_t202" style="position:absolute;left:0;text-align:left;margin-left:.95pt;margin-top:18.6pt;width:464.6pt;height:703.8pt;z-index:-2516725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+C6QEAAKoDAAAOAAAAZHJzL2Uyb0RvYy54bWysU9tu2zAMfR+wfxD0vthO0y4x4hRdiw4D&#10;ugvQ7QNkWbKF2aJGKbGzrx8lp2m3vQ17EURSPjznkN5eT0PPDgq9AVvxYpFzpqyExti24t++3r9Z&#10;c+aDsI3owaqKH5Xn17vXr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7870AC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7870A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1CF376D1" w:rsidR="008F5B04" w:rsidRPr="007870AC" w:rsidRDefault="005429B4" w:rsidP="00BF0278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你們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作為活石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，要被建造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成屬靈的殿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，成為聖潔的祭司，藉着耶穌基督獻上蒙上帝悅納的屬靈祭物。(彼得前書</w:t>
                      </w:r>
                      <w:r w:rsidR="00D67F9C" w:rsidRPr="007870AC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2:5</w:t>
                      </w:r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384D0753" w:rsidR="00142FD5" w:rsidRPr="007870AC" w:rsidRDefault="005429B4" w:rsidP="00092B34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7870AC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7870AC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恁嘛著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作活石，互上帝用來起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造屬靈的殿，閣作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聖潔的祭司，通過耶穌基督獻上帝所歡喜屬靈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的祭物</w:t>
                      </w:r>
                      <w:proofErr w:type="gramEnd"/>
                      <w:r w:rsidR="00092B34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092B34" w:rsidRPr="007870AC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chè-mi</w:t>
                      </w:r>
                      <w:r w:rsidR="00092B34" w:rsidRPr="007870AC"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>̍</w:t>
                      </w:r>
                      <w:r w:rsidR="00092B34" w:rsidRPr="007870AC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h</w:t>
                      </w:r>
                      <w:proofErr w:type="spellEnd"/>
                      <w:r w:rsidR="00092B34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。(彼得前書2:5)</w:t>
                      </w:r>
                    </w:p>
                    <w:p w14:paraId="6CEC0554" w14:textId="77777777" w:rsidR="00BF0278" w:rsidRPr="007870AC" w:rsidRDefault="00BF0278" w:rsidP="00BF0278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7870AC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7870AC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7870AC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15BDCAAF" w14:textId="32523101" w:rsidR="00BF0278" w:rsidRPr="007870AC" w:rsidRDefault="00913266" w:rsidP="00E3366F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12/15洗禮、</w:t>
                      </w:r>
                      <w:proofErr w:type="gramStart"/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轉籍</w:t>
                      </w:r>
                      <w:proofErr w:type="gramEnd"/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-洗禮學道班</w:t>
                      </w:r>
                    </w:p>
                    <w:p w14:paraId="2D154A7B" w14:textId="77777777" w:rsidR="00BF0278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預備受洗、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轉籍的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弟兄姊妹，請預備心，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向辦公室美月主任報名。</w:t>
                      </w:r>
                    </w:p>
                    <w:p w14:paraId="24D71F49" w14:textId="77777777" w:rsidR="00BF0278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並留意以下時間：</w:t>
                      </w:r>
                    </w:p>
                    <w:p w14:paraId="6BD7FBC0" w14:textId="77777777" w:rsidR="00BF0278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洗禮學道班：11/9、16、23、30(六)上課，19:30-21:00，於6F01教室。</w:t>
                      </w:r>
                    </w:p>
                    <w:p w14:paraId="57E1D27C" w14:textId="0B488939" w:rsidR="00BF0278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繳交見證稿：11/29(五)之前(需要協助者，請洽辦公室)。</w:t>
                      </w:r>
                    </w:p>
                    <w:p w14:paraId="0D54C1E1" w14:textId="37EFE111" w:rsidR="00BF0278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小會問道理：12/8(日)13:30。</w:t>
                      </w:r>
                    </w:p>
                    <w:p w14:paraId="0C315FB6" w14:textId="552FD05B" w:rsidR="00913266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洗禮和聖餐：12/15(日</w:t>
                      </w:r>
                      <w:r w:rsidR="00E3366F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10:00。</w:t>
                      </w:r>
                    </w:p>
                    <w:p w14:paraId="77CF6BCD" w14:textId="416D64E5" w:rsidR="009D3258" w:rsidRPr="007870AC" w:rsidRDefault="00913266" w:rsidP="00D67F9C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bookmarkEnd w:id="11"/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新朋友歡迎會</w:t>
                      </w:r>
                    </w:p>
                    <w:p w14:paraId="38FF4825" w14:textId="1E56FD55" w:rsidR="006D1586" w:rsidRPr="007870AC" w:rsidRDefault="00BF0278" w:rsidP="00BF0278">
                      <w:pPr>
                        <w:widowControl/>
                        <w:snapToGrid w:val="0"/>
                        <w:spacing w:line="340" w:lineRule="exact"/>
                        <w:ind w:leftChars="176" w:left="423" w:hanging="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11/24(日)13:30-15:00在一樓大廳</w:t>
                      </w:r>
                      <w:r w:rsidR="00E3366F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舉辦新朋友歡迎會，歡迎邀請8月迄今來到和平的新朋友及家庭</w:t>
                      </w:r>
                      <w:r w:rsidR="00E3366F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。為了確認參加人數、茶點的預備及名牌的製作，請在11/17前向辦公室英德幹事報名，謝謝大家配合。</w:t>
                      </w:r>
                    </w:p>
                    <w:p w14:paraId="30CBB829" w14:textId="6A9B0D9E" w:rsidR="00BF0278" w:rsidRPr="007870AC" w:rsidRDefault="00964186" w:rsidP="00D67F9C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1B937DF0" w14:textId="33F5F47C" w:rsidR="00E3366F" w:rsidRPr="007870AC" w:rsidRDefault="00E3366F" w:rsidP="00D67F9C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1.11/10(日)15:00在吳興教會將舉行曾昭瑞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牧師授職感恩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禮拜(吳興街269巷18弄6號)，歡迎大家一同前往祝福。</w:t>
                      </w:r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參加聯合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詩的兄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，請今天13:30於2</w:t>
                      </w:r>
                      <w:proofErr w:type="gramStart"/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樓詩班室</w:t>
                      </w:r>
                      <w:proofErr w:type="gramEnd"/>
                      <w:r w:rsidR="00D67F9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練習，11/10當天14:00於吳興教會集合。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(欲前往者，請向辦公室登記，以利吳興教會統計人數)。</w:t>
                      </w:r>
                    </w:p>
                    <w:p w14:paraId="2BB167D2" w14:textId="406F1247" w:rsidR="00964186" w:rsidRPr="007870AC" w:rsidRDefault="00E3366F" w:rsidP="00E3366F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r w:rsidR="00BF0278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11/11(</w:t>
                      </w:r>
                      <w:proofErr w:type="gramStart"/>
                      <w:r w:rsidR="00BF0278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BF0278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)台大愛心晚會由本會主理，邀請會友共同參加，有意願者請當天18:30到台大醫院10D電梯間集合練唱。</w:t>
                      </w:r>
                    </w:p>
                    <w:p w14:paraId="1F407657" w14:textId="1B273E41" w:rsidR="00BF0278" w:rsidRPr="007870AC" w:rsidRDefault="00F95EC6" w:rsidP="00BF0278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兒童福音廚房</w:t>
                      </w:r>
                    </w:p>
                    <w:p w14:paraId="0708A56D" w14:textId="041C5A74" w:rsidR="00BF0278" w:rsidRPr="007870AC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和平教會今年度最後一場兒童福音廚房，</w:t>
                      </w:r>
                      <w:r w:rsidR="00787372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陳</w:t>
                      </w:r>
                      <w:r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信傑老師將帶領大家製作香草</w:t>
                      </w:r>
                      <w:proofErr w:type="gramStart"/>
                      <w:r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蛤蠣</w:t>
                      </w:r>
                      <w:proofErr w:type="gramEnd"/>
                      <w:r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義大利麵。特製義大利麵醬汁配方，搭配時蔬，更襯托</w:t>
                      </w:r>
                      <w:proofErr w:type="gramStart"/>
                      <w:r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蛤蠣</w:t>
                      </w:r>
                      <w:proofErr w:type="gramEnd"/>
                      <w:r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的香氣。</w:t>
                      </w:r>
                    </w:p>
                    <w:p w14:paraId="71BEF473" w14:textId="77777777" w:rsidR="00BF0278" w:rsidRPr="007870AC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同時段邀請家長至7F03親子小組方舟團契聯合聚會。</w:t>
                      </w:r>
                    </w:p>
                    <w:p w14:paraId="45B4E646" w14:textId="77777777" w:rsidR="00BF0278" w:rsidRPr="007870AC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日期：11/17(日) 13:00-15:00  </w:t>
                      </w:r>
                    </w:p>
                    <w:p w14:paraId="47F2E711" w14:textId="77777777" w:rsidR="00BF0278" w:rsidRPr="007870AC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地點：約翰館</w:t>
                      </w:r>
                    </w:p>
                    <w:p w14:paraId="65958B3D" w14:textId="4E7C8C82" w:rsidR="00223354" w:rsidRPr="007870AC" w:rsidRDefault="00BF0278" w:rsidP="00BF027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7870AC">
                        <w:rPr>
                          <w:rFonts w:eastAsia="標楷體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。                             </w:t>
                      </w:r>
                      <w:r w:rsidRPr="007870AC">
                        <w:rPr>
                          <w:noProof/>
                        </w:rPr>
                        <w:drawing>
                          <wp:inline distT="0" distB="0" distL="0" distR="0" wp14:anchorId="7D0C87CD" wp14:editId="64C2C446">
                            <wp:extent cx="792480" cy="792480"/>
                            <wp:effectExtent l="0" t="0" r="7620" b="7620"/>
                            <wp:docPr id="676828630" name="圖片 17" descr="一張含有 樣式, 針線, 文字, 單色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010501" name="圖片 17" descr="一張含有 樣式, 針線, 文字, 單色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9" w:name="_Hlk175387735"/>
      <w:r w:rsidR="0010640D" w:rsidRPr="007870AC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9"/>
    <w:p w14:paraId="567F1034" w14:textId="2AA95E33" w:rsidR="00947BE6" w:rsidRPr="007870AC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870AC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7870AC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7870AC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7870AC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7870AC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7870AC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7870AC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7870AC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870AC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7870AC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870A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525D49F5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48C6" w14:textId="572285C4" w:rsidR="00F74E01" w:rsidRPr="007870AC" w:rsidRDefault="00F74E01" w:rsidP="00F74E01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0" w:name="_Hlk175388618"/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7870AC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查經與講座消息</w:t>
                            </w:r>
                          </w:p>
                          <w:p w14:paraId="04D7BF16" w14:textId="6B111C11" w:rsidR="00F74E01" w:rsidRPr="007870AC" w:rsidRDefault="00F74E01" w:rsidP="000F0755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1.天梯夢協會終生學習系列講座</w:t>
                            </w:r>
                          </w:p>
                          <w:p w14:paraId="63CA66A9" w14:textId="77777777" w:rsidR="00F74E01" w:rsidRPr="007870AC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主題：超高齡社會理財新視野</w:t>
                            </w:r>
                          </w:p>
                          <w:p w14:paraId="66D16005" w14:textId="77777777" w:rsidR="00F74E01" w:rsidRPr="007870AC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時間：11/9(六) 10:00-12:00</w:t>
                            </w:r>
                          </w:p>
                          <w:p w14:paraId="095D9EF9" w14:textId="77777777" w:rsidR="00F74E01" w:rsidRPr="007870AC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主講者/與談人：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張馨方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/楊嘉林</w:t>
                            </w:r>
                          </w:p>
                          <w:p w14:paraId="58FDCE82" w14:textId="77777777" w:rsidR="00F74E01" w:rsidRPr="007870AC" w:rsidRDefault="00F74E01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題目：安養信託與高齡再就業</w:t>
                            </w:r>
                          </w:p>
                          <w:p w14:paraId="2BFD70E8" w14:textId="5EF786DE" w:rsidR="002C43C0" w:rsidRPr="007870AC" w:rsidRDefault="002C43C0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地點：和平長老教會五樓                         </w:t>
                            </w:r>
                          </w:p>
                          <w:p w14:paraId="467A6729" w14:textId="77777777" w:rsidR="00556536" w:rsidRPr="007870AC" w:rsidRDefault="002C43C0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現場上課名額上限100人，收看直播，無需報名。</w:t>
                            </w:r>
                          </w:p>
                          <w:p w14:paraId="1DE442D1" w14:textId="7958452C" w:rsidR="002C43C0" w:rsidRPr="007870AC" w:rsidRDefault="002C43C0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="0051784C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詳情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QR Code</w:t>
                            </w:r>
                            <w:r w:rsidR="00F74E01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C34A9C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36DE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F74E01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0436DE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4E01" w:rsidRPr="007870AC">
                              <w:rPr>
                                <w:rFonts w:ascii="標楷體" w:eastAsia="標楷體" w:hAnsi="標楷體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EAA1ECA" wp14:editId="3F6C1734">
                                  <wp:extent cx="830580" cy="783455"/>
                                  <wp:effectExtent l="0" t="0" r="7620" b="0"/>
                                  <wp:docPr id="153888323" name="圖片 17" descr="一張含有 樣式, 像素, 設計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9212937" name="圖片 17" descr="一張含有 樣式, 像素, 設計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79" t="9697" r="6667" b="9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706" cy="78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0B690" w14:textId="52BE68EA" w:rsidR="0051784C" w:rsidRPr="007870AC" w:rsidRDefault="00BF0278" w:rsidP="009717D9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F97D6C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</w:t>
                            </w:r>
                            <w:proofErr w:type="gramStart"/>
                            <w:r w:rsidR="0051784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="0051784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45F88269" w14:textId="0DF40A6E" w:rsidR="0051784C" w:rsidRPr="007870AC" w:rsidRDefault="0051784C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 8:45，在6F03教室，歡迎退休兄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3DEF8BCD" w14:textId="3D817F02" w:rsidR="00915029" w:rsidRPr="007870AC" w:rsidRDefault="00BF0278" w:rsidP="009717D9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="00915029" w:rsidRPr="007870A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.11/19(二)19:30 6F03教室</w:t>
                            </w:r>
                          </w:p>
                          <w:p w14:paraId="10E5F4F8" w14:textId="0CE1EA3D" w:rsidR="00915029" w:rsidRPr="007870AC" w:rsidRDefault="00915029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主辦：路加小組   講員：杜邦憲牧師、邱秀江牧師</w:t>
                            </w:r>
                          </w:p>
                          <w:p w14:paraId="22996CBC" w14:textId="77777777" w:rsidR="00915029" w:rsidRPr="007870AC" w:rsidRDefault="00915029" w:rsidP="00F74E0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25" w:firstLine="6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主題：為什麼是耶穌基督而不是釋迦牟尼才能給我們永遠的生命？</w:t>
                            </w:r>
                          </w:p>
                          <w:p w14:paraId="6AD8BA83" w14:textId="29A2C5AD" w:rsidR="00FA7CBB" w:rsidRPr="007870AC" w:rsidRDefault="00773E46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="00FA7CBB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牧師動態</w:t>
                            </w:r>
                          </w:p>
                          <w:p w14:paraId="2724C446" w14:textId="4952BBEA" w:rsidR="00FA7CBB" w:rsidRPr="007870AC" w:rsidRDefault="000C018F" w:rsidP="00FA7CB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楊</w:t>
                            </w:r>
                            <w:r w:rsidR="00FA7CBB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博文牧師將於 11/8-12 請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休</w:t>
                            </w:r>
                            <w:r w:rsidR="00FA7CBB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年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假</w:t>
                            </w:r>
                            <w:r w:rsidR="00FA7CBB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，期間事務由蔡維倫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牧師代理。</w:t>
                            </w:r>
                          </w:p>
                          <w:p w14:paraId="42DBAB76" w14:textId="2884C459" w:rsidR="00BF0278" w:rsidRPr="007870AC" w:rsidRDefault="00FA7CBB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="00BF0278" w:rsidRPr="007870AC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教會出版</w:t>
                            </w:r>
                            <w:r w:rsidR="00D67F9C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品</w:t>
                            </w:r>
                            <w:r w:rsidR="00BF0278" w:rsidRPr="007870AC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販售</w:t>
                            </w:r>
                          </w:p>
                          <w:p w14:paraId="004DAF34" w14:textId="20B60282" w:rsidR="00BF0278" w:rsidRPr="007870AC" w:rsidRDefault="00BF0278" w:rsidP="000F0755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A.蔡茂堂牧師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：1.忠心管家、2.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活出真愛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；3.禱告系列(1)天起涼風--舊約禱告、(2)施恩座前--新約禱告、(3)在天上的父--主禱文；4.啟示錄(1)主必再來、(2)我願你來</w:t>
                            </w:r>
                          </w:p>
                          <w:p w14:paraId="3F470F7E" w14:textId="2AA1001E" w:rsidR="00BF0278" w:rsidRPr="007870AC" w:rsidRDefault="00BF0278" w:rsidP="000F0755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B.蔡茂堂牧師講座</w:t>
                            </w:r>
                            <w:r w:rsidR="00494C6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-鬼附與精神疾病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DVD</w:t>
                            </w:r>
                            <w:r w:rsidR="00494C6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一套10片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494C6C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2A380F" w14:textId="77777777" w:rsidR="00BF0278" w:rsidRPr="007870AC" w:rsidRDefault="00BF0278" w:rsidP="00AE2FBD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促銷方案：</w:t>
                            </w:r>
                          </w:p>
                          <w:p w14:paraId="02B54CCD" w14:textId="77777777" w:rsidR="00BF0278" w:rsidRPr="007870AC" w:rsidRDefault="00BF0278" w:rsidP="000F0755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1.7本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+ 1套DVD(A+B)：1,500元；運費150元</w:t>
                            </w:r>
                          </w:p>
                          <w:p w14:paraId="518C2648" w14:textId="7CC31F15" w:rsidR="001068D8" w:rsidRPr="007870AC" w:rsidRDefault="00BF0278" w:rsidP="000F0755">
                            <w:pPr>
                              <w:widowControl/>
                              <w:snapToGrid w:val="0"/>
                              <w:spacing w:line="320" w:lineRule="exact"/>
                              <w:ind w:leftChars="109" w:left="504" w:hangingChars="93" w:hanging="24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講道集1本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150元、DVD 1套500元；運費80元</w:t>
                            </w:r>
                            <w:r w:rsidR="00C34A9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3E46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7800E8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773E46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7800E8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A293DC8" w14:textId="03289773" w:rsidR="00773E46" w:rsidRPr="007870AC" w:rsidRDefault="00FA7CBB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八</w:t>
                            </w:r>
                            <w:r w:rsidR="00773E46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F0278" w:rsidRPr="007870AC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宇宙光聖誕特刊</w:t>
                            </w:r>
                          </w:p>
                          <w:p w14:paraId="2F45BA37" w14:textId="46F5A51B" w:rsidR="00BD2E5E" w:rsidRPr="007870AC" w:rsidRDefault="00E3366F" w:rsidP="000F0755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特刊每本售價120</w:t>
                            </w:r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元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。精彩內容有：過聖誕節的N種方式、從</w:t>
                            </w:r>
                            <w:proofErr w:type="gramStart"/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心聊聖誕</w:t>
                            </w:r>
                            <w:proofErr w:type="gramEnd"/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="000F0755" w:rsidRPr="007870AC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篇短文)、聖誕意義、聖誕精神等，適合</w:t>
                            </w:r>
                            <w:r w:rsidR="00D67F9C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輪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流朗讀及分享，並且有見證故事 </w:t>
                            </w:r>
                            <w:proofErr w:type="gramStart"/>
                            <w:r w:rsidR="000F0755" w:rsidRPr="007870AC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="000F0755" w:rsidRPr="007870AC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黄介文、吕信偉、賴雷娜，可在小組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閱讀分享。最後，「劉三講古」的劉曉亭牧師重磅總結如何能夠享受真正的聖誕快樂。歡迎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大家</w:t>
                            </w:r>
                            <w:r w:rsidR="000F0755" w:rsidRPr="007870AC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踴躍購買。</w:t>
                            </w:r>
                          </w:p>
                          <w:bookmarkEnd w:id="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609A48C6" w14:textId="572285C4" w:rsidR="00F74E01" w:rsidRPr="007870AC" w:rsidRDefault="00F74E01" w:rsidP="00F74E01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7870AC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查經與講座消息</w:t>
                      </w:r>
                    </w:p>
                    <w:p w14:paraId="04D7BF16" w14:textId="6B111C11" w:rsidR="00F74E01" w:rsidRPr="007870AC" w:rsidRDefault="00F74E01" w:rsidP="000F0755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1.天梯夢協會終生學習系列講座</w:t>
                      </w:r>
                    </w:p>
                    <w:p w14:paraId="63CA66A9" w14:textId="77777777" w:rsidR="00F74E01" w:rsidRPr="007870AC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主題：超高齡社會理財新視野</w:t>
                      </w:r>
                    </w:p>
                    <w:p w14:paraId="66D16005" w14:textId="77777777" w:rsidR="00F74E01" w:rsidRPr="007870AC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時間：11/9(六) 10:00-12:00</w:t>
                      </w:r>
                    </w:p>
                    <w:p w14:paraId="095D9EF9" w14:textId="77777777" w:rsidR="00F74E01" w:rsidRPr="007870AC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主講者/與談人：</w:t>
                      </w:r>
                      <w:proofErr w:type="gramStart"/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張馨方</w:t>
                      </w:r>
                      <w:proofErr w:type="gramEnd"/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/楊嘉林</w:t>
                      </w:r>
                    </w:p>
                    <w:p w14:paraId="58FDCE82" w14:textId="77777777" w:rsidR="00F74E01" w:rsidRPr="007870AC" w:rsidRDefault="00F74E01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題目：安養信託與高齡再就業</w:t>
                      </w:r>
                    </w:p>
                    <w:p w14:paraId="2BFD70E8" w14:textId="5EF786DE" w:rsidR="002C43C0" w:rsidRPr="007870AC" w:rsidRDefault="002C43C0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地點：和平長老教會五樓                         </w:t>
                      </w:r>
                    </w:p>
                    <w:p w14:paraId="467A6729" w14:textId="77777777" w:rsidR="00556536" w:rsidRPr="007870AC" w:rsidRDefault="002C43C0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現場上課名額上限100人，收看直播，無需報名。</w:t>
                      </w:r>
                    </w:p>
                    <w:p w14:paraId="1DE442D1" w14:textId="7958452C" w:rsidR="002C43C0" w:rsidRPr="007870AC" w:rsidRDefault="002C43C0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="0051784C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詳情</w:t>
                      </w: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QR Code</w:t>
                      </w:r>
                      <w:r w:rsidR="00F74E01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  <w:r w:rsidR="00C34A9C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0436DE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</w:t>
                      </w:r>
                      <w:r w:rsidR="00F74E01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       </w:t>
                      </w:r>
                      <w:r w:rsidR="000436DE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74E01" w:rsidRPr="007870AC">
                        <w:rPr>
                          <w:rFonts w:ascii="標楷體" w:eastAsia="標楷體" w:hAnsi="標楷體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EAA1ECA" wp14:editId="3F6C1734">
                            <wp:extent cx="830580" cy="783455"/>
                            <wp:effectExtent l="0" t="0" r="7620" b="0"/>
                            <wp:docPr id="153888323" name="圖片 17" descr="一張含有 樣式, 像素, 設計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9212937" name="圖片 17" descr="一張含有 樣式, 像素, 設計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79" t="9697" r="6667" b="9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3706" cy="78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0B690" w14:textId="52BE68EA" w:rsidR="0051784C" w:rsidRPr="007870AC" w:rsidRDefault="00BF0278" w:rsidP="009717D9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  <w:r w:rsidR="00F97D6C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</w:t>
                      </w:r>
                      <w:proofErr w:type="gramStart"/>
                      <w:r w:rsidR="0051784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="0051784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45F88269" w14:textId="0DF40A6E" w:rsidR="0051784C" w:rsidRPr="007870AC" w:rsidRDefault="0051784C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</w:t>
                      </w: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 8:45，在6F03教室，歡迎退休兄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3DEF8BCD" w14:textId="3D817F02" w:rsidR="00915029" w:rsidRPr="007870AC" w:rsidRDefault="00BF0278" w:rsidP="009717D9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  <w:r w:rsidR="00915029" w:rsidRPr="007870A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.11/19(二)19:30 6F03教室</w:t>
                      </w:r>
                    </w:p>
                    <w:p w14:paraId="10E5F4F8" w14:textId="0CE1EA3D" w:rsidR="00915029" w:rsidRPr="007870AC" w:rsidRDefault="00915029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主辦：路加小組   講員：杜邦憲牧師、邱秀江牧師</w:t>
                      </w:r>
                    </w:p>
                    <w:p w14:paraId="22996CBC" w14:textId="77777777" w:rsidR="00915029" w:rsidRPr="007870AC" w:rsidRDefault="00915029" w:rsidP="00F74E01">
                      <w:pPr>
                        <w:widowControl/>
                        <w:snapToGrid w:val="0"/>
                        <w:spacing w:line="320" w:lineRule="exact"/>
                        <w:ind w:leftChars="177" w:left="425" w:firstLineChars="25" w:firstLine="6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主題：為什麼是耶穌基督而不是釋迦牟尼才能給我們永遠的生命？</w:t>
                      </w:r>
                    </w:p>
                    <w:p w14:paraId="6AD8BA83" w14:textId="29A2C5AD" w:rsidR="00FA7CBB" w:rsidRPr="007870AC" w:rsidRDefault="00773E46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="00FA7CBB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牧師動態</w:t>
                      </w:r>
                    </w:p>
                    <w:p w14:paraId="2724C446" w14:textId="4952BBEA" w:rsidR="00FA7CBB" w:rsidRPr="007870AC" w:rsidRDefault="000C018F" w:rsidP="00FA7CB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楊</w:t>
                      </w:r>
                      <w:r w:rsidR="00FA7CBB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博文牧師將於 11/8-12 請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休</w:t>
                      </w:r>
                      <w:r w:rsidR="00FA7CBB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年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假</w:t>
                      </w:r>
                      <w:r w:rsidR="00FA7CBB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，期間事務由蔡維倫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牧師代理。</w:t>
                      </w:r>
                    </w:p>
                    <w:p w14:paraId="42DBAB76" w14:textId="2884C459" w:rsidR="00BF0278" w:rsidRPr="007870AC" w:rsidRDefault="00FA7CBB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="00BF0278" w:rsidRPr="007870AC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教會出版</w:t>
                      </w:r>
                      <w:r w:rsidR="00D67F9C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品</w:t>
                      </w:r>
                      <w:r w:rsidR="00BF0278" w:rsidRPr="007870AC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販售</w:t>
                      </w:r>
                    </w:p>
                    <w:p w14:paraId="004DAF34" w14:textId="20B60282" w:rsidR="00BF0278" w:rsidRPr="007870AC" w:rsidRDefault="00BF0278" w:rsidP="000F0755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A.蔡茂堂牧師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：1.忠心管家、2.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活出真愛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；3.禱告系列(1)天起涼風--舊約禱告、(2)施恩座前--新約禱告、(3)在天上的父--主禱文；4.啟示錄(1)主必再來、(2)我願你來</w:t>
                      </w:r>
                    </w:p>
                    <w:p w14:paraId="3F470F7E" w14:textId="2AA1001E" w:rsidR="00BF0278" w:rsidRPr="007870AC" w:rsidRDefault="00BF0278" w:rsidP="000F0755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B.蔡茂堂牧師講座</w:t>
                      </w:r>
                      <w:r w:rsidR="00494C6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-鬼附與精神疾病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DVD</w:t>
                      </w:r>
                      <w:r w:rsidR="00494C6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一套10片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494C6C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2A380F" w14:textId="77777777" w:rsidR="00BF0278" w:rsidRPr="007870AC" w:rsidRDefault="00BF0278" w:rsidP="00AE2FBD">
                      <w:pPr>
                        <w:widowControl/>
                        <w:snapToGrid w:val="0"/>
                        <w:spacing w:beforeLines="25" w:before="90"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促銷方案：</w:t>
                      </w:r>
                    </w:p>
                    <w:p w14:paraId="02B54CCD" w14:textId="77777777" w:rsidR="00BF0278" w:rsidRPr="007870AC" w:rsidRDefault="00BF0278" w:rsidP="000F0755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1.7本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+ 1套DVD(A+B)：1,500元；運費150元</w:t>
                      </w:r>
                    </w:p>
                    <w:p w14:paraId="518C2648" w14:textId="7CC31F15" w:rsidR="001068D8" w:rsidRPr="007870AC" w:rsidRDefault="00BF0278" w:rsidP="000F0755">
                      <w:pPr>
                        <w:widowControl/>
                        <w:snapToGrid w:val="0"/>
                        <w:spacing w:line="320" w:lineRule="exact"/>
                        <w:ind w:leftChars="109" w:left="504" w:hangingChars="93" w:hanging="24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講道集1本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150元、DVD 1套500元；運費80元</w:t>
                      </w:r>
                      <w:r w:rsidR="00C34A9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773E46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="007800E8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</w:t>
                      </w:r>
                      <w:r w:rsidR="00773E46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  <w:r w:rsidR="007800E8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A293DC8" w14:textId="03289773" w:rsidR="00773E46" w:rsidRPr="007870AC" w:rsidRDefault="00FA7CBB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八</w:t>
                      </w:r>
                      <w:r w:rsidR="00773E46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F0278" w:rsidRPr="007870AC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宇宙光聖誕特刊</w:t>
                      </w:r>
                    </w:p>
                    <w:p w14:paraId="2F45BA37" w14:textId="46F5A51B" w:rsidR="00BD2E5E" w:rsidRPr="007870AC" w:rsidRDefault="00E3366F" w:rsidP="000F0755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特刊每本售價120</w:t>
                      </w:r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元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。精彩內容有：過聖誕節的N種方式、從</w:t>
                      </w:r>
                      <w:proofErr w:type="gramStart"/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心聊聖誕</w:t>
                      </w:r>
                      <w:proofErr w:type="gramEnd"/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="000F0755" w:rsidRPr="007870AC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篇短文)、聖誕意義、聖誕精神等，適合</w:t>
                      </w:r>
                      <w:r w:rsidR="00D67F9C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輪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流朗讀及分享，並且有見證故事 </w:t>
                      </w:r>
                      <w:proofErr w:type="gramStart"/>
                      <w:r w:rsidR="000F0755" w:rsidRPr="007870AC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="000F0755" w:rsidRPr="007870AC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黄介文、吕信偉、賴雷娜，可在小組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閱讀分享。最後，「劉三講古」的劉曉亭牧師重磅總結如何能夠享受真正的聖誕快樂。歡迎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大家</w:t>
                      </w:r>
                      <w:r w:rsidR="000F0755" w:rsidRPr="007870AC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踴躍購買。</w:t>
                      </w: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7870AC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7870AC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7870AC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870AC">
        <w:rPr>
          <w:rFonts w:ascii="標楷體" w:eastAsia="標楷體" w:hAnsi="標楷體" w:hint="eastAsia"/>
          <w:sz w:val="26"/>
          <w:szCs w:val="26"/>
        </w:rPr>
        <w:tab/>
      </w:r>
      <w:r w:rsidRPr="007870AC">
        <w:rPr>
          <w:rFonts w:ascii="標楷體" w:eastAsia="標楷體" w:hAnsi="標楷體" w:hint="eastAsia"/>
          <w:sz w:val="26"/>
          <w:szCs w:val="26"/>
        </w:rPr>
        <w:tab/>
      </w:r>
      <w:r w:rsidRPr="007870AC">
        <w:rPr>
          <w:rFonts w:ascii="標楷體" w:eastAsia="標楷體" w:hAnsi="標楷體" w:hint="eastAsia"/>
          <w:sz w:val="26"/>
          <w:szCs w:val="26"/>
        </w:rPr>
        <w:tab/>
      </w:r>
      <w:r w:rsidRPr="007870AC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7870AC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7870AC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7870AC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7870AC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7870AC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7870AC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7870AC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7870AC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7870AC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7870AC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7870AC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7870AC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7870AC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7870AC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7870AC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7870AC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7870AC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7870AC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7870AC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7870AC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7870AC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7870AC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7870AC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7870AC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7870AC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7870AC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7870A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7870AC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7870AC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7870AC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259DF89E" w:rsidR="00F01535" w:rsidRPr="007870AC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請為單身或喪偶的兄</w:t>
                            </w:r>
                            <w:proofErr w:type="gramStart"/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禱告，能在教會、親人、朋友中建立友誼的連結。</w:t>
                            </w:r>
                          </w:p>
                          <w:p w14:paraId="761035C8" w14:textId="38578CE1" w:rsidR="00862705" w:rsidRPr="007870AC" w:rsidRDefault="00703B32" w:rsidP="00447487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請為家中有青少年的</w:t>
                            </w:r>
                            <w:proofErr w:type="gramStart"/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父母代禱</w:t>
                            </w:r>
                            <w:proofErr w:type="gramEnd"/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，雖在教養和培育兒女的過程時有艱辛，</w:t>
                            </w:r>
                            <w:proofErr w:type="gramStart"/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求主加</w:t>
                            </w:r>
                            <w:proofErr w:type="gramEnd"/>
                            <w:r w:rsidR="00FE1161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添愛心、耐心和智慧，和兒女一同成長。</w:t>
                            </w:r>
                          </w:p>
                          <w:p w14:paraId="2093C1FA" w14:textId="0B7CB084" w:rsidR="00AD21B5" w:rsidRPr="007870AC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53D4F0B7" w:rsidR="00703047" w:rsidRPr="007870AC" w:rsidRDefault="00E526A7" w:rsidP="00E526A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美國總統大選結果即將揭曉，求上主祝福這個國家的選民，做出有智慧的決定；擁有龐大權力的新任總統能行公義、好憐憫、存謙卑的心與神同行。</w:t>
                            </w:r>
                          </w:p>
                          <w:p w14:paraId="1AE4140E" w14:textId="21A81479" w:rsidR="00AD21B5" w:rsidRPr="007870AC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22378C5F" w:rsidR="005B0C07" w:rsidRPr="007870AC" w:rsidRDefault="00E526A7" w:rsidP="00E526A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秋</w:t>
                            </w:r>
                            <w:proofErr w:type="gramStart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颱</w:t>
                            </w:r>
                            <w:proofErr w:type="gramEnd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頻仍犯台，使民眾就學就業常受中斷，受日前地震影響而低迷的東部旅遊業更是雪上加霜。祈求天父保守，民眾做好防颱準備，使傷害降到最低，讓受傷的大地得到休養。</w:t>
                            </w:r>
                          </w:p>
                          <w:p w14:paraId="4632CFF1" w14:textId="7231D1B6" w:rsidR="00AD21B5" w:rsidRPr="007870AC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454A73AD" w14:textId="333449C7" w:rsidR="00E526A7" w:rsidRPr="007870AC" w:rsidRDefault="00E526A7" w:rsidP="00E526A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週長執</w:t>
                            </w:r>
                            <w:proofErr w:type="gramEnd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會，願上帝帶領</w:t>
                            </w:r>
                            <w:proofErr w:type="gramStart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長執同</w:t>
                            </w:r>
                            <w:proofErr w:type="gramEnd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工經歷上帝恩典的扶持，同心擺上建造教會。</w:t>
                            </w:r>
                          </w:p>
                          <w:p w14:paraId="6E748A8A" w14:textId="77FF19D4" w:rsidR="00E36B8A" w:rsidRPr="007870AC" w:rsidRDefault="00E526A7" w:rsidP="00E526A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近期各團契肢體開始規劃明年度事工計畫，願上帝賜給同工同心合一的心志，領受從上帝而來共同的異</w:t>
                            </w:r>
                            <w:proofErr w:type="gramStart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，讓和平教會繼續成為眾人的祝福。</w:t>
                            </w:r>
                          </w:p>
                          <w:p w14:paraId="51F9737E" w14:textId="0F783AD2" w:rsidR="00AD21B5" w:rsidRPr="007870AC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5D2CC904" w:rsidR="00AD21B5" w:rsidRPr="007870AC" w:rsidRDefault="00AD21B5" w:rsidP="00447487">
                            <w:pPr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r w:rsidR="00960B9C"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E526A7" w:rsidRPr="007870A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教牧團隊</w:t>
                            </w:r>
                            <w:proofErr w:type="gramEnd"/>
                            <w:r w:rsidR="00284A49"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保守</w:t>
                            </w:r>
                            <w:r w:rsidR="00E526A7" w:rsidRPr="007870AC">
                              <w:rPr>
                                <w:rFonts w:ascii="標楷體" w:eastAsia="標楷體" w:hAnsi="標楷體" w:hint="eastAsia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教牧團隊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7870AC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549158C9" w:rsidR="00715D6A" w:rsidRPr="007870AC" w:rsidRDefault="00AD21B5" w:rsidP="0051784C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1"/>
                            <w:r w:rsidR="0051784C" w:rsidRPr="007870A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6488F" w:rsidRPr="007870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為陳依信宣道師～目前在國際友愛協會服侍</w:t>
                            </w:r>
                            <w:r w:rsidR="00E6488F" w:rsidRPr="007870A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r w:rsidR="00E6488F" w:rsidRPr="007870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雪菲爾</w:t>
                            </w:r>
                            <w:r w:rsidR="00E6488F" w:rsidRPr="007870AC">
                              <w:rPr>
                                <w:rFonts w:eastAsia="文鼎特毛楷"/>
                                <w:i/>
                                <w:iCs/>
                                <w:sz w:val="28"/>
                                <w:szCs w:val="26"/>
                              </w:rPr>
                              <w:t>Sheffield</w:t>
                            </w:r>
                            <w:r w:rsidR="00E6488F" w:rsidRPr="007870AC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團隊</w:t>
                            </w:r>
                            <w:r w:rsidR="00E6488F" w:rsidRPr="007870AC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6279BD57" w14:textId="7E2401D3" w:rsidR="00E42A07" w:rsidRPr="007870AC" w:rsidRDefault="00F95EC6" w:rsidP="00E42A0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9" w:left="710" w:hangingChars="163" w:hanging="424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A07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感謝主讓雪菲爾團隊陣容逐漸擴大、穩固，並且新增加一個大學裡的國際咖啡館和查經班，</w:t>
                            </w:r>
                            <w:proofErr w:type="gramStart"/>
                            <w:r w:rsidR="00E42A07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求主帶領</w:t>
                            </w:r>
                            <w:proofErr w:type="gramEnd"/>
                            <w:r w:rsidR="00E42A07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並使用團隊，有能力應變各種突發變動，用各種智慧將人帶到主耶穌面前。</w:t>
                            </w:r>
                          </w:p>
                          <w:p w14:paraId="4AD5F5E2" w14:textId="2D788BB1" w:rsidR="00715D6A" w:rsidRPr="007870AC" w:rsidRDefault="00E42A07" w:rsidP="00E42A07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9" w:left="710" w:hangingChars="163" w:hanging="424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proofErr w:type="gramStart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為依信的</w:t>
                            </w:r>
                            <w:proofErr w:type="gramEnd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女兒品佳在</w:t>
                            </w:r>
                            <w:r w:rsidR="00FA7CBB"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雲林縣</w:t>
                            </w:r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褒忠教會的學習禱告，願這段期間的歷練，成為她未來前進的重要養分，也</w:t>
                            </w:r>
                            <w:proofErr w:type="gramStart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為依信年長</w:t>
                            </w:r>
                            <w:proofErr w:type="gramEnd"/>
                            <w:r w:rsidRPr="007870AC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的母親在台生活順利平安守望禱告。</w:t>
                            </w:r>
                          </w:p>
                          <w:p w14:paraId="227F7D39" w14:textId="77777777" w:rsidR="00715D6A" w:rsidRPr="007870AC" w:rsidRDefault="00715D6A" w:rsidP="00715D6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7870AC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7870A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7870AC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7870AC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7870AC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259DF89E" w:rsidR="00F01535" w:rsidRPr="007870AC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請為單身或喪偶的兄</w:t>
                      </w:r>
                      <w:proofErr w:type="gramStart"/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禱告，能在教會、親人、朋友中建立友誼的連結。</w:t>
                      </w:r>
                    </w:p>
                    <w:p w14:paraId="761035C8" w14:textId="38578CE1" w:rsidR="00862705" w:rsidRPr="007870AC" w:rsidRDefault="00703B32" w:rsidP="00447487">
                      <w:pPr>
                        <w:adjustRightInd w:val="0"/>
                        <w:snapToGrid w:val="0"/>
                        <w:spacing w:line="4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請為家中有青少年的</w:t>
                      </w:r>
                      <w:proofErr w:type="gramStart"/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父母代禱</w:t>
                      </w:r>
                      <w:proofErr w:type="gramEnd"/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，雖在教養和培育兒女的過程時有艱辛，</w:t>
                      </w:r>
                      <w:proofErr w:type="gramStart"/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求主加</w:t>
                      </w:r>
                      <w:proofErr w:type="gramEnd"/>
                      <w:r w:rsidR="00FE1161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添愛心、耐心和智慧，和兒女一同成長。</w:t>
                      </w:r>
                    </w:p>
                    <w:p w14:paraId="2093C1FA" w14:textId="0B7CB084" w:rsidR="00AD21B5" w:rsidRPr="007870AC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53D4F0B7" w:rsidR="00703047" w:rsidRPr="007870AC" w:rsidRDefault="00E526A7" w:rsidP="00E526A7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美國總統大選結果即將揭曉，求上主祝福這個國家的選民，做出有智慧的決定；擁有龐大權力的新任總統能行公義、好憐憫、存謙卑的心與神同行。</w:t>
                      </w:r>
                    </w:p>
                    <w:p w14:paraId="1AE4140E" w14:textId="21A81479" w:rsidR="00AD21B5" w:rsidRPr="007870AC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22378C5F" w:rsidR="005B0C07" w:rsidRPr="007870AC" w:rsidRDefault="00E526A7" w:rsidP="00E526A7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秋</w:t>
                      </w:r>
                      <w:proofErr w:type="gramStart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颱</w:t>
                      </w:r>
                      <w:proofErr w:type="gramEnd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頻仍犯台，使民眾就學就業常受中斷，受日前地震影響而低迷的東部旅遊業更是雪上加霜。祈求天父保守，民眾做好防颱準備，使傷害降到最低，讓受傷的大地得到休養。</w:t>
                      </w:r>
                    </w:p>
                    <w:p w14:paraId="4632CFF1" w14:textId="7231D1B6" w:rsidR="00AD21B5" w:rsidRPr="007870AC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454A73AD" w14:textId="333449C7" w:rsidR="00E526A7" w:rsidRPr="007870AC" w:rsidRDefault="00E526A7" w:rsidP="00E526A7">
                      <w:pPr>
                        <w:adjustRightInd w:val="0"/>
                        <w:snapToGrid w:val="0"/>
                        <w:spacing w:line="-4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(1) </w:t>
                      </w: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週長執</w:t>
                      </w:r>
                      <w:proofErr w:type="gramEnd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會，願上帝帶領</w:t>
                      </w:r>
                      <w:proofErr w:type="gramStart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長執同</w:t>
                      </w:r>
                      <w:proofErr w:type="gramEnd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工經歷上帝恩典的扶持，同心擺上建造教會。</w:t>
                      </w:r>
                    </w:p>
                    <w:p w14:paraId="6E748A8A" w14:textId="77FF19D4" w:rsidR="00E36B8A" w:rsidRPr="007870AC" w:rsidRDefault="00E526A7" w:rsidP="00E526A7">
                      <w:pPr>
                        <w:adjustRightInd w:val="0"/>
                        <w:snapToGrid w:val="0"/>
                        <w:spacing w:line="-4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近期各團契肢體開始規劃明年度事工計畫，願上帝賜給同工同心合一的心志，領受從上帝而來共同的異</w:t>
                      </w:r>
                      <w:proofErr w:type="gramStart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，讓和平教會繼續成為眾人的祝福。</w:t>
                      </w:r>
                    </w:p>
                    <w:p w14:paraId="51F9737E" w14:textId="0F783AD2" w:rsidR="00AD21B5" w:rsidRPr="007870AC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5D2CC904" w:rsidR="00AD21B5" w:rsidRPr="007870AC" w:rsidRDefault="00AD21B5" w:rsidP="00447487">
                      <w:pPr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r w:rsidR="00960B9C"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E526A7" w:rsidRPr="007870AC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教牧團隊</w:t>
                      </w:r>
                      <w:proofErr w:type="gramEnd"/>
                      <w:r w:rsidR="00284A49"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保守</w:t>
                      </w:r>
                      <w:r w:rsidR="00E526A7" w:rsidRPr="007870AC">
                        <w:rPr>
                          <w:rFonts w:ascii="標楷體" w:eastAsia="標楷體" w:hAnsi="標楷體" w:hint="eastAsia"/>
                          <w:spacing w:val="-4"/>
                          <w:kern w:val="0"/>
                          <w:sz w:val="26"/>
                          <w:szCs w:val="26"/>
                        </w:rPr>
                        <w:t>教牧團隊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7870AC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549158C9" w:rsidR="00715D6A" w:rsidRPr="007870AC" w:rsidRDefault="00AD21B5" w:rsidP="0051784C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7870AC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51784C" w:rsidRPr="007870AC">
                        <w:rPr>
                          <w:rFonts w:hint="eastAsia"/>
                        </w:rPr>
                        <w:t xml:space="preserve"> </w:t>
                      </w:r>
                      <w:r w:rsidR="00E6488F" w:rsidRPr="007870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為陳依信宣道師～目前在國際友愛協會服侍</w:t>
                      </w:r>
                      <w:r w:rsidR="00E6488F" w:rsidRPr="007870A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r w:rsidR="00E6488F" w:rsidRPr="007870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雪菲爾</w:t>
                      </w:r>
                      <w:r w:rsidR="00E6488F" w:rsidRPr="007870AC">
                        <w:rPr>
                          <w:rFonts w:eastAsia="文鼎特毛楷"/>
                          <w:i/>
                          <w:iCs/>
                          <w:sz w:val="28"/>
                          <w:szCs w:val="26"/>
                        </w:rPr>
                        <w:t>Sheffield</w:t>
                      </w:r>
                      <w:r w:rsidR="00E6488F" w:rsidRPr="007870AC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團隊</w:t>
                      </w:r>
                      <w:r w:rsidR="00E6488F" w:rsidRPr="007870AC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6279BD57" w14:textId="7E2401D3" w:rsidR="00E42A07" w:rsidRPr="007870AC" w:rsidRDefault="00F95EC6" w:rsidP="00E42A07">
                      <w:pPr>
                        <w:adjustRightInd w:val="0"/>
                        <w:snapToGrid w:val="0"/>
                        <w:spacing w:line="-400" w:lineRule="auto"/>
                        <w:ind w:leftChars="119" w:left="710" w:hangingChars="163" w:hanging="424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E42A07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感謝主讓雪菲爾團隊陣容逐漸擴大、穩固，並且新增加一個大學裡的國際咖啡館和查經班，</w:t>
                      </w:r>
                      <w:proofErr w:type="gramStart"/>
                      <w:r w:rsidR="00E42A07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求主帶領</w:t>
                      </w:r>
                      <w:proofErr w:type="gramEnd"/>
                      <w:r w:rsidR="00E42A07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並使用團隊，有能力應變各種突發變動，用各種智慧將人帶到主耶穌面前。</w:t>
                      </w:r>
                    </w:p>
                    <w:p w14:paraId="4AD5F5E2" w14:textId="2D788BB1" w:rsidR="00715D6A" w:rsidRPr="007870AC" w:rsidRDefault="00E42A07" w:rsidP="00E42A07">
                      <w:pPr>
                        <w:adjustRightInd w:val="0"/>
                        <w:snapToGrid w:val="0"/>
                        <w:spacing w:line="-400" w:lineRule="auto"/>
                        <w:ind w:leftChars="119" w:left="710" w:hangingChars="163" w:hanging="424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proofErr w:type="gramStart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為依信的</w:t>
                      </w:r>
                      <w:proofErr w:type="gramEnd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女兒品佳在</w:t>
                      </w:r>
                      <w:r w:rsidR="00FA7CBB"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雲林縣</w:t>
                      </w:r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褒忠教會的學習禱告，願這段期間的歷練，成為她未來前進的重要養分，也</w:t>
                      </w:r>
                      <w:proofErr w:type="gramStart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為依信年長</w:t>
                      </w:r>
                      <w:proofErr w:type="gramEnd"/>
                      <w:r w:rsidRPr="007870AC">
                        <w:rPr>
                          <w:rFonts w:eastAsia="標楷體" w:hint="eastAsia"/>
                          <w:sz w:val="26"/>
                          <w:szCs w:val="26"/>
                        </w:rPr>
                        <w:t>的母親在台生活順利平安守望禱告。</w:t>
                      </w:r>
                    </w:p>
                    <w:p w14:paraId="227F7D39" w14:textId="77777777" w:rsidR="00715D6A" w:rsidRPr="007870AC" w:rsidRDefault="00715D6A" w:rsidP="00715D6A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7870AC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7870AC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7870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7870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7870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7870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7870AC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7870AC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7870AC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870AC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7870AC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7870AC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870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7870AC" w:rsidRPr="007870AC" w14:paraId="432C9265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EF42A6" w14:textId="77777777" w:rsidR="00E6488F" w:rsidRPr="007870AC" w:rsidRDefault="00E6488F" w:rsidP="00ED16D0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040040,080018,090109,100011</w:t>
                                  </w:r>
                                </w:p>
                                <w:p w14:paraId="6DDCB9FC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110316,130098,150088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7D7F707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870AC" w:rsidRPr="007870AC" w14:paraId="0C4849F7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F91824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110019,130005,130079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21FE2B0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870AC" w:rsidRPr="007870AC" w14:paraId="46024BED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4A3BE8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有志6名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6E90F71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4,700 </w:t>
                                  </w:r>
                                </w:p>
                              </w:tc>
                            </w:tr>
                            <w:tr w:rsidR="007870AC" w:rsidRPr="007870AC" w14:paraId="41B99272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278FD3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070004,130015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5C56B7E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870AC" w:rsidRPr="007870AC" w14:paraId="0380C292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33F8CF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120059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FDCC50F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7870AC" w:rsidRPr="007870AC" w14:paraId="5A944AC8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B500B9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E9C76C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57,100</w:t>
                                  </w:r>
                                </w:p>
                              </w:tc>
                            </w:tr>
                            <w:tr w:rsidR="007870AC" w:rsidRPr="007870AC" w14:paraId="256E4C5A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05BE9D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7870AC" w:rsidRPr="007870AC" w14:paraId="0CCD5633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73DED5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070399</w:t>
                                  </w: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130145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F384574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870AC" w:rsidRPr="007870AC" w14:paraId="46DF5D71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709AF3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F52D80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7870AC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7870AC" w:rsidRPr="007870AC" w14:paraId="52B0B2DE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109F02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7870AC" w:rsidRPr="007870AC" w14:paraId="1473D7B6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CACFC2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911F8B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447</w:t>
                                  </w:r>
                                </w:p>
                              </w:tc>
                            </w:tr>
                            <w:tr w:rsidR="007870AC" w:rsidRPr="007870AC" w14:paraId="692227CB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272E25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7870AC" w:rsidRPr="007870AC" w14:paraId="0C4855DF" w14:textId="77777777" w:rsidTr="00AC633E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5D753B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673425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2,079</w:t>
                                  </w:r>
                                </w:p>
                              </w:tc>
                            </w:tr>
                          </w:tbl>
                          <w:p w14:paraId="6980ED55" w14:textId="77777777" w:rsidR="00335650" w:rsidRDefault="00335650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54"/>
                              <w:gridCol w:w="1060"/>
                              <w:gridCol w:w="407"/>
                              <w:gridCol w:w="925"/>
                              <w:gridCol w:w="320"/>
                              <w:gridCol w:w="1056"/>
                            </w:tblGrid>
                            <w:tr w:rsidR="007870AC" w:rsidRPr="007870AC" w14:paraId="177F50A8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7"/>
                                  <w:shd w:val="clear" w:color="auto" w:fill="auto"/>
                                  <w:hideMark/>
                                </w:tcPr>
                                <w:p w14:paraId="40DDC946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【10/26~11/1週間奉獻明細</w:t>
                                  </w:r>
                                  <w:r w:rsidRPr="007870A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7870AC" w:rsidRPr="007870AC" w14:paraId="0C028A64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0A4608C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3BCBD2F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156A6186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2D2BFFD6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870AC" w:rsidRPr="007870AC" w14:paraId="51DE56FC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7"/>
                                  <w:shd w:val="clear" w:color="auto" w:fill="auto"/>
                                  <w:hideMark/>
                                </w:tcPr>
                                <w:p w14:paraId="5883C30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870AC" w:rsidRPr="007870AC" w14:paraId="5C3806EF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BBE127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B98CA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56BE2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CAFC2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870AC" w:rsidRPr="007870AC" w14:paraId="31487047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6EE373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18B0C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43BCC1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220001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AD23E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870AC" w:rsidRPr="007870AC" w14:paraId="63C9DCE1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080F5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4225C6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AFDF3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180007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141DD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20,400</w:t>
                                  </w:r>
                                </w:p>
                              </w:tc>
                            </w:tr>
                            <w:tr w:rsidR="007870AC" w:rsidRPr="007870AC" w14:paraId="6ECC1CB6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2B95C7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10/31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1DDEA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F404C3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6780FD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28,000</w:t>
                                  </w:r>
                                </w:p>
                              </w:tc>
                            </w:tr>
                            <w:tr w:rsidR="007870AC" w:rsidRPr="007870AC" w14:paraId="69E5DF2A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7651CD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2CFDA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0C349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49F91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870AC" w:rsidRPr="007870AC" w14:paraId="42B512DF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AF391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2E9B67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0C62A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32AA1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870AC" w:rsidRPr="007870AC" w14:paraId="162D10CE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A1C3E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E5A5B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148401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18D841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870AC" w:rsidRPr="007870AC" w14:paraId="087527B7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EA647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DC4FD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1ACC8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24BD0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870AC" w:rsidRPr="007870AC" w14:paraId="1545FF87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814D5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81668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4784B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110226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BC20D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870AC" w:rsidRPr="007870AC" w14:paraId="7781F584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68A2D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3B6F1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228C0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635A0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7870AC" w:rsidRPr="007870AC" w14:paraId="2CAD2CA4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B4B88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17B1FD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14116D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ED4642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870AC" w:rsidRPr="007870AC" w14:paraId="5B4DE176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96612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1ACDC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54D0E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DF6C6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7870AC" w:rsidRPr="007870AC" w14:paraId="2A8E79A1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CF615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D6B2B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928AA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080149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DD9AF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7870AC" w:rsidRPr="007870AC" w14:paraId="690F917B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DCDA0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A5DFE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8C00E0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0A8EA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7870AC" w:rsidRPr="007870AC" w14:paraId="45797B95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4CFC58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7870AC" w:rsidRPr="007870AC" w14:paraId="5ED23063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86E522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1139A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DE39A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57728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870AC" w:rsidRPr="007870AC" w14:paraId="18699518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972367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35ED4E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DD765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12D45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7870AC" w:rsidRPr="007870AC" w14:paraId="2BACA156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897660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8F08FF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58DEB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65CE6B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7870AC" w:rsidRPr="007870AC" w14:paraId="28FB12B0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B6182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C8E3E3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DB47E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070103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1DA28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7870AC" w:rsidRPr="007870AC" w14:paraId="394B5592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8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08C1D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00BE54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926DF7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916137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7870AC" w:rsidRPr="007870AC" w14:paraId="30FB15BB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3273" w:type="dxa"/>
                                  <w:gridSpan w:val="5"/>
                                </w:tcPr>
                                <w:p w14:paraId="1A1E8CA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gridSpan w:val="2"/>
                                </w:tcPr>
                                <w:p w14:paraId="210752A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5,400</w:t>
                                  </w:r>
                                </w:p>
                              </w:tc>
                            </w:tr>
                            <w:tr w:rsidR="007870AC" w:rsidRPr="007870AC" w14:paraId="5447933A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7"/>
                                  <w:shd w:val="clear" w:color="auto" w:fill="auto"/>
                                </w:tcPr>
                                <w:p w14:paraId="2FE3E150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以下轉帳奉獻兄</w:t>
                                  </w:r>
                                  <w:proofErr w:type="gramStart"/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姊</w:t>
                                  </w:r>
                                  <w:proofErr w:type="gramEnd"/>
                                  <w:r w:rsidRPr="007870AC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7870AC" w:rsidRPr="007870AC" w14:paraId="16A72BB4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58E7F7C1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3"/>
                                  <w:shd w:val="clear" w:color="auto" w:fill="auto"/>
                                </w:tcPr>
                                <w:p w14:paraId="56187F3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shd w:val="clear" w:color="auto" w:fill="auto"/>
                                </w:tcPr>
                                <w:p w14:paraId="04D5C54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17FE6CF8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870AC" w:rsidRPr="007870AC" w14:paraId="70BD1886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44686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10/28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66840C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中信 **26868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E49C85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58431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870AC" w:rsidRPr="007870AC" w14:paraId="62F8D168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62CCE2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5ACBD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4B2431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B835E8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870AC" w:rsidRPr="007870AC" w14:paraId="6322489B" w14:textId="77777777" w:rsidTr="00ED16D0">
                              <w:trPr>
                                <w:trHeight w:val="2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6719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0ED3A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870AC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LineBank</w:t>
                                  </w:r>
                                  <w:proofErr w:type="spellEnd"/>
                                  <w:r w:rsidRPr="007870AC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**26510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97A40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B3BB39" w14:textId="77777777" w:rsidR="00ED16D0" w:rsidRPr="007870AC" w:rsidRDefault="00ED16D0" w:rsidP="00ED16D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</w:tbl>
                          <w:p w14:paraId="7ED01CA7" w14:textId="77777777" w:rsidR="00DC785C" w:rsidRPr="00171C20" w:rsidRDefault="00DC785C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A214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7870AC" w:rsidRPr="007870AC" w14:paraId="432C9265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8EF42A6" w14:textId="77777777" w:rsidR="00E6488F" w:rsidRPr="007870AC" w:rsidRDefault="00E6488F" w:rsidP="00ED16D0">
                            <w:pPr>
                              <w:widowControl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040040,080018,090109,100011</w:t>
                            </w:r>
                          </w:p>
                          <w:p w14:paraId="6DDCB9FC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110316,130098,150088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7D7F707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870AC" w:rsidRPr="007870AC" w14:paraId="0C4849F7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FF91824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110019,130005,130079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21FE2B0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870AC" w:rsidRPr="007870AC" w14:paraId="46024BED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C4A3BE8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有志6名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6E90F71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4,700 </w:t>
                            </w:r>
                          </w:p>
                        </w:tc>
                      </w:tr>
                      <w:tr w:rsidR="007870AC" w:rsidRPr="007870AC" w14:paraId="41B99272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61278FD3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070004,130015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5C56B7E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870AC" w:rsidRPr="007870AC" w14:paraId="0380C292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733F8CF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120059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FDCC50F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7870AC" w:rsidRPr="007870AC" w14:paraId="5A944AC8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B500B9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3E9C76C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  <w:t>57,100</w:t>
                            </w:r>
                          </w:p>
                        </w:tc>
                      </w:tr>
                      <w:tr w:rsidR="007870AC" w:rsidRPr="007870AC" w14:paraId="256E4C5A" w14:textId="77777777" w:rsidTr="00AC633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05BE9D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樂活關懷站</w:t>
                            </w:r>
                          </w:p>
                        </w:tc>
                      </w:tr>
                      <w:tr w:rsidR="007870AC" w:rsidRPr="007870AC" w14:paraId="0CCD5633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373DED5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070399</w:t>
                            </w:r>
                            <w:r w:rsidRPr="007870AC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Pr="007870AC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130145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F384574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7870AC" w:rsidRPr="007870AC" w14:paraId="46DF5D71" w14:textId="77777777" w:rsidTr="00AC633E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709AF3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6F52D80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7870AC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c>
                      </w:tr>
                      <w:tr w:rsidR="007870AC" w:rsidRPr="007870AC" w14:paraId="52B0B2DE" w14:textId="77777777" w:rsidTr="00AC633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109F02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少年團契</w:t>
                            </w:r>
                          </w:p>
                        </w:tc>
                      </w:tr>
                      <w:tr w:rsidR="007870AC" w:rsidRPr="007870AC" w14:paraId="1473D7B6" w14:textId="77777777" w:rsidTr="00AC633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CACFC2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911F8B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447</w:t>
                            </w:r>
                          </w:p>
                        </w:tc>
                      </w:tr>
                      <w:tr w:rsidR="007870AC" w:rsidRPr="007870AC" w14:paraId="692227CB" w14:textId="77777777" w:rsidTr="00AC633E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272E25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青年團契</w:t>
                            </w:r>
                          </w:p>
                        </w:tc>
                      </w:tr>
                      <w:tr w:rsidR="007870AC" w:rsidRPr="007870AC" w14:paraId="0C4855DF" w14:textId="77777777" w:rsidTr="00AC633E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E5D753B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673425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2,079</w:t>
                            </w:r>
                          </w:p>
                        </w:tc>
                      </w:tr>
                    </w:tbl>
                    <w:p w14:paraId="6980ED55" w14:textId="77777777" w:rsidR="00335650" w:rsidRDefault="00335650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54"/>
                        <w:gridCol w:w="1060"/>
                        <w:gridCol w:w="407"/>
                        <w:gridCol w:w="925"/>
                        <w:gridCol w:w="320"/>
                        <w:gridCol w:w="1056"/>
                      </w:tblGrid>
                      <w:tr w:rsidR="007870AC" w:rsidRPr="007870AC" w14:paraId="177F50A8" w14:textId="77777777" w:rsidTr="00ED16D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7"/>
                            <w:shd w:val="clear" w:color="auto" w:fill="auto"/>
                            <w:hideMark/>
                          </w:tcPr>
                          <w:p w14:paraId="40DDC946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【10/26~11/1週間奉獻明細</w:t>
                            </w:r>
                            <w:r w:rsidRPr="00787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7870AC" w:rsidRPr="007870AC" w14:paraId="0C028A64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shd w:val="clear" w:color="auto" w:fill="auto"/>
                            <w:hideMark/>
                          </w:tcPr>
                          <w:p w14:paraId="0A4608C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3BCBD2FF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shd w:val="clear" w:color="auto" w:fill="auto"/>
                            <w:hideMark/>
                          </w:tcPr>
                          <w:p w14:paraId="156A6186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shd w:val="clear" w:color="auto" w:fill="auto"/>
                            <w:hideMark/>
                          </w:tcPr>
                          <w:p w14:paraId="2D2BFFD6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7870AC" w:rsidRPr="007870AC" w14:paraId="51DE56FC" w14:textId="77777777" w:rsidTr="00ED16D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7"/>
                            <w:shd w:val="clear" w:color="auto" w:fill="auto"/>
                            <w:hideMark/>
                          </w:tcPr>
                          <w:p w14:paraId="5883C30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7870AC" w:rsidRPr="007870AC" w14:paraId="5C3806EF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BBE127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B98CAE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56BE2F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CAFC25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7870AC" w:rsidRPr="007870AC" w14:paraId="31487047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6EE373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18B0CE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43BCC1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220001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AD23EF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7870AC" w:rsidRPr="007870AC" w14:paraId="63C9DCE1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080F5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4225C6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AFDF3E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180007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141DDA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20,400</w:t>
                            </w:r>
                          </w:p>
                        </w:tc>
                      </w:tr>
                      <w:tr w:rsidR="007870AC" w:rsidRPr="007870AC" w14:paraId="6ECC1CB6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2B95C7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10/31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1DDEA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F404C3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6780FD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28,000</w:t>
                            </w:r>
                          </w:p>
                        </w:tc>
                      </w:tr>
                      <w:tr w:rsidR="007870AC" w:rsidRPr="007870AC" w14:paraId="69E5DF2A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7651CD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2CFDA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0C3495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49F919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7870AC" w:rsidRPr="007870AC" w14:paraId="42B512DF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AF391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2E9B67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0C62AF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32AA1E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7870AC" w:rsidRPr="007870AC" w14:paraId="162D10CE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A1C3E9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E5A5BF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148401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18D841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7870AC" w:rsidRPr="007870AC" w14:paraId="087527B7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EA647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1DC4FD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1ACC8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120131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24BD0B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7870AC" w:rsidRPr="007870AC" w14:paraId="1545FF87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814D5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81668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4784BE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110226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BC20DF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7870AC" w:rsidRPr="007870AC" w14:paraId="7781F584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68A2D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3B6F1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228C0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635A09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3,800</w:t>
                            </w:r>
                          </w:p>
                        </w:tc>
                      </w:tr>
                      <w:tr w:rsidR="007870AC" w:rsidRPr="007870AC" w14:paraId="2CAD2CA4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B4B885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17B1FD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14116D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ED4642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7870AC" w:rsidRPr="007870AC" w14:paraId="5B4DE176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96612E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1ACDC5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54D0E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DF6C64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7870AC" w:rsidRPr="007870AC" w14:paraId="2A8E79A1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CF615B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D6B2B5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928AA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080149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DD9AF5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7870AC" w:rsidRPr="007870AC" w14:paraId="690F917B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DCDA0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A5DFE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8C00E0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0A8EA9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13,000</w:t>
                            </w:r>
                          </w:p>
                        </w:tc>
                      </w:tr>
                      <w:tr w:rsidR="007870AC" w:rsidRPr="007870AC" w14:paraId="45797B95" w14:textId="77777777" w:rsidTr="00ED16D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4CFC58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感恩奉獻</w:t>
                            </w:r>
                          </w:p>
                        </w:tc>
                      </w:tr>
                      <w:tr w:rsidR="007870AC" w:rsidRPr="007870AC" w14:paraId="5ED23063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86E522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1139A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DE39A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57728C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7870AC" w:rsidRPr="007870AC" w14:paraId="18699518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972367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35ED4E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DD765F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12D45C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1,500</w:t>
                            </w:r>
                          </w:p>
                        </w:tc>
                      </w:tr>
                      <w:tr w:rsidR="007870AC" w:rsidRPr="007870AC" w14:paraId="2BACA156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897660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8F08FF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58DEB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65CE6B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3,200</w:t>
                            </w:r>
                          </w:p>
                        </w:tc>
                      </w:tr>
                      <w:tr w:rsidR="007870AC" w:rsidRPr="007870AC" w14:paraId="28FB12B0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B6182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C8E3E3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DB47E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070103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61DA28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60,000</w:t>
                            </w:r>
                          </w:p>
                        </w:tc>
                      </w:tr>
                      <w:tr w:rsidR="007870AC" w:rsidRPr="007870AC" w14:paraId="394B5592" w14:textId="77777777" w:rsidTr="00ED16D0">
                        <w:trPr>
                          <w:trHeight w:val="20"/>
                        </w:trPr>
                        <w:tc>
                          <w:tcPr>
                            <w:tcW w:w="88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08C1D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00BE54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926DF7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916137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</w:tr>
                      <w:tr w:rsidR="007870AC" w:rsidRPr="007870AC" w14:paraId="30FB15BB" w14:textId="77777777" w:rsidTr="00ED16D0">
                        <w:trPr>
                          <w:trHeight w:val="20"/>
                        </w:trPr>
                        <w:tc>
                          <w:tcPr>
                            <w:tcW w:w="3273" w:type="dxa"/>
                            <w:gridSpan w:val="5"/>
                          </w:tcPr>
                          <w:p w14:paraId="1A1E8CA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  <w:gridSpan w:val="2"/>
                          </w:tcPr>
                          <w:p w14:paraId="210752AA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5,400</w:t>
                            </w:r>
                          </w:p>
                        </w:tc>
                      </w:tr>
                      <w:tr w:rsidR="007870AC" w:rsidRPr="007870AC" w14:paraId="5447933A" w14:textId="77777777" w:rsidTr="00ED16D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7"/>
                            <w:shd w:val="clear" w:color="auto" w:fill="auto"/>
                          </w:tcPr>
                          <w:p w14:paraId="2FE3E150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以下轉帳奉獻兄</w:t>
                            </w:r>
                            <w:proofErr w:type="gramStart"/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姊</w:t>
                            </w:r>
                            <w:proofErr w:type="gramEnd"/>
                            <w:r w:rsidRPr="007870AC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7870AC" w:rsidRPr="007870AC" w14:paraId="16A72BB4" w14:textId="77777777" w:rsidTr="00ED16D0">
                        <w:trPr>
                          <w:trHeight w:val="20"/>
                        </w:trPr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58E7F7C1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3"/>
                            <w:shd w:val="clear" w:color="auto" w:fill="auto"/>
                          </w:tcPr>
                          <w:p w14:paraId="56187F3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shd w:val="clear" w:color="auto" w:fill="auto"/>
                          </w:tcPr>
                          <w:p w14:paraId="04D5C54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17FE6CF8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7870AC" w:rsidRPr="007870AC" w14:paraId="70BD1886" w14:textId="77777777" w:rsidTr="00ED16D0">
                        <w:trPr>
                          <w:trHeight w:val="2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644686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10/28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66840C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中信 **26868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E49C85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558431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7870AC" w:rsidRPr="007870AC" w14:paraId="62F8D168" w14:textId="77777777" w:rsidTr="00ED16D0">
                        <w:trPr>
                          <w:trHeight w:val="2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162CCE2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5ACBD9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4B2431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B835E8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7870AC" w:rsidRPr="007870AC" w14:paraId="6322489B" w14:textId="77777777" w:rsidTr="00ED16D0">
                        <w:trPr>
                          <w:trHeight w:val="2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867199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11/01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C0ED3A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70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LineBank</w:t>
                            </w:r>
                            <w:proofErr w:type="spellEnd"/>
                            <w:r w:rsidRPr="007870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**26510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597A40" w14:textId="77777777" w:rsidR="00ED16D0" w:rsidRPr="007870AC" w:rsidRDefault="00ED16D0" w:rsidP="00ED1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B3BB39" w14:textId="77777777" w:rsidR="00ED16D0" w:rsidRPr="007870AC" w:rsidRDefault="00ED16D0" w:rsidP="00ED16D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9,000</w:t>
                            </w:r>
                          </w:p>
                        </w:tc>
                      </w:tr>
                    </w:tbl>
                    <w:p w14:paraId="7ED01CA7" w14:textId="77777777" w:rsidR="00DC785C" w:rsidRPr="00171C20" w:rsidRDefault="00DC785C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="00D50486" w:rsidRPr="007870AC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"/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7870AC" w:rsidRPr="007870AC" w14:paraId="3728EB64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400C68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7870AC" w:rsidRPr="007870AC" w14:paraId="077F43AF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DB2D9A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E71315A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14,812</w:t>
                                  </w:r>
                                </w:p>
                              </w:tc>
                            </w:tr>
                            <w:tr w:rsidR="007870AC" w:rsidRPr="007870AC" w14:paraId="0F9559D9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5438F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Start"/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1A0B8A" w14:textId="4EC6C8D1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C395C44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7870AC" w:rsidRPr="007870AC" w14:paraId="304F8C98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A495B2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0FD2E4" w14:textId="3B12C800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21A26CE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780</w:t>
                                  </w:r>
                                </w:p>
                              </w:tc>
                            </w:tr>
                            <w:tr w:rsidR="007870AC" w:rsidRPr="007870AC" w14:paraId="00335317" w14:textId="77777777" w:rsidTr="00ED16D0">
                              <w:trPr>
                                <w:gridBefore w:val="1"/>
                                <w:wBefore w:w="46" w:type="dxa"/>
                                <w:trHeight w:val="24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D1824D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80B111" w14:textId="5A8F8C2E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A15C500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987</w:t>
                                  </w:r>
                                </w:p>
                              </w:tc>
                            </w:tr>
                            <w:tr w:rsidR="007870AC" w:rsidRPr="007870AC" w14:paraId="105C07E9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0754C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04C0B58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17,179</w:t>
                                  </w:r>
                                </w:p>
                              </w:tc>
                            </w:tr>
                            <w:tr w:rsidR="007870AC" w:rsidRPr="007870AC" w14:paraId="12BC53B7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A8406D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870AC" w:rsidRPr="007870AC" w14:paraId="3FEEFDC4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E45D35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080299,170079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D8B045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870AC" w:rsidRPr="007870AC" w14:paraId="5BF73108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8A129B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070003,110040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F8AC50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870AC" w:rsidRPr="007870AC" w14:paraId="306DB676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20F40C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130079,130143,984074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3F38AA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870AC" w:rsidRPr="007870AC" w14:paraId="6FB58B23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FDAB80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040011,130058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A9372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7870AC" w:rsidRPr="007870AC" w14:paraId="51D150BB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A7B1DB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070009,090131,110024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5EE704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7870AC" w:rsidRPr="007870AC" w14:paraId="67CAF65D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12EC53" w14:textId="77777777" w:rsidR="00E6488F" w:rsidRPr="007870AC" w:rsidRDefault="00E6488F" w:rsidP="00ED16D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01168C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870AC" w:rsidRPr="007870AC" w14:paraId="6F73BBA7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5A313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1EE63E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7870AC" w:rsidRPr="007870AC" w14:paraId="5E6BF84D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F2DB6C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D88B7D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12,000 </w:t>
                                  </w:r>
                                </w:p>
                              </w:tc>
                            </w:tr>
                            <w:tr w:rsidR="007870AC" w:rsidRPr="007870AC" w14:paraId="00AAC539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217D28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CB69E7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64,000</w:t>
                                  </w:r>
                                </w:p>
                              </w:tc>
                            </w:tr>
                            <w:tr w:rsidR="007870AC" w:rsidRPr="007870AC" w14:paraId="2CCD1807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5CCA63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7870AC" w:rsidRPr="007870AC" w14:paraId="71D803A1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1F7E4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110171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3C2EB0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200 </w:t>
                                  </w:r>
                                </w:p>
                              </w:tc>
                            </w:tr>
                            <w:tr w:rsidR="007870AC" w:rsidRPr="007870AC" w14:paraId="21BF4818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1034B2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070240,080299,110512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C25839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870AC" w:rsidRPr="007870AC" w14:paraId="5239E2FA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3D7BD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200009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C4A6A5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7870AC" w:rsidRPr="007870AC" w14:paraId="564FE7C0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C58543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100013,110525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961927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870AC" w:rsidRPr="007870AC" w14:paraId="19209740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7A90E2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1509AA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870AC" w:rsidRPr="007870AC" w14:paraId="01C51AF1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57399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110036,160101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48DFF9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7870AC" w:rsidRPr="007870AC" w14:paraId="2805D368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A74DF8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66E257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21,000 </w:t>
                                  </w:r>
                                </w:p>
                              </w:tc>
                            </w:tr>
                            <w:tr w:rsidR="007870AC" w:rsidRPr="007870AC" w14:paraId="4E7E586F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8BFF27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070307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C833F7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7870AC" w:rsidRPr="007870AC" w14:paraId="01B37E0B" w14:textId="77777777" w:rsidTr="00ED16D0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1372AA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22C384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82,400</w:t>
                                  </w:r>
                                </w:p>
                              </w:tc>
                            </w:tr>
                            <w:tr w:rsidR="007870AC" w:rsidRPr="007870AC" w14:paraId="69A2379B" w14:textId="77777777" w:rsidTr="00ED16D0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DF70C5D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870AC" w:rsidRPr="007870AC" w14:paraId="6C9924D2" w14:textId="77777777" w:rsidTr="00ED16D0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C34C4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120111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3C0F58F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870AC" w:rsidRPr="007870AC" w14:paraId="7D76D5F5" w14:textId="77777777" w:rsidTr="00ED16D0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267D21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19B4A1B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870AC" w:rsidRPr="007870AC" w14:paraId="613D8871" w14:textId="77777777" w:rsidTr="00ED16D0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FB0446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DFDD68" w14:textId="77777777" w:rsidR="00E6488F" w:rsidRPr="007870AC" w:rsidRDefault="00E6488F" w:rsidP="00ED16D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7870AC" w:rsidRPr="007870AC" w14:paraId="5E87B4DA" w14:textId="77777777" w:rsidTr="00ED16D0">
                              <w:trPr>
                                <w:trHeight w:val="283"/>
                              </w:trPr>
                              <w:tc>
                                <w:tcPr>
                                  <w:tcW w:w="4695" w:type="dxa"/>
                                  <w:gridSpan w:val="5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D3D463" w14:textId="77777777" w:rsidR="00ED16D0" w:rsidRPr="007870AC" w:rsidRDefault="00ED16D0" w:rsidP="00ED16D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退休傳教師主日</w:t>
                                  </w:r>
                                </w:p>
                              </w:tc>
                            </w:tr>
                            <w:tr w:rsidR="007870AC" w:rsidRPr="007870AC" w14:paraId="3C431176" w14:textId="77777777" w:rsidTr="00ED16D0">
                              <w:trPr>
                                <w:trHeight w:val="283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31F5B3" w14:textId="77777777" w:rsidR="00ED16D0" w:rsidRPr="007870AC" w:rsidRDefault="00ED16D0" w:rsidP="00ED16D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2AB9A15" w14:textId="77777777" w:rsidR="00ED16D0" w:rsidRPr="007870AC" w:rsidRDefault="00ED16D0" w:rsidP="00ED16D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200 </w:t>
                                  </w:r>
                                </w:p>
                              </w:tc>
                            </w:tr>
                            <w:tr w:rsidR="007870AC" w:rsidRPr="007870AC" w14:paraId="02085462" w14:textId="77777777" w:rsidTr="00ED16D0">
                              <w:trPr>
                                <w:trHeight w:val="283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01C331" w14:textId="77777777" w:rsidR="00ED16D0" w:rsidRPr="007870AC" w:rsidRDefault="00ED16D0" w:rsidP="00ED16D0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070240,070398,110166,113029</w:t>
                                  </w:r>
                                </w:p>
                                <w:p w14:paraId="02AA1B27" w14:textId="77777777" w:rsidR="00ED16D0" w:rsidRPr="007870AC" w:rsidRDefault="00ED16D0" w:rsidP="00ED16D0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140031,150144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2E04D75" w14:textId="77777777" w:rsidR="00ED16D0" w:rsidRPr="007870AC" w:rsidRDefault="00ED16D0" w:rsidP="00ED16D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870AC" w:rsidRPr="007870AC" w14:paraId="5CF3B4E6" w14:textId="77777777" w:rsidTr="00ED16D0">
                              <w:trPr>
                                <w:trHeight w:val="283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99D3AD" w14:textId="77777777" w:rsidR="00ED16D0" w:rsidRPr="007870AC" w:rsidRDefault="00ED16D0" w:rsidP="00ED16D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C5A3D6F" w14:textId="77777777" w:rsidR="00ED16D0" w:rsidRPr="007870AC" w:rsidRDefault="00ED16D0" w:rsidP="00ED16D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171C20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0" w:type="auto"/>
                        <w:tblInd w:w="-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"/>
                        <w:gridCol w:w="1530"/>
                        <w:gridCol w:w="1950"/>
                        <w:gridCol w:w="6"/>
                        <w:gridCol w:w="1163"/>
                      </w:tblGrid>
                      <w:tr w:rsidR="007870AC" w:rsidRPr="007870AC" w14:paraId="3728EB64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400C68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主日奉獻</w:t>
                            </w:r>
                          </w:p>
                        </w:tc>
                      </w:tr>
                      <w:tr w:rsidR="007870AC" w:rsidRPr="007870AC" w14:paraId="077F43AF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DB2D9A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E71315A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14,812</w:t>
                            </w:r>
                          </w:p>
                        </w:tc>
                      </w:tr>
                      <w:tr w:rsidR="007870AC" w:rsidRPr="007870AC" w14:paraId="0F9559D9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5438F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Start"/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21A0B8A" w14:textId="4EC6C8D1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C395C44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600</w:t>
                            </w:r>
                          </w:p>
                        </w:tc>
                      </w:tr>
                      <w:tr w:rsidR="007870AC" w:rsidRPr="007870AC" w14:paraId="304F8C98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A495B2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80FD2E4" w14:textId="3B12C800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21A26CE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780</w:t>
                            </w:r>
                          </w:p>
                        </w:tc>
                      </w:tr>
                      <w:tr w:rsidR="007870AC" w:rsidRPr="007870AC" w14:paraId="00335317" w14:textId="77777777" w:rsidTr="00ED16D0">
                        <w:trPr>
                          <w:gridBefore w:val="1"/>
                          <w:wBefore w:w="46" w:type="dxa"/>
                          <w:trHeight w:val="248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D1824D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E80B111" w14:textId="5A8F8C2E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A15C500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987</w:t>
                            </w:r>
                          </w:p>
                        </w:tc>
                      </w:tr>
                      <w:tr w:rsidR="007870AC" w:rsidRPr="007870AC" w14:paraId="105C07E9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0754C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04C0B58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17,179</w:t>
                            </w:r>
                          </w:p>
                        </w:tc>
                      </w:tr>
                      <w:tr w:rsidR="007870AC" w:rsidRPr="007870AC" w14:paraId="12BC53B7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A8406D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7870AC" w:rsidRPr="007870AC" w14:paraId="3FEEFDC4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DE45D35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080299,170079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CD8B045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870AC" w:rsidRPr="007870AC" w14:paraId="5BF73108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E8A129B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070003,110040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1F8AC50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870AC" w:rsidRPr="007870AC" w14:paraId="306DB676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20F40C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130079,130143,984074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C3F38AA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870AC" w:rsidRPr="007870AC" w14:paraId="6FB58B23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BFDAB80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040011,130058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A9372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7870AC" w:rsidRPr="007870AC" w14:paraId="51D150BB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2A7B1DB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070009,090131,110024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5EE704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7870AC" w:rsidRPr="007870AC" w14:paraId="67CAF65D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612EC53" w14:textId="77777777" w:rsidR="00E6488F" w:rsidRPr="007870AC" w:rsidRDefault="00E6488F" w:rsidP="00ED16D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F01168C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870AC" w:rsidRPr="007870AC" w14:paraId="6F73BBA7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5A313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F1EE63E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7870AC" w:rsidRPr="007870AC" w14:paraId="5E6BF84D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5F2DB6C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0D88B7D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12,000 </w:t>
                            </w:r>
                          </w:p>
                        </w:tc>
                      </w:tr>
                      <w:tr w:rsidR="007870AC" w:rsidRPr="007870AC" w14:paraId="00AAC539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217D28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2CB69E7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64,000</w:t>
                            </w:r>
                          </w:p>
                        </w:tc>
                      </w:tr>
                      <w:tr w:rsidR="007870AC" w:rsidRPr="007870AC" w14:paraId="2CCD1807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5CCA63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感恩獻金</w:t>
                            </w:r>
                          </w:p>
                        </w:tc>
                      </w:tr>
                      <w:tr w:rsidR="007870AC" w:rsidRPr="007870AC" w14:paraId="71D803A1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31F7E4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110171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A3C2EB0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200 </w:t>
                            </w:r>
                          </w:p>
                        </w:tc>
                      </w:tr>
                      <w:tr w:rsidR="007870AC" w:rsidRPr="007870AC" w14:paraId="21BF4818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71034B2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070240,080299,110512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C25839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870AC" w:rsidRPr="007870AC" w14:paraId="5239E2FA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23D7BD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200009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BC4A6A5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7870AC" w:rsidRPr="007870AC" w14:paraId="564FE7C0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1C58543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100013,110525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961927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870AC" w:rsidRPr="007870AC" w14:paraId="19209740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27A90E2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31509AA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870AC" w:rsidRPr="007870AC" w14:paraId="01C51AF1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257399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110036,160101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48DFF9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7870AC" w:rsidRPr="007870AC" w14:paraId="2805D368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1A74DF8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A66E257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21,000 </w:t>
                            </w:r>
                          </w:p>
                        </w:tc>
                      </w:tr>
                      <w:tr w:rsidR="007870AC" w:rsidRPr="007870AC" w14:paraId="4E7E586F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28BFF27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070307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FC833F7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7870AC" w:rsidRPr="007870AC" w14:paraId="01B37E0B" w14:textId="77777777" w:rsidTr="00ED16D0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1372AA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22C384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82,400</w:t>
                            </w:r>
                          </w:p>
                        </w:tc>
                      </w:tr>
                      <w:tr w:rsidR="007870AC" w:rsidRPr="007870AC" w14:paraId="69A2379B" w14:textId="77777777" w:rsidTr="00ED16D0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5DF70C5D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7870AC" w:rsidRPr="007870AC" w14:paraId="6C9924D2" w14:textId="77777777" w:rsidTr="00ED16D0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F3C34C4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120111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3C0F58F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7870AC" w:rsidRPr="007870AC" w14:paraId="7D76D5F5" w14:textId="77777777" w:rsidTr="00ED16D0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A267D21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19B4A1B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7870AC" w:rsidRPr="007870AC" w14:paraId="613D8871" w14:textId="77777777" w:rsidTr="00ED16D0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FB0446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2DFDD68" w14:textId="77777777" w:rsidR="00E6488F" w:rsidRPr="007870AC" w:rsidRDefault="00E6488F" w:rsidP="00ED16D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6,000</w:t>
                            </w:r>
                          </w:p>
                        </w:tc>
                      </w:tr>
                      <w:tr w:rsidR="007870AC" w:rsidRPr="007870AC" w14:paraId="5E87B4DA" w14:textId="77777777" w:rsidTr="00ED16D0">
                        <w:trPr>
                          <w:trHeight w:val="283"/>
                        </w:trPr>
                        <w:tc>
                          <w:tcPr>
                            <w:tcW w:w="4695" w:type="dxa"/>
                            <w:gridSpan w:val="5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D3D463" w14:textId="77777777" w:rsidR="00ED16D0" w:rsidRPr="007870AC" w:rsidRDefault="00ED16D0" w:rsidP="00ED16D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退休傳教師主日</w:t>
                            </w:r>
                          </w:p>
                        </w:tc>
                      </w:tr>
                      <w:tr w:rsidR="007870AC" w:rsidRPr="007870AC" w14:paraId="3C431176" w14:textId="77777777" w:rsidTr="00ED16D0">
                        <w:trPr>
                          <w:trHeight w:val="283"/>
                        </w:trPr>
                        <w:tc>
                          <w:tcPr>
                            <w:tcW w:w="352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731F5B3" w14:textId="77777777" w:rsidR="00ED16D0" w:rsidRPr="007870AC" w:rsidRDefault="00ED16D0" w:rsidP="00ED16D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2AB9A15" w14:textId="77777777" w:rsidR="00ED16D0" w:rsidRPr="007870AC" w:rsidRDefault="00ED16D0" w:rsidP="00ED16D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200 </w:t>
                            </w:r>
                          </w:p>
                        </w:tc>
                      </w:tr>
                      <w:tr w:rsidR="007870AC" w:rsidRPr="007870AC" w14:paraId="02085462" w14:textId="77777777" w:rsidTr="00ED16D0">
                        <w:trPr>
                          <w:trHeight w:val="283"/>
                        </w:trPr>
                        <w:tc>
                          <w:tcPr>
                            <w:tcW w:w="352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401C331" w14:textId="77777777" w:rsidR="00ED16D0" w:rsidRPr="007870AC" w:rsidRDefault="00ED16D0" w:rsidP="00ED16D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070240,070398,110166,113029</w:t>
                            </w:r>
                          </w:p>
                          <w:p w14:paraId="02AA1B27" w14:textId="77777777" w:rsidR="00ED16D0" w:rsidRPr="007870AC" w:rsidRDefault="00ED16D0" w:rsidP="00ED16D0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140031,150144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2E04D75" w14:textId="77777777" w:rsidR="00ED16D0" w:rsidRPr="007870AC" w:rsidRDefault="00ED16D0" w:rsidP="00ED16D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870AC" w:rsidRPr="007870AC" w14:paraId="5CF3B4E6" w14:textId="77777777" w:rsidTr="00ED16D0">
                        <w:trPr>
                          <w:trHeight w:val="283"/>
                        </w:trPr>
                        <w:tc>
                          <w:tcPr>
                            <w:tcW w:w="352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499D3AD" w14:textId="77777777" w:rsidR="00ED16D0" w:rsidRPr="007870AC" w:rsidRDefault="00ED16D0" w:rsidP="00ED16D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C5A3D6F" w14:textId="77777777" w:rsidR="00ED16D0" w:rsidRPr="007870AC" w:rsidRDefault="00ED16D0" w:rsidP="00ED16D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1,200 </w:t>
                            </w:r>
                          </w:p>
                        </w:tc>
                      </w:tr>
                    </w:tbl>
                    <w:p w14:paraId="1B238A44" w14:textId="7192DEA2" w:rsidR="00C731BA" w:rsidRPr="00171C20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7870AC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7870AC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870AC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7870AC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870AC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7870AC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7870AC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7870AC" w:rsidRPr="007870AC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7870AC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7870AC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7870AC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7870AC" w:rsidRPr="007870AC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7870AC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7870AC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7870AC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7870AC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2A63B37E" w:rsidR="00152E13" w:rsidRPr="007870AC" w:rsidRDefault="00BF668F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3E4EE160" w:rsidR="00152E13" w:rsidRPr="007870AC" w:rsidRDefault="002A17E8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  <w:r w:rsidR="00EB2B37"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</w:tr>
      <w:tr w:rsidR="007870AC" w:rsidRPr="007870AC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7870AC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7870AC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7870AC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7870AC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1721A928" w:rsidR="00152E13" w:rsidRPr="007870AC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  <w:r w:rsidR="00BF668F"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7870AC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870AC" w:rsidRPr="007870AC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7870AC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7870AC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7870AC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7870AC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1998D8FA" w:rsidR="00152E13" w:rsidRPr="007870AC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2A17E8" w:rsidRPr="007870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7870AC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870AC" w:rsidRPr="007870AC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7870AC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7870AC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7870AC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7870AC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7870AC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7870AC" w:rsidRPr="007870AC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7870AC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7870AC" w:rsidRPr="007870AC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7870AC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7870AC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7870AC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7870AC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7870AC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7870AC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7A4CBF67" w:rsidR="0034195F" w:rsidRPr="007870AC" w:rsidRDefault="00AD65D4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47487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817EED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7870AC" w:rsidRPr="007870AC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7870AC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7870AC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7870AC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7870AC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7870AC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7870AC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7870AC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870AC" w:rsidRPr="007870AC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7870AC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7870AC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7870AC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7870AC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7870AC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7870AC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7870AC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870AC" w:rsidRPr="007870AC" w14:paraId="3E6D258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0D5D00DC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邱淑貞牧師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15BBC06D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54D18C7E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11/7</w:t>
            </w:r>
          </w:p>
        </w:tc>
      </w:tr>
      <w:tr w:rsidR="007870AC" w:rsidRPr="007870AC" w14:paraId="2D36A6D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7115725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18463D2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11/8</w:t>
            </w:r>
          </w:p>
        </w:tc>
      </w:tr>
      <w:tr w:rsidR="007870AC" w:rsidRPr="007870AC" w14:paraId="2D014F8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643B86" w:rsidRPr="007870AC" w:rsidRDefault="00643B86" w:rsidP="00643B8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643B86" w:rsidRPr="007870AC" w:rsidRDefault="00643B86" w:rsidP="00643B8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643B86" w:rsidRPr="007870AC" w:rsidRDefault="00643B86" w:rsidP="00643B8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643B86" w:rsidRPr="007870AC" w:rsidRDefault="00643B86" w:rsidP="00643B8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56D57E1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0FE58CFC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6A4691D9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113D18A1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632D875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643B86" w:rsidRPr="007870AC" w:rsidRDefault="00643B86" w:rsidP="00643B8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5485CDA1" w:rsidR="00EB2B37" w:rsidRPr="007870AC" w:rsidRDefault="00EB2B37" w:rsidP="00EB2B3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AE38" w14:textId="79D0DD31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19E54A3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643B86" w:rsidRPr="007870AC" w:rsidRDefault="00643B86" w:rsidP="00643B8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0C111A71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EB2B37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2294" w14:textId="335C6174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4452DDF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2EBB25CB" w:rsidR="00643B86" w:rsidRPr="007870AC" w:rsidRDefault="008C4CE1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整理整聊分享</w:t>
            </w:r>
            <w:proofErr w:type="gramEnd"/>
            <w:r w:rsidR="00643B86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郭詩雯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738759A3" w:rsidR="00643B86" w:rsidRPr="007870AC" w:rsidRDefault="00A72BE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23DCCA0E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11/5</w:t>
            </w:r>
          </w:p>
        </w:tc>
      </w:tr>
      <w:tr w:rsidR="007870AC" w:rsidRPr="007870AC" w14:paraId="674A1D7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4C0FB33A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讀經分享/繆芊</w:t>
            </w:r>
            <w:proofErr w:type="gramStart"/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苔</w:t>
            </w:r>
            <w:proofErr w:type="gramEnd"/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醫師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6D8572D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76587774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6B83F959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1A524F58" w:rsidR="00643B86" w:rsidRPr="007870AC" w:rsidRDefault="00EB2B3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11FC153B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11/9</w:t>
            </w:r>
          </w:p>
        </w:tc>
      </w:tr>
      <w:tr w:rsidR="007870AC" w:rsidRPr="007870AC" w14:paraId="2ED0152A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36D9A432" w:rsidR="00643B86" w:rsidRPr="007870AC" w:rsidRDefault="00EB2B3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168983B4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11/9</w:t>
            </w:r>
          </w:p>
        </w:tc>
      </w:tr>
      <w:tr w:rsidR="007870AC" w:rsidRPr="007870AC" w14:paraId="1D3AFA20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48283654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7870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7870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43B86" w:rsidRPr="007870AC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29E150A0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870AC" w:rsidRPr="007870AC" w14:paraId="689F025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2F25D3EF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7870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7870AC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1755F7B5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870AC" w:rsidRPr="007870AC" w14:paraId="2BCD699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15C9E9BB" w:rsidR="00643B86" w:rsidRPr="007870AC" w:rsidRDefault="00212B5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656C6763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39CAF38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A1C8310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2AEF9EE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28363129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594051A9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37F6337A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0ED124B0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7870AC" w:rsidRPr="007870AC" w14:paraId="1D005F0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1389B86F" w:rsidR="00643B86" w:rsidRPr="007870AC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019903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224C7114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2F3147C1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643B86" w:rsidRPr="007870AC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092043F1" w:rsidR="00643B86" w:rsidRPr="007870AC" w:rsidRDefault="009D452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4DA53E7A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363E430C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643B86" w:rsidRPr="007870AC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4D818C9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1C315AB6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643B86" w:rsidRPr="007870AC" w:rsidRDefault="00643B86" w:rsidP="00643B86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7870A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5032E0BA" w:rsidR="00643B86" w:rsidRPr="007870AC" w:rsidRDefault="009D452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2E8D189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54048C0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7870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7870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7BC31FC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參訪林口天使居長照機構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31520B0D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3F5B2A7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11/5</w:t>
            </w:r>
          </w:p>
        </w:tc>
      </w:tr>
      <w:tr w:rsidR="007870AC" w:rsidRPr="007870AC" w14:paraId="677B89DC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088BAC94" w:rsidR="00643B86" w:rsidRPr="007870AC" w:rsidRDefault="00212B5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6899940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11/5</w:t>
            </w:r>
          </w:p>
        </w:tc>
      </w:tr>
      <w:tr w:rsidR="007870AC" w:rsidRPr="007870AC" w14:paraId="6389C0EF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643B86" w:rsidRPr="007870AC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4C577125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7870AC" w:rsidRPr="007870AC" w14:paraId="42E6A681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73700A8E" w:rsidR="00643B86" w:rsidRPr="007870AC" w:rsidRDefault="00A72BE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38C57A61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11/6</w:t>
            </w:r>
          </w:p>
        </w:tc>
      </w:tr>
      <w:tr w:rsidR="007870AC" w:rsidRPr="007870AC" w14:paraId="3E6151C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31653336" w:rsidR="00643B86" w:rsidRPr="007870AC" w:rsidRDefault="00A72BE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02E79612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11/8</w:t>
            </w:r>
          </w:p>
        </w:tc>
      </w:tr>
      <w:tr w:rsidR="007870AC" w:rsidRPr="007870AC" w14:paraId="08824977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643B86" w:rsidRPr="007870AC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643B86" w:rsidRPr="007870AC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581EDE53" w:rsidR="00643B86" w:rsidRPr="007870AC" w:rsidRDefault="00A72BE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65E32D89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11/8</w:t>
            </w:r>
          </w:p>
        </w:tc>
      </w:tr>
      <w:tr w:rsidR="007870AC" w:rsidRPr="007870AC" w14:paraId="28D4F432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7870AC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7870AC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B6C2F01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12/6</w:t>
            </w:r>
          </w:p>
        </w:tc>
      </w:tr>
      <w:tr w:rsidR="007870AC" w:rsidRPr="007870AC" w14:paraId="327FE0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7870AC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7870AC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7870AC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7870AC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276B4CC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B7FAAAE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7870AC" w:rsidRPr="007870AC" w14:paraId="04CE71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7870A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733C18E4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7870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7870AC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21764A53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6C05F1A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bookmarkEnd w:id="13"/>
      <w:tr w:rsidR="007870AC" w:rsidRPr="007870AC" w14:paraId="70AA8B1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7870AC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71CDF0E2" w:rsidR="00643B86" w:rsidRPr="007870AC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  <w:r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8F6BE8"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  <w:r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51</w:t>
            </w:r>
            <w:r w:rsidRPr="007870AC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8713A8D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12/7 </w:t>
            </w:r>
          </w:p>
        </w:tc>
      </w:tr>
      <w:tr w:rsidR="007870AC" w:rsidRPr="007870AC" w14:paraId="2EAB937E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69FB980F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3976F07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5AAE1F28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5D6FB005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47831F1A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11/5</w:t>
            </w:r>
          </w:p>
        </w:tc>
      </w:tr>
      <w:tr w:rsidR="007870AC" w:rsidRPr="007870AC" w14:paraId="16A6922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643B86" w:rsidRPr="007870AC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643B86" w:rsidRPr="007870AC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2CF19455" w:rsidR="00643B86" w:rsidRPr="007870AC" w:rsidRDefault="009D452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553A33" w14:textId="4B4F4CE0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11/9</w:t>
            </w:r>
          </w:p>
        </w:tc>
      </w:tr>
      <w:tr w:rsidR="007870AC" w:rsidRPr="007870AC" w14:paraId="1332D041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643B86" w:rsidRPr="007870AC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643B86" w:rsidRPr="007870AC" w:rsidRDefault="00643B86" w:rsidP="00643B8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735939" w14:textId="3E07A81A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11/9</w:t>
            </w:r>
          </w:p>
        </w:tc>
      </w:tr>
      <w:tr w:rsidR="007870AC" w:rsidRPr="007870AC" w14:paraId="12014A9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7870AC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69D95C" w:rsidR="00643B86" w:rsidRPr="007870AC" w:rsidRDefault="009D452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504BDCBB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</w:t>
            </w:r>
            <w:r w:rsidR="009D4520"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870AC" w:rsidRPr="007870AC" w14:paraId="77303E7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870AC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7870AC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6B296695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A72BE2"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18</w:t>
            </w:r>
            <w:r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A72BE2"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健身/0樂活</w:t>
            </w:r>
            <w:r w:rsidRPr="007870AC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7870AC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/40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7E6D7116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11/5</w:t>
            </w:r>
          </w:p>
        </w:tc>
      </w:tr>
      <w:tr w:rsidR="007870AC" w:rsidRPr="007870AC" w14:paraId="21C9AF8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41E6E39D" w:rsidR="00643B86" w:rsidRPr="007870AC" w:rsidRDefault="009D452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091507D" w14:textId="5F0AF72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11/6</w:t>
            </w:r>
          </w:p>
        </w:tc>
      </w:tr>
      <w:tr w:rsidR="007870AC" w:rsidRPr="007870AC" w14:paraId="0E40ABF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34A02AB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DD061E" w14:textId="3D22DEE2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11/6</w:t>
            </w:r>
          </w:p>
        </w:tc>
      </w:tr>
      <w:tr w:rsidR="007870AC" w:rsidRPr="007870AC" w14:paraId="63FEF253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7870AC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42156DD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870AC" w:rsidRPr="007870AC" w14:paraId="215185D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643B86" w:rsidRPr="007870AC" w:rsidRDefault="00643B86" w:rsidP="00643B8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643B86" w:rsidRPr="007870AC" w:rsidRDefault="00643B86" w:rsidP="00643B8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643B86" w:rsidRPr="007870AC" w:rsidRDefault="00643B86" w:rsidP="00643B8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23EF3B3F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ABFF61D" w14:textId="64C69C8C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11/8</w:t>
            </w:r>
          </w:p>
        </w:tc>
      </w:tr>
      <w:tr w:rsidR="007870AC" w:rsidRPr="007870AC" w14:paraId="1A5CFF4F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643B86" w:rsidRPr="007870AC" w:rsidRDefault="00643B86" w:rsidP="00643B8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643B86" w:rsidRPr="007870AC" w:rsidRDefault="00643B86" w:rsidP="00643B8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7870AC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643B86" w:rsidRPr="007870AC" w:rsidRDefault="00643B86" w:rsidP="00643B8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643B86" w:rsidRPr="007870AC" w:rsidRDefault="00643B86" w:rsidP="00643B8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5405B85D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98C671F" w14:textId="237BA861" w:rsidR="00643B86" w:rsidRPr="007870AC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70AC">
              <w:rPr>
                <w:rFonts w:ascii="微軟正黑體" w:eastAsia="微軟正黑體" w:hAnsi="微軟正黑體" w:hint="eastAsia"/>
                <w:sz w:val="20"/>
                <w:szCs w:val="20"/>
              </w:rPr>
              <w:t>11/8</w:t>
            </w:r>
          </w:p>
        </w:tc>
      </w:tr>
    </w:tbl>
    <w:p w14:paraId="34E05C17" w14:textId="471512D7" w:rsidR="006A6BD0" w:rsidRPr="007870AC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4" w:name="_Hlk175389769"/>
      <w:bookmarkEnd w:id="12"/>
      <w:r w:rsidRPr="007870AC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7870AC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7870AC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4"/>
    </w:p>
    <w:p w14:paraId="52D1329A" w14:textId="6B9C573B" w:rsidR="001654B9" w:rsidRPr="007870AC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870AC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7870AC" w:rsidRPr="007870AC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69F12" w14:textId="77777777" w:rsidR="00514930" w:rsidRPr="007870AC" w:rsidRDefault="00514930" w:rsidP="0051493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11/3</w:t>
                                  </w:r>
                                </w:p>
                                <w:p w14:paraId="21C30E0E" w14:textId="77777777" w:rsidR="001654B9" w:rsidRPr="007870AC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7870AC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7870AC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7870AC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7870AC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7870AC" w:rsidRPr="007870AC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7870AC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7870AC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7870AC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7870AC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7870AC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870AC" w:rsidRPr="007870AC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D39E6" w14:textId="77777777" w:rsidR="00514930" w:rsidRPr="007870AC" w:rsidRDefault="00514930" w:rsidP="00817E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2179F51A" w14:textId="2E130F03" w:rsidR="00514930" w:rsidRPr="007870AC" w:rsidRDefault="00514930" w:rsidP="00817E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79B49A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謝敏圓 陳月冠</w:t>
                                  </w:r>
                                </w:p>
                                <w:p w14:paraId="087495DA" w14:textId="16124AE5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411AC1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蕭凱文</w:t>
                                  </w:r>
                                </w:p>
                                <w:p w14:paraId="18F16635" w14:textId="39AC09DF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7870AC" w:rsidRPr="007870AC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5B3F4828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54A10E3D" w:rsidR="00514930" w:rsidRPr="007870AC" w:rsidRDefault="00514930" w:rsidP="00817E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0425D78B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7870AC" w:rsidRPr="007870AC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0A9E9ED9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870AC" w:rsidRPr="007870AC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056D5E36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287E4B7C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1AB84EB2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870AC" w:rsidRPr="007870AC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10108790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16FBDEFD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57A64DBA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7870AC" w:rsidRPr="007870AC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0EF1A185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夫婦1,2家</w:t>
                                  </w:r>
                                </w:p>
                              </w:tc>
                            </w:tr>
                            <w:tr w:rsidR="007870AC" w:rsidRPr="007870AC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514930" w:rsidRPr="007870AC" w:rsidRDefault="00514930" w:rsidP="005149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0CC24072" w:rsidR="00514930" w:rsidRPr="007870AC" w:rsidRDefault="00514930" w:rsidP="005149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高正吉</w:t>
                                  </w:r>
                                </w:p>
                              </w:tc>
                            </w:tr>
                            <w:tr w:rsidR="007870AC" w:rsidRPr="007870AC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22A059C7" w:rsidR="001654B9" w:rsidRPr="007870AC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B37ED"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654B9"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14930"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14:paraId="0A1E8227" w14:textId="77777777" w:rsidR="001654B9" w:rsidRPr="007870AC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7870AC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7870AC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7870AC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7870AC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7870AC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7870AC" w:rsidRPr="007870AC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7870AC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7870AC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7870AC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7870AC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7870AC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870AC" w:rsidRPr="007870AC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7870AC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7870AC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06778146" w:rsidR="001654B9" w:rsidRPr="007870AC" w:rsidRDefault="00D20E25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陳寬義</w:t>
                                  </w:r>
                                </w:p>
                              </w:tc>
                            </w:tr>
                            <w:tr w:rsidR="007870AC" w:rsidRPr="007870AC" w14:paraId="34A60A0A" w14:textId="77777777" w:rsidTr="00144D6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5F273CAC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林瑜琳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39A22058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詹穎雯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6D521AD9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張博銓</w:t>
                                  </w:r>
                                </w:p>
                              </w:tc>
                            </w:tr>
                            <w:tr w:rsidR="007870AC" w:rsidRPr="007870AC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29344D33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20FC71BB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周靜瑜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00AC54E2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</w:rPr>
                                    <w:t>黃俊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</w:rPr>
                                    <w:t>諺</w:t>
                                  </w:r>
                                  <w:proofErr w:type="gramEnd"/>
                                </w:p>
                              </w:tc>
                            </w:tr>
                            <w:tr w:rsidR="007870AC" w:rsidRPr="007870AC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19D15261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黃毅遠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44BC0CEB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7870AC" w:rsidRPr="007870AC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539E61EB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薩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克斯風重奏團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7CB00273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雅歌詩班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212DEA28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7870AC" w:rsidRPr="007870AC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372E5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  <w:p w14:paraId="3F8EFFF5" w14:textId="729BB339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E80868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潘璦琬 陳詞章</w:t>
                                  </w:r>
                                </w:p>
                                <w:p w14:paraId="145C5D05" w14:textId="1A9720ED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張博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40B22E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7FE447C6" w14:textId="7000901C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7870AC" w:rsidRPr="007870AC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7870AC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7870AC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31B5427D" w:rsidR="00CF1A88" w:rsidRPr="007870AC" w:rsidRDefault="00D20E25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579E69A8" w:rsidR="00B62B61" w:rsidRPr="007870AC" w:rsidRDefault="00D20E25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0C0E2408" w:rsidR="00B62B61" w:rsidRPr="007870AC" w:rsidRDefault="00D20E25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7870AC" w:rsidRPr="007870AC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7870AC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7870AC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7870AC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870AC" w:rsidRPr="007870AC" w14:paraId="015975C5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1F6875A9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09249D0A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2B944425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870AC" w:rsidRPr="007870AC" w14:paraId="104C9D50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20E25" w:rsidRPr="007870AC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325DC41F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62E9D60D" w:rsidR="00D20E25" w:rsidRPr="007870AC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5F2E9EB3" w:rsidR="00D20E25" w:rsidRPr="007870AC" w:rsidRDefault="00817EED" w:rsidP="00817E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</w:rPr>
                                    <w:t>陳恩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7870AC" w:rsidRPr="007870AC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7870AC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7870AC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7D31163F" w:rsidR="001654B9" w:rsidRPr="007870AC" w:rsidRDefault="00D20E25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1654B9" w:rsidRPr="007870AC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7870AC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7870AC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73A2AC70" w:rsidR="001654B9" w:rsidRPr="007870AC" w:rsidRDefault="00D20E25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陳惠周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156006E1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7870AC" w:rsidRPr="007870AC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7870AC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7870AC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7870AC" w:rsidRPr="007870AC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7870AC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70AC" w:rsidRPr="007870AC" w14:paraId="1E2C5045" w14:textId="77777777" w:rsidTr="004858A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E526A7" w:rsidRPr="007870AC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E526A7" w:rsidRPr="007870AC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E526A7" w:rsidRPr="007870AC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E526A7" w:rsidRPr="007870AC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E526A7" w:rsidRPr="007870AC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E526A7" w:rsidRPr="007870AC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20400D7F" w:rsidR="00E526A7" w:rsidRPr="007870AC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大14小7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2D466290" w:rsidR="00E526A7" w:rsidRPr="007870AC" w:rsidRDefault="00E526A7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="00817EED" w:rsidRPr="007870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870AC" w:rsidRPr="007870AC" w14:paraId="668A74F7" w14:textId="77777777" w:rsidTr="00817EED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2B1E9ED1" w:rsidR="00817EED" w:rsidRPr="007870AC" w:rsidRDefault="00817EED" w:rsidP="00817EE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從房頂下來的癱子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7F04E684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31E19262" w:rsidR="00817EED" w:rsidRPr="007870AC" w:rsidRDefault="00817EED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870AC" w:rsidRPr="007870AC" w14:paraId="139D1BE8" w14:textId="77777777" w:rsidTr="00817EED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08B1A639" w:rsidR="00817EED" w:rsidRPr="007870AC" w:rsidRDefault="00817EED" w:rsidP="00817EE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北國列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46326FA0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7EED" w:rsidRPr="007870AC" w14:paraId="1FFCCD04" w14:textId="77777777" w:rsidTr="00817EED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817EED" w:rsidRPr="007870AC" w:rsidRDefault="00817EED" w:rsidP="00817EE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0696FC4A" w:rsidR="00817EED" w:rsidRPr="007870AC" w:rsidRDefault="009D4520" w:rsidP="00817EE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2A269590" w:rsidR="00817EED" w:rsidRPr="007870AC" w:rsidRDefault="00817EED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4051E699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7870AC" w:rsidRPr="007870AC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7870AC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7870AC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7870AC" w:rsidRPr="007870AC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7870AC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7870AC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870AC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17"/>
                            <w:tr w:rsidR="007870AC" w:rsidRPr="007870AC" w14:paraId="2C79105C" w14:textId="6B13EF70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2DB60287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1F5333DF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6950AFE9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68C9F76D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79934353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61D8795B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50765437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46A78A6B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61710B54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65FE260C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300B9304" w:rsidR="004811B4" w:rsidRPr="007870AC" w:rsidRDefault="004811B4" w:rsidP="004811B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穗玲</w:t>
                                  </w:r>
                                  <w:proofErr w:type="gramEnd"/>
                                </w:p>
                              </w:tc>
                            </w:tr>
                            <w:tr w:rsidR="007870AC" w:rsidRPr="007870AC" w14:paraId="262BB181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00989A25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58290" w14:textId="652D8365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</w:t>
                                  </w: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昕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CEA2E8" w14:textId="58674E6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4C7AE4" w14:textId="0E37B9C9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36A25" w14:textId="4B4B42D7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C0E3E" w14:textId="2150013B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B43A7" w14:textId="154C0715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F436B" w14:textId="20B87185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A5355" w14:textId="29CD7D43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BE08F" w14:textId="617F8886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B161" w14:textId="0F63AFCA" w:rsidR="00817EED" w:rsidRPr="007870AC" w:rsidRDefault="00817EED" w:rsidP="00817E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870AC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</w:tr>
                            <w:tr w:rsidR="00506715" w:rsidRPr="007870AC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7870AC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7870AC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7870AC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7870AC" w:rsidRPr="007870AC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69F12" w14:textId="77777777" w:rsidR="00514930" w:rsidRPr="007870AC" w:rsidRDefault="00514930" w:rsidP="0051493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11/3</w:t>
                            </w:r>
                          </w:p>
                          <w:p w14:paraId="21C30E0E" w14:textId="77777777" w:rsidR="001654B9" w:rsidRPr="007870AC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7870AC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7870AC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7870AC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7870AC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7870AC" w:rsidRPr="007870AC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7870AC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7870AC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7870AC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7870AC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7870AC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870AC" w:rsidRPr="007870AC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C2D39E6" w14:textId="77777777" w:rsidR="00514930" w:rsidRPr="007870AC" w:rsidRDefault="00514930" w:rsidP="00817E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2179F51A" w14:textId="2E130F03" w:rsidR="00514930" w:rsidRPr="007870AC" w:rsidRDefault="00514930" w:rsidP="00817E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679B49A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謝敏圓 陳月冠</w:t>
                            </w:r>
                          </w:p>
                          <w:p w14:paraId="087495DA" w14:textId="16124AE5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1411AC1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蕭凱文</w:t>
                            </w:r>
                          </w:p>
                          <w:p w14:paraId="18F16635" w14:textId="39AC09DF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7870AC" w:rsidRPr="007870AC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5B3F4828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54A10E3D" w:rsidR="00514930" w:rsidRPr="007870AC" w:rsidRDefault="00514930" w:rsidP="00817E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0425D78B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7870AC" w:rsidRPr="007870AC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0A9E9ED9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7870AC" w:rsidRPr="007870AC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056D5E36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287E4B7C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1AB84EB2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870AC" w:rsidRPr="007870AC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10108790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16FBDEFD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57A64DBA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7870AC" w:rsidRPr="007870AC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0EF1A185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夫婦1,2家</w:t>
                            </w:r>
                          </w:p>
                        </w:tc>
                      </w:tr>
                      <w:tr w:rsidR="007870AC" w:rsidRPr="007870AC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514930" w:rsidRPr="007870AC" w:rsidRDefault="00514930" w:rsidP="005149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0CC24072" w:rsidR="00514930" w:rsidRPr="007870AC" w:rsidRDefault="00514930" w:rsidP="005149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高正吉</w:t>
                            </w:r>
                          </w:p>
                        </w:tc>
                      </w:tr>
                      <w:tr w:rsidR="007870AC" w:rsidRPr="007870AC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22A059C7" w:rsidR="001654B9" w:rsidRPr="007870AC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B37ED"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654B9"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514930"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0A1E8227" w14:textId="77777777" w:rsidR="001654B9" w:rsidRPr="007870AC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7870AC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7870AC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7870AC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7870AC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7870AC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7870AC" w:rsidRPr="007870AC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7870AC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7870AC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7870AC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7870AC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7870AC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870AC" w:rsidRPr="007870AC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7870AC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7870AC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06778146" w:rsidR="001654B9" w:rsidRPr="007870AC" w:rsidRDefault="00D20E25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陳寬義</w:t>
                            </w:r>
                          </w:p>
                        </w:tc>
                      </w:tr>
                      <w:tr w:rsidR="007870AC" w:rsidRPr="007870AC" w14:paraId="34A60A0A" w14:textId="77777777" w:rsidTr="00144D6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5F273CAC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林瑜琳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39A22058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詹穎雯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6D521AD9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張博銓</w:t>
                            </w:r>
                          </w:p>
                        </w:tc>
                      </w:tr>
                      <w:tr w:rsidR="007870AC" w:rsidRPr="007870AC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29344D33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20FC71BB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周靜瑜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00AC54E2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</w:rPr>
                              <w:t>黃俊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</w:rPr>
                              <w:t>諺</w:t>
                            </w:r>
                            <w:proofErr w:type="gramEnd"/>
                          </w:p>
                        </w:tc>
                      </w:tr>
                      <w:tr w:rsidR="007870AC" w:rsidRPr="007870AC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19D15261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黃毅遠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44BC0CEB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</w:rPr>
                              <w:t>陳信興</w:t>
                            </w:r>
                          </w:p>
                        </w:tc>
                      </w:tr>
                      <w:tr w:rsidR="007870AC" w:rsidRPr="007870AC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539E61EB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薩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克斯風重奏團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7CB00273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雅歌詩班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212DEA28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青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7870AC" w:rsidRPr="007870AC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C4372E5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  <w:p w14:paraId="3F8EFFF5" w14:textId="729BB339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E80868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潘璦琬 陳詞章</w:t>
                            </w:r>
                          </w:p>
                          <w:p w14:paraId="145C5D05" w14:textId="1A9720ED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張博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40B22E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7FE447C6" w14:textId="7000901C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7870AC" w:rsidRPr="007870AC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7870AC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7870AC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31B5427D" w:rsidR="00CF1A88" w:rsidRPr="007870AC" w:rsidRDefault="00D20E25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579E69A8" w:rsidR="00B62B61" w:rsidRPr="007870AC" w:rsidRDefault="00D20E25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0C0E2408" w:rsidR="00B62B61" w:rsidRPr="007870AC" w:rsidRDefault="00D20E25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7870AC" w:rsidRPr="007870AC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7870AC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7870AC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7870AC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7870AC" w:rsidRPr="007870AC" w14:paraId="015975C5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1F6875A9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09249D0A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2B944425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870AC" w:rsidRPr="007870AC" w14:paraId="104C9D50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20E25" w:rsidRPr="007870AC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325DC41F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62E9D60D" w:rsidR="00D20E25" w:rsidRPr="007870AC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5F2E9EB3" w:rsidR="00D20E25" w:rsidRPr="007870AC" w:rsidRDefault="00817EED" w:rsidP="00817E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</w:rPr>
                              <w:t>陳恩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7870AC" w:rsidRPr="007870AC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7870AC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7870AC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7D31163F" w:rsidR="001654B9" w:rsidRPr="007870AC" w:rsidRDefault="00D20E25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青年團契</w:t>
                            </w:r>
                          </w:p>
                        </w:tc>
                      </w:tr>
                      <w:tr w:rsidR="001654B9" w:rsidRPr="007870AC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7870AC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7870AC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73A2AC70" w:rsidR="001654B9" w:rsidRPr="007870AC" w:rsidRDefault="00D20E25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</w:rPr>
                              <w:t>陳惠周</w:t>
                            </w:r>
                          </w:p>
                        </w:tc>
                      </w:tr>
                      <w:bookmarkEnd w:id="18"/>
                    </w:tbl>
                    <w:p w14:paraId="156006E1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7870AC" w:rsidRPr="007870AC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7870AC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7870AC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7870AC" w:rsidRPr="007870AC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7870AC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70AC" w:rsidRPr="007870AC" w14:paraId="1E2C5045" w14:textId="77777777" w:rsidTr="004858A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E526A7" w:rsidRPr="007870AC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E526A7" w:rsidRPr="007870AC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E526A7" w:rsidRPr="007870AC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E526A7" w:rsidRPr="007870AC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E526A7" w:rsidRPr="007870AC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E526A7" w:rsidRPr="007870AC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20400D7F" w:rsidR="00E526A7" w:rsidRPr="007870AC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大14小7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2D466290" w:rsidR="00E526A7" w:rsidRPr="007870AC" w:rsidRDefault="00E526A7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="00817EED" w:rsidRPr="007870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870AC" w:rsidRPr="007870AC" w14:paraId="668A74F7" w14:textId="77777777" w:rsidTr="00817EED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2B1E9ED1" w:rsidR="00817EED" w:rsidRPr="007870AC" w:rsidRDefault="00817EED" w:rsidP="00817EE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從房頂下來的癱子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7F04E684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31E19262" w:rsidR="00817EED" w:rsidRPr="007870AC" w:rsidRDefault="00817EED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Pr="007870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870AC" w:rsidRPr="007870AC" w14:paraId="139D1BE8" w14:textId="77777777" w:rsidTr="00817EED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7870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870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08B1A639" w:rsidR="00817EED" w:rsidRPr="007870AC" w:rsidRDefault="00817EED" w:rsidP="00817EE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北國列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王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46326FA0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7EED" w:rsidRPr="007870AC" w14:paraId="1FFCCD04" w14:textId="77777777" w:rsidTr="00817EED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7870AC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817EED" w:rsidRPr="007870AC" w:rsidRDefault="00817EED" w:rsidP="00817EE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0696FC4A" w:rsidR="00817EED" w:rsidRPr="007870AC" w:rsidRDefault="009D4520" w:rsidP="00817EE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2A269590" w:rsidR="00817EED" w:rsidRPr="007870AC" w:rsidRDefault="00817EED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Pr="007870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bookmarkEnd w:id="19"/>
                    </w:tbl>
                    <w:p w14:paraId="4051E699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7870AC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7870AC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7870AC" w:rsidRPr="007870AC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870A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870A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870AC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870AC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7870AC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7870AC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7870AC" w:rsidRPr="007870AC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7870AC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7870AC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870AC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0"/>
                      <w:tr w:rsidR="007870AC" w:rsidRPr="007870AC" w14:paraId="2C79105C" w14:textId="6B13EF70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2DB60287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11/3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1F5333DF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6950AFE9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68C9F76D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79934353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61D8795B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50765437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46A78A6B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61710B54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65FE260C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300B9304" w:rsidR="004811B4" w:rsidRPr="007870AC" w:rsidRDefault="004811B4" w:rsidP="004811B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穗玲</w:t>
                            </w:r>
                            <w:proofErr w:type="gramEnd"/>
                          </w:p>
                        </w:tc>
                      </w:tr>
                      <w:tr w:rsidR="007870AC" w:rsidRPr="007870AC" w14:paraId="262BB181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00989A25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E58290" w14:textId="652D8365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</w:t>
                            </w: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昕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CEA2E8" w14:textId="58674E6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4C7AE4" w14:textId="0E37B9C9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36A25" w14:textId="4B4B42D7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C0E3E" w14:textId="2150013B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B43A7" w14:textId="154C0715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FF436B" w14:textId="20B87185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A5355" w14:textId="29CD7D43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BE08F" w14:textId="617F8886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2B161" w14:textId="0F63AFCA" w:rsidR="00817EED" w:rsidRPr="007870AC" w:rsidRDefault="00817EED" w:rsidP="00817E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870AC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</w:tr>
                      <w:tr w:rsidR="00506715" w:rsidRPr="007870AC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7870AC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7870AC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7870AC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7870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7870AC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7870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7870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7870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7870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7870AC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7870AC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7870AC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7870AC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7870AC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7870AC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7870AC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870AC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5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6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7870AC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7870A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7870A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7870AC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7870AC" w:rsidRDefault="007B2F69"/>
    <w:p w14:paraId="4A2E9F8B" w14:textId="77777777" w:rsidR="00B87CB3" w:rsidRPr="007870AC" w:rsidRDefault="00B87CB3">
      <w:pPr>
        <w:sectPr w:rsidR="00B87CB3" w:rsidRPr="007870AC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7870AC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7870AC" w:rsidRDefault="00D6507F" w:rsidP="00825F24"/>
    <w:p w14:paraId="1551496A" w14:textId="77777777" w:rsidR="00EC1D25" w:rsidRPr="001B091E" w:rsidRDefault="00EC1D25" w:rsidP="00EC1D25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1B091E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7568" behindDoc="0" locked="0" layoutInCell="1" allowOverlap="1" wp14:anchorId="511EA793" wp14:editId="693BC700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91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80C14F" wp14:editId="1384A634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1638635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A08B2" w14:textId="77777777" w:rsidR="00EC1D25" w:rsidRPr="00CA5D3E" w:rsidRDefault="00EC1D25" w:rsidP="00EC1D25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EC1D25" w:rsidRPr="00193145" w14:paraId="30C69CFF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302C5BB3" w14:textId="77777777" w:rsidR="00EC1D25" w:rsidRPr="00193145" w:rsidRDefault="00EC1D25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E81BA9A" w14:textId="77777777" w:rsidR="00EC1D25" w:rsidRPr="00CA5D3E" w:rsidRDefault="00EC1D25" w:rsidP="00EC1D25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61E08939" w14:textId="77777777" w:rsidR="00EC1D25" w:rsidRPr="00CA5D3E" w:rsidRDefault="00EC1D25" w:rsidP="00EC1D25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C14F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41FA08B2" w14:textId="77777777" w:rsidR="00EC1D25" w:rsidRPr="00CA5D3E" w:rsidRDefault="00EC1D25" w:rsidP="00EC1D25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EC1D25" w:rsidRPr="00193145" w14:paraId="30C69CFF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302C5BB3" w14:textId="77777777" w:rsidR="00EC1D25" w:rsidRPr="00193145" w:rsidRDefault="00EC1D25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E81BA9A" w14:textId="77777777" w:rsidR="00EC1D25" w:rsidRPr="00CA5D3E" w:rsidRDefault="00EC1D25" w:rsidP="00EC1D25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61E08939" w14:textId="77777777" w:rsidR="00EC1D25" w:rsidRPr="00CA5D3E" w:rsidRDefault="00EC1D25" w:rsidP="00EC1D25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091E">
        <w:rPr>
          <w:rFonts w:ascii="標楷體" w:eastAsia="標楷體" w:hAnsi="標楷體" w:hint="eastAsia"/>
          <w:sz w:val="26"/>
          <w:szCs w:val="26"/>
        </w:rPr>
        <w:t>33</w:t>
      </w:r>
    </w:p>
    <w:p w14:paraId="6A7A2146" w14:textId="77777777" w:rsidR="00EC1D25" w:rsidRPr="001B091E" w:rsidRDefault="00EC1D25" w:rsidP="00EC1D25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A5B7C5A" w14:textId="77777777" w:rsidR="00EC1D25" w:rsidRPr="001B091E" w:rsidRDefault="00EC1D25" w:rsidP="00EC1D25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2BE878C" w14:textId="77777777" w:rsidR="00EC1D25" w:rsidRPr="001B091E" w:rsidRDefault="00EC1D25" w:rsidP="00EC1D25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1B091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E8DCB3" wp14:editId="1A67A7A1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676145925" name="文字方塊 1676145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F64E9" w14:textId="77777777" w:rsidR="00EC1D25" w:rsidRPr="001B091E" w:rsidRDefault="00EC1D25" w:rsidP="00EC1D25">
                            <w:pPr>
                              <w:snapToGrid w:val="0"/>
                              <w:spacing w:line="460" w:lineRule="exact"/>
                              <w:ind w:firstLineChars="280" w:firstLine="896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1B091E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建造屬靈又靈巧的下一代</w:t>
                            </w:r>
                          </w:p>
                          <w:p w14:paraId="019F3C27" w14:textId="77777777" w:rsidR="00EC1D25" w:rsidRPr="001B091E" w:rsidRDefault="00EC1D25" w:rsidP="00EC1D25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1B091E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陳光勝牧師</w:t>
                            </w:r>
                          </w:p>
                          <w:p w14:paraId="54D3613C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46160F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C92BE5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A5BFFE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C337E8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C44A7CF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E67296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C6BBC9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1ED8F3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75AE55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9ADB45D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ED4A8C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51B2E0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48294B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650E12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8D98AA0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A7FDE8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C488B2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BCDF38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CC36EC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63AB76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B5C2C1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FD4DBD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9C2D84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D8B0355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0BC0AE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2EB7CCC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F1F70AE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432A37F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B70246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8DF07AE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36664C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4FF1B0C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39BD5FFF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31187BCD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135229DD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521CB436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323A6CE9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0670F2B3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親愛的天父，求你保守看顧，使我們真明白你話語，讓聽和說者皆得益處。奉主耶穌的名禱告，阿們！</w:t>
                            </w:r>
                          </w:p>
                          <w:p w14:paraId="361B7E84" w14:textId="77777777" w:rsidR="00EC1D25" w:rsidRPr="001B091E" w:rsidRDefault="00EC1D25" w:rsidP="00EC1D25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      </w:r>
                          </w:p>
                          <w:p w14:paraId="57D15E5A" w14:textId="77777777" w:rsidR="00EC1D25" w:rsidRPr="001B091E" w:rsidRDefault="00EC1D25" w:rsidP="00EC1D25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B091E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DCB3" id="文字方塊 1676145925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780F64E9" w14:textId="77777777" w:rsidR="00EC1D25" w:rsidRPr="001B091E" w:rsidRDefault="00EC1D25" w:rsidP="00EC1D25">
                      <w:pPr>
                        <w:snapToGrid w:val="0"/>
                        <w:spacing w:line="460" w:lineRule="exact"/>
                        <w:ind w:firstLineChars="280" w:firstLine="896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1B091E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建造屬靈又靈巧的下一代</w:t>
                      </w:r>
                    </w:p>
                    <w:p w14:paraId="019F3C27" w14:textId="77777777" w:rsidR="00EC1D25" w:rsidRPr="001B091E" w:rsidRDefault="00EC1D25" w:rsidP="00EC1D25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1B091E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陳光勝牧師</w:t>
                      </w:r>
                    </w:p>
                    <w:p w14:paraId="54D3613C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46160F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C92BE5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A5BFFE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C337E8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C44A7CF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E67296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C6BBC9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1ED8F3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75AE55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9ADB45D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ED4A8C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51B2E0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48294B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650E12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8D98AA0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A7FDE8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C488B2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BCDF38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CC36EC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63AB76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B5C2C1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FD4DBD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9C2D84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D8B0355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0BC0AE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2EB7CCC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F1F70AE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432A37F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B70246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8DF07AE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36664C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4FF1B0C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39BD5FFF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31187BCD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135229DD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521CB436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323A6CE9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0670F2B3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親愛的天父，求你保守看顧，使我們真明白你話語，讓聽和說者皆得益處。奉主耶穌的名禱告，阿們！</w:t>
                      </w:r>
                    </w:p>
                    <w:p w14:paraId="361B7E84" w14:textId="77777777" w:rsidR="00EC1D25" w:rsidRPr="001B091E" w:rsidRDefault="00EC1D25" w:rsidP="00EC1D25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的牧函，會發現我常藉故事闡述想法。有時會因此收到兄姐回應，與我分享建議看法，我很感謝。故事不是真理，卻經由對話，產生生命，彰顯真理。今天我也將以故事開始：有一位小男孩，喜歡動手做事，某日心血來潮想烤蛋糕。他想，蛋糕一定有蛋，就向父親要了蛋。接著，蛋糕要有麵粉，於是又要了麵粉。他混合這些材料，放進烤箱，結果烤出一塊黑炭。小男孩不死心，又要了材料，將蛋打在和好的麵糰上，調整溫度和時間。時間一到，一團奇怪的麵糰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蹟！只有會魔法的人才做得出來。通通都給你</w:t>
                      </w:r>
                    </w:p>
                    <w:p w14:paraId="57D15E5A" w14:textId="77777777" w:rsidR="00EC1D25" w:rsidRPr="001B091E" w:rsidRDefault="00EC1D25" w:rsidP="00EC1D25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B091E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7262F38D" w14:textId="77777777" w:rsidR="00EC1D25" w:rsidRPr="001B091E" w:rsidRDefault="00EC1D25" w:rsidP="00EC1D25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926656D" w14:textId="77777777" w:rsidR="00EC1D25" w:rsidRPr="001B091E" w:rsidRDefault="00EC1D25" w:rsidP="00EC1D25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10DF485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F6A57B2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1B091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9694D9" wp14:editId="4CD8F5A4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1550235629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CCC0A" w14:textId="77777777" w:rsidR="00EC1D25" w:rsidRPr="001B091E" w:rsidRDefault="00EC1D25" w:rsidP="00EC1D25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講道日期：2024/5/26    </w:t>
                            </w:r>
                            <w:r w:rsidRPr="001B091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B09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經文：箴言22:6,瑪拉基書3:7</w:t>
                            </w:r>
                          </w:p>
                          <w:p w14:paraId="171C6105" w14:textId="77777777" w:rsidR="00EC1D25" w:rsidRPr="001B091E" w:rsidRDefault="00EC1D25" w:rsidP="00EC1D25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50" w:before="180" w:line="0" w:lineRule="atLeast"/>
                              <w:ind w:left="6246" w:hangingChars="1950" w:hanging="6246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091E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1B091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6C2B7F0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00"/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文鼎特毛楷" w:eastAsia="文鼎特毛楷" w:cs="文鼎特毛楷" w:hint="eastAsia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>前言</w:t>
                            </w:r>
                          </w:p>
                          <w:p w14:paraId="671731BA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00"/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文鼎特毛楷" w:eastAsia="文鼎特毛楷" w:cs="文鼎特毛楷" w:hint="eastAsia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>聖經中的提醒</w:t>
                            </w:r>
                            <w:r w:rsidRPr="001B091E"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 xml:space="preserve"> </w:t>
                            </w:r>
                          </w:p>
                          <w:p w14:paraId="7FDB879B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士師焚燒女兒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23EE39C0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巴蘭混亂以色列人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052A38B8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大衛運送約櫃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3FCEA6A3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以色列全地的神廟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75DB931A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以斯拉尼西米的種族隔離政策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03A74F20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00"/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文鼎特毛楷" w:eastAsia="文鼎特毛楷" w:cs="文鼎特毛楷" w:hint="eastAsia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>聖經中的智慧</w:t>
                            </w:r>
                            <w:r w:rsidRPr="001B091E"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 xml:space="preserve"> </w:t>
                            </w:r>
                          </w:p>
                          <w:p w14:paraId="449329B5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對造物主的敬畏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5CB3EF9A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對救恩的渴求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7DFBC188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對被造的尊重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3E3C6F66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對愛與被愛的認識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2F8A7299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00"/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文鼎特毛楷" w:eastAsia="文鼎特毛楷" w:cs="文鼎特毛楷" w:hint="eastAsia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>教會生活中的祝福</w:t>
                            </w:r>
                            <w:r w:rsidRPr="001B091E"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 xml:space="preserve"> </w:t>
                            </w:r>
                          </w:p>
                          <w:p w14:paraId="6D5B298D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學習說話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5D55FB7C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學習團隊與資源應用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469DA83A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學習付出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294B8D4B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看見更大的視野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52783004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00"/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文鼎特毛楷" w:eastAsia="文鼎特毛楷" w:cs="文鼎特毛楷" w:hint="eastAsia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>今日我們的宗教教育</w:t>
                            </w:r>
                            <w:r w:rsidRPr="001B091E"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 xml:space="preserve"> </w:t>
                            </w:r>
                          </w:p>
                          <w:p w14:paraId="67D6E503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兒主認識上帝的歷史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3A1CA2F2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少主少契學習思辨與對話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77A3E53E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4" w:lineRule="auto"/>
                              <w:ind w:firstLineChars="325" w:firstLine="910"/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cs="標楷體U楷" w:hint="eastAsia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青契學習付出與接納不同</w:t>
                            </w:r>
                            <w:r w:rsidRPr="001B091E">
                              <w:rPr>
                                <w:rFonts w:ascii="標楷體" w:eastAsia="標楷體" w:hAnsi="標楷體" w:cs="標楷體U楷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14:paraId="659E78BA" w14:textId="77777777" w:rsidR="00EC1D25" w:rsidRPr="001B091E" w:rsidRDefault="00EC1D25" w:rsidP="00EC1D2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00"/>
                              <w:rPr>
                                <w:rFonts w:ascii="文鼎特毛楷" w:eastAsia="文鼎特毛楷" w:cs="文鼎特毛楷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</w:pPr>
                            <w:r w:rsidRPr="001B091E">
                              <w:rPr>
                                <w:rFonts w:ascii="文鼎特毛楷" w:eastAsia="文鼎特毛楷" w:cs="文鼎特毛楷" w:hint="eastAsia"/>
                                <w:kern w:val="0"/>
                                <w:sz w:val="30"/>
                                <w:szCs w:val="30"/>
                                <w:lang w:bidi="he-IL"/>
                              </w:rPr>
                              <w:t>結語</w:t>
                            </w:r>
                          </w:p>
                          <w:p w14:paraId="0B8A657E" w14:textId="77777777" w:rsidR="00EC1D25" w:rsidRPr="001B091E" w:rsidRDefault="00EC1D25" w:rsidP="00EC1D25">
                            <w:pPr>
                              <w:pStyle w:val="afb"/>
                              <w:snapToGrid w:val="0"/>
                              <w:spacing w:line="0" w:lineRule="atLeast"/>
                              <w:ind w:leftChars="0" w:left="11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7645828" w14:textId="77777777" w:rsidR="00EC1D25" w:rsidRPr="001B091E" w:rsidRDefault="00EC1D25" w:rsidP="00EC1D2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94D9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03ACCC0A" w14:textId="77777777" w:rsidR="00EC1D25" w:rsidRPr="001B091E" w:rsidRDefault="00EC1D25" w:rsidP="00EC1D25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B09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講道日期：2024/5/26    </w:t>
                      </w:r>
                      <w:r w:rsidRPr="001B091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 w:rsidRPr="001B09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經文：箴言22:6,瑪拉基書3:7</w:t>
                      </w:r>
                    </w:p>
                    <w:p w14:paraId="171C6105" w14:textId="77777777" w:rsidR="00EC1D25" w:rsidRPr="001B091E" w:rsidRDefault="00EC1D25" w:rsidP="00EC1D25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50" w:before="180" w:line="0" w:lineRule="atLeast"/>
                        <w:ind w:left="6246" w:hangingChars="1950" w:hanging="6246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B091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091E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1B091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6C2B7F0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00"/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</w:pPr>
                      <w:r w:rsidRPr="001B091E">
                        <w:rPr>
                          <w:rFonts w:ascii="文鼎特毛楷" w:eastAsia="文鼎特毛楷" w:cs="文鼎特毛楷" w:hint="eastAsia"/>
                          <w:kern w:val="0"/>
                          <w:sz w:val="30"/>
                          <w:szCs w:val="30"/>
                          <w:lang w:bidi="he-IL"/>
                        </w:rPr>
                        <w:t>前言</w:t>
                      </w:r>
                    </w:p>
                    <w:p w14:paraId="671731BA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00"/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</w:pPr>
                      <w:r w:rsidRPr="001B091E">
                        <w:rPr>
                          <w:rFonts w:ascii="文鼎特毛楷" w:eastAsia="文鼎特毛楷" w:cs="文鼎特毛楷" w:hint="eastAsia"/>
                          <w:kern w:val="0"/>
                          <w:sz w:val="30"/>
                          <w:szCs w:val="30"/>
                          <w:lang w:bidi="he-IL"/>
                        </w:rPr>
                        <w:t>聖經中的提醒</w:t>
                      </w:r>
                      <w:r w:rsidRPr="001B091E"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  <w:t xml:space="preserve"> </w:t>
                      </w:r>
                    </w:p>
                    <w:p w14:paraId="7FDB879B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士師焚燒女兒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23EE39C0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巴蘭混亂以色列人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052A38B8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大衛運送約櫃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3FCEA6A3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以色列全地的神廟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75DB931A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以斯拉尼西米的種族隔離政策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03A74F20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00"/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</w:pPr>
                      <w:r w:rsidRPr="001B091E">
                        <w:rPr>
                          <w:rFonts w:ascii="文鼎特毛楷" w:eastAsia="文鼎特毛楷" w:cs="文鼎特毛楷" w:hint="eastAsia"/>
                          <w:kern w:val="0"/>
                          <w:sz w:val="30"/>
                          <w:szCs w:val="30"/>
                          <w:lang w:bidi="he-IL"/>
                        </w:rPr>
                        <w:t>聖經中的智慧</w:t>
                      </w:r>
                      <w:r w:rsidRPr="001B091E"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  <w:t xml:space="preserve"> </w:t>
                      </w:r>
                    </w:p>
                    <w:p w14:paraId="449329B5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對造物主的敬畏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5CB3EF9A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對救恩的渴求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7DFBC188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對被造的尊重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3E3C6F66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對愛與被愛的認識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2F8A7299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00"/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</w:pPr>
                      <w:r w:rsidRPr="001B091E">
                        <w:rPr>
                          <w:rFonts w:ascii="文鼎特毛楷" w:eastAsia="文鼎特毛楷" w:cs="文鼎特毛楷" w:hint="eastAsia"/>
                          <w:kern w:val="0"/>
                          <w:sz w:val="30"/>
                          <w:szCs w:val="30"/>
                          <w:lang w:bidi="he-IL"/>
                        </w:rPr>
                        <w:t>教會生活中的祝福</w:t>
                      </w:r>
                      <w:r w:rsidRPr="001B091E"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  <w:t xml:space="preserve"> </w:t>
                      </w:r>
                    </w:p>
                    <w:p w14:paraId="6D5B298D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學習說話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5D55FB7C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學習團隊與資源應用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469DA83A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學習付出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294B8D4B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看見更大的視野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52783004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00"/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</w:pPr>
                      <w:r w:rsidRPr="001B091E">
                        <w:rPr>
                          <w:rFonts w:ascii="文鼎特毛楷" w:eastAsia="文鼎特毛楷" w:cs="文鼎特毛楷" w:hint="eastAsia"/>
                          <w:kern w:val="0"/>
                          <w:sz w:val="30"/>
                          <w:szCs w:val="30"/>
                          <w:lang w:bidi="he-IL"/>
                        </w:rPr>
                        <w:t>今日我們的宗教教育</w:t>
                      </w:r>
                      <w:r w:rsidRPr="001B091E"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  <w:t xml:space="preserve"> </w:t>
                      </w:r>
                    </w:p>
                    <w:p w14:paraId="67D6E503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兒主認識上帝的歷史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3A1CA2F2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少主少契學習思辨與對話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77A3E53E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4" w:lineRule="auto"/>
                        <w:ind w:firstLineChars="325" w:firstLine="910"/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1B091E">
                        <w:rPr>
                          <w:rFonts w:ascii="標楷體" w:eastAsia="標楷體" w:hAnsi="標楷體" w:cs="標楷體U楷" w:hint="eastAsia"/>
                          <w:kern w:val="0"/>
                          <w:sz w:val="28"/>
                          <w:szCs w:val="28"/>
                          <w:lang w:bidi="he-IL"/>
                        </w:rPr>
                        <w:t>青契學習付出與接納不同</w:t>
                      </w:r>
                      <w:r w:rsidRPr="001B091E">
                        <w:rPr>
                          <w:rFonts w:ascii="標楷體" w:eastAsia="標楷體" w:hAnsi="標楷體" w:cs="標楷體U楷"/>
                          <w:kern w:val="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 w14:paraId="659E78BA" w14:textId="77777777" w:rsidR="00EC1D25" w:rsidRPr="001B091E" w:rsidRDefault="00EC1D25" w:rsidP="00EC1D2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00"/>
                        <w:rPr>
                          <w:rFonts w:ascii="文鼎特毛楷" w:eastAsia="文鼎特毛楷" w:cs="文鼎特毛楷"/>
                          <w:kern w:val="0"/>
                          <w:sz w:val="30"/>
                          <w:szCs w:val="30"/>
                          <w:lang w:bidi="he-IL"/>
                        </w:rPr>
                      </w:pPr>
                      <w:r w:rsidRPr="001B091E">
                        <w:rPr>
                          <w:rFonts w:ascii="文鼎特毛楷" w:eastAsia="文鼎特毛楷" w:cs="文鼎特毛楷" w:hint="eastAsia"/>
                          <w:kern w:val="0"/>
                          <w:sz w:val="30"/>
                          <w:szCs w:val="30"/>
                          <w:lang w:bidi="he-IL"/>
                        </w:rPr>
                        <w:t>結語</w:t>
                      </w:r>
                    </w:p>
                    <w:p w14:paraId="0B8A657E" w14:textId="77777777" w:rsidR="00EC1D25" w:rsidRPr="001B091E" w:rsidRDefault="00EC1D25" w:rsidP="00EC1D25">
                      <w:pPr>
                        <w:pStyle w:val="afb"/>
                        <w:snapToGrid w:val="0"/>
                        <w:spacing w:line="0" w:lineRule="atLeast"/>
                        <w:ind w:leftChars="0" w:left="11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7645828" w14:textId="77777777" w:rsidR="00EC1D25" w:rsidRPr="001B091E" w:rsidRDefault="00EC1D25" w:rsidP="00EC1D25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34F83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FE1434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859F0E5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D7B7183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3BE6CDA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B62E539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00A9A0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0784AF2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1E00E5E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B93E790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4278116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A9019E9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3ECF4A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5A34D50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4D99A40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AFF7F31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6BF2A89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ECF71EE" w14:textId="77777777" w:rsidR="00EC1D25" w:rsidRPr="001B091E" w:rsidRDefault="00EC1D25" w:rsidP="00EC1D25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7529F17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ADF0ED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007715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7E5494E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23A05A9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6F7F372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1432818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865E5B9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1B091E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545FE2" wp14:editId="51EF29A2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3153492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D0FF" w14:textId="77777777" w:rsidR="00EC1D25" w:rsidRPr="001B091E" w:rsidRDefault="00EC1D25" w:rsidP="00EC1D25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B091E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5D037B4F" w14:textId="77777777" w:rsidR="00EC1D25" w:rsidRPr="001B091E" w:rsidRDefault="00EC1D25" w:rsidP="00EC1D25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</w:pPr>
                            <w:r w:rsidRPr="001B091E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1B091E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1B091E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1B091E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1B091E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年11月3日</w:t>
                            </w:r>
                            <w:r w:rsidRPr="001B091E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1B091E">
                              <w:rPr>
                                <w:rFonts w:ascii="標楷體" w:eastAsia="標楷體" w:hAnsi="標楷體" w:hint="eastAsia"/>
                              </w:rPr>
                              <w:t>131</w:t>
                            </w:r>
                          </w:p>
                          <w:p w14:paraId="699E7A23" w14:textId="77777777" w:rsidR="00EC1D25" w:rsidRPr="001B091E" w:rsidRDefault="00EC1D25" w:rsidP="00EC1D25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5FE2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18E9D0FF" w14:textId="77777777" w:rsidR="00EC1D25" w:rsidRPr="001B091E" w:rsidRDefault="00EC1D25" w:rsidP="00EC1D25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B091E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5D037B4F" w14:textId="77777777" w:rsidR="00EC1D25" w:rsidRPr="001B091E" w:rsidRDefault="00EC1D25" w:rsidP="00EC1D25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</w:pPr>
                      <w:r w:rsidRPr="001B091E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1B091E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1B091E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1B091E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1B091E">
                        <w:rPr>
                          <w:rFonts w:ascii="標楷體" w:eastAsia="標楷體" w:hAnsi="標楷體" w:hint="eastAsia"/>
                          <w:spacing w:val="-26"/>
                        </w:rPr>
                        <w:t>年11月3日</w:t>
                      </w:r>
                      <w:r w:rsidRPr="001B091E">
                        <w:rPr>
                          <w:rFonts w:ascii="標楷體" w:eastAsia="標楷體" w:hAnsi="標楷體"/>
                        </w:rPr>
                        <w:t>NO.2</w:t>
                      </w:r>
                      <w:r w:rsidRPr="001B091E">
                        <w:rPr>
                          <w:rFonts w:ascii="標楷體" w:eastAsia="標楷體" w:hAnsi="標楷體" w:hint="eastAsia"/>
                        </w:rPr>
                        <w:t>131</w:t>
                      </w:r>
                    </w:p>
                    <w:p w14:paraId="699E7A23" w14:textId="77777777" w:rsidR="00EC1D25" w:rsidRPr="001B091E" w:rsidRDefault="00EC1D25" w:rsidP="00EC1D25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2AF592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31BDC8D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EE8C018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21E65BC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331B172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4711537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147BEAA" w14:textId="77777777" w:rsidR="00EC1D25" w:rsidRPr="001B091E" w:rsidRDefault="00EC1D25" w:rsidP="00EC1D25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86A57DF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2B9F73B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34E5797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F832ECB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6A71402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2B79114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7458BE0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213E186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FBFA0A7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58311BD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04C6F28" w14:textId="77777777" w:rsidR="00EC1D25" w:rsidRPr="001B091E" w:rsidRDefault="00EC1D25" w:rsidP="00EC1D25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F510FCC" w14:textId="77777777" w:rsidR="00EC1D25" w:rsidRPr="001B091E" w:rsidRDefault="00EC1D25" w:rsidP="00EC1D25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EC1D25" w:rsidRPr="001B091E" w:rsidSect="00EC1D25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53D7DCC6" w14:textId="77777777" w:rsidR="00EC1D25" w:rsidRPr="001B091E" w:rsidRDefault="00EC1D25" w:rsidP="00EC1D25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1B3D85B4" w14:textId="77777777" w:rsidR="00EC1D25" w:rsidRPr="001B091E" w:rsidRDefault="00EC1D25" w:rsidP="00EC1D25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223F01D7" w14:textId="77777777" w:rsidR="00EC1D25" w:rsidRPr="001B091E" w:rsidRDefault="00EC1D25" w:rsidP="00EC1D25">
      <w:pPr>
        <w:tabs>
          <w:tab w:val="left" w:pos="6525"/>
        </w:tabs>
        <w:snapToGrid w:val="0"/>
        <w:rPr>
          <w:rFonts w:ascii="文鼎特毛楷" w:eastAsia="文鼎特毛楷" w:hAnsi="標楷體" w:cs="Arial"/>
          <w:sz w:val="32"/>
          <w:szCs w:val="28"/>
        </w:rPr>
      </w:pPr>
      <w:r w:rsidRPr="001B091E">
        <w:rPr>
          <w:rFonts w:ascii="文鼎特毛楷" w:eastAsia="文鼎特毛楷" w:hAnsi="標楷體" w:cs="Arial" w:hint="eastAsia"/>
          <w:sz w:val="32"/>
          <w:szCs w:val="28"/>
        </w:rPr>
        <w:lastRenderedPageBreak/>
        <w:t>前言</w:t>
      </w:r>
    </w:p>
    <w:p w14:paraId="66365877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今年母親節，不知道是否還有許多人送母親家電用品，事實上這幾年家庭分工慢慢的走向兩性平等，在這個日子送家電，反而會有一種性別刻板印象，譬如送洗碗機、掃地機器人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甚麼的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，感覺總是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隱喻著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當母親的人，還得在接下來的日子裡繼續跟洗碗、掃地這些家務綁在一起。</w:t>
      </w:r>
    </w:p>
    <w:p w14:paraId="4DECB262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如果因為家庭需要，平時就會買了，這個特別慶祝母親的日子，可能就比較不會這樣送禮。不過換手機，我想這倒是很多人做過的事情。現在的手機真的蠻耐用的，五年前買了一支不到一萬塊的手機給我媽媽用，到現在看起來也還用得不錯，不過為了以防手機忽然故障，決定幫媽媽先換一隻，讓舊的當備用手機。</w:t>
      </w:r>
    </w:p>
    <w:p w14:paraId="0C843BB0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在幫媽媽設定新手機的時候，也順便整理一下媽媽的通訊軟體中的一些奇怪的名單。其中有一個人，媽媽說：其實她也不認識，就是忽然加好友，然後每天就是信仰問候。一開始我媽媽也不以為意，就是彼此傳一些信仰的問候，接著對方開始邀請媽媽參加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一些線上的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查經聚會，媽媽實在不認識對方，也就不回應了。</w:t>
      </w:r>
    </w:p>
    <w:p w14:paraId="47F2797F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我看了一下，正是最近在基督教界十分流行的機器人加好友大軍。有機會大家可以分辨一下，這類型的帳號，他們有可能來自世界各地，譬如雅典、阿姆斯特丹、吉隆坡，總之可能你一輩子也不會接觸的國家。</w:t>
      </w:r>
    </w:p>
    <w:p w14:paraId="3C2BDD92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79DFFB1C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接著他們的訊息版面上會有許多「上帝愛你、耶穌是安慰」一類的信仰鼓勵話語，另外他的朋友清單，也是充斥著世界各國的朋友。當你真的發訊息給他，有些帳號常常久久都沒有回應。直到有時候他發訊息，你也剛好回應，一來一回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之間，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他就會邀請你參加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一些線上的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查經課程。</w:t>
      </w:r>
    </w:p>
    <w:p w14:paraId="20B14F8B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不過也有人說，有些帳號回覆的很快，因為是AI機器人，所以很善於傾聽，通常講幾句話就會提到「上帝知道你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很苦很累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，你願意信靠上帝，得到上帝的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救恩嗎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？」如果你回答願意，他就會提供一個連結，讓你能繼續加入他們的小組。這些帳號真的動機是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甚麼，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其實眾說紛紜，不過看起來是基督徒傳福音的新策略，卻沒有任何教會表示跟自己有關。有人認為是在中國很流行的東方閃電異端邪說，有人認為是現在新型的投資詐騙的手法之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一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。</w:t>
      </w:r>
    </w:p>
    <w:p w14:paraId="4D455067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我實在沒有深入研究，真的不確定，不過這個機器人大軍真的很龐大。我參加中會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校園部的帳號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管理者，每天最少要刪除超過20個以上的加好友申請。沒錯，可以說全部都是這種類型的帳號。</w:t>
      </w:r>
    </w:p>
    <w:p w14:paraId="772A4F23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不過現在網路的詐騙真的很可怕，最近新聞又在流傳一件事情，那就是有人的父親，被詐騙集團騙了房產，還背了一千多萬的債務。許多時候我們都以為自己應該不會受騙，不過詐騙集團實在厲害，總是在我們沒有概念的地方，設下陷阱，讓我們不知不覺的做了錯誤的決定。</w:t>
      </w:r>
    </w:p>
    <w:p w14:paraId="2D2AFC1C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65168487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事實上在現實的生活當中，魔</w:t>
      </w:r>
      <w:r w:rsidRPr="001B091E">
        <w:rPr>
          <w:rFonts w:ascii="標楷體" w:eastAsia="標楷體" w:hAnsi="標楷體" w:cs="Arial" w:hint="eastAsia"/>
          <w:sz w:val="28"/>
        </w:rPr>
        <w:lastRenderedPageBreak/>
        <w:t>鬼撒旦也常常欺騙我們，讓我們以為自己在跟隨上帝，卻做出違逆上帝心意的事情。聖經中就記載了好幾個這樣的例子。</w:t>
      </w:r>
    </w:p>
    <w:p w14:paraId="2BE71E63" w14:textId="77777777" w:rsidR="00EC1D25" w:rsidRPr="001B091E" w:rsidRDefault="00EC1D25" w:rsidP="00EC1D25">
      <w:pPr>
        <w:spacing w:beforeLines="50" w:before="180" w:line="320" w:lineRule="exact"/>
        <w:ind w:firstLineChars="236" w:firstLine="661"/>
        <w:jc w:val="both"/>
        <w:rPr>
          <w:rFonts w:ascii="標楷體" w:eastAsia="標楷體" w:hAnsi="標楷體" w:cs="Arial"/>
          <w:sz w:val="28"/>
        </w:rPr>
      </w:pPr>
    </w:p>
    <w:p w14:paraId="5C8592A8" w14:textId="77777777" w:rsidR="00EC1D25" w:rsidRPr="001B091E" w:rsidRDefault="00EC1D25" w:rsidP="00EC1D25">
      <w:pPr>
        <w:tabs>
          <w:tab w:val="left" w:pos="6525"/>
        </w:tabs>
        <w:snapToGrid w:val="0"/>
        <w:rPr>
          <w:rFonts w:ascii="文鼎特毛楷" w:eastAsia="文鼎特毛楷" w:hAnsi="標楷體" w:cs="Arial"/>
          <w:sz w:val="32"/>
          <w:szCs w:val="28"/>
        </w:rPr>
      </w:pPr>
      <w:r w:rsidRPr="001B091E">
        <w:rPr>
          <w:rFonts w:ascii="文鼎特毛楷" w:eastAsia="文鼎特毛楷" w:hAnsi="標楷體" w:cs="Arial" w:hint="eastAsia"/>
          <w:sz w:val="32"/>
          <w:szCs w:val="28"/>
        </w:rPr>
        <w:t>聖經中的提醒</w:t>
      </w:r>
    </w:p>
    <w:p w14:paraId="0B5816F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文鼎特毛楷" w:eastAsia="文鼎特毛楷" w:hAnsi="標楷體" w:cs="Arial" w:hint="eastAsia"/>
          <w:sz w:val="28"/>
        </w:rPr>
        <w:t>巴蘭混亂以色列人</w:t>
      </w:r>
    </w:p>
    <w:p w14:paraId="4D74E235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巴蘭的故事，相信許多人都聽過，可能提到巴蘭很多人不記得這個名字，但是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只要說到驢子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說話阻止巴蘭的去路，應該很多人就會記得了。他雖然是被邀請去咒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詛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以色列人的先知，不過他很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清楚，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他的咒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詛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在以色列是沒有任何效用的，因此他也只能說祝福以色列人的話。</w:t>
      </w:r>
    </w:p>
    <w:p w14:paraId="1816F01C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而在聖經裡面特別記錄幾次求問中，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巴蘭只能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一再的祝福以色列人。不過巴蘭沒有辦法咒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詛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以色列人的，他就真的無計可施嗎？看起來也不是，他很清楚人性，所以就設計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謀給摩押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人。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讓摩押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人透過他們的女子與以色列人行淫亂，讓以色列人墮落得罪上帝，甚至招受擊打。</w:t>
      </w:r>
    </w:p>
    <w:p w14:paraId="4306286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在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民數記中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特別提到了這群被擊打的人所發生的事情 我們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清楚的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看到如果他們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謹記著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上帝的話， 他們還知道在曠野是受上帝的照顧與保護，那麼他們就不會行耶和華上帝看為惡的事。不過看樣子他們並沒有意識到，甚至因為陷入淫亂的情境，帶來了他們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與摩押的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神明更多的連結。</w:t>
      </w:r>
    </w:p>
    <w:p w14:paraId="5E47F2A5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所以 整個在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民數記的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記錄裡面，摩西做了非常大的一個行動，他說：「凡與巴力連合的，你們各人要把他們殺了。」在整個事件當中，我們可以看到以色列人損失慘重，紀</w:t>
      </w:r>
      <w:r w:rsidRPr="001B091E">
        <w:rPr>
          <w:rFonts w:ascii="標楷體" w:eastAsia="標楷體" w:hAnsi="標楷體" w:cs="Arial" w:hint="eastAsia"/>
          <w:sz w:val="28"/>
        </w:rPr>
        <w:t>錄寫著「那時遭瘟疫死的，有二萬四千人」。</w:t>
      </w:r>
    </w:p>
    <w:p w14:paraId="093482E1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 w:hint="eastAsia"/>
          <w:b/>
          <w:bCs/>
          <w:sz w:val="28"/>
        </w:rPr>
        <w:t>「這些婦女因巴蘭的計謀，叫以色列人在</w:t>
      </w:r>
      <w:proofErr w:type="gramStart"/>
      <w:r w:rsidRPr="001B091E">
        <w:rPr>
          <w:rFonts w:ascii="標楷體" w:eastAsia="標楷體" w:hAnsi="標楷體" w:cs="Arial" w:hint="eastAsia"/>
          <w:b/>
          <w:bCs/>
          <w:sz w:val="28"/>
        </w:rPr>
        <w:t>毘珥</w:t>
      </w:r>
      <w:proofErr w:type="gramEnd"/>
      <w:r w:rsidRPr="001B091E">
        <w:rPr>
          <w:rFonts w:ascii="標楷體" w:eastAsia="標楷體" w:hAnsi="標楷體" w:cs="Arial" w:hint="eastAsia"/>
          <w:b/>
          <w:bCs/>
          <w:sz w:val="28"/>
        </w:rPr>
        <w:t>的事上得罪耶和華，以致耶和華的會眾遭遇瘟疫。」(民31:16)</w:t>
      </w:r>
    </w:p>
    <w:p w14:paraId="3E8DAA89" w14:textId="77777777" w:rsidR="00EC1D25" w:rsidRPr="001B091E" w:rsidRDefault="00EC1D25" w:rsidP="00EC1D25">
      <w:pPr>
        <w:spacing w:beforeLines="50" w:before="180" w:line="320" w:lineRule="exact"/>
        <w:ind w:firstLineChars="236" w:firstLine="661"/>
        <w:jc w:val="both"/>
        <w:rPr>
          <w:rFonts w:ascii="標楷體" w:eastAsia="標楷體" w:hAnsi="標楷體" w:cs="Arial"/>
          <w:sz w:val="28"/>
        </w:rPr>
      </w:pPr>
    </w:p>
    <w:p w14:paraId="5BD41778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文鼎特毛楷" w:eastAsia="文鼎特毛楷" w:hAnsi="標楷體" w:cs="Arial" w:hint="eastAsia"/>
          <w:sz w:val="28"/>
        </w:rPr>
        <w:tab/>
        <w:t>士師焚燒女兒</w:t>
      </w:r>
    </w:p>
    <w:p w14:paraId="72953E4B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以色列在士師時期有一個士師叫做耶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他，以色列人跟亞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捫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人發生衝突的時候，耶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他帶領以色列人去剿滅亞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捫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人。他要出戰之前，特別跟上帝禱告說，如果他能夠平平安安的回來，無論什麼人先從他家門口出來迎接，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就必把他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獻為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燔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祭。</w:t>
      </w:r>
    </w:p>
    <w:p w14:paraId="6283AC12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所以當這個耶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他戰勝回來的時候，看見第一個迎接他的是他女兒，哇！耶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他覺得十分的難過，因為他已經許願了，他要把第一個出來迎接他的人獻為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燔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祭。</w:t>
      </w:r>
    </w:p>
    <w:p w14:paraId="706D0CDF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從這裡可以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清楚的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看見，耶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他根本不認識上帝的律法</w:t>
      </w:r>
    </w:p>
    <w:p w14:paraId="2293BB27" w14:textId="77777777" w:rsidR="00EC1D25" w:rsidRPr="001B091E" w:rsidRDefault="00EC1D25" w:rsidP="00EC1D25">
      <w:pPr>
        <w:spacing w:beforeLines="50" w:before="180" w:line="360" w:lineRule="exact"/>
        <w:ind w:firstLineChars="210" w:firstLine="589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 w:hint="eastAsia"/>
          <w:b/>
          <w:bCs/>
          <w:sz w:val="28"/>
        </w:rPr>
        <w:t>「你不可向耶和華</w:t>
      </w:r>
      <w:proofErr w:type="gramStart"/>
      <w:r w:rsidRPr="001B091E">
        <w:rPr>
          <w:rFonts w:ascii="標楷體" w:eastAsia="標楷體" w:hAnsi="標楷體" w:cs="Arial" w:hint="eastAsia"/>
          <w:b/>
          <w:bCs/>
          <w:sz w:val="28"/>
        </w:rPr>
        <w:t>─</w:t>
      </w:r>
      <w:proofErr w:type="gramEnd"/>
      <w:r w:rsidRPr="001B091E">
        <w:rPr>
          <w:rFonts w:ascii="標楷體" w:eastAsia="標楷體" w:hAnsi="標楷體" w:cs="Arial" w:hint="eastAsia"/>
          <w:b/>
          <w:bCs/>
          <w:sz w:val="28"/>
        </w:rPr>
        <w:t>你的神這樣行，因為他們向他們的神行了耶和華</w:t>
      </w:r>
      <w:proofErr w:type="gramStart"/>
      <w:r w:rsidRPr="001B091E">
        <w:rPr>
          <w:rFonts w:ascii="標楷體" w:eastAsia="標楷體" w:hAnsi="標楷體" w:cs="Arial" w:hint="eastAsia"/>
          <w:b/>
          <w:bCs/>
          <w:sz w:val="28"/>
        </w:rPr>
        <w:t>所憎嫌所恨惡</w:t>
      </w:r>
      <w:proofErr w:type="gramEnd"/>
      <w:r w:rsidRPr="001B091E">
        <w:rPr>
          <w:rFonts w:ascii="標楷體" w:eastAsia="標楷體" w:hAnsi="標楷體" w:cs="Arial" w:hint="eastAsia"/>
          <w:b/>
          <w:bCs/>
          <w:sz w:val="28"/>
        </w:rPr>
        <w:t>的一切事，甚至將自己的兒女用火焚燒，獻與他們的神。」(申12:31)</w:t>
      </w:r>
    </w:p>
    <w:p w14:paraId="187F8FA0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摩西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清楚的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告誡以色列人，上帝一點都不希望人們把自己的兒女用火焚燒拿來獻祭。這是異邦外族敬奉他們神明的方式。而上帝十分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恨惡這樣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的做法。</w:t>
      </w:r>
    </w:p>
    <w:p w14:paraId="70B5B96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06967AD0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也就是我們知道，如果耶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弗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他明白上帝的律法，摩西的教導，他就</w:t>
      </w:r>
      <w:r w:rsidRPr="001B091E">
        <w:rPr>
          <w:rFonts w:ascii="標楷體" w:eastAsia="標楷體" w:hAnsi="標楷體" w:cs="Arial" w:hint="eastAsia"/>
          <w:sz w:val="28"/>
        </w:rPr>
        <w:lastRenderedPageBreak/>
        <w:t>明白，依靠上帝，不需要立下這樣的願望，最少在許願的時候，不會立下這個令上帝憤怒的還願方式。</w:t>
      </w:r>
    </w:p>
    <w:p w14:paraId="55F241AC" w14:textId="77777777" w:rsidR="00EC1D25" w:rsidRPr="001B091E" w:rsidRDefault="00EC1D25" w:rsidP="00EC1D25">
      <w:pPr>
        <w:spacing w:beforeLines="50" w:before="180" w:line="320" w:lineRule="exact"/>
        <w:ind w:firstLineChars="236" w:firstLine="661"/>
        <w:jc w:val="both"/>
        <w:rPr>
          <w:rFonts w:ascii="標楷體" w:eastAsia="標楷體" w:hAnsi="標楷體" w:cs="Arial"/>
          <w:sz w:val="28"/>
        </w:rPr>
      </w:pPr>
    </w:p>
    <w:p w14:paraId="49CE4198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文鼎特毛楷" w:eastAsia="文鼎特毛楷" w:hAnsi="標楷體" w:cs="Arial" w:hint="eastAsia"/>
          <w:sz w:val="28"/>
        </w:rPr>
        <w:t>大衛運送約櫃</w:t>
      </w:r>
    </w:p>
    <w:p w14:paraId="08B74375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而大衛，一個看起來是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上帝所揀選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的君王，想像中應該要對上帝的話語有更多的了解，甚至應該深知上帝透過摩西設立的各種律法。但是從大衛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迎約櫃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的經文來看，我們會發現，事實不是如此。《撒母耳記下》記載著大衛挑選了以色列人中的精英，然後用心準備將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約櫃運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到他的城。</w:t>
      </w:r>
    </w:p>
    <w:p w14:paraId="79A38DC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其中預定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運約櫃的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時候要使用牛車。當然他們用最好的牛車，用最好的新造的車，而且很小心翼翼的來運送著。縱使他這樣做，就在這個牛不知道什麼緣故被驚嚇到的時候，牛車也因此而翻覆。而負責運送的烏撒，因為自然的反應要去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扶約櫃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的時候，就被壓死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在約櫃旁邊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。如果大衛這個時候有明白聖經中的教導，知道摩西的律法裡面，關於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運送約櫃的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提醒是怎麼樣的，他就不會犯這個錯誤。</w:t>
      </w:r>
    </w:p>
    <w:p w14:paraId="128421C8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7210B89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文鼎特毛楷" w:eastAsia="文鼎特毛楷" w:hAnsi="標楷體" w:cs="Arial"/>
          <w:sz w:val="28"/>
        </w:rPr>
      </w:pPr>
      <w:proofErr w:type="gramStart"/>
      <w:r w:rsidRPr="001B091E">
        <w:rPr>
          <w:rFonts w:ascii="文鼎特毛楷" w:eastAsia="文鼎特毛楷" w:hAnsi="標楷體" w:cs="Arial" w:hint="eastAsia"/>
          <w:sz w:val="28"/>
        </w:rPr>
        <w:t>民數記第四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章記錄著</w:t>
      </w:r>
    </w:p>
    <w:p w14:paraId="06857463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起營的時候，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亞倫和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他兒子要進去摘下遮掩櫃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的幔子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，用以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蒙蓋法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櫃，又用海狗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皮蓋在上頭，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再蒙上純藍色的毯子，把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槓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穿上。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亞倫和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他兒子把聖所和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聖所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的一切器具遮蓋完了，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哥轄的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子孫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就要來抬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，只是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不可摸聖物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，免得他們死亡。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會幕裡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這些物件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是哥轄子孫所當抬的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。</w:t>
      </w:r>
    </w:p>
    <w:p w14:paraId="48CEA80C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面對上帝的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約櫃，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心態敬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虔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，也用敬奉的態度來移動，不過本應該成為以色列君王的大衛，因為不了解在於律法上面關於上帝的心意，憑著自己的想像，縱使十分的敬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虔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依然不蒙上帝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的悅納。</w:t>
      </w:r>
    </w:p>
    <w:p w14:paraId="3B11A309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2EA85F78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proofErr w:type="gramStart"/>
      <w:r w:rsidRPr="001B091E">
        <w:rPr>
          <w:rFonts w:ascii="文鼎特毛楷" w:eastAsia="文鼎特毛楷" w:hAnsi="標楷體" w:cs="Arial" w:hint="eastAsia"/>
          <w:sz w:val="28"/>
        </w:rPr>
        <w:t>以色列全地的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神廟</w:t>
      </w:r>
    </w:p>
    <w:p w14:paraId="0C63583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事實上，以色列人長期都混雜著異邦的信仰，學者研究，雖然以色列人應該是尊奉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一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神信仰的民族，但是他們其實長期都混雜著其他神明。我們可以看到有許多的記錄，都記錄著這些以色列的君王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建築巴力的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祭壇，甚至到處敬拜天上的萬象。</w:t>
      </w:r>
    </w:p>
    <w:p w14:paraId="5A3BCC62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proofErr w:type="gramStart"/>
      <w:r w:rsidRPr="001B091E">
        <w:rPr>
          <w:rFonts w:ascii="標楷體" w:eastAsia="標楷體" w:hAnsi="標楷體" w:cs="Arial" w:hint="eastAsia"/>
          <w:sz w:val="28"/>
        </w:rPr>
        <w:t>瑪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拿西「重新建築他父希西家所拆毀的邱壇，又為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巴力築壇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，作木偶，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且敬拜事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奉天上的萬象。」(代下33:3)</w:t>
      </w:r>
    </w:p>
    <w:p w14:paraId="431CB15B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proofErr w:type="gramStart"/>
      <w:r w:rsidRPr="001B091E">
        <w:rPr>
          <w:rFonts w:ascii="標楷體" w:eastAsia="標楷體" w:hAnsi="標楷體" w:cs="Arial" w:hint="eastAsia"/>
          <w:sz w:val="28"/>
        </w:rPr>
        <w:t>耶利米曾經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這樣子挑戰他們說：「祭司都不說，耶和華在哪裡呢？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傳講律法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的都不認識我。官長違背我；先知藉巴力說預言，隨從無益的神。」(耶2:8)明確的指出當世代的惡行。而接著更是指出，人們明明離開上帝卻說：「你怎能說：我沒有玷污、沒有隨從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眾巴力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？你看你谷中的路，就知道你所行的如何。你是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快行的獨峰駝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，狂奔亂走。」(耶2:23)</w:t>
      </w:r>
    </w:p>
    <w:p w14:paraId="3ECCBD29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「你們偷盜，殺害，姦淫，起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假誓，向巴力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燒香，並隨從素不認識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的別神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。」(耶7:9)為什麼以色列人應該要敬奉耶和華上帝，卻沒能這樣做呢？事實上當信仰沒有真實的落實教導子子孫孫，他們就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會偏行己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路，甚至到最後遠離上帝。</w:t>
      </w:r>
    </w:p>
    <w:p w14:paraId="4F81A43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3B858F0C" w14:textId="77777777" w:rsidR="00EC1D25" w:rsidRPr="001B091E" w:rsidRDefault="00EC1D25" w:rsidP="00EC1D25">
      <w:pPr>
        <w:spacing w:beforeLines="50" w:before="180" w:line="320" w:lineRule="exact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標楷體" w:eastAsia="標楷體" w:hAnsi="標楷體" w:cs="Arial" w:hint="eastAsia"/>
          <w:b/>
          <w:bCs/>
          <w:sz w:val="28"/>
        </w:rPr>
        <w:lastRenderedPageBreak/>
        <w:t xml:space="preserve">   </w:t>
      </w:r>
      <w:r w:rsidRPr="001B091E">
        <w:rPr>
          <w:rFonts w:ascii="文鼎特毛楷" w:eastAsia="文鼎特毛楷" w:hAnsi="標楷體" w:cs="Arial" w:hint="eastAsia"/>
          <w:sz w:val="28"/>
        </w:rPr>
        <w:t>以斯拉尼希米的種族隔離政策</w:t>
      </w:r>
    </w:p>
    <w:p w14:paraId="0DCD9AA0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最後我們看，在長期的混合主義之下，以色列人長期未能對自己的身分有明確的定位，以斯拉尼希米只能在混亂中，找尋一個出路，那就是藉由禁絕，來建構一個敬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虔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的信仰傳統。學者普遍認為，現在的舊約聖經架構，以色列人成人禮的信仰傳統，應該就是從這個時期流傳下來的。</w:t>
      </w:r>
    </w:p>
    <w:p w14:paraId="23B1A8B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不過當我們看著尼西米施行種族隔離帶來的毀滅，我們也覺得殘忍、可怕，甚至難以接受，不是嗎？但是對於一個充滿混亂，價值認同錯亂，沒有身分意識的以色列人。要扭轉大家的認知，那真的不是一件容易的事情。</w:t>
      </w:r>
    </w:p>
    <w:p w14:paraId="71A358D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22940573" w14:textId="77777777" w:rsidR="00EC1D25" w:rsidRPr="001B091E" w:rsidRDefault="00EC1D25" w:rsidP="00EC1D25">
      <w:pPr>
        <w:tabs>
          <w:tab w:val="left" w:pos="6525"/>
        </w:tabs>
        <w:snapToGrid w:val="0"/>
        <w:rPr>
          <w:rFonts w:ascii="文鼎特毛楷" w:eastAsia="文鼎特毛楷" w:hAnsi="標楷體" w:cs="Arial"/>
          <w:sz w:val="32"/>
          <w:szCs w:val="28"/>
        </w:rPr>
      </w:pPr>
      <w:r w:rsidRPr="001B091E">
        <w:rPr>
          <w:rFonts w:ascii="文鼎特毛楷" w:eastAsia="文鼎特毛楷" w:hAnsi="標楷體" w:cs="Arial" w:hint="eastAsia"/>
          <w:sz w:val="32"/>
          <w:szCs w:val="28"/>
        </w:rPr>
        <w:t>聖經中的智慧</w:t>
      </w:r>
    </w:p>
    <w:p w14:paraId="23A1E26C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標楷體" w:eastAsia="標楷體" w:hAnsi="標楷體" w:cs="Arial"/>
          <w:b/>
          <w:bCs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對造物主的敬畏</w:t>
      </w:r>
    </w:p>
    <w:p w14:paraId="1478145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有人說，我信上帝就好了，為什麼還要花這麼多時間聚會，讀聖經呢？因為聖經裡面有上帝。當我們看見聖經中，上帝的創造不只是停在起初的七天，也看見在以色列的興衰中，上帝從來沒有缺席，我們才能產生對上帝真實的敬畏。</w:t>
      </w:r>
    </w:p>
    <w:p w14:paraId="5DB01B0D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標楷體" w:eastAsia="標楷體" w:hAnsi="標楷體" w:cs="Arial"/>
          <w:b/>
          <w:bCs/>
          <w:sz w:val="28"/>
        </w:rPr>
      </w:pPr>
    </w:p>
    <w:p w14:paraId="480AA155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標楷體" w:eastAsia="標楷體" w:hAnsi="標楷體" w:cs="Arial"/>
          <w:b/>
          <w:bCs/>
          <w:sz w:val="28"/>
        </w:rPr>
        <w:tab/>
      </w:r>
      <w:proofErr w:type="gramStart"/>
      <w:r w:rsidRPr="001B091E">
        <w:rPr>
          <w:rFonts w:ascii="文鼎特毛楷" w:eastAsia="文鼎特毛楷" w:hAnsi="標楷體" w:cs="Arial" w:hint="eastAsia"/>
          <w:sz w:val="28"/>
        </w:rPr>
        <w:t>對救恩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的渴求</w:t>
      </w:r>
    </w:p>
    <w:p w14:paraId="5ADC0B0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而這樣的敬畏，會讓我們產生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對救恩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的渴求。因為我們知道，我們並沒有比聖經中記載的以色列人厲害，聖潔。我們能夠蒙恩，是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因著上帝救恩的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恩典，也因此，我們不會停留在生命轉變，起初上帝改變我們生命的那一刻。</w:t>
      </w:r>
    </w:p>
    <w:p w14:paraId="469FDA84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我們會想要更認真的緊緊抓住上帝的手，會想要認識上帝的意念、想法與作為。我們不只是禱告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中呼求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：「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主啊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！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主啊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！」我們是能夠從聖經，還有前人的信仰見證，再度確認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上帝救恩的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帶領。</w:t>
      </w:r>
    </w:p>
    <w:p w14:paraId="7D8EE506" w14:textId="77777777" w:rsidR="00EC1D25" w:rsidRPr="001B091E" w:rsidRDefault="00EC1D25" w:rsidP="00EC1D25">
      <w:pPr>
        <w:spacing w:beforeLines="50" w:before="180" w:line="320" w:lineRule="exact"/>
        <w:ind w:firstLineChars="236" w:firstLine="661"/>
        <w:jc w:val="both"/>
        <w:rPr>
          <w:rFonts w:ascii="標楷體" w:eastAsia="標楷體" w:hAnsi="標楷體" w:cs="Arial"/>
          <w:sz w:val="28"/>
        </w:rPr>
      </w:pPr>
    </w:p>
    <w:p w14:paraId="6DF506AC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proofErr w:type="gramStart"/>
      <w:r w:rsidRPr="001B091E">
        <w:rPr>
          <w:rFonts w:ascii="文鼎特毛楷" w:eastAsia="文鼎特毛楷" w:hAnsi="標楷體" w:cs="Arial" w:hint="eastAsia"/>
          <w:sz w:val="28"/>
        </w:rPr>
        <w:t>對被造的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尊重</w:t>
      </w:r>
    </w:p>
    <w:p w14:paraId="6C0DD91C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也因此我們會更謙卑，知道自己是上帝的創造，而所有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的被造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，都是屬於上帝的。我們並沒有比其他被造物高等。我們蒙恩領受與上帝共同管理世界的職分，不是因為我們可以踐踏這一切，乃是我們有上帝愛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這被造一切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的心，透過這樣的愛，我們學習呵護，照管世界，並成為欠缺軟弱者的幫助。</w:t>
      </w:r>
    </w:p>
    <w:p w14:paraId="6A4F054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748A433D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文鼎特毛楷" w:eastAsia="文鼎特毛楷" w:hAnsi="標楷體" w:cs="Arial"/>
          <w:sz w:val="28"/>
        </w:rPr>
      </w:pPr>
      <w:r w:rsidRPr="001B091E">
        <w:rPr>
          <w:rFonts w:ascii="標楷體" w:eastAsia="標楷體" w:hAnsi="標楷體" w:cs="Arial"/>
          <w:b/>
          <w:bCs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對愛與被愛的認識</w:t>
      </w:r>
    </w:p>
    <w:p w14:paraId="7742822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因為如此，我們才能理解甚麼是「愛」，又甚麼是「被愛」的感覺。我們常常說「我們愛，是因為上帝先愛我們」，但是當我們沒有認識上帝的話，我們的下一代沒有認識上帝的話。我們不能在信仰群體，一起分享、聚會、禱告中彼此扶持。我們就很難理解甚麼是上帝的愛，甚麼是「被愛」的美好。</w:t>
      </w:r>
    </w:p>
    <w:p w14:paraId="4D8904D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1C8B75C3" w14:textId="77777777" w:rsidR="00EC1D25" w:rsidRPr="001B091E" w:rsidRDefault="00EC1D25" w:rsidP="00EC1D25">
      <w:pPr>
        <w:tabs>
          <w:tab w:val="left" w:pos="6525"/>
        </w:tabs>
        <w:snapToGrid w:val="0"/>
        <w:rPr>
          <w:rFonts w:ascii="文鼎特毛楷" w:eastAsia="文鼎特毛楷" w:hAnsi="標楷體" w:cs="Arial"/>
          <w:sz w:val="32"/>
          <w:szCs w:val="28"/>
        </w:rPr>
      </w:pPr>
      <w:r w:rsidRPr="001B091E">
        <w:rPr>
          <w:rFonts w:ascii="文鼎特毛楷" w:eastAsia="文鼎特毛楷" w:hAnsi="標楷體" w:cs="Arial" w:hint="eastAsia"/>
          <w:sz w:val="32"/>
          <w:szCs w:val="28"/>
        </w:rPr>
        <w:t>教會生活中的祝福</w:t>
      </w:r>
    </w:p>
    <w:p w14:paraId="2D318286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b/>
          <w:bCs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學習說話</w:t>
      </w:r>
    </w:p>
    <w:p w14:paraId="5F69097F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我從小就是一個不會說話的孩子。我常常說錯話，也常常得罪人，其實現在也還是。不過在教會中，總能得到許多信仰前輩的提醒與指導。讓我雖然做得不好，尚能一天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一天</w:t>
      </w:r>
      <w:proofErr w:type="gramEnd"/>
      <w:r w:rsidRPr="001B091E">
        <w:rPr>
          <w:rFonts w:ascii="標楷體" w:eastAsia="標楷體" w:hAnsi="標楷體" w:cs="Arial" w:hint="eastAsia"/>
          <w:sz w:val="28"/>
        </w:rPr>
        <w:lastRenderedPageBreak/>
        <w:t>的學習調整。</w:t>
      </w:r>
    </w:p>
    <w:p w14:paraId="5B9E3D87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60AB4F90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學習團隊與資源應用</w:t>
      </w:r>
    </w:p>
    <w:p w14:paraId="27183A4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而在教會中學習帶領兒童主日學，讓我對聖經的概念更完整，也讓我學會運用資源；帶領小朋友做活動，更是建立我進入職場，建立團隊運作很重要的經驗。</w:t>
      </w:r>
    </w:p>
    <w:p w14:paraId="677F9B83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257DF0D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學習付出</w:t>
      </w:r>
    </w:p>
    <w:p w14:paraId="6B8E4D49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福音隊的參與，教會事工的配搭，也讓我看見怎麼在付出中，經歷各樣能力的提升。還記得曾經有一次，我母會的婦女團契煮好一大鍋湯，當時我是教會少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契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的輔導，我提醒國高中生的兩個孩子協助幫忙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將湯抬到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預定置放的地方。結果孩子們的父親跑出來，叫我跟他一起抬，不讓孩子們抬。</w:t>
      </w:r>
    </w:p>
    <w:p w14:paraId="4D37E527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之後我問孩子們，你們真的覺得很重，抬不動嗎？他們說：「不會啊，不過大人要我們不要做，我們當然就不做了喔。」還記得當時我提醒他們，學習承擔，並注意安全，讓自己在付出中，更強壯。今天這兩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個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孩子，一個是企業的主管，同時在教會當團契輔導；而一個是很令人敬佩的牧師。</w:t>
      </w:r>
    </w:p>
    <w:p w14:paraId="745ED7EA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758E2889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看見更大的視野</w:t>
      </w:r>
    </w:p>
    <w:p w14:paraId="69B60BC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而從小有機會參與教會年度事工的規劃，更幫助我們的下一代有更寬廣的眼睛，不只是著眼於現在的生活，或是無法解決的問題。乃在於在全教會的同心合力之下，我</w:t>
      </w:r>
      <w:r w:rsidRPr="001B091E">
        <w:rPr>
          <w:rFonts w:ascii="標楷體" w:eastAsia="標楷體" w:hAnsi="標楷體" w:cs="Arial" w:hint="eastAsia"/>
          <w:sz w:val="28"/>
        </w:rPr>
        <w:t>們將可以走得更遠。有人認為，教會年度事工研討會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是長執的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事情，我想這是很大的錯誤的認知。</w:t>
      </w:r>
    </w:p>
    <w:p w14:paraId="07EE9C73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事實上，這個時刻，歡迎所有兄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姊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與青少年們也都願意一起參加，讓這個時刻成為我們共同經歷上帝帶領籌畫的時刻。</w:t>
      </w:r>
    </w:p>
    <w:p w14:paraId="67F4A25F" w14:textId="77777777" w:rsidR="00EC1D25" w:rsidRPr="001B091E" w:rsidRDefault="00EC1D25" w:rsidP="00EC1D25">
      <w:pPr>
        <w:spacing w:beforeLines="50" w:before="180" w:line="320" w:lineRule="exact"/>
        <w:ind w:firstLineChars="236" w:firstLine="661"/>
        <w:jc w:val="both"/>
        <w:rPr>
          <w:rFonts w:ascii="標楷體" w:eastAsia="標楷體" w:hAnsi="標楷體" w:cs="Arial"/>
          <w:b/>
          <w:bCs/>
          <w:sz w:val="28"/>
        </w:rPr>
      </w:pPr>
    </w:p>
    <w:p w14:paraId="2F05F200" w14:textId="77777777" w:rsidR="00EC1D25" w:rsidRPr="001B091E" w:rsidRDefault="00EC1D25" w:rsidP="00EC1D25">
      <w:pPr>
        <w:tabs>
          <w:tab w:val="left" w:pos="6525"/>
        </w:tabs>
        <w:snapToGrid w:val="0"/>
        <w:rPr>
          <w:rFonts w:ascii="文鼎特毛楷" w:eastAsia="文鼎特毛楷" w:hAnsi="標楷體" w:cs="Arial"/>
          <w:sz w:val="32"/>
          <w:szCs w:val="28"/>
        </w:rPr>
      </w:pPr>
      <w:r w:rsidRPr="001B091E">
        <w:rPr>
          <w:rFonts w:ascii="文鼎特毛楷" w:eastAsia="文鼎特毛楷" w:hAnsi="標楷體" w:cs="Arial" w:hint="eastAsia"/>
          <w:sz w:val="32"/>
          <w:szCs w:val="28"/>
        </w:rPr>
        <w:t>今日我們的宗教教育</w:t>
      </w:r>
    </w:p>
    <w:p w14:paraId="1221BB86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b/>
          <w:bCs/>
          <w:sz w:val="28"/>
        </w:rPr>
        <w:tab/>
      </w:r>
      <w:proofErr w:type="gramStart"/>
      <w:r w:rsidRPr="001B091E">
        <w:rPr>
          <w:rFonts w:ascii="文鼎特毛楷" w:eastAsia="文鼎特毛楷" w:hAnsi="標楷體" w:cs="Arial" w:hint="eastAsia"/>
          <w:sz w:val="28"/>
        </w:rPr>
        <w:t>兒主認識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上帝的歷史</w:t>
      </w:r>
    </w:p>
    <w:p w14:paraId="3323CF22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事實上每年我有機會，都會特別提到，我們教會的孩子，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在兒主的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階段，只要穩定的出席學習，在12歲以前，整本聖經可以看超過三次，對聖經中上帝的作為，也能更熟悉。</w:t>
      </w:r>
    </w:p>
    <w:p w14:paraId="7FCE21D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幼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幼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、幼主、兒童主日學，我們常態希望有兄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姊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加入當老師，也鼓勵家長帶孩子穩定的聚會，讓孩子在各種價值觀的衝擊中，依然明白聖經中的教導。</w:t>
      </w:r>
    </w:p>
    <w:p w14:paraId="21F4404B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32535058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文鼎特毛楷" w:eastAsia="文鼎特毛楷" w:hAnsi="標楷體" w:cs="Arial" w:hint="eastAsia"/>
          <w:sz w:val="28"/>
        </w:rPr>
        <w:t>少主少</w:t>
      </w:r>
      <w:proofErr w:type="gramStart"/>
      <w:r w:rsidRPr="001B091E">
        <w:rPr>
          <w:rFonts w:ascii="文鼎特毛楷" w:eastAsia="文鼎特毛楷" w:hAnsi="標楷體" w:cs="Arial" w:hint="eastAsia"/>
          <w:sz w:val="28"/>
        </w:rPr>
        <w:t>契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學習思辨與對話</w:t>
      </w:r>
    </w:p>
    <w:p w14:paraId="413E044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而少主少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契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聚會，不斷的透過各種不同信仰知識的認識，對聖經經文的討論，對社會議題的關切，增加孩子們的思辨能力，甚至對話能力。過去許多職場的主管都喜歡使用長老教會的基督徒，因為他們發現，這群人，不只是聽從指令完成事情，更能在進行中的事情，看見問題，找到解決方法。</w:t>
      </w:r>
    </w:p>
    <w:p w14:paraId="0337F0F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1424ECC9" w14:textId="77777777" w:rsidR="00EC1D25" w:rsidRPr="001B091E" w:rsidRDefault="00EC1D25" w:rsidP="00EC1D25">
      <w:pPr>
        <w:spacing w:beforeLines="50" w:before="180" w:line="320" w:lineRule="exact"/>
        <w:ind w:firstLineChars="210" w:firstLine="589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標楷體" w:eastAsia="標楷體" w:hAnsi="標楷體" w:cs="Arial"/>
          <w:b/>
          <w:bCs/>
          <w:sz w:val="28"/>
        </w:rPr>
        <w:tab/>
      </w:r>
    </w:p>
    <w:p w14:paraId="679C8A73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b/>
          <w:bCs/>
          <w:sz w:val="28"/>
        </w:rPr>
      </w:pPr>
      <w:r w:rsidRPr="001B091E">
        <w:rPr>
          <w:rFonts w:ascii="文鼎特毛楷" w:eastAsia="文鼎特毛楷" w:hAnsi="標楷體" w:cs="Arial" w:hint="eastAsia"/>
          <w:sz w:val="28"/>
        </w:rPr>
        <w:t>青</w:t>
      </w:r>
      <w:proofErr w:type="gramStart"/>
      <w:r w:rsidRPr="001B091E">
        <w:rPr>
          <w:rFonts w:ascii="文鼎特毛楷" w:eastAsia="文鼎特毛楷" w:hAnsi="標楷體" w:cs="Arial" w:hint="eastAsia"/>
          <w:sz w:val="28"/>
        </w:rPr>
        <w:t>契</w:t>
      </w:r>
      <w:proofErr w:type="gramEnd"/>
      <w:r w:rsidRPr="001B091E">
        <w:rPr>
          <w:rFonts w:ascii="文鼎特毛楷" w:eastAsia="文鼎特毛楷" w:hAnsi="標楷體" w:cs="Arial" w:hint="eastAsia"/>
          <w:sz w:val="28"/>
        </w:rPr>
        <w:t>學習付出與接納不同</w:t>
      </w:r>
    </w:p>
    <w:p w14:paraId="7B784DCB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lastRenderedPageBreak/>
        <w:t>而教會的青年，更是在有議題意識和專業專長的情況下，學習投入福音、服務隊的協作和帶領。讓自己的信仰，更真切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的活出價值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。</w:t>
      </w:r>
    </w:p>
    <w:p w14:paraId="514D53CA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</w:p>
    <w:p w14:paraId="1E944DB8" w14:textId="77777777" w:rsidR="00EC1D25" w:rsidRPr="001B091E" w:rsidRDefault="00EC1D25" w:rsidP="00EC1D25">
      <w:pPr>
        <w:tabs>
          <w:tab w:val="left" w:pos="6525"/>
        </w:tabs>
        <w:snapToGrid w:val="0"/>
        <w:rPr>
          <w:rFonts w:ascii="文鼎特毛楷" w:eastAsia="文鼎特毛楷" w:hAnsi="標楷體" w:cs="Arial"/>
          <w:sz w:val="32"/>
          <w:szCs w:val="28"/>
        </w:rPr>
      </w:pPr>
      <w:r w:rsidRPr="001B091E">
        <w:rPr>
          <w:rFonts w:ascii="文鼎特毛楷" w:eastAsia="文鼎特毛楷" w:hAnsi="標楷體" w:cs="Arial" w:hint="eastAsia"/>
          <w:sz w:val="32"/>
          <w:szCs w:val="28"/>
        </w:rPr>
        <w:t>結語</w:t>
      </w:r>
    </w:p>
    <w:p w14:paraId="3A763D72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在這個世俗的觀念不斷影響我們的世代裡，如果我們不認真在上帝的話語裡面被造就，我們不長時間在信仰群體中互相提醒扶持，我們就很容易受世俗價值觀影響被撒旦所欺騙。</w:t>
      </w:r>
    </w:p>
    <w:p w14:paraId="652021B1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我相信許多人都聽過，稱自己的生日為「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母難日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」，這個觀點是認為，我們出生的日子，母親受苦，甚至在過去是擺上生命的代價才讓我們得以出生在這個世界上。事實上，母親真的很辛苦也很偉大，但是這不是母親的受難日，這是母親與上帝同工，所帶來美好創造延續的日子，不會是受難的日子。而今日甚至有許多未能生育的女人。</w:t>
      </w:r>
    </w:p>
    <w:p w14:paraId="1CB976FE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在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潘叡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儀牧師最近所發表的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的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新書簡介中有這樣一段話：</w:t>
      </w:r>
    </w:p>
    <w:p w14:paraId="1216B323" w14:textId="77777777" w:rsidR="00EC1D25" w:rsidRPr="001B091E" w:rsidRDefault="00EC1D25" w:rsidP="00EC1D25">
      <w:pPr>
        <w:spacing w:beforeLines="50" w:before="180" w:line="400" w:lineRule="exact"/>
        <w:ind w:left="423" w:hangingChars="151" w:hanging="423"/>
        <w:jc w:val="both"/>
        <w:rPr>
          <w:rFonts w:ascii="文鼎中仿" w:eastAsia="文鼎中仿" w:hAnsi="標楷體" w:cs="Arial"/>
          <w:sz w:val="28"/>
        </w:rPr>
      </w:pPr>
      <w:r w:rsidRPr="001B091E">
        <w:rPr>
          <w:rFonts w:ascii="文鼎中仿" w:eastAsia="文鼎中仿" w:hAnsi="標楷體" w:cs="Arial" w:hint="eastAsia"/>
          <w:sz w:val="28"/>
        </w:rPr>
        <w:t>「女性身體孕育的不一定是寶寶，更是對神更深的認識！</w:t>
      </w:r>
    </w:p>
    <w:p w14:paraId="0BE2F66C" w14:textId="77777777" w:rsidR="00EC1D25" w:rsidRPr="001B091E" w:rsidRDefault="00EC1D25" w:rsidP="00EC1D25">
      <w:pPr>
        <w:snapToGrid w:val="0"/>
        <w:spacing w:line="400" w:lineRule="exact"/>
        <w:ind w:left="423" w:hangingChars="151" w:hanging="423"/>
        <w:jc w:val="both"/>
        <w:rPr>
          <w:rFonts w:ascii="文鼎中仿" w:eastAsia="文鼎中仿" w:hAnsi="標楷體" w:cs="Arial"/>
          <w:sz w:val="28"/>
        </w:rPr>
      </w:pPr>
      <w:r w:rsidRPr="001B091E">
        <w:rPr>
          <w:rFonts w:ascii="文鼎中仿" w:eastAsia="文鼎中仿" w:hAnsi="標楷體" w:cs="Arial" w:hint="eastAsia"/>
          <w:sz w:val="28"/>
        </w:rPr>
        <w:t xml:space="preserve">  女性的形象與力量遠遠超過子宮所能夠定義的，</w:t>
      </w:r>
    </w:p>
    <w:p w14:paraId="1D144343" w14:textId="77777777" w:rsidR="00EC1D25" w:rsidRPr="001B091E" w:rsidRDefault="00EC1D25" w:rsidP="00EC1D25">
      <w:pPr>
        <w:snapToGrid w:val="0"/>
        <w:spacing w:line="400" w:lineRule="exact"/>
        <w:ind w:left="423" w:hangingChars="151" w:hanging="423"/>
        <w:jc w:val="both"/>
        <w:rPr>
          <w:rFonts w:ascii="文鼎中仿" w:eastAsia="文鼎中仿" w:hAnsi="標楷體" w:cs="Arial"/>
          <w:sz w:val="28"/>
        </w:rPr>
      </w:pPr>
      <w:r w:rsidRPr="001B091E">
        <w:rPr>
          <w:rFonts w:ascii="文鼎中仿" w:eastAsia="文鼎中仿" w:hAnsi="標楷體" w:cs="Arial" w:hint="eastAsia"/>
          <w:sz w:val="28"/>
        </w:rPr>
        <w:t xml:space="preserve">  即便是在失落與傷痕中，亦能向上帝傾訴傷痛，</w:t>
      </w:r>
    </w:p>
    <w:p w14:paraId="2D651365" w14:textId="77777777" w:rsidR="00EC1D25" w:rsidRPr="001B091E" w:rsidRDefault="00EC1D25" w:rsidP="00EC1D25">
      <w:pPr>
        <w:snapToGrid w:val="0"/>
        <w:spacing w:line="400" w:lineRule="exact"/>
        <w:ind w:left="423" w:hangingChars="151" w:hanging="423"/>
        <w:jc w:val="both"/>
        <w:rPr>
          <w:rFonts w:ascii="文鼎中仿" w:eastAsia="文鼎中仿" w:hAnsi="標楷體" w:cs="Arial"/>
          <w:sz w:val="28"/>
        </w:rPr>
      </w:pPr>
      <w:r w:rsidRPr="001B091E">
        <w:rPr>
          <w:rFonts w:ascii="文鼎中仿" w:eastAsia="文鼎中仿" w:hAnsi="標楷體" w:cs="Arial" w:hint="eastAsia"/>
          <w:sz w:val="28"/>
        </w:rPr>
        <w:t xml:space="preserve">  轉化成為豐富的生命經歷，</w:t>
      </w:r>
    </w:p>
    <w:p w14:paraId="19A5CA0F" w14:textId="77777777" w:rsidR="00EC1D25" w:rsidRPr="001B091E" w:rsidRDefault="00EC1D25" w:rsidP="00EC1D25">
      <w:pPr>
        <w:snapToGrid w:val="0"/>
        <w:spacing w:line="400" w:lineRule="exact"/>
        <w:ind w:left="423" w:hangingChars="151" w:hanging="423"/>
        <w:jc w:val="both"/>
        <w:rPr>
          <w:rFonts w:ascii="文鼎中仿" w:eastAsia="文鼎中仿" w:hAnsi="標楷體" w:cs="Arial"/>
          <w:sz w:val="28"/>
        </w:rPr>
      </w:pPr>
      <w:r w:rsidRPr="001B091E">
        <w:rPr>
          <w:rFonts w:ascii="文鼎中仿" w:eastAsia="文鼎中仿" w:hAnsi="標楷體" w:cs="Arial" w:hint="eastAsia"/>
          <w:sz w:val="28"/>
        </w:rPr>
        <w:t xml:space="preserve">  孕育出相互依賴的新群體關係，</w:t>
      </w:r>
    </w:p>
    <w:p w14:paraId="0845560D" w14:textId="77777777" w:rsidR="00EC1D25" w:rsidRPr="001B091E" w:rsidRDefault="00EC1D25" w:rsidP="00EC1D25">
      <w:pPr>
        <w:snapToGrid w:val="0"/>
        <w:spacing w:line="400" w:lineRule="exact"/>
        <w:ind w:left="423" w:hangingChars="151" w:hanging="423"/>
        <w:jc w:val="both"/>
        <w:rPr>
          <w:rFonts w:ascii="文鼎中仿" w:eastAsia="文鼎中仿" w:hAnsi="標楷體" w:cs="Arial"/>
          <w:sz w:val="28"/>
        </w:rPr>
      </w:pPr>
      <w:r w:rsidRPr="001B091E">
        <w:rPr>
          <w:rFonts w:ascii="文鼎中仿" w:eastAsia="文鼎中仿" w:hAnsi="標楷體" w:cs="Arial" w:hint="eastAsia"/>
          <w:sz w:val="28"/>
        </w:rPr>
        <w:t xml:space="preserve">  甚至是多元母職的呼召！」</w:t>
      </w:r>
    </w:p>
    <w:p w14:paraId="6702F7D4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</w:p>
    <w:p w14:paraId="77EA6850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當我們成為一個基督徒，我們知道，我們無時無刻都在經歷與上帝同工的美好時刻。每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個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過程不會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都輕省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，但是必然充滿上帝恩典的價值與意義。</w:t>
      </w:r>
    </w:p>
    <w:p w14:paraId="76B0BF44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也只有這樣，我們才能真實見證母親的價值，不是勞務，甚至任勞任怨的付出，更不是生育的苦楚。乃是透過母親，人類能世世代代存在於這個世界上經歷上帝創造的美好。</w:t>
      </w:r>
    </w:p>
    <w:p w14:paraId="75A69DCB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/>
          <w:sz w:val="28"/>
        </w:rPr>
        <w:tab/>
      </w:r>
      <w:r w:rsidRPr="001B091E">
        <w:rPr>
          <w:rFonts w:ascii="標楷體" w:eastAsia="標楷體" w:hAnsi="標楷體" w:cs="Arial" w:hint="eastAsia"/>
          <w:sz w:val="28"/>
        </w:rPr>
        <w:t>先知瑪拉基說：「萬軍之耶和華說：從你們列祖的日子以來，你們常常偏離我的典章而不遵守。現在你們要轉向我，我就轉向你們。你們卻問說：『我們如何才是轉向呢？』」(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瑪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3:7)是的，怎麼樣才是轉向上帝呢？</w:t>
      </w:r>
    </w:p>
    <w:p w14:paraId="14006BF6" w14:textId="77777777" w:rsidR="00EC1D25" w:rsidRPr="001B091E" w:rsidRDefault="00EC1D25" w:rsidP="00EC1D25">
      <w:pPr>
        <w:spacing w:beforeLines="50" w:before="180" w:line="320" w:lineRule="exact"/>
        <w:ind w:firstLineChars="210" w:firstLine="588"/>
        <w:jc w:val="both"/>
        <w:rPr>
          <w:rFonts w:ascii="標楷體" w:eastAsia="標楷體" w:hAnsi="標楷體" w:cs="Arial"/>
          <w:sz w:val="28"/>
        </w:rPr>
      </w:pPr>
      <w:r w:rsidRPr="001B091E">
        <w:rPr>
          <w:rFonts w:ascii="標楷體" w:eastAsia="標楷體" w:hAnsi="標楷體" w:cs="Arial" w:hint="eastAsia"/>
          <w:sz w:val="28"/>
        </w:rPr>
        <w:t>讓牧師再一次的呼籲，讓我們一起建造</w:t>
      </w:r>
      <w:proofErr w:type="gramStart"/>
      <w:r w:rsidRPr="001B091E">
        <w:rPr>
          <w:rFonts w:ascii="標楷體" w:eastAsia="標楷體" w:hAnsi="標楷體" w:cs="Arial" w:hint="eastAsia"/>
          <w:sz w:val="28"/>
        </w:rPr>
        <w:t>屬靈又靈巧</w:t>
      </w:r>
      <w:proofErr w:type="gramEnd"/>
      <w:r w:rsidRPr="001B091E">
        <w:rPr>
          <w:rFonts w:ascii="標楷體" w:eastAsia="標楷體" w:hAnsi="標楷體" w:cs="Arial" w:hint="eastAsia"/>
          <w:sz w:val="28"/>
        </w:rPr>
        <w:t>的下一代吧。讓我們和我們的下一代不再受撒旦惡者的欺騙，陷入恐懼、批判和痛苦的境地。讓我們不只是「相信基督」，更是被建造於基督，讓我們的生命，充滿從上帝而來的智慧、靈巧與美好的香氣。</w:t>
      </w:r>
    </w:p>
    <w:p w14:paraId="6F3A6F8A" w14:textId="77777777" w:rsidR="00EC1D25" w:rsidRPr="001B091E" w:rsidRDefault="00EC1D25" w:rsidP="00EC1D25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1B091E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EC1D25" w:rsidRPr="001B091E" w14:paraId="6B8EA9BF" w14:textId="77777777" w:rsidTr="00827B2B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2FD603A9" w14:textId="77777777" w:rsidR="00EC1D25" w:rsidRPr="001B091E" w:rsidRDefault="00EC1D25" w:rsidP="00827B2B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1B091E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1B091E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1B091E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1B091E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40572E0E" w14:textId="77777777" w:rsidR="00EC1D25" w:rsidRPr="001B091E" w:rsidRDefault="00EC1D25" w:rsidP="00827B2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B091E">
              <w:rPr>
                <w:rFonts w:ascii="標楷體" w:eastAsia="標楷體" w:hAnsi="標楷體" w:hint="eastAsia"/>
                <w:sz w:val="32"/>
                <w:szCs w:val="28"/>
                <w:lang w:val="el-GR"/>
              </w:rPr>
              <w:t>2024年11月4日至11月8日</w:t>
            </w:r>
          </w:p>
        </w:tc>
      </w:tr>
      <w:tr w:rsidR="00EC1D25" w:rsidRPr="001B091E" w14:paraId="59133E23" w14:textId="77777777" w:rsidTr="00827B2B">
        <w:trPr>
          <w:trHeight w:val="113"/>
        </w:trPr>
        <w:tc>
          <w:tcPr>
            <w:tcW w:w="558" w:type="pct"/>
            <w:vAlign w:val="center"/>
          </w:tcPr>
          <w:p w14:paraId="5B12FC58" w14:textId="77777777" w:rsidR="00EC1D25" w:rsidRPr="001B091E" w:rsidRDefault="00EC1D25" w:rsidP="00827B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0267B4D5" w14:textId="77777777" w:rsidR="00EC1D25" w:rsidRPr="001B091E" w:rsidRDefault="00EC1D25" w:rsidP="00827B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5F910254" w14:textId="77777777" w:rsidR="00EC1D25" w:rsidRPr="001B091E" w:rsidRDefault="00EC1D25" w:rsidP="00827B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EC1D25" w:rsidRPr="001B091E" w14:paraId="366B8030" w14:textId="77777777" w:rsidTr="00827B2B">
        <w:trPr>
          <w:trHeight w:val="567"/>
        </w:trPr>
        <w:tc>
          <w:tcPr>
            <w:tcW w:w="558" w:type="pct"/>
            <w:vAlign w:val="center"/>
          </w:tcPr>
          <w:p w14:paraId="5243AB97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11/4 (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91AA8C2" w14:textId="77777777" w:rsidR="00EC1D25" w:rsidRPr="001B091E" w:rsidRDefault="00EC1D25" w:rsidP="00827B2B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5EC8D957" w14:textId="77777777" w:rsidR="00EC1D25" w:rsidRPr="001B091E" w:rsidRDefault="00EC1D25" w:rsidP="00827B2B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第10章</w:t>
            </w:r>
          </w:p>
        </w:tc>
        <w:tc>
          <w:tcPr>
            <w:tcW w:w="3602" w:type="pct"/>
          </w:tcPr>
          <w:p w14:paraId="5A46C7A7" w14:textId="77777777" w:rsidR="00EC1D25" w:rsidRPr="001B091E" w:rsidRDefault="00EC1D25" w:rsidP="00827B2B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 xml:space="preserve">1.先知對上帝在國際局勢中掌權的確認，有幫助你我看待目前世界中的混亂和恐懼嗎？究竟你我相信的上帝，是怎樣的一位？ </w:t>
            </w:r>
          </w:p>
          <w:p w14:paraId="686644D5" w14:textId="77777777" w:rsidR="00EC1D25" w:rsidRPr="001B091E" w:rsidRDefault="00EC1D25" w:rsidP="00827B2B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2.你是否同意「一個國家若要長存，最重要的是行在上帝的旨意裡」？在今天，請特別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為著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台灣的執政者禱告。</w:t>
            </w:r>
          </w:p>
        </w:tc>
      </w:tr>
      <w:tr w:rsidR="00EC1D25" w:rsidRPr="001B091E" w14:paraId="731526FF" w14:textId="77777777" w:rsidTr="00827B2B">
        <w:trPr>
          <w:trHeight w:val="567"/>
        </w:trPr>
        <w:tc>
          <w:tcPr>
            <w:tcW w:w="558" w:type="pct"/>
            <w:vAlign w:val="center"/>
          </w:tcPr>
          <w:p w14:paraId="55217EFD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11/5</w:t>
            </w:r>
          </w:p>
          <w:p w14:paraId="011189AE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8DB7C8E" w14:textId="77777777" w:rsidR="00EC1D25" w:rsidRPr="001B091E" w:rsidRDefault="00EC1D25" w:rsidP="00827B2B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37460ABC" w14:textId="77777777" w:rsidR="00EC1D25" w:rsidRPr="001B091E" w:rsidRDefault="00EC1D25" w:rsidP="00827B2B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第11-12章</w:t>
            </w:r>
          </w:p>
        </w:tc>
        <w:tc>
          <w:tcPr>
            <w:tcW w:w="3602" w:type="pct"/>
          </w:tcPr>
          <w:p w14:paraId="1516A7A7" w14:textId="77777777" w:rsidR="00EC1D25" w:rsidRPr="001B091E" w:rsidRDefault="00EC1D25" w:rsidP="00827B2B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1.在這兩章經文，有哪一句話語最吸引你的注意和喜愛？花一些時間默想這節經文，並問自己為什麼受這句話所吸引。</w:t>
            </w:r>
          </w:p>
          <w:p w14:paraId="212A6944" w14:textId="77777777" w:rsidR="00EC1D25" w:rsidRPr="001B091E" w:rsidRDefault="00EC1D25" w:rsidP="00827B2B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2.想像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這幅當主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耶穌再來時，吸引萬國萬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族歸向祂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，人和自然萬物和樂相處的圖像，並讓我們一起為此禱告「主耶穌啊，我願你來!」</w:t>
            </w:r>
          </w:p>
        </w:tc>
      </w:tr>
      <w:tr w:rsidR="00EC1D25" w:rsidRPr="001B091E" w14:paraId="6FDDF792" w14:textId="77777777" w:rsidTr="00827B2B">
        <w:trPr>
          <w:trHeight w:val="567"/>
        </w:trPr>
        <w:tc>
          <w:tcPr>
            <w:tcW w:w="558" w:type="pct"/>
            <w:vAlign w:val="center"/>
          </w:tcPr>
          <w:p w14:paraId="0D8607EA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11/6</w:t>
            </w:r>
          </w:p>
          <w:p w14:paraId="69EA5879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510A33" w14:textId="77777777" w:rsidR="00EC1D25" w:rsidRPr="001B091E" w:rsidRDefault="00EC1D25" w:rsidP="00827B2B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6601241C" w14:textId="77777777" w:rsidR="00EC1D25" w:rsidRPr="001B091E" w:rsidRDefault="00EC1D25" w:rsidP="00827B2B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第13章</w:t>
            </w:r>
          </w:p>
        </w:tc>
        <w:tc>
          <w:tcPr>
            <w:tcW w:w="3602" w:type="pct"/>
          </w:tcPr>
          <w:p w14:paraId="54D3415A" w14:textId="77777777" w:rsidR="00EC1D25" w:rsidRPr="001B091E" w:rsidRDefault="00EC1D25" w:rsidP="00827B2B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 xml:space="preserve">1.先知深信國際間任何局勢的轉變，甚至是兩國之間的消長，都在上帝的掌握和允許中，你是否有如此的信心和眼光呢？ </w:t>
            </w:r>
          </w:p>
          <w:p w14:paraId="477F0B36" w14:textId="77777777" w:rsidR="00EC1D25" w:rsidRPr="001B091E" w:rsidRDefault="00EC1D25" w:rsidP="00827B2B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2.面對先知預言中「耶和華的日子」，提醒每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時代的基督徒要警醒，並請在今天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為著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國家對外的處境來禱告。</w:t>
            </w:r>
          </w:p>
        </w:tc>
      </w:tr>
      <w:tr w:rsidR="00EC1D25" w:rsidRPr="001B091E" w14:paraId="1F1070AF" w14:textId="77777777" w:rsidTr="00827B2B">
        <w:trPr>
          <w:trHeight w:val="567"/>
        </w:trPr>
        <w:tc>
          <w:tcPr>
            <w:tcW w:w="558" w:type="pct"/>
            <w:vAlign w:val="center"/>
          </w:tcPr>
          <w:p w14:paraId="316F9DE4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11/7</w:t>
            </w:r>
          </w:p>
          <w:p w14:paraId="2209056D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21F905" w14:textId="77777777" w:rsidR="00EC1D25" w:rsidRPr="001B091E" w:rsidRDefault="00EC1D25" w:rsidP="00827B2B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655B0729" w14:textId="77777777" w:rsidR="00EC1D25" w:rsidRPr="001B091E" w:rsidRDefault="00EC1D25" w:rsidP="00827B2B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14章</w:t>
            </w:r>
          </w:p>
        </w:tc>
        <w:tc>
          <w:tcPr>
            <w:tcW w:w="3602" w:type="pct"/>
          </w:tcPr>
          <w:p w14:paraId="702EA1A2" w14:textId="77777777" w:rsidR="00EC1D25" w:rsidRPr="001B091E" w:rsidRDefault="00EC1D25" w:rsidP="00827B2B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1.細讀本章3-27節的諷刺詩，如何成為我們生命的提醒，你我將選擇走一條什麼樣的道路？</w:t>
            </w:r>
          </w:p>
          <w:p w14:paraId="47FBB9B7" w14:textId="77777777" w:rsidR="00EC1D25" w:rsidRPr="001B091E" w:rsidRDefault="00EC1D25" w:rsidP="00827B2B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2.第24節提到上帝的計畫，試問你對上帝在歷史中和對你生命中的計畫認識多少，你將會怎樣回應這節經文。</w:t>
            </w:r>
          </w:p>
        </w:tc>
      </w:tr>
      <w:tr w:rsidR="00EC1D25" w:rsidRPr="001B091E" w14:paraId="12ED17F2" w14:textId="77777777" w:rsidTr="00827B2B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4BF9CD3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11/8</w:t>
            </w:r>
          </w:p>
          <w:p w14:paraId="55F02DC8" w14:textId="77777777" w:rsidR="00EC1D25" w:rsidRPr="001B091E" w:rsidRDefault="00EC1D25" w:rsidP="00827B2B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B091E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193768" w14:textId="77777777" w:rsidR="00EC1D25" w:rsidRPr="001B091E" w:rsidRDefault="00EC1D25" w:rsidP="00827B2B">
            <w:pPr>
              <w:adjustRightInd w:val="0"/>
              <w:snapToGrid w:val="0"/>
              <w:ind w:leftChars="-1" w:left="7" w:hangingChars="3" w:hanging="9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以賽亞書</w:t>
            </w:r>
          </w:p>
          <w:p w14:paraId="346F843F" w14:textId="77777777" w:rsidR="00EC1D25" w:rsidRPr="001B091E" w:rsidRDefault="00EC1D25" w:rsidP="00827B2B">
            <w:pPr>
              <w:adjustRightInd w:val="0"/>
              <w:snapToGrid w:val="0"/>
              <w:ind w:leftChars="-38" w:left="5" w:hangingChars="32" w:hanging="96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B091E">
              <w:rPr>
                <w:rFonts w:ascii="標楷體" w:eastAsia="標楷體" w:hAnsi="標楷體" w:hint="eastAsia"/>
                <w:sz w:val="30"/>
                <w:szCs w:val="30"/>
              </w:rPr>
              <w:t>第15-16章</w:t>
            </w:r>
          </w:p>
        </w:tc>
        <w:tc>
          <w:tcPr>
            <w:tcW w:w="3602" w:type="pct"/>
          </w:tcPr>
          <w:p w14:paraId="35313B48" w14:textId="77777777" w:rsidR="00EC1D25" w:rsidRPr="001B091E" w:rsidRDefault="00EC1D25" w:rsidP="00827B2B">
            <w:pPr>
              <w:snapToGrid w:val="0"/>
              <w:spacing w:beforeLines="25" w:before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對摩押的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審判中，觀察經文中有哪</w:t>
            </w:r>
            <w:proofErr w:type="gramStart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 xml:space="preserve">描述，最讓你印象鮮明深刻？ </w:t>
            </w:r>
          </w:p>
          <w:p w14:paraId="3CBBFD31" w14:textId="77777777" w:rsidR="00EC1D25" w:rsidRPr="001B091E" w:rsidRDefault="00EC1D25" w:rsidP="00827B2B">
            <w:pPr>
              <w:snapToGrid w:val="0"/>
              <w:spacing w:afterLines="25" w:after="90"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B091E">
              <w:rPr>
                <w:rFonts w:ascii="標楷體" w:eastAsia="標楷體" w:hAnsi="標楷體" w:hint="eastAsia"/>
                <w:sz w:val="28"/>
                <w:szCs w:val="28"/>
              </w:rPr>
              <w:t>2.試著體會先知在當下的心境，是高興、震驚、還是哀嘆的，為什麼？</w:t>
            </w:r>
          </w:p>
        </w:tc>
      </w:tr>
    </w:tbl>
    <w:p w14:paraId="2CBC5BE8" w14:textId="77777777" w:rsidR="00EC1D25" w:rsidRPr="001B091E" w:rsidRDefault="00EC1D25" w:rsidP="00EC1D25">
      <w:pPr>
        <w:adjustRightInd w:val="0"/>
        <w:snapToGrid w:val="0"/>
        <w:spacing w:afterLines="25" w:after="90"/>
        <w:ind w:leftChars="-2" w:left="235" w:hangingChars="100" w:hanging="240"/>
      </w:pPr>
    </w:p>
    <w:p w14:paraId="487FF0FC" w14:textId="77777777" w:rsidR="00D6507F" w:rsidRPr="00EC1D25" w:rsidRDefault="00D6507F" w:rsidP="00825F24"/>
    <w:sectPr w:rsidR="00D6507F" w:rsidRPr="00EC1D25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9147" w14:textId="77777777" w:rsidR="00F867F0" w:rsidRDefault="00F867F0"/>
    <w:p w14:paraId="3B2B2025" w14:textId="77777777" w:rsidR="00F867F0" w:rsidRDefault="00F867F0">
      <w:r>
        <w:separator/>
      </w:r>
    </w:p>
  </w:endnote>
  <w:endnote w:type="continuationSeparator" w:id="0">
    <w:p w14:paraId="538EB760" w14:textId="77777777" w:rsidR="00F867F0" w:rsidRDefault="00F867F0"/>
    <w:p w14:paraId="251DC461" w14:textId="77777777" w:rsidR="00F867F0" w:rsidRDefault="00F8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altName w:val="文鼎特毛楷"/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U楷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中仿">
    <w:panose1 w:val="02020609000000000000"/>
    <w:charset w:val="88"/>
    <w:family w:val="modern"/>
    <w:pitch w:val="fixed"/>
    <w:sig w:usb0="800002E3" w:usb1="38CF7C7A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FF18" w14:textId="77777777" w:rsidR="00EC1D25" w:rsidRDefault="00EC1D2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673345A" w14:textId="77777777" w:rsidR="00EC1D25" w:rsidRDefault="00EC1D25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0E4A" w14:textId="77777777" w:rsidR="00EC1D25" w:rsidRDefault="00EC1D25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3A9029A" w14:textId="77777777" w:rsidR="00EC1D25" w:rsidRDefault="00EC1D25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E0D9" w14:textId="77777777" w:rsidR="00F867F0" w:rsidRPr="009B1A3E" w:rsidRDefault="00F867F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0D5F9C35" w14:textId="77777777" w:rsidR="00F867F0" w:rsidRDefault="00F867F0">
      <w:r>
        <w:separator/>
      </w:r>
    </w:p>
  </w:footnote>
  <w:footnote w:type="continuationSeparator" w:id="0">
    <w:p w14:paraId="7D93F836" w14:textId="77777777" w:rsidR="00F867F0" w:rsidRDefault="00F867F0"/>
    <w:p w14:paraId="30A637B0" w14:textId="77777777" w:rsidR="00F867F0" w:rsidRDefault="00F8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E67071"/>
    <w:multiLevelType w:val="hybridMultilevel"/>
    <w:tmpl w:val="ECF05F54"/>
    <w:lvl w:ilvl="0" w:tplc="94D0999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2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7820231"/>
    <w:multiLevelType w:val="hybridMultilevel"/>
    <w:tmpl w:val="5610388E"/>
    <w:lvl w:ilvl="0" w:tplc="C9EC18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AF40CB"/>
    <w:multiLevelType w:val="hybridMultilevel"/>
    <w:tmpl w:val="294C919A"/>
    <w:lvl w:ilvl="0" w:tplc="51B4DA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359FC"/>
    <w:multiLevelType w:val="hybridMultilevel"/>
    <w:tmpl w:val="E3A0FF1C"/>
    <w:lvl w:ilvl="0" w:tplc="342E47F2">
      <w:start w:val="1"/>
      <w:numFmt w:val="decimal"/>
      <w:lvlText w:val="%1."/>
      <w:lvlJc w:val="left"/>
      <w:pPr>
        <w:ind w:left="115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21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4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CD57B1"/>
    <w:multiLevelType w:val="hybridMultilevel"/>
    <w:tmpl w:val="E84ADDFA"/>
    <w:lvl w:ilvl="0" w:tplc="0409000F">
      <w:start w:val="1"/>
      <w:numFmt w:val="decimal"/>
      <w:lvlText w:val="%1."/>
      <w:lvlJc w:val="left"/>
      <w:pPr>
        <w:ind w:left="1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32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3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5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33"/>
  </w:num>
  <w:num w:numId="12" w16cid:durableId="2144230581">
    <w:abstractNumId w:val="32"/>
  </w:num>
  <w:num w:numId="13" w16cid:durableId="1838886062">
    <w:abstractNumId w:val="13"/>
  </w:num>
  <w:num w:numId="14" w16cid:durableId="1667976076">
    <w:abstractNumId w:val="12"/>
  </w:num>
  <w:num w:numId="15" w16cid:durableId="1521747490">
    <w:abstractNumId w:val="34"/>
  </w:num>
  <w:num w:numId="16" w16cid:durableId="2136485346">
    <w:abstractNumId w:val="36"/>
  </w:num>
  <w:num w:numId="17" w16cid:durableId="1337734979">
    <w:abstractNumId w:val="28"/>
  </w:num>
  <w:num w:numId="18" w16cid:durableId="2098600796">
    <w:abstractNumId w:val="27"/>
  </w:num>
  <w:num w:numId="19" w16cid:durableId="294943627">
    <w:abstractNumId w:val="21"/>
  </w:num>
  <w:num w:numId="20" w16cid:durableId="787890852">
    <w:abstractNumId w:val="26"/>
  </w:num>
  <w:num w:numId="21" w16cid:durableId="1969894263">
    <w:abstractNumId w:val="35"/>
  </w:num>
  <w:num w:numId="22" w16cid:durableId="2084377415">
    <w:abstractNumId w:val="22"/>
  </w:num>
  <w:num w:numId="23" w16cid:durableId="971715297">
    <w:abstractNumId w:val="29"/>
  </w:num>
  <w:num w:numId="24" w16cid:durableId="671100918">
    <w:abstractNumId w:val="23"/>
  </w:num>
  <w:num w:numId="25" w16cid:durableId="698966843">
    <w:abstractNumId w:val="16"/>
  </w:num>
  <w:num w:numId="26" w16cid:durableId="905918295">
    <w:abstractNumId w:val="30"/>
  </w:num>
  <w:num w:numId="27" w16cid:durableId="1411806081">
    <w:abstractNumId w:val="25"/>
  </w:num>
  <w:num w:numId="28" w16cid:durableId="1886870774">
    <w:abstractNumId w:val="24"/>
  </w:num>
  <w:num w:numId="29" w16cid:durableId="1098984787">
    <w:abstractNumId w:val="15"/>
  </w:num>
  <w:num w:numId="30" w16cid:durableId="2043818886">
    <w:abstractNumId w:val="37"/>
  </w:num>
  <w:num w:numId="31" w16cid:durableId="674263762">
    <w:abstractNumId w:val="14"/>
  </w:num>
  <w:num w:numId="32" w16cid:durableId="2007320818">
    <w:abstractNumId w:val="11"/>
  </w:num>
  <w:num w:numId="33" w16cid:durableId="1292058330">
    <w:abstractNumId w:val="19"/>
  </w:num>
  <w:num w:numId="34" w16cid:durableId="26956764">
    <w:abstractNumId w:val="17"/>
  </w:num>
  <w:num w:numId="35" w16cid:durableId="678696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426287">
    <w:abstractNumId w:val="10"/>
  </w:num>
  <w:num w:numId="37" w16cid:durableId="712735634">
    <w:abstractNumId w:val="31"/>
  </w:num>
  <w:num w:numId="38" w16cid:durableId="186686806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3AA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25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7F0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800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hoping.org.tw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5.xml"/><Relationship Id="rId10" Type="http://schemas.openxmlformats.org/officeDocument/2006/relationships/image" Target="media/image20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2</TotalTime>
  <Pages>16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2</cp:revision>
  <cp:lastPrinted>2024-11-02T05:38:00Z</cp:lastPrinted>
  <dcterms:created xsi:type="dcterms:W3CDTF">2024-11-02T05:48:00Z</dcterms:created>
  <dcterms:modified xsi:type="dcterms:W3CDTF">2024-11-02T05:48:00Z</dcterms:modified>
</cp:coreProperties>
</file>