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725E4D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725E4D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725E4D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725E4D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725E4D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1727C727" w:rsidR="00D01D42" w:rsidRPr="00725E4D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725E4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725E4D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725E4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="00514930" w:rsidRPr="00725E4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E92E24" w:rsidRPr="00725E4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10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3A256186" w:rsidR="00D01D42" w:rsidRPr="00725E4D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725E4D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725E4D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862B05" w:rsidRPr="00725E4D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E92E24" w:rsidRPr="00725E4D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725E4D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725E4D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1727C727" w:rsidR="00D01D42" w:rsidRPr="00725E4D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725E4D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725E4D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725E4D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725E4D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="00514930" w:rsidRPr="00725E4D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Pr="00725E4D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E92E24" w:rsidRPr="00725E4D">
                        <w:rPr>
                          <w:rFonts w:ascii="標楷體" w:eastAsia="標楷體" w:hAnsi="標楷體" w:hint="eastAsia"/>
                          <w:spacing w:val="-6"/>
                        </w:rPr>
                        <w:t>10</w:t>
                      </w:r>
                      <w:r w:rsidRPr="00725E4D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3A256186" w:rsidR="00D01D42" w:rsidRPr="00725E4D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725E4D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725E4D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725E4D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862B05" w:rsidRPr="00725E4D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E92E24" w:rsidRPr="00725E4D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725E4D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725E4D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725E4D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725E4D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725E4D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725E4D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725E4D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1CBE65F" w14:textId="4695DA21" w:rsidR="00D6455F" w:rsidRPr="00725E4D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725E4D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725E4D">
        <w:rPr>
          <w:rFonts w:ascii="文鼎特毛楷" w:eastAsia="文鼎特毛楷" w:hAnsi="標楷體" w:hint="eastAsia"/>
          <w:sz w:val="28"/>
          <w:szCs w:val="28"/>
        </w:rPr>
        <w:t>禮拜程序</w:t>
      </w:r>
      <w:r w:rsidR="00497D61" w:rsidRPr="00725E4D">
        <w:rPr>
          <w:rFonts w:ascii="文鼎特毛楷" w:eastAsia="文鼎特毛楷" w:hAnsi="標楷體" w:hint="eastAsia"/>
          <w:sz w:val="28"/>
          <w:szCs w:val="28"/>
        </w:rPr>
        <w:t xml:space="preserve"> </w:t>
      </w:r>
    </w:p>
    <w:p w14:paraId="56517944" w14:textId="63964D4C" w:rsidR="00D6455F" w:rsidRPr="00725E4D" w:rsidRDefault="001B56E3" w:rsidP="00D6455F">
      <w:pPr>
        <w:spacing w:line="240" w:lineRule="exact"/>
        <w:rPr>
          <w:noProof/>
        </w:rPr>
      </w:pPr>
      <w:r w:rsidRPr="00725E4D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725E4D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1016"/>
        <w:gridCol w:w="3402"/>
        <w:gridCol w:w="1276"/>
        <w:gridCol w:w="844"/>
        <w:gridCol w:w="148"/>
        <w:gridCol w:w="1526"/>
        <w:gridCol w:w="19"/>
      </w:tblGrid>
      <w:tr w:rsidR="00725E4D" w:rsidRPr="00725E4D" w14:paraId="11590E5E" w14:textId="77777777" w:rsidTr="00331E9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5D7FB03D" w14:textId="77777777" w:rsidR="00967C74" w:rsidRPr="00725E4D" w:rsidRDefault="00967C74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725E4D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vAlign w:val="center"/>
          </w:tcPr>
          <w:p w14:paraId="0698EBE8" w14:textId="6EAC9A87" w:rsidR="00967C74" w:rsidRPr="00725E4D" w:rsidRDefault="00967C74" w:rsidP="00967C7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2" w:type="dxa"/>
            <w:vAlign w:val="center"/>
          </w:tcPr>
          <w:p w14:paraId="48C39A01" w14:textId="3E086B42" w:rsidR="00967C74" w:rsidRPr="00725E4D" w:rsidRDefault="00967C74" w:rsidP="00331E94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陳寬義牧師</w:t>
            </w:r>
          </w:p>
        </w:tc>
        <w:tc>
          <w:tcPr>
            <w:tcW w:w="1276" w:type="dxa"/>
            <w:vAlign w:val="center"/>
          </w:tcPr>
          <w:p w14:paraId="339ECB4B" w14:textId="0DD89472" w:rsidR="00967C74" w:rsidRPr="00725E4D" w:rsidRDefault="00967C74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725E4D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6DE9D5EF" w14:textId="50653A3F" w:rsidR="00967C74" w:rsidRPr="00725E4D" w:rsidRDefault="00967C74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25E4D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5" w:type="dxa"/>
            <w:gridSpan w:val="2"/>
            <w:vAlign w:val="center"/>
          </w:tcPr>
          <w:p w14:paraId="3EC11BEC" w14:textId="020BF632" w:rsidR="00967C74" w:rsidRPr="00725E4D" w:rsidRDefault="00967C74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陳寬義牧師</w:t>
            </w:r>
          </w:p>
        </w:tc>
      </w:tr>
      <w:tr w:rsidR="00725E4D" w:rsidRPr="00725E4D" w14:paraId="41A92CAA" w14:textId="77777777" w:rsidTr="00331E9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2088F9A0" w14:textId="77777777" w:rsidR="00967C74" w:rsidRPr="00725E4D" w:rsidRDefault="00967C74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vAlign w:val="center"/>
          </w:tcPr>
          <w:p w14:paraId="41DD41EC" w14:textId="5F550273" w:rsidR="00967C74" w:rsidRPr="00725E4D" w:rsidRDefault="00967C74" w:rsidP="00967C7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 會</w:t>
            </w:r>
            <w:r w:rsidRPr="00725E4D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2" w:type="dxa"/>
            <w:vAlign w:val="center"/>
          </w:tcPr>
          <w:p w14:paraId="702C4DA6" w14:textId="5B4BDD54" w:rsidR="00967C74" w:rsidRPr="00725E4D" w:rsidRDefault="00967C74" w:rsidP="00331E94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林瑜琳長老</w:t>
            </w:r>
          </w:p>
        </w:tc>
        <w:tc>
          <w:tcPr>
            <w:tcW w:w="1276" w:type="dxa"/>
            <w:vAlign w:val="center"/>
          </w:tcPr>
          <w:p w14:paraId="6036C98F" w14:textId="2F08658B" w:rsidR="00967C74" w:rsidRPr="00725E4D" w:rsidRDefault="00967C74" w:rsidP="00682036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F5016" w14:textId="77777777" w:rsidR="00967C74" w:rsidRPr="00725E4D" w:rsidRDefault="00967C74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25E4D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725E4D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5" w:type="dxa"/>
            <w:gridSpan w:val="2"/>
            <w:vAlign w:val="center"/>
          </w:tcPr>
          <w:p w14:paraId="02102D5E" w14:textId="3E6C7657" w:rsidR="00967C74" w:rsidRPr="00725E4D" w:rsidRDefault="00967C74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詹穎雯執事</w:t>
            </w:r>
          </w:p>
        </w:tc>
      </w:tr>
      <w:tr w:rsidR="00725E4D" w:rsidRPr="00725E4D" w14:paraId="4C9EAEBD" w14:textId="77777777" w:rsidTr="00331E9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12235479" w14:textId="77777777" w:rsidR="00967C74" w:rsidRPr="00725E4D" w:rsidRDefault="00967C74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vAlign w:val="center"/>
          </w:tcPr>
          <w:p w14:paraId="706C60D9" w14:textId="744D2475" w:rsidR="00967C74" w:rsidRPr="00725E4D" w:rsidRDefault="00967C74" w:rsidP="00967C7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725E4D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4FC5CAA" w14:textId="4E7C9E21" w:rsidR="00967C74" w:rsidRPr="00725E4D" w:rsidRDefault="00967C74" w:rsidP="00331E94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  <w:tc>
          <w:tcPr>
            <w:tcW w:w="1276" w:type="dxa"/>
            <w:vAlign w:val="center"/>
          </w:tcPr>
          <w:p w14:paraId="08CC5C32" w14:textId="56B91235" w:rsidR="00967C74" w:rsidRPr="00725E4D" w:rsidRDefault="00967C74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9AB47" w14:textId="77777777" w:rsidR="00967C74" w:rsidRPr="00725E4D" w:rsidRDefault="00967C74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25E4D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5" w:type="dxa"/>
            <w:gridSpan w:val="2"/>
            <w:vAlign w:val="center"/>
          </w:tcPr>
          <w:p w14:paraId="5F2C96B6" w14:textId="106A306C" w:rsidR="00967C74" w:rsidRPr="00725E4D" w:rsidRDefault="00967C74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</w:tr>
      <w:tr w:rsidR="00725E4D" w:rsidRPr="00725E4D" w14:paraId="0964F80D" w14:textId="77777777" w:rsidTr="00331E9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7EA274B4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8" w:type="dxa"/>
            <w:gridSpan w:val="2"/>
            <w:vAlign w:val="center"/>
          </w:tcPr>
          <w:p w14:paraId="39641ABF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6" w:type="dxa"/>
            <w:vAlign w:val="center"/>
          </w:tcPr>
          <w:p w14:paraId="5062E6E1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40293D" w14:textId="77777777" w:rsidR="00A86D01" w:rsidRPr="00725E4D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25E4D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5" w:type="dxa"/>
            <w:gridSpan w:val="2"/>
            <w:vAlign w:val="center"/>
          </w:tcPr>
          <w:p w14:paraId="217B11C2" w14:textId="203FFB6D" w:rsidR="00A86D01" w:rsidRPr="00725E4D" w:rsidRDefault="00A02E19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黃毅遠弟兄</w:t>
            </w:r>
          </w:p>
        </w:tc>
      </w:tr>
      <w:tr w:rsidR="00725E4D" w:rsidRPr="00725E4D" w14:paraId="64B8147E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018CC386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8" w:type="dxa"/>
            <w:gridSpan w:val="4"/>
            <w:vAlign w:val="center"/>
          </w:tcPr>
          <w:p w14:paraId="10359305" w14:textId="77777777" w:rsidR="00A86D01" w:rsidRPr="00725E4D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725E4D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3" w:type="dxa"/>
            <w:gridSpan w:val="3"/>
            <w:vAlign w:val="center"/>
          </w:tcPr>
          <w:p w14:paraId="7255E827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725E4D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25E4D" w:rsidRPr="00725E4D" w14:paraId="29CA8757" w14:textId="77777777" w:rsidTr="00967C74">
        <w:trPr>
          <w:cantSplit/>
          <w:trHeight w:val="165"/>
          <w:jc w:val="center"/>
        </w:trPr>
        <w:tc>
          <w:tcPr>
            <w:tcW w:w="1252" w:type="dxa"/>
            <w:vAlign w:val="center"/>
          </w:tcPr>
          <w:p w14:paraId="04F712CC" w14:textId="77777777" w:rsidR="00FC794E" w:rsidRPr="00725E4D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vAlign w:val="center"/>
          </w:tcPr>
          <w:p w14:paraId="1598DA9A" w14:textId="6100EC5B" w:rsidR="00FC794E" w:rsidRPr="00725E4D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2" w:type="dxa"/>
            <w:gridSpan w:val="3"/>
            <w:vAlign w:val="center"/>
          </w:tcPr>
          <w:p w14:paraId="24070C28" w14:textId="700E3D1E" w:rsidR="00FC794E" w:rsidRPr="00725E4D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93" w:type="dxa"/>
            <w:gridSpan w:val="3"/>
            <w:vAlign w:val="center"/>
          </w:tcPr>
          <w:p w14:paraId="3D6A1593" w14:textId="05C8554F" w:rsidR="00FC794E" w:rsidRPr="00725E4D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725E4D" w:rsidRPr="00725E4D" w14:paraId="3288CA68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59B6CD66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8" w:type="dxa"/>
            <w:gridSpan w:val="4"/>
            <w:vAlign w:val="center"/>
          </w:tcPr>
          <w:p w14:paraId="54F2B61E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7E418499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725E4D" w:rsidRPr="00725E4D" w14:paraId="7581E4A5" w14:textId="77777777" w:rsidTr="00967C74">
        <w:trPr>
          <w:cantSplit/>
          <w:trHeight w:val="20"/>
          <w:jc w:val="center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14:paraId="44C9D61E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E280AAD" w14:textId="77777777" w:rsidR="00A86D01" w:rsidRPr="00725E4D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25E4D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312E5728" w14:textId="501787EC" w:rsidR="00A86D01" w:rsidRPr="00725E4D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25E4D">
              <w:rPr>
                <w:rFonts w:asciiTheme="minorHAnsi" w:eastAsia="標楷體" w:hAnsiTheme="minorHAnsi" w:cstheme="minorHAnsi"/>
              </w:rPr>
              <w:t>(</w:t>
            </w:r>
            <w:r w:rsidRPr="00725E4D">
              <w:rPr>
                <w:rFonts w:asciiTheme="minorHAnsi" w:eastAsia="標楷體" w:hAnsiTheme="minorHAnsi" w:cstheme="minorHAnsi"/>
              </w:rPr>
              <w:t>華</w:t>
            </w:r>
            <w:r w:rsidRPr="00725E4D">
              <w:rPr>
                <w:rFonts w:asciiTheme="minorHAnsi" w:eastAsia="標楷體" w:hAnsiTheme="minorHAnsi" w:cstheme="minorHAnsi"/>
              </w:rPr>
              <w:t xml:space="preserve">) </w:t>
            </w:r>
            <w:r w:rsidRPr="00725E4D">
              <w:rPr>
                <w:rFonts w:asciiTheme="minorHAnsi" w:eastAsia="標楷體" w:hAnsiTheme="minorHAnsi" w:cstheme="minorHAnsi"/>
              </w:rPr>
              <w:t>新聖詩</w:t>
            </w:r>
            <w:r w:rsidRPr="00725E4D">
              <w:rPr>
                <w:rFonts w:asciiTheme="minorHAnsi" w:eastAsia="標楷體" w:hAnsiTheme="minorHAnsi" w:cstheme="minorHAnsi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</w:rPr>
              <w:t>第</w:t>
            </w:r>
            <w:r w:rsidR="00A02E19" w:rsidRPr="00725E4D">
              <w:rPr>
                <w:rFonts w:asciiTheme="minorHAnsi" w:eastAsia="標楷體" w:hAnsiTheme="minorHAnsi" w:cstheme="minorHAnsi" w:hint="eastAsia"/>
              </w:rPr>
              <w:t>193</w:t>
            </w:r>
            <w:r w:rsidRPr="00725E4D">
              <w:rPr>
                <w:rFonts w:asciiTheme="minorHAnsi" w:eastAsia="標楷體" w:hAnsiTheme="minorHAnsi" w:cstheme="minorHAnsi"/>
              </w:rPr>
              <w:t>首「</w:t>
            </w:r>
            <w:r w:rsidR="00A02E19" w:rsidRPr="00725E4D">
              <w:rPr>
                <w:rFonts w:asciiTheme="minorHAnsi" w:eastAsia="標楷體" w:hAnsiTheme="minorHAnsi" w:cstheme="minorHAnsi" w:hint="eastAsia"/>
              </w:rPr>
              <w:t>上帝賜下生命話語</w:t>
            </w:r>
            <w:r w:rsidRPr="00725E4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3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2751A43F" w14:textId="77777777" w:rsidTr="00967C74">
        <w:trPr>
          <w:cantSplit/>
          <w:trHeight w:val="20"/>
          <w:jc w:val="center"/>
        </w:trPr>
        <w:tc>
          <w:tcPr>
            <w:tcW w:w="1252" w:type="dxa"/>
            <w:vMerge/>
            <w:shd w:val="clear" w:color="auto" w:fill="auto"/>
            <w:vAlign w:val="center"/>
          </w:tcPr>
          <w:p w14:paraId="132D7798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251BA30" w14:textId="77777777" w:rsidR="00A86D01" w:rsidRPr="00725E4D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25E4D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2460B794" w14:textId="4067AF74" w:rsidR="00A86D01" w:rsidRPr="00725E4D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25E4D">
              <w:rPr>
                <w:rFonts w:asciiTheme="minorHAnsi" w:eastAsia="標楷體" w:hAnsiTheme="minorHAnsi" w:cstheme="minorHAnsi"/>
              </w:rPr>
              <w:t>(</w:t>
            </w:r>
            <w:r w:rsidRPr="00725E4D">
              <w:rPr>
                <w:rFonts w:asciiTheme="minorHAnsi" w:eastAsia="標楷體" w:hAnsiTheme="minorHAnsi" w:cstheme="minorHAnsi"/>
              </w:rPr>
              <w:t>台</w:t>
            </w:r>
            <w:r w:rsidRPr="00725E4D">
              <w:rPr>
                <w:rFonts w:asciiTheme="minorHAnsi" w:eastAsia="標楷體" w:hAnsiTheme="minorHAnsi" w:cstheme="minorHAnsi"/>
              </w:rPr>
              <w:t xml:space="preserve">) </w:t>
            </w:r>
            <w:r w:rsidRPr="00725E4D">
              <w:rPr>
                <w:rFonts w:asciiTheme="minorHAnsi" w:eastAsia="標楷體" w:hAnsiTheme="minorHAnsi" w:cstheme="minorHAnsi"/>
              </w:rPr>
              <w:t>新聖詩</w:t>
            </w:r>
            <w:r w:rsidRPr="00725E4D">
              <w:rPr>
                <w:rFonts w:asciiTheme="minorHAnsi" w:eastAsia="標楷體" w:hAnsiTheme="minorHAnsi" w:cstheme="minorHAnsi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</w:rPr>
              <w:t>第</w:t>
            </w:r>
            <w:r w:rsidR="00A02E19" w:rsidRPr="00725E4D">
              <w:rPr>
                <w:rFonts w:asciiTheme="minorHAnsi" w:eastAsia="標楷體" w:hAnsiTheme="minorHAnsi" w:cstheme="minorHAnsi" w:hint="eastAsia"/>
              </w:rPr>
              <w:t>193</w:t>
            </w:r>
            <w:r w:rsidRPr="00725E4D">
              <w:rPr>
                <w:rFonts w:asciiTheme="minorHAnsi" w:eastAsia="標楷體" w:hAnsiTheme="minorHAnsi" w:cstheme="minorHAnsi"/>
              </w:rPr>
              <w:t>首「</w:t>
            </w:r>
            <w:r w:rsidR="00A02E19" w:rsidRPr="00725E4D">
              <w:rPr>
                <w:rFonts w:asciiTheme="minorHAnsi" w:eastAsia="標楷體" w:hAnsiTheme="minorHAnsi" w:cstheme="minorHAnsi" w:hint="eastAsia"/>
              </w:rPr>
              <w:t>上帝所賜活命的話</w:t>
            </w:r>
            <w:r w:rsidRPr="00725E4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3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25E4D" w:rsidRPr="00725E4D" w14:paraId="16D68D8A" w14:textId="77777777" w:rsidTr="00967C74">
        <w:trPr>
          <w:cantSplit/>
          <w:trHeight w:val="2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0216BD29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D63912E" w14:textId="77777777" w:rsidR="00A86D01" w:rsidRPr="00725E4D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2FC56FE6" w14:textId="54F6F065" w:rsidR="00A86D01" w:rsidRPr="00725E4D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25E4D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4462A166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25E4D" w:rsidRPr="00725E4D" w14:paraId="2F13DE54" w14:textId="77777777" w:rsidTr="00967C74">
        <w:trPr>
          <w:cantSplit/>
          <w:trHeight w:val="2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000A58C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8" w:type="dxa"/>
            <w:gridSpan w:val="4"/>
            <w:shd w:val="clear" w:color="auto" w:fill="auto"/>
            <w:vAlign w:val="center"/>
          </w:tcPr>
          <w:p w14:paraId="73DBD176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52FF8165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25E4D" w:rsidRPr="00725E4D" w14:paraId="027CF1ED" w14:textId="77777777" w:rsidTr="00967C74">
        <w:trPr>
          <w:cantSplit/>
          <w:trHeight w:val="2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2844FFCE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shd w:val="clear" w:color="auto" w:fill="auto"/>
            <w:vAlign w:val="center"/>
          </w:tcPr>
          <w:p w14:paraId="7A1639A8" w14:textId="77777777" w:rsidR="00A86D01" w:rsidRPr="00725E4D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41AEC83C" w14:textId="0781620F" w:rsidR="00A86D01" w:rsidRPr="00725E4D" w:rsidRDefault="00A86D01" w:rsidP="00601CC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725E4D">
              <w:rPr>
                <w:rFonts w:ascii="Calibri" w:eastAsia="標楷體" w:hAnsi="Calibri" w:hint="eastAsia"/>
              </w:rPr>
              <w:t>新聖詩</w:t>
            </w:r>
            <w:r w:rsidR="000C6887" w:rsidRPr="00725E4D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0C6887" w:rsidRPr="00725E4D">
              <w:rPr>
                <w:rFonts w:ascii="Calibri" w:eastAsia="標楷體" w:hAnsi="Calibri" w:hint="eastAsia"/>
              </w:rPr>
              <w:t>啟應文</w:t>
            </w:r>
            <w:proofErr w:type="gramEnd"/>
            <w:r w:rsidR="00A02E19" w:rsidRPr="00725E4D">
              <w:rPr>
                <w:rFonts w:ascii="Calibri" w:eastAsia="標楷體" w:hAnsi="Calibri" w:hint="eastAsia"/>
              </w:rPr>
              <w:t xml:space="preserve">29 </w:t>
            </w:r>
            <w:r w:rsidR="00A02E19" w:rsidRPr="00725E4D">
              <w:rPr>
                <w:rFonts w:ascii="Calibri" w:eastAsia="標楷體" w:hAnsi="Calibri" w:hint="eastAsia"/>
              </w:rPr>
              <w:t>詩篇</w:t>
            </w:r>
            <w:r w:rsidR="00A02E19" w:rsidRPr="00725E4D">
              <w:rPr>
                <w:rFonts w:ascii="Calibri" w:eastAsia="標楷體" w:hAnsi="Calibri" w:hint="eastAsia"/>
              </w:rPr>
              <w:t>119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69447658" w14:textId="77777777" w:rsidR="00A86D01" w:rsidRPr="00725E4D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03D3D6FF" w14:textId="77777777" w:rsidTr="00967C74">
        <w:trPr>
          <w:cantSplit/>
          <w:trHeight w:val="20"/>
          <w:jc w:val="center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14:paraId="5A2F3494" w14:textId="0EAB2AEC" w:rsidR="004C7DF9" w:rsidRPr="00725E4D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000FAE3" w14:textId="3CE2568B" w:rsidR="004C7DF9" w:rsidRPr="00725E4D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25E4D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20A5D09A" w14:textId="37F5D818" w:rsidR="004C7DF9" w:rsidRPr="00725E4D" w:rsidRDefault="00A02E19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725E4D">
              <w:rPr>
                <w:rFonts w:ascii="Apple Chancery" w:eastAsia="標楷體" w:hAnsi="Apple Chancery"/>
                <w:spacing w:val="-4"/>
              </w:rPr>
              <w:t>有時我經過美麗幽靜河邊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14405A45" w14:textId="5CDA0203" w:rsidR="004C7DF9" w:rsidRPr="00725E4D" w:rsidRDefault="00A02E19" w:rsidP="00C7125B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/>
                <w:spacing w:val="-4"/>
                <w:sz w:val="22"/>
                <w:szCs w:val="22"/>
              </w:rPr>
              <w:t>薩</w:t>
            </w:r>
            <w:proofErr w:type="gramEnd"/>
            <w:r w:rsidRPr="00725E4D">
              <w:rPr>
                <w:rFonts w:ascii="標楷體" w:eastAsia="標楷體" w:hAnsi="標楷體"/>
                <w:spacing w:val="-4"/>
                <w:sz w:val="22"/>
                <w:szCs w:val="22"/>
              </w:rPr>
              <w:t>克斯風重奏團</w:t>
            </w:r>
          </w:p>
        </w:tc>
      </w:tr>
      <w:tr w:rsidR="00725E4D" w:rsidRPr="00725E4D" w14:paraId="2537B0E1" w14:textId="77777777" w:rsidTr="00967C74">
        <w:trPr>
          <w:cantSplit/>
          <w:trHeight w:val="20"/>
          <w:jc w:val="center"/>
        </w:trPr>
        <w:tc>
          <w:tcPr>
            <w:tcW w:w="1252" w:type="dxa"/>
            <w:vMerge/>
            <w:shd w:val="clear" w:color="auto" w:fill="auto"/>
            <w:vAlign w:val="center"/>
          </w:tcPr>
          <w:p w14:paraId="09E0AB72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B1DF8D4" w14:textId="4A9FB456" w:rsidR="00FF1A69" w:rsidRPr="00725E4D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25E4D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17DF8A46" w14:textId="350EE9B1" w:rsidR="00FF1A69" w:rsidRPr="00725E4D" w:rsidRDefault="00A02E19" w:rsidP="00A02E1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725E4D">
              <w:rPr>
                <w:rFonts w:ascii="Apple Chancery" w:eastAsia="標楷體" w:hAnsi="Apple Chancery"/>
                <w:spacing w:val="-4"/>
              </w:rPr>
              <w:t>人對我講，我就歡喜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75C86E2D" w14:textId="4FC7176E" w:rsidR="00FF1A69" w:rsidRPr="00725E4D" w:rsidRDefault="00A02E19" w:rsidP="00A02E1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/>
                <w:spacing w:val="-4"/>
              </w:rPr>
              <w:t>雅歌詩班</w:t>
            </w:r>
            <w:proofErr w:type="gramEnd"/>
          </w:p>
        </w:tc>
      </w:tr>
      <w:tr w:rsidR="00725E4D" w:rsidRPr="00725E4D" w14:paraId="7565EA7B" w14:textId="77777777" w:rsidTr="00967C74">
        <w:trPr>
          <w:cantSplit/>
          <w:trHeight w:val="8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2581B731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C5D96F8" w14:textId="77777777" w:rsidR="00FF1A69" w:rsidRPr="00725E4D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2D759CA5" w14:textId="161C7EB0" w:rsidR="00FF1A69" w:rsidRPr="00725E4D" w:rsidRDefault="00A02E19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725E4D">
              <w:rPr>
                <w:rFonts w:ascii="Calibri" w:eastAsia="標楷體" w:hAnsi="Calibri"/>
              </w:rPr>
              <w:t>馬太福音</w:t>
            </w:r>
            <w:r w:rsidRPr="00725E4D">
              <w:rPr>
                <w:rFonts w:ascii="Calibri" w:eastAsia="標楷體" w:hAnsi="Calibri"/>
              </w:rPr>
              <w:t>20</w:t>
            </w:r>
            <w:r w:rsidRPr="00725E4D">
              <w:rPr>
                <w:rFonts w:ascii="Calibri" w:eastAsia="標楷體" w:hAnsi="Calibri"/>
              </w:rPr>
              <w:t>：</w:t>
            </w:r>
            <w:r w:rsidRPr="00725E4D">
              <w:rPr>
                <w:rFonts w:ascii="Calibri" w:eastAsia="標楷體" w:hAnsi="Calibri"/>
              </w:rPr>
              <w:t>1-14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1407416F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25E4D" w:rsidRPr="00725E4D" w14:paraId="1E579661" w14:textId="77777777" w:rsidTr="00967C74">
        <w:trPr>
          <w:cantSplit/>
          <w:trHeight w:val="224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61E1627F" w14:textId="77777777" w:rsidR="00FF1A69" w:rsidRPr="00725E4D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E8C9F0B" w14:textId="77777777" w:rsidR="00FF1A69" w:rsidRPr="00725E4D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13BE3AF8" w14:textId="4D7F2EDB" w:rsidR="00FF1A69" w:rsidRPr="00725E4D" w:rsidRDefault="00A02E19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eastAsia="標楷體"/>
                <w:spacing w:val="-4"/>
              </w:rPr>
              <w:t>不公平園主的難題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03E90AFF" w14:textId="0A848DB5" w:rsidR="00FF1A69" w:rsidRPr="00725E4D" w:rsidRDefault="00A02E1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陳寬義牧師</w:t>
            </w:r>
          </w:p>
        </w:tc>
      </w:tr>
      <w:tr w:rsidR="00725E4D" w:rsidRPr="00725E4D" w14:paraId="16BDC60A" w14:textId="77777777" w:rsidTr="00967C74">
        <w:trPr>
          <w:cantSplit/>
          <w:trHeight w:val="283"/>
          <w:jc w:val="center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14:paraId="2130D47E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54A3A9" w14:textId="77777777" w:rsidR="00FF1A69" w:rsidRPr="00725E4D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25E4D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6F178BF1" w14:textId="479869FA" w:rsidR="00FF1A69" w:rsidRPr="00725E4D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725E4D">
              <w:rPr>
                <w:rFonts w:asciiTheme="minorHAnsi" w:eastAsia="標楷體" w:hAnsiTheme="minorHAnsi" w:cstheme="minorHAnsi"/>
              </w:rPr>
              <w:t>(</w:t>
            </w:r>
            <w:r w:rsidRPr="00725E4D">
              <w:rPr>
                <w:rFonts w:asciiTheme="minorHAnsi" w:eastAsia="標楷體" w:hAnsiTheme="minorHAnsi" w:cstheme="minorHAnsi"/>
              </w:rPr>
              <w:t>華</w:t>
            </w:r>
            <w:r w:rsidRPr="00725E4D">
              <w:rPr>
                <w:rFonts w:asciiTheme="minorHAnsi" w:eastAsia="標楷體" w:hAnsiTheme="minorHAnsi" w:cstheme="minorHAnsi"/>
              </w:rPr>
              <w:t xml:space="preserve">) </w:t>
            </w:r>
            <w:r w:rsidRPr="00725E4D">
              <w:rPr>
                <w:rFonts w:asciiTheme="minorHAnsi" w:eastAsia="標楷體" w:hAnsiTheme="minorHAnsi" w:cstheme="minorHAnsi"/>
              </w:rPr>
              <w:t>新聖詩</w:t>
            </w:r>
            <w:r w:rsidRPr="00725E4D">
              <w:rPr>
                <w:rFonts w:asciiTheme="minorHAnsi" w:eastAsia="標楷體" w:hAnsiTheme="minorHAnsi" w:cstheme="minorHAnsi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</w:rPr>
              <w:t>第</w:t>
            </w:r>
            <w:r w:rsidR="00A02E19" w:rsidRPr="00725E4D">
              <w:rPr>
                <w:rFonts w:asciiTheme="minorHAnsi" w:eastAsia="標楷體" w:hAnsiTheme="minorHAnsi" w:cstheme="minorHAnsi" w:hint="eastAsia"/>
              </w:rPr>
              <w:t>533</w:t>
            </w:r>
            <w:r w:rsidRPr="00725E4D">
              <w:rPr>
                <w:rFonts w:asciiTheme="minorHAnsi" w:eastAsia="標楷體" w:hAnsiTheme="minorHAnsi" w:cstheme="minorHAnsi"/>
              </w:rPr>
              <w:t>首「</w:t>
            </w:r>
            <w:r w:rsidR="00A02E19" w:rsidRPr="00725E4D">
              <w:rPr>
                <w:rFonts w:asciiTheme="minorHAnsi" w:eastAsia="標楷體" w:hAnsiTheme="minorHAnsi" w:cstheme="minorHAnsi"/>
              </w:rPr>
              <w:t>我</w:t>
            </w:r>
            <w:proofErr w:type="gramStart"/>
            <w:r w:rsidR="00A02E19" w:rsidRPr="00725E4D">
              <w:rPr>
                <w:rFonts w:asciiTheme="minorHAnsi" w:eastAsia="標楷體" w:hAnsiTheme="minorHAnsi" w:cstheme="minorHAnsi"/>
              </w:rPr>
              <w:t>愛</w:t>
            </w:r>
            <w:r w:rsidR="00A02E19" w:rsidRPr="00725E4D">
              <w:rPr>
                <w:rFonts w:asciiTheme="minorHAnsi" w:eastAsia="標楷體" w:hAnsiTheme="minorHAnsi" w:cstheme="minorHAnsi" w:hint="eastAsia"/>
              </w:rPr>
              <w:t>傳</w:t>
            </w:r>
            <w:r w:rsidR="00A02E19" w:rsidRPr="00725E4D">
              <w:rPr>
                <w:rFonts w:asciiTheme="minorHAnsi" w:eastAsia="標楷體" w:hAnsiTheme="minorHAnsi" w:cstheme="minorHAnsi"/>
              </w:rPr>
              <w:t>講</w:t>
            </w:r>
            <w:proofErr w:type="gramEnd"/>
            <w:r w:rsidR="00A02E19" w:rsidRPr="00725E4D">
              <w:rPr>
                <w:rFonts w:asciiTheme="minorHAnsi" w:eastAsia="標楷體" w:hAnsiTheme="minorHAnsi" w:cstheme="minorHAnsi"/>
              </w:rPr>
              <w:t>這故事</w:t>
            </w:r>
            <w:r w:rsidRPr="00725E4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3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55DEC2F1" w14:textId="77777777" w:rsidTr="00967C74">
        <w:trPr>
          <w:cantSplit/>
          <w:trHeight w:val="307"/>
          <w:jc w:val="center"/>
        </w:trPr>
        <w:tc>
          <w:tcPr>
            <w:tcW w:w="1252" w:type="dxa"/>
            <w:vMerge/>
            <w:shd w:val="clear" w:color="auto" w:fill="auto"/>
            <w:vAlign w:val="center"/>
          </w:tcPr>
          <w:p w14:paraId="09631C51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A42091F" w14:textId="77777777" w:rsidR="00FF1A69" w:rsidRPr="00725E4D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25E4D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1264BEDC" w14:textId="62367EFC" w:rsidR="00FF1A69" w:rsidRPr="00725E4D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725E4D">
              <w:rPr>
                <w:rFonts w:asciiTheme="minorHAnsi" w:eastAsia="標楷體" w:hAnsiTheme="minorHAnsi" w:cstheme="minorHAnsi"/>
              </w:rPr>
              <w:t>(</w:t>
            </w:r>
            <w:r w:rsidRPr="00725E4D">
              <w:rPr>
                <w:rFonts w:asciiTheme="minorHAnsi" w:eastAsia="標楷體" w:hAnsiTheme="minorHAnsi" w:cstheme="minorHAnsi"/>
              </w:rPr>
              <w:t>台</w:t>
            </w:r>
            <w:r w:rsidRPr="00725E4D">
              <w:rPr>
                <w:rFonts w:asciiTheme="minorHAnsi" w:eastAsia="標楷體" w:hAnsiTheme="minorHAnsi" w:cstheme="minorHAnsi"/>
              </w:rPr>
              <w:t xml:space="preserve">) </w:t>
            </w:r>
            <w:r w:rsidRPr="00725E4D">
              <w:rPr>
                <w:rFonts w:asciiTheme="minorHAnsi" w:eastAsia="標楷體" w:hAnsiTheme="minorHAnsi" w:cstheme="minorHAnsi"/>
              </w:rPr>
              <w:t>新聖詩</w:t>
            </w:r>
            <w:r w:rsidRPr="00725E4D">
              <w:rPr>
                <w:rFonts w:asciiTheme="minorHAnsi" w:eastAsia="標楷體" w:hAnsiTheme="minorHAnsi" w:cstheme="minorHAnsi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</w:rPr>
              <w:t>第</w:t>
            </w:r>
            <w:r w:rsidR="00A02E19" w:rsidRPr="00725E4D">
              <w:rPr>
                <w:rFonts w:asciiTheme="minorHAnsi" w:eastAsia="標楷體" w:hAnsiTheme="minorHAnsi" w:cstheme="minorHAnsi" w:hint="eastAsia"/>
              </w:rPr>
              <w:t>533</w:t>
            </w:r>
            <w:r w:rsidRPr="00725E4D">
              <w:rPr>
                <w:rFonts w:asciiTheme="minorHAnsi" w:eastAsia="標楷體" w:hAnsiTheme="minorHAnsi" w:cstheme="minorHAnsi"/>
              </w:rPr>
              <w:t>首「</w:t>
            </w:r>
            <w:r w:rsidR="00A02E19" w:rsidRPr="00725E4D">
              <w:rPr>
                <w:rFonts w:asciiTheme="minorHAnsi" w:eastAsia="標楷體" w:hAnsiTheme="minorHAnsi" w:cstheme="minorHAnsi"/>
              </w:rPr>
              <w:t>我真愛講這故事</w:t>
            </w:r>
            <w:r w:rsidRPr="00725E4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3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25E4D" w:rsidRPr="00725E4D" w14:paraId="11B892FD" w14:textId="77777777" w:rsidTr="00967C74">
        <w:trPr>
          <w:cantSplit/>
          <w:trHeight w:val="2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54E0E80C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33308F2" w14:textId="77777777" w:rsidR="00FF1A69" w:rsidRPr="00725E4D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67EB1E07" w14:textId="77777777" w:rsidR="00FF1A69" w:rsidRPr="00725E4D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725E4D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725E4D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725E4D">
              <w:rPr>
                <w:rFonts w:asciiTheme="minorHAnsi" w:hAnsiTheme="minorHAnsi" w:cstheme="minorHAnsi"/>
              </w:rPr>
              <w:t>382</w:t>
            </w:r>
            <w:r w:rsidRPr="00725E4D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725E4D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725E4D">
              <w:rPr>
                <w:rFonts w:asciiTheme="minorHAnsi" w:hAnsiTheme="minorHAnsi" w:cstheme="minorHAnsi"/>
              </w:rPr>
              <w:t>1</w:t>
            </w:r>
            <w:r w:rsidRPr="00725E4D">
              <w:rPr>
                <w:rFonts w:asciiTheme="minorHAnsi" w:hAnsiTheme="minorHAnsi" w:cstheme="minorHAnsi"/>
              </w:rPr>
              <w:t>、</w:t>
            </w:r>
            <w:r w:rsidRPr="00725E4D">
              <w:rPr>
                <w:rFonts w:asciiTheme="minorHAnsi" w:hAnsiTheme="minorHAnsi" w:cstheme="minorHAnsi"/>
              </w:rPr>
              <w:t>5</w:t>
            </w:r>
            <w:r w:rsidRPr="00725E4D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41EBE4E2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1E9B7A37" w14:textId="77777777" w:rsidTr="00967C74">
        <w:trPr>
          <w:cantSplit/>
          <w:trHeight w:val="2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70EBA210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AB53BD2" w14:textId="77777777" w:rsidR="00FF1A69" w:rsidRPr="00725E4D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14:paraId="35C4B271" w14:textId="77777777" w:rsidR="00FF1A69" w:rsidRPr="00725E4D" w:rsidRDefault="00FF1A69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55FE7A02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2F369632" w14:textId="77777777" w:rsidTr="00967C74">
        <w:trPr>
          <w:cantSplit/>
          <w:trHeight w:val="2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DAC6180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8" w:type="dxa"/>
            <w:gridSpan w:val="4"/>
            <w:shd w:val="clear" w:color="auto" w:fill="auto"/>
            <w:vAlign w:val="center"/>
          </w:tcPr>
          <w:p w14:paraId="69255D50" w14:textId="46796EF3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5979C2E4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25E4D" w:rsidRPr="00725E4D" w14:paraId="687CDDEF" w14:textId="77777777" w:rsidTr="00967C74">
        <w:trPr>
          <w:cantSplit/>
          <w:trHeight w:val="20"/>
          <w:jc w:val="center"/>
        </w:trPr>
        <w:tc>
          <w:tcPr>
            <w:tcW w:w="1252" w:type="dxa"/>
            <w:vMerge w:val="restart"/>
            <w:vAlign w:val="center"/>
          </w:tcPr>
          <w:p w14:paraId="5C2CCF2F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16" w:type="dxa"/>
            <w:vAlign w:val="center"/>
          </w:tcPr>
          <w:p w14:paraId="3E1521CE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22" w:type="dxa"/>
            <w:gridSpan w:val="3"/>
            <w:vAlign w:val="center"/>
          </w:tcPr>
          <w:p w14:paraId="4BBEAC9C" w14:textId="2953186E" w:rsidR="00FF1A69" w:rsidRPr="00725E4D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25E4D">
              <w:rPr>
                <w:rFonts w:asciiTheme="minorHAnsi" w:eastAsia="標楷體" w:hAnsiTheme="minorHAnsi" w:cstheme="minorHAnsi"/>
              </w:rPr>
              <w:t>(</w:t>
            </w:r>
            <w:r w:rsidRPr="00725E4D">
              <w:rPr>
                <w:rFonts w:asciiTheme="minorHAnsi" w:eastAsia="標楷體" w:hAnsiTheme="minorHAnsi" w:cstheme="minorHAnsi"/>
              </w:rPr>
              <w:t>華</w:t>
            </w:r>
            <w:r w:rsidRPr="00725E4D">
              <w:rPr>
                <w:rFonts w:asciiTheme="minorHAnsi" w:eastAsia="標楷體" w:hAnsiTheme="minorHAnsi" w:cstheme="minorHAnsi"/>
              </w:rPr>
              <w:t xml:space="preserve">) </w:t>
            </w:r>
            <w:r w:rsidRPr="00725E4D">
              <w:rPr>
                <w:rFonts w:asciiTheme="minorHAnsi" w:eastAsia="標楷體" w:hAnsiTheme="minorHAnsi" w:cstheme="minorHAnsi"/>
              </w:rPr>
              <w:t>新聖詩</w:t>
            </w:r>
            <w:r w:rsidRPr="00725E4D">
              <w:rPr>
                <w:rFonts w:asciiTheme="minorHAnsi" w:eastAsia="標楷體" w:hAnsiTheme="minorHAnsi" w:cstheme="minorHAnsi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</w:rPr>
              <w:t>第</w:t>
            </w:r>
            <w:r w:rsidR="00A02E19" w:rsidRPr="00725E4D">
              <w:rPr>
                <w:rFonts w:asciiTheme="minorHAnsi" w:hAnsiTheme="minorHAnsi" w:cstheme="minorHAnsi" w:hint="eastAsia"/>
              </w:rPr>
              <w:t>543</w:t>
            </w:r>
            <w:r w:rsidRPr="00725E4D">
              <w:rPr>
                <w:rFonts w:asciiTheme="minorHAnsi" w:eastAsia="標楷體" w:hAnsiTheme="minorHAnsi" w:cstheme="minorHAnsi"/>
              </w:rPr>
              <w:t>首「</w:t>
            </w:r>
            <w:r w:rsidR="00A02E19" w:rsidRPr="00725E4D">
              <w:rPr>
                <w:rFonts w:asciiTheme="minorHAnsi" w:eastAsia="標楷體" w:hAnsiTheme="minorHAnsi" w:cstheme="minorHAnsi"/>
              </w:rPr>
              <w:t>我</w:t>
            </w:r>
            <w:proofErr w:type="gramStart"/>
            <w:r w:rsidR="00A02E19" w:rsidRPr="00725E4D">
              <w:rPr>
                <w:rFonts w:asciiTheme="minorHAnsi" w:eastAsia="標楷體" w:hAnsiTheme="minorHAnsi" w:cstheme="minorHAnsi" w:hint="eastAsia"/>
              </w:rPr>
              <w:t>要</w:t>
            </w:r>
            <w:r w:rsidR="00A02E19" w:rsidRPr="00725E4D">
              <w:rPr>
                <w:rFonts w:asciiTheme="minorHAnsi" w:eastAsia="標楷體" w:hAnsiTheme="minorHAnsi" w:cstheme="minorHAnsi"/>
              </w:rPr>
              <w:t>學主</w:t>
            </w:r>
            <w:r w:rsidR="00A02E19" w:rsidRPr="00725E4D">
              <w:rPr>
                <w:rFonts w:asciiTheme="minorHAnsi" w:eastAsia="標楷體" w:hAnsiTheme="minorHAnsi" w:cstheme="minorHAnsi" w:hint="eastAsia"/>
              </w:rPr>
              <w:t>好</w:t>
            </w:r>
            <w:proofErr w:type="gramEnd"/>
            <w:r w:rsidR="00A02E19" w:rsidRPr="00725E4D">
              <w:rPr>
                <w:rFonts w:asciiTheme="minorHAnsi" w:eastAsia="標楷體" w:hAnsiTheme="minorHAnsi" w:cstheme="minorHAnsi" w:hint="eastAsia"/>
              </w:rPr>
              <w:t>榜樣</w:t>
            </w:r>
            <w:r w:rsidRPr="00725E4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3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7BBCBBE6" w14:textId="77777777" w:rsidTr="00967C74">
        <w:trPr>
          <w:cantSplit/>
          <w:trHeight w:val="20"/>
          <w:jc w:val="center"/>
        </w:trPr>
        <w:tc>
          <w:tcPr>
            <w:tcW w:w="1252" w:type="dxa"/>
            <w:vMerge/>
            <w:vAlign w:val="center"/>
          </w:tcPr>
          <w:p w14:paraId="195B0772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vAlign w:val="center"/>
          </w:tcPr>
          <w:p w14:paraId="54397049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2" w:type="dxa"/>
            <w:gridSpan w:val="3"/>
            <w:vAlign w:val="center"/>
          </w:tcPr>
          <w:p w14:paraId="3A95927C" w14:textId="522A24C3" w:rsidR="00FF1A69" w:rsidRPr="00725E4D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25E4D">
              <w:rPr>
                <w:rFonts w:asciiTheme="minorHAnsi" w:eastAsia="標楷體" w:hAnsiTheme="minorHAnsi" w:cstheme="minorHAnsi"/>
              </w:rPr>
              <w:t>(</w:t>
            </w:r>
            <w:r w:rsidRPr="00725E4D">
              <w:rPr>
                <w:rFonts w:asciiTheme="minorHAnsi" w:eastAsia="標楷體" w:hAnsiTheme="minorHAnsi" w:cstheme="minorHAnsi"/>
              </w:rPr>
              <w:t>台</w:t>
            </w:r>
            <w:r w:rsidRPr="00725E4D">
              <w:rPr>
                <w:rFonts w:asciiTheme="minorHAnsi" w:eastAsia="標楷體" w:hAnsiTheme="minorHAnsi" w:cstheme="minorHAnsi"/>
              </w:rPr>
              <w:t xml:space="preserve">) </w:t>
            </w:r>
            <w:r w:rsidRPr="00725E4D">
              <w:rPr>
                <w:rFonts w:asciiTheme="minorHAnsi" w:eastAsia="標楷體" w:hAnsiTheme="minorHAnsi" w:cstheme="minorHAnsi"/>
              </w:rPr>
              <w:t>新聖詩</w:t>
            </w:r>
            <w:r w:rsidRPr="00725E4D">
              <w:rPr>
                <w:rFonts w:asciiTheme="minorHAnsi" w:eastAsia="標楷體" w:hAnsiTheme="minorHAnsi" w:cstheme="minorHAnsi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</w:rPr>
              <w:t>第</w:t>
            </w:r>
            <w:r w:rsidR="00A02E19" w:rsidRPr="00725E4D">
              <w:rPr>
                <w:rFonts w:asciiTheme="minorHAnsi" w:hAnsiTheme="minorHAnsi" w:cstheme="minorHAnsi" w:hint="eastAsia"/>
              </w:rPr>
              <w:t>543</w:t>
            </w:r>
            <w:r w:rsidRPr="00725E4D">
              <w:rPr>
                <w:rFonts w:asciiTheme="minorHAnsi" w:eastAsia="標楷體" w:hAnsiTheme="minorHAnsi" w:cstheme="minorHAnsi"/>
              </w:rPr>
              <w:t>首「</w:t>
            </w:r>
            <w:r w:rsidR="00A02E19" w:rsidRPr="00725E4D">
              <w:rPr>
                <w:rFonts w:asciiTheme="minorHAnsi" w:eastAsia="標楷體" w:hAnsiTheme="minorHAnsi" w:cstheme="minorHAnsi"/>
              </w:rPr>
              <w:t>我</w:t>
            </w:r>
            <w:proofErr w:type="gramStart"/>
            <w:r w:rsidR="00A02E19" w:rsidRPr="00725E4D">
              <w:rPr>
                <w:rFonts w:asciiTheme="minorHAnsi" w:eastAsia="標楷體" w:hAnsiTheme="minorHAnsi" w:cstheme="minorHAnsi"/>
              </w:rPr>
              <w:t>愛學主的</w:t>
            </w:r>
            <w:proofErr w:type="gramEnd"/>
            <w:r w:rsidR="00A02E19" w:rsidRPr="00725E4D">
              <w:rPr>
                <w:rFonts w:asciiTheme="minorHAnsi" w:eastAsia="標楷體" w:hAnsiTheme="minorHAnsi" w:cstheme="minorHAnsi"/>
              </w:rPr>
              <w:t>款式</w:t>
            </w:r>
            <w:r w:rsidRPr="00725E4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3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25E4D" w:rsidRPr="00725E4D" w14:paraId="664940BF" w14:textId="77777777" w:rsidTr="00967C74">
        <w:trPr>
          <w:cantSplit/>
          <w:trHeight w:val="240"/>
          <w:jc w:val="center"/>
        </w:trPr>
        <w:tc>
          <w:tcPr>
            <w:tcW w:w="1252" w:type="dxa"/>
            <w:vAlign w:val="center"/>
          </w:tcPr>
          <w:p w14:paraId="128160B1" w14:textId="77777777" w:rsidR="00FF1A69" w:rsidRPr="00725E4D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8" w:type="dxa"/>
            <w:gridSpan w:val="4"/>
            <w:vAlign w:val="center"/>
          </w:tcPr>
          <w:p w14:paraId="08671CC7" w14:textId="77777777" w:rsidR="00FF1A69" w:rsidRPr="00725E4D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76C7B3CA" w14:textId="343BB766" w:rsidR="00FF1A69" w:rsidRPr="00725E4D" w:rsidRDefault="00A02E1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陳寬義牧師</w:t>
            </w:r>
          </w:p>
        </w:tc>
      </w:tr>
      <w:tr w:rsidR="00725E4D" w:rsidRPr="00725E4D" w14:paraId="79C3930F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2345BCAD" w14:textId="77777777" w:rsidR="00FF1A69" w:rsidRPr="00725E4D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8" w:type="dxa"/>
            <w:gridSpan w:val="4"/>
            <w:vAlign w:val="center"/>
          </w:tcPr>
          <w:p w14:paraId="4563F1CB" w14:textId="77777777" w:rsidR="00FF1A69" w:rsidRPr="00725E4D" w:rsidRDefault="00FF1A69" w:rsidP="00A02E1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263FD463" w14:textId="77777777" w:rsidR="00FF1A69" w:rsidRPr="00725E4D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25E4D" w:rsidRPr="00725E4D" w14:paraId="4054CCCE" w14:textId="42E74F8E" w:rsidTr="00967C74">
        <w:trPr>
          <w:cantSplit/>
          <w:trHeight w:val="238"/>
          <w:jc w:val="center"/>
        </w:trPr>
        <w:tc>
          <w:tcPr>
            <w:tcW w:w="1252" w:type="dxa"/>
            <w:vAlign w:val="center"/>
          </w:tcPr>
          <w:p w14:paraId="5EED9006" w14:textId="77777777" w:rsidR="00AD65D4" w:rsidRPr="00725E4D" w:rsidRDefault="00AD65D4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vAlign w:val="center"/>
          </w:tcPr>
          <w:p w14:paraId="5ABB0D78" w14:textId="77777777" w:rsidR="00AD65D4" w:rsidRPr="00725E4D" w:rsidRDefault="00AD65D4" w:rsidP="00474E13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2" w:type="dxa"/>
            <w:gridSpan w:val="3"/>
            <w:vAlign w:val="center"/>
          </w:tcPr>
          <w:p w14:paraId="14E8C185" w14:textId="0D88005C" w:rsidR="00AD65D4" w:rsidRPr="00725E4D" w:rsidRDefault="00A02E19" w:rsidP="00A02E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Apple Chancery" w:eastAsia="標楷體" w:hAnsi="Apple Chancery"/>
                <w:spacing w:val="-4"/>
              </w:rPr>
              <w:t>去！</w:t>
            </w:r>
            <w:proofErr w:type="gramStart"/>
            <w:r w:rsidRPr="00725E4D">
              <w:rPr>
                <w:rFonts w:ascii="Apple Chancery" w:eastAsia="標楷體" w:hAnsi="Apple Chancery"/>
                <w:spacing w:val="-4"/>
              </w:rPr>
              <w:t>去報揚</w:t>
            </w:r>
            <w:proofErr w:type="gramEnd"/>
          </w:p>
        </w:tc>
        <w:tc>
          <w:tcPr>
            <w:tcW w:w="1693" w:type="dxa"/>
            <w:gridSpan w:val="3"/>
            <w:vAlign w:val="center"/>
          </w:tcPr>
          <w:p w14:paraId="3EE3D673" w14:textId="44BB6AFC" w:rsidR="00AD65D4" w:rsidRPr="00725E4D" w:rsidRDefault="00A02E19" w:rsidP="00A02E19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/>
                <w:spacing w:val="-4"/>
              </w:rPr>
              <w:t>雅歌詩班</w:t>
            </w:r>
            <w:proofErr w:type="gramEnd"/>
          </w:p>
        </w:tc>
      </w:tr>
      <w:tr w:rsidR="00725E4D" w:rsidRPr="00725E4D" w14:paraId="439A8A98" w14:textId="77777777" w:rsidTr="00967C74">
        <w:trPr>
          <w:gridAfter w:val="1"/>
          <w:wAfter w:w="19" w:type="dxa"/>
          <w:cantSplit/>
          <w:trHeight w:val="20"/>
          <w:jc w:val="center"/>
        </w:trPr>
        <w:tc>
          <w:tcPr>
            <w:tcW w:w="1252" w:type="dxa"/>
            <w:vAlign w:val="center"/>
          </w:tcPr>
          <w:p w14:paraId="1041CB3D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vAlign w:val="center"/>
          </w:tcPr>
          <w:p w14:paraId="471E92D0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2" w:type="dxa"/>
            <w:gridSpan w:val="3"/>
            <w:vAlign w:val="center"/>
          </w:tcPr>
          <w:p w14:paraId="7AF3237B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5CA5116E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725E4D" w:rsidRPr="00725E4D" w14:paraId="25911170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1AC3B6B2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725E4D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30B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8" w:type="dxa"/>
            <w:gridSpan w:val="4"/>
            <w:vAlign w:val="center"/>
          </w:tcPr>
          <w:p w14:paraId="61449D75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205986B2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725E4D" w:rsidRPr="00725E4D" w14:paraId="02965A54" w14:textId="77777777" w:rsidTr="00331E9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4956C70F" w14:textId="77777777" w:rsidR="00AD65D4" w:rsidRPr="00725E4D" w:rsidRDefault="00AD65D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725E4D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5694" w:type="dxa"/>
            <w:gridSpan w:val="3"/>
            <w:vAlign w:val="center"/>
          </w:tcPr>
          <w:p w14:paraId="211F6E55" w14:textId="62B296B1" w:rsidR="00AD65D4" w:rsidRPr="00725E4D" w:rsidRDefault="00AD65D4" w:rsidP="00AD65D4">
            <w:pPr>
              <w:adjustRightInd w:val="0"/>
              <w:snapToGrid w:val="0"/>
              <w:spacing w:line="26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A02E19" w:rsidRPr="00725E4D">
              <w:rPr>
                <w:rFonts w:ascii="標楷體" w:eastAsia="標楷體" w:hAnsi="標楷體" w:hint="eastAsia"/>
                <w:spacing w:val="-4"/>
              </w:rPr>
              <w:t>陳寬義牧師</w:t>
            </w:r>
          </w:p>
        </w:tc>
        <w:tc>
          <w:tcPr>
            <w:tcW w:w="2537" w:type="dxa"/>
            <w:gridSpan w:val="4"/>
            <w:vAlign w:val="center"/>
          </w:tcPr>
          <w:p w14:paraId="4DD86B39" w14:textId="3885C4C5" w:rsidR="00AD65D4" w:rsidRPr="00725E4D" w:rsidRDefault="00AD65D4" w:rsidP="00D9317A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D9317A" w:rsidRPr="00725E4D">
              <w:rPr>
                <w:rFonts w:ascii="標楷體" w:eastAsia="標楷體" w:hAnsi="標楷體"/>
                <w:spacing w:val="-4"/>
              </w:rPr>
              <w:t>黃俊</w:t>
            </w:r>
            <w:proofErr w:type="gramStart"/>
            <w:r w:rsidR="00D9317A" w:rsidRPr="00725E4D">
              <w:rPr>
                <w:rFonts w:ascii="標楷體" w:eastAsia="標楷體" w:hAnsi="標楷體"/>
                <w:spacing w:val="-4"/>
              </w:rPr>
              <w:t>諺</w:t>
            </w:r>
            <w:proofErr w:type="gramEnd"/>
            <w:r w:rsidR="00D9317A" w:rsidRPr="00725E4D">
              <w:rPr>
                <w:rFonts w:ascii="標楷體" w:eastAsia="標楷體" w:hAnsi="標楷體"/>
                <w:spacing w:val="-4"/>
              </w:rPr>
              <w:t>弟兄</w:t>
            </w:r>
          </w:p>
        </w:tc>
      </w:tr>
      <w:tr w:rsidR="00725E4D" w:rsidRPr="00725E4D" w14:paraId="6C210077" w14:textId="77777777" w:rsidTr="00331E9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5D13FC37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5694" w:type="dxa"/>
            <w:gridSpan w:val="3"/>
            <w:vAlign w:val="center"/>
          </w:tcPr>
          <w:p w14:paraId="62BFB08F" w14:textId="55B3D54E" w:rsidR="00AD65D4" w:rsidRPr="00725E4D" w:rsidRDefault="00AD65D4" w:rsidP="00A02E19">
            <w:pPr>
              <w:adjustRightInd w:val="0"/>
              <w:snapToGrid w:val="0"/>
              <w:spacing w:line="24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 會</w:t>
            </w:r>
            <w:r w:rsidRPr="00725E4D">
              <w:rPr>
                <w:rFonts w:ascii="標楷體" w:eastAsia="標楷體" w:hAnsi="標楷體"/>
                <w:spacing w:val="-4"/>
              </w:rPr>
              <w:t>：</w:t>
            </w:r>
            <w:r w:rsidR="00A02E19" w:rsidRPr="00725E4D">
              <w:rPr>
                <w:rFonts w:ascii="標楷體" w:eastAsia="標楷體" w:hAnsi="標楷體"/>
                <w:spacing w:val="-4"/>
              </w:rPr>
              <w:t>張博銓執事</w:t>
            </w:r>
          </w:p>
        </w:tc>
        <w:tc>
          <w:tcPr>
            <w:tcW w:w="2537" w:type="dxa"/>
            <w:gridSpan w:val="4"/>
            <w:vAlign w:val="center"/>
          </w:tcPr>
          <w:p w14:paraId="6EE541FA" w14:textId="3D642074" w:rsidR="00AD65D4" w:rsidRPr="00725E4D" w:rsidRDefault="00AD65D4" w:rsidP="00AD65D4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領 詩：</w:t>
            </w:r>
            <w:r w:rsidR="00D9317A" w:rsidRPr="00725E4D">
              <w:rPr>
                <w:rFonts w:ascii="標楷體" w:eastAsia="標楷體" w:hAnsi="標楷體" w:hint="eastAsia"/>
                <w:spacing w:val="-4"/>
              </w:rPr>
              <w:t>陳信興弟兄</w:t>
            </w:r>
          </w:p>
        </w:tc>
      </w:tr>
      <w:tr w:rsidR="00725E4D" w:rsidRPr="00725E4D" w14:paraId="7D078895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491BBDC1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8" w:type="dxa"/>
            <w:gridSpan w:val="4"/>
          </w:tcPr>
          <w:p w14:paraId="484B7DF0" w14:textId="77777777" w:rsidR="00AD65D4" w:rsidRPr="00725E4D" w:rsidRDefault="00AD65D4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132B3E73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42513CF7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250FAEEC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8" w:type="dxa"/>
            <w:gridSpan w:val="4"/>
            <w:vAlign w:val="center"/>
          </w:tcPr>
          <w:p w14:paraId="65B651B3" w14:textId="7A4F3382" w:rsidR="00AD65D4" w:rsidRPr="00725E4D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25E4D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93" w:type="dxa"/>
            <w:gridSpan w:val="3"/>
            <w:vAlign w:val="center"/>
          </w:tcPr>
          <w:p w14:paraId="1E692230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0AE2F226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419CAC0B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38" w:type="dxa"/>
            <w:gridSpan w:val="4"/>
            <w:vAlign w:val="center"/>
          </w:tcPr>
          <w:p w14:paraId="3280F372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180820E7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6C236ED8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3F704012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8" w:type="dxa"/>
            <w:gridSpan w:val="4"/>
            <w:vAlign w:val="center"/>
          </w:tcPr>
          <w:p w14:paraId="5056C915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2C6CFC9A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25E4D" w:rsidRPr="00725E4D" w14:paraId="5D2FC6EC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26603893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8" w:type="dxa"/>
            <w:gridSpan w:val="4"/>
            <w:vAlign w:val="center"/>
          </w:tcPr>
          <w:p w14:paraId="54672CA7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1528E6ED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25E4D" w:rsidRPr="00725E4D" w14:paraId="2801E55A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0CEF27C0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8" w:type="dxa"/>
            <w:gridSpan w:val="4"/>
            <w:vAlign w:val="center"/>
          </w:tcPr>
          <w:p w14:paraId="4DD4A653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71FD931E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25E4D" w:rsidRPr="00725E4D" w14:paraId="0EB98671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6BC8867C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8" w:type="dxa"/>
            <w:gridSpan w:val="4"/>
            <w:vAlign w:val="center"/>
          </w:tcPr>
          <w:p w14:paraId="06DC2641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25E4D">
              <w:rPr>
                <w:rFonts w:asciiTheme="minorHAnsi" w:eastAsia="標楷體" w:hAnsiTheme="minorHAnsi" w:cstheme="minorHAnsi"/>
              </w:rPr>
              <w:t>新聖詩</w:t>
            </w:r>
            <w:r w:rsidRPr="00725E4D">
              <w:rPr>
                <w:rFonts w:asciiTheme="minorHAnsi" w:eastAsia="標楷體" w:hAnsiTheme="minorHAnsi" w:cstheme="minorHAnsi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</w:rPr>
              <w:t>第</w:t>
            </w:r>
            <w:r w:rsidRPr="00725E4D">
              <w:rPr>
                <w:rFonts w:asciiTheme="minorHAnsi" w:eastAsia="標楷體" w:hAnsiTheme="minorHAnsi" w:cstheme="minorHAnsi"/>
              </w:rPr>
              <w:t>382</w:t>
            </w:r>
            <w:r w:rsidRPr="00725E4D">
              <w:rPr>
                <w:rFonts w:asciiTheme="minorHAnsi" w:eastAsia="標楷體" w:hAnsiTheme="minorHAnsi" w:cstheme="minorHAnsi"/>
              </w:rPr>
              <w:t>首</w:t>
            </w:r>
            <w:r w:rsidRPr="00725E4D">
              <w:rPr>
                <w:rFonts w:asciiTheme="minorHAnsi" w:eastAsia="標楷體" w:hAnsiTheme="minorHAnsi" w:cstheme="minorHAnsi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</w:rPr>
              <w:t>第</w:t>
            </w:r>
            <w:r w:rsidRPr="00725E4D">
              <w:rPr>
                <w:rFonts w:asciiTheme="minorHAnsi" w:eastAsia="標楷體" w:hAnsiTheme="minorHAnsi" w:cstheme="minorHAnsi"/>
              </w:rPr>
              <w:t>1</w:t>
            </w:r>
            <w:r w:rsidRPr="00725E4D">
              <w:rPr>
                <w:rFonts w:asciiTheme="minorHAnsi" w:eastAsia="標楷體" w:hAnsiTheme="minorHAnsi" w:cstheme="minorHAnsi"/>
              </w:rPr>
              <w:t>、</w:t>
            </w:r>
            <w:r w:rsidRPr="00725E4D">
              <w:rPr>
                <w:rFonts w:asciiTheme="minorHAnsi" w:eastAsia="標楷體" w:hAnsiTheme="minorHAnsi" w:cstheme="minorHAnsi"/>
              </w:rPr>
              <w:t>5</w:t>
            </w:r>
            <w:r w:rsidRPr="00725E4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3" w:type="dxa"/>
            <w:gridSpan w:val="3"/>
            <w:vAlign w:val="center"/>
          </w:tcPr>
          <w:p w14:paraId="46B451F9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2DDB1DB9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7E674D60" w14:textId="77777777" w:rsidR="00D9317A" w:rsidRPr="00725E4D" w:rsidRDefault="00D9317A" w:rsidP="00D9317A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8" w:type="dxa"/>
            <w:gridSpan w:val="4"/>
            <w:vAlign w:val="center"/>
          </w:tcPr>
          <w:p w14:paraId="5C106225" w14:textId="3ADCAF7A" w:rsidR="00D9317A" w:rsidRPr="00725E4D" w:rsidRDefault="00D9317A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25E4D">
              <w:rPr>
                <w:rFonts w:ascii="Calibri" w:eastAsia="標楷體" w:hAnsi="Calibri"/>
              </w:rPr>
              <w:t>馬太福音</w:t>
            </w:r>
            <w:r w:rsidRPr="00725E4D">
              <w:rPr>
                <w:rFonts w:ascii="Calibri" w:eastAsia="標楷體" w:hAnsi="Calibri"/>
              </w:rPr>
              <w:t>20</w:t>
            </w:r>
            <w:r w:rsidRPr="00725E4D">
              <w:rPr>
                <w:rFonts w:ascii="Calibri" w:eastAsia="標楷體" w:hAnsi="Calibri"/>
              </w:rPr>
              <w:t>：</w:t>
            </w:r>
            <w:r w:rsidRPr="00725E4D">
              <w:rPr>
                <w:rFonts w:ascii="Calibri" w:eastAsia="標楷體" w:hAnsi="Calibri"/>
              </w:rPr>
              <w:t>1-14</w:t>
            </w:r>
          </w:p>
        </w:tc>
        <w:tc>
          <w:tcPr>
            <w:tcW w:w="1693" w:type="dxa"/>
            <w:gridSpan w:val="3"/>
            <w:vAlign w:val="center"/>
          </w:tcPr>
          <w:p w14:paraId="7B921275" w14:textId="77777777" w:rsidR="00D9317A" w:rsidRPr="00725E4D" w:rsidRDefault="00D9317A" w:rsidP="00D9317A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25E4D" w:rsidRPr="00725E4D" w14:paraId="32C9B31E" w14:textId="77777777" w:rsidTr="00967C74">
        <w:trPr>
          <w:cantSplit/>
          <w:trHeight w:val="202"/>
          <w:jc w:val="center"/>
        </w:trPr>
        <w:tc>
          <w:tcPr>
            <w:tcW w:w="1252" w:type="dxa"/>
            <w:vAlign w:val="center"/>
          </w:tcPr>
          <w:p w14:paraId="4A100890" w14:textId="77777777" w:rsidR="00D9317A" w:rsidRPr="00725E4D" w:rsidRDefault="00D9317A" w:rsidP="00D9317A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8" w:type="dxa"/>
            <w:gridSpan w:val="4"/>
            <w:vAlign w:val="center"/>
          </w:tcPr>
          <w:p w14:paraId="64256BA7" w14:textId="4AA46F08" w:rsidR="00D9317A" w:rsidRPr="00725E4D" w:rsidRDefault="00D9317A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25E4D">
              <w:rPr>
                <w:rFonts w:eastAsia="標楷體"/>
                <w:spacing w:val="-4"/>
              </w:rPr>
              <w:t>不公平園主的難題</w:t>
            </w:r>
          </w:p>
        </w:tc>
        <w:tc>
          <w:tcPr>
            <w:tcW w:w="1693" w:type="dxa"/>
            <w:gridSpan w:val="3"/>
            <w:vAlign w:val="center"/>
          </w:tcPr>
          <w:p w14:paraId="0A9FE2BA" w14:textId="6568D912" w:rsidR="00D9317A" w:rsidRPr="00725E4D" w:rsidRDefault="00D9317A" w:rsidP="00D9317A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陳寬義牧師</w:t>
            </w:r>
          </w:p>
        </w:tc>
      </w:tr>
      <w:tr w:rsidR="00725E4D" w:rsidRPr="00725E4D" w14:paraId="6C3FF47B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6C35F851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8" w:type="dxa"/>
            <w:gridSpan w:val="4"/>
            <w:vAlign w:val="center"/>
          </w:tcPr>
          <w:p w14:paraId="6D841B55" w14:textId="1A3D07CA" w:rsidR="00AD65D4" w:rsidRPr="00725E4D" w:rsidRDefault="00D9317A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25E4D">
              <w:rPr>
                <w:rFonts w:asciiTheme="minorHAnsi" w:eastAsia="標楷體" w:hAnsiTheme="minorHAnsi" w:cstheme="minorHAnsi"/>
              </w:rPr>
              <w:t>(</w:t>
            </w:r>
            <w:r w:rsidRPr="00725E4D">
              <w:rPr>
                <w:rFonts w:asciiTheme="minorHAnsi" w:eastAsia="標楷體" w:hAnsiTheme="minorHAnsi" w:cstheme="minorHAnsi"/>
              </w:rPr>
              <w:t>華</w:t>
            </w:r>
            <w:r w:rsidRPr="00725E4D">
              <w:rPr>
                <w:rFonts w:asciiTheme="minorHAnsi" w:eastAsia="標楷體" w:hAnsiTheme="minorHAnsi" w:cstheme="minorHAnsi"/>
              </w:rPr>
              <w:t xml:space="preserve">) </w:t>
            </w:r>
            <w:r w:rsidRPr="00725E4D">
              <w:rPr>
                <w:rFonts w:asciiTheme="minorHAnsi" w:eastAsia="標楷體" w:hAnsiTheme="minorHAnsi" w:cstheme="minorHAnsi"/>
              </w:rPr>
              <w:t>新聖詩</w:t>
            </w:r>
            <w:r w:rsidRPr="00725E4D">
              <w:rPr>
                <w:rFonts w:asciiTheme="minorHAnsi" w:eastAsia="標楷體" w:hAnsiTheme="minorHAnsi" w:cstheme="minorHAnsi"/>
              </w:rPr>
              <w:t xml:space="preserve"> </w:t>
            </w:r>
            <w:r w:rsidRPr="00725E4D">
              <w:rPr>
                <w:rFonts w:asciiTheme="minorHAnsi" w:eastAsia="標楷體" w:hAnsiTheme="minorHAnsi" w:cstheme="minorHAnsi"/>
              </w:rPr>
              <w:t>第</w:t>
            </w:r>
            <w:r w:rsidRPr="00725E4D">
              <w:rPr>
                <w:rFonts w:asciiTheme="minorHAnsi" w:eastAsia="標楷體" w:hAnsiTheme="minorHAnsi" w:cstheme="minorHAnsi" w:hint="eastAsia"/>
              </w:rPr>
              <w:t>533</w:t>
            </w:r>
            <w:r w:rsidRPr="00725E4D">
              <w:rPr>
                <w:rFonts w:asciiTheme="minorHAnsi" w:eastAsia="標楷體" w:hAnsiTheme="minorHAnsi" w:cstheme="minorHAnsi"/>
              </w:rPr>
              <w:t>首「我</w:t>
            </w:r>
            <w:proofErr w:type="gramStart"/>
            <w:r w:rsidRPr="00725E4D">
              <w:rPr>
                <w:rFonts w:asciiTheme="minorHAnsi" w:eastAsia="標楷體" w:hAnsiTheme="minorHAnsi" w:cstheme="minorHAnsi"/>
              </w:rPr>
              <w:t>愛</w:t>
            </w:r>
            <w:r w:rsidRPr="00725E4D">
              <w:rPr>
                <w:rFonts w:asciiTheme="minorHAnsi" w:eastAsia="標楷體" w:hAnsiTheme="minorHAnsi" w:cstheme="minorHAnsi" w:hint="eastAsia"/>
              </w:rPr>
              <w:t>傳</w:t>
            </w:r>
            <w:r w:rsidRPr="00725E4D">
              <w:rPr>
                <w:rFonts w:asciiTheme="minorHAnsi" w:eastAsia="標楷體" w:hAnsiTheme="minorHAnsi" w:cstheme="minorHAnsi"/>
              </w:rPr>
              <w:t>講</w:t>
            </w:r>
            <w:proofErr w:type="gramEnd"/>
            <w:r w:rsidRPr="00725E4D">
              <w:rPr>
                <w:rFonts w:asciiTheme="minorHAnsi" w:eastAsia="標楷體" w:hAnsiTheme="minorHAnsi" w:cstheme="minorHAnsi"/>
              </w:rPr>
              <w:t>這故事」</w:t>
            </w:r>
          </w:p>
        </w:tc>
        <w:tc>
          <w:tcPr>
            <w:tcW w:w="1693" w:type="dxa"/>
            <w:gridSpan w:val="3"/>
            <w:vAlign w:val="center"/>
          </w:tcPr>
          <w:p w14:paraId="001978E7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25E4D" w:rsidRPr="00725E4D" w14:paraId="2624FB85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6C930639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8" w:type="dxa"/>
            <w:gridSpan w:val="4"/>
            <w:vAlign w:val="center"/>
          </w:tcPr>
          <w:p w14:paraId="5F62A3C7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6631F8DC" w14:textId="3029F438" w:rsidR="00AD65D4" w:rsidRPr="00725E4D" w:rsidRDefault="00D9317A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陳寬義牧師</w:t>
            </w:r>
          </w:p>
        </w:tc>
      </w:tr>
      <w:tr w:rsidR="00725E4D" w:rsidRPr="00725E4D" w14:paraId="2351BE18" w14:textId="77777777" w:rsidTr="00967C74">
        <w:trPr>
          <w:cantSplit/>
          <w:trHeight w:val="20"/>
          <w:jc w:val="center"/>
        </w:trPr>
        <w:tc>
          <w:tcPr>
            <w:tcW w:w="1252" w:type="dxa"/>
            <w:vAlign w:val="center"/>
          </w:tcPr>
          <w:p w14:paraId="73D1F0DC" w14:textId="2285EEB6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25E4D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8" w:type="dxa"/>
            <w:gridSpan w:val="4"/>
            <w:vAlign w:val="center"/>
          </w:tcPr>
          <w:p w14:paraId="58121611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48E5649D" w14:textId="77777777" w:rsidR="00AD65D4" w:rsidRPr="00725E4D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25E4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07237764" w:rsidR="00187334" w:rsidRPr="00725E4D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725E4D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725E4D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725E4D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725E4D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725E4D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725E4D">
        <w:rPr>
          <w:rFonts w:ascii="文鼎特毛楷" w:eastAsia="文鼎特毛楷" w:hint="eastAsia"/>
          <w:sz w:val="36"/>
          <w:szCs w:val="36"/>
        </w:rPr>
        <w:t>講道</w:t>
      </w:r>
      <w:r w:rsidR="00393CA7" w:rsidRPr="00725E4D">
        <w:rPr>
          <w:rFonts w:ascii="文鼎特毛楷" w:eastAsia="文鼎特毛楷" w:hint="eastAsia"/>
          <w:sz w:val="36"/>
          <w:szCs w:val="36"/>
        </w:rPr>
        <w:t>大綱</w:t>
      </w:r>
      <w:r w:rsidRPr="00725E4D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7E09BDE3" w14:textId="77777777" w:rsidR="00613DA6" w:rsidRPr="00725E4D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8" w:name="_Hlk178967561"/>
      <w:bookmarkStart w:id="9" w:name="_Hlk175387245"/>
      <w:bookmarkEnd w:id="1"/>
      <w:r w:rsidRPr="00725E4D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725E4D">
        <w:rPr>
          <w:rFonts w:ascii="文鼎特毛楷" w:eastAsia="文鼎特毛楷" w:hint="eastAsia"/>
          <w:sz w:val="36"/>
          <w:szCs w:val="36"/>
        </w:rPr>
        <w:t>講道大綱</w:t>
      </w:r>
      <w:r w:rsidRPr="00725E4D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8"/>
    <w:p w14:paraId="70156193" w14:textId="1F2EE139" w:rsidR="00ED12FC" w:rsidRPr="00725E4D" w:rsidRDefault="00ED12FC" w:rsidP="008B76F2">
      <w:pPr>
        <w:tabs>
          <w:tab w:val="left" w:pos="6840"/>
        </w:tabs>
        <w:adjustRightInd w:val="0"/>
        <w:snapToGrid w:val="0"/>
        <w:spacing w:beforeLines="50" w:before="180" w:line="440" w:lineRule="exact"/>
        <w:ind w:leftChars="177" w:left="991" w:hangingChars="202" w:hanging="566"/>
        <w:rPr>
          <w:rFonts w:ascii="文鼎特毛楷" w:eastAsia="文鼎特毛楷"/>
          <w:sz w:val="28"/>
          <w:szCs w:val="28"/>
        </w:rPr>
      </w:pPr>
      <w:r w:rsidRPr="00725E4D">
        <w:rPr>
          <w:rFonts w:ascii="文鼎特毛楷" w:eastAsia="文鼎特毛楷" w:hint="eastAsia"/>
          <w:sz w:val="28"/>
          <w:szCs w:val="28"/>
        </w:rPr>
        <w:t>一、前言：不公平園主難題的古今對話</w:t>
      </w:r>
    </w:p>
    <w:p w14:paraId="7F4D3C82" w14:textId="5222C515" w:rsidR="00ED12FC" w:rsidRPr="00725E4D" w:rsidRDefault="00ED12FC" w:rsidP="008B76F2">
      <w:pPr>
        <w:pStyle w:val="afb"/>
        <w:numPr>
          <w:ilvl w:val="0"/>
          <w:numId w:val="46"/>
        </w:numPr>
        <w:tabs>
          <w:tab w:val="left" w:pos="6840"/>
        </w:tabs>
        <w:adjustRightInd w:val="0"/>
        <w:snapToGrid w:val="0"/>
        <w:spacing w:line="400" w:lineRule="exact"/>
        <w:ind w:leftChars="0" w:left="993" w:hanging="284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耶穌的比喻，挑戰聽者當下的價值</w:t>
      </w:r>
    </w:p>
    <w:p w14:paraId="51174E06" w14:textId="77777777" w:rsidR="00ED12FC" w:rsidRPr="00725E4D" w:rsidRDefault="00ED12FC" w:rsidP="008B76F2">
      <w:pPr>
        <w:pStyle w:val="afb"/>
        <w:numPr>
          <w:ilvl w:val="0"/>
          <w:numId w:val="46"/>
        </w:numPr>
        <w:tabs>
          <w:tab w:val="left" w:pos="6840"/>
        </w:tabs>
        <w:adjustRightInd w:val="0"/>
        <w:snapToGrid w:val="0"/>
        <w:spacing w:line="400" w:lineRule="exact"/>
        <w:ind w:leftChars="0" w:left="993" w:hanging="284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重看不公平園主的比喻</w:t>
      </w:r>
    </w:p>
    <w:p w14:paraId="06190D55" w14:textId="77777777" w:rsidR="00ED12FC" w:rsidRPr="00725E4D" w:rsidRDefault="00ED12FC" w:rsidP="008B76F2">
      <w:pPr>
        <w:pStyle w:val="afb"/>
        <w:numPr>
          <w:ilvl w:val="0"/>
          <w:numId w:val="46"/>
        </w:numPr>
        <w:tabs>
          <w:tab w:val="left" w:pos="6840"/>
        </w:tabs>
        <w:adjustRightInd w:val="0"/>
        <w:snapToGrid w:val="0"/>
        <w:spacing w:line="400" w:lineRule="exact"/>
        <w:ind w:leftChars="0" w:left="993" w:hanging="284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比喻是雙面的利刃，要正在聽的人正面面對</w:t>
      </w:r>
    </w:p>
    <w:p w14:paraId="0A211E7E" w14:textId="0F535581" w:rsidR="00ED12FC" w:rsidRPr="00725E4D" w:rsidRDefault="00ED12FC" w:rsidP="008B76F2">
      <w:pPr>
        <w:tabs>
          <w:tab w:val="left" w:pos="6840"/>
        </w:tabs>
        <w:adjustRightInd w:val="0"/>
        <w:snapToGrid w:val="0"/>
        <w:spacing w:beforeLines="50" w:before="180" w:line="440" w:lineRule="exact"/>
        <w:ind w:leftChars="177" w:left="991" w:hangingChars="202" w:hanging="566"/>
        <w:rPr>
          <w:rFonts w:ascii="文鼎特毛楷" w:eastAsia="文鼎特毛楷"/>
          <w:sz w:val="28"/>
          <w:szCs w:val="28"/>
        </w:rPr>
      </w:pPr>
      <w:r w:rsidRPr="00725E4D">
        <w:rPr>
          <w:rFonts w:ascii="文鼎特毛楷" w:eastAsia="文鼎特毛楷" w:hint="eastAsia"/>
          <w:sz w:val="28"/>
          <w:szCs w:val="28"/>
        </w:rPr>
        <w:t>二、屬靈感知培養對今天信仰團體的重要性</w:t>
      </w:r>
    </w:p>
    <w:p w14:paraId="339B8C7C" w14:textId="1AEF8D2C" w:rsidR="00ED12FC" w:rsidRPr="00725E4D" w:rsidRDefault="00ED12FC" w:rsidP="008B76F2">
      <w:pPr>
        <w:pStyle w:val="afb"/>
        <w:numPr>
          <w:ilvl w:val="0"/>
          <w:numId w:val="47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4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進入故事，換個角度，重看不公平園主的故事</w:t>
      </w:r>
    </w:p>
    <w:p w14:paraId="71693A2D" w14:textId="7307A2F4" w:rsidR="00ED12FC" w:rsidRPr="00725E4D" w:rsidRDefault="00ED12FC" w:rsidP="008B76F2">
      <w:pPr>
        <w:pStyle w:val="afb"/>
        <w:numPr>
          <w:ilvl w:val="0"/>
          <w:numId w:val="47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4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讀的人的自覺與態度，決定了比喻對人的功效與人的命運</w:t>
      </w:r>
    </w:p>
    <w:p w14:paraId="6CE9B4F9" w14:textId="77657602" w:rsidR="00ED12FC" w:rsidRPr="00725E4D" w:rsidRDefault="00ED12FC" w:rsidP="008B76F2">
      <w:pPr>
        <w:tabs>
          <w:tab w:val="left" w:pos="6840"/>
        </w:tabs>
        <w:adjustRightInd w:val="0"/>
        <w:snapToGrid w:val="0"/>
        <w:spacing w:beforeLines="50" w:before="180" w:line="440" w:lineRule="exact"/>
        <w:ind w:leftChars="177" w:left="991" w:hangingChars="202" w:hanging="566"/>
        <w:rPr>
          <w:rFonts w:ascii="文鼎特毛楷" w:eastAsia="文鼎特毛楷"/>
          <w:sz w:val="28"/>
          <w:szCs w:val="28"/>
        </w:rPr>
      </w:pPr>
      <w:r w:rsidRPr="00725E4D">
        <w:rPr>
          <w:rFonts w:ascii="文鼎特毛楷" w:eastAsia="文鼎特毛楷" w:hint="eastAsia"/>
          <w:sz w:val="28"/>
          <w:szCs w:val="28"/>
        </w:rPr>
        <w:t>三、引導人進入認識神到認識人的循環</w:t>
      </w:r>
      <w:proofErr w:type="gramStart"/>
      <w:r w:rsidRPr="00725E4D">
        <w:rPr>
          <w:rFonts w:ascii="文鼎特毛楷" w:eastAsia="文鼎特毛楷" w:hint="eastAsia"/>
          <w:sz w:val="28"/>
          <w:szCs w:val="28"/>
        </w:rPr>
        <w:t>—</w:t>
      </w:r>
      <w:proofErr w:type="gramEnd"/>
      <w:r w:rsidRPr="00725E4D">
        <w:rPr>
          <w:rFonts w:ascii="文鼎特毛楷" w:eastAsia="文鼎特毛楷" w:hint="eastAsia"/>
          <w:sz w:val="28"/>
          <w:szCs w:val="28"/>
        </w:rPr>
        <w:t>神學</w:t>
      </w:r>
      <w:proofErr w:type="gramStart"/>
      <w:r w:rsidRPr="00725E4D">
        <w:rPr>
          <w:rFonts w:ascii="文鼎特毛楷" w:eastAsia="文鼎特毛楷" w:hint="eastAsia"/>
          <w:sz w:val="28"/>
          <w:szCs w:val="28"/>
        </w:rPr>
        <w:t>教育在屬靈感</w:t>
      </w:r>
      <w:proofErr w:type="gramEnd"/>
      <w:r w:rsidRPr="00725E4D">
        <w:rPr>
          <w:rFonts w:ascii="文鼎特毛楷" w:eastAsia="文鼎特毛楷" w:hint="eastAsia"/>
          <w:sz w:val="28"/>
          <w:szCs w:val="28"/>
        </w:rPr>
        <w:t>知培育上所擔任的角色</w:t>
      </w:r>
    </w:p>
    <w:p w14:paraId="5CD0B28F" w14:textId="77777777" w:rsidR="00ED12FC" w:rsidRPr="00725E4D" w:rsidRDefault="00ED12FC" w:rsidP="008B76F2">
      <w:pPr>
        <w:pStyle w:val="afb"/>
        <w:numPr>
          <w:ilvl w:val="0"/>
          <w:numId w:val="48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5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長老教會只有大頭腦，没有聖靈嗎</w:t>
      </w:r>
      <w:r w:rsidRPr="00725E4D">
        <w:rPr>
          <w:rFonts w:ascii="Arial" w:eastAsia="標楷體" w:hAnsi="Arial" w:cs="Arial"/>
          <w:sz w:val="28"/>
          <w:szCs w:val="28"/>
        </w:rPr>
        <w:t>?</w:t>
      </w:r>
      <w:r w:rsidRPr="00725E4D">
        <w:rPr>
          <w:rFonts w:ascii="Arial" w:eastAsia="標楷體" w:hAnsi="Arial" w:cs="Arial" w:hint="eastAsia"/>
          <w:sz w:val="28"/>
          <w:szCs w:val="28"/>
        </w:rPr>
        <w:t>加爾文對上帝的話與聖靈的看法</w:t>
      </w:r>
    </w:p>
    <w:p w14:paraId="4D5F0CC3" w14:textId="77777777" w:rsidR="00ED12FC" w:rsidRPr="00725E4D" w:rsidRDefault="00ED12FC" w:rsidP="008B76F2">
      <w:pPr>
        <w:pStyle w:val="afb"/>
        <w:numPr>
          <w:ilvl w:val="0"/>
          <w:numId w:val="48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5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信徒屬靈感知及生活實踐的關係</w:t>
      </w:r>
    </w:p>
    <w:p w14:paraId="5279757F" w14:textId="77777777" w:rsidR="00ED12FC" w:rsidRPr="00725E4D" w:rsidRDefault="00ED12FC" w:rsidP="008B76F2">
      <w:pPr>
        <w:pStyle w:val="afb"/>
        <w:numPr>
          <w:ilvl w:val="0"/>
          <w:numId w:val="48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5"/>
        <w:rPr>
          <w:rFonts w:ascii="Arial" w:eastAsia="標楷體" w:hAnsi="Arial" w:cs="Arial"/>
          <w:sz w:val="28"/>
          <w:szCs w:val="28"/>
        </w:rPr>
      </w:pPr>
      <w:proofErr w:type="gramStart"/>
      <w:r w:rsidRPr="00725E4D">
        <w:rPr>
          <w:rFonts w:ascii="Arial" w:eastAsia="標楷體" w:hAnsi="Arial" w:cs="Arial" w:hint="eastAsia"/>
          <w:sz w:val="28"/>
          <w:szCs w:val="28"/>
        </w:rPr>
        <w:t>屬靈新感知</w:t>
      </w:r>
      <w:proofErr w:type="gramEnd"/>
      <w:r w:rsidRPr="00725E4D">
        <w:rPr>
          <w:rFonts w:ascii="Arial" w:eastAsia="標楷體" w:hAnsi="Arial" w:cs="Arial" w:hint="eastAsia"/>
          <w:sz w:val="28"/>
          <w:szCs w:val="28"/>
        </w:rPr>
        <w:t>-</w:t>
      </w:r>
      <w:r w:rsidRPr="00725E4D">
        <w:rPr>
          <w:rFonts w:ascii="Arial" w:eastAsia="標楷體" w:hAnsi="Arial" w:cs="Arial" w:hint="eastAsia"/>
          <w:sz w:val="28"/>
          <w:szCs w:val="28"/>
        </w:rPr>
        <w:t>信仰福傳熱情的根基</w:t>
      </w:r>
    </w:p>
    <w:p w14:paraId="189D6F1E" w14:textId="3DA32B5A" w:rsidR="00ED12FC" w:rsidRPr="00725E4D" w:rsidRDefault="00ED12FC" w:rsidP="008B76F2">
      <w:pPr>
        <w:tabs>
          <w:tab w:val="left" w:pos="6840"/>
        </w:tabs>
        <w:adjustRightInd w:val="0"/>
        <w:snapToGrid w:val="0"/>
        <w:spacing w:beforeLines="50" w:before="180" w:line="440" w:lineRule="exact"/>
        <w:ind w:leftChars="177" w:left="991" w:hangingChars="202" w:hanging="566"/>
        <w:rPr>
          <w:rFonts w:ascii="文鼎特毛楷" w:eastAsia="文鼎特毛楷"/>
          <w:sz w:val="28"/>
          <w:szCs w:val="28"/>
        </w:rPr>
      </w:pPr>
      <w:r w:rsidRPr="00725E4D">
        <w:rPr>
          <w:rFonts w:ascii="文鼎特毛楷" w:eastAsia="文鼎特毛楷" w:hint="eastAsia"/>
          <w:sz w:val="28"/>
          <w:szCs w:val="28"/>
        </w:rPr>
        <w:t>四、天國存在於每一個有</w:t>
      </w:r>
      <w:proofErr w:type="gramStart"/>
      <w:r w:rsidRPr="00725E4D">
        <w:rPr>
          <w:rFonts w:ascii="文鼎特毛楷" w:eastAsia="文鼎特毛楷" w:hint="eastAsia"/>
          <w:sz w:val="28"/>
          <w:szCs w:val="28"/>
        </w:rPr>
        <w:t>屬靈新感知</w:t>
      </w:r>
      <w:proofErr w:type="gramEnd"/>
      <w:r w:rsidRPr="00725E4D">
        <w:rPr>
          <w:rFonts w:ascii="文鼎特毛楷" w:eastAsia="文鼎特毛楷" w:hint="eastAsia"/>
          <w:sz w:val="28"/>
          <w:szCs w:val="28"/>
        </w:rPr>
        <w:t>信徒，在其生活現場見證所感的行動中</w:t>
      </w:r>
    </w:p>
    <w:p w14:paraId="6ABC8D8A" w14:textId="77777777" w:rsidR="00ED12FC" w:rsidRPr="00725E4D" w:rsidRDefault="00ED12FC" w:rsidP="008B76F2">
      <w:pPr>
        <w:pStyle w:val="afb"/>
        <w:numPr>
          <w:ilvl w:val="0"/>
          <w:numId w:val="49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5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天國存在於每一個有</w:t>
      </w:r>
      <w:proofErr w:type="gramStart"/>
      <w:r w:rsidRPr="00725E4D">
        <w:rPr>
          <w:rFonts w:ascii="Arial" w:eastAsia="標楷體" w:hAnsi="Arial" w:cs="Arial" w:hint="eastAsia"/>
          <w:sz w:val="28"/>
          <w:szCs w:val="28"/>
        </w:rPr>
        <w:t>屬靈新感知</w:t>
      </w:r>
      <w:proofErr w:type="gramEnd"/>
      <w:r w:rsidRPr="00725E4D">
        <w:rPr>
          <w:rFonts w:ascii="Arial" w:eastAsia="標楷體" w:hAnsi="Arial" w:cs="Arial" w:hint="eastAsia"/>
          <w:sz w:val="28"/>
          <w:szCs w:val="28"/>
        </w:rPr>
        <w:t>信徒在生活現場見證所感的行動中</w:t>
      </w:r>
    </w:p>
    <w:p w14:paraId="5E8ED773" w14:textId="77777777" w:rsidR="00ED12FC" w:rsidRPr="00725E4D" w:rsidRDefault="00ED12FC" w:rsidP="008B76F2">
      <w:pPr>
        <w:pStyle w:val="afb"/>
        <w:numPr>
          <w:ilvl w:val="0"/>
          <w:numId w:val="49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5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共同為天國的實踐而努力</w:t>
      </w:r>
      <w:r w:rsidRPr="00725E4D">
        <w:rPr>
          <w:rFonts w:ascii="Arial" w:eastAsia="標楷體" w:hAnsi="Arial" w:cs="Arial" w:hint="eastAsia"/>
          <w:sz w:val="28"/>
          <w:szCs w:val="28"/>
        </w:rPr>
        <w:t>-</w:t>
      </w:r>
      <w:r w:rsidRPr="00725E4D">
        <w:rPr>
          <w:rFonts w:ascii="Arial" w:eastAsia="標楷體" w:hAnsi="Arial" w:cs="Arial" w:hint="eastAsia"/>
          <w:sz w:val="28"/>
          <w:szCs w:val="28"/>
        </w:rPr>
        <w:t>為台神的</w:t>
      </w:r>
      <w:proofErr w:type="gramStart"/>
      <w:r w:rsidRPr="00725E4D">
        <w:rPr>
          <w:rFonts w:ascii="Arial" w:eastAsia="標楷體" w:hAnsi="Arial" w:cs="Arial" w:hint="eastAsia"/>
          <w:sz w:val="28"/>
          <w:szCs w:val="28"/>
        </w:rPr>
        <w:t>代禱與</w:t>
      </w:r>
      <w:proofErr w:type="gramEnd"/>
      <w:r w:rsidRPr="00725E4D">
        <w:rPr>
          <w:rFonts w:ascii="Arial" w:eastAsia="標楷體" w:hAnsi="Arial" w:cs="Arial" w:hint="eastAsia"/>
          <w:sz w:val="28"/>
          <w:szCs w:val="28"/>
        </w:rPr>
        <w:t>支持</w:t>
      </w:r>
    </w:p>
    <w:p w14:paraId="09ACFC95" w14:textId="77D4C435" w:rsidR="00ED12FC" w:rsidRPr="00725E4D" w:rsidRDefault="00ED12FC" w:rsidP="008B76F2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文鼎特毛楷" w:eastAsia="文鼎特毛楷" w:hint="eastAsia"/>
          <w:sz w:val="30"/>
          <w:szCs w:val="30"/>
        </w:rPr>
        <w:t>【討論問題】</w:t>
      </w:r>
    </w:p>
    <w:p w14:paraId="4C62854B" w14:textId="4EAD558F" w:rsidR="00ED12FC" w:rsidRPr="00725E4D" w:rsidRDefault="00ED12FC" w:rsidP="008B76F2">
      <w:pPr>
        <w:pStyle w:val="afb"/>
        <w:numPr>
          <w:ilvl w:val="0"/>
          <w:numId w:val="50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5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你覺得為什麼耶穌用這個比喻來回應彼得的問題呢</w:t>
      </w:r>
      <w:r w:rsidR="00643B5F" w:rsidRPr="00725E4D">
        <w:rPr>
          <w:rFonts w:ascii="Arial" w:eastAsia="標楷體" w:hAnsi="Arial" w:cs="Arial" w:hint="eastAsia"/>
          <w:sz w:val="28"/>
          <w:szCs w:val="28"/>
        </w:rPr>
        <w:t>？</w:t>
      </w:r>
    </w:p>
    <w:p w14:paraId="7AA06BAE" w14:textId="16BBA221" w:rsidR="00ED12FC" w:rsidRPr="00725E4D" w:rsidRDefault="00ED12FC" w:rsidP="008B76F2">
      <w:pPr>
        <w:pStyle w:val="afb"/>
        <w:numPr>
          <w:ilvl w:val="0"/>
          <w:numId w:val="50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5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你覺得彼得和少年財主在追求永生及上帝國上，有什麼異同呢</w:t>
      </w:r>
      <w:r w:rsidR="00643B5F" w:rsidRPr="00725E4D">
        <w:rPr>
          <w:rFonts w:ascii="Arial" w:eastAsia="標楷體" w:hAnsi="Arial" w:cs="Arial" w:hint="eastAsia"/>
          <w:sz w:val="28"/>
          <w:szCs w:val="28"/>
        </w:rPr>
        <w:t>？</w:t>
      </w:r>
    </w:p>
    <w:p w14:paraId="774FDF74" w14:textId="4816563C" w:rsidR="00ED12FC" w:rsidRPr="00725E4D" w:rsidRDefault="00ED12FC" w:rsidP="008B76F2">
      <w:pPr>
        <w:pStyle w:val="afb"/>
        <w:numPr>
          <w:ilvl w:val="0"/>
          <w:numId w:val="50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5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上帝通過不公平園主的比喻對你</w:t>
      </w:r>
      <w:proofErr w:type="gramStart"/>
      <w:r w:rsidRPr="00725E4D">
        <w:rPr>
          <w:rFonts w:ascii="Arial" w:eastAsia="標楷體" w:hAnsi="Arial" w:cs="Arial" w:hint="eastAsia"/>
          <w:sz w:val="28"/>
          <w:szCs w:val="28"/>
        </w:rPr>
        <w:t>內心說了什麼</w:t>
      </w:r>
      <w:proofErr w:type="gramEnd"/>
      <w:r w:rsidR="00643B5F" w:rsidRPr="00725E4D">
        <w:rPr>
          <w:rFonts w:ascii="Arial" w:eastAsia="標楷體" w:hAnsi="Arial" w:cs="Arial" w:hint="eastAsia"/>
          <w:sz w:val="28"/>
          <w:szCs w:val="28"/>
        </w:rPr>
        <w:t>？</w:t>
      </w:r>
    </w:p>
    <w:p w14:paraId="4E3C5F0C" w14:textId="30E7A518" w:rsidR="00ED12FC" w:rsidRPr="00725E4D" w:rsidRDefault="00ED12FC" w:rsidP="008B76F2">
      <w:pPr>
        <w:pStyle w:val="afb"/>
        <w:numPr>
          <w:ilvl w:val="0"/>
          <w:numId w:val="50"/>
        </w:numPr>
        <w:tabs>
          <w:tab w:val="left" w:pos="6840"/>
        </w:tabs>
        <w:adjustRightInd w:val="0"/>
        <w:snapToGrid w:val="0"/>
        <w:spacing w:line="-400" w:lineRule="auto"/>
        <w:ind w:leftChars="0" w:left="993" w:hanging="285"/>
        <w:rPr>
          <w:rFonts w:ascii="Arial" w:eastAsia="標楷體" w:hAnsi="Arial" w:cs="Arial"/>
          <w:sz w:val="28"/>
          <w:szCs w:val="28"/>
        </w:rPr>
      </w:pPr>
      <w:r w:rsidRPr="00725E4D">
        <w:rPr>
          <w:rFonts w:ascii="Arial" w:eastAsia="標楷體" w:hAnsi="Arial" w:cs="Arial" w:hint="eastAsia"/>
          <w:sz w:val="28"/>
          <w:szCs w:val="28"/>
        </w:rPr>
        <w:t>你要如何在行動上實踐你的這種新認識呢</w:t>
      </w:r>
      <w:r w:rsidR="00643B5F" w:rsidRPr="00725E4D">
        <w:rPr>
          <w:rFonts w:ascii="Arial" w:eastAsia="標楷體" w:hAnsi="Arial" w:cs="Arial" w:hint="eastAsia"/>
          <w:sz w:val="28"/>
          <w:szCs w:val="28"/>
        </w:rPr>
        <w:t>？</w:t>
      </w:r>
    </w:p>
    <w:p w14:paraId="7BD62EB7" w14:textId="0BE728DF" w:rsidR="00A72BE2" w:rsidRPr="00725E4D" w:rsidRDefault="0032294D" w:rsidP="008B76F2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0"/>
          <w:szCs w:val="30"/>
        </w:rPr>
      </w:pPr>
      <w:r w:rsidRPr="00725E4D">
        <w:rPr>
          <w:rFonts w:ascii="文鼎特毛楷" w:eastAsia="文鼎特毛楷" w:hint="eastAsia"/>
          <w:sz w:val="30"/>
          <w:szCs w:val="30"/>
        </w:rPr>
        <w:t xml:space="preserve"> </w:t>
      </w:r>
      <w:r w:rsidR="00A72BE2" w:rsidRPr="00725E4D">
        <w:rPr>
          <w:rFonts w:ascii="文鼎特毛楷" w:eastAsia="文鼎特毛楷" w:hint="eastAsia"/>
          <w:sz w:val="30"/>
          <w:szCs w:val="30"/>
        </w:rPr>
        <w:t>【金句】</w:t>
      </w:r>
    </w:p>
    <w:p w14:paraId="62CB2B5F" w14:textId="49EA422C" w:rsidR="00A72BE2" w:rsidRPr="00725E4D" w:rsidRDefault="00ED12FC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725E4D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這樣，那在後的，將要在前；在前的，將要在後了。</w:t>
      </w:r>
      <w:r w:rsidR="00A72BE2" w:rsidRPr="00725E4D">
        <w:rPr>
          <w:rFonts w:ascii="標楷體" w:eastAsia="標楷體" w:hAnsi="標楷體" w:cs="Arial"/>
          <w:sz w:val="28"/>
          <w:szCs w:val="28"/>
          <w14:ligatures w14:val="standardContextual"/>
        </w:rPr>
        <w:t>(</w:t>
      </w:r>
      <w:r w:rsidR="008B76F2" w:rsidRPr="00725E4D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太</w:t>
      </w:r>
      <w:r w:rsidR="00A72BE2" w:rsidRPr="00725E4D">
        <w:rPr>
          <w:rFonts w:ascii="標楷體" w:eastAsia="標楷體" w:hAnsi="標楷體" w:cs="Arial"/>
          <w:sz w:val="28"/>
          <w:szCs w:val="28"/>
          <w14:ligatures w14:val="standardContextual"/>
        </w:rPr>
        <w:t>20</w:t>
      </w:r>
      <w:r w:rsidR="008B76F2" w:rsidRPr="00725E4D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：16</w:t>
      </w:r>
      <w:r w:rsidR="00A72BE2" w:rsidRPr="00725E4D">
        <w:rPr>
          <w:rFonts w:ascii="標楷體" w:eastAsia="標楷體" w:hAnsi="標楷體" w:cs="Arial"/>
          <w:sz w:val="28"/>
          <w:szCs w:val="28"/>
          <w14:ligatures w14:val="standardContextual"/>
        </w:rPr>
        <w:t>)</w:t>
      </w:r>
    </w:p>
    <w:p w14:paraId="29081E60" w14:textId="274BD652" w:rsidR="002B1F57" w:rsidRPr="00725E4D" w:rsidRDefault="002B1F57" w:rsidP="00A72BE2">
      <w:pPr>
        <w:spacing w:beforeLines="50" w:before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725E4D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725E4D" w:rsidRPr="00725E4D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725E4D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725E4D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2F30802E" w:rsidR="002B1F57" w:rsidRPr="00725E4D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1</w:t>
            </w:r>
            <w:r w:rsidR="000C6887" w:rsidRPr="00725E4D">
              <w:rPr>
                <w:rFonts w:ascii="微軟正黑體" w:eastAsia="微軟正黑體" w:hAnsi="微軟正黑體" w:hint="eastAsia"/>
              </w:rPr>
              <w:t>1</w:t>
            </w:r>
            <w:r w:rsidRPr="00725E4D">
              <w:rPr>
                <w:rFonts w:ascii="微軟正黑體" w:eastAsia="微軟正黑體" w:hAnsi="微軟正黑體"/>
              </w:rPr>
              <w:t>/</w:t>
            </w:r>
            <w:r w:rsidR="008B76F2" w:rsidRPr="00725E4D">
              <w:rPr>
                <w:rFonts w:ascii="微軟正黑體" w:eastAsia="微軟正黑體" w:hAnsi="微軟正黑體" w:hint="eastAsia"/>
              </w:rPr>
              <w:t>11</w:t>
            </w:r>
            <w:r w:rsidRPr="00725E4D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Pr="00725E4D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725E4D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1F7AA344" w:rsidR="002B1F57" w:rsidRPr="00725E4D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1</w:t>
            </w:r>
            <w:r w:rsidR="000C6887" w:rsidRPr="00725E4D">
              <w:rPr>
                <w:rFonts w:ascii="微軟正黑體" w:eastAsia="微軟正黑體" w:hAnsi="微軟正黑體" w:hint="eastAsia"/>
              </w:rPr>
              <w:t>1</w:t>
            </w:r>
            <w:r w:rsidRPr="00725E4D">
              <w:rPr>
                <w:rFonts w:ascii="微軟正黑體" w:eastAsia="微軟正黑體" w:hAnsi="微軟正黑體"/>
              </w:rPr>
              <w:t>/</w:t>
            </w:r>
            <w:r w:rsidR="008B76F2" w:rsidRPr="00725E4D">
              <w:rPr>
                <w:rFonts w:ascii="微軟正黑體" w:eastAsia="微軟正黑體" w:hAnsi="微軟正黑體" w:hint="eastAsia"/>
              </w:rPr>
              <w:t>12</w:t>
            </w:r>
            <w:r w:rsidRPr="00725E4D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57B25FD1" w:rsidR="002B1F57" w:rsidRPr="00725E4D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1</w:t>
            </w:r>
            <w:r w:rsidR="000C6887" w:rsidRPr="00725E4D">
              <w:rPr>
                <w:rFonts w:ascii="微軟正黑體" w:eastAsia="微軟正黑體" w:hAnsi="微軟正黑體" w:hint="eastAsia"/>
              </w:rPr>
              <w:t>1</w:t>
            </w:r>
            <w:r w:rsidRPr="00725E4D">
              <w:rPr>
                <w:rFonts w:ascii="微軟正黑體" w:eastAsia="微軟正黑體" w:hAnsi="微軟正黑體"/>
              </w:rPr>
              <w:t>/</w:t>
            </w:r>
            <w:r w:rsidR="008B76F2" w:rsidRPr="00725E4D">
              <w:rPr>
                <w:rFonts w:ascii="微軟正黑體" w:eastAsia="微軟正黑體" w:hAnsi="微軟正黑體" w:hint="eastAsia"/>
              </w:rPr>
              <w:t>13</w:t>
            </w:r>
            <w:r w:rsidRPr="00725E4D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06D1C0DE" w:rsidR="002B1F57" w:rsidRPr="00725E4D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1</w:t>
            </w:r>
            <w:r w:rsidR="000C6887" w:rsidRPr="00725E4D">
              <w:rPr>
                <w:rFonts w:ascii="微軟正黑體" w:eastAsia="微軟正黑體" w:hAnsi="微軟正黑體" w:hint="eastAsia"/>
              </w:rPr>
              <w:t>1</w:t>
            </w:r>
            <w:r w:rsidRPr="00725E4D">
              <w:rPr>
                <w:rFonts w:ascii="微軟正黑體" w:eastAsia="微軟正黑體" w:hAnsi="微軟正黑體" w:hint="eastAsia"/>
              </w:rPr>
              <w:t>/</w:t>
            </w:r>
            <w:r w:rsidR="008B76F2" w:rsidRPr="00725E4D">
              <w:rPr>
                <w:rFonts w:ascii="微軟正黑體" w:eastAsia="微軟正黑體" w:hAnsi="微軟正黑體" w:hint="eastAsia"/>
              </w:rPr>
              <w:t>14</w:t>
            </w:r>
            <w:r w:rsidRPr="00725E4D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3831AB52" w:rsidR="002B1F57" w:rsidRPr="00725E4D" w:rsidRDefault="0096418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11</w:t>
            </w:r>
            <w:r w:rsidR="002B1F57" w:rsidRPr="00725E4D">
              <w:rPr>
                <w:rFonts w:ascii="微軟正黑體" w:eastAsia="微軟正黑體" w:hAnsi="微軟正黑體" w:hint="eastAsia"/>
              </w:rPr>
              <w:t>/</w:t>
            </w:r>
            <w:r w:rsidR="008B76F2" w:rsidRPr="00725E4D">
              <w:rPr>
                <w:rFonts w:ascii="微軟正黑體" w:eastAsia="微軟正黑體" w:hAnsi="微軟正黑體" w:hint="eastAsia"/>
              </w:rPr>
              <w:t>15</w:t>
            </w:r>
            <w:r w:rsidR="002B1F57" w:rsidRPr="00725E4D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725E4D" w:rsidRPr="00725E4D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725E4D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725E4D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18A02FF" w14:textId="77777777" w:rsidR="00964186" w:rsidRPr="00725E4D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以賽亞書</w:t>
            </w:r>
          </w:p>
          <w:p w14:paraId="7AD73DAB" w14:textId="0321F946" w:rsidR="002B1F57" w:rsidRPr="00725E4D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第</w:t>
            </w:r>
            <w:r w:rsidR="000C6887" w:rsidRPr="00725E4D">
              <w:rPr>
                <w:rFonts w:ascii="微軟正黑體" w:eastAsia="微軟正黑體" w:hAnsi="微軟正黑體" w:hint="eastAsia"/>
              </w:rPr>
              <w:t>1</w:t>
            </w:r>
            <w:r w:rsidR="008B76F2" w:rsidRPr="00725E4D">
              <w:rPr>
                <w:rFonts w:ascii="微軟正黑體" w:eastAsia="微軟正黑體" w:hAnsi="微軟正黑體" w:hint="eastAsia"/>
              </w:rPr>
              <w:t>7-18</w:t>
            </w:r>
            <w:r w:rsidRPr="00725E4D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AF39C20" w14:textId="77777777" w:rsidR="00964186" w:rsidRPr="00725E4D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以賽亞書</w:t>
            </w:r>
          </w:p>
          <w:p w14:paraId="1361D609" w14:textId="01FEC9B1" w:rsidR="002B1F57" w:rsidRPr="00725E4D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第</w:t>
            </w:r>
            <w:r w:rsidR="000C6887" w:rsidRPr="00725E4D">
              <w:rPr>
                <w:rFonts w:ascii="微軟正黑體" w:eastAsia="微軟正黑體" w:hAnsi="微軟正黑體" w:hint="eastAsia"/>
              </w:rPr>
              <w:t>1</w:t>
            </w:r>
            <w:r w:rsidR="008B76F2" w:rsidRPr="00725E4D">
              <w:rPr>
                <w:rFonts w:ascii="微軟正黑體" w:eastAsia="微軟正黑體" w:hAnsi="微軟正黑體" w:hint="eastAsia"/>
              </w:rPr>
              <w:t>9</w:t>
            </w:r>
            <w:r w:rsidR="000C6887" w:rsidRPr="00725E4D">
              <w:rPr>
                <w:rFonts w:ascii="微軟正黑體" w:eastAsia="微軟正黑體" w:hAnsi="微軟正黑體" w:hint="eastAsia"/>
              </w:rPr>
              <w:t>-2</w:t>
            </w:r>
            <w:r w:rsidR="008B76F2" w:rsidRPr="00725E4D">
              <w:rPr>
                <w:rFonts w:ascii="微軟正黑體" w:eastAsia="微軟正黑體" w:hAnsi="微軟正黑體" w:hint="eastAsia"/>
              </w:rPr>
              <w:t>0</w:t>
            </w:r>
            <w:r w:rsidRPr="00725E4D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B5CD576" w14:textId="5213F9E9" w:rsidR="002B1F57" w:rsidRPr="00725E4D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以賽亞書</w:t>
            </w:r>
          </w:p>
          <w:p w14:paraId="2375E091" w14:textId="793136AD" w:rsidR="002B1F57" w:rsidRPr="00725E4D" w:rsidRDefault="002B1F57" w:rsidP="00FE1161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第</w:t>
            </w:r>
            <w:r w:rsidR="008B76F2" w:rsidRPr="00725E4D">
              <w:rPr>
                <w:rFonts w:ascii="微軟正黑體" w:eastAsia="微軟正黑體" w:hAnsi="微軟正黑體" w:hint="eastAsia"/>
              </w:rPr>
              <w:t>2</w:t>
            </w:r>
            <w:r w:rsidR="000C6887" w:rsidRPr="00725E4D">
              <w:rPr>
                <w:rFonts w:ascii="微軟正黑體" w:eastAsia="微軟正黑體" w:hAnsi="微軟正黑體" w:hint="eastAsia"/>
              </w:rPr>
              <w:t>1</w:t>
            </w:r>
            <w:r w:rsidR="008B76F2" w:rsidRPr="00725E4D">
              <w:rPr>
                <w:rFonts w:ascii="微軟正黑體" w:eastAsia="微軟正黑體" w:hAnsi="微軟正黑體" w:hint="eastAsia"/>
              </w:rPr>
              <w:t>-22</w:t>
            </w:r>
            <w:r w:rsidRPr="00725E4D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B233A84" w14:textId="77777777" w:rsidR="00FE1161" w:rsidRPr="00725E4D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以賽亞書</w:t>
            </w:r>
          </w:p>
          <w:p w14:paraId="14703654" w14:textId="0448AA42" w:rsidR="002B1F57" w:rsidRPr="00725E4D" w:rsidRDefault="00FE1161" w:rsidP="00FE1161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第</w:t>
            </w:r>
            <w:r w:rsidR="008B76F2" w:rsidRPr="00725E4D">
              <w:rPr>
                <w:rFonts w:ascii="微軟正黑體" w:eastAsia="微軟正黑體" w:hAnsi="微軟正黑體" w:hint="eastAsia"/>
              </w:rPr>
              <w:t>23</w:t>
            </w:r>
            <w:r w:rsidRPr="00725E4D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0284723" w14:textId="77777777" w:rsidR="00FE1161" w:rsidRPr="00725E4D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以賽亞書</w:t>
            </w:r>
          </w:p>
          <w:p w14:paraId="651C2B52" w14:textId="027BD863" w:rsidR="002B1F57" w:rsidRPr="00725E4D" w:rsidRDefault="00FE1161" w:rsidP="00FE1161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725E4D">
              <w:rPr>
                <w:rFonts w:ascii="微軟正黑體" w:eastAsia="微軟正黑體" w:hAnsi="微軟正黑體" w:hint="eastAsia"/>
              </w:rPr>
              <w:t>第</w:t>
            </w:r>
            <w:r w:rsidR="008B76F2" w:rsidRPr="00725E4D">
              <w:rPr>
                <w:rFonts w:ascii="微軟正黑體" w:eastAsia="微軟正黑體" w:hAnsi="微軟正黑體" w:hint="eastAsia"/>
              </w:rPr>
              <w:t>24</w:t>
            </w:r>
            <w:r w:rsidRPr="00725E4D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9"/>
    <w:p w14:paraId="44CCF58C" w14:textId="6C6C51C4" w:rsidR="0010640D" w:rsidRPr="00725E4D" w:rsidRDefault="007870A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725E4D">
        <w:rPr>
          <w:rFonts w:ascii="標楷體" w:eastAsia="標楷體" w:hAnsi="標楷體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6123FF0F">
                <wp:simplePos x="0" y="0"/>
                <wp:positionH relativeFrom="margin">
                  <wp:posOffset>133985</wp:posOffset>
                </wp:positionH>
                <wp:positionV relativeFrom="paragraph">
                  <wp:posOffset>0</wp:posOffset>
                </wp:positionV>
                <wp:extent cx="5560695" cy="1859280"/>
                <wp:effectExtent l="0" t="0" r="2095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8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8" type="#_x0000_t202" style="position:absolute;left:0;text-align:left;margin-left:10.55pt;margin-top:0;width:437.85pt;height:146.4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" filled="f" strokecolor="red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r w:rsidR="00CC7A6C" w:rsidRPr="00725E4D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5F438FB9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899785" cy="893826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725E4D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  <w:r w:rsidR="003D6417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3D6417" w:rsidRPr="00725E4D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一同對焦於今年的年度目標</w:t>
                            </w:r>
                            <w:r w:rsidR="003D6417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098B73" w14:textId="1CF376D1" w:rsidR="008F5B04" w:rsidRPr="00725E4D" w:rsidRDefault="005429B4" w:rsidP="00BF0278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你們</w:t>
                            </w:r>
                            <w:proofErr w:type="gramStart"/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作為活石</w:t>
                            </w:r>
                            <w:proofErr w:type="gramEnd"/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，要被建造</w:t>
                            </w:r>
                            <w:proofErr w:type="gramStart"/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成屬靈的殿</w:t>
                            </w:r>
                            <w:proofErr w:type="gramEnd"/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，成為聖潔的祭司，藉着耶穌基督獻上蒙上帝悅納的屬靈祭物。(彼得前書</w:t>
                            </w:r>
                            <w:r w:rsidR="00D67F9C" w:rsidRPr="00725E4D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2:5</w:t>
                            </w:r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69F7321" w14:textId="384D0753" w:rsidR="00142FD5" w:rsidRPr="00725E4D" w:rsidRDefault="005429B4" w:rsidP="00092B34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725E4D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恁嘛著</w:t>
                            </w:r>
                            <w:proofErr w:type="gramEnd"/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作活石，互上帝用來起</w:t>
                            </w:r>
                            <w:proofErr w:type="gramStart"/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造屬靈的殿，閣作</w:t>
                            </w:r>
                            <w:proofErr w:type="gramEnd"/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聖潔的祭司，通過耶穌基督獻上帝所歡喜屬靈</w:t>
                            </w:r>
                            <w:proofErr w:type="gramStart"/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的祭物</w:t>
                            </w:r>
                            <w:proofErr w:type="gramEnd"/>
                            <w:r w:rsidR="00092B34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092B34" w:rsidRPr="00725E4D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chè-mi</w:t>
                            </w:r>
                            <w:r w:rsidR="00092B34" w:rsidRPr="00725E4D">
                              <w:rPr>
                                <w:rFonts w:eastAsia="標楷體"/>
                                <w:bCs/>
                                <w:sz w:val="28"/>
                                <w:szCs w:val="28"/>
                              </w:rPr>
                              <w:t>̍</w:t>
                            </w:r>
                            <w:r w:rsidR="00092B34" w:rsidRPr="00725E4D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proofErr w:type="spellEnd"/>
                            <w:r w:rsidR="00092B34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。(彼得前書2:5)</w:t>
                            </w:r>
                          </w:p>
                          <w:p w14:paraId="6CEC0554" w14:textId="77777777" w:rsidR="00BF0278" w:rsidRPr="00725E4D" w:rsidRDefault="00BF0278" w:rsidP="00BF0278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725E4D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725E4D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10" w:name="_Hlk175387771"/>
                            <w:r w:rsidRPr="00725E4D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15BDCAAF" w14:textId="427EAB90" w:rsidR="00BF0278" w:rsidRPr="00725E4D" w:rsidRDefault="00913266" w:rsidP="00C51EFD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8B76F2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台神紀念主日</w:t>
                            </w:r>
                          </w:p>
                          <w:p w14:paraId="0E4EDCDF" w14:textId="74410410" w:rsidR="008B76F2" w:rsidRPr="00725E4D" w:rsidRDefault="008B76F2" w:rsidP="008B76F2">
                            <w:pPr>
                              <w:snapToGrid w:val="0"/>
                              <w:spacing w:line="340" w:lineRule="exact"/>
                              <w:ind w:leftChars="176" w:left="423" w:hanging="1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本主日是台神</w:t>
                            </w:r>
                            <w:r w:rsidR="00A25B39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紀念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主日，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歡迎</w:t>
                            </w:r>
                            <w:r w:rsidR="00BC25ED"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台神推廣教育中心主任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陳寬義牧師前來本會證道</w:t>
                            </w:r>
                            <w:r w:rsidR="00A25B39"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。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週報內夾有奉獻袋</w:t>
                            </w:r>
                            <w:r w:rsidR="00BC25ED"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，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請以禱告和奉獻支持神學教育。</w:t>
                            </w:r>
                          </w:p>
                          <w:p w14:paraId="77CF6BCD" w14:textId="416D64E5" w:rsidR="009D3258" w:rsidRPr="00725E4D" w:rsidRDefault="00913266" w:rsidP="00C51EFD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二.</w:t>
                            </w:r>
                            <w:bookmarkEnd w:id="10"/>
                            <w:r w:rsidR="00BF0278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新朋友歡迎會</w:t>
                            </w:r>
                          </w:p>
                          <w:p w14:paraId="38FF4825" w14:textId="0E182EC0" w:rsidR="006D1586" w:rsidRPr="00725E4D" w:rsidRDefault="00BF0278" w:rsidP="00C7125B">
                            <w:pPr>
                              <w:widowControl/>
                              <w:snapToGrid w:val="0"/>
                              <w:spacing w:line="340" w:lineRule="exact"/>
                              <w:ind w:leftChars="176" w:left="423" w:hanging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11/24(日)</w:t>
                            </w:r>
                            <w:r w:rsidR="00C7125B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13:30-15:00在一樓大廳</w:t>
                            </w:r>
                            <w:r w:rsidR="00E3366F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將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舉辦新朋友歡迎會，歡迎邀請8月迄今來到和平的新朋友及家庭</w:t>
                            </w:r>
                            <w:r w:rsidR="00E3366F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一同參加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。為了確認參加人數、茶點的預備及名牌的製作，請在11/17前向辦公室英德幹事報名，謝謝大家配合。</w:t>
                            </w:r>
                          </w:p>
                          <w:p w14:paraId="30CBB829" w14:textId="6A9B0D9E" w:rsidR="00BF0278" w:rsidRPr="00725E4D" w:rsidRDefault="00964186" w:rsidP="00C51EFD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三.</w:t>
                            </w:r>
                            <w:r w:rsidR="00BF0278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1B937DF0" w14:textId="5CE14230" w:rsidR="00E3366F" w:rsidRPr="00725E4D" w:rsidRDefault="00E3366F" w:rsidP="00C7125B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="00492EDD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本主日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15:00在吳興教會將舉行曾昭瑞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牧師授職感恩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禮拜(吳興街269巷18弄6號)，歡迎大家一同前往祝福。</w:t>
                            </w:r>
                            <w:r w:rsidR="00D67F9C"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參加聯合</w:t>
                            </w:r>
                            <w:proofErr w:type="gramStart"/>
                            <w:r w:rsidR="00D67F9C"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詩班獻</w:t>
                            </w:r>
                            <w:proofErr w:type="gramEnd"/>
                            <w:r w:rsidR="00D67F9C"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詩的兄</w:t>
                            </w:r>
                            <w:proofErr w:type="gramStart"/>
                            <w:r w:rsidR="00D67F9C"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D67F9C"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</w:t>
                            </w:r>
                            <w:r w:rsidR="00492EDD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</w:t>
                            </w:r>
                            <w:r w:rsidR="00D67F9C"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14:00</w:t>
                            </w:r>
                            <w:r w:rsidR="00492EDD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在</w:t>
                            </w:r>
                            <w:r w:rsidR="00D67F9C"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吳興教會集合。</w:t>
                            </w:r>
                          </w:p>
                          <w:p w14:paraId="2BB167D2" w14:textId="406F1247" w:rsidR="00964186" w:rsidRPr="00725E4D" w:rsidRDefault="00E3366F" w:rsidP="00C7125B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r w:rsidR="00BF0278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11/11(</w:t>
                            </w:r>
                            <w:proofErr w:type="gramStart"/>
                            <w:r w:rsidR="00BF0278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="00BF0278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)台大愛心晚會由本會主理，邀請會友共同參加，有意願者請當天18:30到台大醫院10D電梯間集合練唱。</w:t>
                            </w:r>
                          </w:p>
                          <w:p w14:paraId="1F407657" w14:textId="1B273E41" w:rsidR="00BF0278" w:rsidRPr="00725E4D" w:rsidRDefault="00F95EC6" w:rsidP="00C51EFD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四.</w:t>
                            </w:r>
                            <w:r w:rsidR="00BF0278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兒童福音廚房</w:t>
                            </w:r>
                          </w:p>
                          <w:p w14:paraId="0708A56D" w14:textId="041C5A74" w:rsidR="00BF0278" w:rsidRPr="00725E4D" w:rsidRDefault="00BF0278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和平教會今年度最後一場兒童福音廚房，</w:t>
                            </w:r>
                            <w:r w:rsidR="00787372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陳</w:t>
                            </w:r>
                            <w:r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信傑老師將帶領大家製作香草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蛤蠣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義大利麵。特製義大利麵醬汁配方，搭配時蔬，更襯托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蛤蠣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的香氣。</w:t>
                            </w:r>
                          </w:p>
                          <w:p w14:paraId="71BEF473" w14:textId="77777777" w:rsidR="00BF0278" w:rsidRPr="00725E4D" w:rsidRDefault="00BF0278" w:rsidP="00BF027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同時段邀請家長至7F03親子小組方舟團契聯合聚會。</w:t>
                            </w:r>
                          </w:p>
                          <w:p w14:paraId="45B4E646" w14:textId="77777777" w:rsidR="00BF0278" w:rsidRPr="00725E4D" w:rsidRDefault="00BF0278" w:rsidP="00BF027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日期：11/17(日) 13:00-15:00  </w:t>
                            </w:r>
                          </w:p>
                          <w:p w14:paraId="47F2E711" w14:textId="77777777" w:rsidR="00BF0278" w:rsidRPr="00725E4D" w:rsidRDefault="00BF0278" w:rsidP="00BF027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地點：約翰館</w:t>
                            </w:r>
                          </w:p>
                          <w:p w14:paraId="65958B3D" w14:textId="094E75B4" w:rsidR="00223354" w:rsidRPr="00725E4D" w:rsidRDefault="00BF0278" w:rsidP="00BF027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5E4D">
                              <w:rPr>
                                <w:rFonts w:eastAsia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。 </w:t>
                            </w:r>
                          </w:p>
                          <w:p w14:paraId="43E84AEF" w14:textId="22C57702" w:rsidR="00C51EFD" w:rsidRPr="00725E4D" w:rsidRDefault="00C51EFD" w:rsidP="00C51EFD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 w:firstLineChars="2800" w:firstLine="6720"/>
                            </w:pPr>
                            <w:r w:rsidRPr="00725E4D">
                              <w:rPr>
                                <w:noProof/>
                              </w:rPr>
                              <w:drawing>
                                <wp:inline distT="0" distB="0" distL="0" distR="0" wp14:anchorId="0C735D26" wp14:editId="40C930FA">
                                  <wp:extent cx="792480" cy="792480"/>
                                  <wp:effectExtent l="0" t="0" r="7620" b="7620"/>
                                  <wp:docPr id="676828630" name="圖片 17" descr="一張含有 樣式, 針線, 文字, 單色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1010501" name="圖片 17" descr="一張含有 樣式, 針線, 文字, 單色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9" type="#_x0000_t202" style="position:absolute;left:0;text-align:left;margin-left:.95pt;margin-top:18.6pt;width:464.55pt;height:703.8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" o:allowincell="f" o:allowoverlap="f" filled="f" stroked="f">
                <v:textbox inset=",,3.5mm">
                  <w:txbxContent>
                    <w:p w14:paraId="6591978F" w14:textId="22EB15B0" w:rsidR="00340362" w:rsidRPr="00725E4D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725E4D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  <w:r w:rsidR="003D6417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3D6417" w:rsidRPr="00725E4D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一同對焦於今年的年度目標</w:t>
                      </w:r>
                      <w:r w:rsidR="003D6417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098B73" w14:textId="1CF376D1" w:rsidR="008F5B04" w:rsidRPr="00725E4D" w:rsidRDefault="005429B4" w:rsidP="00BF0278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你們</w:t>
                      </w:r>
                      <w:proofErr w:type="gramStart"/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作為活石</w:t>
                      </w:r>
                      <w:proofErr w:type="gramEnd"/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，要被建造</w:t>
                      </w:r>
                      <w:proofErr w:type="gramStart"/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成屬靈的殿</w:t>
                      </w:r>
                      <w:proofErr w:type="gramEnd"/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，成為聖潔的祭司，藉着耶穌基督獻上蒙上帝悅納的屬靈祭物。(彼得前書</w:t>
                      </w:r>
                      <w:r w:rsidR="00D67F9C" w:rsidRPr="00725E4D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2:5</w:t>
                      </w:r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69F7321" w14:textId="384D0753" w:rsidR="00142FD5" w:rsidRPr="00725E4D" w:rsidRDefault="005429B4" w:rsidP="00092B34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725E4D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r w:rsidR="00D957A9"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恁嘛著</w:t>
                      </w:r>
                      <w:proofErr w:type="gramEnd"/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作活石，互上帝用來起</w:t>
                      </w:r>
                      <w:proofErr w:type="gramStart"/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造屬靈的殿，閣作</w:t>
                      </w:r>
                      <w:proofErr w:type="gramEnd"/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聖潔的祭司，通過耶穌基督獻上帝所歡喜屬靈</w:t>
                      </w:r>
                      <w:proofErr w:type="gramStart"/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的祭物</w:t>
                      </w:r>
                      <w:proofErr w:type="gramEnd"/>
                      <w:r w:rsidR="00092B34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092B34" w:rsidRPr="00725E4D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chè-mi</w:t>
                      </w:r>
                      <w:r w:rsidR="00092B34" w:rsidRPr="00725E4D">
                        <w:rPr>
                          <w:rFonts w:eastAsia="標楷體"/>
                          <w:bCs/>
                          <w:sz w:val="28"/>
                          <w:szCs w:val="28"/>
                        </w:rPr>
                        <w:t>̍</w:t>
                      </w:r>
                      <w:r w:rsidR="00092B34" w:rsidRPr="00725E4D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h</w:t>
                      </w:r>
                      <w:proofErr w:type="spellEnd"/>
                      <w:r w:rsidR="00092B34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。(彼得前書2:5)</w:t>
                      </w:r>
                    </w:p>
                    <w:p w14:paraId="6CEC0554" w14:textId="77777777" w:rsidR="00BF0278" w:rsidRPr="00725E4D" w:rsidRDefault="00BF0278" w:rsidP="00BF0278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725E4D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725E4D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725E4D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15BDCAAF" w14:textId="427EAB90" w:rsidR="00BF0278" w:rsidRPr="00725E4D" w:rsidRDefault="00913266" w:rsidP="00C51EFD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8B76F2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台神紀念主日</w:t>
                      </w:r>
                    </w:p>
                    <w:p w14:paraId="0E4EDCDF" w14:textId="74410410" w:rsidR="008B76F2" w:rsidRPr="00725E4D" w:rsidRDefault="008B76F2" w:rsidP="008B76F2">
                      <w:pPr>
                        <w:snapToGrid w:val="0"/>
                        <w:spacing w:line="340" w:lineRule="exact"/>
                        <w:ind w:leftChars="176" w:left="423" w:hanging="1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本主日是台神</w:t>
                      </w:r>
                      <w:r w:rsidR="00A25B39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紀念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主日，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歡迎</w:t>
                      </w:r>
                      <w:r w:rsidR="00BC25ED"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台神推廣教育中心主任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陳寬義牧師前來本會證道</w:t>
                      </w:r>
                      <w:r w:rsidR="00A25B39"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。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週報內夾有奉獻袋</w:t>
                      </w:r>
                      <w:r w:rsidR="00BC25ED"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，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請以禱告和奉獻支持神學教育。</w:t>
                      </w:r>
                    </w:p>
                    <w:p w14:paraId="77CF6BCD" w14:textId="416D64E5" w:rsidR="009D3258" w:rsidRPr="00725E4D" w:rsidRDefault="00913266" w:rsidP="00C51EFD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二.</w:t>
                      </w:r>
                      <w:bookmarkEnd w:id="11"/>
                      <w:r w:rsidR="00BF0278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新朋友歡迎會</w:t>
                      </w:r>
                    </w:p>
                    <w:p w14:paraId="38FF4825" w14:textId="0E182EC0" w:rsidR="006D1586" w:rsidRPr="00725E4D" w:rsidRDefault="00BF0278" w:rsidP="00C7125B">
                      <w:pPr>
                        <w:widowControl/>
                        <w:snapToGrid w:val="0"/>
                        <w:spacing w:line="340" w:lineRule="exact"/>
                        <w:ind w:leftChars="176" w:left="423" w:hanging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11/24(日)</w:t>
                      </w:r>
                      <w:r w:rsidR="00C7125B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13:30-15:00在一樓大廳</w:t>
                      </w:r>
                      <w:r w:rsidR="00E3366F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將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舉辦新朋友歡迎會，歡迎邀請8月迄今來到和平的新朋友及家庭</w:t>
                      </w:r>
                      <w:r w:rsidR="00E3366F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一同參加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。為了確認參加人數、茶點的預備及名牌的製作，請在11/17前向辦公室英德幹事報名，謝謝大家配合。</w:t>
                      </w:r>
                    </w:p>
                    <w:p w14:paraId="30CBB829" w14:textId="6A9B0D9E" w:rsidR="00BF0278" w:rsidRPr="00725E4D" w:rsidRDefault="00964186" w:rsidP="00C51EFD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三.</w:t>
                      </w:r>
                      <w:r w:rsidR="00BF0278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1B937DF0" w14:textId="5CE14230" w:rsidR="00E3366F" w:rsidRPr="00725E4D" w:rsidRDefault="00E3366F" w:rsidP="00C7125B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</w:t>
                      </w:r>
                      <w:r w:rsidR="00492EDD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本主日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15:00在吳興教會將舉行曾昭瑞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牧師授職感恩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禮拜(吳興街269巷18弄6號)，歡迎大家一同前往祝福。</w:t>
                      </w:r>
                      <w:r w:rsidR="00D67F9C"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參加聯合</w:t>
                      </w:r>
                      <w:proofErr w:type="gramStart"/>
                      <w:r w:rsidR="00D67F9C"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詩班獻</w:t>
                      </w:r>
                      <w:proofErr w:type="gramEnd"/>
                      <w:r w:rsidR="00D67F9C"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詩的兄</w:t>
                      </w:r>
                      <w:proofErr w:type="gramStart"/>
                      <w:r w:rsidR="00D67F9C"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D67F9C"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，請</w:t>
                      </w:r>
                      <w:r w:rsidR="00492EDD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</w:t>
                      </w:r>
                      <w:r w:rsidR="00D67F9C"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14:00</w:t>
                      </w:r>
                      <w:r w:rsidR="00492EDD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在</w:t>
                      </w:r>
                      <w:r w:rsidR="00D67F9C"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吳興教會集合。</w:t>
                      </w:r>
                    </w:p>
                    <w:p w14:paraId="2BB167D2" w14:textId="406F1247" w:rsidR="00964186" w:rsidRPr="00725E4D" w:rsidRDefault="00E3366F" w:rsidP="00C7125B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r w:rsidR="00BF0278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11/11(</w:t>
                      </w:r>
                      <w:proofErr w:type="gramStart"/>
                      <w:r w:rsidR="00BF0278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="00BF0278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)台大愛心晚會由本會主理，邀請會友共同參加，有意願者請當天18:30到台大醫院10D電梯間集合練唱。</w:t>
                      </w:r>
                    </w:p>
                    <w:p w14:paraId="1F407657" w14:textId="1B273E41" w:rsidR="00BF0278" w:rsidRPr="00725E4D" w:rsidRDefault="00F95EC6" w:rsidP="00C51EFD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四.</w:t>
                      </w:r>
                      <w:r w:rsidR="00BF0278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兒童福音廚房</w:t>
                      </w:r>
                    </w:p>
                    <w:p w14:paraId="0708A56D" w14:textId="041C5A74" w:rsidR="00BF0278" w:rsidRPr="00725E4D" w:rsidRDefault="00BF0278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和平教會今年度最後一場兒童福音廚房，</w:t>
                      </w:r>
                      <w:r w:rsidR="00787372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陳</w:t>
                      </w:r>
                      <w:r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信傑老師將帶領大家製作香草</w:t>
                      </w:r>
                      <w:proofErr w:type="gramStart"/>
                      <w:r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蛤蠣</w:t>
                      </w:r>
                      <w:proofErr w:type="gramEnd"/>
                      <w:r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義大利麵。特製義大利麵醬汁配方，搭配時蔬，更襯托</w:t>
                      </w:r>
                      <w:proofErr w:type="gramStart"/>
                      <w:r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蛤蠣</w:t>
                      </w:r>
                      <w:proofErr w:type="gramEnd"/>
                      <w:r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的香氣。</w:t>
                      </w:r>
                    </w:p>
                    <w:p w14:paraId="71BEF473" w14:textId="77777777" w:rsidR="00BF0278" w:rsidRPr="00725E4D" w:rsidRDefault="00BF0278" w:rsidP="00BF027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同時段邀請家長至7F03親子小組方舟團契聯合聚會。</w:t>
                      </w:r>
                    </w:p>
                    <w:p w14:paraId="45B4E646" w14:textId="77777777" w:rsidR="00BF0278" w:rsidRPr="00725E4D" w:rsidRDefault="00BF0278" w:rsidP="00BF027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日期：11/17(日) 13:00-15:00  </w:t>
                      </w:r>
                    </w:p>
                    <w:p w14:paraId="47F2E711" w14:textId="77777777" w:rsidR="00BF0278" w:rsidRPr="00725E4D" w:rsidRDefault="00BF0278" w:rsidP="00BF027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地點：約翰館</w:t>
                      </w:r>
                    </w:p>
                    <w:p w14:paraId="65958B3D" w14:textId="094E75B4" w:rsidR="00223354" w:rsidRPr="00725E4D" w:rsidRDefault="00BF0278" w:rsidP="00BF027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725E4D">
                        <w:rPr>
                          <w:rFonts w:eastAsia="標楷體"/>
                          <w:bCs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。 </w:t>
                      </w:r>
                    </w:p>
                    <w:p w14:paraId="43E84AEF" w14:textId="22C57702" w:rsidR="00C51EFD" w:rsidRPr="00725E4D" w:rsidRDefault="00C51EFD" w:rsidP="00C51EFD">
                      <w:pPr>
                        <w:widowControl/>
                        <w:snapToGrid w:val="0"/>
                        <w:spacing w:line="360" w:lineRule="exact"/>
                        <w:ind w:leftChars="177" w:left="425" w:firstLineChars="2800" w:firstLine="6720"/>
                      </w:pPr>
                      <w:r w:rsidRPr="00725E4D">
                        <w:rPr>
                          <w:noProof/>
                        </w:rPr>
                        <w:drawing>
                          <wp:inline distT="0" distB="0" distL="0" distR="0" wp14:anchorId="0C735D26" wp14:editId="40C930FA">
                            <wp:extent cx="792480" cy="792480"/>
                            <wp:effectExtent l="0" t="0" r="7620" b="7620"/>
                            <wp:docPr id="676828630" name="圖片 17" descr="一張含有 樣式, 針線, 文字, 單色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1010501" name="圖片 17" descr="一張含有 樣式, 針線, 文字, 單色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12" w:name="_Hlk175387735"/>
      <w:r w:rsidR="0010640D" w:rsidRPr="00725E4D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12"/>
    <w:p w14:paraId="567F1034" w14:textId="2AA95E33" w:rsidR="00947BE6" w:rsidRPr="00725E4D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25E4D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725E4D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725E4D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725E4D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725E4D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725E4D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725E4D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725E4D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25E4D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725E4D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25E4D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525D49F5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48C6" w14:textId="37ECD78D" w:rsidR="00F74E01" w:rsidRPr="00725E4D" w:rsidRDefault="00F74E01" w:rsidP="00F74E01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3" w:name="_Hlk175388618"/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="00C51EFD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專講</w:t>
                            </w:r>
                            <w:r w:rsidRPr="00725E4D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消息</w:t>
                            </w:r>
                          </w:p>
                          <w:p w14:paraId="6861AFA6" w14:textId="7D390CF5" w:rsidR="00C51EFD" w:rsidRPr="00725E4D" w:rsidRDefault="00C51EFD" w:rsidP="00C51EFD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</w:t>
                            </w:r>
                            <w:r w:rsidR="00915029" w:rsidRPr="00725E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11/19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15029" w:rsidRPr="00725E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(二)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15029" w:rsidRPr="00725E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19:30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，在</w:t>
                            </w:r>
                            <w:r w:rsidR="00915029" w:rsidRPr="00725E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6F03教室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145B8E4" w14:textId="7415D1A2" w:rsidR="00C51EFD" w:rsidRPr="00725E4D" w:rsidRDefault="00915029" w:rsidP="00C51EFD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主辦：路加小組</w:t>
                            </w:r>
                          </w:p>
                          <w:p w14:paraId="10E5F4F8" w14:textId="22062853" w:rsidR="00915029" w:rsidRPr="00725E4D" w:rsidRDefault="00915029" w:rsidP="00C51EFD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講員：杜邦憲牧師、邱秀江牧師</w:t>
                            </w:r>
                          </w:p>
                          <w:p w14:paraId="22996CBC" w14:textId="77777777" w:rsidR="00915029" w:rsidRPr="00725E4D" w:rsidRDefault="00915029" w:rsidP="00C51EFD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主題：為什麼是耶穌基督而不是釋迦牟尼才能給我們永遠的生命？</w:t>
                            </w:r>
                          </w:p>
                          <w:p w14:paraId="6AD8BA83" w14:textId="29A2C5AD" w:rsidR="00FA7CBB" w:rsidRPr="00725E4D" w:rsidRDefault="00773E46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六.</w:t>
                            </w:r>
                            <w:r w:rsidR="00FA7CBB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牧師動態</w:t>
                            </w:r>
                          </w:p>
                          <w:p w14:paraId="2724C446" w14:textId="74266E77" w:rsidR="00FA7CBB" w:rsidRPr="00725E4D" w:rsidRDefault="000C018F" w:rsidP="00FA7CB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楊</w:t>
                            </w:r>
                            <w:r w:rsidR="00FA7CBB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博文牧師將於 11/</w:t>
                            </w:r>
                            <w:r w:rsidR="0062412D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="00FA7CBB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-1</w:t>
                            </w:r>
                            <w:r w:rsidR="0062412D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="00FA7CBB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請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休</w:t>
                            </w:r>
                            <w:r w:rsidR="00FA7CBB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年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假</w:t>
                            </w:r>
                            <w:r w:rsidR="00FA7CBB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，期間事務由蔡維倫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牧師代理。</w:t>
                            </w:r>
                          </w:p>
                          <w:p w14:paraId="0070A73F" w14:textId="7A0F446D" w:rsidR="00BC25ED" w:rsidRPr="00725E4D" w:rsidRDefault="00FA7CBB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七.</w:t>
                            </w:r>
                            <w:r w:rsidR="00BC25ED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2964674B" w14:textId="238FEBEA" w:rsidR="00BC25ED" w:rsidRPr="00725E4D" w:rsidRDefault="00BC25ED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奉獻認領：10月9日有一筆銀行末5碼為05990　9,000元誤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匯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到舊法人台北富邦銀行，請該名奉獻的會友向辦公室林予全幹事認領，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以利作帳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。若到年底仍然沒有人認領，將以有志感恩奉獻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入帳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3BEB02C" w14:textId="57F070BB" w:rsidR="00034F89" w:rsidRPr="00725E4D" w:rsidRDefault="00BC25ED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八.</w:t>
                            </w:r>
                            <w:r w:rsidR="00034F89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預購聖誕</w:t>
                            </w:r>
                            <w:proofErr w:type="gramStart"/>
                            <w:r w:rsidR="00034F89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糕</w:t>
                            </w:r>
                            <w:proofErr w:type="gramEnd"/>
                          </w:p>
                          <w:p w14:paraId="17EBF943" w14:textId="79DE1AA4" w:rsidR="00034F89" w:rsidRPr="00725E4D" w:rsidRDefault="00034F89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開始預購聖誕糕(繳錢給教會幹事後，才算訂購完成)；預計12/7(六)到貨。一個聖誕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20元。</w:t>
                            </w:r>
                          </w:p>
                          <w:p w14:paraId="42DBAB76" w14:textId="7FF539A2" w:rsidR="00BF0278" w:rsidRPr="00725E4D" w:rsidRDefault="004D1696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九</w:t>
                            </w:r>
                            <w:r w:rsidR="00034F89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BF0278" w:rsidRPr="00725E4D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教會出版</w:t>
                            </w:r>
                            <w:r w:rsidR="00D67F9C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品</w:t>
                            </w:r>
                            <w:r w:rsidR="00BF0278" w:rsidRPr="00725E4D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販售</w:t>
                            </w:r>
                          </w:p>
                          <w:p w14:paraId="004DAF34" w14:textId="20B60282" w:rsidR="00BF0278" w:rsidRPr="00725E4D" w:rsidRDefault="00BF0278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A.蔡茂堂牧師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：1.忠心管家、2.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活出真愛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；3.禱告系列(1)天起涼風--舊約禱告、(2)施恩座前--新約禱告、(3)在天上的父--主禱文；4.啟示錄(1)主必再來、(2)我願你來</w:t>
                            </w:r>
                          </w:p>
                          <w:p w14:paraId="3F470F7E" w14:textId="2AA1001E" w:rsidR="00BF0278" w:rsidRPr="00725E4D" w:rsidRDefault="00BF0278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B.蔡茂堂牧師講座</w:t>
                            </w:r>
                            <w:r w:rsidR="00494C6C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-鬼附與精神疾病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DVD</w:t>
                            </w:r>
                            <w:r w:rsidR="00494C6C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一套10片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494C6C"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42A380F" w14:textId="77777777" w:rsidR="00BF0278" w:rsidRPr="00725E4D" w:rsidRDefault="00BF0278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促銷方案：</w:t>
                            </w:r>
                          </w:p>
                          <w:p w14:paraId="02B54CCD" w14:textId="77777777" w:rsidR="00BF0278" w:rsidRPr="00725E4D" w:rsidRDefault="00BF0278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1.7本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+ 1套DVD(A+B)：1,500元；運費150元</w:t>
                            </w:r>
                          </w:p>
                          <w:p w14:paraId="518C2648" w14:textId="7CC31F15" w:rsidR="001068D8" w:rsidRPr="00725E4D" w:rsidRDefault="00BF0278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講道集1本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150元、DVD 1套500元；運費80元</w:t>
                            </w:r>
                            <w:r w:rsidR="00C34A9C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3E46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7800E8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773E46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7800E8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A293DC8" w14:textId="474A5B4D" w:rsidR="00773E46" w:rsidRPr="00725E4D" w:rsidRDefault="004D1696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十</w:t>
                            </w:r>
                            <w:r w:rsidR="00773E46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BF0278" w:rsidRPr="00725E4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宇宙光聖誕特刊</w:t>
                            </w:r>
                          </w:p>
                          <w:p w14:paraId="2F45BA37" w14:textId="4D8922CB" w:rsidR="00BD2E5E" w:rsidRPr="00725E4D" w:rsidRDefault="00E3366F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</w:t>
                            </w:r>
                            <w:r w:rsidR="000F0755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特刊每本售價120</w:t>
                            </w:r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元</w:t>
                            </w:r>
                            <w:r w:rsidR="000F0755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。精彩內容有：過聖誕節的N種方式、從</w:t>
                            </w:r>
                            <w:proofErr w:type="gramStart"/>
                            <w:r w:rsidR="000F0755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心聊聖誕</w:t>
                            </w:r>
                            <w:proofErr w:type="gramEnd"/>
                            <w:r w:rsidR="000F0755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="000F0755" w:rsidRPr="00725E4D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="000F0755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篇短文)、聖誕意義、聖誕精神等，適合</w:t>
                            </w:r>
                            <w:r w:rsidR="00D67F9C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輪</w:t>
                            </w:r>
                            <w:r w:rsidR="000F0755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流朗讀及分享，並且有見證故事</w:t>
                            </w:r>
                            <w:r w:rsidR="0002376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0F0755" w:rsidRPr="00725E4D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="00023766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0755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黄介文、吕信偉、賴雷娜，可在小組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中</w:t>
                            </w:r>
                            <w:r w:rsidR="000F0755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閱讀分享。最後，「劉三講古」的劉曉亭牧師重磅總結如何能夠享受真正的聖誕快樂。歡迎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大家</w:t>
                            </w:r>
                            <w:r w:rsidR="000F0755" w:rsidRPr="00725E4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踴躍購買。</w:t>
                            </w:r>
                          </w:p>
                          <w:p w14:paraId="6A115968" w14:textId="77777777" w:rsidR="00C7125B" w:rsidRPr="00725E4D" w:rsidRDefault="00C7125B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30B1F7DE" w14:textId="77777777" w:rsidR="00C7125B" w:rsidRPr="00725E4D" w:rsidRDefault="00C7125B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bookmarkEnd w:id="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609A48C6" w14:textId="37ECD78D" w:rsidR="00F74E01" w:rsidRPr="00725E4D" w:rsidRDefault="00F74E01" w:rsidP="00F74E01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4" w:name="_Hlk175388618"/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="00C51EFD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專講</w:t>
                      </w:r>
                      <w:r w:rsidRPr="00725E4D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消息</w:t>
                      </w:r>
                    </w:p>
                    <w:p w14:paraId="6861AFA6" w14:textId="7D390CF5" w:rsidR="00C51EFD" w:rsidRPr="00725E4D" w:rsidRDefault="00C51EFD" w:rsidP="00C51EFD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</w:t>
                      </w:r>
                      <w:r w:rsidR="00915029" w:rsidRPr="00725E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11/19</w:t>
                      </w:r>
                      <w:r w:rsidRPr="00725E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915029" w:rsidRPr="00725E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(二)</w:t>
                      </w:r>
                      <w:r w:rsidRPr="00725E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915029" w:rsidRPr="00725E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19:30</w:t>
                      </w:r>
                      <w:r w:rsidRPr="00725E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，在</w:t>
                      </w:r>
                      <w:r w:rsidR="00915029" w:rsidRPr="00725E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6F03教室</w:t>
                      </w:r>
                      <w:r w:rsidRPr="00725E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145B8E4" w14:textId="7415D1A2" w:rsidR="00C51EFD" w:rsidRPr="00725E4D" w:rsidRDefault="00915029" w:rsidP="00C51EFD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主辦：路加小組</w:t>
                      </w:r>
                    </w:p>
                    <w:p w14:paraId="10E5F4F8" w14:textId="22062853" w:rsidR="00915029" w:rsidRPr="00725E4D" w:rsidRDefault="00915029" w:rsidP="00C51EFD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講員：杜邦憲牧師、邱秀江牧師</w:t>
                      </w:r>
                    </w:p>
                    <w:p w14:paraId="22996CBC" w14:textId="77777777" w:rsidR="00915029" w:rsidRPr="00725E4D" w:rsidRDefault="00915029" w:rsidP="00C51EFD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主題：為什麼是耶穌基督而不是釋迦牟尼才能給我們永遠的生命？</w:t>
                      </w:r>
                    </w:p>
                    <w:p w14:paraId="6AD8BA83" w14:textId="29A2C5AD" w:rsidR="00FA7CBB" w:rsidRPr="00725E4D" w:rsidRDefault="00773E46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六.</w:t>
                      </w:r>
                      <w:r w:rsidR="00FA7CBB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牧師動態</w:t>
                      </w:r>
                    </w:p>
                    <w:p w14:paraId="2724C446" w14:textId="74266E77" w:rsidR="00FA7CBB" w:rsidRPr="00725E4D" w:rsidRDefault="000C018F" w:rsidP="00FA7CB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楊</w:t>
                      </w:r>
                      <w:r w:rsidR="00FA7CBB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博文牧師將於 11/</w:t>
                      </w:r>
                      <w:r w:rsidR="0062412D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9</w:t>
                      </w:r>
                      <w:r w:rsidR="00FA7CBB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-1</w:t>
                      </w:r>
                      <w:r w:rsidR="0062412D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="00FA7CBB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請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休</w:t>
                      </w:r>
                      <w:r w:rsidR="00FA7CBB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年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假</w:t>
                      </w:r>
                      <w:r w:rsidR="00FA7CBB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，期間事務由蔡維倫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牧師代理。</w:t>
                      </w:r>
                    </w:p>
                    <w:p w14:paraId="0070A73F" w14:textId="7A0F446D" w:rsidR="00BC25ED" w:rsidRPr="00725E4D" w:rsidRDefault="00FA7CBB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七.</w:t>
                      </w:r>
                      <w:r w:rsidR="00BC25ED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2964674B" w14:textId="238FEBEA" w:rsidR="00BC25ED" w:rsidRPr="00725E4D" w:rsidRDefault="00BC25ED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奉獻認領：10月9日有一筆銀行末5碼為05990　9,000元誤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匯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到舊法人台北富邦銀行，請該名奉獻的會友向辦公室林予全幹事認領，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以利作帳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。若到年底仍然沒有人認領，將以有志感恩奉獻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入帳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13BEB02C" w14:textId="57F070BB" w:rsidR="00034F89" w:rsidRPr="00725E4D" w:rsidRDefault="00BC25ED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八.</w:t>
                      </w:r>
                      <w:r w:rsidR="00034F89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預購聖誕</w:t>
                      </w:r>
                      <w:proofErr w:type="gramStart"/>
                      <w:r w:rsidR="00034F89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糕</w:t>
                      </w:r>
                      <w:proofErr w:type="gramEnd"/>
                    </w:p>
                    <w:p w14:paraId="17EBF943" w14:textId="79DE1AA4" w:rsidR="00034F89" w:rsidRPr="00725E4D" w:rsidRDefault="00034F89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開始預購聖誕糕(繳錢給教會幹事後，才算訂購完成)；預計12/7(六)到貨。一個聖誕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20元。</w:t>
                      </w:r>
                    </w:p>
                    <w:p w14:paraId="42DBAB76" w14:textId="7FF539A2" w:rsidR="00BF0278" w:rsidRPr="00725E4D" w:rsidRDefault="004D1696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九</w:t>
                      </w:r>
                      <w:r w:rsidR="00034F89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BF0278" w:rsidRPr="00725E4D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教會出版</w:t>
                      </w:r>
                      <w:r w:rsidR="00D67F9C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品</w:t>
                      </w:r>
                      <w:r w:rsidR="00BF0278" w:rsidRPr="00725E4D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販售</w:t>
                      </w:r>
                    </w:p>
                    <w:p w14:paraId="004DAF34" w14:textId="20B60282" w:rsidR="00BF0278" w:rsidRPr="00725E4D" w:rsidRDefault="00BF0278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A.蔡茂堂牧師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：1.忠心管家、2.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活出真愛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；3.禱告系列(1)天起涼風--舊約禱告、(2)施恩座前--新約禱告、(3)在天上的父--主禱文；4.啟示錄(1)主必再來、(2)我願你來</w:t>
                      </w:r>
                    </w:p>
                    <w:p w14:paraId="3F470F7E" w14:textId="2AA1001E" w:rsidR="00BF0278" w:rsidRPr="00725E4D" w:rsidRDefault="00BF0278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B.蔡茂堂牧師講座</w:t>
                      </w:r>
                      <w:r w:rsidR="00494C6C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-鬼附與精神疾病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DVD</w:t>
                      </w:r>
                      <w:r w:rsidR="00494C6C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一套10片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494C6C"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42A380F" w14:textId="77777777" w:rsidR="00BF0278" w:rsidRPr="00725E4D" w:rsidRDefault="00BF0278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促銷方案：</w:t>
                      </w:r>
                    </w:p>
                    <w:p w14:paraId="02B54CCD" w14:textId="77777777" w:rsidR="00BF0278" w:rsidRPr="00725E4D" w:rsidRDefault="00BF0278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1.7本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+ 1套DVD(A+B)：1,500元；運費150元</w:t>
                      </w:r>
                    </w:p>
                    <w:p w14:paraId="518C2648" w14:textId="7CC31F15" w:rsidR="001068D8" w:rsidRPr="00725E4D" w:rsidRDefault="00BF0278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講道集1本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150元、DVD 1套500元；運費80元</w:t>
                      </w:r>
                      <w:r w:rsidR="00C34A9C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773E46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</w:t>
                      </w:r>
                      <w:r w:rsidR="007800E8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</w:t>
                      </w:r>
                      <w:r w:rsidR="00773E46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</w:t>
                      </w:r>
                      <w:r w:rsidR="007800E8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A293DC8" w14:textId="474A5B4D" w:rsidR="00773E46" w:rsidRPr="00725E4D" w:rsidRDefault="004D1696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十</w:t>
                      </w:r>
                      <w:r w:rsidR="00773E46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BF0278" w:rsidRPr="00725E4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宇宙光聖誕特刊</w:t>
                      </w:r>
                    </w:p>
                    <w:p w14:paraId="2F45BA37" w14:textId="4D8922CB" w:rsidR="00BD2E5E" w:rsidRPr="00725E4D" w:rsidRDefault="00E3366F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聖誕</w:t>
                      </w:r>
                      <w:r w:rsidR="000F0755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特刊每本售價120</w:t>
                      </w:r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元</w:t>
                      </w:r>
                      <w:r w:rsidR="000F0755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。精彩內容有：過聖誕節的N種方式、從</w:t>
                      </w:r>
                      <w:proofErr w:type="gramStart"/>
                      <w:r w:rsidR="000F0755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心聊聖誕</w:t>
                      </w:r>
                      <w:proofErr w:type="gramEnd"/>
                      <w:r w:rsidR="000F0755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="000F0755" w:rsidRPr="00725E4D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</w:t>
                      </w:r>
                      <w:r w:rsidR="000F0755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篇短文)、聖誕意義、聖誕精神等，適合</w:t>
                      </w:r>
                      <w:r w:rsidR="00D67F9C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輪</w:t>
                      </w:r>
                      <w:r w:rsidR="000F0755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流朗讀及分享，並且有見證故事</w:t>
                      </w:r>
                      <w:r w:rsidR="0002376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0F0755" w:rsidRPr="00725E4D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="00023766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0F0755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黄介文、吕信偉、賴雷娜，可在小組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中</w:t>
                      </w:r>
                      <w:r w:rsidR="000F0755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閱讀分享。最後，「劉三講古」的劉曉亭牧師重磅總結如何能夠享受真正的聖誕快樂。歡迎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大家</w:t>
                      </w:r>
                      <w:r w:rsidR="000F0755" w:rsidRPr="00725E4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踴躍購買。</w:t>
                      </w:r>
                    </w:p>
                    <w:p w14:paraId="6A115968" w14:textId="77777777" w:rsidR="00C7125B" w:rsidRPr="00725E4D" w:rsidRDefault="00C7125B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30B1F7DE" w14:textId="77777777" w:rsidR="00C7125B" w:rsidRPr="00725E4D" w:rsidRDefault="00C7125B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bookmarkEnd w:id="14"/>
                  </w:txbxContent>
                </v:textbox>
              </v:shape>
            </w:pict>
          </mc:Fallback>
        </mc:AlternateContent>
      </w:r>
      <w:r w:rsidR="00D85BAA" w:rsidRPr="00725E4D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725E4D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725E4D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725E4D">
        <w:rPr>
          <w:rFonts w:ascii="標楷體" w:eastAsia="標楷體" w:hAnsi="標楷體" w:hint="eastAsia"/>
          <w:sz w:val="26"/>
          <w:szCs w:val="26"/>
        </w:rPr>
        <w:tab/>
      </w:r>
      <w:r w:rsidRPr="00725E4D">
        <w:rPr>
          <w:rFonts w:ascii="標楷體" w:eastAsia="標楷體" w:hAnsi="標楷體" w:hint="eastAsia"/>
          <w:sz w:val="26"/>
          <w:szCs w:val="26"/>
        </w:rPr>
        <w:tab/>
      </w:r>
      <w:r w:rsidRPr="00725E4D">
        <w:rPr>
          <w:rFonts w:ascii="標楷體" w:eastAsia="標楷體" w:hAnsi="標楷體" w:hint="eastAsia"/>
          <w:sz w:val="26"/>
          <w:szCs w:val="26"/>
        </w:rPr>
        <w:tab/>
      </w:r>
      <w:r w:rsidRPr="00725E4D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725E4D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725E4D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725E4D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725E4D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725E4D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725E4D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725E4D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725E4D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725E4D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725E4D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725E4D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725E4D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725E4D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725E4D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725E4D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725E4D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725E4D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725E4D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725E4D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725E4D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725E4D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725E4D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725E4D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725E4D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725E4D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44BCE6AB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725E4D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5" w:name="_Hlk175388879"/>
                            <w:proofErr w:type="gramStart"/>
                            <w:r w:rsidRPr="00725E4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725E4D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725E4D" w:rsidRDefault="00703B32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725E4D" w:rsidRDefault="00703B32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86B24E4" w14:textId="77777777" w:rsidR="00034F89" w:rsidRPr="00725E4D" w:rsidRDefault="00703B32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為因身體健康的原因，很久沒有辦法來教會的兄</w:t>
                            </w:r>
                            <w:proofErr w:type="gramStart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禱告，讓我們一起顧念這些肢體的需要，透過會友主動的關懷，讓主愛流動。</w:t>
                            </w:r>
                          </w:p>
                          <w:p w14:paraId="761035C8" w14:textId="004A3932" w:rsidR="00862705" w:rsidRPr="00725E4D" w:rsidRDefault="00034F89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請為在職場工作的弟兄姊妹，面對職場人際關係、業績等壓力，</w:t>
                            </w:r>
                            <w:proofErr w:type="gramStart"/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下智慧、能力和愛心，能依靠主，並經歷主的同在和豐富賞賜。</w:t>
                            </w:r>
                          </w:p>
                          <w:p w14:paraId="2093C1FA" w14:textId="0B7CB084" w:rsidR="00AD21B5" w:rsidRPr="00725E4D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64158591" w:rsidR="00703047" w:rsidRPr="00725E4D" w:rsidRDefault="00034F89" w:rsidP="00034F8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美國總統大選結束，順利選出川普為下任總統。懇求上主引領未來的國際局勢往和平、安定的方向發展。</w:t>
                            </w:r>
                          </w:p>
                          <w:p w14:paraId="1AE4140E" w14:textId="21A81479" w:rsidR="00AD21B5" w:rsidRPr="00725E4D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5B597522" w:rsidR="005B0C07" w:rsidRPr="00725E4D" w:rsidRDefault="00BC25ED" w:rsidP="00034F8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近日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</w:t>
                            </w:r>
                            <w:proofErr w:type="gramStart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芮</w:t>
                            </w:r>
                            <w:proofErr w:type="gramEnd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颱風來襲，造成近七百人受傷、路樹倒塌和</w:t>
                            </w:r>
                            <w:proofErr w:type="gramStart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農損</w:t>
                            </w:r>
                            <w:proofErr w:type="gramEnd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。司馬庫斯、嘎拉賀部落、富世村西寶地區因道路中斷形同孤島。懇求上主看顧在困苦中的人，保守物資能送達需要之處，救災工作順利完成。</w:t>
                            </w:r>
                          </w:p>
                          <w:p w14:paraId="4632CFF1" w14:textId="7231D1B6" w:rsidR="00AD21B5" w:rsidRPr="00725E4D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184134B4" w14:textId="6B96AE10" w:rsidR="00034F89" w:rsidRPr="00725E4D" w:rsidRDefault="00E526A7" w:rsidP="00034F8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教會將於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11/16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上午舉行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2025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年事工研討會，</w:t>
                            </w:r>
                            <w:proofErr w:type="gramStart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求主保守牧長執同</w:t>
                            </w:r>
                            <w:proofErr w:type="gramEnd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工同心為明年事工作更好的規劃，並了解其他部門的事工，同心合作，一起增長。</w:t>
                            </w:r>
                          </w:p>
                          <w:p w14:paraId="6E748A8A" w14:textId="0EA079C7" w:rsidR="00E36B8A" w:rsidRPr="00725E4D" w:rsidRDefault="00034F89" w:rsidP="00034F8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教會聖誕節期各項聖誕福音活動的籌備展開期，</w:t>
                            </w:r>
                            <w:proofErr w:type="gramStart"/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求主堅固</w:t>
                            </w:r>
                            <w:proofErr w:type="gramEnd"/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我們手所做的工，更為來參加活動的慕道友禱告，</w:t>
                            </w:r>
                            <w:proofErr w:type="gramStart"/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求主親自</w:t>
                            </w:r>
                            <w:proofErr w:type="gramEnd"/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敲他們的心門接受耶穌成為他們個人的救主。</w:t>
                            </w:r>
                          </w:p>
                          <w:p w14:paraId="51F9737E" w14:textId="0F783AD2" w:rsidR="00AD21B5" w:rsidRPr="00725E4D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386B8E31" w:rsidR="00AD21B5" w:rsidRPr="00725E4D" w:rsidRDefault="00AD21B5" w:rsidP="00034F89">
                            <w:pPr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034F89" w:rsidRPr="00725E4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蔡維倫牧師</w:t>
                            </w:r>
                            <w:r w:rsidR="00284A49"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034F89"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725E4D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78FC3E00" w14:textId="65AE0B0A" w:rsidR="00715D6A" w:rsidRPr="00725E4D" w:rsidRDefault="00AD21B5" w:rsidP="00034F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5"/>
                            <w:r w:rsidR="00034F89" w:rsidRPr="00725E4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 Ivy、</w:t>
                            </w:r>
                            <w:proofErr w:type="gramStart"/>
                            <w:r w:rsidR="00034F89" w:rsidRPr="00725E4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柏楠宣道師夫婦代禱</w:t>
                            </w:r>
                            <w:proofErr w:type="gramEnd"/>
                            <w:r w:rsidR="00034F89" w:rsidRPr="00725E4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 xml:space="preserve"> ~ 目前在 OM 服侍 </w:t>
                            </w:r>
                            <w:r w:rsidR="00034F89" w:rsidRPr="00725E4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proofErr w:type="gramStart"/>
                            <w:r w:rsidR="00034F89" w:rsidRPr="00725E4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南非長宣</w:t>
                            </w:r>
                            <w:proofErr w:type="gramEnd"/>
                            <w:r w:rsidR="00034F89" w:rsidRPr="00725E4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67168A0B" w14:textId="77777777" w:rsidR="00034F89" w:rsidRPr="00725E4D" w:rsidRDefault="00F95EC6" w:rsidP="00034F8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Ivy</w:t>
                            </w:r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proofErr w:type="gramStart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柏楠宣道師</w:t>
                            </w:r>
                            <w:proofErr w:type="gramEnd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夫婦每天能親近神，持續和</w:t>
                            </w:r>
                            <w:proofErr w:type="gramStart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="00034F89"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保持親密的關係，婚姻中更多彼此相愛和學習，也能調整家庭生活和事工的平衡禱告。</w:t>
                            </w:r>
                          </w:p>
                          <w:p w14:paraId="66BAB384" w14:textId="6F67B027" w:rsidR="00034F89" w:rsidRPr="00725E4D" w:rsidRDefault="00034F89" w:rsidP="00034F8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為柏楠前面事工的方向求神指引，願所有的決定都有主智慧的帶領。</w:t>
                            </w:r>
                          </w:p>
                          <w:p w14:paraId="2385C1E5" w14:textId="0D2C189F" w:rsidR="00034F89" w:rsidRPr="00725E4D" w:rsidRDefault="00034F89" w:rsidP="00034F8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求神保守</w:t>
                            </w: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Ivy</w:t>
                            </w: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、柏楠的身心靈健壯，在各樣訓練中，都能夠吸收知識，並知道如何活用在事工中。</w:t>
                            </w:r>
                          </w:p>
                          <w:p w14:paraId="227F7D39" w14:textId="2D894ECC" w:rsidR="00715D6A" w:rsidRPr="00725E4D" w:rsidRDefault="00034F89" w:rsidP="00034F8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為艾薇的簽證能夠盡早發下來禱告。</w:t>
                            </w:r>
                            <w:r w:rsidRPr="00725E4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725E4D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725E4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725E4D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25E4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725E4D" w:rsidRDefault="00703B32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725E4D" w:rsidRDefault="00703B32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86B24E4" w14:textId="77777777" w:rsidR="00034F89" w:rsidRPr="00725E4D" w:rsidRDefault="00703B32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為因身體健康的原因，很久沒有辦法來教會的兄</w:t>
                      </w:r>
                      <w:proofErr w:type="gramStart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禱告，讓我們一起顧念這些肢體的需要，透過會友主動的關懷，讓主愛流動。</w:t>
                      </w:r>
                    </w:p>
                    <w:p w14:paraId="761035C8" w14:textId="004A3932" w:rsidR="00862705" w:rsidRPr="00725E4D" w:rsidRDefault="00034F89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請為在職場工作的弟兄姊妹，面對職場人際關係、業績等壓力，</w:t>
                      </w:r>
                      <w:proofErr w:type="gramStart"/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下智慧、能力和愛心，能依靠主，並經歷主的同在和豐富賞賜。</w:t>
                      </w:r>
                    </w:p>
                    <w:p w14:paraId="2093C1FA" w14:textId="0B7CB084" w:rsidR="00AD21B5" w:rsidRPr="00725E4D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25E4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64158591" w:rsidR="00703047" w:rsidRPr="00725E4D" w:rsidRDefault="00034F89" w:rsidP="00034F89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美國總統大選結束，順利選出川普為下任總統。懇求上主引領未來的國際局勢往和平、安定的方向發展。</w:t>
                      </w:r>
                    </w:p>
                    <w:p w14:paraId="1AE4140E" w14:textId="21A81479" w:rsidR="00AD21B5" w:rsidRPr="00725E4D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25E4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5B597522" w:rsidR="005B0C07" w:rsidRPr="00725E4D" w:rsidRDefault="00BC25ED" w:rsidP="00034F89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近日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康</w:t>
                      </w:r>
                      <w:proofErr w:type="gramStart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芮</w:t>
                      </w:r>
                      <w:proofErr w:type="gramEnd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颱風來襲，造成近七百人受傷、路樹倒塌和</w:t>
                      </w:r>
                      <w:proofErr w:type="gramStart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農損</w:t>
                      </w:r>
                      <w:proofErr w:type="gramEnd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。司馬庫斯、嘎拉賀部落、富世村西寶地區因道路中斷形同孤島。懇求上主看顧在困苦中的人，保守物資能送達需要之處，救災工作順利完成。</w:t>
                      </w:r>
                    </w:p>
                    <w:p w14:paraId="4632CFF1" w14:textId="7231D1B6" w:rsidR="00AD21B5" w:rsidRPr="00725E4D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25E4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184134B4" w14:textId="6B96AE10" w:rsidR="00034F89" w:rsidRPr="00725E4D" w:rsidRDefault="00E526A7" w:rsidP="00034F89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(1) 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教會將於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11/16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上午舉行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2025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年事工研討會，</w:t>
                      </w:r>
                      <w:proofErr w:type="gramStart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求主保守牧長執同</w:t>
                      </w:r>
                      <w:proofErr w:type="gramEnd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工同心為明年事工作更好的規劃，並了解其他部門的事工，同心合作，一起增長。</w:t>
                      </w:r>
                    </w:p>
                    <w:p w14:paraId="6E748A8A" w14:textId="0EA079C7" w:rsidR="00E36B8A" w:rsidRPr="00725E4D" w:rsidRDefault="00034F89" w:rsidP="00034F89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教會聖誕節期各項聖誕福音活動的籌備展開期，</w:t>
                      </w:r>
                      <w:proofErr w:type="gramStart"/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求主堅固</w:t>
                      </w:r>
                      <w:proofErr w:type="gramEnd"/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我們手所做的工，更為來參加活動的慕道友禱告，</w:t>
                      </w:r>
                      <w:proofErr w:type="gramStart"/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求主親自</w:t>
                      </w:r>
                      <w:proofErr w:type="gramEnd"/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敲他們的心門接受耶穌成為他們個人的救主。</w:t>
                      </w:r>
                    </w:p>
                    <w:p w14:paraId="51F9737E" w14:textId="0F783AD2" w:rsidR="00AD21B5" w:rsidRPr="00725E4D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25E4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386B8E31" w:rsidR="00AD21B5" w:rsidRPr="00725E4D" w:rsidRDefault="00AD21B5" w:rsidP="00034F89">
                      <w:pPr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034F89" w:rsidRPr="00725E4D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蔡維倫牧師</w:t>
                      </w:r>
                      <w:r w:rsidR="00284A49"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034F89"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725E4D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78FC3E00" w14:textId="65AE0B0A" w:rsidR="00715D6A" w:rsidRPr="00725E4D" w:rsidRDefault="00AD21B5" w:rsidP="00034F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725E4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6"/>
                      <w:r w:rsidR="00034F89" w:rsidRPr="00725E4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 Ivy、</w:t>
                      </w:r>
                      <w:proofErr w:type="gramStart"/>
                      <w:r w:rsidR="00034F89" w:rsidRPr="00725E4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柏楠宣道師夫婦代禱</w:t>
                      </w:r>
                      <w:proofErr w:type="gramEnd"/>
                      <w:r w:rsidR="00034F89" w:rsidRPr="00725E4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 xml:space="preserve"> ~ 目前在 OM 服侍 </w:t>
                      </w:r>
                      <w:r w:rsidR="00034F89" w:rsidRPr="00725E4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proofErr w:type="gramStart"/>
                      <w:r w:rsidR="00034F89" w:rsidRPr="00725E4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南非長宣</w:t>
                      </w:r>
                      <w:proofErr w:type="gramEnd"/>
                      <w:r w:rsidR="00034F89" w:rsidRPr="00725E4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67168A0B" w14:textId="77777777" w:rsidR="00034F89" w:rsidRPr="00725E4D" w:rsidRDefault="00F95EC6" w:rsidP="00034F89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03B32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Ivy</w:t>
                      </w:r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、</w:t>
                      </w:r>
                      <w:proofErr w:type="gramStart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柏楠宣道師</w:t>
                      </w:r>
                      <w:proofErr w:type="gramEnd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夫婦每天能親近神，持續和</w:t>
                      </w:r>
                      <w:proofErr w:type="gramStart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="00034F89"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保持親密的關係，婚姻中更多彼此相愛和學習，也能調整家庭生活和事工的平衡禱告。</w:t>
                      </w:r>
                    </w:p>
                    <w:p w14:paraId="66BAB384" w14:textId="6F67B027" w:rsidR="00034F89" w:rsidRPr="00725E4D" w:rsidRDefault="00034F89" w:rsidP="00034F89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為柏楠前面事工的方向求神指引，願所有的決定都有主智慧的帶領。</w:t>
                      </w:r>
                    </w:p>
                    <w:p w14:paraId="2385C1E5" w14:textId="0D2C189F" w:rsidR="00034F89" w:rsidRPr="00725E4D" w:rsidRDefault="00034F89" w:rsidP="00034F89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求神保守</w:t>
                      </w: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Ivy</w:t>
                      </w: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、柏楠的身心靈健壯，在各樣訓練中，都能夠吸收知識，並知道如何活用在事工中。</w:t>
                      </w:r>
                    </w:p>
                    <w:p w14:paraId="227F7D39" w14:textId="2D894ECC" w:rsidR="00715D6A" w:rsidRPr="00725E4D" w:rsidRDefault="00034F89" w:rsidP="00034F89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>為艾薇的簽證能夠盡早發下來禱告。</w:t>
                      </w:r>
                      <w:r w:rsidRPr="00725E4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725E4D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725E4D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725E4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725E4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725E4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725E4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725E4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725E4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725E4D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25E4D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725E4D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725E4D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25E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725E4D" w:rsidRPr="00725E4D" w14:paraId="74762CDC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90576A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撒母耳</w:t>
                                  </w:r>
                                  <w:proofErr w:type="gramEnd"/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樂團</w:t>
                                  </w:r>
                                </w:p>
                              </w:tc>
                            </w:tr>
                            <w:tr w:rsidR="00725E4D" w:rsidRPr="00725E4D" w14:paraId="6D12B550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A3EC54" w14:textId="77777777" w:rsidR="00882773" w:rsidRPr="00725E4D" w:rsidRDefault="00882773" w:rsidP="00882773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/>
                                    </w:rPr>
                                    <w:t>170006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AE4ED2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725E4D" w:rsidRPr="00725E4D" w14:paraId="25A2B8B1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C2B4E7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725E4D" w:rsidRPr="00725E4D" w14:paraId="02E0EFCC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942FAC" w14:textId="77777777" w:rsidR="00882773" w:rsidRPr="00725E4D" w:rsidRDefault="00882773" w:rsidP="00882773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F5D45E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626</w:t>
                                  </w:r>
                                </w:p>
                              </w:tc>
                            </w:tr>
                            <w:tr w:rsidR="00725E4D" w:rsidRPr="00725E4D" w14:paraId="07F1BDA6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5C09D4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725E4D" w:rsidRPr="00725E4D" w14:paraId="280B2EAD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05332E" w14:textId="77777777" w:rsidR="00882773" w:rsidRPr="00725E4D" w:rsidRDefault="00882773" w:rsidP="00882773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894AE6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1,010</w:t>
                                  </w:r>
                                </w:p>
                              </w:tc>
                            </w:tr>
                          </w:tbl>
                          <w:p w14:paraId="0E1626F9" w14:textId="77777777" w:rsidR="00882773" w:rsidRDefault="00882773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4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725E4D" w:rsidRPr="00725E4D" w14:paraId="1174A9BF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61BFAD9F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【11/2~11/8週間奉獻明細</w:t>
                                  </w:r>
                                  <w:r w:rsidRPr="00725E4D"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725E4D" w:rsidRPr="00725E4D" w14:paraId="531A3CB2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43A0B6F7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0797EC83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6A591BB4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7788B87B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725E4D" w:rsidRPr="00725E4D" w14:paraId="38C36AD8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09755CD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725E4D" w:rsidRPr="00725E4D" w14:paraId="2E38EDCA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E6C459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07690B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55953F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080285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4B925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 w:rsidR="00725E4D" w:rsidRPr="00725E4D" w14:paraId="15E4C2C5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073958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2FD271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A8FAFE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100096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B18FC1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25E4D" w:rsidRPr="00725E4D" w14:paraId="5D5C4A60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10C986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0FD7E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D956B5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E04FA5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3,800</w:t>
                                  </w:r>
                                </w:p>
                              </w:tc>
                            </w:tr>
                            <w:tr w:rsidR="00725E4D" w:rsidRPr="00725E4D" w14:paraId="06E0E7AD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9E321F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F5A2A9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6DE73E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070208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4CF1B1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725E4D" w:rsidRPr="00725E4D" w14:paraId="170FBB09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24793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4A201E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BF1E8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070100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01FB39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725E4D" w:rsidRPr="00725E4D" w14:paraId="140FC80D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870F87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6B7DEB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CA6BF9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9D13DD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13,800</w:t>
                                  </w:r>
                                </w:p>
                              </w:tc>
                            </w:tr>
                            <w:tr w:rsidR="00725E4D" w:rsidRPr="00725E4D" w14:paraId="44A08672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7A4821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2DF6AD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5D18C7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140082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8C3A2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25E4D" w:rsidRPr="00725E4D" w14:paraId="592A1912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52A2C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3C4EB7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A49DD2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070082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4744E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725E4D" w:rsidRPr="00725E4D" w14:paraId="55ED9056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109D42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6DBF05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461F0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110384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21EF7D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725E4D" w:rsidRPr="00725E4D" w14:paraId="2BEA4B34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C70BB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19F2A2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7DE154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060038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3A415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725E4D" w:rsidRPr="00725E4D" w14:paraId="0746CF60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53C921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57DC84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B39284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110324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088E44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25E4D" w:rsidRPr="00725E4D" w14:paraId="22C80237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8E5557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6CBEA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DBC50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080006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231ACE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24,000</w:t>
                                  </w:r>
                                </w:p>
                              </w:tc>
                            </w:tr>
                            <w:tr w:rsidR="00725E4D" w:rsidRPr="00725E4D" w14:paraId="3529CB94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09C65A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0B6AC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0B0B9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070385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C7558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725E4D" w:rsidRPr="00725E4D" w14:paraId="369A055D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73C003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725E4D" w:rsidRPr="00725E4D" w14:paraId="32E44FCB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CC8532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1EA2C9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57C7C5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080014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97A6BB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25E4D" w:rsidRPr="00725E4D" w14:paraId="5AC73C33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D5DBF6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645591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33766A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529912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25E4D" w:rsidRPr="00725E4D" w14:paraId="3AC97FAE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5D69B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C53C4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163CFA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140095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2E1432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25E4D" w:rsidRPr="00725E4D" w14:paraId="3B47130A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3414EB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136BF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22A2F9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080253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D3113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25E4D" w:rsidRPr="00725E4D" w14:paraId="44594E62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B22DBE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9193F6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E61836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3BB346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2,300</w:t>
                                  </w:r>
                                </w:p>
                              </w:tc>
                            </w:tr>
                            <w:tr w:rsidR="00725E4D" w:rsidRPr="00725E4D" w14:paraId="68897EB7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20EA28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C3D13A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3E8FF6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150008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25ADCD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725E4D" w:rsidRPr="00725E4D" w14:paraId="0FE1005F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CF2C3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725E4D" w:rsidRPr="00725E4D" w14:paraId="3E2F9E0D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D7F8AE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6BFF95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38BED7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FDEB11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725E4D" w:rsidRPr="00725E4D" w14:paraId="00BF19E0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CF3F6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愛心基金</w:t>
                                  </w:r>
                                </w:p>
                              </w:tc>
                            </w:tr>
                            <w:tr w:rsidR="00725E4D" w:rsidRPr="00725E4D" w14:paraId="47E59BFE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504B3D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634B17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446DD2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110343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360189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1,100</w:t>
                                  </w:r>
                                </w:p>
                              </w:tc>
                            </w:tr>
                            <w:tr w:rsidR="00725E4D" w:rsidRPr="00725E4D" w14:paraId="316F16F8" w14:textId="77777777" w:rsidTr="00A25B39">
                              <w:trPr>
                                <w:trHeight w:val="2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4E9E3417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4147E0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4,800</w:t>
                                  </w:r>
                                </w:p>
                              </w:tc>
                            </w:tr>
                          </w:tbl>
                          <w:p w14:paraId="7ED01CA7" w14:textId="77777777" w:rsidR="00DC785C" w:rsidRDefault="00DC785C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725E4D" w:rsidRPr="00725E4D" w14:paraId="28FA04FD" w14:textId="77777777" w:rsidTr="00CB5A7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1426A0F8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725E4D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725E4D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725E4D" w:rsidRPr="00725E4D" w14:paraId="4DCACCE8" w14:textId="77777777" w:rsidTr="00CB5A7F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1A9E2EE9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417A61AF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0F024387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64E55A6C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725E4D" w:rsidRPr="00725E4D" w14:paraId="7AAFB737" w14:textId="77777777" w:rsidTr="00CB5A7F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23BACB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C1E7C6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郵政 **66881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E54B4E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86C7E8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25E4D" w:rsidRPr="00725E4D" w14:paraId="19717B04" w14:textId="77777777" w:rsidTr="00CB5A7F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4B211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FFFE09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5E4D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LineBank</w:t>
                                  </w:r>
                                  <w:proofErr w:type="spellEnd"/>
                                  <w:r w:rsidRPr="00725E4D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 xml:space="preserve"> **26510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C15A2A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ACCE41" w14:textId="77777777" w:rsidR="00A25B39" w:rsidRPr="00725E4D" w:rsidRDefault="00A25B39" w:rsidP="00A25B39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</w:tbl>
                          <w:p w14:paraId="1BC5F3CC" w14:textId="77777777" w:rsidR="00A25B39" w:rsidRPr="00171C20" w:rsidRDefault="00A25B39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48334EA1" w:rsidR="00C731BA" w:rsidRPr="00171C20" w:rsidRDefault="00ED16D0" w:rsidP="00A72BE2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725E4D" w:rsidRPr="00725E4D" w14:paraId="74762CDC" w14:textId="77777777" w:rsidTr="001C388E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90576A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撒母耳</w:t>
                            </w:r>
                            <w:proofErr w:type="gramEnd"/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樂團</w:t>
                            </w:r>
                          </w:p>
                        </w:tc>
                      </w:tr>
                      <w:tr w:rsidR="00725E4D" w:rsidRPr="00725E4D" w14:paraId="6D12B550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4A3EC54" w14:textId="77777777" w:rsidR="00882773" w:rsidRPr="00725E4D" w:rsidRDefault="00882773" w:rsidP="00882773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/>
                              </w:rPr>
                              <w:t>170006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AE4ED2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5,000</w:t>
                            </w:r>
                          </w:p>
                        </w:tc>
                      </w:tr>
                      <w:tr w:rsidR="00725E4D" w:rsidRPr="00725E4D" w14:paraId="25A2B8B1" w14:textId="77777777" w:rsidTr="001C388E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C2B4E7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725E4D" w:rsidRPr="00725E4D" w14:paraId="02E0EFCC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942FAC" w14:textId="77777777" w:rsidR="00882773" w:rsidRPr="00725E4D" w:rsidRDefault="00882773" w:rsidP="00882773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F5D45E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626</w:t>
                            </w:r>
                          </w:p>
                        </w:tc>
                      </w:tr>
                      <w:tr w:rsidR="00725E4D" w:rsidRPr="00725E4D" w14:paraId="07F1BDA6" w14:textId="77777777" w:rsidTr="001C388E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5C09D4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725E4D" w:rsidRPr="00725E4D" w14:paraId="280B2EAD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05332E" w14:textId="77777777" w:rsidR="00882773" w:rsidRPr="00725E4D" w:rsidRDefault="00882773" w:rsidP="00882773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894AE6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1,010</w:t>
                            </w:r>
                          </w:p>
                        </w:tc>
                      </w:tr>
                    </w:tbl>
                    <w:p w14:paraId="0E1626F9" w14:textId="77777777" w:rsidR="00882773" w:rsidRDefault="00882773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44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725E4D" w:rsidRPr="00725E4D" w14:paraId="1174A9BF" w14:textId="77777777" w:rsidTr="00A25B39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61BFAD9F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【11/2~11/8週間奉獻明細</w:t>
                            </w:r>
                            <w:r w:rsidRPr="00725E4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】</w:t>
                            </w:r>
                          </w:p>
                        </w:tc>
                      </w:tr>
                      <w:tr w:rsidR="00725E4D" w:rsidRPr="00725E4D" w14:paraId="531A3CB2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43A0B6F7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0797EC83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6A591BB4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7788B87B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金額</w:t>
                            </w:r>
                          </w:p>
                        </w:tc>
                      </w:tr>
                      <w:tr w:rsidR="00725E4D" w:rsidRPr="00725E4D" w14:paraId="38C36AD8" w14:textId="77777777" w:rsidTr="00A25B39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309755CD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月定奉獻</w:t>
                            </w:r>
                          </w:p>
                        </w:tc>
                      </w:tr>
                      <w:tr w:rsidR="00725E4D" w:rsidRPr="00725E4D" w14:paraId="2E38EDCA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E6C459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07690B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55953F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080285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4B925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3,200</w:t>
                            </w:r>
                          </w:p>
                        </w:tc>
                      </w:tr>
                      <w:tr w:rsidR="00725E4D" w:rsidRPr="00725E4D" w14:paraId="15E4C2C5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073958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2FD271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A8FAFE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100096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B18FC1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725E4D" w:rsidRPr="00725E4D" w14:paraId="5D5C4A60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10C986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0FD7E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D956B5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E04FA5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3,800</w:t>
                            </w:r>
                          </w:p>
                        </w:tc>
                      </w:tr>
                      <w:tr w:rsidR="00725E4D" w:rsidRPr="00725E4D" w14:paraId="06E0E7AD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9E321F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F5A2A9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6DE73E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070208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4CF1B1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4,000</w:t>
                            </w:r>
                          </w:p>
                        </w:tc>
                      </w:tr>
                      <w:tr w:rsidR="00725E4D" w:rsidRPr="00725E4D" w14:paraId="170FBB09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24793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4A201E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BF1E8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070100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01FB39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5,000</w:t>
                            </w:r>
                          </w:p>
                        </w:tc>
                      </w:tr>
                      <w:tr w:rsidR="00725E4D" w:rsidRPr="00725E4D" w14:paraId="140FC80D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870F87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6B7DEB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CA6BF9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9D13DD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13,800</w:t>
                            </w:r>
                          </w:p>
                        </w:tc>
                      </w:tr>
                      <w:tr w:rsidR="00725E4D" w:rsidRPr="00725E4D" w14:paraId="44A08672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7A4821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2DF6AD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5D18C7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140082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8C3A2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725E4D" w:rsidRPr="00725E4D" w14:paraId="592A1912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52A2C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3C4EB7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A49DD2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070082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4744E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4,000</w:t>
                            </w:r>
                          </w:p>
                        </w:tc>
                      </w:tr>
                      <w:tr w:rsidR="00725E4D" w:rsidRPr="00725E4D" w14:paraId="55ED9056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109D42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6DBF05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461F0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110384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21EF7D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4,000</w:t>
                            </w:r>
                          </w:p>
                        </w:tc>
                      </w:tr>
                      <w:tr w:rsidR="00725E4D" w:rsidRPr="00725E4D" w14:paraId="2BEA4B34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C70BB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19F2A2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7DE154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060038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3A415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10,000</w:t>
                            </w:r>
                          </w:p>
                        </w:tc>
                      </w:tr>
                      <w:tr w:rsidR="00725E4D" w:rsidRPr="00725E4D" w14:paraId="0746CF60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53C921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57DC84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B39284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110324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088E44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725E4D" w:rsidRPr="00725E4D" w14:paraId="22C80237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8E5557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6CBEA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DBC50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080006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231ACE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24,000</w:t>
                            </w:r>
                          </w:p>
                        </w:tc>
                      </w:tr>
                      <w:tr w:rsidR="00725E4D" w:rsidRPr="00725E4D" w14:paraId="3529CB94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09C65A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0B6AC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0B0B9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070385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C7558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25,000</w:t>
                            </w:r>
                          </w:p>
                        </w:tc>
                      </w:tr>
                      <w:tr w:rsidR="00725E4D" w:rsidRPr="00725E4D" w14:paraId="369A055D" w14:textId="77777777" w:rsidTr="00A25B39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73C003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感恩奉獻</w:t>
                            </w:r>
                          </w:p>
                        </w:tc>
                      </w:tr>
                      <w:tr w:rsidR="00725E4D" w:rsidRPr="00725E4D" w14:paraId="32E44FCB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CC8532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1EA2C9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57C7C5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080014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97A6BB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725E4D" w:rsidRPr="00725E4D" w14:paraId="5AC73C33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D5DBF6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645591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33766A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529912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725E4D" w:rsidRPr="00725E4D" w14:paraId="3AC97FAE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5D69B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AC53C4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163CFA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140095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2E1432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725E4D" w:rsidRPr="00725E4D" w14:paraId="3B47130A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3414EB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136BF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22A2F9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080253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D3113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725E4D" w:rsidRPr="00725E4D" w14:paraId="44594E62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B22DBE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9193F6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E61836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3BB346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2,300</w:t>
                            </w:r>
                          </w:p>
                        </w:tc>
                      </w:tr>
                      <w:tr w:rsidR="00725E4D" w:rsidRPr="00725E4D" w14:paraId="68897EB7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20EA28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C3D13A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3E8FF6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150008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25ADCD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2,000</w:t>
                            </w:r>
                          </w:p>
                        </w:tc>
                      </w:tr>
                      <w:tr w:rsidR="00725E4D" w:rsidRPr="00725E4D" w14:paraId="0FE1005F" w14:textId="77777777" w:rsidTr="00A25B39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CF2C3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宣道基金</w:t>
                            </w:r>
                          </w:p>
                        </w:tc>
                      </w:tr>
                      <w:tr w:rsidR="00725E4D" w:rsidRPr="00725E4D" w14:paraId="3E2F9E0D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D7F8AE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6BFF95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38BED7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FDEB11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7,000</w:t>
                            </w:r>
                          </w:p>
                        </w:tc>
                      </w:tr>
                      <w:tr w:rsidR="00725E4D" w:rsidRPr="00725E4D" w14:paraId="00BF19E0" w14:textId="77777777" w:rsidTr="00A25B39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CF3F6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愛心基金</w:t>
                            </w:r>
                          </w:p>
                        </w:tc>
                      </w:tr>
                      <w:tr w:rsidR="00725E4D" w:rsidRPr="00725E4D" w14:paraId="47E59BFE" w14:textId="77777777" w:rsidTr="00A25B39">
                        <w:trPr>
                          <w:trHeight w:val="2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504B3D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634B17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446DD2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110343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360189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1,100</w:t>
                            </w:r>
                          </w:p>
                        </w:tc>
                      </w:tr>
                      <w:tr w:rsidR="00725E4D" w:rsidRPr="00725E4D" w14:paraId="316F16F8" w14:textId="77777777" w:rsidTr="00A25B39">
                        <w:trPr>
                          <w:trHeight w:val="2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4E9E3417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264147E0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4,800</w:t>
                            </w:r>
                          </w:p>
                        </w:tc>
                      </w:tr>
                    </w:tbl>
                    <w:p w14:paraId="7ED01CA7" w14:textId="77777777" w:rsidR="00DC785C" w:rsidRDefault="00DC785C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aa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725E4D" w:rsidRPr="00725E4D" w14:paraId="28FA04FD" w14:textId="77777777" w:rsidTr="00CB5A7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1426A0F8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725E4D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725E4D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725E4D" w:rsidRPr="00725E4D" w14:paraId="4DCACCE8" w14:textId="77777777" w:rsidTr="00CB5A7F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1A9E2EE9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417A61AF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0F024387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64E55A6C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725E4D" w:rsidRPr="00725E4D" w14:paraId="7AAFB737" w14:textId="77777777" w:rsidTr="00CB5A7F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823BACB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C1E7C6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郵政 **66881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E54B4E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86C7E8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725E4D" w:rsidRPr="00725E4D" w14:paraId="19717B04" w14:textId="77777777" w:rsidTr="00CB5A7F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4B211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FFFE09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5E4D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LineBank</w:t>
                            </w:r>
                            <w:proofErr w:type="spellEnd"/>
                            <w:r w:rsidRPr="00725E4D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**26510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C15A2A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ACCE41" w14:textId="77777777" w:rsidR="00A25B39" w:rsidRPr="00725E4D" w:rsidRDefault="00A25B39" w:rsidP="00A25B39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9,000</w:t>
                            </w:r>
                          </w:p>
                        </w:tc>
                      </w:tr>
                    </w:tbl>
                    <w:p w14:paraId="1BC5F3CC" w14:textId="77777777" w:rsidR="00A25B39" w:rsidRPr="00171C20" w:rsidRDefault="00A25B39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48334EA1" w:rsidR="00C731BA" w:rsidRPr="00171C20" w:rsidRDefault="00ED16D0" w:rsidP="00A72BE2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="00D50486" w:rsidRPr="00725E4D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725E4D" w:rsidRPr="00725E4D" w14:paraId="3DD04ECA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B884ED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725E4D" w:rsidRPr="00725E4D" w14:paraId="098D2CDA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6B7B4A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65B2E7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24,992</w:t>
                                  </w:r>
                                </w:p>
                              </w:tc>
                            </w:tr>
                            <w:tr w:rsidR="00725E4D" w:rsidRPr="00725E4D" w14:paraId="535E6EB1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FE4E03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038003" w14:textId="47D2B7BB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B52D267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725E4D" w:rsidRPr="00725E4D" w14:paraId="546F8983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C95BC2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D20B0E" w14:textId="79DF5C91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FEC8F1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725E4D" w:rsidRPr="00725E4D" w14:paraId="67A10397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FB36C3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70BE51" w14:textId="08EF2C80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D41FD58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1,674</w:t>
                                  </w:r>
                                </w:p>
                              </w:tc>
                            </w:tr>
                            <w:tr w:rsidR="00725E4D" w:rsidRPr="00725E4D" w14:paraId="3FAD48F4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13A3FB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7868BC8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27,726</w:t>
                                  </w:r>
                                </w:p>
                              </w:tc>
                            </w:tr>
                            <w:tr w:rsidR="00725E4D" w:rsidRPr="00725E4D" w14:paraId="777A250D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D4958C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725E4D" w:rsidRPr="00725E4D" w14:paraId="6CBB2A01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EC540B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60E843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725E4D" w:rsidRPr="00725E4D" w14:paraId="62A0D27D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475622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070225,110398,110462,113029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C0343D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25E4D" w:rsidRPr="00725E4D" w14:paraId="0F2CCBA1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B7E671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120026,160064,180012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105F83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725E4D" w:rsidRPr="00725E4D" w14:paraId="6B6D9AAF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8CAB51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980036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952306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725E4D" w:rsidRPr="00725E4D" w14:paraId="6B5656F4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D40EED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100013,110145,140036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4D94E7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725E4D" w:rsidRPr="00725E4D" w14:paraId="303763A6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52C45A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439853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725E4D" w:rsidRPr="00725E4D" w14:paraId="79705370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F69352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110395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7E9D96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15,000 </w:t>
                                  </w:r>
                                </w:p>
                              </w:tc>
                            </w:tr>
                            <w:tr w:rsidR="00725E4D" w:rsidRPr="00725E4D" w14:paraId="3404DB3D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3DE89F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11FC33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57,500</w:t>
                                  </w:r>
                                </w:p>
                              </w:tc>
                            </w:tr>
                            <w:tr w:rsidR="00725E4D" w:rsidRPr="00725E4D" w14:paraId="0590E975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5B7B2B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725E4D" w:rsidRPr="00725E4D" w14:paraId="404531E1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58CFE6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100025,120194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2C6C58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725E4D" w:rsidRPr="00725E4D" w14:paraId="0662FAB6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974A46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160064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09287B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25E4D" w:rsidRPr="00725E4D" w14:paraId="6CD73427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38CDB1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070394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37D446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2,600 </w:t>
                                  </w:r>
                                </w:p>
                              </w:tc>
                            </w:tr>
                            <w:tr w:rsidR="00725E4D" w:rsidRPr="00725E4D" w14:paraId="71F3621A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F8BB40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343C1F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725E4D" w:rsidRPr="00725E4D" w14:paraId="358F113B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076E6B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040021,070321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23B2CC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725E4D" w:rsidRPr="00725E4D" w14:paraId="569FC492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94C519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5A208F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28,600</w:t>
                                  </w:r>
                                </w:p>
                              </w:tc>
                            </w:tr>
                            <w:tr w:rsidR="00725E4D" w:rsidRPr="00725E4D" w14:paraId="53F15ADE" w14:textId="77777777" w:rsidTr="001C388E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A44FED7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725E4D" w:rsidRPr="00725E4D" w14:paraId="5BAF3B3C" w14:textId="77777777" w:rsidTr="001C388E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37CB8A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150137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088659F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25E4D" w:rsidRPr="00725E4D" w14:paraId="10704966" w14:textId="77777777" w:rsidTr="001C388E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8048A8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退休傳教師主日</w:t>
                                  </w:r>
                                </w:p>
                              </w:tc>
                            </w:tr>
                            <w:tr w:rsidR="00725E4D" w:rsidRPr="00725E4D" w14:paraId="6096AFA0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BC84FA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有志2名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464A21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725E4D" w:rsidRPr="00725E4D" w14:paraId="75CFC59B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DC6C96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3E79B5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725E4D" w:rsidRPr="00725E4D" w14:paraId="50DF2587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DCB5A2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30D81A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25E4D" w:rsidRPr="00725E4D" w14:paraId="3D3F17F9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AF7BD8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2ED21B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725E4D" w:rsidRPr="00725E4D" w14:paraId="6141D9C4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876DD8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080099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8DCEC3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725E4D" w:rsidRPr="00725E4D" w14:paraId="19565EA7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4C269F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110524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726340" w14:textId="77777777" w:rsidR="00882773" w:rsidRPr="00725E4D" w:rsidRDefault="00882773" w:rsidP="00882773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725E4D" w:rsidRPr="00725E4D" w14:paraId="1594C281" w14:textId="77777777" w:rsidTr="001C388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79DC53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0623B5" w14:textId="77777777" w:rsidR="00882773" w:rsidRPr="00725E4D" w:rsidRDefault="00882773" w:rsidP="00882773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21,500</w:t>
                                  </w:r>
                                </w:p>
                              </w:tc>
                            </w:tr>
                          </w:tbl>
                          <w:p w14:paraId="1B238A44" w14:textId="7192DEA2" w:rsidR="00C731BA" w:rsidRPr="00171C20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3D7C16B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725E4D" w:rsidRPr="00725E4D" w14:paraId="3DD04ECA" w14:textId="77777777" w:rsidTr="001C388E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B884ED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725E4D" w:rsidRPr="00725E4D" w14:paraId="098D2CDA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6B7B4A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565B2E7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24,992</w:t>
                            </w:r>
                          </w:p>
                        </w:tc>
                      </w:tr>
                      <w:tr w:rsidR="00725E4D" w:rsidRPr="00725E4D" w14:paraId="535E6EB1" w14:textId="77777777" w:rsidTr="001C388E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7FE4E03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42038003" w14:textId="47D2B7BB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B52D267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260</w:t>
                            </w:r>
                          </w:p>
                        </w:tc>
                      </w:tr>
                      <w:tr w:rsidR="00725E4D" w:rsidRPr="00725E4D" w14:paraId="546F8983" w14:textId="77777777" w:rsidTr="001C388E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8C95BC2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0FD20B0E" w14:textId="79DF5C91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7FEC8F1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800</w:t>
                            </w:r>
                          </w:p>
                        </w:tc>
                      </w:tr>
                      <w:tr w:rsidR="00725E4D" w:rsidRPr="00725E4D" w14:paraId="67A10397" w14:textId="77777777" w:rsidTr="001C388E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5FB36C3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170BE51" w14:textId="08EF2C80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D41FD58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1,674</w:t>
                            </w:r>
                          </w:p>
                        </w:tc>
                      </w:tr>
                      <w:tr w:rsidR="00725E4D" w:rsidRPr="00725E4D" w14:paraId="3FAD48F4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13A3FB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7868BC8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27,726</w:t>
                            </w:r>
                          </w:p>
                        </w:tc>
                      </w:tr>
                      <w:tr w:rsidR="00725E4D" w:rsidRPr="00725E4D" w14:paraId="777A250D" w14:textId="77777777" w:rsidTr="001C388E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D4958C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725E4D" w:rsidRPr="00725E4D" w14:paraId="6CBB2A01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3EC540B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C60E843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725E4D" w:rsidRPr="00725E4D" w14:paraId="62A0D27D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3475622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070225,110398,110462,113029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2C0343D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25E4D" w:rsidRPr="00725E4D" w14:paraId="0F2CCBA1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EB7E671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120026,160064,180012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0105F83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725E4D" w:rsidRPr="00725E4D" w14:paraId="6B6D9AAF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48CAB51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980036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3952306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725E4D" w:rsidRPr="00725E4D" w14:paraId="6B5656F4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6D40EED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100013,110145,140036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04D94E7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725E4D" w:rsidRPr="00725E4D" w14:paraId="303763A6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A52C45A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4439853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725E4D" w:rsidRPr="00725E4D" w14:paraId="79705370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7F69352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110395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97E9D96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15,000 </w:t>
                            </w:r>
                          </w:p>
                        </w:tc>
                      </w:tr>
                      <w:tr w:rsidR="00725E4D" w:rsidRPr="00725E4D" w14:paraId="3404DB3D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3DE89F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11FC33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57,500</w:t>
                            </w:r>
                          </w:p>
                        </w:tc>
                      </w:tr>
                      <w:tr w:rsidR="00725E4D" w:rsidRPr="00725E4D" w14:paraId="0590E975" w14:textId="77777777" w:rsidTr="001C388E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5B7B2B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725E4D" w:rsidRPr="00725E4D" w14:paraId="404531E1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358CFE6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100025,120194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12C6C58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725E4D" w:rsidRPr="00725E4D" w14:paraId="0662FAB6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9974A46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160064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C09287B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25E4D" w:rsidRPr="00725E4D" w14:paraId="6CD73427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E38CDB1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070394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437D446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2,600 </w:t>
                            </w:r>
                          </w:p>
                        </w:tc>
                      </w:tr>
                      <w:tr w:rsidR="00725E4D" w:rsidRPr="00725E4D" w14:paraId="71F3621A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6F8BB40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F343C1F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725E4D" w:rsidRPr="00725E4D" w14:paraId="358F113B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1076E6B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040021,070321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523B2CC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725E4D" w:rsidRPr="00725E4D" w14:paraId="569FC492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94C519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25A208F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28,600</w:t>
                            </w:r>
                          </w:p>
                        </w:tc>
                      </w:tr>
                      <w:tr w:rsidR="00725E4D" w:rsidRPr="00725E4D" w14:paraId="53F15ADE" w14:textId="77777777" w:rsidTr="001C388E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4A44FED7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725E4D" w:rsidRPr="00725E4D" w14:paraId="5BAF3B3C" w14:textId="77777777" w:rsidTr="001C388E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D37CB8A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150137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088659F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725E4D" w:rsidRPr="00725E4D" w14:paraId="10704966" w14:textId="77777777" w:rsidTr="001C388E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C8048A8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退休傳教師主日</w:t>
                            </w:r>
                          </w:p>
                        </w:tc>
                      </w:tr>
                      <w:tr w:rsidR="00725E4D" w:rsidRPr="00725E4D" w14:paraId="6096AFA0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EBC84FA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有志2名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1464A21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725E4D" w:rsidRPr="00725E4D" w14:paraId="75CFC59B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FDC6C96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110211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63E79B5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725E4D" w:rsidRPr="00725E4D" w14:paraId="50DF2587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EDCB5A2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430D81A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25E4D" w:rsidRPr="00725E4D" w14:paraId="3D3F17F9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BAF7BD8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62ED21B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725E4D" w:rsidRPr="00725E4D" w14:paraId="6141D9C4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8876DD8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080099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E8DCEC3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725E4D" w:rsidRPr="00725E4D" w14:paraId="19565EA7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64C269F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110524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2726340" w14:textId="77777777" w:rsidR="00882773" w:rsidRPr="00725E4D" w:rsidRDefault="00882773" w:rsidP="00882773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725E4D" w:rsidRPr="00725E4D" w14:paraId="1594C281" w14:textId="77777777" w:rsidTr="001C388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79DC53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B0623B5" w14:textId="77777777" w:rsidR="00882773" w:rsidRPr="00725E4D" w:rsidRDefault="00882773" w:rsidP="00882773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21,500</w:t>
                            </w:r>
                          </w:p>
                        </w:tc>
                      </w:tr>
                    </w:tbl>
                    <w:p w14:paraId="1B238A44" w14:textId="7192DEA2" w:rsidR="00C731BA" w:rsidRPr="00171C20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3D7C16B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725E4D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725E4D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25E4D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725E4D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25E4D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725E4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725E4D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725E4D" w:rsidRPr="00725E4D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725E4D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7" w:name="_Hlk175389742"/>
            <w:r w:rsidRPr="00725E4D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725E4D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725E4D" w:rsidRPr="00725E4D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725E4D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725E4D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725E4D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725E4D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73641FD1" w:rsidR="00152E13" w:rsidRPr="00725E4D" w:rsidRDefault="00BF668F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  <w:r w:rsidR="00923AE6" w:rsidRPr="00725E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7FC786A7" w:rsidR="00152E13" w:rsidRPr="00725E4D" w:rsidRDefault="00923AE6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335</w:t>
            </w:r>
          </w:p>
        </w:tc>
      </w:tr>
      <w:tr w:rsidR="00725E4D" w:rsidRPr="00725E4D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725E4D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725E4D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725E4D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725E4D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32E84F65" w:rsidR="00152E13" w:rsidRPr="00725E4D" w:rsidRDefault="00B46557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923AE6" w:rsidRPr="00725E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Pr="00725E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725E4D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25E4D" w:rsidRPr="00725E4D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725E4D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725E4D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725E4D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725E4D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04F18F53" w:rsidR="00152E13" w:rsidRPr="00725E4D" w:rsidRDefault="00923AE6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45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725E4D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25E4D" w:rsidRPr="00725E4D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725E4D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725E4D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725E4D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725E4D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725E4D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725E4D" w:rsidRPr="00725E4D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725E4D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725E4D" w:rsidRPr="00725E4D" w14:paraId="63CBE00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725E4D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725E4D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725E4D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725E4D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725E4D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5FD232E0" w:rsidR="0034195F" w:rsidRPr="00725E4D" w:rsidRDefault="0049600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000DBE65" w:rsidR="0034195F" w:rsidRPr="00725E4D" w:rsidRDefault="00AD65D4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447487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817EED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923AE6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725E4D" w:rsidRPr="00725E4D" w14:paraId="4AD98BDF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725E4D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725E4D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725E4D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725E4D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725E4D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22A3D210" w:rsidR="0034195F" w:rsidRPr="00725E4D" w:rsidRDefault="00923AE6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725E4D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25E4D" w:rsidRPr="00725E4D" w14:paraId="0A860B0E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725E4D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725E4D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725E4D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725E4D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725E4D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725E4D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725E4D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25E4D" w:rsidRPr="00725E4D" w14:paraId="3E6D258C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643B86" w:rsidRPr="00725E4D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4E776450" w:rsidR="00643B86" w:rsidRPr="00725E4D" w:rsidRDefault="00BC25ED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蔡維倫</w:t>
            </w:r>
            <w:r w:rsidR="00643B86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3E34E543" w:rsidR="00643B86" w:rsidRPr="00725E4D" w:rsidRDefault="00923AE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10FAB564" w:rsidR="00643B86" w:rsidRPr="00725E4D" w:rsidRDefault="00923AE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11/14</w:t>
            </w:r>
          </w:p>
        </w:tc>
      </w:tr>
      <w:tr w:rsidR="00725E4D" w:rsidRPr="00725E4D" w14:paraId="2D36A6D8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643B86" w:rsidRPr="00725E4D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2956D9A8" w:rsidR="00643B86" w:rsidRPr="00725E4D" w:rsidRDefault="00BC25E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0EE6218B" w:rsidR="00643B86" w:rsidRPr="00725E4D" w:rsidRDefault="00923AE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11/15</w:t>
            </w:r>
          </w:p>
        </w:tc>
      </w:tr>
      <w:tr w:rsidR="00725E4D" w:rsidRPr="00725E4D" w14:paraId="2D014F8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923AE6" w:rsidRPr="00725E4D" w:rsidRDefault="00923AE6" w:rsidP="00923AE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923AE6" w:rsidRPr="00725E4D" w:rsidRDefault="00923AE6" w:rsidP="00923AE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923AE6" w:rsidRPr="00725E4D" w:rsidRDefault="00923AE6" w:rsidP="00923AE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923AE6" w:rsidRPr="00725E4D" w:rsidRDefault="00923AE6" w:rsidP="00923AE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56D57E1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923AE6" w:rsidRPr="00725E4D" w:rsidRDefault="00923AE6" w:rsidP="00923AE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62406634" w:rsidR="00923AE6" w:rsidRPr="00725E4D" w:rsidRDefault="00923AE6" w:rsidP="00923AE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查經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53F6DB3F" w:rsidR="00923AE6" w:rsidRPr="00725E4D" w:rsidRDefault="00CC0B3C" w:rsidP="00923AE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6A6DFAF2" w:rsidR="00923AE6" w:rsidRPr="00725E4D" w:rsidRDefault="00923AE6" w:rsidP="00923AE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25E4D" w:rsidRPr="00725E4D" w14:paraId="632D875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923AE6" w:rsidRPr="00725E4D" w:rsidRDefault="00923AE6" w:rsidP="00923AE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923AE6" w:rsidRPr="00725E4D" w:rsidRDefault="00923AE6" w:rsidP="00923AE6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923AE6" w:rsidRPr="00725E4D" w:rsidRDefault="00923AE6" w:rsidP="00923AE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5DF71881" w:rsidR="00CC0B3C" w:rsidRPr="00725E4D" w:rsidRDefault="00CC0B3C" w:rsidP="00CC0B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10B2F456" w:rsidR="00923AE6" w:rsidRPr="00725E4D" w:rsidRDefault="00923AE6" w:rsidP="00923AE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25E4D" w:rsidRPr="00725E4D" w14:paraId="19E54A3B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923AE6" w:rsidRPr="00725E4D" w:rsidRDefault="00923AE6" w:rsidP="00923AE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923AE6" w:rsidRPr="00725E4D" w:rsidRDefault="00923AE6" w:rsidP="00923AE6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923AE6" w:rsidRPr="00725E4D" w:rsidRDefault="00923AE6" w:rsidP="00923AE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2885165F" w:rsidR="00923AE6" w:rsidRPr="00725E4D" w:rsidRDefault="00CC0B3C" w:rsidP="00923AE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08689EFB" w:rsidR="00923AE6" w:rsidRPr="00725E4D" w:rsidRDefault="00923AE6" w:rsidP="00923AE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25E4D" w:rsidRPr="00725E4D" w14:paraId="4452DDF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701F6D66" w:rsidR="00643B86" w:rsidRPr="00725E4D" w:rsidRDefault="00923AE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聖誕預備</w:t>
            </w:r>
            <w:r w:rsidR="00643B86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劉純美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4BC4799E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465356B6" w:rsidR="00643B86" w:rsidRPr="00725E4D" w:rsidRDefault="00923AE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11/12</w:t>
            </w:r>
          </w:p>
        </w:tc>
      </w:tr>
      <w:tr w:rsidR="00725E4D" w:rsidRPr="00725E4D" w14:paraId="674A1D7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643B86" w:rsidRPr="00725E4D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44B58E3E" w:rsidR="00643B86" w:rsidRPr="00725E4D" w:rsidRDefault="00E92E24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齊心建造保守你心</w:t>
            </w:r>
            <w:r w:rsidR="00643B86" w:rsidRPr="00725E4D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林瑜琳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735C7528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55B8A3C3" w:rsidR="00643B86" w:rsidRPr="00725E4D" w:rsidRDefault="00923AE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25E4D" w:rsidRPr="00725E4D" w14:paraId="6B83F959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923AE6" w:rsidRPr="00725E4D" w:rsidRDefault="00923AE6" w:rsidP="00923AE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923AE6" w:rsidRPr="00725E4D" w:rsidRDefault="00923AE6" w:rsidP="00923AE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923AE6" w:rsidRPr="00725E4D" w:rsidRDefault="00923AE6" w:rsidP="00923AE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5119343A" w:rsidR="00923AE6" w:rsidRPr="00725E4D" w:rsidRDefault="00CC0B3C" w:rsidP="00923AE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2DCF81A8" w:rsidR="00923AE6" w:rsidRPr="00725E4D" w:rsidRDefault="00923AE6" w:rsidP="00923AE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11/16</w:t>
            </w:r>
          </w:p>
        </w:tc>
      </w:tr>
      <w:tr w:rsidR="00725E4D" w:rsidRPr="00725E4D" w14:paraId="2ED0152A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923AE6" w:rsidRPr="00725E4D" w:rsidRDefault="00923AE6" w:rsidP="00923AE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923AE6" w:rsidRPr="00725E4D" w:rsidRDefault="00923AE6" w:rsidP="00923AE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923AE6" w:rsidRPr="00725E4D" w:rsidRDefault="00923AE6" w:rsidP="00923AE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923AE6" w:rsidRPr="00725E4D" w:rsidRDefault="00923AE6" w:rsidP="00923AE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36D9A432" w:rsidR="00923AE6" w:rsidRPr="00725E4D" w:rsidRDefault="00923AE6" w:rsidP="00923AE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012C2BD1" w:rsidR="00923AE6" w:rsidRPr="00725E4D" w:rsidRDefault="00923AE6" w:rsidP="00923AE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11/16</w:t>
            </w:r>
          </w:p>
        </w:tc>
      </w:tr>
      <w:tr w:rsidR="00725E4D" w:rsidRPr="00725E4D" w14:paraId="1D3AFA20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4E66CE60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725E4D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643B86" w:rsidRPr="00725E4D" w:rsidRDefault="00643B86" w:rsidP="00643B86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2E28FB21" w:rsidR="00643B86" w:rsidRPr="00725E4D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725E4D" w:rsidRPr="00725E4D" w14:paraId="689F025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422A4BD1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725E4D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6639E48F" w:rsidR="00643B86" w:rsidRPr="00725E4D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12/15</w:t>
            </w:r>
          </w:p>
        </w:tc>
      </w:tr>
      <w:tr w:rsidR="00725E4D" w:rsidRPr="00725E4D" w14:paraId="2BCD699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15C9E9BB" w:rsidR="00643B86" w:rsidRPr="00725E4D" w:rsidRDefault="00212B5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2CD3A4D2" w:rsidR="00643B86" w:rsidRPr="00725E4D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25E4D" w:rsidRPr="00725E4D" w14:paraId="39CAF38D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2EDD8E27" w:rsidR="00643B86" w:rsidRPr="00725E4D" w:rsidRDefault="00AE0B8C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643B86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1B86E3A9" w:rsidR="00643B86" w:rsidRPr="00725E4D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12/08</w:t>
            </w:r>
          </w:p>
        </w:tc>
      </w:tr>
      <w:tr w:rsidR="00725E4D" w:rsidRPr="00725E4D" w14:paraId="28363129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57F9AD78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37F6337A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650A393B" w:rsidR="00643B86" w:rsidRPr="00725E4D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725E4D" w:rsidRPr="00725E4D" w14:paraId="1D005F0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5C3A4203" w:rsidR="00643B86" w:rsidRPr="00725E4D" w:rsidRDefault="00AE0B8C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643B86" w:rsidRPr="00725E4D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580D3833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2C2AE2A5" w:rsidR="00643B86" w:rsidRPr="00725E4D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725E4D" w:rsidRPr="00725E4D" w14:paraId="2F3147C1" w14:textId="77777777" w:rsidTr="00AE0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AE0B8C" w:rsidRPr="00725E4D" w:rsidRDefault="00AE0B8C" w:rsidP="00AE0B8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AE0B8C" w:rsidRPr="00725E4D" w:rsidRDefault="00AE0B8C" w:rsidP="00AE0B8C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AE0B8C" w:rsidRPr="00725E4D" w:rsidRDefault="00AE0B8C" w:rsidP="00AE0B8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AE0B8C" w:rsidRPr="00725E4D" w:rsidRDefault="00AE0B8C" w:rsidP="00AE0B8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AE0B8C" w:rsidRPr="00725E4D" w:rsidRDefault="00AE0B8C" w:rsidP="00AE0B8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AE0B8C" w:rsidRPr="00725E4D" w:rsidRDefault="00AE0B8C" w:rsidP="00AE0B8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610E4BFD" w:rsidR="00AE0B8C" w:rsidRPr="00725E4D" w:rsidRDefault="00CC0B3C" w:rsidP="00AE0B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5A036930" w:rsidR="00AE0B8C" w:rsidRPr="00725E4D" w:rsidRDefault="00AE0B8C" w:rsidP="00AE0B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25E4D" w:rsidRPr="00725E4D" w14:paraId="363E430C" w14:textId="77777777" w:rsidTr="00AE0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AE0B8C" w:rsidRPr="00725E4D" w:rsidRDefault="00AE0B8C" w:rsidP="00AE0B8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AE0B8C" w:rsidRPr="00725E4D" w:rsidRDefault="00AE0B8C" w:rsidP="00AE0B8C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AE0B8C" w:rsidRPr="00725E4D" w:rsidRDefault="00AE0B8C" w:rsidP="00AE0B8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AE0B8C" w:rsidRPr="00725E4D" w:rsidRDefault="00AE0B8C" w:rsidP="00AE0B8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AE0B8C" w:rsidRPr="00725E4D" w:rsidRDefault="00AE0B8C" w:rsidP="00AE0B8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AE0B8C" w:rsidRPr="00725E4D" w:rsidRDefault="00AE0B8C" w:rsidP="00AE0B8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115A7727" w:rsidR="00AE0B8C" w:rsidRPr="00725E4D" w:rsidRDefault="00AE0B8C" w:rsidP="00AE0B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741149E4" w:rsidR="00AE0B8C" w:rsidRPr="00725E4D" w:rsidRDefault="00AE0B8C" w:rsidP="00AE0B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25E4D" w:rsidRPr="00725E4D" w14:paraId="1C315AB6" w14:textId="77777777" w:rsidTr="00AE0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AE0B8C" w:rsidRPr="00725E4D" w:rsidRDefault="00AE0B8C" w:rsidP="00AE0B8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AE0B8C" w:rsidRPr="00725E4D" w:rsidRDefault="00AE0B8C" w:rsidP="00AE0B8C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25E4D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725E4D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AE0B8C" w:rsidRPr="00725E4D" w:rsidRDefault="00AE0B8C" w:rsidP="00AE0B8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AE0B8C" w:rsidRPr="00725E4D" w:rsidRDefault="00AE0B8C" w:rsidP="00AE0B8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AE0B8C" w:rsidRPr="00725E4D" w:rsidRDefault="00AE0B8C" w:rsidP="00AE0B8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AE0B8C" w:rsidRPr="00725E4D" w:rsidRDefault="00AE0B8C" w:rsidP="00AE0B8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72525570" w:rsidR="00AE0B8C" w:rsidRPr="00725E4D" w:rsidRDefault="00504405" w:rsidP="00AE0B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54B12FC2" w:rsidR="00AE0B8C" w:rsidRPr="00725E4D" w:rsidRDefault="00AE0B8C" w:rsidP="00AE0B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25E4D" w:rsidRPr="00725E4D" w14:paraId="54048C0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725E4D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725E4D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41477A3D" w:rsidR="00643B86" w:rsidRPr="00725E4D" w:rsidRDefault="00E92E24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觀看福音電影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396580B5" w:rsidR="00643B86" w:rsidRPr="00725E4D" w:rsidRDefault="00E92E2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1FAF8469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</w:t>
            </w:r>
            <w:r w:rsidR="00E92E24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</w:tr>
      <w:tr w:rsidR="00725E4D" w:rsidRPr="00725E4D" w14:paraId="677B89DC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53C94799" w:rsidR="00643B86" w:rsidRPr="00725E4D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32D5DBB4" w:rsidR="00643B86" w:rsidRPr="00725E4D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11/12</w:t>
            </w:r>
          </w:p>
        </w:tc>
      </w:tr>
      <w:tr w:rsidR="00725E4D" w:rsidRPr="00725E4D" w14:paraId="6389C0EF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643B86" w:rsidRPr="00725E4D" w:rsidRDefault="00643B86" w:rsidP="00643B86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4C577125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11/19</w:t>
            </w:r>
          </w:p>
        </w:tc>
      </w:tr>
      <w:tr w:rsidR="00725E4D" w:rsidRPr="00725E4D" w14:paraId="42E6A681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04590F18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5F4154C2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11/13</w:t>
            </w:r>
          </w:p>
        </w:tc>
      </w:tr>
      <w:tr w:rsidR="00725E4D" w:rsidRPr="00725E4D" w14:paraId="3E6151C0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63995F99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2BA2D275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11/15</w:t>
            </w:r>
          </w:p>
        </w:tc>
      </w:tr>
      <w:tr w:rsidR="00725E4D" w:rsidRPr="00725E4D" w14:paraId="08824977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643B86" w:rsidRPr="00725E4D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643B86" w:rsidRPr="00725E4D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17C470EF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40EE1BAE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11/15</w:t>
            </w:r>
          </w:p>
        </w:tc>
      </w:tr>
      <w:tr w:rsidR="00725E4D" w:rsidRPr="00725E4D" w14:paraId="28D4F432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643B86" w:rsidRPr="00725E4D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4D7C8F5D" w:rsidR="00643B86" w:rsidRPr="00725E4D" w:rsidRDefault="00FA7CB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3B6C2F01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12/6</w:t>
            </w:r>
          </w:p>
        </w:tc>
      </w:tr>
      <w:tr w:rsidR="00725E4D" w:rsidRPr="00725E4D" w14:paraId="327FE0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643B86" w:rsidRPr="00725E4D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643B86" w:rsidRPr="00725E4D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643B86" w:rsidRPr="00725E4D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643B86" w:rsidRPr="00725E4D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5EE1B0D9" w:rsidR="00643B86" w:rsidRPr="00725E4D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4B7FAAAE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11/23</w:t>
            </w:r>
          </w:p>
        </w:tc>
      </w:tr>
      <w:tr w:rsidR="00725E4D" w:rsidRPr="00725E4D" w14:paraId="04CE71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8" w:name="_Hlk73176113"/>
            <w:r w:rsidRPr="00725E4D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2080B208" w:rsidR="00643B86" w:rsidRPr="00725E4D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643B86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="00643B86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725E4D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725E4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21764A53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1FAE5F0C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504405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504405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bookmarkEnd w:id="18"/>
      <w:tr w:rsidR="00725E4D" w:rsidRPr="00725E4D" w14:paraId="70AA8B1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725E4D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71CDF0E2" w:rsidR="00643B86" w:rsidRPr="00725E4D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25E4D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212B5A" w:rsidRPr="00725E4D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  <w:r w:rsidRPr="00725E4D">
              <w:rPr>
                <w:rFonts w:ascii="微軟正黑體" w:eastAsia="微軟正黑體" w:hAnsi="微軟正黑體" w:hint="eastAsia"/>
                <w:sz w:val="18"/>
                <w:szCs w:val="18"/>
              </w:rPr>
              <w:t>/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8F6BE8" w:rsidRPr="00725E4D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  <w:r w:rsidRPr="00725E4D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8F6BE8" w:rsidRPr="00725E4D">
              <w:rPr>
                <w:rFonts w:ascii="微軟正黑體" w:eastAsia="微軟正黑體" w:hAnsi="微軟正黑體" w:hint="eastAsia"/>
                <w:sz w:val="18"/>
                <w:szCs w:val="18"/>
              </w:rPr>
              <w:t>51</w:t>
            </w:r>
            <w:r w:rsidRPr="00725E4D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38713A8D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12/7 </w:t>
            </w:r>
          </w:p>
        </w:tc>
      </w:tr>
      <w:tr w:rsidR="00725E4D" w:rsidRPr="00725E4D" w14:paraId="2EAB937E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643B86" w:rsidRPr="00725E4D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26F7D4F4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E92E24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0CD162E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</w:t>
            </w:r>
            <w:r w:rsidR="00E92E24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725E4D" w:rsidRPr="00725E4D" w14:paraId="5AAE1F28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643B86" w:rsidRPr="00725E4D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5D6FB005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09D85ED5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11/12</w:t>
            </w:r>
          </w:p>
        </w:tc>
      </w:tr>
      <w:tr w:rsidR="00725E4D" w:rsidRPr="00725E4D" w14:paraId="16A6922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643B86" w:rsidRPr="00725E4D" w:rsidRDefault="00643B86" w:rsidP="00643B8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643B86" w:rsidRPr="00725E4D" w:rsidRDefault="00643B86" w:rsidP="00643B8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643B86" w:rsidRPr="00725E4D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2CF19455" w:rsidR="00643B86" w:rsidRPr="00725E4D" w:rsidRDefault="009D452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E553A33" w14:textId="29E7E2EC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11/16</w:t>
            </w:r>
          </w:p>
        </w:tc>
      </w:tr>
      <w:tr w:rsidR="00725E4D" w:rsidRPr="00725E4D" w14:paraId="1332D041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643B86" w:rsidRPr="00725E4D" w:rsidRDefault="00643B86" w:rsidP="00643B8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643B86" w:rsidRPr="00725E4D" w:rsidRDefault="00643B86" w:rsidP="00643B8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643B86" w:rsidRPr="00725E4D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1A056ED0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735939" w14:textId="0E2375E8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11/16</w:t>
            </w:r>
          </w:p>
        </w:tc>
      </w:tr>
      <w:tr w:rsidR="00725E4D" w:rsidRPr="00725E4D" w14:paraId="12014A90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19E67952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643B86" w:rsidRPr="00725E4D" w:rsidRDefault="00643B86" w:rsidP="00643B86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643B86" w:rsidRPr="00725E4D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F2D7C54" w:rsidR="00643B86" w:rsidRPr="00725E4D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504BDCBB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</w:t>
            </w:r>
            <w:r w:rsidR="009D4520"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725E4D" w:rsidRPr="00725E4D" w14:paraId="77303E74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25E4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725E4D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68761751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CC0B3C"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23</w:t>
            </w:r>
            <w:r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CC0B3C"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23</w:t>
            </w:r>
            <w:r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CC0B3C"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44</w:t>
            </w:r>
            <w:r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725E4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CC0B3C" w:rsidRPr="00725E4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60C0DF0C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11/12</w:t>
            </w:r>
          </w:p>
        </w:tc>
      </w:tr>
      <w:tr w:rsidR="00725E4D" w:rsidRPr="00725E4D" w14:paraId="21C9AF84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643B86" w:rsidRPr="00725E4D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107F3D6D" w:rsidR="00643B86" w:rsidRPr="00725E4D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091507D" w14:textId="5A0D2A62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11/13</w:t>
            </w:r>
          </w:p>
        </w:tc>
      </w:tr>
      <w:tr w:rsidR="00725E4D" w:rsidRPr="00725E4D" w14:paraId="0E40ABF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643B86" w:rsidRPr="00725E4D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3052062C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DD061E" w14:textId="79C37325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11/13</w:t>
            </w:r>
          </w:p>
        </w:tc>
      </w:tr>
      <w:tr w:rsidR="00725E4D" w:rsidRPr="00725E4D" w14:paraId="63FEF253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643B86" w:rsidRPr="00725E4D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643B86" w:rsidRPr="00725E4D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3E832DF5" w:rsidR="00643B86" w:rsidRPr="00725E4D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25E4D" w:rsidRPr="00725E4D" w14:paraId="215185D0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CC0B3C" w:rsidRPr="00725E4D" w:rsidRDefault="00CC0B3C" w:rsidP="00CC0B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CC0B3C" w:rsidRPr="00725E4D" w:rsidRDefault="00CC0B3C" w:rsidP="00CC0B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CC0B3C" w:rsidRPr="00725E4D" w:rsidRDefault="00CC0B3C" w:rsidP="00CC0B3C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CC0B3C" w:rsidRPr="00725E4D" w:rsidRDefault="00CC0B3C" w:rsidP="00CC0B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CC0B3C" w:rsidRPr="00725E4D" w:rsidRDefault="00CC0B3C" w:rsidP="00CC0B3C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23EF3B3F" w:rsidR="00CC0B3C" w:rsidRPr="00725E4D" w:rsidRDefault="00CC0B3C" w:rsidP="00CC0B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4C66160F" w:rsidR="00CC0B3C" w:rsidRPr="00725E4D" w:rsidRDefault="00CC0B3C" w:rsidP="00CC0B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11/15</w:t>
            </w:r>
          </w:p>
        </w:tc>
      </w:tr>
      <w:tr w:rsidR="00725E4D" w:rsidRPr="00725E4D" w14:paraId="1A5CFF4F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CC0B3C" w:rsidRPr="00725E4D" w:rsidRDefault="00CC0B3C" w:rsidP="00CC0B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CC0B3C" w:rsidRPr="00725E4D" w:rsidRDefault="00CC0B3C" w:rsidP="00CC0B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CC0B3C" w:rsidRPr="00725E4D" w:rsidRDefault="00CC0B3C" w:rsidP="00CC0B3C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725E4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CC0B3C" w:rsidRPr="00725E4D" w:rsidRDefault="00CC0B3C" w:rsidP="00CC0B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CC0B3C" w:rsidRPr="00725E4D" w:rsidRDefault="00CC0B3C" w:rsidP="00CC0B3C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5405B85D" w:rsidR="00CC0B3C" w:rsidRPr="00725E4D" w:rsidRDefault="00CC0B3C" w:rsidP="00CC0B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70845100" w:rsidR="00CC0B3C" w:rsidRPr="00725E4D" w:rsidRDefault="00CC0B3C" w:rsidP="00CC0B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5E4D">
              <w:rPr>
                <w:rFonts w:ascii="微軟正黑體" w:eastAsia="微軟正黑體" w:hAnsi="微軟正黑體" w:hint="eastAsia"/>
                <w:sz w:val="20"/>
                <w:szCs w:val="20"/>
              </w:rPr>
              <w:t>11/15</w:t>
            </w:r>
          </w:p>
        </w:tc>
      </w:tr>
    </w:tbl>
    <w:p w14:paraId="34E05C17" w14:textId="471512D7" w:rsidR="006A6BD0" w:rsidRPr="00725E4D" w:rsidRDefault="00A12EC2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bookmarkStart w:id="19" w:name="_Hlk175389769"/>
      <w:bookmarkEnd w:id="17"/>
      <w:r w:rsidRPr="00725E4D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725E4D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725E4D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9"/>
    </w:p>
    <w:p w14:paraId="52D1329A" w14:textId="6B9C573B" w:rsidR="001654B9" w:rsidRPr="00725E4D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725E4D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725E4D" w:rsidRPr="00725E4D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D69F12" w14:textId="36D88F42" w:rsidR="00514930" w:rsidRPr="00725E4D" w:rsidRDefault="00514930" w:rsidP="0051493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0" w:name="_Hlk175389951"/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11/</w:t>
                                  </w:r>
                                  <w:r w:rsidR="00882773"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  <w:p w14:paraId="21C30E0E" w14:textId="77777777" w:rsidR="001654B9" w:rsidRPr="00725E4D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725E4D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725E4D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725E4D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725E4D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725E4D" w:rsidRPr="00725E4D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725E4D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725E4D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725E4D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725E4D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725E4D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725E4D" w:rsidRPr="00725E4D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882773" w:rsidRPr="00725E4D" w:rsidRDefault="00882773" w:rsidP="0088277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FE4AF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  <w:p w14:paraId="2179F51A" w14:textId="0024BCB5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郭詩雯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F5BB6C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陳詞章</w:t>
                                  </w:r>
                                </w:p>
                                <w:p w14:paraId="087495DA" w14:textId="08240B7C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張博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誌</w:t>
                                  </w:r>
                                  <w:proofErr w:type="gramEnd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27C79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  <w:p w14:paraId="18F16635" w14:textId="2DA0DD5B" w:rsidR="00882773" w:rsidRPr="00725E4D" w:rsidRDefault="00417B0C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陳鋒駿</w:t>
                                  </w:r>
                                </w:p>
                              </w:tc>
                            </w:tr>
                            <w:tr w:rsidR="00725E4D" w:rsidRPr="00725E4D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882773" w:rsidRPr="00725E4D" w:rsidRDefault="00882773" w:rsidP="0088277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0036435E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23CD570D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3E928441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725E4D" w:rsidRPr="00725E4D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882773" w:rsidRPr="00725E4D" w:rsidRDefault="00882773" w:rsidP="0088277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15321334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725E4D" w:rsidRPr="00725E4D" w14:paraId="06A13C2A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882773" w:rsidRPr="00725E4D" w:rsidRDefault="00882773" w:rsidP="0088277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4761A442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4FB376AD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55DD632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725E4D" w:rsidRPr="00725E4D" w14:paraId="46CCF8E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882773" w:rsidRPr="00725E4D" w:rsidRDefault="00882773" w:rsidP="0088277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70DFE6E3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7BC8A350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5B2E201C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</w:rPr>
                                    <w:t>陳恩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</w:tr>
                            <w:tr w:rsidR="00725E4D" w:rsidRPr="00725E4D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882773" w:rsidRPr="00725E4D" w:rsidRDefault="00882773" w:rsidP="0088277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7C76456A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725E4D" w:rsidRPr="00725E4D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882773" w:rsidRPr="00725E4D" w:rsidRDefault="00882773" w:rsidP="0088277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422AA86F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陳惠周</w:t>
                                  </w:r>
                                </w:p>
                              </w:tc>
                            </w:tr>
                            <w:tr w:rsidR="00725E4D" w:rsidRPr="00725E4D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7212D662" w:rsidR="001654B9" w:rsidRPr="00725E4D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B37ED"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654B9"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14930"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882773"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0A1E8227" w14:textId="77777777" w:rsidR="001654B9" w:rsidRPr="00725E4D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725E4D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725E4D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725E4D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725E4D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725E4D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725E4D" w:rsidRPr="00725E4D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725E4D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725E4D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725E4D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725E4D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725E4D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725E4D" w:rsidRPr="00725E4D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725E4D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725E4D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63F2C28D" w:rsidR="001654B9" w:rsidRPr="00725E4D" w:rsidRDefault="00882773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陳光勝</w:t>
                                  </w:r>
                                </w:p>
                              </w:tc>
                            </w:tr>
                            <w:tr w:rsidR="00725E4D" w:rsidRPr="00725E4D" w14:paraId="34A60A0A" w14:textId="77777777" w:rsidTr="00144D6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EE6DAF" w:rsidRPr="00725E4D" w:rsidRDefault="00EE6DAF" w:rsidP="00EE6DAF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4D77A3B6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黃慧娟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4DED78C1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3C3060F6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楊承恩</w:t>
                                  </w:r>
                                </w:p>
                              </w:tc>
                            </w:tr>
                            <w:tr w:rsidR="00725E4D" w:rsidRPr="00725E4D" w14:paraId="7B02DF2A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EE6DAF" w:rsidRPr="00725E4D" w:rsidRDefault="00EE6DAF" w:rsidP="00EE6DAF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30CFE4BD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黃琦娜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363F8476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嚴裕揚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1783963B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</w:rPr>
                                    <w:t>洪米奇</w:t>
                                  </w:r>
                                </w:p>
                              </w:tc>
                            </w:tr>
                            <w:tr w:rsidR="00725E4D" w:rsidRPr="00725E4D" w14:paraId="5743D249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EE6DAF" w:rsidRPr="00725E4D" w:rsidRDefault="00EE6DAF" w:rsidP="00EE6DAF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5ED65A6C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077B6BAE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</w:rPr>
                                    <w:t>陳約劭</w:t>
                                  </w:r>
                                </w:p>
                              </w:tc>
                            </w:tr>
                            <w:tr w:rsidR="00725E4D" w:rsidRPr="00725E4D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EE6DAF" w:rsidRPr="00725E4D" w:rsidRDefault="00EE6DAF" w:rsidP="00EE6DAF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1A33D084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黃琦娜、周芝萱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131BF9F1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希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幔詩班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08B6E33F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畢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725E4D" w:rsidRPr="00725E4D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D20E25" w:rsidRPr="00725E4D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D20E25" w:rsidRPr="00725E4D" w:rsidRDefault="00D20E25" w:rsidP="00D20E2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D1E432" w14:textId="77777777" w:rsidR="00882773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  <w:p w14:paraId="3F8EFFF5" w14:textId="132C2CE8" w:rsidR="00D20E25" w:rsidRPr="00725E4D" w:rsidRDefault="00882773" w:rsidP="0088277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DAC7F7" w14:textId="77777777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陳鋒駿</w:t>
                                  </w:r>
                                </w:p>
                                <w:p w14:paraId="145C5D05" w14:textId="1A3608A7" w:rsidR="00D20E25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林威助 王武聰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EF6913" w14:textId="77777777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李易真</w:t>
                                  </w:r>
                                </w:p>
                                <w:p w14:paraId="7FE447C6" w14:textId="519EE6A7" w:rsidR="00D20E25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725E4D" w:rsidRPr="00725E4D" w14:paraId="60E7EBF2" w14:textId="77777777" w:rsidTr="000123D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62B61" w:rsidRPr="00725E4D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62B61" w:rsidRPr="00725E4D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10334D9D" w:rsidR="00CF1A88" w:rsidRPr="00725E4D" w:rsidRDefault="00EE6DAF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3EFE41BF" w:rsidR="00B62B61" w:rsidRPr="00725E4D" w:rsidRDefault="00EE6DAF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林月娥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2CDEA36E" w:rsidR="00B62B61" w:rsidRPr="00725E4D" w:rsidRDefault="00EE6DAF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李婕妤</w:t>
                                  </w:r>
                                </w:p>
                              </w:tc>
                            </w:tr>
                            <w:tr w:rsidR="00725E4D" w:rsidRPr="00725E4D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62B61" w:rsidRPr="00725E4D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62B61" w:rsidRPr="00725E4D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62B61" w:rsidRPr="00725E4D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725E4D" w:rsidRPr="00725E4D" w14:paraId="015975C5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EE6DAF" w:rsidRPr="00725E4D" w:rsidRDefault="00EE6DAF" w:rsidP="00EE6DAF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4172BE15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317B8D21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4555FA2A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劉瀚方/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725E4D" w:rsidRPr="00725E4D" w14:paraId="104C9D50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EE6DAF" w:rsidRPr="00725E4D" w:rsidRDefault="00EE6DAF" w:rsidP="00EE6DAF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28D578E9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57113F82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27BC6250" w:rsidR="00EE6DAF" w:rsidRPr="00725E4D" w:rsidRDefault="00EE6DAF" w:rsidP="00EE6DA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</w:rPr>
                                    <w:t>楊沐恩</w:t>
                                  </w:r>
                                  <w:proofErr w:type="gramEnd"/>
                                </w:p>
                              </w:tc>
                            </w:tr>
                            <w:tr w:rsidR="00725E4D" w:rsidRPr="00725E4D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725E4D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725E4D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561A338C" w:rsidR="001654B9" w:rsidRPr="00725E4D" w:rsidRDefault="00EE6DAF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喜樂小組</w:t>
                                  </w:r>
                                </w:p>
                              </w:tc>
                            </w:tr>
                            <w:tr w:rsidR="00725E4D" w:rsidRPr="00725E4D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725E4D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725E4D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04C7085C" w:rsidR="001654B9" w:rsidRPr="00725E4D" w:rsidRDefault="00EE6DAF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沈月蓮</w:t>
                                  </w:r>
                                </w:p>
                              </w:tc>
                            </w:tr>
                            <w:bookmarkEnd w:id="20"/>
                          </w:tbl>
                          <w:p w14:paraId="156006E1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725E4D" w:rsidRPr="00725E4D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1" w:name="_Hlk175390004"/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725E4D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725E4D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725E4D" w:rsidRPr="00725E4D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725E4D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5E4D" w:rsidRPr="00725E4D" w14:paraId="1E2C5045" w14:textId="77777777" w:rsidTr="004858A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E526A7" w:rsidRPr="00725E4D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E526A7" w:rsidRPr="00725E4D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E526A7" w:rsidRPr="00725E4D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E526A7" w:rsidRPr="00725E4D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E526A7" w:rsidRPr="00725E4D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E526A7" w:rsidRPr="00725E4D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A5EF8C3" w14:textId="513366F0" w:rsidR="00E526A7" w:rsidRPr="00725E4D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大1</w:t>
                                  </w:r>
                                  <w:r w:rsidR="00034F89" w:rsidRPr="00725E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5FF59C55" w:rsidR="00E526A7" w:rsidRPr="00725E4D" w:rsidRDefault="00E526A7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 w:rsidR="00817EED" w:rsidRPr="00725E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61A24" w:rsidRPr="00725E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25E4D" w:rsidRPr="00725E4D" w14:paraId="668A74F7" w14:textId="77777777" w:rsidTr="00C61A24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1393EF64" w:rsidR="00C61A24" w:rsidRPr="00725E4D" w:rsidRDefault="00725E4D" w:rsidP="00C61A24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耶穌的醫治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5ED2821F" w14:textId="09E5F0CB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32B083A0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25E4D" w:rsidRPr="00725E4D" w14:paraId="139D1BE8" w14:textId="77777777" w:rsidTr="00C61A24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5A6E5931" w:rsidR="00C61A24" w:rsidRPr="00725E4D" w:rsidRDefault="00C61A24" w:rsidP="00C61A24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南國列</w:t>
                                  </w:r>
                                  <w:proofErr w:type="gramEnd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王1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DA262C8" w14:textId="46326FA0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1A24" w:rsidRPr="00725E4D" w14:paraId="1FFCCD04" w14:textId="77777777" w:rsidTr="00C61A24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C61A24" w:rsidRPr="00725E4D" w:rsidRDefault="00C61A24" w:rsidP="00C61A24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406B9492" w:rsidR="00C61A24" w:rsidRPr="00725E4D" w:rsidRDefault="00504405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45ABC003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bookmarkEnd w:id="21"/>
                          </w:tbl>
                          <w:p w14:paraId="4051E699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2" w:name="_Hlk175390101"/>
                            <w:proofErr w:type="gramStart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5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42"/>
                              <w:gridCol w:w="731"/>
                              <w:gridCol w:w="13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1020"/>
                              <w:gridCol w:w="14"/>
                            </w:tblGrid>
                            <w:tr w:rsidR="00725E4D" w:rsidRPr="00725E4D" w14:paraId="458B0BDA" w14:textId="77777777" w:rsidTr="00A202E0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25E4D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25E4D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725E4D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25E4D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725E4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725E4D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725E4D" w:rsidRPr="00725E4D" w14:paraId="0D29C44E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725E4D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725E4D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25E4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22"/>
                            <w:tr w:rsidR="00725E4D" w:rsidRPr="00725E4D" w14:paraId="2C79105C" w14:textId="6B13EF70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723B0BDD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11/10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D355F" w14:textId="4F1FBE1F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</w:t>
                                  </w: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昕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4A218" w14:textId="59EB2E74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群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DD9F8" w14:textId="7FFFCB2B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E1788" w14:textId="227877D0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昭蓉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FA7BB" w14:textId="476BD916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88133" w14:textId="724D64D0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維宏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3442" w14:textId="07040A62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毓</w:t>
                                  </w:r>
                                  <w:proofErr w:type="gramEnd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79877352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少主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6B9B5C0D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7946B4E0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惠玲</w:t>
                                  </w:r>
                                </w:p>
                              </w:tc>
                            </w:tr>
                            <w:tr w:rsidR="00725E4D" w:rsidRPr="00725E4D" w14:paraId="262BB181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DE275" w14:textId="1C769B07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11/17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E58290" w14:textId="1C2F1E56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CEA2E8" w14:textId="56AB79F2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4C7AE4" w14:textId="0B72154E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36A25" w14:textId="1D1739BD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DC0E3E" w14:textId="1F0ECBB3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B43A7" w14:textId="15A942CF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F436B" w14:textId="1974BC32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A5355" w14:textId="440C0B38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少主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BE08F" w14:textId="21F8C432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惠玲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12B161" w14:textId="7AFA52B0" w:rsidR="00C61A24" w:rsidRPr="00725E4D" w:rsidRDefault="00C61A24" w:rsidP="00C61A2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怡</w:t>
                                  </w:r>
                                  <w:proofErr w:type="gramEnd"/>
                                  <w:r w:rsidRPr="00725E4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宜</w:t>
                                  </w:r>
                                </w:p>
                              </w:tc>
                            </w:tr>
                            <w:tr w:rsidR="00506715" w:rsidRPr="00725E4D" w14:paraId="541357C2" w14:textId="77777777" w:rsidTr="00A202E0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14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545" w:type="dxa"/>
                                  <w:gridSpan w:val="1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725E4D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725E4D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725E4D" w:rsidRPr="00725E4D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D69F12" w14:textId="36D88F42" w:rsidR="00514930" w:rsidRPr="00725E4D" w:rsidRDefault="00514930" w:rsidP="0051493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3" w:name="_Hlk175389951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11/</w:t>
                            </w:r>
                            <w:r w:rsidR="00882773"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21C30E0E" w14:textId="77777777" w:rsidR="001654B9" w:rsidRPr="00725E4D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725E4D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725E4D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725E4D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725E4D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725E4D" w:rsidRPr="00725E4D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725E4D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725E4D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725E4D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725E4D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725E4D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725E4D" w:rsidRPr="00725E4D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882773" w:rsidRPr="00725E4D" w:rsidRDefault="00882773" w:rsidP="0088277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EFE4AF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  <w:p w14:paraId="2179F51A" w14:textId="0024BCB5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郭詩雯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F5BB6C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邱寶瑩 陳詞章</w:t>
                            </w:r>
                          </w:p>
                          <w:p w14:paraId="087495DA" w14:textId="08240B7C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張博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誌</w:t>
                            </w:r>
                            <w:proofErr w:type="gramEnd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A27C79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  <w:p w14:paraId="18F16635" w14:textId="2DA0DD5B" w:rsidR="00882773" w:rsidRPr="00725E4D" w:rsidRDefault="00417B0C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陳鋒駿</w:t>
                            </w:r>
                          </w:p>
                        </w:tc>
                      </w:tr>
                      <w:tr w:rsidR="00725E4D" w:rsidRPr="00725E4D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882773" w:rsidRPr="00725E4D" w:rsidRDefault="00882773" w:rsidP="0088277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0036435E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23CD570D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3E928441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725E4D" w:rsidRPr="00725E4D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882773" w:rsidRPr="00725E4D" w:rsidRDefault="00882773" w:rsidP="0088277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15321334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725E4D" w:rsidRPr="00725E4D" w14:paraId="06A13C2A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882773" w:rsidRPr="00725E4D" w:rsidRDefault="00882773" w:rsidP="0088277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4761A442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4FB376AD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55DD632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725E4D" w:rsidRPr="00725E4D" w14:paraId="46CCF8E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882773" w:rsidRPr="00725E4D" w:rsidRDefault="00882773" w:rsidP="0088277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70DFE6E3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7BC8A350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5B2E201C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</w:rPr>
                              <w:t>陳恩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</w:rPr>
                              <w:t>祈</w:t>
                            </w:r>
                            <w:proofErr w:type="gramEnd"/>
                          </w:p>
                        </w:tc>
                      </w:tr>
                      <w:tr w:rsidR="00725E4D" w:rsidRPr="00725E4D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882773" w:rsidRPr="00725E4D" w:rsidRDefault="00882773" w:rsidP="0088277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7C76456A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青年團契</w:t>
                            </w:r>
                          </w:p>
                        </w:tc>
                      </w:tr>
                      <w:tr w:rsidR="00725E4D" w:rsidRPr="00725E4D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882773" w:rsidRPr="00725E4D" w:rsidRDefault="00882773" w:rsidP="0088277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422AA86F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陳惠周</w:t>
                            </w:r>
                          </w:p>
                        </w:tc>
                      </w:tr>
                      <w:tr w:rsidR="00725E4D" w:rsidRPr="00725E4D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7212D662" w:rsidR="001654B9" w:rsidRPr="00725E4D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B37ED"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654B9"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514930"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882773"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0A1E8227" w14:textId="77777777" w:rsidR="001654B9" w:rsidRPr="00725E4D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725E4D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725E4D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725E4D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725E4D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725E4D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725E4D" w:rsidRPr="00725E4D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725E4D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725E4D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725E4D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725E4D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725E4D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725E4D" w:rsidRPr="00725E4D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725E4D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725E4D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63F2C28D" w:rsidR="001654B9" w:rsidRPr="00725E4D" w:rsidRDefault="00882773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陳光勝</w:t>
                            </w:r>
                          </w:p>
                        </w:tc>
                      </w:tr>
                      <w:tr w:rsidR="00725E4D" w:rsidRPr="00725E4D" w14:paraId="34A60A0A" w14:textId="77777777" w:rsidTr="00144D6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EE6DAF" w:rsidRPr="00725E4D" w:rsidRDefault="00EE6DAF" w:rsidP="00EE6DAF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4D77A3B6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黃慧娟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4DED78C1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3C3060F6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楊承恩</w:t>
                            </w:r>
                          </w:p>
                        </w:tc>
                      </w:tr>
                      <w:tr w:rsidR="00725E4D" w:rsidRPr="00725E4D" w14:paraId="7B02DF2A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EE6DAF" w:rsidRPr="00725E4D" w:rsidRDefault="00EE6DAF" w:rsidP="00EE6DAF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30CFE4BD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黃琦娜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363F8476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嚴裕揚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1783963B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</w:rPr>
                              <w:t>洪米奇</w:t>
                            </w:r>
                          </w:p>
                        </w:tc>
                      </w:tr>
                      <w:tr w:rsidR="00725E4D" w:rsidRPr="00725E4D" w14:paraId="5743D249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EE6DAF" w:rsidRPr="00725E4D" w:rsidRDefault="00EE6DAF" w:rsidP="00EE6DAF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5ED65A6C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許信燦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077B6BAE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</w:rPr>
                              <w:t>陳約劭</w:t>
                            </w:r>
                          </w:p>
                        </w:tc>
                      </w:tr>
                      <w:tr w:rsidR="00725E4D" w:rsidRPr="00725E4D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EE6DAF" w:rsidRPr="00725E4D" w:rsidRDefault="00EE6DAF" w:rsidP="00EE6DAF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1A33D084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黃琦娜、周芝萱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131BF9F1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希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幔詩班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08B6E33F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畢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725E4D" w:rsidRPr="00725E4D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D20E25" w:rsidRPr="00725E4D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D20E25" w:rsidRPr="00725E4D" w:rsidRDefault="00D20E25" w:rsidP="00D20E2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4D1E432" w14:textId="77777777" w:rsidR="00882773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  <w:p w14:paraId="3F8EFFF5" w14:textId="132C2CE8" w:rsidR="00D20E25" w:rsidRPr="00725E4D" w:rsidRDefault="00882773" w:rsidP="0088277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DAC7F7" w14:textId="77777777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邱寶瑩 陳鋒駿</w:t>
                            </w:r>
                          </w:p>
                          <w:p w14:paraId="145C5D05" w14:textId="1A3608A7" w:rsidR="00D20E25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林威助 王武聰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EF6913" w14:textId="77777777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李易真</w:t>
                            </w:r>
                          </w:p>
                          <w:p w14:paraId="7FE447C6" w14:textId="519EE6A7" w:rsidR="00D20E25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725E4D" w:rsidRPr="00725E4D" w14:paraId="60E7EBF2" w14:textId="77777777" w:rsidTr="000123D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62B61" w:rsidRPr="00725E4D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62B61" w:rsidRPr="00725E4D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10334D9D" w:rsidR="00CF1A88" w:rsidRPr="00725E4D" w:rsidRDefault="00EE6DAF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3EFE41BF" w:rsidR="00B62B61" w:rsidRPr="00725E4D" w:rsidRDefault="00EE6DAF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林月娥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2CDEA36E" w:rsidR="00B62B61" w:rsidRPr="00725E4D" w:rsidRDefault="00EE6DAF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李婕妤</w:t>
                            </w:r>
                          </w:p>
                        </w:tc>
                      </w:tr>
                      <w:tr w:rsidR="00725E4D" w:rsidRPr="00725E4D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62B61" w:rsidRPr="00725E4D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62B61" w:rsidRPr="00725E4D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62B61" w:rsidRPr="00725E4D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725E4D" w:rsidRPr="00725E4D" w14:paraId="015975C5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EE6DAF" w:rsidRPr="00725E4D" w:rsidRDefault="00EE6DAF" w:rsidP="00EE6DAF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4172BE15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317B8D21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4555FA2A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劉瀚方/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725E4D" w:rsidRPr="00725E4D" w14:paraId="104C9D50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EE6DAF" w:rsidRPr="00725E4D" w:rsidRDefault="00EE6DAF" w:rsidP="00EE6DAF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28D578E9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57113F82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27BC6250" w:rsidR="00EE6DAF" w:rsidRPr="00725E4D" w:rsidRDefault="00EE6DAF" w:rsidP="00EE6DA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</w:rPr>
                              <w:t>楊沐恩</w:t>
                            </w:r>
                            <w:proofErr w:type="gramEnd"/>
                          </w:p>
                        </w:tc>
                      </w:tr>
                      <w:tr w:rsidR="00725E4D" w:rsidRPr="00725E4D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725E4D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725E4D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561A338C" w:rsidR="001654B9" w:rsidRPr="00725E4D" w:rsidRDefault="00EE6DAF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喜樂小組</w:t>
                            </w:r>
                          </w:p>
                        </w:tc>
                      </w:tr>
                      <w:tr w:rsidR="00725E4D" w:rsidRPr="00725E4D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725E4D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725E4D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04C7085C" w:rsidR="001654B9" w:rsidRPr="00725E4D" w:rsidRDefault="00EE6DAF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</w:rPr>
                              <w:t>沈月蓮</w:t>
                            </w:r>
                          </w:p>
                        </w:tc>
                      </w:tr>
                      <w:bookmarkEnd w:id="23"/>
                    </w:tbl>
                    <w:p w14:paraId="156006E1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725E4D" w:rsidRPr="00725E4D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4" w:name="_Hlk175390004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725E4D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725E4D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725E4D" w:rsidRPr="00725E4D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725E4D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5E4D" w:rsidRPr="00725E4D" w14:paraId="1E2C5045" w14:textId="77777777" w:rsidTr="004858A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E526A7" w:rsidRPr="00725E4D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E526A7" w:rsidRPr="00725E4D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E526A7" w:rsidRPr="00725E4D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E526A7" w:rsidRPr="00725E4D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E526A7" w:rsidRPr="00725E4D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E526A7" w:rsidRPr="00725E4D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A5EF8C3" w14:textId="513366F0" w:rsidR="00E526A7" w:rsidRPr="00725E4D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大1</w:t>
                            </w:r>
                            <w:r w:rsidR="00034F89" w:rsidRPr="00725E4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725E4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小7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5FF59C55" w:rsidR="00E526A7" w:rsidRPr="00725E4D" w:rsidRDefault="00E526A7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</w:t>
                            </w:r>
                            <w:r w:rsidR="00817EED" w:rsidRPr="00725E4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61A24" w:rsidRPr="00725E4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725E4D" w:rsidRPr="00725E4D" w14:paraId="668A74F7" w14:textId="77777777" w:rsidTr="00C61A24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1393EF64" w:rsidR="00C61A24" w:rsidRPr="00725E4D" w:rsidRDefault="00725E4D" w:rsidP="00C61A24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耶穌的醫治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5ED2821F" w14:textId="09E5F0CB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725E4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32B083A0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</w:t>
                            </w:r>
                            <w:r w:rsidRPr="00725E4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725E4D" w:rsidRPr="00725E4D" w14:paraId="139D1BE8" w14:textId="77777777" w:rsidTr="00C61A24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725E4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725E4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5A6E5931" w:rsidR="00C61A24" w:rsidRPr="00725E4D" w:rsidRDefault="00C61A24" w:rsidP="00C61A24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南國列</w:t>
                            </w:r>
                            <w:proofErr w:type="gramEnd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王1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DA262C8" w14:textId="46326FA0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1A24" w:rsidRPr="00725E4D" w14:paraId="1FFCCD04" w14:textId="77777777" w:rsidTr="00C61A24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725E4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C61A24" w:rsidRPr="00725E4D" w:rsidRDefault="00C61A24" w:rsidP="00C61A24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406B9492" w:rsidR="00C61A24" w:rsidRPr="00725E4D" w:rsidRDefault="00504405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45ABC003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</w:t>
                            </w:r>
                            <w:r w:rsidRPr="00725E4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bookmarkEnd w:id="24"/>
                    </w:tbl>
                    <w:p w14:paraId="4051E699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5" w:name="_Hlk175390101"/>
                      <w:proofErr w:type="gramStart"/>
                      <w:r w:rsidRPr="00725E4D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725E4D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5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42"/>
                        <w:gridCol w:w="731"/>
                        <w:gridCol w:w="13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1020"/>
                        <w:gridCol w:w="14"/>
                      </w:tblGrid>
                      <w:tr w:rsidR="00725E4D" w:rsidRPr="00725E4D" w14:paraId="458B0BDA" w14:textId="77777777" w:rsidTr="00A202E0">
                        <w:trPr>
                          <w:trHeight w:val="50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25E4D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25E4D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725E4D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25E4D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725E4D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725E4D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725E4D" w:rsidRPr="00725E4D" w14:paraId="0D29C44E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725E4D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725E4D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5"/>
                      <w:tr w:rsidR="00725E4D" w:rsidRPr="00725E4D" w14:paraId="2C79105C" w14:textId="6B13EF70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723B0BDD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11/10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D355F" w14:textId="4F1FBE1F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</w:t>
                            </w:r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昕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4A218" w14:textId="59EB2E74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群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鈺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DD9F8" w14:textId="7FFFCB2B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E1788" w14:textId="227877D0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昭蓉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FA7BB" w14:textId="476BD916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琴朱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B88133" w14:textId="724D64D0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維宏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3442" w14:textId="07040A62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毓</w:t>
                            </w:r>
                            <w:proofErr w:type="gramEnd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79877352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少主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6B9B5C0D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7946B4E0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惠玲</w:t>
                            </w:r>
                          </w:p>
                        </w:tc>
                      </w:tr>
                      <w:tr w:rsidR="00725E4D" w:rsidRPr="00725E4D" w14:paraId="262BB181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FDE275" w14:textId="1C769B07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11/17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E58290" w14:textId="1C2F1E56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沐恩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CEA2E8" w14:textId="56AB79F2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4C7AE4" w14:textId="0B72154E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36A25" w14:textId="1D1739BD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昂宜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DC0E3E" w14:textId="1F0ECBB3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1B43A7" w14:textId="15A942CF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FF436B" w14:textId="1974BC32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CA5355" w14:textId="440C0B38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少主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EBE08F" w14:textId="21F8C432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25E4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惠玲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12B161" w14:textId="7AFA52B0" w:rsidR="00C61A24" w:rsidRPr="00725E4D" w:rsidRDefault="00C61A24" w:rsidP="00C61A2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25E4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怡</w:t>
                            </w:r>
                            <w:proofErr w:type="gramEnd"/>
                            <w:r w:rsidRPr="00725E4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宜</w:t>
                            </w:r>
                          </w:p>
                        </w:tc>
                      </w:tr>
                      <w:tr w:rsidR="00506715" w:rsidRPr="00725E4D" w14:paraId="541357C2" w14:textId="77777777" w:rsidTr="00A202E0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14" w:type="dxa"/>
                          <w:trHeight w:val="100"/>
                          <w:jc w:val="center"/>
                        </w:trPr>
                        <w:tc>
                          <w:tcPr>
                            <w:tcW w:w="9545" w:type="dxa"/>
                            <w:gridSpan w:val="1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725E4D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725E4D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725E4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725E4D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725E4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725E4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725E4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725E4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725E4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725E4D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725E4D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725E4D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725E4D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725E4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725E4D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725E4D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2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3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725E4D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725E4D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725E4D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725E4D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725E4D" w:rsidRDefault="007B2F69"/>
    <w:p w14:paraId="4A2E9F8B" w14:textId="77777777" w:rsidR="00B87CB3" w:rsidRPr="00725E4D" w:rsidRDefault="00B87CB3">
      <w:pPr>
        <w:sectPr w:rsidR="00B87CB3" w:rsidRPr="00725E4D" w:rsidSect="00970F35">
          <w:footerReference w:type="even" r:id="rId15"/>
          <w:footerReference w:type="default" r:id="rId16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725E4D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725E4D" w:rsidRDefault="00D6507F" w:rsidP="00825F24"/>
    <w:p w14:paraId="5143B140" w14:textId="77777777" w:rsidR="00EF2EF2" w:rsidRPr="00E8142D" w:rsidRDefault="00EF2EF2" w:rsidP="00EF2EF2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E8142D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57568" behindDoc="0" locked="0" layoutInCell="1" allowOverlap="1" wp14:anchorId="41C4C35E" wp14:editId="196E481D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42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79BA22" wp14:editId="16E6A084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74708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E8107" w14:textId="77777777" w:rsidR="00EF2EF2" w:rsidRPr="00CA5D3E" w:rsidRDefault="00EF2EF2" w:rsidP="00EF2EF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EF2EF2" w:rsidRPr="00193145" w14:paraId="6C299DC2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4F28D2BE" w14:textId="77777777" w:rsidR="00EF2EF2" w:rsidRPr="00193145" w:rsidRDefault="00EF2EF2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13961A68" w14:textId="77777777" w:rsidR="00EF2EF2" w:rsidRPr="00CA5D3E" w:rsidRDefault="00EF2EF2" w:rsidP="00EF2EF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007FD63C" w14:textId="77777777" w:rsidR="00EF2EF2" w:rsidRPr="00CA5D3E" w:rsidRDefault="00EF2EF2" w:rsidP="00EF2EF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9BA22" id="Text Box 3" o:spid="_x0000_s1037" type="#_x0000_t202" style="position:absolute;margin-left:6.7pt;margin-top:-12.2pt;width:417.65pt;height:6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4B7E8107" w14:textId="77777777" w:rsidR="00EF2EF2" w:rsidRPr="00CA5D3E" w:rsidRDefault="00EF2EF2" w:rsidP="00EF2EF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EF2EF2" w:rsidRPr="00193145" w14:paraId="6C299DC2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4F28D2BE" w14:textId="77777777" w:rsidR="00EF2EF2" w:rsidRPr="00193145" w:rsidRDefault="00EF2EF2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13961A68" w14:textId="77777777" w:rsidR="00EF2EF2" w:rsidRPr="00CA5D3E" w:rsidRDefault="00EF2EF2" w:rsidP="00EF2EF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007FD63C" w14:textId="77777777" w:rsidR="00EF2EF2" w:rsidRPr="00CA5D3E" w:rsidRDefault="00EF2EF2" w:rsidP="00EF2EF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142D">
        <w:rPr>
          <w:rFonts w:ascii="標楷體" w:eastAsia="標楷體" w:hAnsi="標楷體" w:hint="eastAsia"/>
          <w:sz w:val="26"/>
          <w:szCs w:val="26"/>
        </w:rPr>
        <w:t>33</w:t>
      </w:r>
    </w:p>
    <w:p w14:paraId="2CF3C80E" w14:textId="77777777" w:rsidR="00EF2EF2" w:rsidRPr="00E8142D" w:rsidRDefault="00EF2EF2" w:rsidP="00EF2EF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F4E98D4" w14:textId="77777777" w:rsidR="00EF2EF2" w:rsidRPr="00E8142D" w:rsidRDefault="00EF2EF2" w:rsidP="00EF2EF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549CB64" w14:textId="77777777" w:rsidR="00EF2EF2" w:rsidRPr="00E8142D" w:rsidRDefault="00EF2EF2" w:rsidP="00EF2EF2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E8142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A8AC97" wp14:editId="69F1DF04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595084469" name="文字方塊 595084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A7617" w14:textId="77777777" w:rsidR="00EF2EF2" w:rsidRPr="00E8142D" w:rsidRDefault="00EF2EF2" w:rsidP="00EF2EF2">
                            <w:pPr>
                              <w:snapToGrid w:val="0"/>
                              <w:spacing w:line="460" w:lineRule="exact"/>
                              <w:ind w:firstLineChars="221" w:firstLine="707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8142D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關於歲月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人生的中場時間</w:t>
                            </w:r>
                          </w:p>
                          <w:p w14:paraId="1AA13656" w14:textId="77777777" w:rsidR="00EF2EF2" w:rsidRPr="00E8142D" w:rsidRDefault="00EF2EF2" w:rsidP="00EF2EF2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E8142D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35AE485A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1A66A1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1E028B2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F861864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662AB78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258C6E1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D266A0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CB7ED82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1F3E91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AFE5D7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B11468A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0CC0960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E90A1C9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9B63CD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D5089C3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C1D2F6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7C6E807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4C04B62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018A561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8D253F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DAC5C4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CE1DC8D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FD6D9B9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6B7982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62127E6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1047AD2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3E8A315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EC51978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A6EFD50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EF8D57B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B22AD57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C60E4C2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C34AD96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2BF4156E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4DE6F0CE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2FB0F27E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32539594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4B9E2562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0D0CF98B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45CE1446" w14:textId="77777777" w:rsidR="00EF2EF2" w:rsidRPr="00E8142D" w:rsidRDefault="00EF2EF2" w:rsidP="00EF2EF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0DECA5E9" w14:textId="77777777" w:rsidR="00EF2EF2" w:rsidRPr="00E8142D" w:rsidRDefault="00EF2EF2" w:rsidP="00EF2EF2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E8142D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8AC97" id="文字方塊 595084469" o:spid="_x0000_s1038" type="#_x0000_t202" style="position:absolute;margin-left:102.3pt;margin-top:7.7pt;width:367.45pt;height:4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434A7617" w14:textId="77777777" w:rsidR="00EF2EF2" w:rsidRPr="00E8142D" w:rsidRDefault="00EF2EF2" w:rsidP="00EF2EF2">
                      <w:pPr>
                        <w:snapToGrid w:val="0"/>
                        <w:spacing w:line="460" w:lineRule="exact"/>
                        <w:ind w:firstLineChars="221" w:firstLine="707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E8142D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關於歲月</w:t>
                      </w:r>
                      <w:proofErr w:type="gramStart"/>
                      <w:r w:rsidRPr="00E8142D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E8142D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人生的中場時間</w:t>
                      </w:r>
                    </w:p>
                    <w:p w14:paraId="1AA13656" w14:textId="77777777" w:rsidR="00EF2EF2" w:rsidRPr="00E8142D" w:rsidRDefault="00EF2EF2" w:rsidP="00EF2EF2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E8142D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35AE485A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1A66A1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1E028B2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F861864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662AB78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258C6E1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D266A0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CB7ED82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1F3E91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AFE5D7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B11468A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0CC0960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E90A1C9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9B63CD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D5089C3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C1D2F6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7C6E807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4C04B62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018A561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8D253F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DAC5C4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CE1DC8D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FD6D9B9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6B7982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62127E6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1047AD2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3E8A315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EC51978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A6EFD50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EF8D57B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B22AD57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C60E4C2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C34AD96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2BF4156E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4DE6F0CE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2FB0F27E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32539594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4B9E2562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0D0CF98B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45CE1446" w14:textId="77777777" w:rsidR="00EF2EF2" w:rsidRPr="00E8142D" w:rsidRDefault="00EF2EF2" w:rsidP="00EF2EF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E8142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0DECA5E9" w14:textId="77777777" w:rsidR="00EF2EF2" w:rsidRPr="00E8142D" w:rsidRDefault="00EF2EF2" w:rsidP="00EF2EF2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E8142D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1B0C9505" w14:textId="77777777" w:rsidR="00EF2EF2" w:rsidRPr="00E8142D" w:rsidRDefault="00EF2EF2" w:rsidP="00EF2EF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CBDA48D" w14:textId="77777777" w:rsidR="00EF2EF2" w:rsidRPr="00E8142D" w:rsidRDefault="00EF2EF2" w:rsidP="00EF2EF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25E96DB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1CE1D09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E8142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058533" wp14:editId="11D3F32F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158803510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5A560" w14:textId="77777777" w:rsidR="00EF2EF2" w:rsidRPr="00E8142D" w:rsidRDefault="00EF2EF2" w:rsidP="00EF2EF2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講道日期：2024/11/3    </w:t>
                            </w:r>
                            <w:r w:rsidRPr="00E8142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E8142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經文：詩篇90:12-15</w:t>
                            </w:r>
                          </w:p>
                          <w:p w14:paraId="4FC62386" w14:textId="77777777" w:rsidR="00EF2EF2" w:rsidRPr="00E8142D" w:rsidRDefault="00EF2EF2" w:rsidP="00EF2EF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0" w:lineRule="atLeast"/>
                              <w:ind w:left="6246" w:hangingChars="1950" w:hanging="6246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E8142D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E8142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  </w:t>
                            </w:r>
                          </w:p>
                          <w:p w14:paraId="7F4DA8BD" w14:textId="77777777" w:rsidR="00EF2EF2" w:rsidRPr="00E8142D" w:rsidRDefault="00EF2EF2" w:rsidP="00EF2EF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Chars="101" w:firstLine="303"/>
                              <w:rPr>
                                <w:rFonts w:ascii="文鼎特毛楷" w:eastAsia="文鼎特毛楷"/>
                                <w:sz w:val="30"/>
                                <w:szCs w:val="30"/>
                              </w:rPr>
                            </w:pPr>
                            <w:r w:rsidRPr="00E8142D">
                              <w:rPr>
                                <w:rFonts w:ascii="文鼎特毛楷" w:eastAsia="文鼎特毛楷" w:hint="eastAsia"/>
                                <w:sz w:val="30"/>
                                <w:szCs w:val="30"/>
                              </w:rPr>
                              <w:t>一、前言</w:t>
                            </w:r>
                          </w:p>
                          <w:p w14:paraId="614F4B6D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詩篇</w:t>
                            </w:r>
                            <w:r w:rsidRPr="00E8142D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  <w:t>90</w:t>
                            </w: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篇是摩西的詩歌，探究上帝的永恆與人類的渺小，</w:t>
                            </w:r>
                            <w:r w:rsidRPr="00E8142D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  <w:t>12-15</w:t>
                            </w: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節是全篇的轉折，詩人祈求上帝指教我們數算日子，得著智慧的心，並求上帝憐憫和賜福。</w:t>
                            </w:r>
                          </w:p>
                          <w:p w14:paraId="3A0D7CAC" w14:textId="77777777" w:rsidR="00EF2EF2" w:rsidRPr="00E8142D" w:rsidRDefault="00EF2EF2" w:rsidP="00EF2EF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400" w:lineRule="exact"/>
                              <w:ind w:firstLineChars="101" w:firstLine="303"/>
                              <w:rPr>
                                <w:rFonts w:ascii="文鼎特毛楷" w:eastAsia="文鼎特毛楷"/>
                                <w:sz w:val="30"/>
                                <w:szCs w:val="30"/>
                              </w:rPr>
                            </w:pPr>
                            <w:r w:rsidRPr="00E8142D">
                              <w:rPr>
                                <w:rFonts w:ascii="文鼎特毛楷" w:eastAsia="文鼎特毛楷" w:hint="eastAsia"/>
                                <w:sz w:val="30"/>
                                <w:szCs w:val="30"/>
                              </w:rPr>
                              <w:t>二、人生的下半場</w:t>
                            </w:r>
                          </w:p>
                          <w:p w14:paraId="3274B7CA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試問，人生的下半場是從什麼時候開始</w:t>
                            </w:r>
                            <w:proofErr w:type="gramStart"/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42BB8A0A" w14:textId="77777777" w:rsidR="00EF2EF2" w:rsidRPr="00E8142D" w:rsidRDefault="00EF2EF2" w:rsidP="00EF2EF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400" w:lineRule="exact"/>
                              <w:ind w:firstLineChars="101" w:firstLine="303"/>
                              <w:rPr>
                                <w:rFonts w:ascii="文鼎特毛楷" w:eastAsia="文鼎特毛楷"/>
                                <w:sz w:val="30"/>
                                <w:szCs w:val="30"/>
                              </w:rPr>
                            </w:pPr>
                            <w:r w:rsidRPr="00E8142D">
                              <w:rPr>
                                <w:rFonts w:ascii="文鼎特毛楷" w:eastAsia="文鼎特毛楷" w:hint="eastAsia"/>
                                <w:sz w:val="30"/>
                                <w:szCs w:val="30"/>
                              </w:rPr>
                              <w:t>三、中場時間</w:t>
                            </w:r>
                          </w:p>
                          <w:p w14:paraId="2FAB6A51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  <w:t>1.</w:t>
                            </w: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中場時間是反思人生的重要時刻。</w:t>
                            </w:r>
                          </w:p>
                          <w:p w14:paraId="5E1A603E" w14:textId="77777777" w:rsidR="00EF2EF2" w:rsidRPr="00E8142D" w:rsidRDefault="00EF2EF2" w:rsidP="00EF2EF2">
                            <w:pPr>
                              <w:spacing w:line="0" w:lineRule="atLeast"/>
                              <w:ind w:leftChars="237" w:left="826" w:hangingChars="99" w:hanging="257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  <w:t>2.</w:t>
                            </w: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奧古斯丁</w:t>
                            </w:r>
                            <w:proofErr w:type="gramStart"/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曾說過</w:t>
                            </w:r>
                            <w:proofErr w:type="gramEnd"/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「當你開始問自己，我希望後來的人如何紀念我這樣的問題，你才真正開始步入成年」。</w:t>
                            </w:r>
                          </w:p>
                          <w:p w14:paraId="34EB1AEB" w14:textId="77777777" w:rsidR="00EF2EF2" w:rsidRPr="00E8142D" w:rsidRDefault="00EF2EF2" w:rsidP="00EF2EF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400" w:lineRule="exact"/>
                              <w:ind w:firstLineChars="101" w:firstLine="303"/>
                              <w:rPr>
                                <w:rFonts w:ascii="文鼎特毛楷" w:eastAsia="文鼎特毛楷"/>
                                <w:sz w:val="30"/>
                                <w:szCs w:val="30"/>
                              </w:rPr>
                            </w:pPr>
                            <w:r w:rsidRPr="00E8142D">
                              <w:rPr>
                                <w:rFonts w:ascii="文鼎特毛楷" w:eastAsia="文鼎特毛楷" w:hint="eastAsia"/>
                                <w:sz w:val="30"/>
                                <w:szCs w:val="30"/>
                              </w:rPr>
                              <w:t>四、我們可以做些什麼</w:t>
                            </w:r>
                          </w:p>
                          <w:p w14:paraId="3A746E88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  <w:t>1.</w:t>
                            </w: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檢視生活步調：更有效地工作，專注於擅長的事。</w:t>
                            </w:r>
                          </w:p>
                          <w:p w14:paraId="1FC123FC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  <w:t>2.</w:t>
                            </w: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找人談談：向信任的人請教意見。</w:t>
                            </w:r>
                          </w:p>
                          <w:p w14:paraId="4F8E4673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  <w:t>3.</w:t>
                            </w: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作些測試：先嘗試投入一些有意義的事。</w:t>
                            </w:r>
                          </w:p>
                          <w:p w14:paraId="203183B2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  <w:t>4.</w:t>
                            </w: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持續思考和行動：及早採取行動，不要只停留在想法層面。</w:t>
                            </w:r>
                          </w:p>
                          <w:p w14:paraId="2695F5F1" w14:textId="77777777" w:rsidR="00EF2EF2" w:rsidRPr="00E8142D" w:rsidRDefault="00EF2EF2" w:rsidP="00EF2EF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400" w:lineRule="exact"/>
                              <w:ind w:firstLineChars="101" w:firstLine="303"/>
                              <w:rPr>
                                <w:rFonts w:ascii="文鼎特毛楷" w:eastAsia="文鼎特毛楷"/>
                                <w:sz w:val="30"/>
                                <w:szCs w:val="30"/>
                              </w:rPr>
                            </w:pPr>
                            <w:r w:rsidRPr="00E8142D">
                              <w:rPr>
                                <w:rFonts w:ascii="文鼎特毛楷" w:eastAsia="文鼎特毛楷" w:hint="eastAsia"/>
                                <w:sz w:val="30"/>
                                <w:szCs w:val="30"/>
                              </w:rPr>
                              <w:t>五、基督徒的呼召</w:t>
                            </w:r>
                          </w:p>
                          <w:p w14:paraId="6208F3D1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基督徒尋找意義，更注重「呼召」，參與上帝國的建造，</w:t>
                            </w:r>
                            <w:proofErr w:type="gramStart"/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活出信仰</w:t>
                            </w:r>
                            <w:proofErr w:type="gramEnd"/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的好模樣。上帝樂意引領我們找到生命的意義。</w:t>
                            </w:r>
                          </w:p>
                          <w:p w14:paraId="0C7E8DE4" w14:textId="77777777" w:rsidR="00EF2EF2" w:rsidRPr="00E8142D" w:rsidRDefault="00EF2EF2" w:rsidP="00EF2EF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400" w:lineRule="exact"/>
                              <w:ind w:firstLineChars="101" w:firstLine="303"/>
                              <w:rPr>
                                <w:rFonts w:ascii="文鼎特毛楷" w:eastAsia="文鼎特毛楷"/>
                                <w:sz w:val="30"/>
                                <w:szCs w:val="30"/>
                              </w:rPr>
                            </w:pPr>
                            <w:r w:rsidRPr="00E8142D">
                              <w:rPr>
                                <w:rFonts w:ascii="文鼎特毛楷" w:eastAsia="文鼎特毛楷" w:hint="eastAsia"/>
                                <w:sz w:val="30"/>
                                <w:szCs w:val="30"/>
                              </w:rPr>
                              <w:t>六、末了的話</w:t>
                            </w:r>
                            <w:proofErr w:type="gramStart"/>
                            <w:r w:rsidRPr="00E8142D">
                              <w:rPr>
                                <w:rFonts w:ascii="文鼎特毛楷" w:eastAsia="文鼎特毛楷" w:hint="eastAsia"/>
                                <w:sz w:val="30"/>
                                <w:szCs w:val="30"/>
                              </w:rPr>
                              <w:t>—</w:t>
                            </w:r>
                            <w:proofErr w:type="gramEnd"/>
                            <w:r w:rsidRPr="00E8142D">
                              <w:rPr>
                                <w:rFonts w:ascii="文鼎特毛楷" w:eastAsia="文鼎特毛楷" w:hint="eastAsia"/>
                                <w:sz w:val="30"/>
                                <w:szCs w:val="30"/>
                              </w:rPr>
                              <w:t>默想和行動</w:t>
                            </w:r>
                          </w:p>
                          <w:p w14:paraId="6E162C0E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請用以下問題反思和行動：</w:t>
                            </w:r>
                          </w:p>
                          <w:p w14:paraId="63A5192F" w14:textId="77777777" w:rsidR="00EF2EF2" w:rsidRPr="00E8142D" w:rsidRDefault="00EF2EF2" w:rsidP="00EF2EF2">
                            <w:pPr>
                              <w:pStyle w:val="afb"/>
                              <w:numPr>
                                <w:ilvl w:val="0"/>
                                <w:numId w:val="51"/>
                              </w:numPr>
                              <w:spacing w:line="0" w:lineRule="atLeast"/>
                              <w:ind w:leftChars="0" w:left="851" w:hanging="284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目前的生活中是否缺少什麼重要的東西？</w:t>
                            </w:r>
                          </w:p>
                          <w:p w14:paraId="4FC402E7" w14:textId="77777777" w:rsidR="00EF2EF2" w:rsidRPr="00E8142D" w:rsidRDefault="00EF2EF2" w:rsidP="00EF2EF2">
                            <w:pPr>
                              <w:pStyle w:val="afb"/>
                              <w:numPr>
                                <w:ilvl w:val="0"/>
                                <w:numId w:val="51"/>
                              </w:numPr>
                              <w:spacing w:line="0" w:lineRule="atLeast"/>
                              <w:ind w:leftChars="0" w:left="851" w:hanging="284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工作依然是我人生和價值的中心嗎？</w:t>
                            </w:r>
                          </w:p>
                          <w:p w14:paraId="2DB04829" w14:textId="77777777" w:rsidR="00EF2EF2" w:rsidRPr="00E8142D" w:rsidRDefault="00EF2EF2" w:rsidP="00EF2EF2">
                            <w:pPr>
                              <w:pStyle w:val="afb"/>
                              <w:numPr>
                                <w:ilvl w:val="0"/>
                                <w:numId w:val="51"/>
                              </w:numPr>
                              <w:spacing w:line="0" w:lineRule="atLeast"/>
                              <w:ind w:leftChars="0" w:left="851" w:hanging="284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接下來的十年、二十年，我想做什麼？  </w:t>
                            </w:r>
                          </w:p>
                          <w:p w14:paraId="5ECD2A7A" w14:textId="77777777" w:rsidR="00EF2EF2" w:rsidRPr="00E8142D" w:rsidRDefault="00EF2EF2" w:rsidP="00EF2EF2">
                            <w:pPr>
                              <w:pStyle w:val="afb"/>
                              <w:numPr>
                                <w:ilvl w:val="0"/>
                                <w:numId w:val="51"/>
                              </w:numPr>
                              <w:spacing w:line="0" w:lineRule="atLeast"/>
                              <w:ind w:leftChars="0" w:left="851" w:hanging="284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我該獻身在什麼樣的志業中？</w:t>
                            </w:r>
                          </w:p>
                          <w:p w14:paraId="7FE38580" w14:textId="77777777" w:rsidR="00EF2EF2" w:rsidRPr="00E8142D" w:rsidRDefault="00EF2EF2" w:rsidP="00EF2EF2">
                            <w:pPr>
                              <w:pStyle w:val="afb"/>
                              <w:numPr>
                                <w:ilvl w:val="0"/>
                                <w:numId w:val="51"/>
                              </w:numPr>
                              <w:spacing w:line="0" w:lineRule="atLeast"/>
                              <w:ind w:leftChars="0" w:left="851" w:hanging="284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從永恆的價值，如何看待我現在的人生？</w:t>
                            </w:r>
                          </w:p>
                          <w:p w14:paraId="56857104" w14:textId="77777777" w:rsidR="00EF2EF2" w:rsidRPr="00E8142D" w:rsidRDefault="00EF2EF2" w:rsidP="00EF2EF2">
                            <w:pPr>
                              <w:pStyle w:val="afb"/>
                              <w:numPr>
                                <w:ilvl w:val="0"/>
                                <w:numId w:val="51"/>
                              </w:numPr>
                              <w:spacing w:line="0" w:lineRule="atLeast"/>
                              <w:ind w:leftChars="0" w:left="851" w:hanging="284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我希望後來的人如何紀念我？</w:t>
                            </w:r>
                          </w:p>
                          <w:p w14:paraId="584D877C" w14:textId="77777777" w:rsidR="00EF2EF2" w:rsidRPr="00E8142D" w:rsidRDefault="00EF2EF2" w:rsidP="00EF2EF2">
                            <w:pPr>
                              <w:pStyle w:val="afb"/>
                              <w:numPr>
                                <w:ilvl w:val="0"/>
                                <w:numId w:val="51"/>
                              </w:numPr>
                              <w:spacing w:line="0" w:lineRule="atLeast"/>
                              <w:ind w:leftChars="0" w:left="851" w:hanging="284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為了使下半場比上半場更好，接下來的明天和後天，我該採取什麼行動？</w:t>
                            </w:r>
                          </w:p>
                          <w:p w14:paraId="31538281" w14:textId="77777777" w:rsidR="00EF2EF2" w:rsidRPr="00E8142D" w:rsidRDefault="00EF2EF2" w:rsidP="00EF2EF2">
                            <w:pPr>
                              <w:spacing w:line="0" w:lineRule="atLeast"/>
                              <w:ind w:leftChars="236" w:left="567" w:hanging="1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</w:p>
                          <w:p w14:paraId="6BC25C43" w14:textId="77777777" w:rsidR="00EF2EF2" w:rsidRPr="00E8142D" w:rsidRDefault="00EF2EF2" w:rsidP="00EF2EF2">
                            <w:pPr>
                              <w:pStyle w:val="afb"/>
                              <w:snapToGrid w:val="0"/>
                              <w:spacing w:line="0" w:lineRule="atLeast"/>
                              <w:ind w:leftChars="0" w:left="11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1A5A6888" w14:textId="77777777" w:rsidR="00EF2EF2" w:rsidRPr="00E8142D" w:rsidRDefault="00EF2EF2" w:rsidP="00EF2EF2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8533" id="Text Box 3850" o:spid="_x0000_s1039" type="#_x0000_t202" style="position:absolute;left:0;text-align:left;margin-left:6.7pt;margin-top:1.65pt;width:463.4pt;height:57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4AA5A560" w14:textId="77777777" w:rsidR="00EF2EF2" w:rsidRPr="00E8142D" w:rsidRDefault="00EF2EF2" w:rsidP="00EF2EF2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8142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講道日期：2024/11/3    </w:t>
                      </w:r>
                      <w:r w:rsidRPr="00E8142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 w:rsidRPr="00E8142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經文：詩篇90:12-15</w:t>
                      </w:r>
                    </w:p>
                    <w:p w14:paraId="4FC62386" w14:textId="77777777" w:rsidR="00EF2EF2" w:rsidRPr="00E8142D" w:rsidRDefault="00EF2EF2" w:rsidP="00EF2EF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0" w:lineRule="atLeast"/>
                        <w:ind w:left="6246" w:hangingChars="1950" w:hanging="6246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8142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E8142D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E8142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  </w:t>
                      </w:r>
                    </w:p>
                    <w:p w14:paraId="7F4DA8BD" w14:textId="77777777" w:rsidR="00EF2EF2" w:rsidRPr="00E8142D" w:rsidRDefault="00EF2EF2" w:rsidP="00EF2EF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firstLineChars="101" w:firstLine="303"/>
                        <w:rPr>
                          <w:rFonts w:ascii="文鼎特毛楷" w:eastAsia="文鼎特毛楷"/>
                          <w:sz w:val="30"/>
                          <w:szCs w:val="30"/>
                        </w:rPr>
                      </w:pPr>
                      <w:r w:rsidRPr="00E8142D">
                        <w:rPr>
                          <w:rFonts w:ascii="文鼎特毛楷" w:eastAsia="文鼎特毛楷" w:hint="eastAsia"/>
                          <w:sz w:val="30"/>
                          <w:szCs w:val="30"/>
                        </w:rPr>
                        <w:t>一、前言</w:t>
                      </w:r>
                    </w:p>
                    <w:p w14:paraId="614F4B6D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詩篇</w:t>
                      </w:r>
                      <w:r w:rsidRPr="00E8142D"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  <w:t>90</w:t>
                      </w: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篇是摩西的詩歌，探究上帝的永恆與人類的渺小，</w:t>
                      </w:r>
                      <w:r w:rsidRPr="00E8142D"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  <w:t>12-15</w:t>
                      </w: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節是全篇的轉折，詩人祈求上帝指教我們數算日子，得著智慧的心，並求上帝憐憫和賜福。</w:t>
                      </w:r>
                    </w:p>
                    <w:p w14:paraId="3A0D7CAC" w14:textId="77777777" w:rsidR="00EF2EF2" w:rsidRPr="00E8142D" w:rsidRDefault="00EF2EF2" w:rsidP="00EF2EF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400" w:lineRule="exact"/>
                        <w:ind w:firstLineChars="101" w:firstLine="303"/>
                        <w:rPr>
                          <w:rFonts w:ascii="文鼎特毛楷" w:eastAsia="文鼎特毛楷"/>
                          <w:sz w:val="30"/>
                          <w:szCs w:val="30"/>
                        </w:rPr>
                      </w:pPr>
                      <w:r w:rsidRPr="00E8142D">
                        <w:rPr>
                          <w:rFonts w:ascii="文鼎特毛楷" w:eastAsia="文鼎特毛楷" w:hint="eastAsia"/>
                          <w:sz w:val="30"/>
                          <w:szCs w:val="30"/>
                        </w:rPr>
                        <w:t>二、人生的下半場</w:t>
                      </w:r>
                    </w:p>
                    <w:p w14:paraId="3274B7CA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試問，人生的下半場是從什麼時候開始</w:t>
                      </w:r>
                      <w:proofErr w:type="gramStart"/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42BB8A0A" w14:textId="77777777" w:rsidR="00EF2EF2" w:rsidRPr="00E8142D" w:rsidRDefault="00EF2EF2" w:rsidP="00EF2EF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400" w:lineRule="exact"/>
                        <w:ind w:firstLineChars="101" w:firstLine="303"/>
                        <w:rPr>
                          <w:rFonts w:ascii="文鼎特毛楷" w:eastAsia="文鼎特毛楷"/>
                          <w:sz w:val="30"/>
                          <w:szCs w:val="30"/>
                        </w:rPr>
                      </w:pPr>
                      <w:r w:rsidRPr="00E8142D">
                        <w:rPr>
                          <w:rFonts w:ascii="文鼎特毛楷" w:eastAsia="文鼎特毛楷" w:hint="eastAsia"/>
                          <w:sz w:val="30"/>
                          <w:szCs w:val="30"/>
                        </w:rPr>
                        <w:t>三、中場時間</w:t>
                      </w:r>
                    </w:p>
                    <w:p w14:paraId="2FAB6A51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  <w:t>1.</w:t>
                      </w: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中場時間是反思人生的重要時刻。</w:t>
                      </w:r>
                    </w:p>
                    <w:p w14:paraId="5E1A603E" w14:textId="77777777" w:rsidR="00EF2EF2" w:rsidRPr="00E8142D" w:rsidRDefault="00EF2EF2" w:rsidP="00EF2EF2">
                      <w:pPr>
                        <w:spacing w:line="0" w:lineRule="atLeast"/>
                        <w:ind w:leftChars="237" w:left="826" w:hangingChars="99" w:hanging="257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  <w:t>2.</w:t>
                      </w: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奧古斯丁</w:t>
                      </w:r>
                      <w:proofErr w:type="gramStart"/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曾說過</w:t>
                      </w:r>
                      <w:proofErr w:type="gramEnd"/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「當你開始問自己，我希望後來的人如何紀念我這樣的問題，你才真正開始步入成年」。</w:t>
                      </w:r>
                    </w:p>
                    <w:p w14:paraId="34EB1AEB" w14:textId="77777777" w:rsidR="00EF2EF2" w:rsidRPr="00E8142D" w:rsidRDefault="00EF2EF2" w:rsidP="00EF2EF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400" w:lineRule="exact"/>
                        <w:ind w:firstLineChars="101" w:firstLine="303"/>
                        <w:rPr>
                          <w:rFonts w:ascii="文鼎特毛楷" w:eastAsia="文鼎特毛楷"/>
                          <w:sz w:val="30"/>
                          <w:szCs w:val="30"/>
                        </w:rPr>
                      </w:pPr>
                      <w:r w:rsidRPr="00E8142D">
                        <w:rPr>
                          <w:rFonts w:ascii="文鼎特毛楷" w:eastAsia="文鼎特毛楷" w:hint="eastAsia"/>
                          <w:sz w:val="30"/>
                          <w:szCs w:val="30"/>
                        </w:rPr>
                        <w:t>四、我們可以做些什麼</w:t>
                      </w:r>
                    </w:p>
                    <w:p w14:paraId="3A746E88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  <w:t>1.</w:t>
                      </w: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檢視生活步調：更有效地工作，專注於擅長的事。</w:t>
                      </w:r>
                    </w:p>
                    <w:p w14:paraId="1FC123FC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  <w:t>2.</w:t>
                      </w: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找人談談：向信任的人請教意見。</w:t>
                      </w:r>
                    </w:p>
                    <w:p w14:paraId="4F8E4673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  <w:t>3.</w:t>
                      </w: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作些測試：先嘗試投入一些有意義的事。</w:t>
                      </w:r>
                    </w:p>
                    <w:p w14:paraId="203183B2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  <w:t>4.</w:t>
                      </w: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持續思考和行動：及早採取行動，不要只停留在想法層面。</w:t>
                      </w:r>
                    </w:p>
                    <w:p w14:paraId="2695F5F1" w14:textId="77777777" w:rsidR="00EF2EF2" w:rsidRPr="00E8142D" w:rsidRDefault="00EF2EF2" w:rsidP="00EF2EF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400" w:lineRule="exact"/>
                        <w:ind w:firstLineChars="101" w:firstLine="303"/>
                        <w:rPr>
                          <w:rFonts w:ascii="文鼎特毛楷" w:eastAsia="文鼎特毛楷"/>
                          <w:sz w:val="30"/>
                          <w:szCs w:val="30"/>
                        </w:rPr>
                      </w:pPr>
                      <w:r w:rsidRPr="00E8142D">
                        <w:rPr>
                          <w:rFonts w:ascii="文鼎特毛楷" w:eastAsia="文鼎特毛楷" w:hint="eastAsia"/>
                          <w:sz w:val="30"/>
                          <w:szCs w:val="30"/>
                        </w:rPr>
                        <w:t>五、基督徒的呼召</w:t>
                      </w:r>
                    </w:p>
                    <w:p w14:paraId="6208F3D1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基督徒尋找意義，更注重「呼召」，參與上帝國的建造，</w:t>
                      </w:r>
                      <w:proofErr w:type="gramStart"/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活出信仰</w:t>
                      </w:r>
                      <w:proofErr w:type="gramEnd"/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的好模樣。上帝樂意引領我們找到生命的意義。</w:t>
                      </w:r>
                    </w:p>
                    <w:p w14:paraId="0C7E8DE4" w14:textId="77777777" w:rsidR="00EF2EF2" w:rsidRPr="00E8142D" w:rsidRDefault="00EF2EF2" w:rsidP="00EF2EF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400" w:lineRule="exact"/>
                        <w:ind w:firstLineChars="101" w:firstLine="303"/>
                        <w:rPr>
                          <w:rFonts w:ascii="文鼎特毛楷" w:eastAsia="文鼎特毛楷"/>
                          <w:sz w:val="30"/>
                          <w:szCs w:val="30"/>
                        </w:rPr>
                      </w:pPr>
                      <w:r w:rsidRPr="00E8142D">
                        <w:rPr>
                          <w:rFonts w:ascii="文鼎特毛楷" w:eastAsia="文鼎特毛楷" w:hint="eastAsia"/>
                          <w:sz w:val="30"/>
                          <w:szCs w:val="30"/>
                        </w:rPr>
                        <w:t>六、末了的話</w:t>
                      </w:r>
                      <w:proofErr w:type="gramStart"/>
                      <w:r w:rsidRPr="00E8142D">
                        <w:rPr>
                          <w:rFonts w:ascii="文鼎特毛楷" w:eastAsia="文鼎特毛楷" w:hint="eastAsia"/>
                          <w:sz w:val="30"/>
                          <w:szCs w:val="30"/>
                        </w:rPr>
                        <w:t>—</w:t>
                      </w:r>
                      <w:proofErr w:type="gramEnd"/>
                      <w:r w:rsidRPr="00E8142D">
                        <w:rPr>
                          <w:rFonts w:ascii="文鼎特毛楷" w:eastAsia="文鼎特毛楷" w:hint="eastAsia"/>
                          <w:sz w:val="30"/>
                          <w:szCs w:val="30"/>
                        </w:rPr>
                        <w:t>默想和行動</w:t>
                      </w:r>
                    </w:p>
                    <w:p w14:paraId="6E162C0E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請用以下問題反思和行動：</w:t>
                      </w:r>
                    </w:p>
                    <w:p w14:paraId="63A5192F" w14:textId="77777777" w:rsidR="00EF2EF2" w:rsidRPr="00E8142D" w:rsidRDefault="00EF2EF2" w:rsidP="00EF2EF2">
                      <w:pPr>
                        <w:pStyle w:val="afb"/>
                        <w:numPr>
                          <w:ilvl w:val="0"/>
                          <w:numId w:val="51"/>
                        </w:numPr>
                        <w:spacing w:line="0" w:lineRule="atLeast"/>
                        <w:ind w:leftChars="0" w:left="851" w:hanging="284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目前的生活中是否缺少什麼重要的東西？</w:t>
                      </w:r>
                    </w:p>
                    <w:p w14:paraId="4FC402E7" w14:textId="77777777" w:rsidR="00EF2EF2" w:rsidRPr="00E8142D" w:rsidRDefault="00EF2EF2" w:rsidP="00EF2EF2">
                      <w:pPr>
                        <w:pStyle w:val="afb"/>
                        <w:numPr>
                          <w:ilvl w:val="0"/>
                          <w:numId w:val="51"/>
                        </w:numPr>
                        <w:spacing w:line="0" w:lineRule="atLeast"/>
                        <w:ind w:leftChars="0" w:left="851" w:hanging="284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工作依然是我人生和價值的中心嗎？</w:t>
                      </w:r>
                    </w:p>
                    <w:p w14:paraId="2DB04829" w14:textId="77777777" w:rsidR="00EF2EF2" w:rsidRPr="00E8142D" w:rsidRDefault="00EF2EF2" w:rsidP="00EF2EF2">
                      <w:pPr>
                        <w:pStyle w:val="afb"/>
                        <w:numPr>
                          <w:ilvl w:val="0"/>
                          <w:numId w:val="51"/>
                        </w:numPr>
                        <w:spacing w:line="0" w:lineRule="atLeast"/>
                        <w:ind w:leftChars="0" w:left="851" w:hanging="284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 xml:space="preserve">接下來的十年、二十年，我想做什麼？  </w:t>
                      </w:r>
                    </w:p>
                    <w:p w14:paraId="5ECD2A7A" w14:textId="77777777" w:rsidR="00EF2EF2" w:rsidRPr="00E8142D" w:rsidRDefault="00EF2EF2" w:rsidP="00EF2EF2">
                      <w:pPr>
                        <w:pStyle w:val="afb"/>
                        <w:numPr>
                          <w:ilvl w:val="0"/>
                          <w:numId w:val="51"/>
                        </w:numPr>
                        <w:spacing w:line="0" w:lineRule="atLeast"/>
                        <w:ind w:leftChars="0" w:left="851" w:hanging="284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我該獻身在什麼樣的志業中？</w:t>
                      </w:r>
                    </w:p>
                    <w:p w14:paraId="7FE38580" w14:textId="77777777" w:rsidR="00EF2EF2" w:rsidRPr="00E8142D" w:rsidRDefault="00EF2EF2" w:rsidP="00EF2EF2">
                      <w:pPr>
                        <w:pStyle w:val="afb"/>
                        <w:numPr>
                          <w:ilvl w:val="0"/>
                          <w:numId w:val="51"/>
                        </w:numPr>
                        <w:spacing w:line="0" w:lineRule="atLeast"/>
                        <w:ind w:leftChars="0" w:left="851" w:hanging="284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從永恆的價值，如何看待我現在的人生？</w:t>
                      </w:r>
                    </w:p>
                    <w:p w14:paraId="56857104" w14:textId="77777777" w:rsidR="00EF2EF2" w:rsidRPr="00E8142D" w:rsidRDefault="00EF2EF2" w:rsidP="00EF2EF2">
                      <w:pPr>
                        <w:pStyle w:val="afb"/>
                        <w:numPr>
                          <w:ilvl w:val="0"/>
                          <w:numId w:val="51"/>
                        </w:numPr>
                        <w:spacing w:line="0" w:lineRule="atLeast"/>
                        <w:ind w:leftChars="0" w:left="851" w:hanging="284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我希望後來的人如何紀念我？</w:t>
                      </w:r>
                    </w:p>
                    <w:p w14:paraId="584D877C" w14:textId="77777777" w:rsidR="00EF2EF2" w:rsidRPr="00E8142D" w:rsidRDefault="00EF2EF2" w:rsidP="00EF2EF2">
                      <w:pPr>
                        <w:pStyle w:val="afb"/>
                        <w:numPr>
                          <w:ilvl w:val="0"/>
                          <w:numId w:val="51"/>
                        </w:numPr>
                        <w:spacing w:line="0" w:lineRule="atLeast"/>
                        <w:ind w:leftChars="0" w:left="851" w:hanging="284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E8142D">
                        <w:rPr>
                          <w:rFonts w:ascii="標楷體" w:eastAsia="標楷體" w:hAnsi="標楷體" w:cs="Arial" w:hint="eastAsia"/>
                          <w:sz w:val="26"/>
                          <w:szCs w:val="26"/>
                          <w14:ligatures w14:val="standardContextual"/>
                        </w:rPr>
                        <w:t>為了使下半場比上半場更好，接下來的明天和後天，我該採取什麼行動？</w:t>
                      </w:r>
                    </w:p>
                    <w:p w14:paraId="31538281" w14:textId="77777777" w:rsidR="00EF2EF2" w:rsidRPr="00E8142D" w:rsidRDefault="00EF2EF2" w:rsidP="00EF2EF2">
                      <w:pPr>
                        <w:spacing w:line="0" w:lineRule="atLeast"/>
                        <w:ind w:leftChars="236" w:left="567" w:hanging="1"/>
                        <w:rPr>
                          <w:rFonts w:ascii="標楷體" w:eastAsia="標楷體" w:hAnsi="標楷體" w:cs="Arial"/>
                          <w:sz w:val="26"/>
                          <w:szCs w:val="26"/>
                          <w14:ligatures w14:val="standardContextual"/>
                        </w:rPr>
                      </w:pPr>
                    </w:p>
                    <w:p w14:paraId="6BC25C43" w14:textId="77777777" w:rsidR="00EF2EF2" w:rsidRPr="00E8142D" w:rsidRDefault="00EF2EF2" w:rsidP="00EF2EF2">
                      <w:pPr>
                        <w:pStyle w:val="afb"/>
                        <w:snapToGrid w:val="0"/>
                        <w:spacing w:line="0" w:lineRule="atLeast"/>
                        <w:ind w:leftChars="0" w:left="11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1A5A6888" w14:textId="77777777" w:rsidR="00EF2EF2" w:rsidRPr="00E8142D" w:rsidRDefault="00EF2EF2" w:rsidP="00EF2EF2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CB510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2FB1C00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66E0923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6615516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F0A10DE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03619B8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6859875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E36C102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59730EA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43C238E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22CA7F2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633D2F1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D305432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21AEA89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DA48B06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C762564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B8560B7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6DC4232" w14:textId="77777777" w:rsidR="00EF2EF2" w:rsidRPr="00E8142D" w:rsidRDefault="00EF2EF2" w:rsidP="00EF2EF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AE43959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0790C95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EE496B5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2766AC8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3EB4A02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482EFE9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E3ABEE5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EBA3DC6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E8142D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251D15" wp14:editId="29D95B4A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6706443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FC5B" w14:textId="77777777" w:rsidR="00EF2EF2" w:rsidRPr="00E8142D" w:rsidRDefault="00EF2EF2" w:rsidP="00EF2EF2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8142D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6BA5E574" w14:textId="77777777" w:rsidR="00EF2EF2" w:rsidRPr="00E8142D" w:rsidRDefault="00EF2EF2" w:rsidP="00EF2EF2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</w:pPr>
                            <w:r w:rsidRPr="00E8142D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E8142D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E8142D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E8142D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E8142D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年11月10日</w:t>
                            </w:r>
                            <w:r w:rsidRPr="00E8142D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E8142D">
                              <w:rPr>
                                <w:rFonts w:ascii="標楷體" w:eastAsia="標楷體" w:hAnsi="標楷體" w:hint="eastAsia"/>
                              </w:rPr>
                              <w:t>132</w:t>
                            </w:r>
                          </w:p>
                          <w:p w14:paraId="56608E66" w14:textId="77777777" w:rsidR="00EF2EF2" w:rsidRPr="00E8142D" w:rsidRDefault="00EF2EF2" w:rsidP="00EF2EF2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1D15" id="Text Box 5" o:spid="_x0000_s1040" type="#_x0000_t202" style="position:absolute;left:0;text-align:left;margin-left:125.4pt;margin-top:-7.75pt;width:88.6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1968FC5B" w14:textId="77777777" w:rsidR="00EF2EF2" w:rsidRPr="00E8142D" w:rsidRDefault="00EF2EF2" w:rsidP="00EF2EF2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8142D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6BA5E574" w14:textId="77777777" w:rsidR="00EF2EF2" w:rsidRPr="00E8142D" w:rsidRDefault="00EF2EF2" w:rsidP="00EF2EF2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</w:pPr>
                      <w:r w:rsidRPr="00E8142D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E8142D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E8142D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E8142D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E8142D">
                        <w:rPr>
                          <w:rFonts w:ascii="標楷體" w:eastAsia="標楷體" w:hAnsi="標楷體" w:hint="eastAsia"/>
                          <w:spacing w:val="-26"/>
                        </w:rPr>
                        <w:t>年11月10日</w:t>
                      </w:r>
                      <w:r w:rsidRPr="00E8142D">
                        <w:rPr>
                          <w:rFonts w:ascii="標楷體" w:eastAsia="標楷體" w:hAnsi="標楷體"/>
                        </w:rPr>
                        <w:t>NO.2</w:t>
                      </w:r>
                      <w:r w:rsidRPr="00E8142D">
                        <w:rPr>
                          <w:rFonts w:ascii="標楷體" w:eastAsia="標楷體" w:hAnsi="標楷體" w:hint="eastAsia"/>
                        </w:rPr>
                        <w:t>132</w:t>
                      </w:r>
                    </w:p>
                    <w:p w14:paraId="56608E66" w14:textId="77777777" w:rsidR="00EF2EF2" w:rsidRPr="00E8142D" w:rsidRDefault="00EF2EF2" w:rsidP="00EF2EF2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E07B98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3F24591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063B33B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BDF92F5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B15A782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8C7EC48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8C07FFE" w14:textId="77777777" w:rsidR="00EF2EF2" w:rsidRPr="00E8142D" w:rsidRDefault="00EF2EF2" w:rsidP="00EF2EF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BFAF43C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5788E24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CF1EE17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847E197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8A633A7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B184051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C685B8A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A8C7733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9C5D6F7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5D489BD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5B4E07D" w14:textId="77777777" w:rsidR="00EF2EF2" w:rsidRPr="00E8142D" w:rsidRDefault="00EF2EF2" w:rsidP="00EF2EF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7150A87" w14:textId="77777777" w:rsidR="00EF2EF2" w:rsidRPr="00E8142D" w:rsidRDefault="00EF2EF2" w:rsidP="00EF2EF2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EF2EF2" w:rsidRPr="00E8142D" w:rsidSect="00EF2EF2">
          <w:footerReference w:type="even" r:id="rId18"/>
          <w:footerReference w:type="default" r:id="rId19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2D41C532" w14:textId="77777777" w:rsidR="00EF2EF2" w:rsidRPr="00E8142D" w:rsidRDefault="00EF2EF2" w:rsidP="00EF2EF2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4F36D512" w14:textId="77777777" w:rsidR="00EF2EF2" w:rsidRPr="00E8142D" w:rsidRDefault="00EF2EF2" w:rsidP="00EF2EF2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0598FF71" w14:textId="77777777" w:rsidR="00EF2EF2" w:rsidRPr="00E8142D" w:rsidRDefault="00EF2EF2" w:rsidP="00EF2EF2">
      <w:pPr>
        <w:tabs>
          <w:tab w:val="left" w:pos="6840"/>
        </w:tabs>
        <w:adjustRightInd w:val="0"/>
        <w:snapToGrid w:val="0"/>
        <w:spacing w:beforeLines="25" w:before="90" w:line="400" w:lineRule="exact"/>
        <w:rPr>
          <w:rFonts w:ascii="文鼎特毛楷" w:eastAsia="文鼎特毛楷"/>
          <w:sz w:val="30"/>
          <w:szCs w:val="30"/>
        </w:rPr>
      </w:pPr>
      <w:r w:rsidRPr="00E8142D">
        <w:rPr>
          <w:rFonts w:ascii="文鼎特毛楷" w:eastAsia="文鼎特毛楷" w:hint="eastAsia"/>
          <w:sz w:val="30"/>
          <w:szCs w:val="30"/>
        </w:rPr>
        <w:lastRenderedPageBreak/>
        <w:t>一、前言</w:t>
      </w:r>
    </w:p>
    <w:p w14:paraId="598C34BE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詩篇90篇，照編輯者標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是摩西所寫，全篇總共17節，前面1-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12節說起上帝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的永恆和人類的渺小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軟弱間的對比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，13-17節則是懇求上帝憐憫，施恩保守。</w:t>
      </w:r>
    </w:p>
    <w:p w14:paraId="72D03AAE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今天只讀12-15節，這正是全篇轉折之處，第12節是總結前面神人對比後的一個祈禱：「求你指教我們怎樣數算自己的日子，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好叫我們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得著智慧的心。」</w:t>
      </w:r>
    </w:p>
    <w:p w14:paraId="3968275D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接續13-15節，第13節求上帝轉回，為你的僕人後悔，另外聖經版本將後悔翻譯為憐憫，「求上帝憐憫我們，讓我們可以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早早飽得你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的慈愛。」而第15節，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說起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：「求你照你苦楚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的日，照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遇到患難的年，互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歡喜。」</w:t>
      </w:r>
    </w:p>
    <w:p w14:paraId="6BBAE1E4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我們可感受到詩人謙卑在上帝面前，那種對人生有深切體認的祈禱。從經文聯想到一個漏斗的照片，詩人對上帝所求的，不是一輩子沒有痛苦，因為在他的經驗中，他知道這不可能。</w:t>
      </w:r>
    </w:p>
    <w:p w14:paraId="7B78D020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他所求的是使他的人生，如果有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多少的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苦難，也希望能夠有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多少的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歡喜。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就好親像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一個漏斗，流完了要換邊，再開始倒過來。那試問，這</w:t>
      </w:r>
      <w:r w:rsidRPr="00E8142D">
        <w:rPr>
          <w:rFonts w:ascii="標楷體" w:eastAsia="標楷體" w:hAnsi="標楷體" w:hint="eastAsia"/>
          <w:sz w:val="28"/>
          <w:szCs w:val="28"/>
        </w:rPr>
        <w:t>究竟是苦盡甘來，還是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甘盡苦來阿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？其實，不論怎樣，隨著年紀的增長，越看漏斗就越覺得恐怖，因為看到時間，是這麼快不停地流逝，時間一到就要換到另外一邊。</w:t>
      </w:r>
    </w:p>
    <w:p w14:paraId="64D555D5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詩篇90篇，真是一篇耐人尋味的詩，隨著年歲的增長讀起來越有感觸。先前，我們剛講過傳道書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的兩講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，還有成人主日及上禮拜總會退休傳道者紀念主日。在今天，我要延續這樣的主題，以詩篇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九十篇這段經文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起來思索關於歲月，特別是關於人生的下半場和中場時間的這個主題。</w:t>
      </w:r>
    </w:p>
    <w:p w14:paraId="674AB01B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752F2F2" w14:textId="77777777" w:rsidR="00EF2EF2" w:rsidRPr="00E8142D" w:rsidRDefault="00EF2EF2" w:rsidP="00EF2EF2">
      <w:pPr>
        <w:tabs>
          <w:tab w:val="left" w:pos="6840"/>
        </w:tabs>
        <w:adjustRightInd w:val="0"/>
        <w:snapToGrid w:val="0"/>
        <w:spacing w:beforeLines="25" w:before="90" w:line="400" w:lineRule="exact"/>
        <w:rPr>
          <w:rFonts w:ascii="文鼎特毛楷" w:eastAsia="文鼎特毛楷"/>
          <w:sz w:val="30"/>
          <w:szCs w:val="30"/>
        </w:rPr>
      </w:pPr>
      <w:r w:rsidRPr="00E8142D">
        <w:rPr>
          <w:rFonts w:ascii="文鼎特毛楷" w:eastAsia="文鼎特毛楷" w:hint="eastAsia"/>
          <w:sz w:val="30"/>
          <w:szCs w:val="30"/>
        </w:rPr>
        <w:t>二、人生的下半場</w:t>
      </w:r>
    </w:p>
    <w:p w14:paraId="043F006A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你聽過這個說法：「人生的下半場」嗎？各位，你到人生下半場了嗎？什麼時候讓你覺得進入人生的下半場？我想在我們這麼越來越長壽的世代中，讓人生的下半場多了一種彈性和曖昧性。</w:t>
      </w:r>
    </w:p>
    <w:p w14:paraId="7FFF9575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或許從現在人的平均年齡來說，過了一半就是人生的下半場，不是嗎？那應該是40-45歲左右。或者是開始漸漸感覺體力不像以前那麼好，眼睛也沒以前那麼明，頭髮開始減少，記憶力開始減退的時候，那是人</w:t>
      </w:r>
      <w:r w:rsidRPr="00E8142D">
        <w:rPr>
          <w:rFonts w:ascii="標楷體" w:eastAsia="標楷體" w:hAnsi="標楷體" w:hint="eastAsia"/>
          <w:sz w:val="28"/>
          <w:szCs w:val="28"/>
        </w:rPr>
        <w:lastRenderedPageBreak/>
        <w:t>生要進下半場的階段。</w:t>
      </w:r>
    </w:p>
    <w:p w14:paraId="0B159721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這時，我也要讓大家看另外一張照片，請問那是什麼？這是一張籃球比賽的照片，如果將人生比喻為一場球賽，在上半場努力在前面搶球、運球、傳球來投籃得分，但很快就到中場休息。</w:t>
      </w:r>
    </w:p>
    <w:p w14:paraId="56537693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中場休息是一個特別的時刻，那是要球員們下來補充水分、擦擦汗，聽教練作戰術的分析，再繼續下半場。</w:t>
      </w:r>
    </w:p>
    <w:p w14:paraId="5AF8B7F9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但是，我們人生的下半場，跟籃球的下半場卻不盡然相同，原因在於人生中場休息時，我們心裡會開始問自己一些新的問題，是以前所沒有問過的。</w:t>
      </w:r>
    </w:p>
    <w:p w14:paraId="12B6ABBE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我們會想著，下半場跟上半場該有一些不一樣的打法，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因著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一些事情漸漸改變，或是內在想法也漸漸改變。因此，這中場休息時間對我們人生來說，特別重要。求你指教我們怎樣數算自己的日子，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好叫我們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得著智慧的心。</w:t>
      </w:r>
    </w:p>
    <w:p w14:paraId="04E75B2A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AA10425" w14:textId="77777777" w:rsidR="00EF2EF2" w:rsidRPr="00E8142D" w:rsidRDefault="00EF2EF2" w:rsidP="00EF2EF2">
      <w:pPr>
        <w:tabs>
          <w:tab w:val="left" w:pos="6840"/>
        </w:tabs>
        <w:adjustRightInd w:val="0"/>
        <w:snapToGrid w:val="0"/>
        <w:spacing w:beforeLines="25" w:before="90" w:line="400" w:lineRule="exact"/>
        <w:rPr>
          <w:rFonts w:ascii="文鼎特毛楷" w:eastAsia="文鼎特毛楷"/>
          <w:sz w:val="30"/>
          <w:szCs w:val="30"/>
        </w:rPr>
      </w:pPr>
      <w:r w:rsidRPr="00E8142D">
        <w:rPr>
          <w:rFonts w:ascii="文鼎特毛楷" w:eastAsia="文鼎特毛楷" w:hint="eastAsia"/>
          <w:sz w:val="30"/>
          <w:szCs w:val="30"/>
        </w:rPr>
        <w:t>三、中場時間</w:t>
      </w:r>
    </w:p>
    <w:p w14:paraId="4E28C786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那要再問大家，你曾什麼時候發覺自己進入中場時間呢？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在場的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年輕人們，你們還要再等等，但每個</w:t>
      </w:r>
      <w:r w:rsidRPr="00E8142D">
        <w:rPr>
          <w:rFonts w:ascii="標楷體" w:eastAsia="標楷體" w:hAnsi="標楷體" w:hint="eastAsia"/>
          <w:sz w:val="28"/>
          <w:szCs w:val="28"/>
        </w:rPr>
        <w:t>人也不盡相同，可能是得分不再帶給你像過去那樣的興奮、還是問自己我還要這樣一直往下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衝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嗎？</w:t>
      </w:r>
    </w:p>
    <w:p w14:paraId="0D7B2F7B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或許是你遇到一些意外的失落，或是在跟大家歡歡喜喜慶祝40歲生日、50歲生日之後，心中突然就有新的感觸等等。在中場休息時間的人，會問以下類似的問題，像是：</w:t>
      </w:r>
    </w:p>
    <w:p w14:paraId="49D94651" w14:textId="77777777" w:rsidR="00EF2EF2" w:rsidRPr="00E8142D" w:rsidRDefault="00EF2EF2" w:rsidP="00EF2EF2">
      <w:pPr>
        <w:numPr>
          <w:ilvl w:val="0"/>
          <w:numId w:val="5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目前的生活中是否缺少什麼重要的東西</w:t>
      </w:r>
      <w:bookmarkStart w:id="26" w:name="_Hlk181281448"/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？</w:t>
      </w:r>
      <w:bookmarkEnd w:id="26"/>
    </w:p>
    <w:p w14:paraId="2F6B79F4" w14:textId="77777777" w:rsidR="00EF2EF2" w:rsidRPr="00E8142D" w:rsidRDefault="00EF2EF2" w:rsidP="00EF2EF2">
      <w:pPr>
        <w:numPr>
          <w:ilvl w:val="0"/>
          <w:numId w:val="5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工作依然是我人生和價值的中心嗎？</w:t>
      </w:r>
    </w:p>
    <w:p w14:paraId="49324807" w14:textId="77777777" w:rsidR="00EF2EF2" w:rsidRPr="00E8142D" w:rsidRDefault="00EF2EF2" w:rsidP="00EF2EF2">
      <w:pPr>
        <w:numPr>
          <w:ilvl w:val="0"/>
          <w:numId w:val="5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接下來的十年、二十年，我想作什麼？有什麼如果我沒有作過，之後會遺憾？</w:t>
      </w:r>
    </w:p>
    <w:p w14:paraId="29020BD6" w14:textId="77777777" w:rsidR="00EF2EF2" w:rsidRPr="00E8142D" w:rsidRDefault="00EF2EF2" w:rsidP="00EF2EF2">
      <w:pPr>
        <w:numPr>
          <w:ilvl w:val="0"/>
          <w:numId w:val="5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我該獻身在什麼樣的志業中，什麼是我人生最高的目的？</w:t>
      </w:r>
    </w:p>
    <w:p w14:paraId="4E8CDBAB" w14:textId="77777777" w:rsidR="00EF2EF2" w:rsidRPr="00E8142D" w:rsidRDefault="00EF2EF2" w:rsidP="00EF2EF2">
      <w:pPr>
        <w:numPr>
          <w:ilvl w:val="0"/>
          <w:numId w:val="5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從永恆價值的眼光，會如何看待我現在的人生？</w:t>
      </w:r>
    </w:p>
    <w:p w14:paraId="0CD4218A" w14:textId="77777777" w:rsidR="00EF2EF2" w:rsidRPr="00E8142D" w:rsidRDefault="00EF2EF2" w:rsidP="00EF2EF2">
      <w:pPr>
        <w:numPr>
          <w:ilvl w:val="0"/>
          <w:numId w:val="5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為了使下半場比上半場更好，接下來的明天和後天，我該採取什麼行動？</w:t>
      </w:r>
    </w:p>
    <w:p w14:paraId="41176C9F" w14:textId="77777777" w:rsidR="00EF2EF2" w:rsidRPr="00E8142D" w:rsidRDefault="00EF2EF2" w:rsidP="00EF2EF2">
      <w:pPr>
        <w:numPr>
          <w:ilvl w:val="0"/>
          <w:numId w:val="5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 xml:space="preserve">我希望後來的人如何紀念我？ </w:t>
      </w:r>
    </w:p>
    <w:p w14:paraId="3AAEE029" w14:textId="77777777" w:rsidR="00EF2EF2" w:rsidRPr="00E8142D" w:rsidRDefault="00EF2EF2" w:rsidP="00EF2EF2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</w:p>
    <w:p w14:paraId="61DA5AE9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初代教會的教父奧古斯丁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曾說過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：「當你開始問自己，我希望後來的人如何紀念我這樣的問題，你才真正開始步入成年」。</w:t>
      </w:r>
    </w:p>
    <w:p w14:paraId="10DE8A91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他意思是當我們開始想這樣問題時，才真正進入成熟期，對人生進</w:t>
      </w:r>
      <w:r w:rsidRPr="00E8142D">
        <w:rPr>
          <w:rFonts w:ascii="標楷體" w:eastAsia="標楷體" w:hAnsi="標楷體" w:hint="eastAsia"/>
          <w:sz w:val="28"/>
          <w:szCs w:val="28"/>
        </w:rPr>
        <w:lastRenderedPageBreak/>
        <w:t>入更深刻的探討和追求。</w:t>
      </w:r>
    </w:p>
    <w:p w14:paraId="4476A20F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以我自己的經驗來講，這種開始想這類問題的中場時間，算是比較早。</w:t>
      </w:r>
    </w:p>
    <w:p w14:paraId="1633FAEF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當我陪太太帶著小孩全家出國讀書時，那年我36歲，去到一個全新的環境，也像是人生的中場休息。雖然當時的我，還沒有這樣的觀念，但是因為環境和角色的不同，讓我突然停下來，去思考再來我要做什麼？什麼是值得我投入，更加有意義的事。去思考關於改變，跟不改變之間？是在原有的專業，還是上帝有另外的帶領等。</w:t>
      </w:r>
    </w:p>
    <w:p w14:paraId="632E625D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但是，就一般來說，要有成功的下半場，關鍵不在於是不是一定要換工作，卻在於改變心態、改變觀念，和重新規劃生活，可能換個新行業，也可能繼續留在原來的工作崗位。</w:t>
      </w:r>
    </w:p>
    <w:p w14:paraId="058064D4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大部分來說，更可能是在這兩者之間。根本的改變是關於觀念，在人生上半場所追求的是成功，會漸漸轉化為對於意義的追求，這種的「意義」才是我們真正渴慕追求的東西，我想奧古斯丁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要說的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，就是這個。</w:t>
      </w:r>
    </w:p>
    <w:p w14:paraId="29A8C0BB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在這，再先岔開一下，在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這說到球賽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、上半場，中場休息，還有下半</w:t>
      </w:r>
      <w:r w:rsidRPr="00E8142D">
        <w:rPr>
          <w:rFonts w:ascii="標楷體" w:eastAsia="標楷體" w:hAnsi="標楷體" w:hint="eastAsia"/>
          <w:sz w:val="28"/>
          <w:szCs w:val="28"/>
        </w:rPr>
        <w:t>場。是不是我們中間會有一些人在想說，我已經過了四十、四十五，甚至五十多了，還沒有想到下半場，不該是等到退休後才是下半場？</w:t>
      </w:r>
    </w:p>
    <w:p w14:paraId="49F683C0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或是想著，目前我的生活正為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位著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三餐在忙碌，哪有什麼心思在想這些有的沒的？那是有錢有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閒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的人才能去想的事？又我們當中的姊妹們是不是會想，我是家庭主婦，結婚生子，照顧小孩，一路繼續往下走，我還要想關於人生下半場嗎？這是那些工作中的男人才要想下半場？</w:t>
      </w:r>
    </w:p>
    <w:p w14:paraId="112930F9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的確，對我們當中各樣的情況，各有不同。的確，能想人生下半場的人，是要感謝上帝給我們有夠用的生活供給，也在整個外在的大環境中，沒有讓我們遭遇戰亂或天然災難的危害。</w:t>
      </w:r>
    </w:p>
    <w:p w14:paraId="74487A39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因此，對我們中間絕大部分的人來說，不論性別、在職場工作或家庭主婦，讓我們珍惜這樣的機會，並值得我們花時間來思想這重要的問題。</w:t>
      </w:r>
    </w:p>
    <w:p w14:paraId="1B85DEA3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當然，不要想用短短一兩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禮拜來回答這問題，畢竟是人生下半場這麼重大的事，越長大我們的責任更多，不是說想要改變就馬上可以去改變。</w:t>
      </w:r>
    </w:p>
    <w:p w14:paraId="79BAC57D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lastRenderedPageBreak/>
        <w:t>但是，也正因為我們太容易習慣目前的生活，每當這些問題浮上心頭時，往往就被我們放著、擱著。各位，請聽詩人所寫下智慧的話：「求你指教我們怎樣數算自己的日子，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好叫我們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得著智慧的心。」</w:t>
      </w:r>
    </w:p>
    <w:p w14:paraId="0D37480C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CD39CC0" w14:textId="77777777" w:rsidR="00EF2EF2" w:rsidRPr="00E8142D" w:rsidRDefault="00EF2EF2" w:rsidP="00EF2EF2">
      <w:pPr>
        <w:tabs>
          <w:tab w:val="left" w:pos="6840"/>
        </w:tabs>
        <w:adjustRightInd w:val="0"/>
        <w:snapToGrid w:val="0"/>
        <w:spacing w:beforeLines="25" w:before="90" w:line="400" w:lineRule="exact"/>
        <w:rPr>
          <w:rFonts w:ascii="文鼎特毛楷" w:eastAsia="文鼎特毛楷"/>
          <w:sz w:val="30"/>
          <w:szCs w:val="30"/>
        </w:rPr>
      </w:pPr>
      <w:r w:rsidRPr="00E8142D">
        <w:rPr>
          <w:rFonts w:ascii="文鼎特毛楷" w:eastAsia="文鼎特毛楷" w:hint="eastAsia"/>
          <w:sz w:val="30"/>
          <w:szCs w:val="30"/>
        </w:rPr>
        <w:t>四、我們可作些什麼？</w:t>
      </w:r>
    </w:p>
    <w:p w14:paraId="7D31218D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當我們從中場時間，進入到下半場的時，需要花時間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清內在的價值觀，以及重新檢視目前生活，盤點我們有什麼資源，我們可以作些什麼呢？</w:t>
      </w:r>
    </w:p>
    <w:p w14:paraId="60E11A14" w14:textId="052733C6" w:rsidR="00EF2EF2" w:rsidRPr="00E8142D" w:rsidRDefault="00EF2EF2" w:rsidP="00EF2EF2">
      <w:pPr>
        <w:spacing w:afterLines="50" w:after="180" w:line="44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1.檢視要用怎樣的步調來生活跟工作</w:t>
      </w:r>
      <w:r w:rsidRPr="00E8142D">
        <w:rPr>
          <w:rFonts w:ascii="標楷體" w:eastAsia="標楷體" w:hAnsi="標楷體" w:hint="eastAsia"/>
          <w:sz w:val="28"/>
          <w:szCs w:val="28"/>
        </w:rPr>
        <w:t>--我們檢視工作方式，更機敏的工作，而非更辛苦的工作。去作那些最擅長的事，也知道何時說「不」，會給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自己定個限度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，適度推辭其他事情，是否越來越認識我們自己？</w:t>
      </w:r>
    </w:p>
    <w:p w14:paraId="36B254D9" w14:textId="4BF9F5C4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2.那我們可作些什麼呢</w:t>
      </w:r>
      <w:bookmarkStart w:id="27" w:name="_Hlk181217794"/>
      <w:r w:rsidRPr="00E8142D">
        <w:rPr>
          <w:rFonts w:ascii="標楷體" w:eastAsia="標楷體" w:hAnsi="標楷體" w:hint="eastAsia"/>
          <w:sz w:val="28"/>
          <w:szCs w:val="28"/>
        </w:rPr>
        <w:t>？</w:t>
      </w:r>
      <w:bookmarkEnd w:id="27"/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找人談談。</w:t>
      </w:r>
      <w:r w:rsidRPr="00E8142D">
        <w:rPr>
          <w:rFonts w:ascii="標楷體" w:eastAsia="標楷體" w:hAnsi="標楷體" w:hint="eastAsia"/>
          <w:sz w:val="28"/>
          <w:szCs w:val="28"/>
        </w:rPr>
        <w:t>我們可以去找幾個值得你信賴的人，請教他們的意見。不要只找</w:t>
      </w:r>
      <w:smartTag w:uri="urn:schemas-microsoft-com:office:smarttags" w:element="chmetcnv">
        <w:smartTagPr>
          <w:attr w:name="UnitName" w:val="兩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E8142D">
          <w:rPr>
            <w:rFonts w:ascii="標楷體" w:eastAsia="標楷體" w:hAnsi="標楷體" w:hint="eastAsia"/>
            <w:sz w:val="28"/>
            <w:szCs w:val="28"/>
          </w:rPr>
          <w:t>一兩</w:t>
        </w:r>
      </w:smartTag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，多找幾個，跟他們談你所想到的目標、價值，還有可能的作法，也聽聽別人給你的回應。</w:t>
      </w:r>
    </w:p>
    <w:p w14:paraId="726DCBAA" w14:textId="4F563AF1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3.我們還可以做些什麼呢？</w:t>
      </w: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作些測試。</w:t>
      </w:r>
      <w:r w:rsidRPr="00E8142D">
        <w:rPr>
          <w:rFonts w:ascii="標楷體" w:eastAsia="標楷體" w:hAnsi="標楷體" w:hint="eastAsia"/>
          <w:sz w:val="28"/>
          <w:szCs w:val="28"/>
        </w:rPr>
        <w:t>在做大的改變之前，可以有</w:t>
      </w:r>
      <w:r w:rsidRPr="00E8142D">
        <w:rPr>
          <w:rFonts w:ascii="標楷體" w:eastAsia="標楷體" w:hAnsi="標楷體" w:hint="eastAsia"/>
          <w:sz w:val="28"/>
          <w:szCs w:val="28"/>
        </w:rPr>
        <w:t>低成本的試驗，試著把自己的才幹、屬靈恩賜、興趣，放在那些你想投入認為有意義的事工中，嘗試得到第一手經驗。</w:t>
      </w:r>
    </w:p>
    <w:p w14:paraId="792B39DB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舉例來說，有位基督徒，是個成功的企業家，在進入中場時間，他想要調整投入企業的時間，將一些的精力用在教會的服事，他自己想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看重的意義是什麼，也跟牧師、同工們討論後，試驗性的去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參與短宣活動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，並用一些時間，將他的專長投入在成人主日學課程的規劃跟經營，看這是不是他所想要投入的，跟他當初想的有沒有什麼差別，這些都是可以做的測試方法。</w:t>
      </w:r>
    </w:p>
    <w:p w14:paraId="0A578591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4.那我們還可以做些什麼呢？這點也很重要，</w:t>
      </w: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是花時間持續地去思考和化為行動。</w:t>
      </w:r>
      <w:r w:rsidRPr="00E8142D">
        <w:rPr>
          <w:rFonts w:ascii="標楷體" w:eastAsia="標楷體" w:hAnsi="標楷體" w:hint="eastAsia"/>
          <w:sz w:val="28"/>
          <w:szCs w:val="28"/>
        </w:rPr>
        <w:t>因為還有不少人，已經進入中場時間，漸漸找到他想要作有意義的事，卻一直還停留在想的層面，沒有進一步行動，轉眼就過三年五年，甚至五年十年之久。</w:t>
      </w:r>
    </w:p>
    <w:p w14:paraId="5AABBAA8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但是等得越久，不見得就會想得更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卻越來越失去實踐的動力。照一般的想法，以往大家認為退休的人是作義工最佳的時機，但是根據相關研究發現，如果五十五歲之前沒有嚐試投入志工，那麼等到他真正退休時，要再投入參與義工</w:t>
      </w:r>
      <w:r w:rsidRPr="00E8142D">
        <w:rPr>
          <w:rFonts w:ascii="標楷體" w:eastAsia="標楷體" w:hAnsi="標楷體" w:hint="eastAsia"/>
          <w:sz w:val="28"/>
          <w:szCs w:val="28"/>
        </w:rPr>
        <w:lastRenderedPageBreak/>
        <w:t>或是服事，那個比例就更低。</w:t>
      </w:r>
    </w:p>
    <w:p w14:paraId="0924949A" w14:textId="77777777" w:rsidR="00EF2EF2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所以，當你一直跟自己說：「最好等我把現在的工作做完再說，但當等到全部都做完的時候，有時，真的已經太遲了。」我要借用運動用品廣告的一句話來互相勉勵，就是那有一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撇的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 xml:space="preserve">，是什麼？ Just do it! </w:t>
      </w:r>
    </w:p>
    <w:p w14:paraId="79E43532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5B659C0E" w14:textId="77777777" w:rsidR="00EF2EF2" w:rsidRPr="00E8142D" w:rsidRDefault="00EF2EF2" w:rsidP="00EF2EF2">
      <w:pPr>
        <w:tabs>
          <w:tab w:val="left" w:pos="6840"/>
        </w:tabs>
        <w:adjustRightInd w:val="0"/>
        <w:snapToGrid w:val="0"/>
        <w:spacing w:beforeLines="25" w:before="90" w:line="400" w:lineRule="exact"/>
        <w:ind w:left="567" w:hangingChars="189" w:hanging="567"/>
        <w:rPr>
          <w:rFonts w:ascii="文鼎特毛楷" w:eastAsia="文鼎特毛楷"/>
          <w:sz w:val="30"/>
          <w:szCs w:val="30"/>
        </w:rPr>
      </w:pPr>
      <w:r w:rsidRPr="00E8142D">
        <w:rPr>
          <w:rFonts w:ascii="文鼎特毛楷" w:eastAsia="文鼎特毛楷" w:hint="eastAsia"/>
          <w:sz w:val="30"/>
          <w:szCs w:val="30"/>
        </w:rPr>
        <w:t>五、對基督徒來說，這還關係到「呼召」</w:t>
      </w:r>
    </w:p>
    <w:p w14:paraId="6420A332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而且，對我們基督徒來說，對追尋成功到追尋意義的轉變，基督徒會比別人更看重並珍惜這樣的探尋歷程。因為我們基督徒跟非基督徒的不同之處，是從信仰領受關於「呼召」這件事。</w:t>
      </w:r>
    </w:p>
    <w:p w14:paraId="53219466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當非基督徒在人生下半場，從投入參與志工服務中找尋人生意義，我們基督徒不只是這樣，我們看見是受呼召參與在上帝國的建造。</w:t>
      </w:r>
    </w:p>
    <w:p w14:paraId="4A46E1B9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而且我們會想參與，是因為我們已經從上帝領受這麼多恩典，在逐漸長大成熟中，投入在這個開闊的上帝國，發掘自己可以作又喜歡作的服事。</w:t>
      </w:r>
    </w:p>
    <w:p w14:paraId="1C4E59CA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所以，這樣的侍奉和參與，不是將過去在工作中那種追求成功、互相競爭的習慣帶進來。反而，是在這</w:t>
      </w:r>
      <w:r w:rsidRPr="00E8142D">
        <w:rPr>
          <w:rFonts w:ascii="標楷體" w:eastAsia="標楷體" w:hAnsi="標楷體" w:hint="eastAsia"/>
          <w:sz w:val="28"/>
          <w:szCs w:val="28"/>
        </w:rPr>
        <w:t>樣的服事中，滿有信心、互相成全和喜樂地、感恩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地活出信仰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的好模樣。</w:t>
      </w:r>
    </w:p>
    <w:p w14:paraId="04D75D39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當我們開始有這種渴慕，想要得著智慧的心的時，我們在天上的父，也更加樂意引領我們找到生命的意義。</w:t>
      </w:r>
    </w:p>
    <w:p w14:paraId="55200815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當我們在中場時間，回顧之前的生活，在上半場中努力致意想要獲得的成功，但結果反倒忽略一些更加寶貴的。</w:t>
      </w:r>
    </w:p>
    <w:p w14:paraId="48E2E632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透過讀聖經和禱告，以及在主日禮拜中的信息，聖靈會帶領我們一次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次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進入更深的思考，在進入下半場尋求意義的當下，學習放手和交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 xml:space="preserve">，也學習信靠和行動。 </w:t>
      </w:r>
    </w:p>
    <w:p w14:paraId="43A5DA77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各位親愛的弟兄姊妹，你現在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在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哪裡？你是剛進入中場時間？還是在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中場快結束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，正找到新的方向，進行新的下半場？還是待在中場休息好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一陣，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需要透過這樣的信息，需要有人拉你一把，甚至是踢你一下？</w:t>
      </w:r>
    </w:p>
    <w:p w14:paraId="4CBAD9F3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或許，你我生命中不僅只有一次，像籃球比賽中有一次中場時間而已，會不會我們生命中，其實可能會有不只一次的中場時間？就在面對工作轉換時、身體病痛需療養時、突然發生家庭變故時，或是前幾年在Covid-19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情期間的全面暫停時。</w:t>
      </w:r>
    </w:p>
    <w:p w14:paraId="37482D7F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lastRenderedPageBreak/>
        <w:t>我的領受是，每一次的中場時間，不管發生的原因是什麼，都是讓我們有機會停下來，好好地回顧和展望，問自己一些更深刻的問題，然後預備和調整自己，踏上人生下一段路程，心中存著這樣的禱告：「求你指教我們怎樣數算自己的日子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好叫我們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得著智慧的心。」</w:t>
      </w:r>
    </w:p>
    <w:p w14:paraId="67064264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62DEDB0" w14:textId="77777777" w:rsidR="00EF2EF2" w:rsidRPr="00E8142D" w:rsidRDefault="00EF2EF2" w:rsidP="00EF2EF2">
      <w:pPr>
        <w:tabs>
          <w:tab w:val="left" w:pos="6840"/>
        </w:tabs>
        <w:adjustRightInd w:val="0"/>
        <w:snapToGrid w:val="0"/>
        <w:spacing w:beforeLines="25" w:before="90" w:line="400" w:lineRule="exact"/>
        <w:ind w:left="567" w:hangingChars="189" w:hanging="567"/>
        <w:rPr>
          <w:rFonts w:ascii="文鼎特毛楷" w:eastAsia="文鼎特毛楷"/>
          <w:sz w:val="30"/>
          <w:szCs w:val="30"/>
        </w:rPr>
      </w:pPr>
      <w:r w:rsidRPr="00E8142D">
        <w:rPr>
          <w:rFonts w:ascii="文鼎特毛楷" w:eastAsia="文鼎特毛楷" w:hint="eastAsia"/>
          <w:sz w:val="30"/>
          <w:szCs w:val="30"/>
        </w:rPr>
        <w:t>六、末了的話</w:t>
      </w:r>
      <w:proofErr w:type="gramStart"/>
      <w:r w:rsidRPr="00E8142D">
        <w:rPr>
          <w:rFonts w:ascii="文鼎特毛楷" w:eastAsia="文鼎特毛楷"/>
          <w:sz w:val="30"/>
          <w:szCs w:val="30"/>
        </w:rPr>
        <w:t>—</w:t>
      </w:r>
      <w:proofErr w:type="gramEnd"/>
      <w:r w:rsidRPr="00E8142D">
        <w:rPr>
          <w:rFonts w:ascii="文鼎特毛楷" w:eastAsia="文鼎特毛楷" w:hint="eastAsia"/>
          <w:sz w:val="30"/>
          <w:szCs w:val="30"/>
        </w:rPr>
        <w:t>默想和行動</w:t>
      </w:r>
    </w:p>
    <w:p w14:paraId="5B046056" w14:textId="77777777" w:rsidR="00EF2EF2" w:rsidRPr="00E8142D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這個禮拜，當我在準備這信息時，有一段讓我好好思想的時間。在放颱風假時，我連續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唸著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這篇詩篇90篇，上帝的話語也對我的心說話。</w:t>
      </w:r>
    </w:p>
    <w:p w14:paraId="1A985455" w14:textId="77777777" w:rsidR="00EF2EF2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親愛的弟兄姊妹們，我們可以如此來禱告：「求神保守我得著智慧的心，因為我渴慕深刻的活著，我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渴望活出有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意義，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活出有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永恆價值，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活出令人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懷念的人生。</w:t>
      </w:r>
      <w:proofErr w:type="gramStart"/>
      <w:r w:rsidRPr="00E8142D">
        <w:rPr>
          <w:rFonts w:ascii="標楷體" w:eastAsia="標楷體" w:hAnsi="標楷體" w:hint="eastAsia"/>
          <w:sz w:val="28"/>
          <w:szCs w:val="28"/>
        </w:rPr>
        <w:t>求主引領</w:t>
      </w:r>
      <w:proofErr w:type="gramEnd"/>
      <w:r w:rsidRPr="00E8142D">
        <w:rPr>
          <w:rFonts w:ascii="標楷體" w:eastAsia="標楷體" w:hAnsi="標楷體" w:hint="eastAsia"/>
          <w:sz w:val="28"/>
          <w:szCs w:val="28"/>
        </w:rPr>
        <w:t>我們，好好珍惜這些機會。」</w:t>
      </w:r>
    </w:p>
    <w:p w14:paraId="44FDBCCE" w14:textId="77777777" w:rsidR="00EF2EF2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A3D93F1" w14:textId="77777777" w:rsidR="00EF2EF2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E6908C0" w14:textId="77777777" w:rsidR="00EF2EF2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82D7533" w14:textId="77777777" w:rsidR="00EF2EF2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A8A8472" w14:textId="77777777" w:rsidR="00EF2EF2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9618BEC" w14:textId="77777777" w:rsidR="00EF2EF2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7A8B110" w14:textId="49A821FE" w:rsidR="00EF2EF2" w:rsidRDefault="00EF2EF2" w:rsidP="00EF2EF2">
      <w:pPr>
        <w:spacing w:afterLines="50" w:after="18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>最後，邀請大家用剛才提過的那幾個問題，作為我們的默想和行動。</w:t>
      </w:r>
    </w:p>
    <w:p w14:paraId="404239F4" w14:textId="575875B6" w:rsidR="00EF2EF2" w:rsidRPr="00E8142D" w:rsidRDefault="00EF2EF2" w:rsidP="00EF2EF2">
      <w:pPr>
        <w:spacing w:line="400" w:lineRule="exact"/>
        <w:ind w:left="423" w:hangingChars="151" w:hanging="423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sz w:val="28"/>
          <w:szCs w:val="28"/>
        </w:rPr>
        <w:t xml:space="preserve">1. </w:t>
      </w: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目前的生活中是否缺少什麼重要的東西？</w:t>
      </w:r>
    </w:p>
    <w:p w14:paraId="47B6094D" w14:textId="77777777" w:rsidR="00EF2EF2" w:rsidRPr="00E8142D" w:rsidRDefault="00EF2EF2" w:rsidP="00EF2EF2">
      <w:pPr>
        <w:spacing w:line="400" w:lineRule="exact"/>
        <w:ind w:left="423" w:hangingChars="151" w:hanging="423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2. 工作依然是我人生和價值的中心嗎？</w:t>
      </w:r>
    </w:p>
    <w:p w14:paraId="2D8FA9A3" w14:textId="77777777" w:rsidR="00EF2EF2" w:rsidRPr="00E8142D" w:rsidRDefault="00EF2EF2" w:rsidP="00EF2EF2">
      <w:pPr>
        <w:spacing w:line="400" w:lineRule="exact"/>
        <w:ind w:left="423" w:hangingChars="151" w:hanging="423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3. 接下來的十年、二十年，我想作什麼？有什麼如果我沒有作，之後是會遺憾的？</w:t>
      </w:r>
    </w:p>
    <w:p w14:paraId="7B6BA3CF" w14:textId="77777777" w:rsidR="00EF2EF2" w:rsidRPr="00E8142D" w:rsidRDefault="00EF2EF2" w:rsidP="00EF2EF2">
      <w:pPr>
        <w:spacing w:line="400" w:lineRule="exact"/>
        <w:ind w:left="423" w:hangingChars="151" w:hanging="423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4. 我該獻身在什麼樣的志業中，什麼是我人生最高的目的？</w:t>
      </w:r>
    </w:p>
    <w:p w14:paraId="6B7834FB" w14:textId="77777777" w:rsidR="00EF2EF2" w:rsidRPr="00E8142D" w:rsidRDefault="00EF2EF2" w:rsidP="00EF2EF2">
      <w:pPr>
        <w:spacing w:line="400" w:lineRule="exact"/>
        <w:ind w:left="423" w:hangingChars="151" w:hanging="423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5. 從永恆的價值，如何看待我現在的人生？</w:t>
      </w:r>
    </w:p>
    <w:p w14:paraId="7D9579E4" w14:textId="77777777" w:rsidR="00EF2EF2" w:rsidRPr="00E8142D" w:rsidRDefault="00EF2EF2" w:rsidP="00EF2EF2">
      <w:pPr>
        <w:spacing w:line="400" w:lineRule="exact"/>
        <w:ind w:left="423" w:hangingChars="151" w:hanging="423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 xml:space="preserve">6. 我希望後來的人如何紀念我？ </w:t>
      </w:r>
    </w:p>
    <w:p w14:paraId="6A7211A4" w14:textId="77777777" w:rsidR="00EF2EF2" w:rsidRPr="00E8142D" w:rsidRDefault="00EF2EF2" w:rsidP="00EF2EF2">
      <w:pPr>
        <w:spacing w:line="400" w:lineRule="exact"/>
        <w:ind w:left="423" w:hangingChars="151" w:hanging="423"/>
        <w:rPr>
          <w:rFonts w:ascii="標楷體" w:eastAsia="標楷體" w:hAnsi="標楷體"/>
          <w:b/>
          <w:bCs/>
          <w:sz w:val="28"/>
          <w:szCs w:val="28"/>
        </w:rPr>
      </w:pPr>
      <w:r w:rsidRPr="00E8142D">
        <w:rPr>
          <w:rFonts w:ascii="標楷體" w:eastAsia="標楷體" w:hAnsi="標楷體" w:hint="eastAsia"/>
          <w:b/>
          <w:bCs/>
          <w:sz w:val="28"/>
          <w:szCs w:val="28"/>
        </w:rPr>
        <w:t xml:space="preserve">7. </w:t>
      </w:r>
      <w:bookmarkStart w:id="28" w:name="_Hlk181352685"/>
      <w:r w:rsidRPr="00E8142D">
        <w:rPr>
          <w:rFonts w:ascii="標楷體" w:eastAsia="標楷體" w:hAnsi="標楷體" w:hint="eastAsia"/>
          <w:b/>
          <w:bCs/>
          <w:sz w:val="28"/>
          <w:szCs w:val="28"/>
        </w:rPr>
        <w:t>為了使下半場比上半場更好，接下來的明天和後天，我該採取什麼行動？</w:t>
      </w:r>
      <w:bookmarkEnd w:id="28"/>
    </w:p>
    <w:p w14:paraId="351BBD7C" w14:textId="77777777" w:rsidR="00EF2EF2" w:rsidRPr="00E8142D" w:rsidRDefault="00EF2EF2" w:rsidP="00EF2EF2">
      <w:pPr>
        <w:spacing w:line="400" w:lineRule="exact"/>
        <w:ind w:left="423" w:hangingChars="151" w:hanging="423"/>
        <w:rPr>
          <w:rFonts w:ascii="Calibri" w:eastAsia="超世紀中仿宋" w:hAnsi="Calibri"/>
          <w:b/>
          <w:bCs/>
          <w:sz w:val="28"/>
          <w:szCs w:val="28"/>
        </w:rPr>
      </w:pPr>
    </w:p>
    <w:p w14:paraId="04411006" w14:textId="77777777" w:rsidR="00EF2EF2" w:rsidRPr="00E8142D" w:rsidRDefault="00EF2EF2" w:rsidP="00EF2EF2">
      <w:pPr>
        <w:spacing w:line="400" w:lineRule="exact"/>
        <w:ind w:left="423" w:hangingChars="151" w:hanging="423"/>
        <w:rPr>
          <w:rFonts w:ascii="Calibri" w:eastAsia="超世紀中仿宋" w:hAnsi="Calibri"/>
          <w:b/>
          <w:bCs/>
          <w:sz w:val="28"/>
          <w:szCs w:val="28"/>
        </w:rPr>
      </w:pPr>
    </w:p>
    <w:p w14:paraId="4F105EB7" w14:textId="77777777" w:rsidR="00EF2EF2" w:rsidRPr="00E8142D" w:rsidRDefault="00EF2EF2" w:rsidP="00EF2EF2">
      <w:pPr>
        <w:spacing w:line="400" w:lineRule="exact"/>
        <w:ind w:left="423" w:hangingChars="151" w:hanging="423"/>
        <w:rPr>
          <w:rFonts w:ascii="Calibri" w:eastAsia="超世紀中仿宋" w:hAnsi="Calibri"/>
          <w:b/>
          <w:bCs/>
          <w:sz w:val="28"/>
          <w:szCs w:val="28"/>
        </w:rPr>
      </w:pPr>
    </w:p>
    <w:p w14:paraId="420E7696" w14:textId="77777777" w:rsidR="00EF2EF2" w:rsidRPr="00E8142D" w:rsidRDefault="00EF2EF2" w:rsidP="00EF2EF2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E8142D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EF2EF2" w:rsidRPr="00E8142D" w14:paraId="488254FB" w14:textId="77777777" w:rsidTr="00CB5A7F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3FE825BE" w14:textId="77777777" w:rsidR="00EF2EF2" w:rsidRPr="00E8142D" w:rsidRDefault="00EF2EF2" w:rsidP="00CB5A7F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E8142D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E8142D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E8142D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E8142D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47FCCE47" w14:textId="77777777" w:rsidR="00EF2EF2" w:rsidRPr="00E8142D" w:rsidRDefault="00EF2EF2" w:rsidP="00CB5A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E8142D">
              <w:rPr>
                <w:rFonts w:ascii="標楷體" w:eastAsia="標楷體" w:hAnsi="標楷體" w:hint="eastAsia"/>
                <w:sz w:val="32"/>
                <w:szCs w:val="28"/>
                <w:lang w:val="el-GR"/>
              </w:rPr>
              <w:t>2024年11月11日至11月15日</w:t>
            </w:r>
          </w:p>
        </w:tc>
      </w:tr>
      <w:tr w:rsidR="00EF2EF2" w:rsidRPr="00E8142D" w14:paraId="2EEFE899" w14:textId="77777777" w:rsidTr="00CB5A7F">
        <w:trPr>
          <w:trHeight w:val="113"/>
        </w:trPr>
        <w:tc>
          <w:tcPr>
            <w:tcW w:w="558" w:type="pct"/>
            <w:vAlign w:val="center"/>
          </w:tcPr>
          <w:p w14:paraId="4B02FD32" w14:textId="77777777" w:rsidR="00EF2EF2" w:rsidRPr="00E8142D" w:rsidRDefault="00EF2EF2" w:rsidP="00CB5A7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4CB8431A" w14:textId="77777777" w:rsidR="00EF2EF2" w:rsidRPr="00E8142D" w:rsidRDefault="00EF2EF2" w:rsidP="00CB5A7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53F3116A" w14:textId="77777777" w:rsidR="00EF2EF2" w:rsidRPr="00E8142D" w:rsidRDefault="00EF2EF2" w:rsidP="00CB5A7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EF2EF2" w:rsidRPr="00E8142D" w14:paraId="0746A065" w14:textId="77777777" w:rsidTr="00CB5A7F">
        <w:trPr>
          <w:trHeight w:val="567"/>
        </w:trPr>
        <w:tc>
          <w:tcPr>
            <w:tcW w:w="558" w:type="pct"/>
            <w:vAlign w:val="center"/>
          </w:tcPr>
          <w:p w14:paraId="44BB0E4C" w14:textId="77777777" w:rsidR="00EF2EF2" w:rsidRPr="00E8142D" w:rsidRDefault="00EF2EF2" w:rsidP="00CB5A7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E8142D">
              <w:rPr>
                <w:rFonts w:ascii="標楷體" w:eastAsia="標楷體" w:hAnsi="標楷體" w:hint="eastAsia"/>
                <w:sz w:val="28"/>
              </w:rPr>
              <w:t>11/11 (</w:t>
            </w:r>
            <w:proofErr w:type="gramStart"/>
            <w:r w:rsidRPr="00E8142D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E8142D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72055D8" w14:textId="77777777" w:rsidR="00EF2EF2" w:rsidRPr="00E8142D" w:rsidRDefault="00EF2EF2" w:rsidP="00CB5A7F">
            <w:pPr>
              <w:adjustRightInd w:val="0"/>
              <w:snapToGrid w:val="0"/>
              <w:ind w:leftChars="-1" w:left="6" w:hangingChars="3" w:hanging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0E8A3050" w14:textId="77777777" w:rsidR="00EF2EF2" w:rsidRPr="00E8142D" w:rsidRDefault="00EF2EF2" w:rsidP="00CB5A7F">
            <w:pPr>
              <w:adjustRightInd w:val="0"/>
              <w:snapToGrid w:val="0"/>
              <w:ind w:leftChars="-38" w:left="-1" w:hangingChars="32" w:hanging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第17-18章</w:t>
            </w:r>
          </w:p>
        </w:tc>
        <w:tc>
          <w:tcPr>
            <w:tcW w:w="3602" w:type="pct"/>
          </w:tcPr>
          <w:p w14:paraId="666C35AA" w14:textId="77777777" w:rsidR="00EF2EF2" w:rsidRPr="00E8142D" w:rsidRDefault="00EF2EF2" w:rsidP="00CB5A7F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1.對你而言，什麼樣的處境中你會特別「仰望你的創造主」？</w:t>
            </w:r>
          </w:p>
          <w:p w14:paraId="6053BB55" w14:textId="77777777" w:rsidR="00EF2EF2" w:rsidRPr="00E8142D" w:rsidRDefault="00EF2EF2" w:rsidP="00CB5A7F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2.今天留意在我們周圍的同胞們，</w:t>
            </w:r>
            <w:proofErr w:type="gramStart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他們在敬拜</w:t>
            </w:r>
            <w:proofErr w:type="gramEnd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怎樣的神明。你可願意</w:t>
            </w:r>
            <w:proofErr w:type="gramStart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與神同工</w:t>
            </w:r>
            <w:proofErr w:type="gramEnd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，讓他們有機會認識真神？請為他們和為自己禱告。</w:t>
            </w:r>
          </w:p>
        </w:tc>
      </w:tr>
      <w:tr w:rsidR="00EF2EF2" w:rsidRPr="00E8142D" w14:paraId="5A12AFE2" w14:textId="77777777" w:rsidTr="00CB5A7F">
        <w:trPr>
          <w:trHeight w:val="567"/>
        </w:trPr>
        <w:tc>
          <w:tcPr>
            <w:tcW w:w="558" w:type="pct"/>
            <w:vAlign w:val="center"/>
          </w:tcPr>
          <w:p w14:paraId="3B84077A" w14:textId="77777777" w:rsidR="00EF2EF2" w:rsidRPr="00E8142D" w:rsidRDefault="00EF2EF2" w:rsidP="00CB5A7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E8142D">
              <w:rPr>
                <w:rFonts w:ascii="標楷體" w:eastAsia="標楷體" w:hAnsi="標楷體" w:hint="eastAsia"/>
                <w:sz w:val="28"/>
              </w:rPr>
              <w:t>11/12</w:t>
            </w:r>
          </w:p>
          <w:p w14:paraId="531FA36B" w14:textId="77777777" w:rsidR="00EF2EF2" w:rsidRPr="00E8142D" w:rsidRDefault="00EF2EF2" w:rsidP="00CB5A7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E8142D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FCD2060" w14:textId="77777777" w:rsidR="00EF2EF2" w:rsidRPr="00E8142D" w:rsidRDefault="00EF2EF2" w:rsidP="00CB5A7F">
            <w:pPr>
              <w:adjustRightInd w:val="0"/>
              <w:snapToGrid w:val="0"/>
              <w:ind w:leftChars="-1" w:left="6" w:hangingChars="3" w:hanging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7B600147" w14:textId="77777777" w:rsidR="00EF2EF2" w:rsidRPr="00E8142D" w:rsidRDefault="00EF2EF2" w:rsidP="00CB5A7F">
            <w:pPr>
              <w:adjustRightInd w:val="0"/>
              <w:snapToGrid w:val="0"/>
              <w:ind w:leftChars="-38" w:left="-1" w:hangingChars="32" w:hanging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第19-20章</w:t>
            </w:r>
          </w:p>
        </w:tc>
        <w:tc>
          <w:tcPr>
            <w:tcW w:w="3602" w:type="pct"/>
          </w:tcPr>
          <w:p w14:paraId="2D1DEB1E" w14:textId="77777777" w:rsidR="00EF2EF2" w:rsidRPr="00E8142D" w:rsidRDefault="00EF2EF2" w:rsidP="00CB5A7F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1.在你基督徒生活中，是否曾深切盼望「到那日」的來臨，請特別留意19:23-25這段經文的預言和應許。</w:t>
            </w:r>
          </w:p>
          <w:p w14:paraId="6FD1AE25" w14:textId="77777777" w:rsidR="00EF2EF2" w:rsidRPr="00E8142D" w:rsidRDefault="00EF2EF2" w:rsidP="00CB5A7F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為著</w:t>
            </w:r>
            <w:proofErr w:type="gramEnd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目前世界上</w:t>
            </w:r>
            <w:proofErr w:type="gramStart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因著</w:t>
            </w:r>
            <w:proofErr w:type="gramEnd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戰亂而受苦的百姓禱告，很多人遠離故鄉成為難民，其中包括許多的兒童，請為他們的處境和需要來禱告。</w:t>
            </w:r>
          </w:p>
        </w:tc>
      </w:tr>
      <w:tr w:rsidR="00EF2EF2" w:rsidRPr="00E8142D" w14:paraId="3F62647A" w14:textId="77777777" w:rsidTr="00CB5A7F">
        <w:trPr>
          <w:trHeight w:val="567"/>
        </w:trPr>
        <w:tc>
          <w:tcPr>
            <w:tcW w:w="558" w:type="pct"/>
            <w:vAlign w:val="center"/>
          </w:tcPr>
          <w:p w14:paraId="19F2676A" w14:textId="77777777" w:rsidR="00EF2EF2" w:rsidRPr="00E8142D" w:rsidRDefault="00EF2EF2" w:rsidP="00CB5A7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E8142D">
              <w:rPr>
                <w:rFonts w:ascii="標楷體" w:eastAsia="標楷體" w:hAnsi="標楷體" w:hint="eastAsia"/>
                <w:sz w:val="28"/>
              </w:rPr>
              <w:t>11/13</w:t>
            </w:r>
          </w:p>
          <w:p w14:paraId="03762015" w14:textId="77777777" w:rsidR="00EF2EF2" w:rsidRPr="00E8142D" w:rsidRDefault="00EF2EF2" w:rsidP="00CB5A7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E8142D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5B97F8C" w14:textId="77777777" w:rsidR="00EF2EF2" w:rsidRPr="00E8142D" w:rsidRDefault="00EF2EF2" w:rsidP="00CB5A7F">
            <w:pPr>
              <w:adjustRightInd w:val="0"/>
              <w:snapToGrid w:val="0"/>
              <w:ind w:leftChars="-1" w:left="6" w:hangingChars="3" w:hanging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185F075C" w14:textId="77777777" w:rsidR="00EF2EF2" w:rsidRPr="00E8142D" w:rsidRDefault="00EF2EF2" w:rsidP="00CB5A7F">
            <w:pPr>
              <w:adjustRightInd w:val="0"/>
              <w:snapToGrid w:val="0"/>
              <w:ind w:leftChars="-1" w:left="6" w:hangingChars="3" w:hanging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第21-22章</w:t>
            </w:r>
          </w:p>
        </w:tc>
        <w:tc>
          <w:tcPr>
            <w:tcW w:w="3602" w:type="pct"/>
          </w:tcPr>
          <w:p w14:paraId="10AA24AC" w14:textId="77777777" w:rsidR="00EF2EF2" w:rsidRPr="00E8142D" w:rsidRDefault="00EF2EF2" w:rsidP="00CB5A7F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1.對於守望者，他的主要職責是什麼？如果說，基督徒受呼召成為這時代的守望者，那基督徒該怎樣才能成為稱職的</w:t>
            </w:r>
            <w:proofErr w:type="gramStart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守望者呢</w:t>
            </w:r>
            <w:proofErr w:type="gramEnd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 xml:space="preserve">？ </w:t>
            </w:r>
          </w:p>
          <w:p w14:paraId="6A4DA290" w14:textId="77777777" w:rsidR="00EF2EF2" w:rsidRPr="00E8142D" w:rsidRDefault="00EF2EF2" w:rsidP="00CB5A7F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2.當遭遇大戰亂時，有人逃跑、有人積極準備、有人及時行樂，但先知說：「你們卻不仰望主」，這如何提醒我們面對當今外在的世界局勢變化？</w:t>
            </w:r>
          </w:p>
        </w:tc>
      </w:tr>
      <w:tr w:rsidR="00EF2EF2" w:rsidRPr="00E8142D" w14:paraId="08E9768B" w14:textId="77777777" w:rsidTr="00CB5A7F">
        <w:trPr>
          <w:trHeight w:val="567"/>
        </w:trPr>
        <w:tc>
          <w:tcPr>
            <w:tcW w:w="558" w:type="pct"/>
            <w:vAlign w:val="center"/>
          </w:tcPr>
          <w:p w14:paraId="3CB560F5" w14:textId="77777777" w:rsidR="00EF2EF2" w:rsidRPr="00E8142D" w:rsidRDefault="00EF2EF2" w:rsidP="00CB5A7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E8142D">
              <w:rPr>
                <w:rFonts w:ascii="標楷體" w:eastAsia="標楷體" w:hAnsi="標楷體" w:hint="eastAsia"/>
                <w:sz w:val="28"/>
              </w:rPr>
              <w:t>11/14</w:t>
            </w:r>
          </w:p>
          <w:p w14:paraId="1555592B" w14:textId="77777777" w:rsidR="00EF2EF2" w:rsidRPr="00E8142D" w:rsidRDefault="00EF2EF2" w:rsidP="00CB5A7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E8142D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64A8903" w14:textId="77777777" w:rsidR="00EF2EF2" w:rsidRPr="00E8142D" w:rsidRDefault="00EF2EF2" w:rsidP="00CB5A7F">
            <w:pPr>
              <w:adjustRightInd w:val="0"/>
              <w:snapToGrid w:val="0"/>
              <w:ind w:leftChars="-1" w:left="6" w:hangingChars="3" w:hanging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7476E904" w14:textId="77777777" w:rsidR="00EF2EF2" w:rsidRPr="00E8142D" w:rsidRDefault="00EF2EF2" w:rsidP="00CB5A7F">
            <w:pPr>
              <w:adjustRightInd w:val="0"/>
              <w:snapToGrid w:val="0"/>
              <w:ind w:leftChars="-38" w:left="-1" w:hangingChars="32" w:hanging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第23章</w:t>
            </w:r>
          </w:p>
        </w:tc>
        <w:tc>
          <w:tcPr>
            <w:tcW w:w="3602" w:type="pct"/>
          </w:tcPr>
          <w:p w14:paraId="10D62FBF" w14:textId="77777777" w:rsidR="00EF2EF2" w:rsidRPr="00E8142D" w:rsidRDefault="00EF2EF2" w:rsidP="00CB5A7F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1.試想，那些擁有資源和掌握行動能力的人或群體，是否更容易陷落於高傲而</w:t>
            </w:r>
            <w:proofErr w:type="gramStart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 xml:space="preserve">自知？ </w:t>
            </w:r>
          </w:p>
          <w:p w14:paraId="03F27E71" w14:textId="77777777" w:rsidR="00EF2EF2" w:rsidRPr="00E8142D" w:rsidRDefault="00EF2EF2" w:rsidP="00CB5A7F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2.在今天，你可願留意自己的言語，更多學習謙卑的態度？</w:t>
            </w:r>
          </w:p>
        </w:tc>
      </w:tr>
      <w:tr w:rsidR="00EF2EF2" w:rsidRPr="00E8142D" w14:paraId="534ABA19" w14:textId="77777777" w:rsidTr="00CB5A7F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7F755C87" w14:textId="77777777" w:rsidR="00EF2EF2" w:rsidRPr="00E8142D" w:rsidRDefault="00EF2EF2" w:rsidP="00CB5A7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E8142D">
              <w:rPr>
                <w:rFonts w:ascii="標楷體" w:eastAsia="標楷體" w:hAnsi="標楷體" w:hint="eastAsia"/>
                <w:sz w:val="28"/>
              </w:rPr>
              <w:t>11/15</w:t>
            </w:r>
          </w:p>
          <w:p w14:paraId="546BA36C" w14:textId="77777777" w:rsidR="00EF2EF2" w:rsidRPr="00E8142D" w:rsidRDefault="00EF2EF2" w:rsidP="00CB5A7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E8142D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0695428" w14:textId="77777777" w:rsidR="00EF2EF2" w:rsidRPr="00E8142D" w:rsidRDefault="00EF2EF2" w:rsidP="00CB5A7F">
            <w:pPr>
              <w:adjustRightInd w:val="0"/>
              <w:snapToGrid w:val="0"/>
              <w:ind w:leftChars="-1" w:left="6" w:hangingChars="3" w:hanging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23CE47EB" w14:textId="77777777" w:rsidR="00EF2EF2" w:rsidRPr="00E8142D" w:rsidRDefault="00EF2EF2" w:rsidP="00CB5A7F">
            <w:pPr>
              <w:adjustRightInd w:val="0"/>
              <w:snapToGrid w:val="0"/>
              <w:ind w:leftChars="-38" w:left="-1" w:hangingChars="32" w:hanging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第24章</w:t>
            </w:r>
          </w:p>
        </w:tc>
        <w:tc>
          <w:tcPr>
            <w:tcW w:w="3602" w:type="pct"/>
          </w:tcPr>
          <w:p w14:paraId="3BA9BD7D" w14:textId="77777777" w:rsidR="00EF2EF2" w:rsidRPr="00E8142D" w:rsidRDefault="00EF2EF2" w:rsidP="00CB5A7F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 xml:space="preserve">1.在人類遭受審判的日子中，大地也深受破壞，但世界是否將要過去呢？或最終在上帝做王時世界也被更新？ </w:t>
            </w:r>
          </w:p>
          <w:p w14:paraId="79D74A4F" w14:textId="77777777" w:rsidR="00EF2EF2" w:rsidRPr="00E8142D" w:rsidRDefault="00EF2EF2" w:rsidP="00CB5A7F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E8142D">
              <w:rPr>
                <w:rFonts w:ascii="標楷體" w:eastAsia="標楷體" w:hAnsi="標楷體" w:hint="eastAsia"/>
                <w:sz w:val="28"/>
                <w:szCs w:val="28"/>
              </w:rPr>
              <w:t>2.這種「已然，但未然」(already but not yet)的張力和時間觀，如何幫助你我看待現在基督徒生活的處境？</w:t>
            </w:r>
          </w:p>
        </w:tc>
      </w:tr>
    </w:tbl>
    <w:p w14:paraId="74D24598" w14:textId="77777777" w:rsidR="00EF2EF2" w:rsidRPr="00E8142D" w:rsidRDefault="00EF2EF2" w:rsidP="00EF2EF2">
      <w:pPr>
        <w:adjustRightInd w:val="0"/>
        <w:snapToGrid w:val="0"/>
        <w:spacing w:afterLines="25" w:after="90"/>
        <w:ind w:leftChars="-2" w:left="235" w:hangingChars="100" w:hanging="240"/>
      </w:pPr>
    </w:p>
    <w:p w14:paraId="487FF0FC" w14:textId="77777777" w:rsidR="00D6507F" w:rsidRPr="00EF2EF2" w:rsidRDefault="00D6507F" w:rsidP="00825F24"/>
    <w:sectPr w:rsidR="00D6507F" w:rsidRPr="00EF2EF2" w:rsidSect="00EF2EF2">
      <w:footerReference w:type="even" r:id="rId20"/>
      <w:footerReference w:type="default" r:id="rId21"/>
      <w:type w:val="continuous"/>
      <w:pgSz w:w="10319" w:h="14571" w:code="13"/>
      <w:pgMar w:top="567" w:right="454" w:bottom="567" w:left="454" w:header="426" w:footer="0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F6CA" w14:textId="77777777" w:rsidR="00AE7AE6" w:rsidRDefault="00AE7AE6"/>
    <w:p w14:paraId="025B54D7" w14:textId="77777777" w:rsidR="00AE7AE6" w:rsidRDefault="00AE7AE6">
      <w:r>
        <w:separator/>
      </w:r>
    </w:p>
  </w:endnote>
  <w:endnote w:type="continuationSeparator" w:id="0">
    <w:p w14:paraId="17630091" w14:textId="77777777" w:rsidR="00AE7AE6" w:rsidRDefault="00AE7AE6"/>
    <w:p w14:paraId="4C196F6A" w14:textId="77777777" w:rsidR="00AE7AE6" w:rsidRDefault="00AE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E341" w14:textId="77777777" w:rsidR="00EF2EF2" w:rsidRDefault="00EF2EF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350DDF06" w14:textId="77777777" w:rsidR="00EF2EF2" w:rsidRDefault="00EF2EF2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B52A" w14:textId="77777777" w:rsidR="00EF2EF2" w:rsidRDefault="00EF2EF2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0CA7D385" w14:textId="77777777" w:rsidR="00EF2EF2" w:rsidRDefault="00EF2EF2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  <w:p w14:paraId="1B5AB08C" w14:textId="77777777" w:rsidR="00000000" w:rsidRDefault="00000000"/>
  <w:p w14:paraId="2FA2E0D3" w14:textId="77777777" w:rsidR="00000000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71C9A05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F0AB9" w14:textId="77777777" w:rsidR="00AE7AE6" w:rsidRPr="009B1A3E" w:rsidRDefault="00AE7AE6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6C2B1DAB" w14:textId="77777777" w:rsidR="00AE7AE6" w:rsidRDefault="00AE7AE6">
      <w:r>
        <w:separator/>
      </w:r>
    </w:p>
  </w:footnote>
  <w:footnote w:type="continuationSeparator" w:id="0">
    <w:p w14:paraId="140E0190" w14:textId="77777777" w:rsidR="00AE7AE6" w:rsidRDefault="00AE7AE6"/>
    <w:p w14:paraId="785EA54F" w14:textId="77777777" w:rsidR="00AE7AE6" w:rsidRDefault="00AE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E67071"/>
    <w:multiLevelType w:val="hybridMultilevel"/>
    <w:tmpl w:val="ECF05F54"/>
    <w:lvl w:ilvl="0" w:tplc="94D09992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0D06458C"/>
    <w:multiLevelType w:val="hybridMultilevel"/>
    <w:tmpl w:val="CED2D2A8"/>
    <w:lvl w:ilvl="0" w:tplc="5CAC9EA6">
      <w:start w:val="1"/>
      <w:numFmt w:val="taiwaneseCountingThousand"/>
      <w:lvlText w:val="%1、"/>
      <w:lvlJc w:val="left"/>
      <w:pPr>
        <w:ind w:left="1044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2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3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13D75AD9"/>
    <w:multiLevelType w:val="hybridMultilevel"/>
    <w:tmpl w:val="F7C4AF54"/>
    <w:lvl w:ilvl="0" w:tplc="68FA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6348C2"/>
    <w:multiLevelType w:val="hybridMultilevel"/>
    <w:tmpl w:val="32EAA84E"/>
    <w:lvl w:ilvl="0" w:tplc="5BF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2538BA"/>
    <w:multiLevelType w:val="hybridMultilevel"/>
    <w:tmpl w:val="A00EB450"/>
    <w:lvl w:ilvl="0" w:tplc="E510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6421527"/>
    <w:multiLevelType w:val="hybridMultilevel"/>
    <w:tmpl w:val="6D06013E"/>
    <w:lvl w:ilvl="0" w:tplc="44340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17820231"/>
    <w:multiLevelType w:val="hybridMultilevel"/>
    <w:tmpl w:val="5610388E"/>
    <w:lvl w:ilvl="0" w:tplc="C9EC18C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AF40CB"/>
    <w:multiLevelType w:val="hybridMultilevel"/>
    <w:tmpl w:val="294C919A"/>
    <w:lvl w:ilvl="0" w:tplc="51B4DA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C0E086A"/>
    <w:multiLevelType w:val="hybridMultilevel"/>
    <w:tmpl w:val="FF94544E"/>
    <w:lvl w:ilvl="0" w:tplc="9C8E704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1C552195"/>
    <w:multiLevelType w:val="hybridMultilevel"/>
    <w:tmpl w:val="5298175E"/>
    <w:lvl w:ilvl="0" w:tplc="68F61768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2" w15:restartNumberingAfterBreak="0">
    <w:nsid w:val="1C7D0E4D"/>
    <w:multiLevelType w:val="hybridMultilevel"/>
    <w:tmpl w:val="6672C24C"/>
    <w:lvl w:ilvl="0" w:tplc="8A28C1F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DBF7090"/>
    <w:multiLevelType w:val="hybridMultilevel"/>
    <w:tmpl w:val="8E3C3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C40153"/>
    <w:multiLevelType w:val="hybridMultilevel"/>
    <w:tmpl w:val="FE4C2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7359FC"/>
    <w:multiLevelType w:val="hybridMultilevel"/>
    <w:tmpl w:val="E3A0FF1C"/>
    <w:lvl w:ilvl="0" w:tplc="342E47F2">
      <w:start w:val="1"/>
      <w:numFmt w:val="decimal"/>
      <w:lvlText w:val="%1."/>
      <w:lvlJc w:val="left"/>
      <w:pPr>
        <w:ind w:left="1155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26" w15:restartNumberingAfterBreak="0">
    <w:nsid w:val="259F0180"/>
    <w:multiLevelType w:val="hybridMultilevel"/>
    <w:tmpl w:val="CEC4D46C"/>
    <w:lvl w:ilvl="0" w:tplc="7D6AD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32983806"/>
    <w:multiLevelType w:val="hybridMultilevel"/>
    <w:tmpl w:val="53C2C7D8"/>
    <w:lvl w:ilvl="0" w:tplc="551C6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C27050"/>
    <w:multiLevelType w:val="hybridMultilevel"/>
    <w:tmpl w:val="AAC8345E"/>
    <w:lvl w:ilvl="0" w:tplc="7E3A0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4D050CC"/>
    <w:multiLevelType w:val="hybridMultilevel"/>
    <w:tmpl w:val="D65AEA72"/>
    <w:lvl w:ilvl="0" w:tplc="936AB2F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3D580699"/>
    <w:multiLevelType w:val="hybridMultilevel"/>
    <w:tmpl w:val="AF34E9E0"/>
    <w:lvl w:ilvl="0" w:tplc="6AF6F9A4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2" w15:restartNumberingAfterBreak="0">
    <w:nsid w:val="3F8F03AE"/>
    <w:multiLevelType w:val="hybridMultilevel"/>
    <w:tmpl w:val="D9F05ADC"/>
    <w:lvl w:ilvl="0" w:tplc="3D288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27C63AB"/>
    <w:multiLevelType w:val="hybridMultilevel"/>
    <w:tmpl w:val="EA10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3F5513B"/>
    <w:multiLevelType w:val="hybridMultilevel"/>
    <w:tmpl w:val="9D7AC1C2"/>
    <w:lvl w:ilvl="0" w:tplc="A712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6" w15:restartNumberingAfterBreak="0">
    <w:nsid w:val="49D53EEE"/>
    <w:multiLevelType w:val="hybridMultilevel"/>
    <w:tmpl w:val="C436F0E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7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4E931725"/>
    <w:multiLevelType w:val="hybridMultilevel"/>
    <w:tmpl w:val="E208DEE6"/>
    <w:lvl w:ilvl="0" w:tplc="4BFC76E0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A77148"/>
    <w:multiLevelType w:val="hybridMultilevel"/>
    <w:tmpl w:val="8F0A1EBA"/>
    <w:lvl w:ilvl="0" w:tplc="A5289D22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B20F7C"/>
    <w:multiLevelType w:val="hybridMultilevel"/>
    <w:tmpl w:val="2EB4401A"/>
    <w:lvl w:ilvl="0" w:tplc="458A2D32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41" w15:restartNumberingAfterBreak="0">
    <w:nsid w:val="5DBF4223"/>
    <w:multiLevelType w:val="hybridMultilevel"/>
    <w:tmpl w:val="01D6DEC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2" w15:restartNumberingAfterBreak="0">
    <w:nsid w:val="5DCD57B1"/>
    <w:multiLevelType w:val="hybridMultilevel"/>
    <w:tmpl w:val="E84ADDFA"/>
    <w:lvl w:ilvl="0" w:tplc="0409000F">
      <w:start w:val="1"/>
      <w:numFmt w:val="decimal"/>
      <w:lvlText w:val="%1."/>
      <w:lvlJc w:val="left"/>
      <w:pPr>
        <w:ind w:left="1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43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4" w15:restartNumberingAfterBreak="0">
    <w:nsid w:val="64402AB7"/>
    <w:multiLevelType w:val="hybridMultilevel"/>
    <w:tmpl w:val="53E6FCA4"/>
    <w:lvl w:ilvl="0" w:tplc="A560C76C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C02E93"/>
    <w:multiLevelType w:val="hybridMultilevel"/>
    <w:tmpl w:val="0E22713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6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7" w15:restartNumberingAfterBreak="0">
    <w:nsid w:val="69AB1926"/>
    <w:multiLevelType w:val="hybridMultilevel"/>
    <w:tmpl w:val="6A6C4AFE"/>
    <w:lvl w:ilvl="0" w:tplc="4C98E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8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9" w15:restartNumberingAfterBreak="0">
    <w:nsid w:val="74134882"/>
    <w:multiLevelType w:val="hybridMultilevel"/>
    <w:tmpl w:val="2A461BC2"/>
    <w:lvl w:ilvl="0" w:tplc="B442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8C9127C"/>
    <w:multiLevelType w:val="hybridMultilevel"/>
    <w:tmpl w:val="AE3CD4E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1" w15:restartNumberingAfterBreak="0">
    <w:nsid w:val="7EB23E32"/>
    <w:multiLevelType w:val="hybridMultilevel"/>
    <w:tmpl w:val="5688F8D4"/>
    <w:lvl w:ilvl="0" w:tplc="2076A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44"/>
  </w:num>
  <w:num w:numId="12" w16cid:durableId="2144230581">
    <w:abstractNumId w:val="43"/>
  </w:num>
  <w:num w:numId="13" w16cid:durableId="1838886062">
    <w:abstractNumId w:val="13"/>
  </w:num>
  <w:num w:numId="14" w16cid:durableId="1667976076">
    <w:abstractNumId w:val="12"/>
  </w:num>
  <w:num w:numId="15" w16cid:durableId="1521747490">
    <w:abstractNumId w:val="46"/>
  </w:num>
  <w:num w:numId="16" w16cid:durableId="2136485346">
    <w:abstractNumId w:val="48"/>
  </w:num>
  <w:num w:numId="17" w16cid:durableId="1337734979">
    <w:abstractNumId w:val="37"/>
  </w:num>
  <w:num w:numId="18" w16cid:durableId="2098600796">
    <w:abstractNumId w:val="35"/>
  </w:num>
  <w:num w:numId="19" w16cid:durableId="294943627">
    <w:abstractNumId w:val="27"/>
  </w:num>
  <w:num w:numId="20" w16cid:durableId="787890852">
    <w:abstractNumId w:val="34"/>
  </w:num>
  <w:num w:numId="21" w16cid:durableId="1969894263">
    <w:abstractNumId w:val="47"/>
  </w:num>
  <w:num w:numId="22" w16cid:durableId="2084377415">
    <w:abstractNumId w:val="29"/>
  </w:num>
  <w:num w:numId="23" w16cid:durableId="971715297">
    <w:abstractNumId w:val="38"/>
  </w:num>
  <w:num w:numId="24" w16cid:durableId="671100918">
    <w:abstractNumId w:val="31"/>
  </w:num>
  <w:num w:numId="25" w16cid:durableId="698966843">
    <w:abstractNumId w:val="17"/>
  </w:num>
  <w:num w:numId="26" w16cid:durableId="905918295">
    <w:abstractNumId w:val="39"/>
  </w:num>
  <w:num w:numId="27" w16cid:durableId="1411806081">
    <w:abstractNumId w:val="33"/>
  </w:num>
  <w:num w:numId="28" w16cid:durableId="1886870774">
    <w:abstractNumId w:val="32"/>
  </w:num>
  <w:num w:numId="29" w16cid:durableId="1098984787">
    <w:abstractNumId w:val="16"/>
  </w:num>
  <w:num w:numId="30" w16cid:durableId="2043818886">
    <w:abstractNumId w:val="49"/>
  </w:num>
  <w:num w:numId="31" w16cid:durableId="674263762">
    <w:abstractNumId w:val="14"/>
  </w:num>
  <w:num w:numId="32" w16cid:durableId="2007320818">
    <w:abstractNumId w:val="11"/>
  </w:num>
  <w:num w:numId="33" w16cid:durableId="1292058330">
    <w:abstractNumId w:val="23"/>
  </w:num>
  <w:num w:numId="34" w16cid:durableId="26956764">
    <w:abstractNumId w:val="18"/>
  </w:num>
  <w:num w:numId="35" w16cid:durableId="678696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0426287">
    <w:abstractNumId w:val="10"/>
  </w:num>
  <w:num w:numId="37" w16cid:durableId="712735634">
    <w:abstractNumId w:val="42"/>
  </w:num>
  <w:num w:numId="38" w16cid:durableId="1866868061">
    <w:abstractNumId w:val="25"/>
  </w:num>
  <w:num w:numId="39" w16cid:durableId="178199810">
    <w:abstractNumId w:val="15"/>
  </w:num>
  <w:num w:numId="40" w16cid:durableId="19354330">
    <w:abstractNumId w:val="20"/>
  </w:num>
  <w:num w:numId="41" w16cid:durableId="1235896363">
    <w:abstractNumId w:val="22"/>
  </w:num>
  <w:num w:numId="42" w16cid:durableId="1714887832">
    <w:abstractNumId w:val="21"/>
  </w:num>
  <w:num w:numId="43" w16cid:durableId="660543015">
    <w:abstractNumId w:val="40"/>
  </w:num>
  <w:num w:numId="44" w16cid:durableId="64496890">
    <w:abstractNumId w:val="51"/>
  </w:num>
  <w:num w:numId="45" w16cid:durableId="89354675">
    <w:abstractNumId w:val="24"/>
  </w:num>
  <w:num w:numId="46" w16cid:durableId="255334765">
    <w:abstractNumId w:val="28"/>
  </w:num>
  <w:num w:numId="47" w16cid:durableId="362483478">
    <w:abstractNumId w:val="50"/>
  </w:num>
  <w:num w:numId="48" w16cid:durableId="13776978">
    <w:abstractNumId w:val="41"/>
  </w:num>
  <w:num w:numId="49" w16cid:durableId="467010822">
    <w:abstractNumId w:val="45"/>
  </w:num>
  <w:num w:numId="50" w16cid:durableId="1067192208">
    <w:abstractNumId w:val="36"/>
  </w:num>
  <w:num w:numId="51" w16cid:durableId="759646991">
    <w:abstractNumId w:val="30"/>
  </w:num>
  <w:num w:numId="52" w16cid:durableId="62018832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BC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55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AE6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EF2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800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@hoping.org.tw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admin@hoping.org.tw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8</TotalTime>
  <Pages>16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2024-11-09T03:49:00Z</cp:lastPrinted>
  <dcterms:created xsi:type="dcterms:W3CDTF">2024-11-09T03:52:00Z</dcterms:created>
  <dcterms:modified xsi:type="dcterms:W3CDTF">2024-11-09T04:01:00Z</dcterms:modified>
</cp:coreProperties>
</file>