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894F" w14:textId="226FF074" w:rsidR="00E84AEB" w:rsidRPr="008355BF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8355BF">
        <w:rPr>
          <w:noProof/>
        </w:rPr>
        <w:drawing>
          <wp:anchor distT="0" distB="0" distL="114300" distR="114300" simplePos="0" relativeHeight="251641850" behindDoc="0" locked="0" layoutInCell="1" allowOverlap="1" wp14:anchorId="1ED43705" wp14:editId="394FD3E0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8355BF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C8B64C" wp14:editId="18C7B59E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7538" w14:textId="77777777" w:rsidR="00D01D42" w:rsidRPr="008355BF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8355BF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603FCC85" w14:textId="0A5AB675" w:rsidR="00D01D42" w:rsidRPr="008355BF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605310" w:rsidRPr="008355BF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433306"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514930"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E92E24"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1</w:t>
                            </w:r>
                            <w:r w:rsidR="00FF3285"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7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0A95E8BB" w14:textId="58556386" w:rsidR="00D01D42" w:rsidRPr="008355BF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8355B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8355B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862B05" w:rsidRPr="008355B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FF3285" w:rsidRPr="008355BF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8B64C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440A7538" w14:textId="77777777" w:rsidR="00D01D42" w:rsidRPr="008355BF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8355BF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603FCC85" w14:textId="0A5AB675" w:rsidR="00D01D42" w:rsidRPr="008355BF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605310" w:rsidRPr="008355BF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433306"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514930"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E92E24"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1</w:t>
                      </w:r>
                      <w:r w:rsidR="00FF3285"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7</w:t>
                      </w:r>
                      <w:r w:rsidRPr="008355BF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0A95E8BB" w14:textId="58556386" w:rsidR="00D01D42" w:rsidRPr="008355BF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8355BF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8355BF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8355BF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862B05" w:rsidRPr="008355BF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FF3285" w:rsidRPr="008355BF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8355BF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8355BF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2BD7D324" w14:textId="53E29987" w:rsidR="00D14954" w:rsidRPr="008355BF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6" w:name="_Hlk151120204"/>
      <w:bookmarkStart w:id="7" w:name="_Hlk148713853"/>
      <w:r w:rsidRPr="008355BF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536858" w:rsidRPr="008355BF">
        <w:rPr>
          <w:rFonts w:ascii="文鼎特毛楷" w:eastAsia="文鼎特毛楷" w:hAnsi="Adobe 繁黑體 Std B" w:hint="eastAsia"/>
          <w:sz w:val="36"/>
          <w:szCs w:val="36"/>
        </w:rPr>
        <w:t>跟隨基督，</w:t>
      </w:r>
      <w:r w:rsidR="00B66FA7" w:rsidRPr="008355BF">
        <w:rPr>
          <w:rFonts w:ascii="文鼎特毛楷" w:eastAsia="文鼎特毛楷" w:hAnsi="Adobe 繁黑體 Std B" w:hint="eastAsia"/>
          <w:sz w:val="36"/>
          <w:szCs w:val="36"/>
        </w:rPr>
        <w:t>齊心建造</w:t>
      </w:r>
      <w:r w:rsidRPr="008355BF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6"/>
    </w:p>
    <w:bookmarkEnd w:id="7"/>
    <w:p w14:paraId="11CBE65F" w14:textId="4695DA21" w:rsidR="00D6455F" w:rsidRPr="008355BF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8355BF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8355BF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8355BF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56517944" w14:textId="63964D4C" w:rsidR="00D6455F" w:rsidRPr="008355BF" w:rsidRDefault="001B56E3" w:rsidP="00D6455F">
      <w:pPr>
        <w:spacing w:line="240" w:lineRule="exact"/>
        <w:rPr>
          <w:noProof/>
        </w:rPr>
      </w:pPr>
      <w:r w:rsidRPr="008355BF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154DCCAD" wp14:editId="2AC0DE51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8355BF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0E61596" wp14:editId="65D6DF9A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8355BF" w:rsidRPr="008355BF" w14:paraId="11590E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7FB03D" w14:textId="77777777" w:rsidR="00FF3285" w:rsidRPr="008355B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8355BF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0698EBE8" w14:textId="6EAC9A87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8C39A01" w14:textId="36B531FC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  <w:tc>
          <w:tcPr>
            <w:tcW w:w="1275" w:type="dxa"/>
            <w:vAlign w:val="center"/>
          </w:tcPr>
          <w:p w14:paraId="339ECB4B" w14:textId="0DD89472" w:rsidR="00FF3285" w:rsidRPr="008355BF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8355BF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6DE9D5EF" w14:textId="50653A3F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8355BF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3EC11BEC" w14:textId="0551E7CB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8355BF" w:rsidRPr="008355BF" w14:paraId="41A92CA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88F9A0" w14:textId="77777777" w:rsidR="00FF3285" w:rsidRPr="008355B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1DD41EC" w14:textId="5F550273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 會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702C4DA6" w14:textId="6CDD89F3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黃慧娟執事</w:t>
            </w:r>
          </w:p>
        </w:tc>
        <w:tc>
          <w:tcPr>
            <w:tcW w:w="1275" w:type="dxa"/>
            <w:vAlign w:val="center"/>
          </w:tcPr>
          <w:p w14:paraId="6036C98F" w14:textId="2F08658B" w:rsidR="00FF3285" w:rsidRPr="008355BF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F5016" w14:textId="77777777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8355BF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8355BF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02102D5E" w14:textId="6E3523B0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林純純執事</w:t>
            </w:r>
          </w:p>
        </w:tc>
      </w:tr>
      <w:tr w:rsidR="008355BF" w:rsidRPr="008355BF" w14:paraId="4C9EAEB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2235479" w14:textId="77777777" w:rsidR="00FF3285" w:rsidRPr="008355B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06C60D9" w14:textId="744D2475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4FC5CAA" w14:textId="3DC9FC0B" w:rsidR="00FF3285" w:rsidRPr="008355BF" w:rsidRDefault="00FF3285" w:rsidP="00FF3285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黃琦娜姊妹</w:t>
            </w:r>
          </w:p>
        </w:tc>
        <w:tc>
          <w:tcPr>
            <w:tcW w:w="1275" w:type="dxa"/>
            <w:vAlign w:val="center"/>
          </w:tcPr>
          <w:p w14:paraId="08CC5C32" w14:textId="56B91235" w:rsidR="00FF3285" w:rsidRPr="008355BF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9AB47" w14:textId="77777777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8355BF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5F2C96B6" w14:textId="59DE03B3" w:rsidR="00FF3285" w:rsidRPr="008355BF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嚴裕揚姊妹</w:t>
            </w:r>
          </w:p>
        </w:tc>
      </w:tr>
      <w:tr w:rsidR="008355BF" w:rsidRPr="008355BF" w14:paraId="0964F80D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A274B4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39641ABF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5062E6E1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40293D" w14:textId="77777777" w:rsidR="00A86D01" w:rsidRPr="008355BF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8355BF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17B11C2" w14:textId="05D1521A" w:rsidR="00A86D01" w:rsidRPr="008355BF" w:rsidRDefault="00FF3285" w:rsidP="00601CCD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許信燦弟兄</w:t>
            </w:r>
          </w:p>
        </w:tc>
      </w:tr>
      <w:tr w:rsidR="008355BF" w:rsidRPr="008355BF" w14:paraId="64B8147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18CC386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0359305" w14:textId="77777777" w:rsidR="00A86D01" w:rsidRPr="008355BF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8355BF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7255E827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8355B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8355BF" w:rsidRPr="008355BF" w14:paraId="29CA8757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04F712CC" w14:textId="77777777" w:rsidR="00FC794E" w:rsidRPr="008355B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1598DA9A" w14:textId="6100EC5B" w:rsidR="00FC794E" w:rsidRPr="008355BF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24070C28" w14:textId="700E3D1E" w:rsidR="00FC794E" w:rsidRPr="008355BF" w:rsidRDefault="00FC794E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3D6A1593" w14:textId="05C8554F" w:rsidR="00FC794E" w:rsidRPr="008355BF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8355BF" w:rsidRPr="008355BF" w14:paraId="3288CA6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B6CD66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4F2B61E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E418499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8355BF" w:rsidRPr="008355BF" w14:paraId="7581E4A5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4C9D61E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E280AAD" w14:textId="77777777" w:rsidR="00A86D01" w:rsidRPr="008355B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12E5728" w14:textId="7217BC1A" w:rsidR="00A86D01" w:rsidRPr="008355B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華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F3285" w:rsidRPr="008355BF">
              <w:rPr>
                <w:rFonts w:asciiTheme="minorHAnsi" w:eastAsia="標楷體" w:hAnsiTheme="minorHAnsi" w:cstheme="minorHAnsi" w:hint="eastAsia"/>
              </w:rPr>
              <w:t>270</w:t>
            </w:r>
            <w:r w:rsidRPr="008355BF">
              <w:rPr>
                <w:rFonts w:asciiTheme="minorHAnsi" w:eastAsia="標楷體" w:hAnsiTheme="minorHAnsi" w:cstheme="minorHAnsi"/>
              </w:rPr>
              <w:t>首「</w:t>
            </w:r>
            <w:r w:rsidR="00FF3285" w:rsidRPr="008355BF">
              <w:rPr>
                <w:rFonts w:asciiTheme="minorHAnsi" w:eastAsia="標楷體" w:hAnsiTheme="minorHAnsi" w:cstheme="minorHAnsi" w:hint="eastAsia"/>
              </w:rPr>
              <w:t>當</w:t>
            </w:r>
            <w:proofErr w:type="gramStart"/>
            <w:r w:rsidR="00FF3285" w:rsidRPr="008355BF">
              <w:rPr>
                <w:rFonts w:asciiTheme="minorHAnsi" w:eastAsia="標楷體" w:hAnsiTheme="minorHAnsi" w:cstheme="minorHAnsi" w:hint="eastAsia"/>
              </w:rPr>
              <w:t>肅靜，</w:t>
            </w:r>
            <w:proofErr w:type="gramEnd"/>
            <w:r w:rsidR="00FF3285" w:rsidRPr="008355BF">
              <w:rPr>
                <w:rFonts w:asciiTheme="minorHAnsi" w:eastAsia="標楷體" w:hAnsiTheme="minorHAnsi" w:cstheme="minorHAnsi" w:hint="eastAsia"/>
              </w:rPr>
              <w:t>當恭敬</w:t>
            </w:r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9D257DF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2751A43F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2D7798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251BA30" w14:textId="77777777" w:rsidR="00A86D01" w:rsidRPr="008355B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460B794" w14:textId="5080D847" w:rsidR="00A86D01" w:rsidRPr="008355BF" w:rsidRDefault="00A86D01" w:rsidP="00FC794E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台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F3285" w:rsidRPr="008355BF">
              <w:rPr>
                <w:rFonts w:asciiTheme="minorHAnsi" w:eastAsia="標楷體" w:hAnsiTheme="minorHAnsi" w:cstheme="minorHAnsi" w:hint="eastAsia"/>
              </w:rPr>
              <w:t>270</w:t>
            </w:r>
            <w:r w:rsidRPr="008355BF">
              <w:rPr>
                <w:rFonts w:asciiTheme="minorHAnsi" w:eastAsia="標楷體" w:hAnsiTheme="minorHAnsi" w:cstheme="minorHAnsi"/>
              </w:rPr>
              <w:t>首</w:t>
            </w:r>
            <w:proofErr w:type="gramStart"/>
            <w:r w:rsidRPr="008355BF">
              <w:rPr>
                <w:rFonts w:asciiTheme="minorHAnsi" w:eastAsia="標楷體" w:hAnsiTheme="minorHAnsi" w:cstheme="minorHAnsi"/>
              </w:rPr>
              <w:t>「</w:t>
            </w:r>
            <w:r w:rsidR="00FF3285" w:rsidRPr="008355BF">
              <w:rPr>
                <w:rFonts w:asciiTheme="minorHAnsi" w:eastAsia="標楷體" w:hAnsiTheme="minorHAnsi" w:cstheme="minorHAnsi" w:hint="eastAsia"/>
              </w:rPr>
              <w:t>著</w:t>
            </w:r>
            <w:proofErr w:type="gramEnd"/>
            <w:r w:rsidR="00FF3285" w:rsidRPr="008355BF">
              <w:rPr>
                <w:rFonts w:asciiTheme="minorHAnsi" w:eastAsia="標楷體" w:hAnsiTheme="minorHAnsi" w:cstheme="minorHAnsi" w:hint="eastAsia"/>
              </w:rPr>
              <w:t>恬靜</w:t>
            </w:r>
            <w:proofErr w:type="gramStart"/>
            <w:r w:rsidR="00FF3285" w:rsidRPr="008355BF">
              <w:rPr>
                <w:rFonts w:asciiTheme="minorHAnsi" w:eastAsia="標楷體" w:hAnsiTheme="minorHAnsi" w:cstheme="minorHAnsi" w:hint="eastAsia"/>
              </w:rPr>
              <w:t>，著</w:t>
            </w:r>
            <w:proofErr w:type="gramEnd"/>
            <w:r w:rsidR="00FF3285" w:rsidRPr="008355BF">
              <w:rPr>
                <w:rFonts w:asciiTheme="minorHAnsi" w:eastAsia="標楷體" w:hAnsiTheme="minorHAnsi" w:cstheme="minorHAnsi" w:hint="eastAsia"/>
              </w:rPr>
              <w:t>恭敬</w:t>
            </w:r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2D6F7113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8355BF" w:rsidRPr="008355BF" w14:paraId="16D68D8A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216BD29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D63912E" w14:textId="77777777" w:rsidR="00A86D01" w:rsidRPr="008355B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FC56FE6" w14:textId="54F6F065" w:rsidR="00A86D01" w:rsidRPr="008355BF" w:rsidRDefault="00712FAE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462A166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8355BF" w:rsidRPr="008355BF" w14:paraId="2F13DE5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000A58C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73DBD176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2FF8165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027CF1E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844FFCE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A1639A8" w14:textId="77777777" w:rsidR="00A86D01" w:rsidRPr="008355BF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41AEC83C" w14:textId="5F52ECBE" w:rsidR="00A86D01" w:rsidRPr="008355BF" w:rsidRDefault="00A86D01" w:rsidP="00601CC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8355BF">
              <w:rPr>
                <w:rFonts w:ascii="Calibri" w:eastAsia="標楷體" w:hAnsi="Calibri" w:hint="eastAsia"/>
              </w:rPr>
              <w:t>新聖詩</w:t>
            </w:r>
            <w:r w:rsidR="000C6887" w:rsidRPr="008355BF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0C6887" w:rsidRPr="008355BF">
              <w:rPr>
                <w:rFonts w:ascii="Calibri" w:eastAsia="標楷體" w:hAnsi="Calibri" w:hint="eastAsia"/>
              </w:rPr>
              <w:t>啟應文</w:t>
            </w:r>
            <w:proofErr w:type="gramEnd"/>
            <w:r w:rsidR="00FF3285" w:rsidRPr="008355BF">
              <w:rPr>
                <w:rFonts w:ascii="Calibri" w:eastAsia="標楷體" w:hAnsi="Calibri" w:hint="eastAsia"/>
              </w:rPr>
              <w:t xml:space="preserve">45 </w:t>
            </w:r>
            <w:r w:rsidR="00FF3285" w:rsidRPr="008355BF">
              <w:rPr>
                <w:rFonts w:ascii="Calibri" w:eastAsia="標楷體" w:hAnsi="Calibri" w:hint="eastAsia"/>
              </w:rPr>
              <w:t>以賽亞</w:t>
            </w:r>
            <w:r w:rsidR="00FF3285" w:rsidRPr="008355BF">
              <w:rPr>
                <w:rFonts w:ascii="Calibri" w:eastAsia="標楷體" w:hAnsi="Calibri" w:hint="eastAsia"/>
              </w:rPr>
              <w:t>40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9447658" w14:textId="77777777" w:rsidR="00A86D01" w:rsidRPr="008355BF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03D3D6F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A2F3494" w14:textId="0EAB2AEC" w:rsidR="004C7DF9" w:rsidRPr="008355BF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000FAE3" w14:textId="3CE2568B" w:rsidR="004C7DF9" w:rsidRPr="008355BF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A5D09A" w14:textId="386D1418" w:rsidR="004C7DF9" w:rsidRPr="008355BF" w:rsidRDefault="00FF3285" w:rsidP="00F71F17">
            <w:pPr>
              <w:snapToGrid w:val="0"/>
              <w:spacing w:line="240" w:lineRule="exact"/>
              <w:contextualSpacing/>
              <w:jc w:val="center"/>
              <w:rPr>
                <w:rFonts w:ascii="Calibri" w:eastAsia="標楷體" w:hAnsi="Calibri"/>
              </w:rPr>
            </w:pPr>
            <w:r w:rsidRPr="008355BF">
              <w:rPr>
                <w:rFonts w:ascii="Apple Chancery" w:eastAsia="標楷體" w:hAnsi="Apple Chancery"/>
                <w:spacing w:val="-4"/>
              </w:rPr>
              <w:t>讚美中信心不斷升起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405A45" w14:textId="7F86AE0E" w:rsidR="00F71F17" w:rsidRPr="008355BF" w:rsidRDefault="00F71F17" w:rsidP="00F71F1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小提琴重奏</w:t>
            </w:r>
          </w:p>
        </w:tc>
      </w:tr>
      <w:tr w:rsidR="008355BF" w:rsidRPr="008355BF" w14:paraId="2537B0E1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E0AB72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B1DF8D4" w14:textId="4A9FB456" w:rsidR="00FF1A69" w:rsidRPr="008355B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7DF8A46" w14:textId="49C8FFF5" w:rsidR="00FF1A69" w:rsidRPr="008355BF" w:rsidRDefault="00F71F17" w:rsidP="00F71F17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8355BF">
              <w:rPr>
                <w:rFonts w:ascii="Apple Chancery" w:eastAsia="標楷體" w:hAnsi="Apple Chancery" w:hint="eastAsia"/>
                <w:spacing w:val="-4"/>
              </w:rPr>
              <w:t>萬事換作新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5C86E2D" w14:textId="329799EB" w:rsidR="00FF1A69" w:rsidRPr="008355BF" w:rsidRDefault="00F71F17" w:rsidP="00A02E1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幔</w:t>
            </w:r>
            <w:r w:rsidR="00A02E19" w:rsidRPr="008355BF">
              <w:rPr>
                <w:rFonts w:ascii="標楷體" w:eastAsia="標楷體" w:hAnsi="標楷體"/>
                <w:spacing w:val="-4"/>
              </w:rPr>
              <w:t>詩班</w:t>
            </w:r>
            <w:proofErr w:type="gramEnd"/>
          </w:p>
        </w:tc>
      </w:tr>
      <w:tr w:rsidR="008355BF" w:rsidRPr="008355BF" w14:paraId="7565EA7B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581B731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C5D96F8" w14:textId="77777777" w:rsidR="00FF1A69" w:rsidRPr="008355B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D759CA5" w14:textId="40685E74" w:rsidR="00FF1A69" w:rsidRPr="008355BF" w:rsidRDefault="00F71F17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8355BF">
              <w:rPr>
                <w:rFonts w:ascii="Calibri" w:eastAsia="標楷體" w:hAnsi="Calibri" w:hint="eastAsia"/>
              </w:rPr>
              <w:t>詩篇</w:t>
            </w:r>
            <w:r w:rsidRPr="008355BF">
              <w:rPr>
                <w:rFonts w:ascii="Calibri" w:eastAsia="標楷體" w:hAnsi="Calibri" w:hint="eastAsia"/>
              </w:rPr>
              <w:t>95:1-11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407416F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1E579661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1E1627F" w14:textId="77777777" w:rsidR="00FF1A69" w:rsidRPr="008355BF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8C9F0B" w14:textId="77777777" w:rsidR="00FF1A69" w:rsidRPr="008355BF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3BE3AF8" w14:textId="2B47389A" w:rsidR="00FF1A69" w:rsidRPr="008355BF" w:rsidRDefault="00F71F17" w:rsidP="00A02E1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eastAsia="標楷體" w:hint="eastAsia"/>
                <w:spacing w:val="-4"/>
              </w:rPr>
              <w:t>以感恩進入上帝的安息中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3E90AFF" w14:textId="1B21EEAB" w:rsidR="00FF1A69" w:rsidRPr="008355BF" w:rsidRDefault="00F71F17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8355BF" w:rsidRPr="008355BF" w14:paraId="16BDC60A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130D47E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54A3A9" w14:textId="77777777" w:rsidR="00FF1A69" w:rsidRPr="008355B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F178BF1" w14:textId="0F24058D" w:rsidR="00FF1A69" w:rsidRPr="008355B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華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71F17" w:rsidRPr="008355BF">
              <w:rPr>
                <w:rFonts w:asciiTheme="minorHAnsi" w:eastAsia="標楷體" w:hAnsiTheme="minorHAnsi" w:cstheme="minorHAnsi" w:hint="eastAsia"/>
              </w:rPr>
              <w:t>2</w:t>
            </w:r>
            <w:r w:rsidRPr="008355B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71F17" w:rsidRPr="008355BF">
              <w:rPr>
                <w:rFonts w:asciiTheme="minorHAnsi" w:eastAsia="標楷體" w:hAnsiTheme="minorHAnsi" w:cstheme="minorHAnsi" w:hint="eastAsia"/>
              </w:rPr>
              <w:t>聖哉，聖哉，聖哉</w:t>
            </w:r>
            <w:proofErr w:type="gramEnd"/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5609EEC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55DEC2F1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09631C51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A42091F" w14:textId="77777777" w:rsidR="00FF1A69" w:rsidRPr="008355BF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64BEDC" w14:textId="3B655512" w:rsidR="00FF1A69" w:rsidRPr="008355BF" w:rsidRDefault="00FF1A69" w:rsidP="00A02E1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台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71F17" w:rsidRPr="008355BF">
              <w:rPr>
                <w:rFonts w:asciiTheme="minorHAnsi" w:eastAsia="標楷體" w:hAnsiTheme="minorHAnsi" w:cstheme="minorHAnsi" w:hint="eastAsia"/>
              </w:rPr>
              <w:t>2</w:t>
            </w:r>
            <w:r w:rsidRPr="008355B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71F17" w:rsidRPr="008355BF">
              <w:rPr>
                <w:rFonts w:asciiTheme="minorHAnsi" w:eastAsia="標楷體" w:hAnsiTheme="minorHAnsi" w:cstheme="minorHAnsi" w:hint="eastAsia"/>
              </w:rPr>
              <w:t>聖哉，聖哉，聖哉</w:t>
            </w:r>
            <w:proofErr w:type="gramEnd"/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DFAB42C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8355BF" w:rsidRPr="008355BF" w14:paraId="11B892F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4E0E80C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33308F2" w14:textId="77777777" w:rsidR="00FF1A69" w:rsidRPr="008355B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7EB1E07" w14:textId="77777777" w:rsidR="00FF1A69" w:rsidRPr="008355BF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8355BF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8355BF">
              <w:rPr>
                <w:rFonts w:asciiTheme="minorHAnsi" w:hAnsiTheme="minorHAnsi" w:cstheme="minorHAnsi"/>
              </w:rPr>
              <w:t>382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8355BF">
              <w:rPr>
                <w:rFonts w:asciiTheme="minorHAnsi" w:hAnsiTheme="minorHAnsi" w:cstheme="minorHAnsi"/>
              </w:rPr>
              <w:t>1</w:t>
            </w:r>
            <w:r w:rsidRPr="008355BF">
              <w:rPr>
                <w:rFonts w:asciiTheme="minorHAnsi" w:hAnsiTheme="minorHAnsi" w:cstheme="minorHAnsi"/>
              </w:rPr>
              <w:t>、</w:t>
            </w:r>
            <w:r w:rsidRPr="008355BF">
              <w:rPr>
                <w:rFonts w:asciiTheme="minorHAnsi" w:hAnsiTheme="minorHAnsi" w:cstheme="minorHAnsi"/>
              </w:rPr>
              <w:t>5</w:t>
            </w:r>
            <w:r w:rsidRPr="008355BF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1EBE4E2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1E9B7A37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0EBA210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AB53BD2" w14:textId="77777777" w:rsidR="00FF1A69" w:rsidRPr="008355BF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5C4B271" w14:textId="77777777" w:rsidR="00FF1A69" w:rsidRPr="008355BF" w:rsidRDefault="00FF1A69" w:rsidP="00FF1A69">
            <w:pPr>
              <w:snapToGrid w:val="0"/>
              <w:spacing w:line="240" w:lineRule="exact"/>
              <w:contextualSpacing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FE7A02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2F369632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DAC6180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9255D50" w14:textId="46796EF3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979C2E4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687CDDEF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vAlign w:val="center"/>
          </w:tcPr>
          <w:p w14:paraId="5C2CCF2F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3E1521CE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BBEAC9C" w14:textId="55A3D483" w:rsidR="00FF1A69" w:rsidRPr="008355B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華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71F17" w:rsidRPr="008355BF">
              <w:rPr>
                <w:rFonts w:asciiTheme="minorHAnsi" w:hAnsiTheme="minorHAnsi" w:cstheme="minorHAnsi" w:hint="eastAsia"/>
              </w:rPr>
              <w:t>396</w:t>
            </w:r>
            <w:r w:rsidRPr="008355BF">
              <w:rPr>
                <w:rFonts w:asciiTheme="minorHAnsi" w:eastAsia="標楷體" w:hAnsiTheme="minorHAnsi" w:cstheme="minorHAnsi"/>
              </w:rPr>
              <w:t>首「</w:t>
            </w:r>
            <w:r w:rsidR="00F71F17" w:rsidRPr="008355BF">
              <w:rPr>
                <w:rFonts w:asciiTheme="minorHAnsi" w:eastAsia="標楷體" w:hAnsiTheme="minorHAnsi" w:cstheme="minorHAnsi" w:hint="eastAsia"/>
              </w:rPr>
              <w:t>禮拜結束，</w:t>
            </w:r>
            <w:proofErr w:type="gramStart"/>
            <w:r w:rsidR="00F71F17" w:rsidRPr="008355BF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6CF0AF2A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7BBCBBE6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195B0772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4397049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A95927C" w14:textId="31D5C464" w:rsidR="00FF1A69" w:rsidRPr="008355BF" w:rsidRDefault="00FF1A69" w:rsidP="00A02E1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(</w:t>
            </w:r>
            <w:r w:rsidRPr="008355BF">
              <w:rPr>
                <w:rFonts w:asciiTheme="minorHAnsi" w:eastAsia="標楷體" w:hAnsiTheme="minorHAnsi" w:cstheme="minorHAnsi"/>
              </w:rPr>
              <w:t>台</w:t>
            </w:r>
            <w:r w:rsidRPr="008355BF">
              <w:rPr>
                <w:rFonts w:asciiTheme="minorHAnsi" w:eastAsia="標楷體" w:hAnsiTheme="minorHAnsi" w:cstheme="minorHAnsi"/>
              </w:rPr>
              <w:t xml:space="preserve">) </w:t>
            </w: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="00F71F17" w:rsidRPr="008355BF">
              <w:rPr>
                <w:rFonts w:asciiTheme="minorHAnsi" w:hAnsiTheme="minorHAnsi" w:cstheme="minorHAnsi" w:hint="eastAsia"/>
              </w:rPr>
              <w:t>396</w:t>
            </w:r>
            <w:r w:rsidRPr="008355BF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F71F17" w:rsidRPr="008355BF">
              <w:rPr>
                <w:rFonts w:asciiTheme="minorHAnsi" w:eastAsia="標楷體" w:hAnsiTheme="minorHAnsi" w:cstheme="minorHAnsi" w:hint="eastAsia"/>
              </w:rPr>
              <w:t>今欲散會</w:t>
            </w:r>
            <w:proofErr w:type="gramEnd"/>
            <w:r w:rsidR="00F71F17" w:rsidRPr="008355BF">
              <w:rPr>
                <w:rFonts w:asciiTheme="minorHAnsi" w:eastAsia="標楷體" w:hAnsiTheme="minorHAnsi" w:cstheme="minorHAnsi" w:hint="eastAsia"/>
              </w:rPr>
              <w:t>，</w:t>
            </w:r>
            <w:proofErr w:type="gramStart"/>
            <w:r w:rsidR="00F71F17" w:rsidRPr="008355BF">
              <w:rPr>
                <w:rFonts w:asciiTheme="minorHAnsi" w:eastAsia="標楷體" w:hAnsiTheme="minorHAnsi" w:cstheme="minorHAnsi" w:hint="eastAsia"/>
              </w:rPr>
              <w:t>求主賜福</w:t>
            </w:r>
            <w:proofErr w:type="gramEnd"/>
            <w:r w:rsidRPr="008355BF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17218374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8355BF" w:rsidRPr="008355BF" w14:paraId="664940BF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128160B1" w14:textId="77777777" w:rsidR="00FF1A69" w:rsidRPr="008355BF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08671CC7" w14:textId="77777777" w:rsidR="00FF1A69" w:rsidRPr="008355BF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C7B3CA" w14:textId="16037583" w:rsidR="00FF1A69" w:rsidRPr="008355BF" w:rsidRDefault="00F71F17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8355BF" w:rsidRPr="008355BF" w14:paraId="79C3930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345BCAD" w14:textId="77777777" w:rsidR="00FF1A69" w:rsidRPr="008355B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563F1CB" w14:textId="77777777" w:rsidR="00FF1A69" w:rsidRPr="008355BF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63FD463" w14:textId="77777777" w:rsidR="00FF1A69" w:rsidRPr="008355BF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8355BF" w:rsidRPr="008355BF" w14:paraId="4054CCCE" w14:textId="42E74F8E" w:rsidTr="00377E24">
        <w:trPr>
          <w:cantSplit/>
          <w:trHeight w:val="238"/>
          <w:jc w:val="center"/>
        </w:trPr>
        <w:tc>
          <w:tcPr>
            <w:tcW w:w="1251" w:type="dxa"/>
            <w:vAlign w:val="center"/>
          </w:tcPr>
          <w:p w14:paraId="5EED9006" w14:textId="77777777" w:rsidR="00AD65D4" w:rsidRPr="008355BF" w:rsidRDefault="00AD65D4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ABB0D78" w14:textId="77777777" w:rsidR="00AD65D4" w:rsidRPr="008355BF" w:rsidRDefault="00AD65D4" w:rsidP="00474E13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4E8C185" w14:textId="345D2CC9" w:rsidR="00AD65D4" w:rsidRPr="008355BF" w:rsidRDefault="00F71F17" w:rsidP="00A02E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Apple Chancery" w:eastAsia="標楷體" w:hAnsi="Apple Chancery" w:hint="eastAsia"/>
                <w:spacing w:val="-4"/>
              </w:rPr>
              <w:t>一首心靈的祝歌</w:t>
            </w:r>
          </w:p>
        </w:tc>
        <w:tc>
          <w:tcPr>
            <w:tcW w:w="1696" w:type="dxa"/>
            <w:gridSpan w:val="3"/>
            <w:vAlign w:val="center"/>
          </w:tcPr>
          <w:p w14:paraId="3EE3D673" w14:textId="6B73BEFB" w:rsidR="00AD65D4" w:rsidRPr="008355BF" w:rsidRDefault="00F71F17" w:rsidP="00A02E19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希</w:t>
            </w: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幔</w:t>
            </w:r>
            <w:r w:rsidRPr="008355BF">
              <w:rPr>
                <w:rFonts w:ascii="標楷體" w:eastAsia="標楷體" w:hAnsi="標楷體"/>
                <w:spacing w:val="-4"/>
              </w:rPr>
              <w:t>詩班</w:t>
            </w:r>
            <w:proofErr w:type="gramEnd"/>
          </w:p>
        </w:tc>
      </w:tr>
      <w:tr w:rsidR="008355BF" w:rsidRPr="008355BF" w14:paraId="439A8A98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1041CB3D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71E92D0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AF3237B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CA5116E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8355BF" w:rsidRPr="008355BF" w14:paraId="2591117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AC3B6B2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8355B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1F65725" wp14:editId="3279D14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0B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61449D75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05986B2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8355BF" w:rsidRPr="008355BF" w14:paraId="02965A54" w14:textId="332ABAA8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56C70F" w14:textId="77777777" w:rsidR="00377E24" w:rsidRPr="008355BF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8355BF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211F6E55" w14:textId="22540CE3" w:rsidR="00377E24" w:rsidRPr="008355B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585AAC1B" w14:textId="1FEE5A94" w:rsidR="00377E24" w:rsidRPr="008355BF" w:rsidRDefault="00377E24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  <w:tc>
          <w:tcPr>
            <w:tcW w:w="844" w:type="dxa"/>
            <w:vAlign w:val="center"/>
          </w:tcPr>
          <w:p w14:paraId="4DD86B39" w14:textId="02D30C04" w:rsidR="00377E24" w:rsidRPr="008355B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9479E1E" w14:textId="58F767D9" w:rsidR="00377E24" w:rsidRPr="008355BF" w:rsidRDefault="00377E24" w:rsidP="00D9317A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洪米奇姊妹</w:t>
            </w:r>
          </w:p>
        </w:tc>
      </w:tr>
      <w:tr w:rsidR="008355BF" w:rsidRPr="008355BF" w14:paraId="6C210077" w14:textId="078DB0D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D13FC37" w14:textId="77777777" w:rsidR="00377E24" w:rsidRPr="008355BF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2BFB08F" w14:textId="0D7F2FE4" w:rsidR="00377E24" w:rsidRPr="008355BF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28AA1C6E" w14:textId="1F7BF4C5" w:rsidR="00377E24" w:rsidRPr="008355BF" w:rsidRDefault="00377E24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楊承恩執事</w:t>
            </w:r>
          </w:p>
        </w:tc>
        <w:tc>
          <w:tcPr>
            <w:tcW w:w="844" w:type="dxa"/>
            <w:vAlign w:val="center"/>
          </w:tcPr>
          <w:p w14:paraId="6EE541FA" w14:textId="00D836DF" w:rsidR="00377E24" w:rsidRPr="008355BF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8355BF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1C5D150" w14:textId="0D601CD2" w:rsidR="00377E24" w:rsidRPr="008355BF" w:rsidRDefault="00377E24" w:rsidP="00AD65D4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陳約劭弟兄</w:t>
            </w:r>
          </w:p>
        </w:tc>
      </w:tr>
      <w:tr w:rsidR="008355BF" w:rsidRPr="008355BF" w14:paraId="7D07889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91BBDC1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84B7DF0" w14:textId="77777777" w:rsidR="00AD65D4" w:rsidRPr="008355BF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32B3E73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42513CF7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50FAEEC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65B651B3" w14:textId="7A4F3382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8355BF">
              <w:rPr>
                <w:rFonts w:ascii="標楷體" w:eastAsia="標楷體" w:hAnsi="標楷體" w:hint="eastAsia"/>
                <w:bCs/>
                <w:spacing w:val="-4"/>
              </w:rPr>
              <w:t>使徒信經</w:t>
            </w:r>
          </w:p>
        </w:tc>
        <w:tc>
          <w:tcPr>
            <w:tcW w:w="1696" w:type="dxa"/>
            <w:gridSpan w:val="3"/>
            <w:vAlign w:val="center"/>
          </w:tcPr>
          <w:p w14:paraId="1E692230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0AE2F226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9CAC0B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經文背誦</w:t>
            </w:r>
          </w:p>
        </w:tc>
        <w:tc>
          <w:tcPr>
            <w:tcW w:w="6536" w:type="dxa"/>
            <w:gridSpan w:val="5"/>
            <w:vAlign w:val="center"/>
          </w:tcPr>
          <w:p w14:paraId="3280F372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0820E7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6C236ED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704012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5056C915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C6CFC9A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5D2FC6EC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6603893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54672CA7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528E6ED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2801E55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CEF27C0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4DD4A653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1FD931E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0EB986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BC8867C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06DC2641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Theme="minorHAnsi" w:eastAsia="標楷體" w:hAnsiTheme="minorHAnsi" w:cstheme="minorHAnsi"/>
              </w:rPr>
              <w:t>新聖詩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Pr="008355BF">
              <w:rPr>
                <w:rFonts w:asciiTheme="minorHAnsi" w:eastAsia="標楷體" w:hAnsiTheme="minorHAnsi" w:cstheme="minorHAnsi"/>
              </w:rPr>
              <w:t>382</w:t>
            </w:r>
            <w:r w:rsidRPr="008355BF">
              <w:rPr>
                <w:rFonts w:asciiTheme="minorHAnsi" w:eastAsia="標楷體" w:hAnsiTheme="minorHAnsi" w:cstheme="minorHAnsi"/>
              </w:rPr>
              <w:t>首</w:t>
            </w:r>
            <w:r w:rsidRPr="008355BF">
              <w:rPr>
                <w:rFonts w:asciiTheme="minorHAnsi" w:eastAsia="標楷體" w:hAnsiTheme="minorHAnsi" w:cstheme="minorHAnsi"/>
              </w:rPr>
              <w:t xml:space="preserve"> </w:t>
            </w:r>
            <w:r w:rsidRPr="008355BF">
              <w:rPr>
                <w:rFonts w:asciiTheme="minorHAnsi" w:eastAsia="標楷體" w:hAnsiTheme="minorHAnsi" w:cstheme="minorHAnsi"/>
              </w:rPr>
              <w:t>第</w:t>
            </w:r>
            <w:r w:rsidRPr="008355BF">
              <w:rPr>
                <w:rFonts w:asciiTheme="minorHAnsi" w:eastAsia="標楷體" w:hAnsiTheme="minorHAnsi" w:cstheme="minorHAnsi"/>
              </w:rPr>
              <w:t>1</w:t>
            </w:r>
            <w:r w:rsidRPr="008355BF">
              <w:rPr>
                <w:rFonts w:asciiTheme="minorHAnsi" w:eastAsia="標楷體" w:hAnsiTheme="minorHAnsi" w:cstheme="minorHAnsi"/>
              </w:rPr>
              <w:t>、</w:t>
            </w:r>
            <w:r w:rsidRPr="008355BF">
              <w:rPr>
                <w:rFonts w:asciiTheme="minorHAnsi" w:eastAsia="標楷體" w:hAnsiTheme="minorHAnsi" w:cstheme="minorHAnsi"/>
              </w:rPr>
              <w:t>5</w:t>
            </w:r>
            <w:r w:rsidRPr="008355BF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46B451F9" w14:textId="77777777" w:rsidR="00AD65D4" w:rsidRPr="008355BF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2DDB1DB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674D60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5C106225" w14:textId="38B04903" w:rsidR="00377E24" w:rsidRPr="008355B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ascii="Calibri" w:eastAsia="標楷體" w:hAnsi="Calibri" w:hint="eastAsia"/>
              </w:rPr>
              <w:t>詩篇</w:t>
            </w:r>
            <w:r w:rsidRPr="008355BF">
              <w:rPr>
                <w:rFonts w:ascii="Calibri" w:eastAsia="標楷體" w:hAnsi="Calibri" w:hint="eastAsia"/>
              </w:rPr>
              <w:t>95:1-11</w:t>
            </w:r>
          </w:p>
        </w:tc>
        <w:tc>
          <w:tcPr>
            <w:tcW w:w="1696" w:type="dxa"/>
            <w:gridSpan w:val="3"/>
            <w:vAlign w:val="center"/>
          </w:tcPr>
          <w:p w14:paraId="7B921275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8355BF" w:rsidRPr="008355BF" w14:paraId="32C9B31E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4A100890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4256BA7" w14:textId="070BAF9A" w:rsidR="00377E24" w:rsidRPr="008355B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8355BF">
              <w:rPr>
                <w:rFonts w:eastAsia="標楷體" w:hint="eastAsia"/>
                <w:spacing w:val="-4"/>
              </w:rPr>
              <w:t>以感恩進入上帝的安息中</w:t>
            </w:r>
          </w:p>
        </w:tc>
        <w:tc>
          <w:tcPr>
            <w:tcW w:w="1696" w:type="dxa"/>
            <w:gridSpan w:val="3"/>
            <w:vAlign w:val="center"/>
          </w:tcPr>
          <w:p w14:paraId="0A9FE2BA" w14:textId="0D5380FD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8355BF" w:rsidRPr="008355BF" w14:paraId="6C3FF47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35F851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6D841B55" w14:textId="3DD8B2EC" w:rsidR="00377E24" w:rsidRPr="008355B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8355BF">
              <w:rPr>
                <w:rFonts w:asciiTheme="minorHAnsi" w:eastAsia="標楷體" w:hAnsiTheme="minorHAnsi" w:cstheme="minorHAnsi" w:hint="eastAsia"/>
              </w:rPr>
              <w:t>我願祢來</w:t>
            </w:r>
          </w:p>
        </w:tc>
        <w:tc>
          <w:tcPr>
            <w:tcW w:w="1696" w:type="dxa"/>
            <w:gridSpan w:val="3"/>
            <w:vAlign w:val="center"/>
          </w:tcPr>
          <w:p w14:paraId="001978E7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8355BF" w:rsidRPr="008355BF" w14:paraId="2624FB85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C930639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F62A3C7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631F8DC" w14:textId="3776AB9F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8355BF" w:rsidRPr="008355BF" w14:paraId="2351BE1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3D1F0DC" w14:textId="2285EEB6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8355BF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8121611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48E5649D" w14:textId="77777777" w:rsidR="00377E24" w:rsidRPr="008355BF" w:rsidRDefault="00377E24" w:rsidP="00377E2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8355BF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3BCEC273" w14:textId="07237764" w:rsidR="00187334" w:rsidRPr="008355BF" w:rsidRDefault="006D20AE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8355BF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2231A7D" wp14:editId="340B00A5">
                <wp:simplePos x="0" y="0"/>
                <wp:positionH relativeFrom="margin">
                  <wp:posOffset>114300</wp:posOffset>
                </wp:positionH>
                <wp:positionV relativeFrom="paragraph">
                  <wp:posOffset>40005</wp:posOffset>
                </wp:positionV>
                <wp:extent cx="5730240" cy="502920"/>
                <wp:effectExtent l="0" t="0" r="381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ABE2" w14:textId="77777777" w:rsidR="00C94858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0F8DE651" w14:textId="0826FD63" w:rsidR="001E41A4" w:rsidRDefault="00C94858" w:rsidP="00C94858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1A7D" id="Text Box 3856" o:spid="_x0000_s1027" type="#_x0000_t202" style="position:absolute;margin-left:9pt;margin-top:3.15pt;width:451.2pt;height:39.6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" stroked="f">
                <v:textbox>
                  <w:txbxContent>
                    <w:p w14:paraId="24BFABE2" w14:textId="77777777" w:rsidR="00C94858" w:rsidRDefault="00C94858" w:rsidP="00C94858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0F8DE651" w14:textId="0826FD63" w:rsidR="001E41A4" w:rsidRDefault="00C94858" w:rsidP="00C94858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6E3" w:rsidRPr="008355B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40BC1FB8" wp14:editId="0C19B0F6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F129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="001B56E3" w:rsidRPr="008355BF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0A67C0C" wp14:editId="1DF1B86B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D932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bookmarkEnd w:id="0"/>
    <w:p w14:paraId="6A5A2851" w14:textId="0EF97737" w:rsidR="00546378" w:rsidRPr="008355BF" w:rsidRDefault="00A34E2A" w:rsidP="00B94F4F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8355BF">
        <w:rPr>
          <w:rFonts w:ascii="標楷體" w:eastAsia="標楷體" w:hAnsi="標楷體" w:hint="eastAsia"/>
          <w:b/>
          <w:sz w:val="36"/>
          <w:szCs w:val="36"/>
        </w:rPr>
        <w:t>【</w:t>
      </w:r>
      <w:r w:rsidR="00B02AB9" w:rsidRPr="008355BF">
        <w:rPr>
          <w:rFonts w:ascii="文鼎特毛楷" w:eastAsia="文鼎特毛楷" w:hint="eastAsia"/>
          <w:sz w:val="36"/>
          <w:szCs w:val="36"/>
        </w:rPr>
        <w:t>講道</w:t>
      </w:r>
      <w:r w:rsidR="00393CA7" w:rsidRPr="008355BF">
        <w:rPr>
          <w:rFonts w:ascii="文鼎特毛楷" w:eastAsia="文鼎特毛楷" w:hint="eastAsia"/>
          <w:sz w:val="36"/>
          <w:szCs w:val="36"/>
        </w:rPr>
        <w:t>大綱</w:t>
      </w:r>
      <w:r w:rsidRPr="008355BF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7E09BDE3" w14:textId="77777777" w:rsidR="00613DA6" w:rsidRPr="008355BF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8" w:name="_Hlk178967561"/>
      <w:bookmarkStart w:id="9" w:name="_Hlk175387245"/>
      <w:bookmarkEnd w:id="1"/>
      <w:r w:rsidRPr="008355BF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8355BF">
        <w:rPr>
          <w:rFonts w:ascii="文鼎特毛楷" w:eastAsia="文鼎特毛楷" w:hint="eastAsia"/>
          <w:sz w:val="36"/>
          <w:szCs w:val="36"/>
        </w:rPr>
        <w:t>講道大綱</w:t>
      </w:r>
      <w:r w:rsidRPr="008355BF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8"/>
    <w:p w14:paraId="2BA8E2A3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前言</w:t>
      </w:r>
    </w:p>
    <w:p w14:paraId="090B4A0E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經文的分段</w:t>
      </w:r>
    </w:p>
    <w:p w14:paraId="34C321A8" w14:textId="1C5D33C0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出埃及中的以色列人</w:t>
      </w:r>
    </w:p>
    <w:p w14:paraId="476C1A6F" w14:textId="699ADEBA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痛苦中的哀號</w:t>
      </w:r>
    </w:p>
    <w:p w14:paraId="193EE2A1" w14:textId="3CEF0BAA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聽見並回應的上帝</w:t>
      </w:r>
    </w:p>
    <w:p w14:paraId="1C88E6D9" w14:textId="399F463C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不相信上帝的埋怨</w:t>
      </w:r>
    </w:p>
    <w:p w14:paraId="4B0CDAB0" w14:textId="2E563E98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經歷恩典</w:t>
      </w:r>
    </w:p>
    <w:p w14:paraId="472E7332" w14:textId="3DAC1C0B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再遇困境的怨氣</w:t>
      </w:r>
    </w:p>
    <w:p w14:paraId="5C061629" w14:textId="0EBCAF23" w:rsidR="00D87796" w:rsidRPr="008355BF" w:rsidRDefault="00D87796" w:rsidP="00B81DE0">
      <w:pPr>
        <w:tabs>
          <w:tab w:val="left" w:pos="6840"/>
        </w:tabs>
        <w:adjustRightInd w:val="0"/>
        <w:snapToGrid w:val="0"/>
        <w:spacing w:line="360" w:lineRule="exact"/>
        <w:ind w:leftChars="413" w:left="991" w:firstLineChars="354" w:firstLine="991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平靜中的權力爭奪</w:t>
      </w:r>
    </w:p>
    <w:p w14:paraId="708D0A4B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50" w:before="18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從頌讚中看見上帝的作為</w:t>
      </w:r>
    </w:p>
    <w:p w14:paraId="6DD0D28F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從頌讚中轉化冷漠的心</w:t>
      </w:r>
    </w:p>
    <w:p w14:paraId="7F2AA6C4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成為讚美的器皿</w:t>
      </w:r>
    </w:p>
    <w:p w14:paraId="224C9FEC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不可進入的安息</w:t>
      </w:r>
    </w:p>
    <w:p w14:paraId="709FD7CE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紀念上帝作為，頌讚傳遞給後代</w:t>
      </w:r>
    </w:p>
    <w:p w14:paraId="3F26E715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一個美好的見證</w:t>
      </w:r>
    </w:p>
    <w:p w14:paraId="0D48DC38" w14:textId="77777777" w:rsidR="00D87796" w:rsidRPr="008355BF" w:rsidRDefault="00D87796" w:rsidP="00B81DE0">
      <w:pPr>
        <w:tabs>
          <w:tab w:val="left" w:pos="6840"/>
        </w:tabs>
        <w:adjustRightInd w:val="0"/>
        <w:snapToGrid w:val="0"/>
        <w:spacing w:beforeLines="25" w:before="90" w:line="360" w:lineRule="exact"/>
        <w:ind w:leftChars="413" w:left="991" w:firstLineChars="152" w:firstLine="426"/>
        <w:rPr>
          <w:rFonts w:ascii="文鼎特毛楷" w:eastAsia="文鼎特毛楷"/>
          <w:sz w:val="28"/>
          <w:szCs w:val="28"/>
        </w:rPr>
      </w:pPr>
      <w:r w:rsidRPr="008355BF">
        <w:rPr>
          <w:rFonts w:ascii="文鼎特毛楷" w:eastAsia="文鼎特毛楷" w:hint="eastAsia"/>
          <w:sz w:val="28"/>
          <w:szCs w:val="28"/>
        </w:rPr>
        <w:t>結語</w:t>
      </w:r>
    </w:p>
    <w:p w14:paraId="09ACFC95" w14:textId="4EF350C3" w:rsidR="00ED12FC" w:rsidRPr="008355BF" w:rsidRDefault="00ED12FC" w:rsidP="00D87796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Arial" w:eastAsia="標楷體" w:hAnsi="Arial" w:cs="Arial"/>
          <w:sz w:val="28"/>
          <w:szCs w:val="28"/>
        </w:rPr>
      </w:pPr>
      <w:r w:rsidRPr="008355BF">
        <w:rPr>
          <w:rFonts w:ascii="文鼎特毛楷" w:eastAsia="文鼎特毛楷" w:hint="eastAsia"/>
          <w:sz w:val="30"/>
          <w:szCs w:val="30"/>
        </w:rPr>
        <w:t>【</w:t>
      </w:r>
      <w:r w:rsidR="00D87796" w:rsidRPr="008355BF">
        <w:rPr>
          <w:rFonts w:ascii="文鼎特毛楷" w:eastAsia="文鼎特毛楷" w:hint="eastAsia"/>
          <w:sz w:val="30"/>
          <w:szCs w:val="30"/>
        </w:rPr>
        <w:t>行動與問題</w:t>
      </w:r>
      <w:r w:rsidRPr="008355BF">
        <w:rPr>
          <w:rFonts w:ascii="文鼎特毛楷" w:eastAsia="文鼎特毛楷" w:hint="eastAsia"/>
          <w:sz w:val="30"/>
          <w:szCs w:val="30"/>
        </w:rPr>
        <w:t>】</w:t>
      </w:r>
    </w:p>
    <w:p w14:paraId="156F6BFA" w14:textId="543D38A4" w:rsidR="00D87796" w:rsidRPr="008355BF" w:rsidRDefault="00D87796" w:rsidP="00B81DE0">
      <w:pPr>
        <w:pStyle w:val="afb"/>
        <w:numPr>
          <w:ilvl w:val="0"/>
          <w:numId w:val="11"/>
        </w:numPr>
        <w:tabs>
          <w:tab w:val="left" w:pos="6840"/>
        </w:tabs>
        <w:adjustRightInd w:val="0"/>
        <w:snapToGrid w:val="0"/>
        <w:spacing w:beforeLines="25" w:before="90" w:line="360" w:lineRule="exact"/>
        <w:ind w:leftChars="0" w:left="782" w:hanging="357"/>
        <w:rPr>
          <w:rFonts w:ascii="標楷體" w:eastAsia="標楷體" w:hAnsi="標楷體"/>
          <w:sz w:val="28"/>
          <w:szCs w:val="28"/>
        </w:rPr>
      </w:pPr>
      <w:r w:rsidRPr="008355BF">
        <w:rPr>
          <w:rFonts w:ascii="Arial" w:eastAsia="標楷體" w:hAnsi="Arial" w:cs="Arial" w:hint="eastAsia"/>
          <w:sz w:val="28"/>
          <w:szCs w:val="28"/>
        </w:rPr>
        <w:t>不論得時不</w:t>
      </w:r>
      <w:r w:rsidRPr="008355BF">
        <w:rPr>
          <w:rFonts w:ascii="標楷體" w:eastAsia="標楷體" w:hAnsi="標楷體" w:hint="eastAsia"/>
          <w:sz w:val="28"/>
          <w:szCs w:val="28"/>
        </w:rPr>
        <w:t>得時，我們都願意以頌讚上帝</w:t>
      </w:r>
      <w:proofErr w:type="gramStart"/>
      <w:r w:rsidRPr="008355BF">
        <w:rPr>
          <w:rFonts w:ascii="標楷體" w:eastAsia="標楷體" w:hAnsi="標楷體" w:hint="eastAsia"/>
          <w:sz w:val="28"/>
          <w:szCs w:val="28"/>
        </w:rPr>
        <w:t>為樂嗎</w:t>
      </w:r>
      <w:proofErr w:type="gramEnd"/>
      <w:r w:rsidRPr="008355BF">
        <w:rPr>
          <w:rFonts w:ascii="標楷體" w:eastAsia="標楷體" w:hAnsi="標楷體" w:hint="eastAsia"/>
          <w:sz w:val="28"/>
          <w:szCs w:val="28"/>
        </w:rPr>
        <w:t>？</w:t>
      </w:r>
    </w:p>
    <w:p w14:paraId="6E8E0D57" w14:textId="77777777" w:rsidR="00D87796" w:rsidRPr="008355BF" w:rsidRDefault="00D87796" w:rsidP="00B81DE0">
      <w:pPr>
        <w:pStyle w:val="afb"/>
        <w:numPr>
          <w:ilvl w:val="0"/>
          <w:numId w:val="11"/>
        </w:numPr>
        <w:tabs>
          <w:tab w:val="left" w:pos="6840"/>
        </w:tabs>
        <w:adjustRightInd w:val="0"/>
        <w:snapToGrid w:val="0"/>
        <w:spacing w:beforeLines="25" w:before="90" w:line="360" w:lineRule="exact"/>
        <w:ind w:leftChars="0" w:left="782" w:hanging="357"/>
        <w:rPr>
          <w:rFonts w:ascii="標楷體" w:eastAsia="標楷體" w:hAnsi="標楷體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我最喜歡的詩歌是甚麼？</w:t>
      </w:r>
    </w:p>
    <w:p w14:paraId="5AA2B34C" w14:textId="77777777" w:rsidR="00D87796" w:rsidRPr="008355BF" w:rsidRDefault="00D87796" w:rsidP="00B81DE0">
      <w:pPr>
        <w:pStyle w:val="afb"/>
        <w:numPr>
          <w:ilvl w:val="0"/>
          <w:numId w:val="11"/>
        </w:numPr>
        <w:tabs>
          <w:tab w:val="left" w:pos="6840"/>
        </w:tabs>
        <w:adjustRightInd w:val="0"/>
        <w:snapToGrid w:val="0"/>
        <w:spacing w:beforeLines="25" w:before="90" w:line="360" w:lineRule="exact"/>
        <w:ind w:leftChars="0" w:left="782" w:hanging="357"/>
        <w:rPr>
          <w:rFonts w:ascii="Arial" w:eastAsia="標楷體" w:hAnsi="Arial" w:cs="Arial"/>
          <w:sz w:val="28"/>
          <w:szCs w:val="28"/>
        </w:rPr>
      </w:pPr>
      <w:r w:rsidRPr="008355BF">
        <w:rPr>
          <w:rFonts w:ascii="標楷體" w:eastAsia="標楷體" w:hAnsi="標楷體" w:hint="eastAsia"/>
          <w:sz w:val="28"/>
          <w:szCs w:val="28"/>
        </w:rPr>
        <w:t>我們願意將我</w:t>
      </w:r>
      <w:r w:rsidRPr="008355BF">
        <w:rPr>
          <w:rFonts w:ascii="Arial" w:eastAsia="標楷體" w:hAnsi="Arial" w:cs="Arial" w:hint="eastAsia"/>
          <w:sz w:val="28"/>
          <w:szCs w:val="28"/>
        </w:rPr>
        <w:t>們生命的見證，傳給人，傳給下一代嗎？</w:t>
      </w:r>
    </w:p>
    <w:p w14:paraId="7BD62EB7" w14:textId="0BE728DF" w:rsidR="00A72BE2" w:rsidRPr="008355BF" w:rsidRDefault="0032294D" w:rsidP="008B76F2">
      <w:pPr>
        <w:tabs>
          <w:tab w:val="left" w:pos="6840"/>
        </w:tabs>
        <w:adjustRightInd w:val="0"/>
        <w:snapToGrid w:val="0"/>
        <w:spacing w:beforeLines="50" w:before="180" w:line="440" w:lineRule="exact"/>
        <w:rPr>
          <w:rFonts w:ascii="文鼎特毛楷" w:eastAsia="文鼎特毛楷"/>
          <w:sz w:val="30"/>
          <w:szCs w:val="30"/>
        </w:rPr>
      </w:pPr>
      <w:r w:rsidRPr="008355BF">
        <w:rPr>
          <w:rFonts w:ascii="文鼎特毛楷" w:eastAsia="文鼎特毛楷" w:hint="eastAsia"/>
          <w:sz w:val="30"/>
          <w:szCs w:val="30"/>
        </w:rPr>
        <w:t xml:space="preserve"> </w:t>
      </w:r>
      <w:r w:rsidR="00A72BE2" w:rsidRPr="008355BF">
        <w:rPr>
          <w:rFonts w:ascii="文鼎特毛楷" w:eastAsia="文鼎特毛楷" w:hint="eastAsia"/>
          <w:sz w:val="30"/>
          <w:szCs w:val="30"/>
        </w:rPr>
        <w:t>【金句】</w:t>
      </w:r>
    </w:p>
    <w:p w14:paraId="62CB2B5F" w14:textId="14B885EB" w:rsidR="00A72BE2" w:rsidRPr="008355BF" w:rsidRDefault="00D87796" w:rsidP="00D87796">
      <w:pPr>
        <w:spacing w:line="-360" w:lineRule="auto"/>
        <w:ind w:leftChars="236" w:left="567" w:hanging="1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8355B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既有必進安息的人，那先前聽見福音的，因為</w:t>
      </w:r>
      <w:proofErr w:type="gramStart"/>
      <w:r w:rsidRPr="008355B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不</w:t>
      </w:r>
      <w:proofErr w:type="gramEnd"/>
      <w:r w:rsidRPr="008355BF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>信從，不得進去。(希伯來書4:6)</w:t>
      </w:r>
    </w:p>
    <w:p w14:paraId="29081E60" w14:textId="2251224F" w:rsidR="002B1F57" w:rsidRPr="008355BF" w:rsidRDefault="002B1F57" w:rsidP="00A72BE2">
      <w:pPr>
        <w:spacing w:beforeLines="50" w:before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8355BF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8355BF" w:rsidRPr="008355BF" w14:paraId="3F3F4F9B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7821CA5" w14:textId="77777777" w:rsidR="002B1F57" w:rsidRPr="008355B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8355BF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591C2A1" w14:textId="2F2C8381" w:rsidR="002B1F57" w:rsidRPr="008355B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1</w:t>
            </w:r>
            <w:r w:rsidR="000C6887" w:rsidRPr="008355BF">
              <w:rPr>
                <w:rFonts w:ascii="微軟正黑體" w:eastAsia="微軟正黑體" w:hAnsi="微軟正黑體" w:hint="eastAsia"/>
              </w:rPr>
              <w:t>1</w:t>
            </w:r>
            <w:r w:rsidRPr="008355BF">
              <w:rPr>
                <w:rFonts w:ascii="微軟正黑體" w:eastAsia="微軟正黑體" w:hAnsi="微軟正黑體"/>
              </w:rPr>
              <w:t>/</w:t>
            </w:r>
            <w:r w:rsidR="008B76F2" w:rsidRPr="008355BF">
              <w:rPr>
                <w:rFonts w:ascii="微軟正黑體" w:eastAsia="微軟正黑體" w:hAnsi="微軟正黑體" w:hint="eastAsia"/>
              </w:rPr>
              <w:t>1</w:t>
            </w:r>
            <w:r w:rsidR="006B4FF3" w:rsidRPr="008355BF">
              <w:rPr>
                <w:rFonts w:ascii="微軟正黑體" w:eastAsia="微軟正黑體" w:hAnsi="微軟正黑體" w:hint="eastAsia"/>
              </w:rPr>
              <w:t>8</w:t>
            </w:r>
            <w:r w:rsidRPr="008355BF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Pr="008355BF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8355BF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3E4686B" w14:textId="36BA4F9E" w:rsidR="002B1F57" w:rsidRPr="008355B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1</w:t>
            </w:r>
            <w:r w:rsidR="000C6887" w:rsidRPr="008355BF">
              <w:rPr>
                <w:rFonts w:ascii="微軟正黑體" w:eastAsia="微軟正黑體" w:hAnsi="微軟正黑體" w:hint="eastAsia"/>
              </w:rPr>
              <w:t>1</w:t>
            </w:r>
            <w:r w:rsidRPr="008355BF">
              <w:rPr>
                <w:rFonts w:ascii="微軟正黑體" w:eastAsia="微軟正黑體" w:hAnsi="微軟正黑體"/>
              </w:rPr>
              <w:t>/</w:t>
            </w:r>
            <w:r w:rsidR="008B76F2" w:rsidRPr="008355BF">
              <w:rPr>
                <w:rFonts w:ascii="微軟正黑體" w:eastAsia="微軟正黑體" w:hAnsi="微軟正黑體" w:hint="eastAsia"/>
              </w:rPr>
              <w:t>1</w:t>
            </w:r>
            <w:r w:rsidR="006B4FF3" w:rsidRPr="008355BF">
              <w:rPr>
                <w:rFonts w:ascii="微軟正黑體" w:eastAsia="微軟正黑體" w:hAnsi="微軟正黑體" w:hint="eastAsia"/>
              </w:rPr>
              <w:t>9</w:t>
            </w:r>
            <w:r w:rsidRPr="008355BF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8680C0" w14:textId="4DC7EF53" w:rsidR="002B1F57" w:rsidRPr="008355B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1</w:t>
            </w:r>
            <w:r w:rsidR="000C6887" w:rsidRPr="008355BF">
              <w:rPr>
                <w:rFonts w:ascii="微軟正黑體" w:eastAsia="微軟正黑體" w:hAnsi="微軟正黑體" w:hint="eastAsia"/>
              </w:rPr>
              <w:t>1</w:t>
            </w:r>
            <w:r w:rsidRPr="008355BF">
              <w:rPr>
                <w:rFonts w:ascii="微軟正黑體" w:eastAsia="微軟正黑體" w:hAnsi="微軟正黑體"/>
              </w:rPr>
              <w:t>/</w:t>
            </w:r>
            <w:r w:rsidR="006B4FF3" w:rsidRPr="008355BF">
              <w:rPr>
                <w:rFonts w:ascii="微軟正黑體" w:eastAsia="微軟正黑體" w:hAnsi="微軟正黑體" w:hint="eastAsia"/>
              </w:rPr>
              <w:t>20</w:t>
            </w:r>
            <w:r w:rsidRPr="008355BF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F062237" w14:textId="4C67831B" w:rsidR="002B1F57" w:rsidRPr="008355BF" w:rsidRDefault="002B1F57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1</w:t>
            </w:r>
            <w:r w:rsidR="000C6887" w:rsidRPr="008355BF">
              <w:rPr>
                <w:rFonts w:ascii="微軟正黑體" w:eastAsia="微軟正黑體" w:hAnsi="微軟正黑體" w:hint="eastAsia"/>
              </w:rPr>
              <w:t>1</w:t>
            </w:r>
            <w:r w:rsidRPr="008355BF">
              <w:rPr>
                <w:rFonts w:ascii="微軟正黑體" w:eastAsia="微軟正黑體" w:hAnsi="微軟正黑體" w:hint="eastAsia"/>
              </w:rPr>
              <w:t>/</w:t>
            </w:r>
            <w:r w:rsidR="006B4FF3" w:rsidRPr="008355BF">
              <w:rPr>
                <w:rFonts w:ascii="微軟正黑體" w:eastAsia="微軟正黑體" w:hAnsi="微軟正黑體" w:hint="eastAsia"/>
              </w:rPr>
              <w:t>21</w:t>
            </w:r>
            <w:r w:rsidRPr="008355BF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795B50FF" w14:textId="20B6A48F" w:rsidR="002B1F57" w:rsidRPr="008355BF" w:rsidRDefault="0096418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11</w:t>
            </w:r>
            <w:r w:rsidR="002B1F57" w:rsidRPr="008355BF">
              <w:rPr>
                <w:rFonts w:ascii="微軟正黑體" w:eastAsia="微軟正黑體" w:hAnsi="微軟正黑體" w:hint="eastAsia"/>
              </w:rPr>
              <w:t>/</w:t>
            </w:r>
            <w:r w:rsidR="006B4FF3" w:rsidRPr="008355BF">
              <w:rPr>
                <w:rFonts w:ascii="微軟正黑體" w:eastAsia="微軟正黑體" w:hAnsi="微軟正黑體" w:hint="eastAsia"/>
              </w:rPr>
              <w:t>22</w:t>
            </w:r>
            <w:r w:rsidR="002B1F57" w:rsidRPr="008355BF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8355BF" w:rsidRPr="008355BF" w14:paraId="04B6C4E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DDC8A5" w14:textId="77777777" w:rsidR="002B1F57" w:rsidRPr="008355BF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8355BF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18A02FF" w14:textId="77777777" w:rsidR="00964186" w:rsidRPr="008355B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以賽亞書</w:t>
            </w:r>
          </w:p>
          <w:p w14:paraId="7AD73DAB" w14:textId="5F592F72" w:rsidR="002B1F57" w:rsidRPr="008355B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第</w:t>
            </w:r>
            <w:r w:rsidR="006B4FF3" w:rsidRPr="008355BF">
              <w:rPr>
                <w:rFonts w:ascii="微軟正黑體" w:eastAsia="微軟正黑體" w:hAnsi="微軟正黑體" w:hint="eastAsia"/>
              </w:rPr>
              <w:t>25</w:t>
            </w:r>
            <w:r w:rsidR="008B76F2" w:rsidRPr="008355BF">
              <w:rPr>
                <w:rFonts w:ascii="微軟正黑體" w:eastAsia="微軟正黑體" w:hAnsi="微軟正黑體" w:hint="eastAsia"/>
              </w:rPr>
              <w:t>-</w:t>
            </w:r>
            <w:r w:rsidR="006B4FF3" w:rsidRPr="008355BF">
              <w:rPr>
                <w:rFonts w:ascii="微軟正黑體" w:eastAsia="微軟正黑體" w:hAnsi="微軟正黑體" w:hint="eastAsia"/>
              </w:rPr>
              <w:t>26</w:t>
            </w:r>
            <w:r w:rsidRPr="008355B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AF39C20" w14:textId="77777777" w:rsidR="00964186" w:rsidRPr="008355BF" w:rsidRDefault="00964186" w:rsidP="00964186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以賽亞書</w:t>
            </w:r>
          </w:p>
          <w:p w14:paraId="1361D609" w14:textId="19C2FBE2" w:rsidR="002B1F57" w:rsidRPr="008355BF" w:rsidRDefault="00964186" w:rsidP="0096418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第</w:t>
            </w:r>
            <w:r w:rsidR="006B4FF3" w:rsidRPr="008355BF">
              <w:rPr>
                <w:rFonts w:ascii="微軟正黑體" w:eastAsia="微軟正黑體" w:hAnsi="微軟正黑體" w:hint="eastAsia"/>
              </w:rPr>
              <w:t>27</w:t>
            </w:r>
            <w:r w:rsidRPr="008355B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2B5CD576" w14:textId="5213F9E9" w:rsidR="002B1F57" w:rsidRPr="008355B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以賽亞書</w:t>
            </w:r>
          </w:p>
          <w:p w14:paraId="2375E091" w14:textId="44E80711" w:rsidR="002B1F57" w:rsidRPr="008355BF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第</w:t>
            </w:r>
            <w:r w:rsidR="008B76F2" w:rsidRPr="008355BF">
              <w:rPr>
                <w:rFonts w:ascii="微軟正黑體" w:eastAsia="微軟正黑體" w:hAnsi="微軟正黑體" w:hint="eastAsia"/>
              </w:rPr>
              <w:t>2</w:t>
            </w:r>
            <w:r w:rsidR="006B4FF3" w:rsidRPr="008355BF">
              <w:rPr>
                <w:rFonts w:ascii="微軟正黑體" w:eastAsia="微軟正黑體" w:hAnsi="微軟正黑體" w:hint="eastAsia"/>
              </w:rPr>
              <w:t>8</w:t>
            </w:r>
            <w:r w:rsidRPr="008355B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4B233A84" w14:textId="77777777" w:rsidR="00FE1161" w:rsidRPr="008355B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以賽亞書</w:t>
            </w:r>
          </w:p>
          <w:p w14:paraId="14703654" w14:textId="57674C0A" w:rsidR="002B1F57" w:rsidRPr="008355B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第</w:t>
            </w:r>
            <w:r w:rsidR="008B76F2" w:rsidRPr="008355BF">
              <w:rPr>
                <w:rFonts w:ascii="微軟正黑體" w:eastAsia="微軟正黑體" w:hAnsi="微軟正黑體" w:hint="eastAsia"/>
              </w:rPr>
              <w:t>2</w:t>
            </w:r>
            <w:r w:rsidR="006B4FF3" w:rsidRPr="008355BF">
              <w:rPr>
                <w:rFonts w:ascii="微軟正黑體" w:eastAsia="微軟正黑體" w:hAnsi="微軟正黑體" w:hint="eastAsia"/>
              </w:rPr>
              <w:t>9</w:t>
            </w:r>
            <w:r w:rsidRPr="008355BF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0284723" w14:textId="77777777" w:rsidR="00FE1161" w:rsidRPr="008355BF" w:rsidRDefault="00FE1161" w:rsidP="00FE1161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以賽亞書</w:t>
            </w:r>
          </w:p>
          <w:p w14:paraId="651C2B52" w14:textId="6A14C61D" w:rsidR="002B1F57" w:rsidRPr="008355BF" w:rsidRDefault="00FE1161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355BF">
              <w:rPr>
                <w:rFonts w:ascii="微軟正黑體" w:eastAsia="微軟正黑體" w:hAnsi="微軟正黑體" w:hint="eastAsia"/>
              </w:rPr>
              <w:t>第</w:t>
            </w:r>
            <w:r w:rsidR="006B4FF3" w:rsidRPr="008355BF">
              <w:rPr>
                <w:rFonts w:ascii="微軟正黑體" w:eastAsia="微軟正黑體" w:hAnsi="微軟正黑體" w:hint="eastAsia"/>
              </w:rPr>
              <w:t>30</w:t>
            </w:r>
            <w:r w:rsidRPr="008355BF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9"/>
    <w:p w14:paraId="44CCF58C" w14:textId="6C6C51C4" w:rsidR="0010640D" w:rsidRPr="008355BF" w:rsidRDefault="007870AC" w:rsidP="00A1266A">
      <w:pPr>
        <w:snapToGrid w:val="0"/>
        <w:spacing w:beforeLines="30" w:before="108" w:line="0" w:lineRule="atLeast"/>
        <w:ind w:leftChars="118" w:left="283"/>
        <w:jc w:val="center"/>
        <w:rPr>
          <w:rFonts w:ascii="文鼎特毛楷" w:eastAsia="文鼎特毛楷" w:hAnsi="標楷體"/>
          <w:sz w:val="72"/>
          <w:szCs w:val="22"/>
        </w:rPr>
      </w:pPr>
      <w:r w:rsidRPr="008355BF">
        <w:rPr>
          <w:rFonts w:ascii="標楷體" w:eastAsia="標楷體" w:hAnsi="標楷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29B831CF">
                <wp:simplePos x="0" y="0"/>
                <wp:positionH relativeFrom="margin">
                  <wp:posOffset>133985</wp:posOffset>
                </wp:positionH>
                <wp:positionV relativeFrom="paragraph">
                  <wp:posOffset>0</wp:posOffset>
                </wp:positionV>
                <wp:extent cx="5560695" cy="1859280"/>
                <wp:effectExtent l="0" t="0" r="2095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1859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8" type="#_x0000_t202" style="position:absolute;left:0;text-align:left;margin-left:10.55pt;margin-top:0;width:437.85pt;height:146.4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  <w:r w:rsidR="00CC7A6C" w:rsidRPr="008355BF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1A25C996">
                <wp:simplePos x="0" y="0"/>
                <wp:positionH relativeFrom="margin">
                  <wp:posOffset>12065</wp:posOffset>
                </wp:positionH>
                <wp:positionV relativeFrom="page">
                  <wp:posOffset>236220</wp:posOffset>
                </wp:positionV>
                <wp:extent cx="5899785" cy="893826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893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1978F" w14:textId="22EB15B0" w:rsidR="00340362" w:rsidRPr="008355BF" w:rsidRDefault="00C94858" w:rsidP="00286EDA">
                            <w:pPr>
                              <w:snapToGrid w:val="0"/>
                              <w:spacing w:beforeLines="75" w:before="270" w:line="380" w:lineRule="exac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本月金句</w:t>
                            </w:r>
                            <w:r w:rsidR="003D6417" w:rsidRPr="008355BF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3D6417" w:rsidRPr="008355BF">
                              <w:rPr>
                                <w:rFonts w:ascii="文鼎特毛楷" w:eastAsia="文鼎特毛楷" w:hAnsi="標楷體" w:hint="eastAsia"/>
                                <w:bCs/>
                                <w:sz w:val="32"/>
                                <w:szCs w:val="32"/>
                              </w:rPr>
                              <w:t>一同對焦於今年的年度目標</w:t>
                            </w:r>
                            <w:r w:rsidR="003D6417" w:rsidRPr="008355BF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098B73" w14:textId="2A56A98E" w:rsidR="008F5B04" w:rsidRPr="008355BF" w:rsidRDefault="005429B4" w:rsidP="00BF0278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8355BF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你們</w:t>
                            </w:r>
                            <w:proofErr w:type="gramStart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作為活石</w:t>
                            </w:r>
                            <w:proofErr w:type="gramEnd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，要被建造</w:t>
                            </w:r>
                            <w:proofErr w:type="gramStart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成屬靈的殿</w:t>
                            </w:r>
                            <w:proofErr w:type="gramEnd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，成為聖潔的祭司，藉着耶穌基督獻上蒙上帝悅納的屬靈祭物。(彼得前書</w:t>
                            </w:r>
                            <w:r w:rsidR="00D67F9C" w:rsidRPr="008355B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2:5</w:t>
                            </w:r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9F7321" w14:textId="384D0753" w:rsidR="00142FD5" w:rsidRPr="008355BF" w:rsidRDefault="005429B4" w:rsidP="00092B34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8355B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021</w:t>
                            </w:r>
                            <w:r w:rsidR="00D957A9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恁嘛著</w:t>
                            </w:r>
                            <w:proofErr w:type="gramEnd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作活石，互上帝用來起</w:t>
                            </w:r>
                            <w:proofErr w:type="gramStart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造屬靈的殿，閣作</w:t>
                            </w:r>
                            <w:proofErr w:type="gramEnd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聖潔的祭司，通過耶穌基督獻上帝所歡喜屬靈</w:t>
                            </w:r>
                            <w:proofErr w:type="gramStart"/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的祭物</w:t>
                            </w:r>
                            <w:proofErr w:type="gramEnd"/>
                            <w:r w:rsidR="00092B34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092B34" w:rsidRPr="008355B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chè-mi</w:t>
                            </w:r>
                            <w:r w:rsidR="00092B34" w:rsidRPr="008355BF">
                              <w:rPr>
                                <w:rFonts w:eastAsia="標楷體"/>
                                <w:bCs/>
                                <w:sz w:val="28"/>
                                <w:szCs w:val="28"/>
                              </w:rPr>
                              <w:t>̍</w:t>
                            </w:r>
                            <w:r w:rsidR="00092B34" w:rsidRPr="008355BF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proofErr w:type="spellEnd"/>
                            <w:r w:rsidR="00092B34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。(彼得前書2:5)</w:t>
                            </w:r>
                          </w:p>
                          <w:p w14:paraId="6CEC0554" w14:textId="77777777" w:rsidR="00BF0278" w:rsidRPr="008355BF" w:rsidRDefault="00BF0278" w:rsidP="00BF0278">
                            <w:pPr>
                              <w:snapToGrid w:val="0"/>
                              <w:spacing w:beforeLines="75" w:before="270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F1876B5" w14:textId="77777777" w:rsidR="00AF66D0" w:rsidRPr="008355BF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D8AB6DF" w14:textId="59F59B1E" w:rsidR="00CE3F85" w:rsidRPr="008355BF" w:rsidRDefault="00CE3F85" w:rsidP="00A71AC2">
                            <w:pPr>
                              <w:snapToGrid w:val="0"/>
                              <w:spacing w:beforeLines="50" w:before="180" w:line="36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bookmarkStart w:id="10" w:name="_Hlk175387771"/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77CF6BCD" w14:textId="5E6597DA" w:rsidR="009D3258" w:rsidRPr="008355BF" w:rsidRDefault="00D4596A" w:rsidP="00C51EFD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="00913266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bookmarkEnd w:id="10"/>
                            <w:r w:rsidR="00BF0278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新朋友歡迎會</w:t>
                            </w:r>
                          </w:p>
                          <w:p w14:paraId="38FF4825" w14:textId="6B4D580B" w:rsidR="006D1586" w:rsidRPr="008355BF" w:rsidRDefault="00BF0278" w:rsidP="00324ACB">
                            <w:pPr>
                              <w:widowControl/>
                              <w:snapToGrid w:val="0"/>
                              <w:spacing w:line="40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11/24(日)</w:t>
                            </w:r>
                            <w:r w:rsidR="00C7125B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13:30-15:00在一樓大廳</w:t>
                            </w:r>
                            <w:r w:rsidR="00E3366F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舉辦新朋友歡迎會，歡迎邀請8月迄今來到和平的新朋友及家庭</w:t>
                            </w:r>
                            <w:r w:rsidR="00E3366F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一同參加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。為了確認參加人數、茶點的預備及名牌的製作，請在</w:t>
                            </w:r>
                            <w:r w:rsidR="00D87796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本主日中午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前向辦公室英德幹事報名，謝謝大家配合。</w:t>
                            </w:r>
                          </w:p>
                          <w:p w14:paraId="0BC6312C" w14:textId="6C1AEEE9" w:rsidR="00692064" w:rsidRPr="008355BF" w:rsidRDefault="00D4596A" w:rsidP="00692064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964186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692064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預購聖誕</w:t>
                            </w:r>
                            <w:proofErr w:type="gramStart"/>
                            <w:r w:rsidR="00692064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糕</w:t>
                            </w:r>
                            <w:proofErr w:type="gramEnd"/>
                          </w:p>
                          <w:p w14:paraId="33593453" w14:textId="4D590B7F" w:rsidR="00D4596A" w:rsidRPr="008355BF" w:rsidRDefault="00692064" w:rsidP="00692064">
                            <w:pPr>
                              <w:widowControl/>
                              <w:snapToGrid w:val="0"/>
                              <w:spacing w:line="400" w:lineRule="exact"/>
                              <w:ind w:leftChars="176" w:left="422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開始預購 (繳錢給教會幹事後，才算訂購完成)，預計12/7(六)到貨。一個聖誕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糕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20元。歡迎大家踴躍訂購。</w:t>
                            </w:r>
                          </w:p>
                          <w:p w14:paraId="3B9D440D" w14:textId="1F034BFE" w:rsidR="00692064" w:rsidRPr="008355BF" w:rsidRDefault="00D4596A" w:rsidP="00692064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="00F95EC6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692064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專講</w:t>
                            </w:r>
                            <w:r w:rsidR="00692064" w:rsidRPr="008355B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1B487A6C" w14:textId="26A98A45" w:rsidR="00692064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時間：11/19 (二) 19:30，在6F03教室</w:t>
                            </w:r>
                          </w:p>
                          <w:p w14:paraId="468D3097" w14:textId="77777777" w:rsidR="00692064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主辦：路加小組</w:t>
                            </w:r>
                          </w:p>
                          <w:p w14:paraId="318DE2E7" w14:textId="77777777" w:rsidR="00692064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講員：杜邦憲牧師、邱秀江牧師</w:t>
                            </w:r>
                          </w:p>
                          <w:p w14:paraId="0708A56D" w14:textId="4389C586" w:rsidR="006B4FF3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主題：為什麼是耶穌基督而不是釋迦牟尼才能給我們永遠的生命？</w:t>
                            </w:r>
                          </w:p>
                          <w:p w14:paraId="0892DD03" w14:textId="479A649A" w:rsidR="00692064" w:rsidRPr="008355BF" w:rsidRDefault="00D4596A" w:rsidP="00692064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四.</w:t>
                            </w:r>
                            <w:r w:rsidR="00692064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辦公室消息</w:t>
                            </w:r>
                          </w:p>
                          <w:p w14:paraId="62D20947" w14:textId="053560CF" w:rsidR="00D4596A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11/23-30為教會的大掃除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。請參加各小組、團契、主日學的會友，找您們合適時間打掃自己所使用的場地、設備，迎接12月份主耶穌的生日。(需用的打掃工具，請向辦公室申請)</w:t>
                            </w:r>
                          </w:p>
                          <w:p w14:paraId="49D6FF00" w14:textId="2564CBD2" w:rsidR="00692064" w:rsidRPr="008355BF" w:rsidRDefault="00692064" w:rsidP="00692064">
                            <w:pPr>
                              <w:snapToGrid w:val="0"/>
                              <w:spacing w:beforeLines="50" w:before="18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五.</w:t>
                            </w:r>
                            <w:r w:rsidRPr="008355B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6171365D" w14:textId="32D734BC" w:rsidR="00692064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奉獻認領：10月9日有一筆銀行末5碼為05990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9,000元誤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匯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到舊法人台北富邦銀行，請該名奉獻的會友向辦公室林予全幹事認領，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以利作帳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。若到年底仍然沒有人認領，將以有志感恩奉獻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入帳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F3F6E24" w14:textId="18FEB853" w:rsidR="00692064" w:rsidRPr="008355BF" w:rsidRDefault="00692064" w:rsidP="00692064">
                            <w:pPr>
                              <w:widowControl/>
                              <w:snapToGrid w:val="0"/>
                              <w:spacing w:line="-400" w:lineRule="auto"/>
                              <w:ind w:leftChars="176" w:left="423" w:hanging="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43E84AEF" w14:textId="638C72F4" w:rsidR="00C51EFD" w:rsidRPr="008355BF" w:rsidRDefault="00C51EFD" w:rsidP="0091205E">
                            <w:pPr>
                              <w:widowControl/>
                              <w:snapToGrid w:val="0"/>
                              <w:spacing w:beforeLines="50" w:before="180" w:line="36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9" type="#_x0000_t202" style="position:absolute;left:0;text-align:left;margin-left:.95pt;margin-top:18.6pt;width:464.55pt;height:703.8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" o:allowincell="f" o:allowoverlap="f" filled="f" stroked="f">
                <v:textbox inset=",,3.5mm">
                  <w:txbxContent>
                    <w:p w14:paraId="6591978F" w14:textId="22EB15B0" w:rsidR="00340362" w:rsidRPr="008355BF" w:rsidRDefault="00C94858" w:rsidP="00286EDA">
                      <w:pPr>
                        <w:snapToGrid w:val="0"/>
                        <w:spacing w:beforeLines="75" w:before="270" w:line="380" w:lineRule="exac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本月金句</w:t>
                      </w:r>
                      <w:r w:rsidR="003D6417" w:rsidRPr="008355BF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(</w:t>
                      </w:r>
                      <w:r w:rsidR="003D6417" w:rsidRPr="008355BF">
                        <w:rPr>
                          <w:rFonts w:ascii="文鼎特毛楷" w:eastAsia="文鼎特毛楷" w:hAnsi="標楷體" w:hint="eastAsia"/>
                          <w:bCs/>
                          <w:sz w:val="32"/>
                          <w:szCs w:val="32"/>
                        </w:rPr>
                        <w:t>一同對焦於今年的年度目標</w:t>
                      </w:r>
                      <w:r w:rsidR="003D6417" w:rsidRPr="008355BF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D098B73" w14:textId="2A56A98E" w:rsidR="008F5B04" w:rsidRPr="008355BF" w:rsidRDefault="005429B4" w:rsidP="00BF0278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2010</w:t>
                      </w:r>
                      <w:r w:rsidR="00FE32F7" w:rsidRPr="008355BF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你們</w:t>
                      </w:r>
                      <w:proofErr w:type="gramStart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作為活石</w:t>
                      </w:r>
                      <w:proofErr w:type="gramEnd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，要被建造</w:t>
                      </w:r>
                      <w:proofErr w:type="gramStart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成屬靈的殿</w:t>
                      </w:r>
                      <w:proofErr w:type="gramEnd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，成為聖潔的祭司，藉着耶穌基督獻上蒙上帝悅納的屬靈祭物。(彼得前書</w:t>
                      </w:r>
                      <w:r w:rsidR="00D67F9C" w:rsidRPr="008355B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2:5</w:t>
                      </w:r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69F7321" w14:textId="384D0753" w:rsidR="00142FD5" w:rsidRPr="008355BF" w:rsidRDefault="005429B4" w:rsidP="00092B34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現代台語</w:t>
                      </w:r>
                      <w:r w:rsidR="00C4232B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譯本2</w:t>
                      </w:r>
                      <w:r w:rsidR="00C4232B" w:rsidRPr="008355B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bdr w:val="single" w:sz="4" w:space="0" w:color="auto"/>
                        </w:rPr>
                        <w:t>021</w:t>
                      </w:r>
                      <w:r w:rsidR="00D957A9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恁嘛著</w:t>
                      </w:r>
                      <w:proofErr w:type="gramEnd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作活石，互上帝用來起</w:t>
                      </w:r>
                      <w:proofErr w:type="gramStart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造屬靈的殿，閣作</w:t>
                      </w:r>
                      <w:proofErr w:type="gramEnd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聖潔的祭司，通過耶穌基督獻上帝所歡喜屬靈</w:t>
                      </w:r>
                      <w:proofErr w:type="gramStart"/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的祭物</w:t>
                      </w:r>
                      <w:proofErr w:type="gramEnd"/>
                      <w:r w:rsidR="00092B34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092B34" w:rsidRPr="008355B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chè-mi</w:t>
                      </w:r>
                      <w:r w:rsidR="00092B34" w:rsidRPr="008355BF">
                        <w:rPr>
                          <w:rFonts w:eastAsia="標楷體"/>
                          <w:bCs/>
                          <w:sz w:val="28"/>
                          <w:szCs w:val="28"/>
                        </w:rPr>
                        <w:t>̍</w:t>
                      </w:r>
                      <w:r w:rsidR="00092B34" w:rsidRPr="008355BF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h</w:t>
                      </w:r>
                      <w:proofErr w:type="spellEnd"/>
                      <w:r w:rsidR="00092B34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。(彼得前書2:5)</w:t>
                      </w:r>
                    </w:p>
                    <w:p w14:paraId="6CEC0554" w14:textId="77777777" w:rsidR="00BF0278" w:rsidRPr="008355BF" w:rsidRDefault="00BF0278" w:rsidP="00BF0278">
                      <w:pPr>
                        <w:snapToGrid w:val="0"/>
                        <w:spacing w:beforeLines="75" w:before="270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</w:p>
                    <w:p w14:paraId="7F1876B5" w14:textId="77777777" w:rsidR="00AF66D0" w:rsidRPr="008355BF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</w:p>
                    <w:p w14:paraId="6D8AB6DF" w14:textId="59F59B1E" w:rsidR="00CE3F85" w:rsidRPr="008355BF" w:rsidRDefault="00CE3F85" w:rsidP="00A71AC2">
                      <w:pPr>
                        <w:snapToGrid w:val="0"/>
                        <w:spacing w:beforeLines="50" w:before="180" w:line="36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bookmarkStart w:id="11" w:name="_Hlk175387771"/>
                      <w:r w:rsidRPr="008355BF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77CF6BCD" w14:textId="5E6597DA" w:rsidR="009D3258" w:rsidRPr="008355BF" w:rsidRDefault="00D4596A" w:rsidP="00C51EFD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="00913266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bookmarkEnd w:id="11"/>
                      <w:r w:rsidR="00BF0278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新朋友歡迎會</w:t>
                      </w:r>
                    </w:p>
                    <w:p w14:paraId="38FF4825" w14:textId="6B4D580B" w:rsidR="006D1586" w:rsidRPr="008355BF" w:rsidRDefault="00BF0278" w:rsidP="00324ACB">
                      <w:pPr>
                        <w:widowControl/>
                        <w:snapToGrid w:val="0"/>
                        <w:spacing w:line="40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11/24(日)</w:t>
                      </w:r>
                      <w:r w:rsidR="00C7125B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13:30-15:00在一樓大廳</w:t>
                      </w:r>
                      <w:r w:rsidR="00E3366F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舉辦新朋友歡迎會，歡迎邀請8月迄今來到和平的新朋友及家庭</w:t>
                      </w:r>
                      <w:r w:rsidR="00E3366F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一同參加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。為了確認參加人數、茶點的預備及名牌的製作，請在</w:t>
                      </w:r>
                      <w:r w:rsidR="00D87796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本主日中午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前向辦公室英德幹事報名，謝謝大家配合。</w:t>
                      </w:r>
                    </w:p>
                    <w:p w14:paraId="0BC6312C" w14:textId="6C1AEEE9" w:rsidR="00692064" w:rsidRPr="008355BF" w:rsidRDefault="00D4596A" w:rsidP="00692064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二</w:t>
                      </w:r>
                      <w:r w:rsidR="00964186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692064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預購聖誕</w:t>
                      </w:r>
                      <w:proofErr w:type="gramStart"/>
                      <w:r w:rsidR="00692064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糕</w:t>
                      </w:r>
                      <w:proofErr w:type="gramEnd"/>
                    </w:p>
                    <w:p w14:paraId="33593453" w14:textId="4D590B7F" w:rsidR="00D4596A" w:rsidRPr="008355BF" w:rsidRDefault="00692064" w:rsidP="00692064">
                      <w:pPr>
                        <w:widowControl/>
                        <w:snapToGrid w:val="0"/>
                        <w:spacing w:line="400" w:lineRule="exact"/>
                        <w:ind w:leftChars="176" w:left="422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開始預購 (繳錢給教會幹事後，才算訂購完成)，預計12/7(六)到貨。一個聖誕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糕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20元。歡迎大家踴躍訂購。</w:t>
                      </w:r>
                    </w:p>
                    <w:p w14:paraId="3B9D440D" w14:textId="1F034BFE" w:rsidR="00692064" w:rsidRPr="008355BF" w:rsidRDefault="00D4596A" w:rsidP="00692064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三</w:t>
                      </w:r>
                      <w:r w:rsidR="00F95EC6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692064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專講</w:t>
                      </w:r>
                      <w:r w:rsidR="00692064" w:rsidRPr="008355B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1B487A6C" w14:textId="26A98A45" w:rsidR="00692064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時間：11/19 (二) 19:30，在6F03教室</w:t>
                      </w:r>
                    </w:p>
                    <w:p w14:paraId="468D3097" w14:textId="77777777" w:rsidR="00692064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主辦：路加小組</w:t>
                      </w:r>
                    </w:p>
                    <w:p w14:paraId="318DE2E7" w14:textId="77777777" w:rsidR="00692064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講員：杜邦憲牧師、邱秀江牧師</w:t>
                      </w:r>
                    </w:p>
                    <w:p w14:paraId="0708A56D" w14:textId="4389C586" w:rsidR="006B4FF3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主題：為什麼是耶穌基督而不是釋迦牟尼才能給我們永遠的生命？</w:t>
                      </w:r>
                    </w:p>
                    <w:p w14:paraId="0892DD03" w14:textId="479A649A" w:rsidR="00692064" w:rsidRPr="008355BF" w:rsidRDefault="00D4596A" w:rsidP="00692064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四.</w:t>
                      </w:r>
                      <w:r w:rsidR="00692064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辦公室消息</w:t>
                      </w:r>
                    </w:p>
                    <w:p w14:paraId="62D20947" w14:textId="053560CF" w:rsidR="00D4596A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11/23-30為教會的大掃除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。請參加各小組、團契、主日學的會友，找您們合適時間打掃自己所使用的場地、設備，迎接12月份主耶穌的生日。(需用的打掃工具，請向辦公室申請)</w:t>
                      </w:r>
                    </w:p>
                    <w:p w14:paraId="49D6FF00" w14:textId="2564CBD2" w:rsidR="00692064" w:rsidRPr="008355BF" w:rsidRDefault="00692064" w:rsidP="00692064">
                      <w:pPr>
                        <w:snapToGrid w:val="0"/>
                        <w:spacing w:beforeLines="50" w:before="18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五.</w:t>
                      </w:r>
                      <w:r w:rsidRPr="008355B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6171365D" w14:textId="32D734BC" w:rsidR="00692064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奉獻認領：10月9日有一筆銀行末5碼為05990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9,000元誤</w:t>
                      </w:r>
                      <w:proofErr w:type="gramStart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匯</w:t>
                      </w:r>
                      <w:proofErr w:type="gramEnd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到舊法人台北富邦銀行，請該名奉獻的會友向辦公室林予全幹事認領，</w:t>
                      </w:r>
                      <w:proofErr w:type="gramStart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以利作帳</w:t>
                      </w:r>
                      <w:proofErr w:type="gramEnd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。若到年底仍然沒有人認領，將以有志感恩奉獻</w:t>
                      </w:r>
                      <w:proofErr w:type="gramStart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入帳</w:t>
                      </w:r>
                      <w:proofErr w:type="gramEnd"/>
                      <w:r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F3F6E24" w14:textId="18FEB853" w:rsidR="00692064" w:rsidRPr="008355BF" w:rsidRDefault="00692064" w:rsidP="00692064">
                      <w:pPr>
                        <w:widowControl/>
                        <w:snapToGrid w:val="0"/>
                        <w:spacing w:line="-400" w:lineRule="auto"/>
                        <w:ind w:leftChars="176" w:left="423" w:hanging="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43E84AEF" w14:textId="638C72F4" w:rsidR="00C51EFD" w:rsidRPr="008355BF" w:rsidRDefault="00C51EFD" w:rsidP="0091205E">
                      <w:pPr>
                        <w:widowControl/>
                        <w:snapToGrid w:val="0"/>
                        <w:spacing w:beforeLines="50" w:before="180" w:line="360" w:lineRule="exact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12" w:name="_Hlk175387735"/>
      <w:r w:rsidR="0010640D" w:rsidRPr="008355BF">
        <w:rPr>
          <w:rFonts w:ascii="文鼎特毛楷" w:eastAsia="文鼎特毛楷" w:hAnsi="標楷體" w:hint="eastAsia"/>
          <w:sz w:val="72"/>
          <w:szCs w:val="22"/>
        </w:rPr>
        <w:t>【重要事工消息】</w:t>
      </w:r>
    </w:p>
    <w:bookmarkEnd w:id="12"/>
    <w:p w14:paraId="567F1034" w14:textId="2AA95E33" w:rsidR="00947BE6" w:rsidRPr="008355BF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8355B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</w:t>
      </w:r>
    </w:p>
    <w:p w14:paraId="2B62F24C" w14:textId="2905D1D6" w:rsidR="00947BE6" w:rsidRPr="008355B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30A29DA" w14:textId="57B0D89C" w:rsidR="00947BE6" w:rsidRPr="008355B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6B72B63" w14:textId="0040C86C" w:rsidR="00947BE6" w:rsidRPr="008355B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9C91836" w14:textId="3457AE5F" w:rsidR="00947BE6" w:rsidRPr="008355B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869DE37" w14:textId="1906C57A" w:rsidR="00947BE6" w:rsidRPr="008355BF" w:rsidRDefault="00947BE6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7D8856B1" w14:textId="77777777" w:rsidR="00592024" w:rsidRPr="008355BF" w:rsidRDefault="00592024" w:rsidP="00592024">
      <w:pPr>
        <w:spacing w:line="680" w:lineRule="exact"/>
        <w:ind w:leftChars="295" w:left="708"/>
        <w:jc w:val="center"/>
        <w:rPr>
          <w:rFonts w:ascii="標楷體" w:eastAsia="標楷體" w:hAnsi="標楷體"/>
          <w:b/>
          <w:bCs/>
          <w:sz w:val="6"/>
          <w:szCs w:val="6"/>
        </w:rPr>
      </w:pPr>
    </w:p>
    <w:p w14:paraId="63E9E70E" w14:textId="0CF92FDA" w:rsidR="00592024" w:rsidRPr="008355BF" w:rsidRDefault="00592024" w:rsidP="00592024">
      <w:pPr>
        <w:spacing w:line="176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8355B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                </w:t>
      </w:r>
    </w:p>
    <w:p w14:paraId="56EDAF6C" w14:textId="482D8582" w:rsidR="00626555" w:rsidRPr="008355BF" w:rsidRDefault="00057444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8355B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525D49F5">
                <wp:simplePos x="0" y="0"/>
                <wp:positionH relativeFrom="column">
                  <wp:posOffset>57150</wp:posOffset>
                </wp:positionH>
                <wp:positionV relativeFrom="paragraph">
                  <wp:posOffset>-17145</wp:posOffset>
                </wp:positionV>
                <wp:extent cx="588264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AB76" w14:textId="73D9D0C8" w:rsidR="00BF0278" w:rsidRPr="008355BF" w:rsidRDefault="00773E46" w:rsidP="0091205E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3" w:name="_Hlk175388618"/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六.</w:t>
                            </w:r>
                            <w:r w:rsidR="00BF0278" w:rsidRPr="008355B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教會出版</w:t>
                            </w:r>
                            <w:r w:rsidR="00D67F9C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品</w:t>
                            </w:r>
                            <w:r w:rsidR="00BF0278" w:rsidRPr="008355BF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販售</w:t>
                            </w:r>
                          </w:p>
                          <w:p w14:paraId="004DAF34" w14:textId="20B60282" w:rsidR="00BF0278" w:rsidRPr="008355BF" w:rsidRDefault="00BF0278" w:rsidP="00080EE9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565" w:hangingChars="54" w:hanging="1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A.蔡茂堂牧師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：1.忠心管家、2.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活出真愛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；3.禱告系列(1)天起涼風--舊約禱告、(2)施恩座前--新約禱告、(3)在天上的父--主禱文；4.啟示錄(1)主必再來、(2)我願你來</w:t>
                            </w:r>
                          </w:p>
                          <w:p w14:paraId="3F470F7E" w14:textId="3A0BBD77" w:rsidR="00BF0278" w:rsidRPr="008355BF" w:rsidRDefault="00BF0278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B.蔡茂堂牧師講座</w:t>
                            </w:r>
                            <w:r w:rsidR="00494C6C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-鬼附與精神疾病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DVD</w:t>
                            </w:r>
                            <w:r w:rsidR="00494C6C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一套10片</w:t>
                            </w:r>
                          </w:p>
                          <w:p w14:paraId="242A380F" w14:textId="77777777" w:rsidR="00BF0278" w:rsidRPr="008355BF" w:rsidRDefault="00BF0278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促銷方案：</w:t>
                            </w:r>
                          </w:p>
                          <w:p w14:paraId="02B54CCD" w14:textId="43EDFE7B" w:rsidR="00BF0278" w:rsidRPr="008355BF" w:rsidRDefault="00BF0278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="00080EE9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7本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</w:t>
                            </w:r>
                            <w:proofErr w:type="gramEnd"/>
                            <w:r w:rsidR="00080EE9" w:rsidRPr="008355B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＋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1套DVD</w:t>
                            </w:r>
                            <w:r w:rsidR="00080EE9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(A</w:t>
                            </w:r>
                            <w:r w:rsidR="00080EE9" w:rsidRPr="008355B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＋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B)：1,500元；運費150元</w:t>
                            </w:r>
                          </w:p>
                          <w:p w14:paraId="518C2648" w14:textId="367E6BBC" w:rsidR="001068D8" w:rsidRPr="008355BF" w:rsidRDefault="00BF0278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080EE9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講道集1本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150元、DVD 1套500元；運費80元</w:t>
                            </w:r>
                            <w:r w:rsidR="00C34A9C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3E46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800E8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A293DC8" w14:textId="0854BC5F" w:rsidR="00773E46" w:rsidRPr="008355BF" w:rsidRDefault="0091205E" w:rsidP="0032294D">
                            <w:pPr>
                              <w:widowControl/>
                              <w:snapToGrid w:val="0"/>
                              <w:spacing w:beforeLines="100" w:before="360" w:line="360" w:lineRule="exact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七</w:t>
                            </w:r>
                            <w:r w:rsidR="00773E46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F0278" w:rsidRPr="008355BF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宇宙光聖誕特刊</w:t>
                            </w:r>
                          </w:p>
                          <w:p w14:paraId="2F45BA37" w14:textId="4D8922CB" w:rsidR="00BD2E5E" w:rsidRPr="008355BF" w:rsidRDefault="00E3366F" w:rsidP="00324ACB">
                            <w:pPr>
                              <w:widowControl/>
                              <w:snapToGrid w:val="0"/>
                              <w:spacing w:line="-400" w:lineRule="auto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聖誕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特刊每本售價120</w:t>
                            </w:r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元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。精彩內容有：過聖誕節的N種方式、從</w:t>
                            </w:r>
                            <w:proofErr w:type="gramStart"/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心聊聖誕</w:t>
                            </w:r>
                            <w:proofErr w:type="gramEnd"/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="000F0755" w:rsidRPr="008355B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篇短文)、聖誕意義、聖誕精神等，適合</w:t>
                            </w:r>
                            <w:r w:rsidR="00D67F9C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輪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流朗讀及分享，並且有見證故事</w:t>
                            </w:r>
                            <w:r w:rsidR="00023766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0F0755" w:rsidRPr="008355B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—</w:t>
                            </w:r>
                            <w:proofErr w:type="gramEnd"/>
                            <w:r w:rsidR="00023766" w:rsidRPr="008355BF">
                              <w:rPr>
                                <w:rFonts w:ascii="微軟正黑體" w:eastAsia="微軟正黑體" w:hAnsi="微軟正黑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黄介文、吕信偉、賴雷娜，可在小組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閱讀分享。最後，「劉三講古」的劉曉亭牧師重磅總結如何能夠享受真正的聖誕快樂。歡迎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大家</w:t>
                            </w:r>
                            <w:r w:rsidR="000F0755" w:rsidRPr="008355B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踴躍購買。</w:t>
                            </w:r>
                          </w:p>
                          <w:p w14:paraId="6A115968" w14:textId="77777777" w:rsidR="00C7125B" w:rsidRPr="008355BF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0B1F7DE" w14:textId="77777777" w:rsidR="00C7125B" w:rsidRPr="008355BF" w:rsidRDefault="00C7125B" w:rsidP="00C7125B">
                            <w:pPr>
                              <w:widowControl/>
                              <w:snapToGrid w:val="0"/>
                              <w:spacing w:line="360" w:lineRule="exact"/>
                              <w:ind w:leftChars="177" w:left="425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bookmarkEnd w:id="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4.5pt;margin-top:-1.35pt;width:463.2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" filled="f" stroked="f">
                <v:textbox>
                  <w:txbxContent>
                    <w:p w14:paraId="42DBAB76" w14:textId="73D9D0C8" w:rsidR="00BF0278" w:rsidRPr="008355BF" w:rsidRDefault="00773E46" w:rsidP="0091205E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bookmarkStart w:id="14" w:name="_Hlk175388618"/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六.</w:t>
                      </w:r>
                      <w:r w:rsidR="00BF0278" w:rsidRPr="008355B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教會出版</w:t>
                      </w:r>
                      <w:r w:rsidR="00D67F9C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品</w:t>
                      </w:r>
                      <w:r w:rsidR="00BF0278" w:rsidRPr="008355BF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販售</w:t>
                      </w:r>
                    </w:p>
                    <w:p w14:paraId="004DAF34" w14:textId="20B60282" w:rsidR="00BF0278" w:rsidRPr="008355BF" w:rsidRDefault="00BF0278" w:rsidP="00080EE9">
                      <w:pPr>
                        <w:widowControl/>
                        <w:snapToGrid w:val="0"/>
                        <w:spacing w:line="-400" w:lineRule="auto"/>
                        <w:ind w:leftChars="177" w:left="565" w:hangingChars="54" w:hanging="1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A.蔡茂堂牧師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：1.忠心管家、2.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活出真愛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；3.禱告系列(1)天起涼風--舊約禱告、(2)施恩座前--新約禱告、(3)在天上的父--主禱文；4.啟示錄(1)主必再來、(2)我願你來</w:t>
                      </w:r>
                    </w:p>
                    <w:p w14:paraId="3F470F7E" w14:textId="3A0BBD77" w:rsidR="00BF0278" w:rsidRPr="008355BF" w:rsidRDefault="00BF0278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B.蔡茂堂牧師講座</w:t>
                      </w:r>
                      <w:r w:rsidR="00494C6C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-鬼附與精神疾病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DVD</w:t>
                      </w:r>
                      <w:r w:rsidR="00494C6C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一套10片</w:t>
                      </w:r>
                    </w:p>
                    <w:p w14:paraId="242A380F" w14:textId="77777777" w:rsidR="00BF0278" w:rsidRPr="008355BF" w:rsidRDefault="00BF0278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促銷方案：</w:t>
                      </w:r>
                    </w:p>
                    <w:p w14:paraId="02B54CCD" w14:textId="43EDFE7B" w:rsidR="00BF0278" w:rsidRPr="008355BF" w:rsidRDefault="00BF0278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</w:t>
                      </w:r>
                      <w:r w:rsidR="00080EE9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7本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</w:t>
                      </w:r>
                      <w:proofErr w:type="gramEnd"/>
                      <w:r w:rsidR="00080EE9" w:rsidRPr="008355B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＋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1套DVD</w:t>
                      </w:r>
                      <w:r w:rsidR="00080EE9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(A</w:t>
                      </w:r>
                      <w:r w:rsidR="00080EE9" w:rsidRPr="008355B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＋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B)：1,500元；運費150元</w:t>
                      </w:r>
                    </w:p>
                    <w:p w14:paraId="518C2648" w14:textId="367E6BBC" w:rsidR="001068D8" w:rsidRPr="008355BF" w:rsidRDefault="00BF0278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="00080EE9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講道集1本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150元、DVD 1套500元；運費80元</w:t>
                      </w:r>
                      <w:r w:rsidR="00C34A9C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773E46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7800E8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A293DC8" w14:textId="0854BC5F" w:rsidR="00773E46" w:rsidRPr="008355BF" w:rsidRDefault="0091205E" w:rsidP="0032294D">
                      <w:pPr>
                        <w:widowControl/>
                        <w:snapToGrid w:val="0"/>
                        <w:spacing w:beforeLines="100" w:before="360" w:line="360" w:lineRule="exact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七</w:t>
                      </w:r>
                      <w:r w:rsidR="00773E46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>.</w:t>
                      </w:r>
                      <w:r w:rsidR="00BF0278" w:rsidRPr="008355BF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宇宙光聖誕特刊</w:t>
                      </w:r>
                    </w:p>
                    <w:p w14:paraId="2F45BA37" w14:textId="4D8922CB" w:rsidR="00BD2E5E" w:rsidRPr="008355BF" w:rsidRDefault="00E3366F" w:rsidP="00324ACB">
                      <w:pPr>
                        <w:widowControl/>
                        <w:snapToGrid w:val="0"/>
                        <w:spacing w:line="-400" w:lineRule="auto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聖誕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特刊每本售價120</w:t>
                      </w:r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元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。精彩內容有：過聖誕節的N種方式、從</w:t>
                      </w:r>
                      <w:proofErr w:type="gramStart"/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心聊聖誕</w:t>
                      </w:r>
                      <w:proofErr w:type="gramEnd"/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="000F0755" w:rsidRPr="008355B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篇短文)、聖誕意義、聖誕精神等，適合</w:t>
                      </w:r>
                      <w:r w:rsidR="00D67F9C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輪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流朗讀及分享，並且有見證故事</w:t>
                      </w:r>
                      <w:r w:rsidR="00023766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="000F0755" w:rsidRPr="008355B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>—</w:t>
                      </w:r>
                      <w:proofErr w:type="gramEnd"/>
                      <w:r w:rsidR="00023766" w:rsidRPr="008355BF">
                        <w:rPr>
                          <w:rFonts w:ascii="微軟正黑體" w:eastAsia="微軟正黑體" w:hAnsi="微軟正黑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黄介文、吕信偉、賴雷娜，可在小組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閱讀分享。最後，「劉三講古」的劉曉亭牧師重磅總結如何能夠享受真正的聖誕快樂。歡迎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大家</w:t>
                      </w:r>
                      <w:r w:rsidR="000F0755" w:rsidRPr="008355B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踴躍購買。</w:t>
                      </w:r>
                    </w:p>
                    <w:p w14:paraId="6A115968" w14:textId="77777777" w:rsidR="00C7125B" w:rsidRPr="008355BF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30B1F7DE" w14:textId="77777777" w:rsidR="00C7125B" w:rsidRPr="008355BF" w:rsidRDefault="00C7125B" w:rsidP="00C7125B">
                      <w:pPr>
                        <w:widowControl/>
                        <w:snapToGrid w:val="0"/>
                        <w:spacing w:line="360" w:lineRule="exact"/>
                        <w:ind w:leftChars="177" w:left="425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bookmarkEnd w:id="14"/>
                  </w:txbxContent>
                </v:textbox>
              </v:shape>
            </w:pict>
          </mc:Fallback>
        </mc:AlternateContent>
      </w:r>
      <w:r w:rsidR="00D85BAA" w:rsidRPr="008355B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EAC831F" w14:textId="1DE729CE" w:rsidR="005C52E8" w:rsidRPr="008355BF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250B9C2D" w14:textId="0D1A061B" w:rsidR="00ED75F4" w:rsidRPr="008355BF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8355BF">
        <w:rPr>
          <w:rFonts w:ascii="標楷體" w:eastAsia="標楷體" w:hAnsi="標楷體" w:hint="eastAsia"/>
          <w:sz w:val="26"/>
          <w:szCs w:val="26"/>
        </w:rPr>
        <w:tab/>
      </w:r>
      <w:r w:rsidRPr="008355BF">
        <w:rPr>
          <w:rFonts w:ascii="標楷體" w:eastAsia="標楷體" w:hAnsi="標楷體" w:hint="eastAsia"/>
          <w:sz w:val="26"/>
          <w:szCs w:val="26"/>
        </w:rPr>
        <w:tab/>
      </w:r>
      <w:r w:rsidRPr="008355BF">
        <w:rPr>
          <w:rFonts w:ascii="標楷體" w:eastAsia="標楷體" w:hAnsi="標楷體" w:hint="eastAsia"/>
          <w:sz w:val="26"/>
          <w:szCs w:val="26"/>
        </w:rPr>
        <w:tab/>
      </w:r>
      <w:r w:rsidRPr="008355BF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8355BF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63E73271" w:rsidR="00ED75F4" w:rsidRPr="008355BF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8355B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706B2205" w:rsidR="00ED75F4" w:rsidRPr="008355BF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FAC92DE" w:rsidR="00EF1AA0" w:rsidRPr="008355B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7DD9544E" w:rsidR="00EF1AA0" w:rsidRPr="008355BF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0E5C34C7" w:rsidR="008718EC" w:rsidRPr="008355BF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7B6268D8" w:rsidR="001B2ACE" w:rsidRPr="008355BF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8355B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8355BF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8355BF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8355BF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8355BF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8355BF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8355BF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8355BF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8355BF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8355BF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8355BF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8355BF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8355BF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8355B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8355BF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64DA89B2" w:rsidR="00574F2E" w:rsidRPr="008355BF" w:rsidRDefault="00057444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  <w:r w:rsidRPr="008355BF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44BCE6AB">
                <wp:simplePos x="0" y="0"/>
                <wp:positionH relativeFrom="margin">
                  <wp:posOffset>-24342</wp:posOffset>
                </wp:positionH>
                <wp:positionV relativeFrom="paragraph">
                  <wp:posOffset>-12912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8355BF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5" w:name="_Hlk175388879"/>
                            <w:proofErr w:type="gramStart"/>
                            <w:r w:rsidRPr="008355BF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8355BF" w:rsidRDefault="00AD21B5" w:rsidP="00002EC3">
                            <w:pPr>
                              <w:snapToGrid w:val="0"/>
                              <w:spacing w:beforeLines="25" w:before="9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75D3593C" w:rsidR="00F01535" w:rsidRPr="008355B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4813407E" w:rsidR="00F01535" w:rsidRPr="008355B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86B24E4" w14:textId="77777777" w:rsidR="00034F89" w:rsidRPr="008355BF" w:rsidRDefault="00703B32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034F89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為因身體健康的原因，很久沒有辦法來教會的兄</w:t>
                            </w:r>
                            <w:proofErr w:type="gramStart"/>
                            <w:r w:rsidR="00034F89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034F89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禱告，讓我們一起顧念這些肢體的需要，透過會友主動的關懷，讓主愛流動。</w:t>
                            </w:r>
                          </w:p>
                          <w:p w14:paraId="761035C8" w14:textId="004A3932" w:rsidR="00862705" w:rsidRPr="008355BF" w:rsidRDefault="00034F89" w:rsidP="00034F89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下智慧、能力和愛心，能依靠主，並經歷主的同在和豐富賞賜。</w:t>
                            </w:r>
                          </w:p>
                          <w:p w14:paraId="2093C1FA" w14:textId="0B7CB084" w:rsidR="00AD21B5" w:rsidRPr="008355B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666B46B4" w:rsidR="00703047" w:rsidRPr="008355BF" w:rsidRDefault="00437DF7" w:rsidP="00437DF7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為古巴的平安祈禱。古巴不久前剛遭颶風侵襲，導致全國千萬人無電可用、社區淹水，正值重建家園之際，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日又遇兩次強烈地震，使災情雪上加霜。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求主憐憫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這塊受傷的土地，安慰醫治受天災影響的人民、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並賜給掌權者智慧能力，調度資源，協助救災，幫助人民生活早日回歸正常。</w:t>
                            </w:r>
                          </w:p>
                          <w:p w14:paraId="1AE4140E" w14:textId="21A81479" w:rsidR="00AD21B5" w:rsidRPr="008355B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330B8E31" w:rsidR="005B0C07" w:rsidRPr="008355BF" w:rsidRDefault="004750C6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一波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波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東北季風南下，為台灣帶來雨水，加上數個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颱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接近台灣，祈求天父保守，風雨適度，不致對台灣造成傷害，民眾及政府也都能做好防颱準備。</w:t>
                            </w:r>
                          </w:p>
                          <w:p w14:paraId="4632CFF1" w14:textId="7231D1B6" w:rsidR="00AD21B5" w:rsidRPr="008355B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3A019E45" w14:textId="55C1B79B" w:rsidR="004750C6" w:rsidRPr="008355BF" w:rsidRDefault="00E526A7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事工研討會已於</w:t>
                            </w:r>
                            <w:r w:rsidR="00DD40AB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昨天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舉行，</w:t>
                            </w:r>
                            <w:proofErr w:type="gramStart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求主保守牧長執同</w:t>
                            </w:r>
                            <w:proofErr w:type="gramEnd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工同心為明年事工作更好的規劃，並了解其他部門的事工，同心合作，一起增長。</w:t>
                            </w:r>
                          </w:p>
                          <w:p w14:paraId="6E748A8A" w14:textId="4A093FE1" w:rsidR="00E36B8A" w:rsidRPr="008355BF" w:rsidRDefault="004750C6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聖誕節期各項聖誕福音活動的籌備已經展開，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求主堅固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我們手所做的工，更為來參加活動的慕道友禱告，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求主親自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敲他們的心門，接受耶穌成為他們個人的救主。</w:t>
                            </w:r>
                          </w:p>
                          <w:p w14:paraId="51F9737E" w14:textId="0F783AD2" w:rsidR="00AD21B5" w:rsidRPr="008355BF" w:rsidRDefault="00AD21B5" w:rsidP="002E5E1A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272EB9B8" w:rsidR="00AD21B5" w:rsidRPr="008355BF" w:rsidRDefault="00AD21B5" w:rsidP="004750C6">
                            <w:pPr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4750C6" w:rsidRPr="008355B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楊博文牧師</w:t>
                            </w:r>
                            <w:r w:rsidR="00284A49"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</w:t>
                            </w:r>
                            <w:r w:rsidR="00034F89"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牧師</w:t>
                            </w:r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的家庭、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8355BF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78FC3E00" w14:textId="4CBF1338" w:rsidR="00715D6A" w:rsidRPr="008355BF" w:rsidRDefault="00AD21B5" w:rsidP="004750C6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5"/>
                            <w:r w:rsidR="004750C6" w:rsidRPr="008355B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為張雅琍</w:t>
                            </w:r>
                            <w:r w:rsidR="004750C6" w:rsidRPr="008355B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r w:rsidR="004750C6" w:rsidRPr="008355BF">
                              <w:rPr>
                                <w:rFonts w:eastAsia="文鼎特毛楷"/>
                                <w:sz w:val="28"/>
                                <w:szCs w:val="26"/>
                              </w:rPr>
                              <w:t>Kelly</w:t>
                            </w:r>
                            <w:r w:rsidR="004750C6" w:rsidRPr="008355B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  <w:r w:rsidR="004750C6" w:rsidRPr="008355B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宣道師～目前在內地會服侍</w:t>
                            </w:r>
                            <w:r w:rsidR="004750C6" w:rsidRPr="008355B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4750C6" w:rsidRPr="008355BF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日本長宣</w:t>
                            </w:r>
                            <w:proofErr w:type="gramEnd"/>
                            <w:r w:rsidR="004750C6" w:rsidRPr="008355BF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49F57B79" w14:textId="59012E95" w:rsidR="004750C6" w:rsidRPr="008355BF" w:rsidRDefault="00F95EC6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703B32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月的每</w:t>
                            </w:r>
                            <w:proofErr w:type="gramStart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一個營會都</w:t>
                            </w:r>
                            <w:proofErr w:type="gramEnd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順利結束感謝主，感恩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Kelly</w:t>
                            </w:r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透過</w:t>
                            </w:r>
                            <w:proofErr w:type="gramStart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這些營會有</w:t>
                            </w:r>
                            <w:proofErr w:type="gramEnd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不同的</w:t>
                            </w:r>
                            <w:proofErr w:type="gramStart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看見跟反思</w:t>
                            </w:r>
                            <w:proofErr w:type="gramEnd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，可以調整對人、對神的認識，更謙卑地服事人，</w:t>
                            </w:r>
                            <w:proofErr w:type="gramStart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彼此幫補</w:t>
                            </w:r>
                            <w:proofErr w:type="gramEnd"/>
                            <w:r w:rsidR="004750C6"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98E9B22" w14:textId="3DD01E7C" w:rsidR="004750C6" w:rsidRPr="008355BF" w:rsidRDefault="004750C6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11/22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中央線學生聚會的講道準備及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2025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月有兩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的「述職工作坊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研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修」服事禱告，求神賜智慧、話語、創意及好的時間管理，與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KGK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學生服事有所平衡。</w:t>
                            </w:r>
                          </w:p>
                          <w:p w14:paraId="227F7D39" w14:textId="732ED378" w:rsidR="00715D6A" w:rsidRPr="008355BF" w:rsidRDefault="004750C6" w:rsidP="004750C6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Kelly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能有穩定的靈修生活禱告，也為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Kelly</w:t>
                            </w:r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在台灣的家人（爸媽、弟弟一家）每天都有主的靈糧餵養，身心靈</w:t>
                            </w:r>
                            <w:proofErr w:type="gramStart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健壯代禱</w:t>
                            </w:r>
                            <w:proofErr w:type="gramEnd"/>
                            <w:r w:rsidRPr="008355BF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-1.9pt;margin-top:-1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" filled="f" stroked="f">
                <v:textbox>
                  <w:txbxContent>
                    <w:p w14:paraId="551B8646" w14:textId="4027ABC3" w:rsidR="00AD21B5" w:rsidRPr="008355BF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8355BF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8355BF" w:rsidRDefault="00AD21B5" w:rsidP="00002EC3">
                      <w:pPr>
                        <w:snapToGrid w:val="0"/>
                        <w:spacing w:beforeLines="25" w:before="9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75D3593C" w:rsidR="00F01535" w:rsidRPr="008355B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4813407E" w:rsidR="00F01535" w:rsidRPr="008355B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86B24E4" w14:textId="77777777" w:rsidR="00034F89" w:rsidRPr="008355BF" w:rsidRDefault="00703B32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034F89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為因身體健康的原因，很久沒有辦法來教會的兄</w:t>
                      </w:r>
                      <w:proofErr w:type="gramStart"/>
                      <w:r w:rsidR="00034F89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034F89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禱告，讓我們一起顧念這些肢體的需要，透過會友主動的關懷，讓主愛流動。</w:t>
                      </w:r>
                    </w:p>
                    <w:p w14:paraId="761035C8" w14:textId="004A3932" w:rsidR="00862705" w:rsidRPr="008355BF" w:rsidRDefault="00034F89" w:rsidP="00034F89">
                      <w:pPr>
                        <w:adjustRightInd w:val="0"/>
                        <w:snapToGrid w:val="0"/>
                        <w:spacing w:line="36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下智慧、能力和愛心，能依靠主，並經歷主的同在和豐富賞賜。</w:t>
                      </w:r>
                    </w:p>
                    <w:p w14:paraId="2093C1FA" w14:textId="0B7CB084" w:rsidR="00AD21B5" w:rsidRPr="008355B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666B46B4" w:rsidR="00703047" w:rsidRPr="008355BF" w:rsidRDefault="00437DF7" w:rsidP="00437DF7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為古巴的平安祈禱。古巴不久前剛遭颶風侵襲，導致全國千萬人無電可用、社區淹水，正值重建家園之際，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日又遇兩次強烈地震，使災情雪上加霜。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求主憐憫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這塊受傷的土地，安慰醫治受天災影響的人民、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並賜給掌權者智慧能力，調度資源，協助救災，幫助人民生活早日回歸正常。</w:t>
                      </w:r>
                    </w:p>
                    <w:p w14:paraId="1AE4140E" w14:textId="21A81479" w:rsidR="00AD21B5" w:rsidRPr="008355B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330B8E31" w:rsidR="005B0C07" w:rsidRPr="008355BF" w:rsidRDefault="004750C6" w:rsidP="004750C6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一波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波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東北季風南下，為台灣帶來雨水，加上數個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11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月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颱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接近台灣，祈求天父保守，風雨適度，不致對台灣造成傷害，民眾及政府也都能做好防颱準備。</w:t>
                      </w:r>
                    </w:p>
                    <w:p w14:paraId="4632CFF1" w14:textId="7231D1B6" w:rsidR="00AD21B5" w:rsidRPr="008355B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3A019E45" w14:textId="55C1B79B" w:rsidR="004750C6" w:rsidRPr="008355BF" w:rsidRDefault="00E526A7" w:rsidP="004750C6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(1) 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事工研討會已於</w:t>
                      </w:r>
                      <w:r w:rsidR="00DD40AB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昨天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舉行，</w:t>
                      </w:r>
                      <w:proofErr w:type="gramStart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求主保守牧長執同</w:t>
                      </w:r>
                      <w:proofErr w:type="gramEnd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工同心為明年事工作更好的規劃，並了解其他部門的事工，同心合作，一起增長。</w:t>
                      </w:r>
                    </w:p>
                    <w:p w14:paraId="6E748A8A" w14:textId="4A093FE1" w:rsidR="00E36B8A" w:rsidRPr="008355BF" w:rsidRDefault="004750C6" w:rsidP="004750C6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聖誕節期各項聖誕福音活動的籌備已經展開，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求主堅固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我們手所做的工，更為來參加活動的慕道友禱告，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求主親自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敲他們的心門，接受耶穌成為他們個人的救主。</w:t>
                      </w:r>
                    </w:p>
                    <w:p w14:paraId="51F9737E" w14:textId="0F783AD2" w:rsidR="00AD21B5" w:rsidRPr="008355BF" w:rsidRDefault="00AD21B5" w:rsidP="002E5E1A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272EB9B8" w:rsidR="00AD21B5" w:rsidRPr="008355BF" w:rsidRDefault="00AD21B5" w:rsidP="004750C6">
                      <w:pPr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4750C6" w:rsidRPr="008355BF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楊博文牧師</w:t>
                      </w:r>
                      <w:r w:rsidR="00284A49"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</w:t>
                      </w:r>
                      <w:r w:rsidR="00034F89"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牧師</w:t>
                      </w:r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的家庭、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8355BF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78FC3E00" w14:textId="4CBF1338" w:rsidR="00715D6A" w:rsidRPr="008355BF" w:rsidRDefault="00AD21B5" w:rsidP="004750C6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8355BF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4750C6" w:rsidRPr="008355B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為張雅琍</w:t>
                      </w:r>
                      <w:r w:rsidR="004750C6" w:rsidRPr="008355B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r w:rsidR="004750C6" w:rsidRPr="008355BF">
                        <w:rPr>
                          <w:rFonts w:eastAsia="文鼎特毛楷"/>
                          <w:sz w:val="28"/>
                          <w:szCs w:val="26"/>
                        </w:rPr>
                        <w:t>Kelly</w:t>
                      </w:r>
                      <w:r w:rsidR="004750C6" w:rsidRPr="008355B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  <w:r w:rsidR="004750C6" w:rsidRPr="008355B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宣道師～目前在內地會服侍</w:t>
                      </w:r>
                      <w:r w:rsidR="004750C6" w:rsidRPr="008355B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4750C6" w:rsidRPr="008355BF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日本長宣</w:t>
                      </w:r>
                      <w:proofErr w:type="gramEnd"/>
                      <w:r w:rsidR="004750C6" w:rsidRPr="008355BF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49F57B79" w14:textId="59012E95" w:rsidR="004750C6" w:rsidRPr="008355BF" w:rsidRDefault="00F95EC6" w:rsidP="004750C6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703B32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10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月的每</w:t>
                      </w:r>
                      <w:proofErr w:type="gramStart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一個營會都</w:t>
                      </w:r>
                      <w:proofErr w:type="gramEnd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順利結束感謝主，感恩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Kelly</w:t>
                      </w:r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透過</w:t>
                      </w:r>
                      <w:proofErr w:type="gramStart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這些營會有</w:t>
                      </w:r>
                      <w:proofErr w:type="gramEnd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不同的</w:t>
                      </w:r>
                      <w:proofErr w:type="gramStart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看見跟反思</w:t>
                      </w:r>
                      <w:proofErr w:type="gramEnd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，可以調整對人、對神的認識，更謙卑地服事人，</w:t>
                      </w:r>
                      <w:proofErr w:type="gramStart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彼此幫補</w:t>
                      </w:r>
                      <w:proofErr w:type="gramEnd"/>
                      <w:r w:rsidR="004750C6"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98E9B22" w14:textId="3DD01E7C" w:rsidR="004750C6" w:rsidRPr="008355BF" w:rsidRDefault="004750C6" w:rsidP="004750C6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11/22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中央線學生聚會的講道準備及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2025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年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月有兩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的「述職工作坊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研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修」服事禱告，求神賜智慧、話語、創意及好的時間管理，與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KGK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學生服事有所平衡。</w:t>
                      </w:r>
                    </w:p>
                    <w:p w14:paraId="227F7D39" w14:textId="732ED378" w:rsidR="00715D6A" w:rsidRPr="008355BF" w:rsidRDefault="004750C6" w:rsidP="004750C6">
                      <w:pPr>
                        <w:adjustRightInd w:val="0"/>
                        <w:snapToGrid w:val="0"/>
                        <w:spacing w:line="-36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Kelly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能有穩定的靈修生活禱告，也為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Kelly</w:t>
                      </w:r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在台灣的家人（爸媽、弟弟一家）每天都有主的靈糧餵養，身心靈</w:t>
                      </w:r>
                      <w:proofErr w:type="gramStart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健壯代禱</w:t>
                      </w:r>
                      <w:proofErr w:type="gramEnd"/>
                      <w:r w:rsidRPr="008355BF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00A86" w14:textId="27CEE270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2189E5B1" w:rsidR="00D61680" w:rsidRPr="008355B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A9758D" w14:textId="20F7FE11" w:rsidR="00D61680" w:rsidRPr="008355BF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11446483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35C4FE05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8355B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8355B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8355B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8355B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8355BF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8355BF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8355BF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355BF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DA5FB8" w14:textId="77777777" w:rsidR="00A424E8" w:rsidRPr="008355BF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29A736B4" w:rsidR="00CB222B" w:rsidRPr="008355BF" w:rsidRDefault="001F6CDF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355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7E0E31F5">
                <wp:simplePos x="0" y="0"/>
                <wp:positionH relativeFrom="column">
                  <wp:posOffset>2916555</wp:posOffset>
                </wp:positionH>
                <wp:positionV relativeFrom="paragraph">
                  <wp:posOffset>-4445</wp:posOffset>
                </wp:positionV>
                <wp:extent cx="3154680" cy="9079230"/>
                <wp:effectExtent l="0" t="0" r="0" b="762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07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8355BF" w:rsidRPr="008355BF" w14:paraId="1D932156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8B5D9D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台神奉獻主日</w:t>
                                  </w:r>
                                </w:p>
                              </w:tc>
                            </w:tr>
                            <w:tr w:rsidR="008355BF" w:rsidRPr="008355BF" w14:paraId="6E6855DB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7296CB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100025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70FA637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300 </w:t>
                                  </w:r>
                                </w:p>
                              </w:tc>
                            </w:tr>
                            <w:tr w:rsidR="008355BF" w:rsidRPr="008355BF" w14:paraId="135D6D63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B2B682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080226,220002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A106E1E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8355BF" w:rsidRPr="008355BF" w14:paraId="2336903A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3A2571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080180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BBB158E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600 </w:t>
                                  </w:r>
                                </w:p>
                              </w:tc>
                            </w:tr>
                            <w:tr w:rsidR="008355BF" w:rsidRPr="008355BF" w14:paraId="7D56FCB9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F47CEE8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080253,080299,110074,140031</w:t>
                                  </w:r>
                                </w:p>
                                <w:p w14:paraId="00D9A70A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170058,982019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8E9D32B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355BF" w:rsidRPr="008355BF" w14:paraId="417A5CF5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2A444A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298A80C2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1,500 </w:t>
                                  </w:r>
                                </w:p>
                              </w:tc>
                            </w:tr>
                            <w:tr w:rsidR="008355BF" w:rsidRPr="008355BF" w14:paraId="52AEDD2F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4CEB9D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040026,060032,070224,080212</w:t>
                                  </w:r>
                                </w:p>
                                <w:p w14:paraId="37F799E3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090109,100011,130058,160099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0D7679E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355BF" w:rsidRPr="008355BF" w14:paraId="5C3236CF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968242D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040021,070321,100097,130005</w:t>
                                  </w:r>
                                </w:p>
                                <w:p w14:paraId="4B408C7E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130079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65A95D1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8355BF" w:rsidRPr="008355BF" w14:paraId="1E561005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6D92C5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130015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FA454CD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8355BF" w:rsidRPr="008355BF" w14:paraId="3E2FDA21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6B15798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有志10名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C7A62DF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4,730 </w:t>
                                  </w:r>
                                </w:p>
                              </w:tc>
                            </w:tr>
                            <w:tr w:rsidR="008355BF" w:rsidRPr="008355BF" w14:paraId="3EBDF46E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D00B04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070103,080026,090106,110019</w:t>
                                  </w:r>
                                </w:p>
                                <w:p w14:paraId="644368ED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110404,150088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91D2916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8355BF" w:rsidRPr="008355BF" w14:paraId="17C72D23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856E5B9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B7A1CD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79,130</w:t>
                                  </w:r>
                                </w:p>
                              </w:tc>
                            </w:tr>
                            <w:tr w:rsidR="008355BF" w:rsidRPr="008355BF" w14:paraId="6596432B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1B4E43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退休傳教師主日</w:t>
                                  </w:r>
                                </w:p>
                              </w:tc>
                            </w:tr>
                            <w:tr w:rsidR="008355BF" w:rsidRPr="008355BF" w14:paraId="573FE6D4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9BB8DD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  <w:t>100087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0FD3E0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8355BF" w:rsidRPr="008355BF" w14:paraId="655D01D3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874488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8355BF" w:rsidRPr="008355BF" w14:paraId="42C1D21E" w14:textId="77777777" w:rsidTr="00107F7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C1BF57C" w14:textId="77777777" w:rsidR="0014200B" w:rsidRPr="008355BF" w:rsidRDefault="0014200B" w:rsidP="00164DC4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sz w:val="20"/>
                                      <w:szCs w:val="20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A57D3A" w14:textId="77777777" w:rsidR="0014200B" w:rsidRPr="008355BF" w:rsidRDefault="0014200B" w:rsidP="00164DC4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  <w:t>1,691</w:t>
                                  </w:r>
                                </w:p>
                              </w:tc>
                            </w:tr>
                          </w:tbl>
                          <w:p w14:paraId="0E1626F9" w14:textId="77777777" w:rsidR="00882773" w:rsidRDefault="00882773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45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8355BF" w:rsidRPr="008355BF" w14:paraId="2E8E913E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DD063B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【11/9~11/15週間奉獻明細</w:t>
                                  </w:r>
                                  <w:r w:rsidRPr="008355BF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8355BF" w:rsidRPr="008355BF" w14:paraId="2B33A922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2E66B39E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350581C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2F51614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600E99E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8355BF" w:rsidRPr="008355BF" w14:paraId="401C0D02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7EC523E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8355BF" w:rsidRPr="008355BF" w14:paraId="05DAD1D7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2BE291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9F8A2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84AE5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21698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1,350</w:t>
                                  </w:r>
                                </w:p>
                              </w:tc>
                            </w:tr>
                            <w:tr w:rsidR="008355BF" w:rsidRPr="008355BF" w14:paraId="51FDEFB0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B0EA1E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123F8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1C6548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662DF6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355BF" w:rsidRPr="008355BF" w14:paraId="1526346C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E10B0E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71E2F0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1BFCA3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070019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B7BEF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8355BF" w:rsidRPr="008355BF" w14:paraId="2ACEDB38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B5BE2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4D5488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B0C83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090068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FE9609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5,500</w:t>
                                  </w:r>
                                </w:p>
                              </w:tc>
                            </w:tr>
                            <w:tr w:rsidR="008355BF" w:rsidRPr="008355BF" w14:paraId="3CEE34B7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BCC83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5A9E48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770CFF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3A4823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44,000</w:t>
                                  </w:r>
                                </w:p>
                              </w:tc>
                            </w:tr>
                            <w:tr w:rsidR="008355BF" w:rsidRPr="008355BF" w14:paraId="7CC27510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692DB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0AB7A3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33EE55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130108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4B387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8355BF" w:rsidRPr="008355BF" w14:paraId="05999BA7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11D15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8355BF" w:rsidRPr="008355BF" w14:paraId="4DFFDAB3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F5185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B427D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6A03C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080291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20CA5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355BF" w:rsidRPr="008355BF" w14:paraId="7929FF10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75F677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7D3396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30BAD1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200013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7B95AE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355BF" w:rsidRPr="008355BF" w14:paraId="3C26DE28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2AF44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E9741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17C10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120199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55944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8355BF" w:rsidRPr="008355BF" w14:paraId="2D8DA78A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25875D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C6C4AA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738B59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B583C9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 w:rsidR="008355BF" w:rsidRPr="008355BF" w14:paraId="0434B04F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611F58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FC2E03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7E0807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080295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06AD56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355BF" w:rsidRPr="008355BF" w14:paraId="1CDE89F8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5C881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8355BF" w:rsidRPr="008355BF" w14:paraId="6E94235E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5FA2DF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F80C3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F8A31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94B944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8355BF" w:rsidRPr="008355BF" w14:paraId="47253846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1DB9C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6D8945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3804D1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040040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D9D37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44,000</w:t>
                                  </w:r>
                                </w:p>
                              </w:tc>
                            </w:tr>
                            <w:tr w:rsidR="008355BF" w:rsidRPr="008355BF" w14:paraId="05FBD38A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ECA17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8355BF" w:rsidRPr="008355BF" w14:paraId="038BA82D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EEFF5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C5AA61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2630E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190028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2F6D95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355BF" w:rsidRPr="008355BF" w14:paraId="122E18AE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BF8A6C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台神奉獻主日</w:t>
                                  </w:r>
                                </w:p>
                              </w:tc>
                            </w:tr>
                            <w:tr w:rsidR="008355BF" w:rsidRPr="008355BF" w14:paraId="4598EFDF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759954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11/10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87D9A2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B50131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070220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FB953B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1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8355BF" w:rsidRPr="008355BF" w14:paraId="44E1C70F" w14:textId="77777777" w:rsidTr="00164DC4">
                              <w:trPr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17370605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4EEB6A6" w14:textId="77777777" w:rsidR="00164DC4" w:rsidRPr="008355BF" w:rsidRDefault="00164DC4" w:rsidP="00164DC4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</w:tbl>
                          <w:p w14:paraId="5AA0F9B9" w14:textId="48334EA1" w:rsidR="00C731BA" w:rsidRPr="00171C20" w:rsidRDefault="00ED16D0" w:rsidP="00A72BE2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若您是第一次匯款到台新銀行帳戶，請至以下連結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>https://pse.is/4d2yh7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D300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A214" id="Text Box 2321" o:spid="_x0000_s1032" type="#_x0000_t202" style="position:absolute;left:0;text-align:left;margin-left:229.65pt;margin-top:-.35pt;width:248.4pt;height:7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8355BF" w:rsidRPr="008355BF" w14:paraId="1D932156" w14:textId="77777777" w:rsidTr="00107F7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08B5D9D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台神奉獻主日</w:t>
                            </w:r>
                          </w:p>
                        </w:tc>
                      </w:tr>
                      <w:tr w:rsidR="008355BF" w:rsidRPr="008355BF" w14:paraId="6E6855DB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07296CB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100025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70FA637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300 </w:t>
                            </w:r>
                          </w:p>
                        </w:tc>
                      </w:tr>
                      <w:tr w:rsidR="008355BF" w:rsidRPr="008355BF" w14:paraId="135D6D63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33B2B682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080226,220002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A106E1E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500 </w:t>
                            </w:r>
                          </w:p>
                        </w:tc>
                      </w:tr>
                      <w:tr w:rsidR="008355BF" w:rsidRPr="008355BF" w14:paraId="2336903A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23A2571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080180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BBB158E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600 </w:t>
                            </w:r>
                          </w:p>
                        </w:tc>
                      </w:tr>
                      <w:tr w:rsidR="008355BF" w:rsidRPr="008355BF" w14:paraId="7D56FCB9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F47CEE8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080253,080299,110074,140031</w:t>
                            </w:r>
                          </w:p>
                          <w:p w14:paraId="00D9A70A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170058,982019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8E9D32B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355BF" w:rsidRPr="008355BF" w14:paraId="417A5CF5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D2A444A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298A80C2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1,500 </w:t>
                            </w:r>
                          </w:p>
                        </w:tc>
                      </w:tr>
                      <w:tr w:rsidR="008355BF" w:rsidRPr="008355BF" w14:paraId="52AEDD2F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E4CEB9D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040026,060032,070224,080212</w:t>
                            </w:r>
                          </w:p>
                          <w:p w14:paraId="37F799E3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090109,100011,130058,160099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0D7679E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355BF" w:rsidRPr="008355BF" w14:paraId="5C3236CF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968242D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040021,070321,100097,130005</w:t>
                            </w:r>
                          </w:p>
                          <w:p w14:paraId="4B408C7E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130079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65A95D1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8355BF" w:rsidRPr="008355BF" w14:paraId="1E561005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0D6D92C5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130015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FA454CD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8355BF" w:rsidRPr="008355BF" w14:paraId="3E2FDA21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66B15798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有志10名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C7A62DF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4,730 </w:t>
                            </w:r>
                          </w:p>
                        </w:tc>
                      </w:tr>
                      <w:tr w:rsidR="008355BF" w:rsidRPr="008355BF" w14:paraId="3EBDF46E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4CD00B04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070103,080026,090106,110019</w:t>
                            </w:r>
                          </w:p>
                          <w:p w14:paraId="644368ED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110404,150088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91D2916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8355BF" w:rsidRPr="008355BF" w14:paraId="17C72D23" w14:textId="77777777" w:rsidTr="00107F70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856E5B9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B7A1CD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  <w:t>79,130</w:t>
                            </w:r>
                          </w:p>
                        </w:tc>
                      </w:tr>
                      <w:tr w:rsidR="008355BF" w:rsidRPr="008355BF" w14:paraId="6596432B" w14:textId="77777777" w:rsidTr="00107F7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1B4E43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退休傳教師主日</w:t>
                            </w:r>
                          </w:p>
                        </w:tc>
                      </w:tr>
                      <w:tr w:rsidR="008355BF" w:rsidRPr="008355BF" w14:paraId="573FE6D4" w14:textId="77777777" w:rsidTr="00107F7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9BB8DD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  <w:t>100087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0FD3E0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8355BF" w:rsidRPr="008355BF" w14:paraId="655D01D3" w14:textId="77777777" w:rsidTr="00107F7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874488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0"/>
                                <w:szCs w:val="20"/>
                              </w:rPr>
                              <w:t>青年團契</w:t>
                            </w:r>
                          </w:p>
                        </w:tc>
                      </w:tr>
                      <w:tr w:rsidR="008355BF" w:rsidRPr="008355BF" w14:paraId="42C1D21E" w14:textId="77777777" w:rsidTr="00107F7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C1BF57C" w14:textId="77777777" w:rsidR="0014200B" w:rsidRPr="008355BF" w:rsidRDefault="0014200B" w:rsidP="00164DC4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sz w:val="20"/>
                                <w:szCs w:val="20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A57D3A" w14:textId="77777777" w:rsidR="0014200B" w:rsidRPr="008355BF" w:rsidRDefault="0014200B" w:rsidP="00164DC4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  <w:t>1,691</w:t>
                            </w:r>
                          </w:p>
                        </w:tc>
                      </w:tr>
                    </w:tbl>
                    <w:p w14:paraId="0E1626F9" w14:textId="77777777" w:rsidR="00882773" w:rsidRDefault="00882773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45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8355BF" w:rsidRPr="008355BF" w14:paraId="2E8E913E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DD063B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【11/9~11/15週間奉獻明細</w:t>
                            </w:r>
                            <w:r w:rsidRPr="008355BF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8355BF" w:rsidRPr="008355BF" w14:paraId="2B33A922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2E66B39E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350581C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2F51614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600E99E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8355BF" w:rsidRPr="008355BF" w14:paraId="401C0D02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77EC523E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8355BF" w:rsidRPr="008355BF" w14:paraId="05DAD1D7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2BE291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9F8A2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84AE5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21698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1,350</w:t>
                            </w:r>
                          </w:p>
                        </w:tc>
                      </w:tr>
                      <w:tr w:rsidR="008355BF" w:rsidRPr="008355BF" w14:paraId="51FDEFB0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B0EA1E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123F8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1C6548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662DF6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8355BF" w:rsidRPr="008355BF" w14:paraId="1526346C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E10B0E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71E2F0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1BFCA3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070019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B7BEF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15,000</w:t>
                            </w:r>
                          </w:p>
                        </w:tc>
                      </w:tr>
                      <w:tr w:rsidR="008355BF" w:rsidRPr="008355BF" w14:paraId="2ACEDB38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B5BE2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4D5488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B0C83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090068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FE9609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5,500</w:t>
                            </w:r>
                          </w:p>
                        </w:tc>
                      </w:tr>
                      <w:tr w:rsidR="008355BF" w:rsidRPr="008355BF" w14:paraId="3CEE34B7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BCC83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5A9E48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C770CFF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3A4823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44,000</w:t>
                            </w:r>
                          </w:p>
                        </w:tc>
                      </w:tr>
                      <w:tr w:rsidR="008355BF" w:rsidRPr="008355BF" w14:paraId="7CC27510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692DB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0AB7A3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33EE55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130108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4B387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15,000</w:t>
                            </w:r>
                          </w:p>
                        </w:tc>
                      </w:tr>
                      <w:tr w:rsidR="008355BF" w:rsidRPr="008355BF" w14:paraId="05999BA7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11D15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感恩奉獻</w:t>
                            </w:r>
                          </w:p>
                        </w:tc>
                      </w:tr>
                      <w:tr w:rsidR="008355BF" w:rsidRPr="008355BF" w14:paraId="4DFFDAB3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F5185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B427D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6A03C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080291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20CA5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8355BF" w:rsidRPr="008355BF" w14:paraId="7929FF10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75F677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7D3396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30BAD1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200013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7B95AE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8355BF" w:rsidRPr="008355BF" w14:paraId="3C26DE28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2AF44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E9741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17C10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120199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55944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8355BF" w:rsidRPr="008355BF" w14:paraId="2D8DA78A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25875D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C6C4AA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738B59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B583C9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3,600</w:t>
                            </w:r>
                          </w:p>
                        </w:tc>
                      </w:tr>
                      <w:tr w:rsidR="008355BF" w:rsidRPr="008355BF" w14:paraId="0434B04F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611F58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EFC2E03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7E0807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080295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06AD56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8355BF" w:rsidRPr="008355BF" w14:paraId="1CDE89F8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5C881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8355BF" w:rsidRPr="008355BF" w14:paraId="6E94235E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5FA2DF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F80C3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9F8A31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94B944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8355BF" w:rsidRPr="008355BF" w14:paraId="47253846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1DB9C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36D8945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3804D1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040040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1D9D37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44,000</w:t>
                            </w:r>
                          </w:p>
                        </w:tc>
                      </w:tr>
                      <w:tr w:rsidR="008355BF" w:rsidRPr="008355BF" w14:paraId="05FBD38A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ECA17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救災基金</w:t>
                            </w:r>
                          </w:p>
                        </w:tc>
                      </w:tr>
                      <w:tr w:rsidR="008355BF" w:rsidRPr="008355BF" w14:paraId="038BA82D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EEFF5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C5AA61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12630E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190028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2F6D95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8355BF" w:rsidRPr="008355BF" w14:paraId="122E18AE" w14:textId="77777777" w:rsidTr="00164DC4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BF8A6C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台神奉獻主日</w:t>
                            </w:r>
                          </w:p>
                        </w:tc>
                      </w:tr>
                      <w:tr w:rsidR="008355BF" w:rsidRPr="008355BF" w14:paraId="4598EFDF" w14:textId="77777777" w:rsidTr="00164DC4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759954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11/10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387D9A2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B50131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070220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FB953B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1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8355BF" w:rsidRPr="008355BF" w14:paraId="44E1C70F" w14:textId="77777777" w:rsidTr="00164DC4">
                        <w:trPr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17370605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4EEB6A6" w14:textId="77777777" w:rsidR="00164DC4" w:rsidRPr="008355BF" w:rsidRDefault="00164DC4" w:rsidP="00164DC4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4,500</w:t>
                            </w:r>
                          </w:p>
                        </w:tc>
                      </w:tr>
                    </w:tbl>
                    <w:p w14:paraId="5AA0F9B9" w14:textId="48334EA1" w:rsidR="00C731BA" w:rsidRPr="00171C20" w:rsidRDefault="00ED16D0" w:rsidP="00A72BE2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若您是第一次匯款到台新銀行帳戶，請至以下連結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  <w:u w:val="single"/>
                        </w:rPr>
                        <w:t>https://pse.is/4d2yh7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 xml:space="preserve"> </w:t>
                      </w:r>
                      <w:r w:rsidRPr="00BD300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="00D50486" w:rsidRPr="008355BF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0EEA55BC">
                <wp:simplePos x="0" y="0"/>
                <wp:positionH relativeFrom="column">
                  <wp:posOffset>-117475</wp:posOffset>
                </wp:positionH>
                <wp:positionV relativeFrom="paragraph">
                  <wp:posOffset>-29845</wp:posOffset>
                </wp:positionV>
                <wp:extent cx="3154680" cy="9977755"/>
                <wp:effectExtent l="0" t="0" r="0" b="4445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97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68D31BDD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6"/>
                              <w:gridCol w:w="1163"/>
                            </w:tblGrid>
                            <w:tr w:rsidR="008355BF" w:rsidRPr="008355BF" w14:paraId="3A8E72F0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18840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8355BF" w:rsidRPr="008355BF" w14:paraId="1F42EC59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DC2BF8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A8F8735" w14:textId="77777777" w:rsidR="0014200B" w:rsidRPr="008355BF" w:rsidRDefault="0014200B" w:rsidP="0014200B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20,923</w:t>
                                  </w:r>
                                </w:p>
                              </w:tc>
                            </w:tr>
                            <w:tr w:rsidR="008355BF" w:rsidRPr="008355BF" w14:paraId="49A29CE2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71E1FB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F7373E" w14:textId="436DB0E4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30F364B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392</w:t>
                                  </w:r>
                                </w:p>
                              </w:tc>
                            </w:tr>
                            <w:tr w:rsidR="008355BF" w:rsidRPr="008355BF" w14:paraId="15DC0338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69686F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D85E77" w14:textId="6227EFA5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ACC3B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570</w:t>
                                  </w:r>
                                </w:p>
                              </w:tc>
                            </w:tr>
                            <w:tr w:rsidR="008355BF" w:rsidRPr="008355BF" w14:paraId="7865CC5F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742B60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B0C5E8" w14:textId="31217E76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3A552CA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1,704</w:t>
                                  </w:r>
                                </w:p>
                              </w:tc>
                            </w:tr>
                            <w:tr w:rsidR="008355BF" w:rsidRPr="008355BF" w14:paraId="3E989398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5E532B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1A97FC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23,589</w:t>
                                  </w:r>
                                </w:p>
                              </w:tc>
                            </w:tr>
                            <w:tr w:rsidR="008355BF" w:rsidRPr="008355BF" w14:paraId="3880D5E4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6309ED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8355BF" w:rsidRPr="008355BF" w14:paraId="2CC75E10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9A4AF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070224,080072,110434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3BD0D5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355BF" w:rsidRPr="008355BF" w14:paraId="73808ED3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7047C1" w14:textId="77777777" w:rsidR="0014200B" w:rsidRPr="008355BF" w:rsidRDefault="0014200B" w:rsidP="0014200B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070003,070240,110452,130060</w:t>
                                  </w:r>
                                </w:p>
                                <w:p w14:paraId="297D9CF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150081,170002,200005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FA9DB2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355BF" w:rsidRPr="008355BF" w14:paraId="21453596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5F43AB3" w14:textId="77777777" w:rsidR="0014200B" w:rsidRPr="008355BF" w:rsidRDefault="0014200B" w:rsidP="0014200B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060032,110043,110120,110166</w:t>
                                  </w:r>
                                </w:p>
                                <w:p w14:paraId="257CBD38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110344,220002,984113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73DF2A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8355BF" w:rsidRPr="008355BF" w14:paraId="0E1DF0AA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258179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070377,110229,110316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E4F1D2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8355BF" w:rsidRPr="008355BF" w14:paraId="594F1895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DA66879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100087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02C51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8355BF" w:rsidRPr="008355BF" w14:paraId="538B8984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6EEC30" w14:textId="77777777" w:rsidR="0014200B" w:rsidRPr="008355BF" w:rsidRDefault="0014200B" w:rsidP="0014200B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130005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67C209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8355BF" w:rsidRPr="008355BF" w14:paraId="76A0ACD4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277A46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8AA9C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8355BF" w:rsidRPr="008355BF" w14:paraId="3129269D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134A4A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080256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15A35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12,000 </w:t>
                                  </w:r>
                                </w:p>
                              </w:tc>
                            </w:tr>
                            <w:tr w:rsidR="008355BF" w:rsidRPr="008355BF" w14:paraId="607A1587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BB2A3B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113089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4FE11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16,000 </w:t>
                                  </w:r>
                                </w:p>
                              </w:tc>
                            </w:tr>
                            <w:tr w:rsidR="008355BF" w:rsidRPr="008355BF" w14:paraId="5E8EA62E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98B967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C0D8AB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8355BF" w:rsidRPr="008355BF" w14:paraId="2AB097D6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8A128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F6448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131,000</w:t>
                                  </w:r>
                                </w:p>
                              </w:tc>
                            </w:tr>
                            <w:tr w:rsidR="008355BF" w:rsidRPr="008355BF" w14:paraId="2F789655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BDB293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8355BF" w:rsidRPr="008355BF" w14:paraId="0488C1D3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02C080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090088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3DDE5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355BF" w:rsidRPr="008355BF" w14:paraId="26F01829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8070E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200016,984113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79138F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355BF" w:rsidRPr="008355BF" w14:paraId="61E3584F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DBB41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99807E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8355BF" w:rsidRPr="008355BF" w14:paraId="104FDF1C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9BFB653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170059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C2700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8355BF" w:rsidRPr="008355BF" w14:paraId="1322D571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2EFBAD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110084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7A1921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8355BF" w:rsidRPr="008355BF" w14:paraId="62C13CBF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4170F9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97CDDC" w14:textId="77777777" w:rsidR="0014200B" w:rsidRPr="008355BF" w:rsidRDefault="0014200B" w:rsidP="001420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8355BF" w:rsidRPr="008355BF" w14:paraId="4624FC18" w14:textId="77777777" w:rsidTr="00C61162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33F403" w14:textId="56668A7B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8355BF" w:rsidRPr="008355BF" w14:paraId="5FAE0E36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52FB42" w14:textId="5D2344A5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7DE45A" w14:textId="2D0D6767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8355BF" w:rsidRPr="008355BF" w14:paraId="575625F7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87FC388" w14:textId="738D1FF5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040125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7D3B3B" w14:textId="080FF783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355BF" w:rsidRPr="008355BF" w14:paraId="2BBB1AB3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6C5C61" w14:textId="679719A8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110043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820C1E4" w14:textId="2AC01D4C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355BF" w:rsidRPr="008355BF" w14:paraId="75D67DD3" w14:textId="77777777" w:rsidTr="00B81DE0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2AF2CE" w14:textId="0B486458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B1C4C5" w14:textId="733E418F" w:rsidR="00B81DE0" w:rsidRPr="008355BF" w:rsidRDefault="00B81DE0" w:rsidP="00B81DE0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文鼎特毛楷" w:eastAsia="文鼎特毛楷" w:hAnsiTheme="minorEastAsia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3,500</w:t>
                                  </w:r>
                                </w:p>
                              </w:tc>
                            </w:tr>
                          </w:tbl>
                          <w:p w14:paraId="1B238A44" w14:textId="7192DEA2" w:rsidR="00C731BA" w:rsidRPr="00171C20" w:rsidRDefault="00C731BA" w:rsidP="009348E2">
                            <w:pPr>
                              <w:widowControl/>
                              <w:snapToGrid w:val="0"/>
                              <w:spacing w:line="192" w:lineRule="auto"/>
                              <w:ind w:left="1" w:rightChars="23" w:right="55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3D7C16B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9.25pt;margin-top:-2.35pt;width:248.4pt;height:785.6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" filled="f" stroked="f" strokeweight=".25pt">
                <v:stroke dashstyle="dashDot"/>
                <v:textbox>
                  <w:txbxContent>
                    <w:p w14:paraId="6BC9861F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68D31BDD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6"/>
                        <w:gridCol w:w="1163"/>
                      </w:tblGrid>
                      <w:tr w:rsidR="008355BF" w:rsidRPr="008355BF" w14:paraId="3A8E72F0" w14:textId="77777777" w:rsidTr="00B81DE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18840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8355BF" w:rsidRPr="008355BF" w14:paraId="1F42EC59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DC2BF8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A8F8735" w14:textId="77777777" w:rsidR="0014200B" w:rsidRPr="008355BF" w:rsidRDefault="0014200B" w:rsidP="0014200B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20,923</w:t>
                            </w:r>
                          </w:p>
                        </w:tc>
                      </w:tr>
                      <w:tr w:rsidR="008355BF" w:rsidRPr="008355BF" w14:paraId="49A29CE2" w14:textId="77777777" w:rsidTr="00B81DE0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71E1FB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CF7373E" w14:textId="436DB0E4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30F364B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392</w:t>
                            </w:r>
                          </w:p>
                        </w:tc>
                      </w:tr>
                      <w:tr w:rsidR="008355BF" w:rsidRPr="008355BF" w14:paraId="15DC0338" w14:textId="77777777" w:rsidTr="00B81DE0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69686F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2CD85E77" w14:textId="6227EFA5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3ACC3B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570</w:t>
                            </w:r>
                          </w:p>
                        </w:tc>
                      </w:tr>
                      <w:tr w:rsidR="008355BF" w:rsidRPr="008355BF" w14:paraId="7865CC5F" w14:textId="77777777" w:rsidTr="00B81DE0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4742B60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67B0C5E8" w14:textId="31217E76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3A552CA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1,704</w:t>
                            </w:r>
                          </w:p>
                        </w:tc>
                      </w:tr>
                      <w:tr w:rsidR="008355BF" w:rsidRPr="008355BF" w14:paraId="3E989398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45E532B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1A97FC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23,589</w:t>
                            </w:r>
                          </w:p>
                        </w:tc>
                      </w:tr>
                      <w:tr w:rsidR="008355BF" w:rsidRPr="008355BF" w14:paraId="3880D5E4" w14:textId="77777777" w:rsidTr="00B81DE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6309ED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8355BF" w:rsidRPr="008355BF" w14:paraId="2CC75E10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19A4AF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070224,080072,110434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73BD0D5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355BF" w:rsidRPr="008355BF" w14:paraId="73808ED3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77047C1" w14:textId="77777777" w:rsidR="0014200B" w:rsidRPr="008355BF" w:rsidRDefault="0014200B" w:rsidP="0014200B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070003,070240,110452,130060</w:t>
                            </w:r>
                          </w:p>
                          <w:p w14:paraId="297D9CF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150081,170002,200005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2FA9DB2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355BF" w:rsidRPr="008355BF" w14:paraId="21453596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5F43AB3" w14:textId="77777777" w:rsidR="0014200B" w:rsidRPr="008355BF" w:rsidRDefault="0014200B" w:rsidP="0014200B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060032,110043,110120,110166</w:t>
                            </w:r>
                          </w:p>
                          <w:p w14:paraId="257CBD38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110344,220002,984113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D73DF2A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8355BF" w:rsidRPr="008355BF" w14:paraId="0E1DF0AA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7258179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070377,110229,110316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4E4F1D2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8355BF" w:rsidRPr="008355BF" w14:paraId="594F1895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DA66879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100087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402C51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8355BF" w:rsidRPr="008355BF" w14:paraId="538B8984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A6EEC30" w14:textId="77777777" w:rsidR="0014200B" w:rsidRPr="008355BF" w:rsidRDefault="0014200B" w:rsidP="0014200B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130005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67C209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8355BF" w:rsidRPr="008355BF" w14:paraId="76A0ACD4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B277A46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48AA9C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8355BF" w:rsidRPr="008355BF" w14:paraId="3129269D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D134A4A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080256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815A35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12,000 </w:t>
                            </w:r>
                          </w:p>
                        </w:tc>
                      </w:tr>
                      <w:tr w:rsidR="008355BF" w:rsidRPr="008355BF" w14:paraId="607A1587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2BB2A3B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113089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14FE11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16,000 </w:t>
                            </w:r>
                          </w:p>
                        </w:tc>
                      </w:tr>
                      <w:tr w:rsidR="008355BF" w:rsidRPr="008355BF" w14:paraId="5E8EA62E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698B967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C0D8AB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8355BF" w:rsidRPr="008355BF" w14:paraId="2AB097D6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18A128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F6448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131,000</w:t>
                            </w:r>
                          </w:p>
                        </w:tc>
                      </w:tr>
                      <w:tr w:rsidR="008355BF" w:rsidRPr="008355BF" w14:paraId="2F789655" w14:textId="77777777" w:rsidTr="00B81DE0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BDB293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8355BF" w:rsidRPr="008355BF" w14:paraId="0488C1D3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402C080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090088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43DDE5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355BF" w:rsidRPr="008355BF" w14:paraId="26F01829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D8070E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200016,984113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379138F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355BF" w:rsidRPr="008355BF" w14:paraId="61E3584F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3DBB41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99807E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8355BF" w:rsidRPr="008355BF" w14:paraId="104FDF1C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9BFB653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170059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AC2700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8355BF" w:rsidRPr="008355BF" w14:paraId="1322D571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32EFBAD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110084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C7A1921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8355BF" w:rsidRPr="008355BF" w14:paraId="62C13CBF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4170F9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97CDDC" w14:textId="77777777" w:rsidR="0014200B" w:rsidRPr="008355BF" w:rsidRDefault="0014200B" w:rsidP="001420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8355BF" w:rsidRPr="008355BF" w14:paraId="4624FC18" w14:textId="77777777" w:rsidTr="00C61162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33F403" w14:textId="56668A7B" w:rsidR="00B81DE0" w:rsidRPr="008355BF" w:rsidRDefault="00B81DE0" w:rsidP="00B81DE0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8355BF" w:rsidRPr="008355BF" w14:paraId="5FAE0E36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D52FB42" w14:textId="5D2344A5" w:rsidR="00B81DE0" w:rsidRPr="008355BF" w:rsidRDefault="00B81DE0" w:rsidP="00B81DE0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7DE45A" w14:textId="2D0D6767" w:rsidR="00B81DE0" w:rsidRPr="008355BF" w:rsidRDefault="00B81DE0" w:rsidP="00B81DE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8355BF" w:rsidRPr="008355BF" w14:paraId="575625F7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87FC388" w14:textId="738D1FF5" w:rsidR="00B81DE0" w:rsidRPr="008355BF" w:rsidRDefault="00B81DE0" w:rsidP="00B81DE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040125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7D3B3B" w14:textId="080FF783" w:rsidR="00B81DE0" w:rsidRPr="008355BF" w:rsidRDefault="00B81DE0" w:rsidP="00B81DE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355BF" w:rsidRPr="008355BF" w14:paraId="2BBB1AB3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6C5C61" w14:textId="679719A8" w:rsidR="00B81DE0" w:rsidRPr="008355BF" w:rsidRDefault="00B81DE0" w:rsidP="00B81DE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110043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820C1E4" w14:textId="2AC01D4C" w:rsidR="00B81DE0" w:rsidRPr="008355BF" w:rsidRDefault="00B81DE0" w:rsidP="00B81DE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355BF" w:rsidRPr="008355BF" w14:paraId="75D67DD3" w14:textId="77777777" w:rsidTr="00B81DE0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2AF2CE" w14:textId="0B486458" w:rsidR="00B81DE0" w:rsidRPr="008355BF" w:rsidRDefault="00B81DE0" w:rsidP="00B81DE0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3B1C4C5" w14:textId="733E418F" w:rsidR="00B81DE0" w:rsidRPr="008355BF" w:rsidRDefault="00B81DE0" w:rsidP="00B81DE0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文鼎特毛楷" w:eastAsia="文鼎特毛楷" w:hAnsiTheme="minorEastAsia" w:cs="新細明體"/>
                                <w:kern w:val="0"/>
                                <w:sz w:val="22"/>
                                <w:szCs w:val="22"/>
                              </w:rPr>
                              <w:t>3,500</w:t>
                            </w:r>
                          </w:p>
                        </w:tc>
                      </w:tr>
                    </w:tbl>
                    <w:p w14:paraId="1B238A44" w14:textId="7192DEA2" w:rsidR="00C731BA" w:rsidRPr="00171C20" w:rsidRDefault="00C731BA" w:rsidP="009348E2">
                      <w:pPr>
                        <w:widowControl/>
                        <w:snapToGrid w:val="0"/>
                        <w:spacing w:line="192" w:lineRule="auto"/>
                        <w:ind w:left="1" w:rightChars="23" w:right="55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14:paraId="3D7C16B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CED88" w14:textId="2180717B" w:rsidR="00B21582" w:rsidRPr="008355BF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49D1F531" w:rsidR="00CB222B" w:rsidRPr="008355BF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355BF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53E45109">
            <wp:simplePos x="0" y="0"/>
            <wp:positionH relativeFrom="column">
              <wp:posOffset>2397760</wp:posOffset>
            </wp:positionH>
            <wp:positionV relativeFrom="paragraph">
              <wp:posOffset>187902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21FAB" w14:textId="6AE80BC5" w:rsidR="00CB222B" w:rsidRPr="008355BF" w:rsidRDefault="0005744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355BF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D4984C1">
            <wp:simplePos x="0" y="0"/>
            <wp:positionH relativeFrom="margin">
              <wp:posOffset>1858010</wp:posOffset>
            </wp:positionH>
            <wp:positionV relativeFrom="paragraph">
              <wp:posOffset>23437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B4F2" w14:textId="768A84DE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3B68E1" w14:textId="693D82D3" w:rsidR="00CB222B" w:rsidRPr="008355BF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101506C5" w:rsidR="00CE73C8" w:rsidRPr="008355BF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8355BF" w:rsidRPr="008355BF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8355BF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7" w:name="_Hlk175389742"/>
            <w:r w:rsidRPr="008355BF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8355BF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3755C92E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8355BF" w:rsidRPr="008355BF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8355B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8355B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8355B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8355B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618F59A4" w:rsidR="00152E13" w:rsidRPr="008355BF" w:rsidRDefault="0027074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46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6A676540" w:rsidR="00152E13" w:rsidRPr="008355BF" w:rsidRDefault="00270748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290</w:t>
            </w:r>
          </w:p>
        </w:tc>
      </w:tr>
      <w:tr w:rsidR="008355BF" w:rsidRPr="008355BF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8355B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8355B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8355B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8355BF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470CC9C9" w:rsidR="00152E13" w:rsidRPr="008355BF" w:rsidRDefault="00B86CAD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194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8355B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8355BF" w:rsidRPr="008355BF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8355BF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8355BF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8355B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8355BF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72C59684" w:rsidR="00152E13" w:rsidRPr="008355BF" w:rsidRDefault="00B86CAD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50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8355BF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8355BF" w:rsidRPr="008355BF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8355B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8355B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8355BF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8355BF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8355BF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8355BF" w:rsidRPr="008355BF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8355BF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8355BF" w:rsidRPr="008355BF" w14:paraId="63CBE00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34195F" w:rsidRPr="008355B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34195F" w:rsidRPr="008355B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34195F" w:rsidRPr="008355B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5FD232E0" w:rsidR="0034195F" w:rsidRPr="008355BF" w:rsidRDefault="0049600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2595A51F" w:rsidR="0034195F" w:rsidRPr="008355BF" w:rsidRDefault="00AD65D4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447487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9B7E87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</w:tr>
      <w:tr w:rsidR="008355BF" w:rsidRPr="008355BF" w14:paraId="4AD98BDF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34195F" w:rsidRPr="008355B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34195F" w:rsidRPr="008355B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34195F" w:rsidRPr="008355B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0F31199A" w:rsidR="0034195F" w:rsidRPr="008355BF" w:rsidRDefault="00B86CAD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34195F" w:rsidRPr="008355B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355BF" w:rsidRPr="008355BF" w14:paraId="0A860B0E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34195F" w:rsidRPr="008355BF" w:rsidRDefault="0034195F" w:rsidP="0034195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34195F" w:rsidRPr="008355BF" w:rsidRDefault="0034195F" w:rsidP="0034195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34195F" w:rsidRPr="008355BF" w:rsidRDefault="0034195F" w:rsidP="0034195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34195F" w:rsidRPr="008355BF" w:rsidRDefault="0034195F" w:rsidP="0034195F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527A3330" w:rsidR="0034195F" w:rsidRPr="008355B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34195F" w:rsidRPr="008355BF" w:rsidRDefault="0034195F" w:rsidP="0034195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355BF" w:rsidRPr="008355BF" w14:paraId="3E6D258C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43B86" w:rsidRPr="008355B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2F70C00F" w:rsidR="00643B86" w:rsidRPr="008355BF" w:rsidRDefault="00B86CAD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陳光勝</w:t>
            </w:r>
            <w:r w:rsidR="00643B8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1E5C823B" w:rsidR="00643B86" w:rsidRPr="008355BF" w:rsidRDefault="00923AE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B86CAD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6328DB09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11/21</w:t>
            </w:r>
          </w:p>
        </w:tc>
      </w:tr>
      <w:tr w:rsidR="008355BF" w:rsidRPr="008355BF" w14:paraId="2D36A6D8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43B86" w:rsidRPr="008355B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45DA9292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2956D9A8" w:rsidR="00643B86" w:rsidRPr="008355BF" w:rsidRDefault="00BC25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739201D5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11/22</w:t>
            </w:r>
          </w:p>
        </w:tc>
      </w:tr>
      <w:tr w:rsidR="008355BF" w:rsidRPr="008355BF" w14:paraId="2D014F8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9B7E87" w:rsidRPr="008355BF" w:rsidRDefault="009B7E87" w:rsidP="009B7E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9B7E87" w:rsidRPr="008355BF" w:rsidRDefault="009B7E87" w:rsidP="009B7E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9B7E87" w:rsidRPr="008355BF" w:rsidRDefault="009B7E87" w:rsidP="009B7E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9B7E87" w:rsidRPr="008355BF" w:rsidRDefault="009B7E87" w:rsidP="009B7E87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504210A9" w:rsidR="009B7E87" w:rsidRPr="008355BF" w:rsidRDefault="0091205E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9B7E87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9B7E87" w:rsidRPr="008355BF" w:rsidRDefault="009B7E87" w:rsidP="009B7E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2126127C" w:rsidR="009B7E87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聖經考古/鄭維新長老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23F987CE" w:rsidR="009B7E87" w:rsidRPr="008355BF" w:rsidRDefault="00A4617A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23FAB" w14:textId="5AD764AE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632D875D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9B7E87" w:rsidRPr="008355BF" w:rsidRDefault="009B7E87" w:rsidP="009B7E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9B7E87" w:rsidRPr="008355BF" w:rsidRDefault="009B7E87" w:rsidP="009B7E87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9B7E87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575B340A" w:rsidR="009B7E87" w:rsidRPr="008355BF" w:rsidRDefault="00A931ED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C9AE38" w14:textId="377CD16A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19E54A3B" w14:textId="77777777" w:rsidTr="00341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9B7E87" w:rsidRPr="008355BF" w:rsidRDefault="009B7E87" w:rsidP="009B7E87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9B7E87" w:rsidRPr="008355BF" w:rsidRDefault="009B7E87" w:rsidP="009B7E87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9B7E87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6EC1683B" w:rsidR="009B7E87" w:rsidRPr="008355BF" w:rsidRDefault="00A931ED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B22294" w14:textId="5F85E414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4452DDF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2FAF2BBF" w:rsidR="00643B86" w:rsidRPr="008355BF" w:rsidRDefault="0090714F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運動時間</w:t>
            </w:r>
            <w:r w:rsidR="00643B8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姜智兼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4AB4C0E6" w:rsidR="00643B86" w:rsidRPr="008355BF" w:rsidRDefault="00A931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248CD2CB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8355BF" w:rsidRPr="008355BF" w14:paraId="674A1D7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643B86" w:rsidRPr="008355BF" w:rsidRDefault="00643B86" w:rsidP="00643B8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2A9A0DD5" w:rsidR="00643B86" w:rsidRPr="008355BF" w:rsidRDefault="00FF3285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約翰福音(四)</w:t>
            </w:r>
            <w:r w:rsidR="00643B86" w:rsidRPr="008355BF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李建儒老師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2D9F1178" w:rsidR="00643B86" w:rsidRPr="008355BF" w:rsidRDefault="00A931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42CCB054" w:rsidR="00643B86" w:rsidRPr="008355BF" w:rsidRDefault="009B7E8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6B83F959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9B7E87" w:rsidRPr="008355BF" w:rsidRDefault="009B7E87" w:rsidP="009B7E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9B7E87" w:rsidRPr="008355BF" w:rsidRDefault="009B7E87" w:rsidP="009B7E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9B7E87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2900D043" w:rsidR="009B7E87" w:rsidRPr="008355BF" w:rsidRDefault="00A931ED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FBA5CB9" w14:textId="6F6DC7FA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8355BF" w:rsidRPr="008355BF" w14:paraId="2ED0152A" w14:textId="77777777" w:rsidTr="00497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9B7E87" w:rsidRPr="008355BF" w:rsidRDefault="009B7E87" w:rsidP="009B7E87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9B7E87" w:rsidRPr="008355BF" w:rsidRDefault="009B7E87" w:rsidP="009B7E87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9B7E87" w:rsidRPr="008355BF" w:rsidRDefault="009B7E87" w:rsidP="009B7E87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42E4E1C5" w:rsidR="009B7E87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3A83B2CC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931ED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83C5D32" w14:textId="785ABDB1" w:rsidR="009B7E87" w:rsidRPr="008355BF" w:rsidRDefault="009B7E87" w:rsidP="009B7E8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8355BF" w:rsidRPr="008355BF" w14:paraId="1D3AFA20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2B40A3B5" w:rsidR="00643B86" w:rsidRPr="008355BF" w:rsidRDefault="009B7E87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643B86" w:rsidRPr="008355B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643B86" w:rsidRPr="008355B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43B86" w:rsidRPr="008355BF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4875B163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2E28FB21" w:rsidR="00643B86" w:rsidRPr="008355B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8355BF" w:rsidRPr="008355BF" w14:paraId="689F0254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51ED4A3F" w:rsidR="00643B86" w:rsidRPr="008355BF" w:rsidRDefault="009B7E87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643B86" w:rsidRPr="008355B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="00643B86" w:rsidRPr="008355BF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639E48F" w:rsidR="00643B86" w:rsidRPr="008355B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12/15</w:t>
            </w:r>
          </w:p>
        </w:tc>
      </w:tr>
      <w:tr w:rsidR="008355BF" w:rsidRPr="008355BF" w14:paraId="2BCD699B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0D27DA48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2DF3750E" w:rsidR="00643B86" w:rsidRPr="008355BF" w:rsidRDefault="00A4617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1A6D68D1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39CAF38D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011C06E1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12C68EF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1B86E3A9" w:rsidR="00643B86" w:rsidRPr="008355B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12/08</w:t>
            </w:r>
          </w:p>
        </w:tc>
      </w:tr>
      <w:tr w:rsidR="008355BF" w:rsidRPr="008355BF" w14:paraId="28363129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17463B6A" w:rsidR="00643B86" w:rsidRPr="008355BF" w:rsidRDefault="009B7E87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643B8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37F6337A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650A393B" w:rsidR="00643B86" w:rsidRPr="008355B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12/01</w:t>
            </w:r>
          </w:p>
        </w:tc>
      </w:tr>
      <w:tr w:rsidR="008355BF" w:rsidRPr="008355BF" w14:paraId="1D005F01" w14:textId="77777777" w:rsidTr="00E23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7C6213E4" w:rsidR="00643B86" w:rsidRPr="008355BF" w:rsidRDefault="00643B86" w:rsidP="00643B86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580D3833" w:rsidR="00643B86" w:rsidRPr="008355BF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2C2AE2A5" w:rsidR="00643B86" w:rsidRPr="008355BF" w:rsidRDefault="00AE0B8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2F3147C1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B86CAD" w:rsidRPr="008355B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B86CAD" w:rsidRPr="008355BF" w:rsidRDefault="00B86CAD" w:rsidP="00B86CAD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B86CAD" w:rsidRPr="008355B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B86CAD" w:rsidRPr="008355B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B86CAD" w:rsidRPr="008355B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2461FE9E" w:rsidR="00B86CAD" w:rsidRPr="008355BF" w:rsidRDefault="00692064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7DDD301D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363E430C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B86CAD" w:rsidRPr="008355B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B86CAD" w:rsidRPr="008355BF" w:rsidRDefault="00B86CAD" w:rsidP="00B86CAD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B86CAD" w:rsidRPr="008355B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B86CAD" w:rsidRPr="008355B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3925BC7F" w:rsidR="00B86CAD" w:rsidRPr="008355B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蔡宗翰弟兄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115A772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7178B9A6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1C315AB6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B86CAD" w:rsidRPr="008355B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20CD8B85" w:rsidR="00B86CAD" w:rsidRPr="008355BF" w:rsidRDefault="00B86CAD" w:rsidP="00B86CAD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8355B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B86CAD" w:rsidRPr="008355B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B86CAD" w:rsidRPr="008355B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3AA2D570" w:rsidR="00B86CAD" w:rsidRPr="008355B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082AC66B" w:rsidR="00B86CAD" w:rsidRPr="008355BF" w:rsidRDefault="00A4617A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56CE8A8E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54048C0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8355B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8355B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46A8DFF6" w:rsidR="00643B86" w:rsidRPr="008355BF" w:rsidRDefault="009B7E87" w:rsidP="009B7E87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靈修查經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4E77" w14:textId="1B55BB69" w:rsidR="00643B86" w:rsidRPr="008355BF" w:rsidRDefault="009B7E87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5D1067ED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</w:t>
            </w:r>
            <w:r w:rsidR="00E92E24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9B7E87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</w:tr>
      <w:tr w:rsidR="008355BF" w:rsidRPr="008355BF" w14:paraId="677B89DC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3752CC1F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03CFA443" w:rsidR="00643B86" w:rsidRPr="008355BF" w:rsidRDefault="00270748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62CD1391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8355BF" w:rsidRPr="008355BF" w14:paraId="6389C0EF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015F7B97" w:rsidR="00643B86" w:rsidRPr="008355BF" w:rsidRDefault="00643B86" w:rsidP="00643B86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C81F6F7" w:rsidR="00643B86" w:rsidRPr="008355BF" w:rsidRDefault="009A1342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643B86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F0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4C577125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8355BF" w:rsidRPr="008355BF" w14:paraId="42E6A681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643B86" w:rsidRPr="008355BF" w:rsidRDefault="00643B86" w:rsidP="00643B86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643B86" w:rsidRPr="008355BF" w:rsidRDefault="00643B86" w:rsidP="00643B86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06A9E6BE" w:rsidR="00643B86" w:rsidRPr="008355BF" w:rsidRDefault="00A931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6E66CAEB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11/20</w:t>
            </w:r>
          </w:p>
        </w:tc>
      </w:tr>
      <w:tr w:rsidR="008355BF" w:rsidRPr="008355BF" w14:paraId="3E6151C0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B86CAD" w:rsidRPr="008355B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B86CAD" w:rsidRPr="008355B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B86CAD" w:rsidRPr="008355BF" w:rsidRDefault="00B86CAD" w:rsidP="00B86CA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49F8D340" w:rsidR="00B86CAD" w:rsidRPr="008355B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76A9EB7E" w:rsidR="00B86CAD" w:rsidRPr="008355BF" w:rsidRDefault="000362E9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616A746A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11/22</w:t>
            </w:r>
          </w:p>
        </w:tc>
      </w:tr>
      <w:tr w:rsidR="008355BF" w:rsidRPr="008355BF" w14:paraId="08824977" w14:textId="77777777" w:rsidTr="00B86C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B86CAD" w:rsidRPr="008355BF" w:rsidRDefault="00B86CAD" w:rsidP="00B86CA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B86CAD" w:rsidRPr="008355BF" w:rsidRDefault="00B86CAD" w:rsidP="00B86CA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B86CAD" w:rsidRPr="008355BF" w:rsidRDefault="00B86CAD" w:rsidP="00B86CA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B86CAD" w:rsidRPr="008355BF" w:rsidRDefault="00B86CAD" w:rsidP="00B86CA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C1DED8E" w:rsidR="00B86CAD" w:rsidRPr="008355BF" w:rsidRDefault="00B86CAD" w:rsidP="00B86CAD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B86CAD" w:rsidRPr="008355BF" w:rsidRDefault="00B86CAD" w:rsidP="00B86CA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17C470EF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763E43CC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11/22</w:t>
            </w:r>
          </w:p>
        </w:tc>
      </w:tr>
      <w:tr w:rsidR="008355BF" w:rsidRPr="008355BF" w14:paraId="28D4F432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643B86" w:rsidRPr="008355B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4D7C8F5D" w:rsidR="00643B86" w:rsidRPr="008355BF" w:rsidRDefault="00FA7CB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3B6C2F01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12/6</w:t>
            </w:r>
          </w:p>
        </w:tc>
      </w:tr>
      <w:tr w:rsidR="008355BF" w:rsidRPr="008355BF" w14:paraId="327FE0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643B86" w:rsidRPr="008355BF" w:rsidRDefault="00643B86" w:rsidP="00643B86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643B86" w:rsidRPr="008355BF" w:rsidRDefault="00643B86" w:rsidP="00643B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643B86" w:rsidRPr="008355BF" w:rsidRDefault="00643B86" w:rsidP="00643B86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643B86" w:rsidRPr="008355BF" w:rsidRDefault="00643B86" w:rsidP="00643B8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5EE1B0D9" w:rsidR="00643B86" w:rsidRPr="008355B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4B7FAAAE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8355BF" w:rsidRPr="008355BF" w14:paraId="04CE717A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8" w:name="_Hlk73176113"/>
            <w:r w:rsidRPr="008355B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59A20F7B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8355B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8355BF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5AB92392" w:rsidR="00643B86" w:rsidRPr="008355BF" w:rsidRDefault="00271DF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FAE5F0C" w:rsidR="00643B86" w:rsidRPr="008355BF" w:rsidRDefault="00CC0B3C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504405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504405"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08</w:t>
            </w:r>
          </w:p>
        </w:tc>
      </w:tr>
      <w:bookmarkEnd w:id="18"/>
      <w:tr w:rsidR="008355BF" w:rsidRPr="008355BF" w14:paraId="70AA8B1B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8355BF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71CDF0E2" w:rsidR="00643B86" w:rsidRPr="008355BF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25</w:t>
            </w:r>
            <w:r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8F6BE8"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26</w:t>
            </w:r>
            <w:r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51</w:t>
            </w:r>
            <w:r w:rsidRPr="008355BF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38713A8D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12/7 </w:t>
            </w:r>
          </w:p>
        </w:tc>
      </w:tr>
      <w:tr w:rsidR="008355BF" w:rsidRPr="008355BF" w14:paraId="2EAB937E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643B86" w:rsidRPr="008355B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1FA7EDBD" w:rsidR="00643B86" w:rsidRPr="008355BF" w:rsidRDefault="00A931E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255148D3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5AAE1F28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643B86" w:rsidRPr="008355B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6FD48179" w:rsidR="00643B86" w:rsidRPr="008355BF" w:rsidRDefault="00A4617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1559B546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8355BF" w:rsidRPr="008355BF" w14:paraId="16A6922B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B86CAD" w:rsidRPr="008355B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B86CAD" w:rsidRPr="008355B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B86CAD" w:rsidRPr="008355B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2CF19455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0D353F7A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8355BF" w:rsidRPr="008355BF" w14:paraId="1332D041" w14:textId="77777777" w:rsidTr="005C6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C226D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A5158F6" w14:textId="1B82C07D" w:rsidR="00B86CAD" w:rsidRPr="008355B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CE9309" w14:textId="021F38B5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8EB868E" w14:textId="02CF1B33" w:rsidR="00B86CAD" w:rsidRPr="008355BF" w:rsidRDefault="00B86CAD" w:rsidP="00B86CA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95B799" w14:textId="5E5323C8" w:rsidR="00B86CAD" w:rsidRPr="008355B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0B14366" w14:textId="1A056ED0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B735939" w14:textId="2431CC3E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11/23</w:t>
            </w:r>
          </w:p>
        </w:tc>
      </w:tr>
      <w:tr w:rsidR="008355BF" w:rsidRPr="008355BF" w14:paraId="12014A90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19E67952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24BF0072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31230D3" w:rsidR="00643B86" w:rsidRPr="008355BF" w:rsidRDefault="00643B86" w:rsidP="00643B86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42D844B6" w:rsidR="00643B86" w:rsidRPr="008355B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F2D7C54" w:rsidR="00643B86" w:rsidRPr="008355BF" w:rsidRDefault="00504405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29F3D58" w14:textId="43D566DC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77303E74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355B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8355BF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22BC981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CC0B3C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="00A931ED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A931ED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18</w:t>
            </w: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A931ED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33</w:t>
            </w: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8355BF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CC0B3C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="000362E9" w:rsidRPr="008355BF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2FF2560C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11/19</w:t>
            </w:r>
          </w:p>
        </w:tc>
      </w:tr>
      <w:tr w:rsidR="008355BF" w:rsidRPr="008355BF" w14:paraId="21C9AF84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B86CAD" w:rsidRPr="008355B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107F3D6D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25F01BA9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11/20</w:t>
            </w:r>
          </w:p>
        </w:tc>
      </w:tr>
      <w:tr w:rsidR="008355BF" w:rsidRPr="008355BF" w14:paraId="0E40ABFB" w14:textId="77777777" w:rsidTr="00B16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B86CAD" w:rsidRPr="008355BF" w:rsidRDefault="00B86CAD" w:rsidP="00B86CAD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3052062C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22EDC092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11/20</w:t>
            </w:r>
          </w:p>
        </w:tc>
      </w:tr>
      <w:tr w:rsidR="008355BF" w:rsidRPr="008355BF" w14:paraId="63FEF253" w14:textId="77777777" w:rsidTr="00643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643B86" w:rsidRPr="008355BF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B5A375B" w14:textId="26651A46" w:rsidR="00643B86" w:rsidRPr="008355BF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F0A94E5" w14:textId="3037EE14" w:rsidR="00643B86" w:rsidRPr="008355BF" w:rsidRDefault="00B86CAD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11/24</w:t>
            </w:r>
          </w:p>
        </w:tc>
      </w:tr>
      <w:tr w:rsidR="008355BF" w:rsidRPr="008355BF" w14:paraId="215185D0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B86CAD" w:rsidRPr="008355BF" w:rsidRDefault="00B86CAD" w:rsidP="00B86CA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1A5F1F" w14:textId="4D4900F0" w:rsidR="00B86CAD" w:rsidRPr="008355BF" w:rsidRDefault="00692064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ABFF61D" w14:textId="524C3F41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11/22</w:t>
            </w:r>
          </w:p>
        </w:tc>
      </w:tr>
      <w:tr w:rsidR="008355BF" w:rsidRPr="008355BF" w14:paraId="1A5CFF4F" w14:textId="77777777" w:rsidTr="00F0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8355BF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B86CAD" w:rsidRPr="008355BF" w:rsidRDefault="00B86CAD" w:rsidP="00B86CAD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B86CAD" w:rsidRPr="008355BF" w:rsidRDefault="00B86CAD" w:rsidP="00B86CAD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8A4BD7" w14:textId="62FAA0D6" w:rsidR="00B86CAD" w:rsidRPr="008355BF" w:rsidRDefault="00692064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798C671F" w14:textId="3AEA431C" w:rsidR="00B86CAD" w:rsidRPr="008355BF" w:rsidRDefault="00B86CAD" w:rsidP="00B86CA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355BF">
              <w:rPr>
                <w:rFonts w:ascii="微軟正黑體" w:eastAsia="微軟正黑體" w:hAnsi="微軟正黑體" w:hint="eastAsia"/>
                <w:sz w:val="20"/>
                <w:szCs w:val="20"/>
              </w:rPr>
              <w:t>11/22</w:t>
            </w:r>
          </w:p>
        </w:tc>
      </w:tr>
    </w:tbl>
    <w:p w14:paraId="34E05C17" w14:textId="471512D7" w:rsidR="006A6BD0" w:rsidRPr="008355BF" w:rsidRDefault="00A12EC2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bookmarkStart w:id="19" w:name="_Hlk175389769"/>
      <w:bookmarkEnd w:id="17"/>
      <w:r w:rsidRPr="008355BF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8355BF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8355BF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9"/>
    </w:p>
    <w:p w14:paraId="52D1329A" w14:textId="6B9C573B" w:rsidR="001654B9" w:rsidRPr="008355BF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8355BF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042DD8A1">
                <wp:simplePos x="0" y="0"/>
                <wp:positionH relativeFrom="page">
                  <wp:posOffset>152400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8355BF" w:rsidRPr="008355BF" w14:paraId="1244119F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D69F12" w14:textId="142E7132" w:rsidR="00514930" w:rsidRPr="008355BF" w:rsidRDefault="00514930" w:rsidP="0051493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20" w:name="_Hlk175389951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11/</w:t>
                                  </w:r>
                                  <w:r w:rsidR="00882773"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6B4FF3"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21C30E0E" w14:textId="77777777" w:rsidR="001654B9" w:rsidRPr="008355B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8355B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8355B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8355BF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8355B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8355BF" w:rsidRPr="008355BF" w14:paraId="0C20A5CB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8355B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8355BF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8355B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8355B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8355BF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8355BF" w:rsidRPr="008355BF" w14:paraId="7FEAC934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94DDE7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洪國財</w:t>
                                  </w:r>
                                </w:p>
                                <w:p w14:paraId="2179F51A" w14:textId="4011CE18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7BFBC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陳鋒駿</w:t>
                                  </w:r>
                                </w:p>
                                <w:p w14:paraId="087495DA" w14:textId="3813537C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林威助 王武聰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5065F4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  <w:p w14:paraId="18F16635" w14:textId="2B6416B0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8355BF" w:rsidRPr="008355BF" w14:paraId="06FC99CA" w14:textId="77777777" w:rsidTr="00B15A6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25E27673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C58CB7" w14:textId="60C76380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林月娥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44A77D3E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8355BF" w:rsidRPr="008355BF" w14:paraId="538BE0F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0E05B1ED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8355BF" w:rsidRPr="008355BF" w14:paraId="06A13C2A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686053CC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23DC06" w14:textId="6D0E5FED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49520E09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劉瀚方/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8355BF" w:rsidRPr="008355BF" w14:paraId="46CCF8E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218EB45B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DA6D7" w14:textId="5F9086F8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22344175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8355BF" w:rsidRPr="008355BF" w14:paraId="1EC825D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643DF573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喜樂小組</w:t>
                                  </w:r>
                                </w:p>
                              </w:tc>
                            </w:tr>
                            <w:tr w:rsidR="008355BF" w:rsidRPr="008355BF" w14:paraId="00587E48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2F313DF6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沈月蓮</w:t>
                                  </w:r>
                                </w:p>
                              </w:tc>
                            </w:tr>
                            <w:tr w:rsidR="008355BF" w:rsidRPr="008355BF" w14:paraId="597AA0C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1518D59E" w:rsidR="001654B9" w:rsidRPr="008355BF" w:rsidRDefault="00452395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B37ED"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1654B9"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6B4FF3"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14:paraId="0A1E8227" w14:textId="77777777" w:rsidR="001654B9" w:rsidRPr="008355B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8355B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8355B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8355B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8355BF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8355B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8355BF" w:rsidRPr="008355BF" w14:paraId="4ED281E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8355B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8355B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8355B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8355B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8355B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8355BF" w:rsidRPr="008355BF" w14:paraId="5F38D57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8355BF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8355BF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3C688581" w:rsidR="001654B9" w:rsidRPr="008355BF" w:rsidRDefault="006B4FF3" w:rsidP="001409DD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李俊佑</w:t>
                                  </w:r>
                                </w:p>
                              </w:tc>
                            </w:tr>
                            <w:tr w:rsidR="008355BF" w:rsidRPr="008355BF" w14:paraId="34A60A0A" w14:textId="77777777" w:rsidTr="00144D6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F57B1D" w14:textId="39E5C67F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曾煥雯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171E2E2D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陳美玲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68DDAABA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李易真</w:t>
                                  </w:r>
                                </w:p>
                              </w:tc>
                            </w:tr>
                            <w:tr w:rsidR="008355BF" w:rsidRPr="008355BF" w14:paraId="7B02DF2A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033C6193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梁恩傑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1434C0A1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0211AC12" w14:textId="3178BA0D" w:rsidR="006B4FF3" w:rsidRPr="008355BF" w:rsidRDefault="000032CB" w:rsidP="000032C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</w:rPr>
                                    <w:t>陳</w:t>
                                  </w:r>
                                  <w:r w:rsidR="000430C1"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昕</w:t>
                                  </w:r>
                                </w:p>
                              </w:tc>
                            </w:tr>
                            <w:tr w:rsidR="008355BF" w:rsidRPr="008355BF" w14:paraId="5743D249" w14:textId="77777777" w:rsidTr="00CD646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09F5DE45" w14:textId="0053E248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陳子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苡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85CB2CA" w14:textId="6AF95CFC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8355BF" w:rsidRPr="008355BF" w14:paraId="685BD180" w14:textId="77777777" w:rsidTr="00D67B07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183C510F" w:rsidR="006B4FF3" w:rsidRPr="008355BF" w:rsidRDefault="001A527F" w:rsidP="001A527F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</w:rPr>
                                    <w:t>王偉心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3E9B6063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手鐘團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5D14331A" w:rsidR="006B4FF3" w:rsidRPr="008355BF" w:rsidRDefault="000032CB" w:rsidP="000032C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兒童主日學</w:t>
                                  </w:r>
                                </w:p>
                              </w:tc>
                            </w:tr>
                            <w:tr w:rsidR="008355BF" w:rsidRPr="008355BF" w14:paraId="73A27A93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D20E25" w:rsidRPr="008355BF" w:rsidRDefault="00D20E25" w:rsidP="00D20E2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D20E25" w:rsidRPr="008355BF" w:rsidRDefault="00D20E25" w:rsidP="00D20E2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517B1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3F8EFFF5" w14:textId="64AAC46E" w:rsidR="00D20E25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F1963E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 潘璦琬</w:t>
                                  </w:r>
                                </w:p>
                                <w:p w14:paraId="145C5D05" w14:textId="361D8A29" w:rsidR="00D20E25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趙盈智 陳信興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1B10DB" w14:textId="77777777" w:rsidR="000032CB" w:rsidRPr="008355BF" w:rsidRDefault="000032CB" w:rsidP="000032C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7FE447C6" w14:textId="69627780" w:rsidR="00D20E25" w:rsidRPr="008355BF" w:rsidRDefault="000032CB" w:rsidP="000032CB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</w:tr>
                            <w:tr w:rsidR="008355BF" w:rsidRPr="008355BF" w14:paraId="60E7EBF2" w14:textId="77777777" w:rsidTr="000123DE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B62B61" w:rsidRPr="008355BF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B62B61" w:rsidRPr="008355BF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15FD4ABC" w:rsidR="00CF1A88" w:rsidRPr="008355BF" w:rsidRDefault="006B4FF3" w:rsidP="00CF1A8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張世安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9FAC86" w14:textId="09D7D7BD" w:rsidR="00B62B61" w:rsidRPr="008355BF" w:rsidRDefault="006B4FF3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50F14A20" w:rsidR="00B62B61" w:rsidRPr="008355BF" w:rsidRDefault="000032CB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</w:tr>
                            <w:tr w:rsidR="008355BF" w:rsidRPr="008355BF" w14:paraId="52FE1E7D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B62B61" w:rsidRPr="008355BF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B62B61" w:rsidRPr="008355BF" w:rsidRDefault="00B62B61" w:rsidP="00B62B6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B62B61" w:rsidRPr="008355BF" w:rsidRDefault="00B62B61" w:rsidP="00B62B6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8355BF" w:rsidRPr="008355BF" w14:paraId="015975C5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3034D3E0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18DB1" w14:textId="58806874" w:rsidR="006B4FF3" w:rsidRPr="008355BF" w:rsidRDefault="00DD40AB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</w:t>
                                  </w:r>
                                  <w:r w:rsidR="006B4FF3"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/</w:t>
                                  </w:r>
                                  <w:proofErr w:type="gramStart"/>
                                  <w:r w:rsidR="006B4FF3"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75B7A247" w:rsidR="006B4FF3" w:rsidRPr="008355BF" w:rsidRDefault="000032CB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王琬姿/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8355BF" w:rsidRPr="008355BF" w14:paraId="104C9D50" w14:textId="77777777" w:rsidTr="00DF52B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6B4FF3" w:rsidRPr="008355BF" w:rsidRDefault="006B4FF3" w:rsidP="006B4FF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1A642C1C" w:rsidR="006B4FF3" w:rsidRPr="008355BF" w:rsidRDefault="00B81DE0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965A4" w14:textId="1AB20243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陳麗澤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7B712901" w:rsidR="006B4FF3" w:rsidRPr="008355BF" w:rsidRDefault="006B4FF3" w:rsidP="006B4FF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8355BF" w:rsidRPr="008355BF" w14:paraId="623E3AB9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1654B9" w:rsidRPr="008355BF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1654B9" w:rsidRPr="008355BF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1AC3B793" w:rsidR="001654B9" w:rsidRPr="008355BF" w:rsidRDefault="000032CB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家長小組</w:t>
                                  </w:r>
                                </w:p>
                              </w:tc>
                            </w:tr>
                            <w:tr w:rsidR="008355BF" w:rsidRPr="008355BF" w14:paraId="7C95AECE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1654B9" w:rsidRPr="008355BF" w:rsidRDefault="001654B9" w:rsidP="00CD7B9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1654B9" w:rsidRPr="008355BF" w:rsidRDefault="001654B9" w:rsidP="00CD7B9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7C85012F" w:rsidR="001654B9" w:rsidRPr="008355BF" w:rsidRDefault="000032CB" w:rsidP="0058274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陳美玲</w:t>
                                  </w:r>
                                </w:p>
                              </w:tc>
                            </w:tr>
                            <w:bookmarkEnd w:id="20"/>
                          </w:tbl>
                          <w:p w14:paraId="156006E1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8355BF" w:rsidRPr="008355BF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21" w:name="_Hlk175390004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8355B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8355BF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8355BF" w:rsidRPr="008355BF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8355BF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55BF" w:rsidRPr="008355BF" w14:paraId="1E2C5045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E526A7" w:rsidRPr="008355B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E526A7" w:rsidRPr="008355B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E526A7" w:rsidRPr="008355B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E526A7" w:rsidRPr="008355B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E526A7" w:rsidRPr="008355BF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E526A7" w:rsidRPr="008355BF" w:rsidRDefault="00E526A7" w:rsidP="00E526A7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63575610" w:rsidR="00E526A7" w:rsidRPr="008355BF" w:rsidRDefault="00E526A7" w:rsidP="00E526A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大1</w:t>
                                  </w:r>
                                  <w:r w:rsidR="0014200B"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="0014200B"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187A12B4" w14:textId="23AB9777" w:rsidR="00E526A7" w:rsidRPr="008355BF" w:rsidRDefault="00E526A7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="00A01407"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355BF" w:rsidRPr="008355BF" w14:paraId="668A74F7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58FC2DC3" w:rsidR="00A01407" w:rsidRPr="008355BF" w:rsidRDefault="00A01407" w:rsidP="00A01407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格拉森事件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598CE525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14200B"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3FCDBD53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355BF" w:rsidRPr="008355BF" w14:paraId="139D1BE8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4B26631B" w:rsidR="00A01407" w:rsidRPr="008355BF" w:rsidRDefault="00A01407" w:rsidP="00A01407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bookmarkStart w:id="22" w:name="_Hlk182558495"/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南國列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王</w:t>
                                  </w:r>
                                  <w:bookmarkEnd w:id="22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5EBC7410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4200B"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355BF" w:rsidRPr="008355BF" w14:paraId="1FFCCD04" w14:textId="77777777" w:rsidTr="00A0140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A01407" w:rsidRPr="008355BF" w:rsidRDefault="00A01407" w:rsidP="00A01407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4F4E1591" w:rsidR="00A01407" w:rsidRPr="008355BF" w:rsidRDefault="00A4617A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339E53B5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11/</w:t>
                                  </w: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bookmarkEnd w:id="21"/>
                          </w:tbl>
                          <w:p w14:paraId="4051E699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3" w:name="_Hlk175390101"/>
                            <w:proofErr w:type="gramStart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725E4D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5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42"/>
                              <w:gridCol w:w="731"/>
                              <w:gridCol w:w="13"/>
                              <w:gridCol w:w="755"/>
                              <w:gridCol w:w="840"/>
                              <w:gridCol w:w="840"/>
                              <w:gridCol w:w="840"/>
                              <w:gridCol w:w="840"/>
                              <w:gridCol w:w="845"/>
                              <w:gridCol w:w="1243"/>
                              <w:gridCol w:w="1020"/>
                              <w:gridCol w:w="14"/>
                            </w:tblGrid>
                            <w:tr w:rsidR="008355BF" w:rsidRPr="008355BF" w14:paraId="458B0BDA" w14:textId="77777777" w:rsidTr="00A202E0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8355BF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8355BF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8355BF" w:rsidRPr="008355BF" w14:paraId="0D29C44E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8355BF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8355BF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355BF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bookmarkEnd w:id="23"/>
                            <w:tr w:rsidR="008355BF" w:rsidRPr="008355BF" w14:paraId="2C79105C" w14:textId="6B13EF70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2D863810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11/17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7D355F" w14:textId="5092D58A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沐恩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24A218" w14:textId="04E3566B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雅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DD9F8" w14:textId="108B8D34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E1788" w14:textId="35F3AB6A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FA7BB" w14:textId="0C64F524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雅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B88133" w14:textId="2F840D18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垠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D3442" w14:textId="606E7D32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BE6727" w14:textId="07301F7F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少主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7B0F7C90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57D2B" w14:textId="283A9246" w:rsidR="00916594" w:rsidRPr="008355BF" w:rsidRDefault="00916594" w:rsidP="0091659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怡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宜</w:t>
                                  </w:r>
                                </w:p>
                              </w:tc>
                            </w:tr>
                            <w:tr w:rsidR="008355BF" w:rsidRPr="008355BF" w14:paraId="262BB181" w14:textId="77777777" w:rsidTr="00A202E0">
                              <w:trPr>
                                <w:trHeight w:val="11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FDE275" w14:textId="2726AE5B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11/24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58290" w14:textId="4959C9AD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CEA2E8" w14:textId="07E1B1F8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群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C7AE4" w14:textId="0ED476E4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36A25" w14:textId="1B4518D2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昭蓉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DC0E3E" w14:textId="44D5E03E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1B43A7" w14:textId="5C088DF4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維宏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F436B" w14:textId="4F3AA4E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毓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A5355" w14:textId="17D514E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家</w:t>
                                  </w: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  <w:t>妤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BE08F" w14:textId="1C4A36C7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怡</w:t>
                                  </w:r>
                                  <w:proofErr w:type="gramEnd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宜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B161" w14:textId="74EF1C3C" w:rsidR="00A01407" w:rsidRPr="008355BF" w:rsidRDefault="00A01407" w:rsidP="00A01407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</w:rPr>
                                  </w:pPr>
                                  <w:proofErr w:type="gramStart"/>
                                  <w:r w:rsidRPr="008355BF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</w:rPr>
                                    <w:t>錦慧</w:t>
                                  </w:r>
                                  <w:proofErr w:type="gramEnd"/>
                                </w:p>
                              </w:tc>
                            </w:tr>
                            <w:tr w:rsidR="008355BF" w:rsidRPr="008355BF" w14:paraId="541357C2" w14:textId="77777777" w:rsidTr="00A202E0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1"/>
                                <w:wAfter w:w="14" w:type="dxa"/>
                                <w:trHeight w:val="100"/>
                                <w:jc w:val="center"/>
                              </w:trPr>
                              <w:tc>
                                <w:tcPr>
                                  <w:tcW w:w="9545" w:type="dxa"/>
                                  <w:gridSpan w:val="1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506715" w:rsidRPr="008355BF" w:rsidRDefault="00506715" w:rsidP="00541B5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725E4D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725E4D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12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" filled="f" stroked="f" strokecolor="white">
                <v:textbox>
                  <w:txbxContent>
                    <w:p w14:paraId="30A0AF3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8355BF" w:rsidRPr="008355BF" w14:paraId="1244119F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D69F12" w14:textId="142E7132" w:rsidR="00514930" w:rsidRPr="008355BF" w:rsidRDefault="00514930" w:rsidP="0051493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4" w:name="_Hlk175389951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11/</w:t>
                            </w:r>
                            <w:r w:rsidR="00882773"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6B4FF3"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21C30E0E" w14:textId="77777777" w:rsidR="001654B9" w:rsidRPr="008355B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8355B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8355B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8355BF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8355B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8355BF" w:rsidRPr="008355BF" w14:paraId="0C20A5CB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8355B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8355BF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8355B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8355B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8355BF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8355BF" w:rsidRPr="008355BF" w14:paraId="7FEAC934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94DDE7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洪國財</w:t>
                            </w:r>
                          </w:p>
                          <w:p w14:paraId="2179F51A" w14:textId="4011CE18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6C7BFBC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邱寶瑩 陳鋒駿</w:t>
                            </w:r>
                          </w:p>
                          <w:p w14:paraId="087495DA" w14:textId="3813537C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林威助 王武聰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45065F4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  <w:p w14:paraId="18F16635" w14:textId="2B6416B0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8355BF" w:rsidRPr="008355BF" w14:paraId="06FC99CA" w14:textId="77777777" w:rsidTr="00B15A63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25E27673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C58CB7" w14:textId="60C76380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林月娥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44A77D3E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</w:tc>
                      </w:tr>
                      <w:tr w:rsidR="008355BF" w:rsidRPr="008355BF" w14:paraId="538BE0F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0E05B1ED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8355BF" w:rsidRPr="008355BF" w14:paraId="06A13C2A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686053CC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23DC06" w14:textId="6D0E5FED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49520E09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劉瀚方/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8355BF" w:rsidRPr="008355BF" w14:paraId="46CCF8E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218EB45B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4DA6D7" w14:textId="5F9086F8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22344175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8355BF" w:rsidRPr="008355BF" w14:paraId="1EC825D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643DF573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喜樂小組</w:t>
                            </w:r>
                          </w:p>
                        </w:tc>
                      </w:tr>
                      <w:tr w:rsidR="008355BF" w:rsidRPr="008355BF" w14:paraId="00587E48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2F313DF6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沈月蓮</w:t>
                            </w:r>
                          </w:p>
                        </w:tc>
                      </w:tr>
                      <w:tr w:rsidR="008355BF" w:rsidRPr="008355BF" w14:paraId="597AA0C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1518D59E" w:rsidR="001654B9" w:rsidRPr="008355BF" w:rsidRDefault="00452395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B37ED"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1654B9"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6B4FF3"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0A1E8227" w14:textId="77777777" w:rsidR="001654B9" w:rsidRPr="008355B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8355B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8355B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8355B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8355BF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8355B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8355BF" w:rsidRPr="008355BF" w14:paraId="4ED281E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8355B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8355B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8355B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8355B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8355B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8355BF" w:rsidRPr="008355BF" w14:paraId="5F38D57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8355BF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8355BF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3C688581" w:rsidR="001654B9" w:rsidRPr="008355BF" w:rsidRDefault="006B4FF3" w:rsidP="001409DD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李俊佑</w:t>
                            </w:r>
                          </w:p>
                        </w:tc>
                      </w:tr>
                      <w:tr w:rsidR="008355BF" w:rsidRPr="008355BF" w14:paraId="34A60A0A" w14:textId="77777777" w:rsidTr="00144D6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F57B1D" w14:textId="39E5C67F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曾煥雯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171E2E2D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陳美玲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68DDAABA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李易真</w:t>
                            </w:r>
                          </w:p>
                        </w:tc>
                      </w:tr>
                      <w:tr w:rsidR="008355BF" w:rsidRPr="008355BF" w14:paraId="7B02DF2A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033C6193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梁恩傑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1434C0A1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0211AC12" w14:textId="3178BA0D" w:rsidR="006B4FF3" w:rsidRPr="008355BF" w:rsidRDefault="000032CB" w:rsidP="000032C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</w:rPr>
                              <w:t>陳</w:t>
                            </w:r>
                            <w:r w:rsidR="000430C1" w:rsidRPr="008355BF">
                              <w:rPr>
                                <w:rFonts w:ascii="微軟正黑體" w:eastAsia="微軟正黑體" w:hAnsi="微軟正黑體" w:hint="eastAsia"/>
                              </w:rPr>
                              <w:t>昕</w:t>
                            </w:r>
                          </w:p>
                        </w:tc>
                      </w:tr>
                      <w:tr w:rsidR="008355BF" w:rsidRPr="008355BF" w14:paraId="5743D249" w14:textId="77777777" w:rsidTr="00CD646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09F5DE45" w14:textId="0053E248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陳子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苡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85CB2CA" w14:textId="6AF95CFC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8355BF" w:rsidRPr="008355BF" w14:paraId="685BD180" w14:textId="77777777" w:rsidTr="00D67B07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183C510F" w:rsidR="006B4FF3" w:rsidRPr="008355BF" w:rsidRDefault="001A527F" w:rsidP="001A527F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</w:rPr>
                              <w:t>王偉心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3E9B6063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手鐘團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5D14331A" w:rsidR="006B4FF3" w:rsidRPr="008355BF" w:rsidRDefault="000032CB" w:rsidP="000032C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兒童主日學</w:t>
                            </w:r>
                          </w:p>
                        </w:tc>
                      </w:tr>
                      <w:tr w:rsidR="008355BF" w:rsidRPr="008355BF" w14:paraId="73A27A93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D20E25" w:rsidRPr="008355BF" w:rsidRDefault="00D20E25" w:rsidP="00D20E2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D20E25" w:rsidRPr="008355BF" w:rsidRDefault="00D20E25" w:rsidP="00D20E2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B4517B1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3F8EFFF5" w14:textId="64AAC46E" w:rsidR="00D20E25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3F1963E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邱寶瑩 潘璦琬</w:t>
                            </w:r>
                          </w:p>
                          <w:p w14:paraId="145C5D05" w14:textId="361D8A29" w:rsidR="00D20E25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趙盈智 陳信興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01B10DB" w14:textId="77777777" w:rsidR="000032CB" w:rsidRPr="008355BF" w:rsidRDefault="000032CB" w:rsidP="000032C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7FE447C6" w14:textId="69627780" w:rsidR="00D20E25" w:rsidRPr="008355BF" w:rsidRDefault="000032CB" w:rsidP="000032CB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</w:tr>
                      <w:tr w:rsidR="008355BF" w:rsidRPr="008355BF" w14:paraId="60E7EBF2" w14:textId="77777777" w:rsidTr="000123DE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B62B61" w:rsidRPr="008355BF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B62B61" w:rsidRPr="008355BF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15FD4ABC" w:rsidR="00CF1A88" w:rsidRPr="008355BF" w:rsidRDefault="006B4FF3" w:rsidP="00CF1A8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張世安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D9FAC86" w14:textId="09D7D7BD" w:rsidR="00B62B61" w:rsidRPr="008355BF" w:rsidRDefault="006B4FF3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曹木針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50F14A20" w:rsidR="00B62B61" w:rsidRPr="008355BF" w:rsidRDefault="000032CB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</w:tr>
                      <w:tr w:rsidR="008355BF" w:rsidRPr="008355BF" w14:paraId="52FE1E7D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B62B61" w:rsidRPr="008355BF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B62B61" w:rsidRPr="008355BF" w:rsidRDefault="00B62B61" w:rsidP="00B62B6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B62B61" w:rsidRPr="008355BF" w:rsidRDefault="00B62B61" w:rsidP="00B62B6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8355BF" w:rsidRPr="008355BF" w14:paraId="015975C5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3034D3E0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18DB1" w14:textId="58806874" w:rsidR="006B4FF3" w:rsidRPr="008355BF" w:rsidRDefault="00DD40AB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林俊宏</w:t>
                            </w:r>
                            <w:r w:rsidR="006B4FF3" w:rsidRPr="008355BF">
                              <w:rPr>
                                <w:rFonts w:ascii="微軟正黑體" w:eastAsia="微軟正黑體" w:hAnsi="微軟正黑體" w:hint="eastAsia"/>
                              </w:rPr>
                              <w:t>/</w:t>
                            </w:r>
                            <w:proofErr w:type="gramStart"/>
                            <w:r w:rsidR="006B4FF3"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75B7A247" w:rsidR="006B4FF3" w:rsidRPr="008355BF" w:rsidRDefault="000032CB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王琬姿/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8355BF" w:rsidRPr="008355BF" w14:paraId="104C9D50" w14:textId="77777777" w:rsidTr="00DF52B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6B4FF3" w:rsidRPr="008355BF" w:rsidRDefault="006B4FF3" w:rsidP="006B4FF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1A642C1C" w:rsidR="006B4FF3" w:rsidRPr="008355BF" w:rsidRDefault="00B81DE0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EB965A4" w14:textId="1AB20243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陳麗澤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7B712901" w:rsidR="006B4FF3" w:rsidRPr="008355BF" w:rsidRDefault="006B4FF3" w:rsidP="006B4FF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8355BF" w:rsidRPr="008355BF" w14:paraId="623E3AB9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1654B9" w:rsidRPr="008355BF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1654B9" w:rsidRPr="008355BF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1AC3B793" w:rsidR="001654B9" w:rsidRPr="008355BF" w:rsidRDefault="000032CB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家長小組</w:t>
                            </w:r>
                          </w:p>
                        </w:tc>
                      </w:tr>
                      <w:tr w:rsidR="008355BF" w:rsidRPr="008355BF" w14:paraId="7C95AECE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1654B9" w:rsidRPr="008355BF" w:rsidRDefault="001654B9" w:rsidP="00CD7B9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1654B9" w:rsidRPr="008355BF" w:rsidRDefault="001654B9" w:rsidP="00CD7B9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7C85012F" w:rsidR="001654B9" w:rsidRPr="008355BF" w:rsidRDefault="000032CB" w:rsidP="0058274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</w:rPr>
                              <w:t>陳美玲</w:t>
                            </w:r>
                          </w:p>
                        </w:tc>
                      </w:tr>
                      <w:bookmarkEnd w:id="24"/>
                    </w:tbl>
                    <w:p w14:paraId="156006E1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8355BF" w:rsidRPr="008355BF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5" w:name="_Hlk175390004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8355B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8355BF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8355BF" w:rsidRPr="008355BF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8355BF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55BF" w:rsidRPr="008355BF" w14:paraId="1E2C5045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E526A7" w:rsidRPr="008355B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E526A7" w:rsidRPr="008355B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E526A7" w:rsidRPr="008355B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E526A7" w:rsidRPr="008355B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E526A7" w:rsidRPr="008355BF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E526A7" w:rsidRPr="008355BF" w:rsidRDefault="00E526A7" w:rsidP="00E526A7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63575610" w:rsidR="00E526A7" w:rsidRPr="008355BF" w:rsidRDefault="00E526A7" w:rsidP="00E526A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大1</w:t>
                            </w:r>
                            <w:r w:rsidR="0014200B"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="0014200B"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187A12B4" w14:textId="23AB9777" w:rsidR="00E526A7" w:rsidRPr="008355BF" w:rsidRDefault="00E526A7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="00A01407"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8355BF" w:rsidRPr="008355BF" w14:paraId="668A74F7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58FC2DC3" w:rsidR="00A01407" w:rsidRPr="008355BF" w:rsidRDefault="00A01407" w:rsidP="00A01407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格拉森事件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598CE525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14200B"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3FCDBD53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8355BF" w:rsidRPr="008355BF" w14:paraId="139D1BE8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8355B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8355B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4B26631B" w:rsidR="00A01407" w:rsidRPr="008355BF" w:rsidRDefault="00A01407" w:rsidP="00A01407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bookmarkStart w:id="26" w:name="_Hlk182558495"/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南國列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王</w:t>
                            </w:r>
                            <w:bookmarkEnd w:id="26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5EBC7410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4200B"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355BF" w:rsidRPr="008355BF" w14:paraId="1FFCCD04" w14:textId="77777777" w:rsidTr="00A0140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8355BF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A01407" w:rsidRPr="008355BF" w:rsidRDefault="00A01407" w:rsidP="00A01407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4F4E1591" w:rsidR="00A01407" w:rsidRPr="008355BF" w:rsidRDefault="00A4617A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339E53B5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11/</w:t>
                            </w:r>
                            <w:r w:rsidRPr="008355BF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bookmarkEnd w:id="25"/>
                    </w:tbl>
                    <w:p w14:paraId="4051E699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7" w:name="_Hlk175390101"/>
                      <w:proofErr w:type="gramStart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725E4D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5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42"/>
                        <w:gridCol w:w="731"/>
                        <w:gridCol w:w="13"/>
                        <w:gridCol w:w="755"/>
                        <w:gridCol w:w="840"/>
                        <w:gridCol w:w="840"/>
                        <w:gridCol w:w="840"/>
                        <w:gridCol w:w="840"/>
                        <w:gridCol w:w="845"/>
                        <w:gridCol w:w="1243"/>
                        <w:gridCol w:w="1020"/>
                        <w:gridCol w:w="14"/>
                      </w:tblGrid>
                      <w:tr w:rsidR="008355BF" w:rsidRPr="008355BF" w14:paraId="458B0BDA" w14:textId="77777777" w:rsidTr="00A202E0">
                        <w:trPr>
                          <w:trHeight w:val="50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355B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355B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8355BF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85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355BF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8355BF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8355BF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8355BF" w:rsidRPr="008355BF" w14:paraId="0D29C44E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8355BF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8355BF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355BF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bookmarkEnd w:id="27"/>
                      <w:tr w:rsidR="008355BF" w:rsidRPr="008355BF" w14:paraId="2C79105C" w14:textId="6B13EF70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2D863810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11/17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7D355F" w14:textId="5092D58A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沐恩</w:t>
                            </w:r>
                            <w:proofErr w:type="gramEnd"/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24A218" w14:textId="04E3566B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雅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DD9F8" w14:textId="108B8D34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E1788" w14:textId="35F3AB6A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昂宜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3FA7BB" w14:textId="0C64F524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雅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B88133" w14:textId="2F840D18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垠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2D3442" w14:textId="606E7D32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BE6727" w14:textId="07301F7F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少主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7B0F7C90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57D2B" w14:textId="283A9246" w:rsidR="00916594" w:rsidRPr="008355BF" w:rsidRDefault="00916594" w:rsidP="0091659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怡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宜</w:t>
                            </w:r>
                          </w:p>
                        </w:tc>
                      </w:tr>
                      <w:tr w:rsidR="008355BF" w:rsidRPr="008355BF" w14:paraId="262BB181" w14:textId="77777777" w:rsidTr="00A202E0">
                        <w:trPr>
                          <w:trHeight w:val="113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FDE275" w14:textId="2726AE5B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11/24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E58290" w14:textId="4959C9AD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CEA2E8" w14:textId="07E1B1F8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群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68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4C7AE4" w14:textId="0ED476E4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36A25" w14:textId="1B4518D2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昭蓉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DC0E3E" w14:textId="44D5E03E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1B43A7" w14:textId="5C088DF4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維宏</w:t>
                            </w:r>
                            <w:proofErr w:type="gramEnd"/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FF436B" w14:textId="4F3AA4E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毓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A5355" w14:textId="17D514E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家</w:t>
                            </w:r>
                            <w:proofErr w:type="gramStart"/>
                            <w:r w:rsidRPr="008355BF"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  <w:t>妤</w:t>
                            </w:r>
                            <w:proofErr w:type="gramEnd"/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EBE08F" w14:textId="1C4A36C7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怡</w:t>
                            </w:r>
                            <w:proofErr w:type="gramEnd"/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宜</w:t>
                            </w: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2B161" w14:textId="74EF1C3C" w:rsidR="00A01407" w:rsidRPr="008355BF" w:rsidRDefault="00A01407" w:rsidP="00A01407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</w:rPr>
                            </w:pPr>
                            <w:proofErr w:type="gramStart"/>
                            <w:r w:rsidRPr="008355BF">
                              <w:rPr>
                                <w:rFonts w:ascii="微軟正黑體" w:eastAsia="微軟正黑體" w:hAnsi="微軟正黑體" w:hint="eastAsia"/>
                                <w:spacing w:val="-6"/>
                              </w:rPr>
                              <w:t>錦慧</w:t>
                            </w:r>
                            <w:proofErr w:type="gramEnd"/>
                          </w:p>
                        </w:tc>
                      </w:tr>
                      <w:tr w:rsidR="008355BF" w:rsidRPr="008355BF" w14:paraId="541357C2" w14:textId="77777777" w:rsidTr="00A202E0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1"/>
                          <w:wAfter w:w="14" w:type="dxa"/>
                          <w:trHeight w:val="100"/>
                          <w:jc w:val="center"/>
                        </w:trPr>
                        <w:tc>
                          <w:tcPr>
                            <w:tcW w:w="9545" w:type="dxa"/>
                            <w:gridSpan w:val="1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506715" w:rsidRPr="008355BF" w:rsidRDefault="00506715" w:rsidP="00541B5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51A9E19" w14:textId="77777777" w:rsidR="001654B9" w:rsidRPr="00725E4D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725E4D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8355BF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8355BF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8355B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8355BF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8355BF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8355BF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8355BF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8355BF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8355BF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5FF0091C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1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FK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pKOUNYhnFNPBuKz4uNBowf2mpMdFraj/dWBOUqI/GRzIbbGI6oXk&#10;LJbXc3TcZaROTpFji5QwwxGqouFkbsP4Gg7WqX2LlcYVMHCPQ2xUkve1q6l/XMY0oOnhxG2/9FPW&#10;6/PevAA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BZ9kFK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2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8355BF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8355B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8355B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8355BF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8355BF" w:rsidRDefault="007B2F69"/>
    <w:p w14:paraId="4A2E9F8B" w14:textId="77777777" w:rsidR="00B87CB3" w:rsidRPr="008355BF" w:rsidRDefault="00B87CB3">
      <w:pPr>
        <w:sectPr w:rsidR="00B87CB3" w:rsidRPr="008355BF" w:rsidSect="00970F35">
          <w:footerReference w:type="even" r:id="rId14"/>
          <w:footerReference w:type="default" r:id="rId15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CDAC9BB" w14:textId="6079E67F" w:rsidR="00A468B0" w:rsidRPr="008355BF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8355BF" w:rsidRDefault="00D6507F" w:rsidP="00825F24"/>
    <w:p w14:paraId="62810038" w14:textId="77777777" w:rsidR="000B72A9" w:rsidRPr="000B72A9" w:rsidRDefault="00623AC9" w:rsidP="000B72A9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8355BF">
        <w:rPr>
          <w:rFonts w:hint="eastAsia"/>
        </w:rPr>
        <w:lastRenderedPageBreak/>
        <w:t xml:space="preserve"> </w:t>
      </w:r>
    </w:p>
    <w:p w14:paraId="09F24AB3" w14:textId="77777777" w:rsidR="000B72A9" w:rsidRPr="000B72A9" w:rsidRDefault="000B72A9" w:rsidP="000B72A9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0B72A9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757568" behindDoc="0" locked="0" layoutInCell="1" allowOverlap="1" wp14:anchorId="08C2932C" wp14:editId="45846A3D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2A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07E51D" wp14:editId="5C16FC0F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5837361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5B96" w14:textId="77777777" w:rsidR="000B72A9" w:rsidRPr="00CA5D3E" w:rsidRDefault="000B72A9" w:rsidP="000B72A9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0B72A9" w:rsidRPr="00193145" w14:paraId="45FC200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7947790F" w14:textId="77777777" w:rsidR="000B72A9" w:rsidRPr="00193145" w:rsidRDefault="000B72A9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3750D6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3750D6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74663FE7" w14:textId="77777777" w:rsidR="000B72A9" w:rsidRPr="00CA5D3E" w:rsidRDefault="000B72A9" w:rsidP="000B72A9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26F91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A2392E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跟隨基督，齊心建造</w:t>
                            </w:r>
                            <w:r w:rsidRPr="00E26F91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1AE6F11" w14:textId="77777777" w:rsidR="000B72A9" w:rsidRPr="00CA5D3E" w:rsidRDefault="000B72A9" w:rsidP="000B72A9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E51D" id="Text Box 3" o:spid="_x0000_s1037" type="#_x0000_t202" style="position:absolute;margin-left:6.7pt;margin-top:-12.2pt;width:417.6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8755B96" w14:textId="77777777" w:rsidR="000B72A9" w:rsidRPr="00CA5D3E" w:rsidRDefault="000B72A9" w:rsidP="000B72A9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0B72A9" w:rsidRPr="00193145" w14:paraId="45FC200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7947790F" w14:textId="77777777" w:rsidR="000B72A9" w:rsidRPr="00193145" w:rsidRDefault="000B72A9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3750D6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3750D6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74663FE7" w14:textId="77777777" w:rsidR="000B72A9" w:rsidRPr="00CA5D3E" w:rsidRDefault="000B72A9" w:rsidP="000B72A9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  </w:t>
                      </w:r>
                      <w:r w:rsidRPr="00E26F91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</w:t>
                      </w:r>
                      <w:r w:rsidRPr="00A2392E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跟隨基督，齊心建造</w:t>
                      </w:r>
                      <w:r w:rsidRPr="00E26F91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】</w:t>
                      </w:r>
                    </w:p>
                    <w:p w14:paraId="11AE6F11" w14:textId="77777777" w:rsidR="000B72A9" w:rsidRPr="00CA5D3E" w:rsidRDefault="000B72A9" w:rsidP="000B72A9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86D26" w14:textId="77777777" w:rsidR="000B72A9" w:rsidRPr="000B72A9" w:rsidRDefault="000B72A9" w:rsidP="000B72A9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CF02684" w14:textId="77777777" w:rsidR="000B72A9" w:rsidRPr="000B72A9" w:rsidRDefault="000B72A9" w:rsidP="000B72A9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4027C61" w14:textId="77777777" w:rsidR="000B72A9" w:rsidRPr="000B72A9" w:rsidRDefault="000B72A9" w:rsidP="000B72A9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0B72A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48106D" wp14:editId="38AAE789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2030209762" name="文字方塊 2030209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79340" w14:textId="77777777" w:rsidR="000B72A9" w:rsidRPr="00A93B6C" w:rsidRDefault="000B72A9" w:rsidP="000B72A9">
                            <w:pPr>
                              <w:snapToGrid w:val="0"/>
                              <w:spacing w:line="460" w:lineRule="exact"/>
                              <w:ind w:firstLineChars="531" w:firstLine="1699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  <w:highlight w:val="yellow"/>
                              </w:rPr>
                            </w:pPr>
                            <w:bookmarkStart w:id="28" w:name="_Hlk169255529"/>
                            <w:r w:rsidRPr="00A93B6C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你們來看吧！</w:t>
                            </w:r>
                          </w:p>
                          <w:bookmarkEnd w:id="28"/>
                          <w:p w14:paraId="2E08E14E" w14:textId="77777777" w:rsidR="000B72A9" w:rsidRPr="00A93B6C" w:rsidRDefault="000B72A9" w:rsidP="000B72A9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A93B6C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楊博文牧師</w:t>
                            </w:r>
                          </w:p>
                          <w:p w14:paraId="25B84C46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A52D23A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657C8C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0BE154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42BA88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FAAB4E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8A962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AED5DF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4F89FA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F6D1DF9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823D7B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173D81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9F564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BDC88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AC2714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0809E44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4458B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60C3F4C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EE4FFC8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3565D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9095D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6D11D85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662492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95EA2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E44B069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C30889C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F581B1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17D45E8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DEFB09F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F578758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BF0350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92F2344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689362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76EB12D4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333E5583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79635E39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422B687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72C142C4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B2B3E6E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4506EB16" w14:textId="77777777" w:rsidR="000B72A9" w:rsidRPr="00A93B6C" w:rsidRDefault="000B72A9" w:rsidP="000B72A9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5757ED7" w14:textId="77777777" w:rsidR="000B72A9" w:rsidRPr="00A93B6C" w:rsidRDefault="000B72A9" w:rsidP="000B72A9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106D" id="文字方塊 2030209762" o:spid="_x0000_s1038" type="#_x0000_t202" style="position:absolute;margin-left:102.3pt;margin-top:7.7pt;width:367.45pt;height:4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6BE79340" w14:textId="77777777" w:rsidR="000B72A9" w:rsidRPr="00A93B6C" w:rsidRDefault="000B72A9" w:rsidP="000B72A9">
                      <w:pPr>
                        <w:snapToGrid w:val="0"/>
                        <w:spacing w:line="460" w:lineRule="exact"/>
                        <w:ind w:firstLineChars="531" w:firstLine="1699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  <w:highlight w:val="yellow"/>
                        </w:rPr>
                      </w:pPr>
                      <w:bookmarkStart w:id="29" w:name="_Hlk169255529"/>
                      <w:r w:rsidRPr="00A93B6C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你們來看吧！</w:t>
                      </w:r>
                    </w:p>
                    <w:bookmarkEnd w:id="29"/>
                    <w:p w14:paraId="2E08E14E" w14:textId="77777777" w:rsidR="000B72A9" w:rsidRPr="00A93B6C" w:rsidRDefault="000B72A9" w:rsidP="000B72A9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A93B6C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楊博文牧師</w:t>
                      </w:r>
                    </w:p>
                    <w:p w14:paraId="25B84C46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A52D23A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657C8C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0BE154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42BA88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FAAB4E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8A962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AED5DF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4F89FA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F6D1DF9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823D7B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173D81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9F564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BDC88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AC2714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0809E44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4458B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60C3F4C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EE4FFC8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3565D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9095D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6D11D85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662492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95EA2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E44B069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C30889C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F581B1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17D45E8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DEFB09F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F578758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BF0350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92F2344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689362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76EB12D4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333E5583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79635E39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422B687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72C142C4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B2B3E6E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4506EB16" w14:textId="77777777" w:rsidR="000B72A9" w:rsidRPr="00A93B6C" w:rsidRDefault="000B72A9" w:rsidP="000B72A9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5757ED7" w14:textId="77777777" w:rsidR="000B72A9" w:rsidRPr="00A93B6C" w:rsidRDefault="000B72A9" w:rsidP="000B72A9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4E6A7AB1" w14:textId="77777777" w:rsidR="000B72A9" w:rsidRPr="000B72A9" w:rsidRDefault="000B72A9" w:rsidP="000B72A9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65F1AFE4" w14:textId="77777777" w:rsidR="000B72A9" w:rsidRPr="000B72A9" w:rsidRDefault="000B72A9" w:rsidP="000B72A9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3F5A4A2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1B9966C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0B72A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81469E" wp14:editId="6D7ED8B0">
                <wp:simplePos x="0" y="0"/>
                <wp:positionH relativeFrom="column">
                  <wp:posOffset>87630</wp:posOffset>
                </wp:positionH>
                <wp:positionV relativeFrom="paragraph">
                  <wp:posOffset>18415</wp:posOffset>
                </wp:positionV>
                <wp:extent cx="5885180" cy="7086600"/>
                <wp:effectExtent l="0" t="0" r="20320" b="19050"/>
                <wp:wrapNone/>
                <wp:docPr id="569211620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08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FBB65" w14:textId="77777777" w:rsidR="000B72A9" w:rsidRPr="00A93B6C" w:rsidRDefault="000B72A9" w:rsidP="000B72A9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講道日期：2024/7/7          </w:t>
                            </w:r>
                            <w:r w:rsidRPr="00A93B6C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經文：約翰福音1:35-42，</w:t>
                            </w:r>
                            <w:r w:rsidRPr="00A93B6C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哥林多前書9:23</w:t>
                            </w:r>
                          </w:p>
                          <w:p w14:paraId="601501DC" w14:textId="77777777" w:rsidR="000B72A9" w:rsidRPr="00A93B6C" w:rsidRDefault="000B72A9" w:rsidP="000B72A9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A93B6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20F52B9E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 xml:space="preserve">一、前言：今天你為什麼會坐在這裡？ </w:t>
                            </w:r>
                          </w:p>
                          <w:p w14:paraId="789705F1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是誰帶領你信主的？</w:t>
                            </w:r>
                          </w:p>
                          <w:p w14:paraId="54CBDB92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誰是影響你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最深屬靈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前輩？</w:t>
                            </w:r>
                          </w:p>
                          <w:p w14:paraId="2BB354F8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100" w:before="36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二、本文：耶穌在日常生活中與我們相遇</w:t>
                            </w:r>
                          </w:p>
                          <w:p w14:paraId="19CF7B46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耶穌問：你們要什麼？</w:t>
                            </w:r>
                          </w:p>
                          <w:p w14:paraId="47B8E35A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耶穌回答：你們來看！</w:t>
                            </w:r>
                          </w:p>
                          <w:p w14:paraId="1AF6D302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 安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得烈曾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三次帶領人來到耶穌的面前。</w:t>
                            </w:r>
                          </w:p>
                          <w:p w14:paraId="0A09A901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100" w:before="36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三、思考：如何讓耶穌有機會陪伴心靈受傷的人走過生命困境。</w:t>
                            </w:r>
                          </w:p>
                          <w:p w14:paraId="2FA54476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生活事件與壓力程度量表。</w:t>
                            </w:r>
                          </w:p>
                          <w:p w14:paraId="72402613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 四人合力抬癱瘓病人來到耶穌面前。</w:t>
                            </w:r>
                          </w:p>
                          <w:p w14:paraId="2201A47C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100" w:before="36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四、結論：學習安</w:t>
                            </w:r>
                            <w:proofErr w:type="gramStart"/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得烈好</w:t>
                            </w:r>
                            <w:proofErr w:type="gramEnd"/>
                            <w:r w:rsidRPr="00A93B6C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榜樣，帶領人來到耶穌面前。</w:t>
                            </w:r>
                          </w:p>
                          <w:p w14:paraId="340FED02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20435E6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beforeLines="50" w:before="180" w:afterLines="50" w:after="180"/>
                              <w:ind w:leftChars="177" w:left="425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694A008" w14:textId="77777777" w:rsidR="000B72A9" w:rsidRPr="00A93B6C" w:rsidRDefault="000B72A9" w:rsidP="000B72A9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A93B6C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金句</w:t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ECC26D4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所以，你們要去，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使萬民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作我的門徒，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奉父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、子、聖靈的名給他們施洗。凡我所吩咐你們的，都教訓他們遵守，我就常與你們同在，直到世界的末了。 (馬太福音28:19-20)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469E" id="Text Box 3850" o:spid="_x0000_s1039" type="#_x0000_t202" style="position:absolute;left:0;text-align:left;margin-left:6.9pt;margin-top:1.45pt;width:463.4pt;height:55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" filled="f" strokecolor="red">
                <v:stroke dashstyle="dash"/>
                <v:textbox inset="1mm,1mm,1mm,1mm">
                  <w:txbxContent>
                    <w:p w14:paraId="778FBB65" w14:textId="77777777" w:rsidR="000B72A9" w:rsidRPr="00A93B6C" w:rsidRDefault="000B72A9" w:rsidP="000B72A9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 xml:space="preserve">講道日期：2024/7/7          </w:t>
                      </w:r>
                      <w:r w:rsidRPr="00A93B6C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Pr="00A93B6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經文：約翰福音1:35-42，</w:t>
                      </w:r>
                      <w:r w:rsidRPr="00A93B6C"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3B6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哥林多前書9:23</w:t>
                      </w:r>
                    </w:p>
                    <w:p w14:paraId="601501DC" w14:textId="77777777" w:rsidR="000B72A9" w:rsidRPr="00A93B6C" w:rsidRDefault="000B72A9" w:rsidP="000B72A9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A93B6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A93B6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20F52B9E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50" w:before="18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 xml:space="preserve">一、前言：今天你為什麼會坐在這裡？ </w:t>
                      </w:r>
                    </w:p>
                    <w:p w14:paraId="789705F1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是誰帶領你信主的？</w:t>
                      </w:r>
                    </w:p>
                    <w:p w14:paraId="54CBDB92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誰是影響你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最深屬靈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前輩？</w:t>
                      </w:r>
                    </w:p>
                    <w:p w14:paraId="2BB354F8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100" w:before="36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二、本文：耶穌在日常生活中與我們相遇</w:t>
                      </w:r>
                    </w:p>
                    <w:p w14:paraId="19CF7B46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耶穌問：你們要什麼？</w:t>
                      </w:r>
                    </w:p>
                    <w:p w14:paraId="47B8E35A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耶穌回答：你們來看！</w:t>
                      </w:r>
                    </w:p>
                    <w:p w14:paraId="1AF6D302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 安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得烈曾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三次帶領人來到耶穌的面前。</w:t>
                      </w:r>
                    </w:p>
                    <w:p w14:paraId="0A09A901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100" w:before="36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三、思考：如何讓耶穌有機會陪伴心靈受傷的人走過生命困境。</w:t>
                      </w:r>
                    </w:p>
                    <w:p w14:paraId="2FA54476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生活事件與壓力程度量表。</w:t>
                      </w:r>
                    </w:p>
                    <w:p w14:paraId="72402613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 四人合力抬癱瘓病人來到耶穌面前。</w:t>
                      </w:r>
                    </w:p>
                    <w:p w14:paraId="2201A47C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100" w:before="36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四、結論：學習安</w:t>
                      </w:r>
                      <w:proofErr w:type="gramStart"/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得烈好</w:t>
                      </w:r>
                      <w:proofErr w:type="gramEnd"/>
                      <w:r w:rsidRPr="00A93B6C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榜樣，帶領人來到耶穌面前。</w:t>
                      </w:r>
                    </w:p>
                    <w:p w14:paraId="340FED02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50" w:before="18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620435E6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beforeLines="50" w:before="180" w:afterLines="50" w:after="180"/>
                        <w:ind w:leftChars="177" w:left="425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</w:p>
                    <w:p w14:paraId="5694A008" w14:textId="77777777" w:rsidR="000B72A9" w:rsidRPr="00A93B6C" w:rsidRDefault="000B72A9" w:rsidP="000B72A9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</w:t>
                      </w:r>
                      <w:r w:rsidRPr="00A93B6C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金句</w:t>
                      </w:r>
                      <w:r w:rsidRPr="00A93B6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】</w:t>
                      </w:r>
                    </w:p>
                    <w:p w14:paraId="1ECC26D4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所以，你們要去，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使萬民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作我的門徒，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奉父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、子、聖靈的名給他們施洗。凡我所吩咐你們的，都教訓他們遵守，我就常與你們同在，直到世界的末了。 (馬太福音28:19-20)</w:t>
                      </w:r>
                    </w:p>
                  </w:txbxContent>
                </v:textbox>
              </v:shape>
            </w:pict>
          </mc:Fallback>
        </mc:AlternateContent>
      </w:r>
    </w:p>
    <w:p w14:paraId="47CC7038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8F9FD06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96C9024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E2A16C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5579F41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D852D1F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920D40E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73F619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AB51532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FFAD928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69C400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5910021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6BEBA72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E0373B1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57A23B1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9B827B3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8D7D52B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B19B5FA" w14:textId="77777777" w:rsidR="000B72A9" w:rsidRPr="000B72A9" w:rsidRDefault="000B72A9" w:rsidP="000B72A9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4670C1E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0489BA2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8793A8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8386CF8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7B9573C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C547D46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056D686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E70A254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0B72A9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4BC81B" wp14:editId="14488A81">
                <wp:simplePos x="0" y="0"/>
                <wp:positionH relativeFrom="column">
                  <wp:posOffset>1592580</wp:posOffset>
                </wp:positionH>
                <wp:positionV relativeFrom="paragraph">
                  <wp:posOffset>96462</wp:posOffset>
                </wp:positionV>
                <wp:extent cx="1125220" cy="673100"/>
                <wp:effectExtent l="0" t="0" r="17780" b="12700"/>
                <wp:wrapNone/>
                <wp:docPr id="11716026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5747" w14:textId="77777777" w:rsidR="000B72A9" w:rsidRPr="00A93B6C" w:rsidRDefault="000B72A9" w:rsidP="000B72A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56F3047A" w14:textId="77777777" w:rsidR="000B72A9" w:rsidRPr="00A93B6C" w:rsidRDefault="000B72A9" w:rsidP="000B72A9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A93B6C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24年11月17日</w:t>
                            </w:r>
                          </w:p>
                          <w:p w14:paraId="43FF9350" w14:textId="77777777" w:rsidR="000B72A9" w:rsidRPr="00A93B6C" w:rsidRDefault="000B72A9" w:rsidP="000B72A9">
                            <w:pPr>
                              <w:snapToGrid w:val="0"/>
                              <w:jc w:val="center"/>
                            </w:pPr>
                            <w:r w:rsidRPr="00A93B6C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A93B6C">
                              <w:rPr>
                                <w:rFonts w:ascii="標楷體" w:eastAsia="標楷體" w:hAnsi="標楷體" w:hint="eastAsia"/>
                              </w:rPr>
                              <w:t>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C81B" id="Text Box 5" o:spid="_x0000_s1040" type="#_x0000_t202" style="position:absolute;left:0;text-align:left;margin-left:125.4pt;margin-top:7.6pt;width:88.6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" strokeweight="1.5pt">
                <v:stroke linestyle="thinThin"/>
                <v:textbox>
                  <w:txbxContent>
                    <w:p w14:paraId="18FA5747" w14:textId="77777777" w:rsidR="000B72A9" w:rsidRPr="00A93B6C" w:rsidRDefault="000B72A9" w:rsidP="000B72A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56F3047A" w14:textId="77777777" w:rsidR="000B72A9" w:rsidRPr="00A93B6C" w:rsidRDefault="000B72A9" w:rsidP="000B72A9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A93B6C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A93B6C">
                        <w:rPr>
                          <w:rFonts w:ascii="標楷體" w:eastAsia="標楷體" w:hAnsi="標楷體" w:hint="eastAsia"/>
                          <w:spacing w:val="-26"/>
                        </w:rPr>
                        <w:t>24年11月17日</w:t>
                      </w:r>
                    </w:p>
                    <w:p w14:paraId="43FF9350" w14:textId="77777777" w:rsidR="000B72A9" w:rsidRPr="00A93B6C" w:rsidRDefault="000B72A9" w:rsidP="000B72A9">
                      <w:pPr>
                        <w:snapToGrid w:val="0"/>
                        <w:jc w:val="center"/>
                      </w:pPr>
                      <w:r w:rsidRPr="00A93B6C">
                        <w:rPr>
                          <w:rFonts w:ascii="標楷體" w:eastAsia="標楷體" w:hAnsi="標楷體"/>
                        </w:rPr>
                        <w:t>NO.2</w:t>
                      </w:r>
                      <w:r w:rsidRPr="00A93B6C">
                        <w:rPr>
                          <w:rFonts w:ascii="標楷體" w:eastAsia="標楷體" w:hAnsi="標楷體" w:hint="eastAsia"/>
                        </w:rPr>
                        <w:t>133</w:t>
                      </w:r>
                    </w:p>
                  </w:txbxContent>
                </v:textbox>
              </v:shape>
            </w:pict>
          </mc:Fallback>
        </mc:AlternateContent>
      </w:r>
    </w:p>
    <w:p w14:paraId="32104D94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67CF12C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23CE69E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5684019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B6FCCEF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B15BC18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BDDEBAB" w14:textId="77777777" w:rsidR="000B72A9" w:rsidRPr="000B72A9" w:rsidRDefault="000B72A9" w:rsidP="000B72A9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BA6B7D7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5E7A034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1F9B059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2EF2EC9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CE29070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ACBF41A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D6053FF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3835393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2A04A6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7010A67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DF8F0CE" w14:textId="77777777" w:rsidR="000B72A9" w:rsidRPr="000B72A9" w:rsidRDefault="000B72A9" w:rsidP="000B72A9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23AD977" w14:textId="77777777" w:rsidR="000B72A9" w:rsidRPr="000B72A9" w:rsidRDefault="000B72A9" w:rsidP="000B72A9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0B72A9" w:rsidRPr="000B72A9" w:rsidSect="000B72A9">
          <w:footerReference w:type="even" r:id="rId17"/>
          <w:footerReference w:type="default" r:id="rId18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66B580C5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>一、前言：今天你為什麼會坐</w:t>
      </w:r>
      <w:r w:rsidRPr="000B72A9">
        <w:rPr>
          <w:rFonts w:ascii="文鼎特毛楷" w:eastAsia="文鼎特毛楷" w:hAnsi="標楷體" w:cs="Arial"/>
          <w:sz w:val="32"/>
          <w:szCs w:val="32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在這裡？                  </w:t>
      </w:r>
    </w:p>
    <w:p w14:paraId="5C19FDE6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28"/>
          <w:szCs w:val="28"/>
          <w14:ligatures w14:val="standardContextual"/>
        </w:rPr>
      </w:pP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</w:t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1.是誰帶領你信主的？</w:t>
      </w:r>
    </w:p>
    <w:p w14:paraId="6C2E55D1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是你的家人、老師、同學、同事、朋友、鄰居、團契輔導、主日學老師帶領你信主的。若有機會請你分享三分鐘信主歷程的見證，你是否隨時都預備好了呢？</w:t>
      </w:r>
    </w:p>
    <w:p w14:paraId="489F1708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1A435B29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28"/>
          <w:szCs w:val="28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 xml:space="preserve"> 2.誰是影響你</w:t>
      </w:r>
      <w:proofErr w:type="gramStart"/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最深屬靈</w:t>
      </w:r>
      <w:proofErr w:type="gramEnd"/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的前輩？</w:t>
      </w:r>
    </w:p>
    <w:p w14:paraId="250CF1C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他有那些信仰典範是值得你效法的呢？你目前是否也如此做來陪伴許多信仰的後輩呢？</w:t>
      </w:r>
    </w:p>
    <w:p w14:paraId="7CA48734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「從前引導你們、傳上帝之道給你們的人，你們要想念他們，效法他們的信心，留心看他們為人的結局。」(來13:7)我們今天能坐在這裡，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和同信的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弟兄姊妹同享上主豐盛的恩典及慈愛！我們就當向愛我們的天父上帝獻上感恩的禱告！</w:t>
      </w:r>
      <w:r w:rsidRPr="000B72A9">
        <w:rPr>
          <w:rFonts w:ascii="文鼎特毛楷" w:eastAsia="文鼎特毛楷" w:hAnsi="標楷體" w:cs="Arial"/>
          <w:sz w:val="30"/>
          <w:szCs w:val="30"/>
          <w14:ligatures w14:val="standardContextual"/>
        </w:rPr>
        <w:t xml:space="preserve">  </w:t>
      </w:r>
    </w:p>
    <w:p w14:paraId="4EE3D844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</w:p>
    <w:p w14:paraId="15EC84A5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</w:p>
    <w:p w14:paraId="2DA95C8C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二、本文：耶穌在日常生活中</w:t>
      </w:r>
      <w:r w:rsidRPr="000B72A9">
        <w:rPr>
          <w:rFonts w:ascii="文鼎特毛楷" w:eastAsia="文鼎特毛楷" w:hAnsi="標楷體" w:cs="Arial"/>
          <w:sz w:val="32"/>
          <w:szCs w:val="32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與我們相遇</w:t>
      </w:r>
    </w:p>
    <w:p w14:paraId="55503FF3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約翰福音第一章35-42節的經文，是耶穌呼召安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得烈、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約翰以及西門彼得成為門徒的記載。</w:t>
      </w:r>
    </w:p>
    <w:p w14:paraId="02B225FF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約翰福音的作者特別描述耶穌呼召門徒的方式是，通過我們每個人在日常生活中，就有機會可以與耶穌相遇，讓耶穌來改變我們的生命，成為耶穌的門徒。</w:t>
      </w:r>
    </w:p>
    <w:p w14:paraId="07685D84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49D83512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28"/>
          <w:szCs w:val="28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</w:t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 xml:space="preserve">1.耶穌問：你們要什麼？ </w:t>
      </w:r>
    </w:p>
    <w:p w14:paraId="0678D324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 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安得烈及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約翰原本是施洗約翰的學生。因為施洗約翰的引薦，他們想要對這位老師口中稱為「上帝羔羊」的耶穌，有更進一步的認識及瞭解。因此他們轉而跟隨耶穌。</w:t>
      </w:r>
    </w:p>
    <w:p w14:paraId="6448CDF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約翰福音1:38記載：耶穌轉過身來，看見他們跟著，就問他們說：「你們要甚麼？」。「你們要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甚麼」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這句話是約翰福音記載耶穌對世人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所問第一個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問題。</w:t>
      </w:r>
    </w:p>
    <w:p w14:paraId="5811636D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 xml:space="preserve">    耶穌問安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得烈、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約翰他們二人，同樣，耶穌今天也在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問在場的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你和我。當夜深人靜我們獨自一人時更要思考：忙忙碌碌一生，我們是在追求什麼？我們心中最深的渴慕是什麼？什麼才能填滿我們空虛的心靈？這是我們每一個人都必需問自己重要生命的議題。</w:t>
      </w:r>
    </w:p>
    <w:p w14:paraId="2E20346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德國神學家莫特曼提醒我們：「任何人來到耶穌面前，我們都必須先問自己這個問題：「你們要甚麼？」</w:t>
      </w:r>
    </w:p>
    <w:p w14:paraId="2486104F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你是希望，你饑渴的心靈能得著滿足嗎？你是希望，你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的罪能得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著赦免嗎？你是希望，你的心靈有平安、有喜樂嗎？你是希望，你能找到真理、永生的盼望嗎？你是希望，你的病痛能得著醫治嗎？你是期盼，你的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禱告能蒙應允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，還是期盼通過禱告能明白上帝的心意呢？</w:t>
      </w:r>
    </w:p>
    <w:p w14:paraId="462C5A7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這些耶穌都能滿足我們內心的渴慕、耶穌要賜給每位用心尋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求他的人，那豐盛的恩典是超過我們所求所想的！如同以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弗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所書3:20：上帝能照著運行在我們心裡的大力，充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充足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足地成就一切，超過我們所求所想的。</w:t>
      </w:r>
    </w:p>
    <w:p w14:paraId="2E97C181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0B72A9">
        <w:rPr>
          <w:rFonts w:ascii="文鼎特毛楷" w:eastAsia="文鼎特毛楷" w:hAnsi="標楷體" w:cs="Arial"/>
          <w:sz w:val="30"/>
          <w:szCs w:val="30"/>
          <w14:ligatures w14:val="standardContextual"/>
        </w:rPr>
        <w:t xml:space="preserve">                           </w:t>
      </w:r>
    </w:p>
    <w:p w14:paraId="0EE73AC6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</w:t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2.耶穌回答：你們來看！</w:t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</w:t>
      </w:r>
    </w:p>
    <w:p w14:paraId="57C6674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當安得烈與約翰問耶穌住在那裡？耶穌說：「你們來看。」兩個人就去看耶穌住在哪裡，這一天便與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同住。</w:t>
      </w:r>
    </w:p>
    <w:p w14:paraId="717565E9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「你們來看」是約翰福音記載，耶穌對世人所發出第一個邀請！門徒與耶穌生活在一起，他們實際經驗到耶穌生活的態度、處事的原則以及思想，是與猶太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的拉比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、文士、法利賽人、以及當時宗教的領袖有很大的不同。</w:t>
      </w:r>
    </w:p>
    <w:p w14:paraId="3FD3884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通過與耶穌同住，通過近距離觀察耶穌日常生活起居的一舉一動，讓安得烈以及約翰確信、耶穌就是他們盼望許久的彌賽亞！</w:t>
      </w:r>
    </w:p>
    <w:p w14:paraId="31206769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 xml:space="preserve">    「你們來看！」是耶穌對二位門徒的邀請及呼召，「你們來看」也是對你、我的邀請，「你們來看」同時也是我們可以主動邀請親朋好友來認識耶穌，接受耶穌為他們生命的主。讓耶穌有機會可以來翻轉他們的生命。</w:t>
      </w:r>
    </w:p>
    <w:p w14:paraId="432BE988" w14:textId="77777777" w:rsidR="000B72A9" w:rsidRPr="000B72A9" w:rsidRDefault="000B72A9" w:rsidP="000B72A9">
      <w:pPr>
        <w:widowControl/>
        <w:spacing w:afterLines="100" w:after="360" w:line="44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06AADDB4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28"/>
          <w:szCs w:val="28"/>
          <w14:ligatures w14:val="standardContextual"/>
        </w:rPr>
      </w:pP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</w:t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3.約翰福音記載安</w:t>
      </w:r>
      <w:proofErr w:type="gramStart"/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得烈曾</w:t>
      </w:r>
      <w:proofErr w:type="gramEnd"/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有</w:t>
      </w:r>
    </w:p>
    <w:p w14:paraId="6407E6F4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 xml:space="preserve">  三次帶領人來到耶穌的面前</w:t>
      </w:r>
    </w:p>
    <w:p w14:paraId="1E34110F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(</w:t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>1) 帶領彼得去見耶穌</w:t>
      </w:r>
      <w:r w:rsidRPr="000B72A9"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  <w:br/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  (約1:40-42a)【家庭成員】</w:t>
      </w:r>
    </w:p>
    <w:p w14:paraId="4E7F2DF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他先去找他的哥哥西門，對他說：「我們已經遇見彌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賽亞了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。」於是他帶西門去見耶穌。</w:t>
      </w:r>
    </w:p>
    <w:p w14:paraId="00122097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得烈將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家人帶到耶穌面前，由耶穌親自作工，改變家人的生命。</w:t>
      </w:r>
    </w:p>
    <w:p w14:paraId="5278F082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(</w:t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>2)帶領孩童去見耶穌</w:t>
      </w:r>
      <w:r w:rsidRPr="000B72A9"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  <w:br/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   (約6:8-9)【</w:t>
      </w:r>
      <w:r w:rsidRPr="000B72A9">
        <w:rPr>
          <w:rFonts w:ascii="標楷體" w:eastAsia="標楷體" w:hAnsi="標楷體" w:cs="Arial" w:hint="eastAsia"/>
          <w:b/>
          <w:bCs/>
          <w:spacing w:val="-20"/>
          <w:sz w:val="30"/>
          <w:szCs w:val="30"/>
          <w14:ligatures w14:val="standardContextual"/>
        </w:rPr>
        <w:t>常被忽略的人</w:t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>】</w:t>
      </w:r>
    </w:p>
    <w:p w14:paraId="04AF9927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得烈憑著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信心帶著這個孩童來到耶穌的面前，耶穌藉孩童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手中的「五個大麥餅和兩條魚」行了讓五千人吃飽的神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蹟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！</w:t>
      </w:r>
    </w:p>
    <w:p w14:paraId="5F9319D3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(</w:t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>3)帶領希臘人來見耶穌</w:t>
      </w:r>
      <w:r w:rsidRPr="000B72A9"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  <w:br/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  (約12:20-22)【跨文化種</w:t>
      </w:r>
      <w:r w:rsidRPr="000B72A9"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  <w:br/>
      </w: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  族的人】</w:t>
      </w:r>
    </w:p>
    <w:p w14:paraId="29529762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有希臘人來到耶路撒冷，當他們聽見有關耶穌的教導，當他們看到耶穌所行的神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蹟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奇事，他們迫切地期盼能見到耶穌，腓力來告訴安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得烈，安得烈就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馬上帶這些希臘人來見耶穌。</w:t>
      </w:r>
    </w:p>
    <w:p w14:paraId="60865B5F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安得烈認識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耶穌後先去找哥哥彼得，就只是單純分享自己遇見耶穌的故事，接著就是把彼得帶到耶穌的面前。</w:t>
      </w:r>
    </w:p>
    <w:p w14:paraId="1D6C446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安得烈並沒有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擔心彼得會不會接受？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安得烈付出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實際行動，提出邀請、領人到耶穌的面前。當我們與他人分享福音的時候，不用擔心太多的問題，我們的任務就是把人帶到耶穌的面前。</w:t>
      </w:r>
    </w:p>
    <w:p w14:paraId="5D87C9D3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我們要抓住各樣的機會與他人分享福音，耶穌知道如何滿足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>每個人不同的需要。翻轉世人生命的工程，上帝非常願意與我們一起同工，我們領人到主耶穌的面前，上帝就要成就大事，改變他們的生命。</w:t>
      </w:r>
    </w:p>
    <w:p w14:paraId="3D569146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當我們回顧我們過去信主的經歷，不是我們的親友領我們到耶穌的面前，耶穌基督就一直在調整、改變我們，讓我們透過不同生命的處境，能深刻經歷到上帝豐盛的愛及恩典，因此我們願意緊緊跟隨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的腳步前行，不是嗎？</w:t>
      </w:r>
    </w:p>
    <w:p w14:paraId="3D0FFA4E" w14:textId="77777777" w:rsidR="000B72A9" w:rsidRPr="000B72A9" w:rsidRDefault="000B72A9" w:rsidP="000B72A9">
      <w:pPr>
        <w:widowControl/>
        <w:spacing w:afterLines="100" w:after="360" w:line="440" w:lineRule="exact"/>
        <w:jc w:val="both"/>
        <w:rPr>
          <w:rFonts w:ascii="標楷體" w:eastAsia="標楷體" w:hAnsi="標楷體" w:cs="Arial"/>
          <w:sz w:val="28"/>
          <w:szCs w:val="28"/>
          <w14:ligatures w14:val="standardContextual"/>
        </w:rPr>
      </w:pPr>
      <w:r w:rsidRPr="000B72A9">
        <w:rPr>
          <w:rFonts w:ascii="標楷體" w:eastAsia="標楷體" w:hAnsi="標楷體" w:cs="Arial"/>
          <w:sz w:val="28"/>
          <w:szCs w:val="28"/>
          <w14:ligatures w14:val="standardContextual"/>
        </w:rPr>
        <w:t xml:space="preserve"> </w:t>
      </w:r>
    </w:p>
    <w:p w14:paraId="29024DF1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三、思考：通過今天所讀的經</w:t>
      </w:r>
      <w:r w:rsidRPr="000B72A9">
        <w:rPr>
          <w:rFonts w:ascii="文鼎特毛楷" w:eastAsia="文鼎特毛楷" w:hAnsi="標楷體" w:cs="Arial"/>
          <w:sz w:val="32"/>
          <w:szCs w:val="32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文，牧師邀請我們一同來</w:t>
      </w:r>
      <w:r w:rsidRPr="000B72A9">
        <w:rPr>
          <w:rFonts w:ascii="文鼎特毛楷" w:eastAsia="文鼎特毛楷" w:hAnsi="標楷體" w:cs="Arial"/>
          <w:sz w:val="32"/>
          <w:szCs w:val="32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思想以下的問題                                 </w:t>
      </w:r>
    </w:p>
    <w:p w14:paraId="5874D497" w14:textId="77777777" w:rsidR="000B72A9" w:rsidRPr="000B72A9" w:rsidRDefault="000B72A9" w:rsidP="000B72A9">
      <w:pPr>
        <w:widowControl/>
        <w:spacing w:afterLines="50" w:after="180" w:line="440" w:lineRule="exact"/>
        <w:jc w:val="both"/>
        <w:rPr>
          <w:rFonts w:ascii="標楷體" w:eastAsia="標楷體" w:hAnsi="標楷體" w:cs="Arial"/>
          <w:b/>
          <w:bCs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b/>
          <w:bCs/>
          <w:sz w:val="30"/>
          <w:szCs w:val="30"/>
          <w14:ligatures w14:val="standardContextual"/>
        </w:rPr>
        <w:t xml:space="preserve">  </w:t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>我們要如何做才能讓耶穌</w:t>
      </w:r>
      <w:r w:rsidRPr="000B72A9">
        <w:rPr>
          <w:rFonts w:ascii="文鼎特毛楷" w:eastAsia="文鼎特毛楷" w:hAnsi="標楷體" w:cs="Arial"/>
          <w:sz w:val="28"/>
          <w:szCs w:val="28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 xml:space="preserve">  有機會，陪伴心靈受傷的人</w:t>
      </w:r>
      <w:r w:rsidRPr="000B72A9">
        <w:rPr>
          <w:rFonts w:ascii="文鼎特毛楷" w:eastAsia="文鼎特毛楷" w:hAnsi="標楷體" w:cs="Arial"/>
          <w:sz w:val="28"/>
          <w:szCs w:val="28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28"/>
          <w:szCs w:val="28"/>
          <w14:ligatures w14:val="standardContextual"/>
        </w:rPr>
        <w:t xml:space="preserve">  走過生命的困境。</w:t>
      </w:r>
    </w:p>
    <w:p w14:paraId="150C8DFC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我們確信，耶穌是一位大有能力的神！我們了解，人們在不同生命成長的階段，都會遇到許多生命的壓力及困境，而我們是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否願意，做上帝要賜福萬民的管道，陪伴受傷的心靈來到耶穌的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面前呢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？ </w:t>
      </w:r>
    </w:p>
    <w:p w14:paraId="1DAFA9F5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有一份「生活事件與壓力程度的量表」可以幫助我們檢視自己或他人在不同生命成長的階段，承受多少壓力。生活在這個世代，不論成人、青壯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或兒青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的年齡層，所面臨生活的壓力都好大！</w:t>
      </w:r>
    </w:p>
    <w:p w14:paraId="7717D253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當有一個弟兄或姊妹，他同時要面對許多不同生活事件的壓力，若都只是他自己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個人在單獨面對及承擔時，就非常容易造成個人身心方面的疾病。不分年齡人人都需要主，我們當陪伴受傷的心靈，來到耶穌的面前。</w:t>
      </w:r>
    </w:p>
    <w:p w14:paraId="67ECAE7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四個人合力抬癱瘓病人來到耶穌面前尋求醫治的故事。一個癱瘓的病人，相信他的身心靈必定是相當的痛苦！他有四個朋友時時找他聊天、非常關心他。</w:t>
      </w:r>
    </w:p>
    <w:p w14:paraId="7DECFB4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四個朋友聽到有一位大能力的耶穌要來到他們村莊，他們想：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lastRenderedPageBreak/>
        <w:t>「若是我們能帶著我們這位癱瘓的朋友去見耶穌，耶穌一定能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醫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好他！那不是一件很美好的事嗎？」</w:t>
      </w:r>
    </w:p>
    <w:p w14:paraId="077148B6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他們就決定要帶這位癱瘓病人去見耶穌，讓耶穌來醫治他！但當時在屋內聽耶穌講道的人實在是太多了，他們再怎麼努力的推擠，也無法將癱瘓病人帶到耶穌的面前。</w:t>
      </w:r>
    </w:p>
    <w:p w14:paraId="1FFF274A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這四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個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朋友並不氣餒，他們努力尋找任何可以接近耶穌的方式！最後他們決定要拆掉房子的屋頂，將那癱瘓病人從屋頂垂下去！</w:t>
      </w:r>
    </w:p>
    <w:p w14:paraId="1A930C10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耶穌看見他們的信心是那麼的大！就對他們說：「孩子，你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的罪蒙赦免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了！我吩咐你，起來，拿你的褥子，回家去吧！」這個癱瘓病人，立刻起來，拿起褥子，在大家注視下走出去！</w:t>
      </w:r>
    </w:p>
    <w:p w14:paraId="164294E9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我們是否願意成為這個癱瘓病人的四個朋友之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一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呢？合力將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身心靈軟弱的弟兄姊妹，帶到耶穌的面前，讓耶穌來改變他目前生命的困境！</w:t>
      </w:r>
    </w:p>
    <w:p w14:paraId="135772FB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我們當深刻了解，體會我們身旁的親人、朋友，他們目前所遇到生命的困境及壓力；這是一個他們願意接受信仰的契機，我們當好好把握！</w:t>
      </w:r>
    </w:p>
    <w:p w14:paraId="1CE2D3D6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雖然有時我們實在無法做什麼，我們只能陪伴在他們身旁！我們更可以與他一起禱告，引導帶領他來到耶穌的面前，讓耶穌親自安慰、觸摸、醫治他受傷心靈，讓他們有機會將生命的重擔交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託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給主耶穌，因耶穌應許我們：「凡勞苦擔重擔的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人，可以到我這裡來、我就使你們得安息。」</w:t>
      </w:r>
    </w:p>
    <w:p w14:paraId="44E58B9D" w14:textId="7777777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上帝要通過我們所做的，成為上帝要祝福他人最佳的管道！</w:t>
      </w:r>
    </w:p>
    <w:p w14:paraId="3529DBD4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文鼎特毛楷" w:eastAsia="文鼎特毛楷" w:hAnsi="標楷體" w:cs="Arial"/>
          <w:sz w:val="30"/>
          <w:szCs w:val="30"/>
          <w14:ligatures w14:val="standardContextual"/>
        </w:rPr>
      </w:pPr>
      <w:r w:rsidRPr="000B72A9">
        <w:rPr>
          <w:rFonts w:ascii="文鼎特毛楷" w:eastAsia="文鼎特毛楷" w:hAnsi="標楷體" w:cs="Arial"/>
          <w:sz w:val="30"/>
          <w:szCs w:val="30"/>
          <w14:ligatures w14:val="standardContextual"/>
        </w:rPr>
        <w:t xml:space="preserve"> </w:t>
      </w:r>
    </w:p>
    <w:p w14:paraId="21E32D08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文鼎特毛楷" w:eastAsia="文鼎特毛楷" w:hAnsi="標楷體" w:cs="Arial"/>
          <w:sz w:val="32"/>
          <w:szCs w:val="32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四、結論：學習</w:t>
      </w:r>
      <w:proofErr w:type="gramStart"/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安得烈帶領</w:t>
      </w:r>
      <w:proofErr w:type="gramEnd"/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>人</w:t>
      </w:r>
      <w:r w:rsidRPr="000B72A9">
        <w:rPr>
          <w:rFonts w:ascii="文鼎特毛楷" w:eastAsia="文鼎特毛楷" w:hAnsi="標楷體" w:cs="Arial"/>
          <w:sz w:val="32"/>
          <w:szCs w:val="32"/>
          <w14:ligatures w14:val="standardContextual"/>
        </w:rPr>
        <w:br/>
      </w: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t xml:space="preserve">    來到耶穌面前的好榜樣 </w:t>
      </w:r>
    </w:p>
    <w:p w14:paraId="23435DA8" w14:textId="58F80307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文鼎特毛楷" w:eastAsia="文鼎特毛楷" w:hAnsi="標楷體" w:cs="Arial" w:hint="eastAsia"/>
          <w:sz w:val="32"/>
          <w:szCs w:val="32"/>
          <w14:ligatures w14:val="standardContextual"/>
        </w:rPr>
        <w:lastRenderedPageBreak/>
        <w:t xml:space="preserve">   </w:t>
      </w:r>
      <w:r w:rsidRPr="000B72A9">
        <w:rPr>
          <w:rFonts w:ascii="標楷體" w:eastAsia="標楷體" w:hAnsi="標楷體" w:cs="Arial" w:hint="eastAsia"/>
          <w:sz w:val="28"/>
          <w:szCs w:val="28"/>
          <w14:ligatures w14:val="standardContextual"/>
        </w:rPr>
        <w:t xml:space="preserve"> </w:t>
      </w: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安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得烈為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我們立了一個好榜樣。首先我們自己要真正認識耶穌，經驗到耶穌、被耶穌所吸引，我們才會有滿腔的熱情，與其他人分享我們與耶穌相遇的見證。</w:t>
      </w:r>
    </w:p>
    <w:p w14:paraId="07820776" w14:textId="7C94780B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只要我們願意開口邀請，將人帶到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祂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的面前，聖靈自然會感動他的內心，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刺扎他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的心靈，讓他看到實際生命的光景，讓他願意摘下面具、脫去假裝堅強的外衣，以最真實的心靈來面對耶穌，讓</w:t>
      </w:r>
    </w:p>
    <w:p w14:paraId="15C3F134" w14:textId="07100102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/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758592" behindDoc="0" locked="0" layoutInCell="1" allowOverlap="1" wp14:anchorId="3DF63069" wp14:editId="4EA91078">
            <wp:simplePos x="0" y="0"/>
            <wp:positionH relativeFrom="column">
              <wp:posOffset>70485</wp:posOffset>
            </wp:positionH>
            <wp:positionV relativeFrom="paragraph">
              <wp:posOffset>368300</wp:posOffset>
            </wp:positionV>
            <wp:extent cx="5797650" cy="3036519"/>
            <wp:effectExtent l="0" t="0" r="0" b="0"/>
            <wp:wrapNone/>
            <wp:docPr id="945074409" name="圖片 6" descr="一張含有 足部穿著, 文字, 黑與白, 筆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74409" name="圖片 6" descr="一張含有 足部穿著, 文字, 黑與白, 筆跡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50" cy="3036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7D20" w14:textId="7B8060D7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221163A5" w14:textId="39343513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7CEE1D02" w14:textId="42760B16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CC7C759" w14:textId="3935556E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39379961" w14:textId="6AB9E57A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4EF0F369" w14:textId="32B59DE1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1DD77F6" w14:textId="3BB0D61C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 w:hint="eastAsia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/>
          <w:noProof/>
          <w:sz w:val="30"/>
          <w:szCs w:val="30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71DF955E" wp14:editId="2AD36A40">
                <wp:simplePos x="0" y="0"/>
                <wp:positionH relativeFrom="column">
                  <wp:posOffset>382270</wp:posOffset>
                </wp:positionH>
                <wp:positionV relativeFrom="paragraph">
                  <wp:posOffset>280035</wp:posOffset>
                </wp:positionV>
                <wp:extent cx="5229225" cy="800100"/>
                <wp:effectExtent l="0" t="0" r="9525" b="0"/>
                <wp:wrapNone/>
                <wp:docPr id="2138886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D04D8" w14:textId="77777777" w:rsidR="000B72A9" w:rsidRPr="00A93B6C" w:rsidRDefault="000B72A9" w:rsidP="000B72A9">
                            <w:pPr>
                              <w:tabs>
                                <w:tab w:val="left" w:pos="709"/>
                              </w:tabs>
                              <w:snapToGrid w:val="0"/>
                              <w:spacing w:afterLines="50" w:after="180"/>
                              <w:ind w:leftChars="-1" w:left="-1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所以，你們要去，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使萬民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作我的門徒，</w:t>
                            </w:r>
                            <w:proofErr w:type="gramStart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奉父</w:t>
                            </w:r>
                            <w:proofErr w:type="gramEnd"/>
                            <w:r w:rsidRPr="00A93B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、子、聖靈的名給他們施洗。凡我所吩咐你們的，都教訓他們遵守，我就常與你們同在，直到世界的末了。 (馬太福音28:19-20)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F955E" id="_x0000_s1041" type="#_x0000_t202" style="position:absolute;left:0;text-align:left;margin-left:30.1pt;margin-top:22.05pt;width:411.75pt;height:63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" stroked="f">
                <v:textbox>
                  <w:txbxContent>
                    <w:p w14:paraId="391D04D8" w14:textId="77777777" w:rsidR="000B72A9" w:rsidRPr="00A93B6C" w:rsidRDefault="000B72A9" w:rsidP="000B72A9">
                      <w:pPr>
                        <w:tabs>
                          <w:tab w:val="left" w:pos="709"/>
                        </w:tabs>
                        <w:snapToGrid w:val="0"/>
                        <w:spacing w:afterLines="50" w:after="180"/>
                        <w:ind w:leftChars="-1" w:left="-1" w:hanging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所以，你們要去，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使萬民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作我的門徒，</w:t>
                      </w:r>
                      <w:proofErr w:type="gramStart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奉父</w:t>
                      </w:r>
                      <w:proofErr w:type="gramEnd"/>
                      <w:r w:rsidRPr="00A93B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、子、聖靈的名給他們施洗。凡我所吩咐你們的，都教訓他們遵守，我就常與你們同在，直到世界的末了。 (馬太福音28:19-20)</w:t>
                      </w:r>
                    </w:p>
                  </w:txbxContent>
                </v:textbox>
              </v:shape>
            </w:pict>
          </mc:Fallback>
        </mc:AlternateContent>
      </w:r>
    </w:p>
    <w:p w14:paraId="25BDF884" w14:textId="1249FE63" w:rsid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</w:p>
    <w:p w14:paraId="6A6CB006" w14:textId="7B02E520" w:rsidR="000B72A9" w:rsidRPr="000B72A9" w:rsidRDefault="000B72A9" w:rsidP="000B72A9">
      <w:pPr>
        <w:widowControl/>
        <w:spacing w:afterLines="50" w:after="180" w:line="52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耶穌用他那溫柔的雙手，來撫慰我們受傷幼小的心靈，讓我們可以邁開勇敢堅定的腳步，大無 畏的信心來面對我們破碎的生命！</w:t>
      </w:r>
    </w:p>
    <w:p w14:paraId="0DBE76C5" w14:textId="5257187A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標楷體" w:eastAsia="標楷體" w:hAnsi="標楷體" w:cs="Arial"/>
          <w:sz w:val="30"/>
          <w:szCs w:val="30"/>
          <w14:ligatures w14:val="standardContextual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保羅說：「凡我所行的，都是為福音的緣故，為要與人同得這福音的好處」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（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林前9：23</w:t>
      </w:r>
      <w:proofErr w:type="gramStart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）</w:t>
      </w:r>
      <w:proofErr w:type="gramEnd"/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>，期盼我們都能成為耶穌基督的見證人。</w:t>
      </w:r>
    </w:p>
    <w:p w14:paraId="5EDF1B9C" w14:textId="77777777" w:rsidR="000B72A9" w:rsidRPr="000B72A9" w:rsidRDefault="000B72A9" w:rsidP="000B72A9">
      <w:pPr>
        <w:widowControl/>
        <w:spacing w:afterLines="50" w:after="180" w:line="480" w:lineRule="exact"/>
        <w:jc w:val="both"/>
        <w:rPr>
          <w:rFonts w:ascii="標楷體" w:eastAsia="標楷體" w:hAnsi="標楷體"/>
          <w:noProof/>
          <w:sz w:val="26"/>
          <w:szCs w:val="26"/>
        </w:rPr>
      </w:pPr>
      <w:r w:rsidRPr="000B72A9">
        <w:rPr>
          <w:rFonts w:ascii="標楷體" w:eastAsia="標楷體" w:hAnsi="標楷體" w:cs="Arial" w:hint="eastAsia"/>
          <w:sz w:val="30"/>
          <w:szCs w:val="30"/>
          <w14:ligatures w14:val="standardContextual"/>
        </w:rPr>
        <w:t xml:space="preserve">    許多人都要因你而得福。許多人成就今天的你，你也要成為他人生命的祝福，讓他人因你而得福。</w:t>
      </w:r>
      <w:r w:rsidRPr="000B72A9">
        <w:rPr>
          <w:rFonts w:ascii="標楷體" w:eastAsia="標楷體" w:hAnsi="標楷體"/>
          <w:noProof/>
          <w:sz w:val="28"/>
          <w:szCs w:val="28"/>
        </w:rPr>
        <w:br w:type="page"/>
      </w:r>
    </w:p>
    <w:tbl>
      <w:tblPr>
        <w:tblpPr w:leftFromText="180" w:rightFromText="180" w:vertAnchor="text" w:horzAnchor="margin" w:tblpY="267"/>
        <w:tblW w:w="10919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"/>
        <w:gridCol w:w="1581"/>
        <w:gridCol w:w="6659"/>
      </w:tblGrid>
      <w:tr w:rsidR="000B72A9" w:rsidRPr="000B72A9" w14:paraId="45C9632F" w14:textId="77777777" w:rsidTr="00976E4B">
        <w:trPr>
          <w:trHeight w:val="907"/>
        </w:trPr>
        <w:tc>
          <w:tcPr>
            <w:tcW w:w="5000" w:type="pct"/>
            <w:gridSpan w:val="3"/>
            <w:vAlign w:val="center"/>
          </w:tcPr>
          <w:p w14:paraId="30332AC8" w14:textId="77777777" w:rsidR="000B72A9" w:rsidRPr="000B72A9" w:rsidRDefault="000B72A9" w:rsidP="000B72A9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0B72A9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0B72A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0B72A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0B72A9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35FCFED8" w14:textId="77777777" w:rsidR="000B72A9" w:rsidRPr="000B72A9" w:rsidRDefault="000B72A9" w:rsidP="000B72A9">
            <w:pPr>
              <w:adjustRightInd w:val="0"/>
              <w:snapToGrid w:val="0"/>
              <w:spacing w:beforeLines="25" w:before="90" w:afterLines="25" w:after="90" w:line="320" w:lineRule="exac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2024年11月18日至11月22日</w:t>
            </w:r>
          </w:p>
        </w:tc>
      </w:tr>
      <w:tr w:rsidR="000B72A9" w:rsidRPr="000B72A9" w14:paraId="2595AA9F" w14:textId="77777777" w:rsidTr="00976E4B">
        <w:trPr>
          <w:trHeight w:val="757"/>
        </w:trPr>
        <w:tc>
          <w:tcPr>
            <w:tcW w:w="566" w:type="pct"/>
            <w:vAlign w:val="center"/>
          </w:tcPr>
          <w:p w14:paraId="59EEDD30" w14:textId="77777777" w:rsidR="000B72A9" w:rsidRPr="000B72A9" w:rsidRDefault="000B72A9" w:rsidP="000B72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51" w:type="pct"/>
            <w:vAlign w:val="center"/>
          </w:tcPr>
          <w:p w14:paraId="3BA84F7B" w14:textId="77777777" w:rsidR="000B72A9" w:rsidRPr="000B72A9" w:rsidRDefault="000B72A9" w:rsidP="000B72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583" w:type="pct"/>
            <w:vAlign w:val="center"/>
          </w:tcPr>
          <w:p w14:paraId="42FE01BE" w14:textId="77777777" w:rsidR="000B72A9" w:rsidRPr="000B72A9" w:rsidRDefault="000B72A9" w:rsidP="000B72A9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0B72A9" w:rsidRPr="000B72A9" w14:paraId="50E13011" w14:textId="77777777" w:rsidTr="00976E4B">
        <w:trPr>
          <w:trHeight w:val="907"/>
        </w:trPr>
        <w:tc>
          <w:tcPr>
            <w:tcW w:w="566" w:type="pct"/>
            <w:vAlign w:val="center"/>
          </w:tcPr>
          <w:p w14:paraId="79BF4C02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11/18</w:t>
            </w:r>
          </w:p>
          <w:p w14:paraId="3AD3D60C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1" w:type="pct"/>
            <w:vAlign w:val="center"/>
          </w:tcPr>
          <w:p w14:paraId="6BC764CC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5B72C92A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第25-26章</w:t>
            </w:r>
          </w:p>
        </w:tc>
        <w:tc>
          <w:tcPr>
            <w:tcW w:w="3583" w:type="pct"/>
          </w:tcPr>
          <w:p w14:paraId="5D9C2F31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1.以賽亞書中一再出現「到那日」的應許，與新約的啟示錄指向同一方向。在今天請你為自己禱告，能常有警醒的心並珍惜每一天的生活。</w:t>
            </w:r>
          </w:p>
          <w:p w14:paraId="4BCB49F6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2.你曾懷胎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生過屬靈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的兒女嗎？或只因自己的軟弱而失去這樣的能力？</w:t>
            </w:r>
          </w:p>
        </w:tc>
      </w:tr>
      <w:tr w:rsidR="000B72A9" w:rsidRPr="000B72A9" w14:paraId="15930B37" w14:textId="77777777" w:rsidTr="00976E4B">
        <w:trPr>
          <w:trHeight w:val="907"/>
        </w:trPr>
        <w:tc>
          <w:tcPr>
            <w:tcW w:w="566" w:type="pct"/>
            <w:vAlign w:val="center"/>
          </w:tcPr>
          <w:p w14:paraId="69FDE3E0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11/19</w:t>
            </w:r>
          </w:p>
          <w:p w14:paraId="4C1BF133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851" w:type="pct"/>
            <w:vAlign w:val="center"/>
          </w:tcPr>
          <w:p w14:paraId="67010FC9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2EC77F31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第27章</w:t>
            </w:r>
          </w:p>
        </w:tc>
        <w:tc>
          <w:tcPr>
            <w:tcW w:w="3583" w:type="pct"/>
          </w:tcPr>
          <w:p w14:paraId="3667473B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1.花些時間默想葡萄園的收成和被上帝收集回來的穀物，思想上帝對我們的愛，以及我們可願如何回應這份恩典。</w:t>
            </w:r>
          </w:p>
          <w:p w14:paraId="33246067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2.這你透過默想這幾章的經文並預備心，再來的主日請提早十分鐘到教會，一同來敬拜這位我們從本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以賽亞書中所認識的偉大奇妙上帝。</w:t>
            </w:r>
          </w:p>
        </w:tc>
      </w:tr>
      <w:tr w:rsidR="000B72A9" w:rsidRPr="000B72A9" w14:paraId="28300FA8" w14:textId="77777777" w:rsidTr="00976E4B">
        <w:trPr>
          <w:trHeight w:val="907"/>
        </w:trPr>
        <w:tc>
          <w:tcPr>
            <w:tcW w:w="566" w:type="pct"/>
            <w:vAlign w:val="center"/>
          </w:tcPr>
          <w:p w14:paraId="4521EE82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11/20</w:t>
            </w:r>
          </w:p>
          <w:p w14:paraId="41C7CD8A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851" w:type="pct"/>
            <w:vAlign w:val="center"/>
          </w:tcPr>
          <w:p w14:paraId="2924F895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0A61309E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第28章</w:t>
            </w:r>
          </w:p>
        </w:tc>
        <w:tc>
          <w:tcPr>
            <w:tcW w:w="3583" w:type="pct"/>
          </w:tcPr>
          <w:p w14:paraId="4D92D19F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1.本章中提到人們竟然將先知的話語看為重複沒有意義的話，最終將透過外來受苦才得清醒，你我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可願更靜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下心來聆聽神的話語？</w:t>
            </w:r>
          </w:p>
          <w:p w14:paraId="1480B1C2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2.請考察本章中在何處提到錫安的一塊石頭，這在新約預備耶穌基督，請再次讀此段描述，並思想透過這石頭在表達耶穌怎樣的特質？</w:t>
            </w:r>
          </w:p>
        </w:tc>
      </w:tr>
      <w:tr w:rsidR="000B72A9" w:rsidRPr="000B72A9" w14:paraId="23094ECF" w14:textId="77777777" w:rsidTr="00976E4B">
        <w:trPr>
          <w:trHeight w:val="907"/>
        </w:trPr>
        <w:tc>
          <w:tcPr>
            <w:tcW w:w="566" w:type="pct"/>
            <w:vAlign w:val="center"/>
          </w:tcPr>
          <w:p w14:paraId="56D57200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11/21</w:t>
            </w:r>
          </w:p>
          <w:p w14:paraId="55835F43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851" w:type="pct"/>
            <w:vAlign w:val="center"/>
          </w:tcPr>
          <w:p w14:paraId="2BEA7172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5C0EEFAA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第29章</w:t>
            </w:r>
          </w:p>
        </w:tc>
        <w:tc>
          <w:tcPr>
            <w:tcW w:w="3583" w:type="pct"/>
          </w:tcPr>
          <w:p w14:paraId="440D3103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1.在今天，省思自己的內心，是否逐漸讓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沉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睡的靈在我們心中住了下來，以至於我們對真理越來越感到枯竭無力？</w:t>
            </w:r>
          </w:p>
          <w:p w14:paraId="491E1B47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2.重讀18-19, 22-24節，上帝應許將讓我們重新得力，你可願意回應上帝這樣的邀請？</w:t>
            </w:r>
          </w:p>
        </w:tc>
      </w:tr>
      <w:tr w:rsidR="000B72A9" w:rsidRPr="000B72A9" w14:paraId="5C200B77" w14:textId="77777777" w:rsidTr="00976E4B">
        <w:trPr>
          <w:trHeight w:val="907"/>
        </w:trPr>
        <w:tc>
          <w:tcPr>
            <w:tcW w:w="566" w:type="pct"/>
            <w:vAlign w:val="center"/>
          </w:tcPr>
          <w:p w14:paraId="372110C6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11/22</w:t>
            </w:r>
          </w:p>
          <w:p w14:paraId="0A8D50E7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851" w:type="pct"/>
            <w:vAlign w:val="center"/>
          </w:tcPr>
          <w:p w14:paraId="6A6560A4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以賽亞書</w:t>
            </w:r>
          </w:p>
          <w:p w14:paraId="4E3972A8" w14:textId="77777777" w:rsidR="000B72A9" w:rsidRPr="000B72A9" w:rsidRDefault="000B72A9" w:rsidP="000B72A9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第30章</w:t>
            </w:r>
          </w:p>
        </w:tc>
        <w:tc>
          <w:tcPr>
            <w:tcW w:w="3583" w:type="pct"/>
          </w:tcPr>
          <w:p w14:paraId="0CF07345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把本章看為上帝寫給你的信，可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有那節經文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正對你生命處境說話？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請緊抓住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神的應許和提醒，為你自己來禱告回應。</w:t>
            </w:r>
          </w:p>
          <w:p w14:paraId="7F82E88B" w14:textId="77777777" w:rsidR="000B72A9" w:rsidRPr="000B72A9" w:rsidRDefault="000B72A9" w:rsidP="000B72A9">
            <w:pPr>
              <w:adjustRightInd w:val="0"/>
              <w:snapToGrid w:val="0"/>
              <w:spacing w:line="0" w:lineRule="atLeast"/>
              <w:ind w:left="277" w:rightChars="101" w:right="242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72A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選擇抄錄本章中你最喜愛的經文，在本</w:t>
            </w:r>
            <w:proofErr w:type="gramStart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0B72A9">
              <w:rPr>
                <w:rFonts w:ascii="標楷體" w:eastAsia="標楷體" w:hAnsi="標楷體" w:hint="eastAsia"/>
                <w:sz w:val="28"/>
                <w:szCs w:val="28"/>
              </w:rPr>
              <w:t>找機會再次默想，讓上帝的話成為你的幫助。</w:t>
            </w:r>
          </w:p>
        </w:tc>
      </w:tr>
    </w:tbl>
    <w:p w14:paraId="5464AE85" w14:textId="77777777" w:rsidR="000B72A9" w:rsidRPr="000B72A9" w:rsidRDefault="000B72A9" w:rsidP="000B72A9">
      <w:pPr>
        <w:spacing w:line="420" w:lineRule="exact"/>
        <w:jc w:val="both"/>
        <w:rPr>
          <w:rFonts w:ascii="標楷體" w:eastAsia="標楷體" w:hAnsi="標楷體"/>
          <w:noProof/>
          <w:sz w:val="26"/>
          <w:szCs w:val="26"/>
        </w:rPr>
      </w:pPr>
      <w:r w:rsidRPr="000B72A9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</w:p>
    <w:p w14:paraId="3587F970" w14:textId="77777777" w:rsidR="000B72A9" w:rsidRPr="000B72A9" w:rsidRDefault="000B72A9" w:rsidP="000B72A9">
      <w:pPr>
        <w:spacing w:line="420" w:lineRule="exact"/>
        <w:jc w:val="both"/>
        <w:rPr>
          <w:rFonts w:ascii="標楷體" w:eastAsia="標楷體" w:hAnsi="標楷體"/>
          <w:noProof/>
          <w:sz w:val="26"/>
          <w:szCs w:val="26"/>
        </w:rPr>
      </w:pPr>
    </w:p>
    <w:p w14:paraId="487FF0FC" w14:textId="3C78FE5A" w:rsidR="00D6507F" w:rsidRPr="000B72A9" w:rsidRDefault="00D6507F" w:rsidP="00825F24"/>
    <w:sectPr w:rsidR="00D6507F" w:rsidRPr="000B72A9" w:rsidSect="000B72A9">
      <w:footerReference w:type="even" r:id="rId21"/>
      <w:footerReference w:type="default" r:id="rId22"/>
      <w:type w:val="continuous"/>
      <w:pgSz w:w="10319" w:h="14571" w:code="13"/>
      <w:pgMar w:top="567" w:right="454" w:bottom="567" w:left="454" w:header="851" w:footer="227" w:gutter="0"/>
      <w:cols w:num="2" w:space="721" w:equalWidth="0">
        <w:col w:w="4345" w:space="721"/>
        <w:col w:w="434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424BE" w14:textId="77777777" w:rsidR="00B1233B" w:rsidRDefault="00B1233B"/>
    <w:p w14:paraId="58A2807D" w14:textId="77777777" w:rsidR="00B1233B" w:rsidRDefault="00B1233B">
      <w:r>
        <w:separator/>
      </w:r>
    </w:p>
  </w:endnote>
  <w:endnote w:type="continuationSeparator" w:id="0">
    <w:p w14:paraId="353FCFDF" w14:textId="77777777" w:rsidR="00B1233B" w:rsidRDefault="00B1233B"/>
    <w:p w14:paraId="6C167527" w14:textId="77777777" w:rsidR="00B1233B" w:rsidRDefault="00B1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特毛楷">
    <w:altName w:val="文鼎特毛楷"/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059C" w14:textId="77777777" w:rsidR="000B72A9" w:rsidRDefault="000B72A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47D636F8" w14:textId="77777777" w:rsidR="000B72A9" w:rsidRDefault="000B72A9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162F" w14:textId="77777777" w:rsidR="000B72A9" w:rsidRDefault="000B72A9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7E7EECA7" w14:textId="77777777" w:rsidR="000B72A9" w:rsidRDefault="000B72A9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  <w:p w14:paraId="1F11ECDD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  <w:p w14:paraId="07CFF62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2237" w14:textId="77777777" w:rsidR="00B1233B" w:rsidRPr="009B1A3E" w:rsidRDefault="00B1233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471B70FF" w14:textId="77777777" w:rsidR="00B1233B" w:rsidRDefault="00B1233B">
      <w:r>
        <w:separator/>
      </w:r>
    </w:p>
  </w:footnote>
  <w:footnote w:type="continuationSeparator" w:id="0">
    <w:p w14:paraId="361067F6" w14:textId="77777777" w:rsidR="00B1233B" w:rsidRDefault="00B1233B"/>
    <w:p w14:paraId="2E71127A" w14:textId="77777777" w:rsidR="00B1233B" w:rsidRDefault="00B1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53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2A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99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44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750"/>
    <w:rsid w:val="005167DA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33B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67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A7D"/>
    <w:rsid w:val="00E95B79"/>
    <w:rsid w:val="00E95C8B"/>
    <w:rsid w:val="00E95CD7"/>
    <w:rsid w:val="00E95CF9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800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admin@hoping.org.tw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hoping.org.t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10</TotalTime>
  <Pages>16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2024-11-16T05:59:00Z</cp:lastPrinted>
  <dcterms:created xsi:type="dcterms:W3CDTF">2024-11-16T06:01:00Z</dcterms:created>
  <dcterms:modified xsi:type="dcterms:W3CDTF">2024-11-16T06:12:00Z</dcterms:modified>
</cp:coreProperties>
</file>