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894F" w14:textId="6F9A13F8" w:rsidR="00E84AEB" w:rsidRPr="00F8344A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F8344A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1DD824FD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F8344A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71B93237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F8344A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54005D95" w:rsidR="00D01D42" w:rsidRPr="00F8344A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345E98"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7D2E38"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9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4A62E7BC" w:rsidR="00D01D42" w:rsidRPr="00F8344A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F8344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F8344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F8344A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7D2E38" w:rsidRPr="00F8344A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F8344A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F8344A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54005D95" w:rsidR="00D01D42" w:rsidRPr="00F8344A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345E98"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7D2E38"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9</w:t>
                      </w:r>
                      <w:r w:rsidRPr="00F8344A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4A62E7BC" w:rsidR="00D01D42" w:rsidRPr="00F8344A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F8344A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F8344A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F8344A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7D2E38" w:rsidRPr="00F8344A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F8344A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F8344A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1CB817C1" w:rsidR="00D14954" w:rsidRPr="00F8344A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F8344A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F8344A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F8344A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F8344A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F8344A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1CBE65F" w14:textId="4695DA21" w:rsidR="00D6455F" w:rsidRPr="00F8344A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F8344A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F8344A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F8344A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F8344A" w:rsidRDefault="001B56E3" w:rsidP="00D6455F">
      <w:pPr>
        <w:spacing w:line="240" w:lineRule="exact"/>
        <w:rPr>
          <w:noProof/>
        </w:rPr>
      </w:pPr>
      <w:r w:rsidRPr="00F8344A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F8344A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F8344A" w:rsidRPr="00F8344A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F8344A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F8344A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F8344A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2CE6700A" w:rsidR="00FF3285" w:rsidRPr="00F8344A" w:rsidRDefault="0029320E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F8344A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F8344A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F8344A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8344A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7A61BA54" w:rsidR="00FF3285" w:rsidRPr="00F8344A" w:rsidRDefault="0029320E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F8344A" w:rsidRPr="00F8344A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F8344A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F8344A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 會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21A088BC" w:rsidR="00FF3285" w:rsidRPr="00F8344A" w:rsidRDefault="0029320E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張世安執事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F8344A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F8344A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8344A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F8344A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7212A8C7" w:rsidR="00FF3285" w:rsidRPr="00F8344A" w:rsidRDefault="0029320E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F8344A" w:rsidRPr="00F8344A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F8344A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F8344A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3E66B48D" w:rsidR="00FF3285" w:rsidRPr="00F8344A" w:rsidRDefault="0029320E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趙守約弟兄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F8344A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F8344A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8344A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731C1880" w:rsidR="00FF3285" w:rsidRPr="00F8344A" w:rsidRDefault="0029320E" w:rsidP="0029545B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周靜瑜姊妹</w:t>
            </w:r>
          </w:p>
        </w:tc>
      </w:tr>
      <w:tr w:rsidR="00F8344A" w:rsidRPr="00F8344A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F8344A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F8344A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76ECBBB0" w:rsidR="00A86D01" w:rsidRPr="00F8344A" w:rsidRDefault="0029320E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許信燦弟兄</w:t>
            </w:r>
          </w:p>
        </w:tc>
      </w:tr>
      <w:tr w:rsidR="00F8344A" w:rsidRPr="00F8344A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F8344A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F8344A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F8344A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8344A" w:rsidRPr="00F8344A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F8344A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F8344A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2A489E17" w:rsidR="00FC794E" w:rsidRPr="00F8344A" w:rsidRDefault="0029545B" w:rsidP="00FC36FA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Apple Chancery" w:eastAsia="標楷體" w:hAnsi="Apple Chancery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258370B8" w:rsidR="00FC794E" w:rsidRPr="00F8344A" w:rsidRDefault="0029545B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F8344A" w:rsidRPr="00F8344A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F8344A" w:rsidRPr="00F8344A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F8344A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4C1B439C" w:rsidR="00A86D01" w:rsidRPr="00F8344A" w:rsidRDefault="00A86D01" w:rsidP="00345E98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華</w:t>
            </w:r>
            <w:r w:rsidRPr="00F8344A">
              <w:rPr>
                <w:rFonts w:asciiTheme="minorHAnsi" w:eastAsia="標楷體" w:hAnsiTheme="minorHAnsi" w:cstheme="minorHAnsi"/>
              </w:rPr>
              <w:t>)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新聖詩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384</w:t>
            </w:r>
            <w:r w:rsidRPr="00F8344A">
              <w:rPr>
                <w:rFonts w:asciiTheme="minorHAnsi" w:eastAsia="標楷體" w:hAnsiTheme="minorHAnsi" w:cstheme="minorHAnsi"/>
              </w:rPr>
              <w:t>首「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求上主教我祈禱</w:t>
            </w:r>
            <w:r w:rsidRPr="00F8344A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F8344A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70AB7CDB" w:rsidR="00A86D01" w:rsidRPr="00F8344A" w:rsidRDefault="00A86D01" w:rsidP="00345E98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台</w:t>
            </w:r>
            <w:r w:rsidRPr="00F8344A">
              <w:rPr>
                <w:rFonts w:asciiTheme="minorHAnsi" w:eastAsia="標楷體" w:hAnsiTheme="minorHAnsi" w:cstheme="minorHAnsi"/>
              </w:rPr>
              <w:t>)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新聖詩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384</w:t>
            </w:r>
            <w:r w:rsidRPr="00F8344A">
              <w:rPr>
                <w:rFonts w:asciiTheme="minorHAnsi" w:eastAsia="標楷體" w:hAnsiTheme="minorHAnsi" w:cstheme="minorHAnsi"/>
              </w:rPr>
              <w:t>首「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求主教示</w:t>
            </w:r>
            <w:proofErr w:type="gramStart"/>
            <w:r w:rsidR="0029320E" w:rsidRPr="00F8344A">
              <w:rPr>
                <w:rFonts w:asciiTheme="minorHAnsi" w:eastAsia="標楷體" w:hAnsiTheme="minorHAnsi" w:cstheme="minorHAnsi" w:hint="eastAsia"/>
              </w:rPr>
              <w:t>阮</w:t>
            </w:r>
            <w:proofErr w:type="gramEnd"/>
            <w:r w:rsidR="0029320E" w:rsidRPr="00F8344A">
              <w:rPr>
                <w:rFonts w:asciiTheme="minorHAnsi" w:eastAsia="標楷體" w:hAnsiTheme="minorHAnsi" w:cstheme="minorHAnsi" w:hint="eastAsia"/>
              </w:rPr>
              <w:t>祈禱</w:t>
            </w:r>
            <w:r w:rsidRPr="00F8344A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8344A" w:rsidRPr="00F8344A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F8344A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6391B5D6" w:rsidR="00A86D01" w:rsidRPr="00F8344A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8344A" w:rsidRPr="00F8344A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F8344A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098FC5B1" w:rsidR="00A86D01" w:rsidRPr="00F8344A" w:rsidRDefault="00A86D01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F8344A">
              <w:rPr>
                <w:rFonts w:ascii="Calibri" w:eastAsia="標楷體" w:hAnsi="Calibri" w:hint="eastAsia"/>
              </w:rPr>
              <w:t>新聖詩</w:t>
            </w:r>
            <w:r w:rsidR="0029320E" w:rsidRPr="00F8344A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29320E" w:rsidRPr="00F8344A">
              <w:rPr>
                <w:rFonts w:ascii="Calibri" w:eastAsia="標楷體" w:hAnsi="Calibri" w:hint="eastAsia"/>
              </w:rPr>
              <w:t>啟應文</w:t>
            </w:r>
            <w:proofErr w:type="gramEnd"/>
            <w:r w:rsidR="0029320E" w:rsidRPr="00F8344A">
              <w:rPr>
                <w:rFonts w:ascii="Calibri" w:eastAsia="標楷體" w:hAnsi="Calibri" w:hint="eastAsia"/>
              </w:rPr>
              <w:t xml:space="preserve">66 </w:t>
            </w:r>
            <w:r w:rsidR="0029320E" w:rsidRPr="00F8344A">
              <w:rPr>
                <w:rFonts w:ascii="Calibri" w:eastAsia="標楷體" w:hAnsi="Calibri" w:hint="eastAsia"/>
              </w:rPr>
              <w:t>啟示錄</w:t>
            </w:r>
            <w:r w:rsidR="0029320E" w:rsidRPr="00F8344A">
              <w:rPr>
                <w:rFonts w:ascii="Calibri" w:eastAsia="標楷體" w:hAnsi="Calibri" w:hint="eastAsia"/>
              </w:rPr>
              <w:t>22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F8344A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F8344A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F8344A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30CBD891" w:rsidR="004C7DF9" w:rsidRPr="00F8344A" w:rsidRDefault="0029320E" w:rsidP="00345E98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F8344A">
              <w:rPr>
                <w:rFonts w:ascii="Apple Chancery" w:eastAsia="標楷體" w:hAnsi="Apple Chancery" w:hint="eastAsia"/>
                <w:spacing w:val="-4"/>
              </w:rPr>
              <w:t>我寧願有耶穌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0247322C" w:rsidR="00F71F17" w:rsidRPr="00F8344A" w:rsidRDefault="0029320E" w:rsidP="00345E98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王偉心姊妹</w:t>
            </w:r>
          </w:p>
        </w:tc>
      </w:tr>
      <w:tr w:rsidR="00F8344A" w:rsidRPr="00F8344A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F8344A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79480C68" w:rsidR="00FF1A69" w:rsidRPr="00F8344A" w:rsidRDefault="0029320E" w:rsidP="00345E98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F8344A">
              <w:rPr>
                <w:rFonts w:ascii="Apple Chancery" w:eastAsia="標楷體" w:hAnsi="Apple Chancery" w:hint="eastAsia"/>
                <w:spacing w:val="-4"/>
              </w:rPr>
              <w:t>上帝濟濟的祝福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62177F2E" w:rsidR="00FF1A69" w:rsidRPr="00F8344A" w:rsidRDefault="0029320E" w:rsidP="00345E98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幔詩班</w:t>
            </w:r>
            <w:proofErr w:type="gramEnd"/>
          </w:p>
        </w:tc>
      </w:tr>
      <w:tr w:rsidR="00F8344A" w:rsidRPr="00F8344A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F8344A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39A55946" w:rsidR="00FF1A69" w:rsidRPr="00F8344A" w:rsidRDefault="0029320E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F8344A">
              <w:rPr>
                <w:rFonts w:ascii="Calibri" w:eastAsia="標楷體" w:hAnsi="Calibri" w:hint="eastAsia"/>
              </w:rPr>
              <w:t>歷下</w:t>
            </w:r>
            <w:proofErr w:type="gramEnd"/>
            <w:r w:rsidRPr="00F8344A">
              <w:rPr>
                <w:rFonts w:ascii="Calibri" w:eastAsia="標楷體" w:hAnsi="Calibri" w:hint="eastAsia"/>
              </w:rPr>
              <w:t xml:space="preserve">7:14-15, </w:t>
            </w:r>
            <w:r w:rsidRPr="00F8344A">
              <w:rPr>
                <w:rFonts w:ascii="Calibri" w:eastAsia="標楷體" w:hAnsi="Calibri" w:hint="eastAsia"/>
              </w:rPr>
              <w:t>尼</w:t>
            </w:r>
            <w:r w:rsidRPr="00F8344A">
              <w:rPr>
                <w:rFonts w:ascii="Calibri" w:eastAsia="標楷體" w:hAnsi="Calibri" w:hint="eastAsia"/>
              </w:rPr>
              <w:t xml:space="preserve">1:3-6, </w:t>
            </w:r>
            <w:r w:rsidRPr="00F8344A">
              <w:rPr>
                <w:rFonts w:ascii="Calibri" w:eastAsia="標楷體" w:hAnsi="Calibri" w:hint="eastAsia"/>
              </w:rPr>
              <w:t>但</w:t>
            </w:r>
            <w:r w:rsidRPr="00F8344A">
              <w:rPr>
                <w:rFonts w:ascii="Calibri" w:eastAsia="標楷體" w:hAnsi="Calibri" w:hint="eastAsia"/>
              </w:rPr>
              <w:t>9:1-5,17-19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F8344A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F8344A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0460718F" w:rsidR="00FF1A69" w:rsidRPr="00F8344A" w:rsidRDefault="0029320E" w:rsidP="00A44CA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eastAsia="標楷體" w:hint="eastAsia"/>
                <w:spacing w:val="-4"/>
              </w:rPr>
              <w:t>以禱告經歷復興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50DCC8F0" w:rsidR="00FF1A69" w:rsidRPr="00F8344A" w:rsidRDefault="0029320E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F8344A" w:rsidRPr="00F8344A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F8344A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1EF785F8" w:rsidR="00FF1A69" w:rsidRPr="00F8344A" w:rsidRDefault="00FF1A69" w:rsidP="00A44CA4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華</w:t>
            </w:r>
            <w:r w:rsidRPr="00F8344A">
              <w:rPr>
                <w:rFonts w:asciiTheme="minorHAnsi" w:eastAsia="標楷體" w:hAnsiTheme="minorHAnsi" w:cstheme="minorHAnsi"/>
              </w:rPr>
              <w:t>)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406BB5" w:rsidRPr="00F8344A">
              <w:rPr>
                <w:rFonts w:asciiTheme="minorHAnsi" w:eastAsia="標楷體" w:hAnsiTheme="minorHAnsi" w:cstheme="minorHAnsi" w:hint="eastAsia"/>
              </w:rPr>
              <w:t>讚美之泉</w:t>
            </w:r>
            <w:r w:rsidR="00406BB5" w:rsidRPr="00F8344A">
              <w:rPr>
                <w:rFonts w:asciiTheme="minorHAnsi" w:eastAsia="標楷體" w:hAnsiTheme="minorHAnsi" w:cstheme="minorHAnsi" w:hint="eastAsia"/>
              </w:rPr>
              <w:t>12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proofErr w:type="gramStart"/>
            <w:r w:rsidR="0029320E" w:rsidRPr="00F8344A">
              <w:rPr>
                <w:rFonts w:asciiTheme="minorHAnsi" w:eastAsia="標楷體" w:hAnsiTheme="minorHAnsi" w:cstheme="minorHAnsi" w:hint="eastAsia"/>
              </w:rPr>
              <w:t>我們呼求</w:t>
            </w:r>
            <w:proofErr w:type="gramEnd"/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F8344A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F8344A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0CF881F2" w:rsidR="00FF1A69" w:rsidRPr="00F8344A" w:rsidRDefault="00FF1A69" w:rsidP="00A44CA4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台</w:t>
            </w:r>
            <w:r w:rsidRPr="00F8344A">
              <w:rPr>
                <w:rFonts w:asciiTheme="minorHAnsi" w:eastAsia="標楷體" w:hAnsiTheme="minorHAnsi" w:cstheme="minorHAnsi"/>
              </w:rPr>
              <w:t>)</w:t>
            </w:r>
            <w:r w:rsidR="00F37E70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406BB5" w:rsidRPr="00F8344A">
              <w:rPr>
                <w:rFonts w:asciiTheme="minorHAnsi" w:eastAsia="標楷體" w:hAnsiTheme="minorHAnsi" w:cstheme="minorHAnsi" w:hint="eastAsia"/>
              </w:rPr>
              <w:t>讚美之泉</w:t>
            </w:r>
            <w:r w:rsidR="00406BB5" w:rsidRPr="00F8344A">
              <w:rPr>
                <w:rFonts w:asciiTheme="minorHAnsi" w:eastAsia="標楷體" w:hAnsiTheme="minorHAnsi" w:cstheme="minorHAnsi" w:hint="eastAsia"/>
              </w:rPr>
              <w:t>12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 xml:space="preserve"> </w:t>
            </w:r>
            <w:proofErr w:type="gramStart"/>
            <w:r w:rsidR="0029320E" w:rsidRPr="00F8344A">
              <w:rPr>
                <w:rFonts w:asciiTheme="minorHAnsi" w:eastAsia="標楷體" w:hAnsiTheme="minorHAnsi" w:cstheme="minorHAnsi" w:hint="eastAsia"/>
              </w:rPr>
              <w:t>阮要呼求</w:t>
            </w:r>
            <w:proofErr w:type="gramEnd"/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8344A" w:rsidRPr="00F8344A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F8344A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F8344A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F8344A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F8344A">
              <w:rPr>
                <w:rFonts w:asciiTheme="minorHAnsi" w:hAnsiTheme="minorHAnsi" w:cstheme="minorHAnsi"/>
              </w:rPr>
              <w:t>382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F8344A">
              <w:rPr>
                <w:rFonts w:asciiTheme="minorHAnsi" w:hAnsiTheme="minorHAnsi" w:cstheme="minorHAnsi"/>
              </w:rPr>
              <w:t>1</w:t>
            </w:r>
            <w:r w:rsidRPr="00F8344A">
              <w:rPr>
                <w:rFonts w:asciiTheme="minorHAnsi" w:hAnsiTheme="minorHAnsi" w:cstheme="minorHAnsi"/>
              </w:rPr>
              <w:t>、</w:t>
            </w:r>
            <w:r w:rsidRPr="00F8344A">
              <w:rPr>
                <w:rFonts w:asciiTheme="minorHAnsi" w:hAnsiTheme="minorHAnsi" w:cstheme="minorHAnsi"/>
              </w:rPr>
              <w:t>5</w:t>
            </w:r>
            <w:r w:rsidRPr="00F8344A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687CDDEF" w14:textId="77777777" w:rsidTr="00AC4461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6D958F6A" w:rsidR="00FF1A69" w:rsidRPr="00F8344A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7E88072E" w:rsidR="00FF1A69" w:rsidRPr="00F8344A" w:rsidRDefault="00FF1A69" w:rsidP="00A44CA4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華</w:t>
            </w:r>
            <w:r w:rsidRPr="00F8344A">
              <w:rPr>
                <w:rFonts w:asciiTheme="minorHAnsi" w:eastAsia="標楷體" w:hAnsiTheme="minorHAnsi" w:cstheme="minorHAnsi"/>
              </w:rPr>
              <w:t xml:space="preserve">) </w:t>
            </w:r>
            <w:r w:rsidRPr="00F8344A">
              <w:rPr>
                <w:rFonts w:asciiTheme="minorHAnsi" w:eastAsia="標楷體" w:hAnsiTheme="minorHAnsi" w:cstheme="minorHAnsi"/>
              </w:rPr>
              <w:t>新聖詩</w:t>
            </w:r>
            <w:r w:rsidRPr="00F8344A">
              <w:rPr>
                <w:rFonts w:asciiTheme="minorHAnsi" w:eastAsia="標楷體" w:hAnsiTheme="minorHAnsi" w:cstheme="minorHAnsi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402</w:t>
            </w:r>
            <w:r w:rsidRPr="00F8344A">
              <w:rPr>
                <w:rFonts w:asciiTheme="minorHAnsi" w:eastAsia="標楷體" w:hAnsiTheme="minorHAnsi" w:cstheme="minorHAnsi"/>
              </w:rPr>
              <w:t>首「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懇求主祢引領我腳步</w:t>
            </w:r>
            <w:r w:rsidRPr="00F8344A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422F2DBB" w:rsidR="00FF1A69" w:rsidRPr="00F8344A" w:rsidRDefault="00FF1A69" w:rsidP="00A44CA4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(</w:t>
            </w:r>
            <w:r w:rsidRPr="00F8344A">
              <w:rPr>
                <w:rFonts w:asciiTheme="minorHAnsi" w:eastAsia="標楷體" w:hAnsiTheme="minorHAnsi" w:cstheme="minorHAnsi"/>
              </w:rPr>
              <w:t>台</w:t>
            </w:r>
            <w:r w:rsidRPr="00F8344A">
              <w:rPr>
                <w:rFonts w:asciiTheme="minorHAnsi" w:eastAsia="標楷體" w:hAnsiTheme="minorHAnsi" w:cstheme="minorHAnsi"/>
              </w:rPr>
              <w:t xml:space="preserve">) </w:t>
            </w:r>
            <w:r w:rsidRPr="00F8344A">
              <w:rPr>
                <w:rFonts w:asciiTheme="minorHAnsi" w:eastAsia="標楷體" w:hAnsiTheme="minorHAnsi" w:cstheme="minorHAnsi"/>
              </w:rPr>
              <w:t>新聖詩</w:t>
            </w:r>
            <w:r w:rsidRPr="00F8344A">
              <w:rPr>
                <w:rFonts w:asciiTheme="minorHAnsi" w:eastAsia="標楷體" w:hAnsiTheme="minorHAnsi" w:cstheme="minorHAnsi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="0029320E" w:rsidRPr="00F8344A">
              <w:rPr>
                <w:rFonts w:asciiTheme="minorHAnsi" w:hAnsiTheme="minorHAnsi" w:cstheme="minorHAnsi" w:hint="eastAsia"/>
              </w:rPr>
              <w:t>402</w:t>
            </w:r>
            <w:r w:rsidRPr="00F8344A">
              <w:rPr>
                <w:rFonts w:asciiTheme="minorHAnsi" w:eastAsia="標楷體" w:hAnsiTheme="minorHAnsi" w:cstheme="minorHAnsi"/>
              </w:rPr>
              <w:t>首「</w:t>
            </w:r>
            <w:r w:rsidR="0029320E" w:rsidRPr="00F8344A">
              <w:rPr>
                <w:rFonts w:asciiTheme="minorHAnsi" w:eastAsia="標楷體" w:hAnsiTheme="minorHAnsi" w:cstheme="minorHAnsi" w:hint="eastAsia"/>
              </w:rPr>
              <w:t>懇求主祢引導我腳步</w:t>
            </w:r>
            <w:r w:rsidRPr="00F8344A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8344A" w:rsidRPr="00F8344A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F8344A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F8344A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73856889" w:rsidR="00FF1A69" w:rsidRPr="00F8344A" w:rsidRDefault="0029320E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F8344A" w:rsidRPr="00F8344A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F8344A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F8344A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F8344A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F8344A" w:rsidRPr="00F8344A" w14:paraId="4054CCCE" w14:textId="42E74F8E" w:rsidTr="00AC4461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F8344A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F8344A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12228ACD" w:rsidR="00903D26" w:rsidRPr="00F8344A" w:rsidRDefault="0029320E" w:rsidP="00345E98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F8344A">
              <w:rPr>
                <w:rFonts w:ascii="Apple Chancery" w:eastAsia="標楷體" w:hAnsi="Apple Chancery" w:hint="eastAsia"/>
                <w:spacing w:val="-4"/>
              </w:rPr>
              <w:t>古老愛爾蘭祝福之歌</w:t>
            </w:r>
          </w:p>
        </w:tc>
        <w:tc>
          <w:tcPr>
            <w:tcW w:w="1696" w:type="dxa"/>
            <w:gridSpan w:val="3"/>
            <w:vAlign w:val="center"/>
          </w:tcPr>
          <w:p w14:paraId="3EE3D673" w14:textId="66D89EDB" w:rsidR="00903D26" w:rsidRPr="00F8344A" w:rsidRDefault="0029320E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幔詩班</w:t>
            </w:r>
            <w:proofErr w:type="gramEnd"/>
          </w:p>
        </w:tc>
      </w:tr>
      <w:tr w:rsidR="00F8344A" w:rsidRPr="00F8344A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F8344A" w:rsidRPr="00F8344A" w14:paraId="793AA6BB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11A84C7" w14:textId="77777777" w:rsidR="00802E22" w:rsidRPr="00F8344A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16499D8" w14:textId="77777777" w:rsidR="00802E22" w:rsidRPr="00F8344A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B6E94E4" w14:textId="77777777" w:rsidR="00802E22" w:rsidRPr="00F8344A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52A2C2" w14:textId="77777777" w:rsidR="00802E22" w:rsidRPr="00F8344A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F8344A" w:rsidRPr="00F8344A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F8344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6DC3B7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AA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F8344A" w:rsidRPr="00F8344A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F8344A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F8344A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F8344A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374A73BA" w:rsidR="00377E24" w:rsidRPr="00F8344A" w:rsidRDefault="0029320E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F8344A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091A761C" w:rsidR="00377E24" w:rsidRPr="00F8344A" w:rsidRDefault="0029320E" w:rsidP="00AC4461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郭嘉琳姊妹</w:t>
            </w:r>
          </w:p>
        </w:tc>
      </w:tr>
      <w:tr w:rsidR="00F8344A" w:rsidRPr="00F8344A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F8344A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F8344A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22C1EA53" w:rsidR="00377E24" w:rsidRPr="00F8344A" w:rsidRDefault="0029320E" w:rsidP="00A44CA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趙國玉長老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F8344A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F8344A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4C87E3ED" w:rsidR="00377E24" w:rsidRPr="00F8344A" w:rsidRDefault="0029320E" w:rsidP="00AC4461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林予平姊妹</w:t>
            </w:r>
          </w:p>
        </w:tc>
      </w:tr>
      <w:tr w:rsidR="00F8344A" w:rsidRPr="00F8344A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F8344A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1D9260DE" w:rsidR="00AD65D4" w:rsidRPr="00F8344A" w:rsidRDefault="00AC4461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asciiTheme="minorHAnsi" w:eastAsia="標楷體" w:hAnsiTheme="minorHAnsi" w:cstheme="minorHAnsi"/>
              </w:rPr>
              <w:t>新聖詩</w:t>
            </w:r>
            <w:r w:rsidRPr="00F8344A">
              <w:rPr>
                <w:rFonts w:asciiTheme="minorHAnsi" w:eastAsia="標楷體" w:hAnsiTheme="minorHAnsi" w:cstheme="minorHAnsi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Pr="00F8344A">
              <w:rPr>
                <w:rFonts w:asciiTheme="minorHAnsi" w:eastAsia="標楷體" w:hAnsiTheme="minorHAnsi" w:cstheme="minorHAnsi"/>
              </w:rPr>
              <w:t>382</w:t>
            </w:r>
            <w:r w:rsidRPr="00F8344A">
              <w:rPr>
                <w:rFonts w:asciiTheme="minorHAnsi" w:eastAsia="標楷體" w:hAnsiTheme="minorHAnsi" w:cstheme="minorHAnsi"/>
              </w:rPr>
              <w:t>首</w:t>
            </w:r>
            <w:r w:rsidRPr="00F8344A">
              <w:rPr>
                <w:rFonts w:asciiTheme="minorHAnsi" w:eastAsia="標楷體" w:hAnsiTheme="minorHAnsi" w:cstheme="minorHAnsi"/>
              </w:rPr>
              <w:t xml:space="preserve"> </w:t>
            </w:r>
            <w:r w:rsidRPr="00F8344A">
              <w:rPr>
                <w:rFonts w:asciiTheme="minorHAnsi" w:eastAsia="標楷體" w:hAnsiTheme="minorHAnsi" w:cstheme="minorHAnsi"/>
              </w:rPr>
              <w:t>第</w:t>
            </w:r>
            <w:r w:rsidRPr="00F8344A">
              <w:rPr>
                <w:rFonts w:asciiTheme="minorHAnsi" w:eastAsia="標楷體" w:hAnsiTheme="minorHAnsi" w:cstheme="minorHAnsi"/>
              </w:rPr>
              <w:t>1</w:t>
            </w:r>
            <w:r w:rsidRPr="00F8344A">
              <w:rPr>
                <w:rFonts w:asciiTheme="minorHAnsi" w:eastAsia="標楷體" w:hAnsiTheme="minorHAnsi" w:cstheme="minorHAnsi"/>
              </w:rPr>
              <w:t>、</w:t>
            </w:r>
            <w:r w:rsidRPr="00F8344A">
              <w:rPr>
                <w:rFonts w:asciiTheme="minorHAnsi" w:eastAsia="標楷體" w:hAnsiTheme="minorHAnsi" w:cstheme="minorHAnsi"/>
              </w:rPr>
              <w:t>5</w:t>
            </w:r>
            <w:r w:rsidRPr="00F8344A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F8344A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F8344A" w:rsidRPr="00F8344A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29320E" w:rsidRPr="00F8344A" w:rsidRDefault="0029320E" w:rsidP="0029320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58079E5F" w:rsidR="0029320E" w:rsidRPr="00F8344A" w:rsidRDefault="0029320E" w:rsidP="0029320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F8344A">
              <w:rPr>
                <w:rFonts w:ascii="Calibri" w:eastAsia="標楷體" w:hAnsi="Calibri" w:hint="eastAsia"/>
              </w:rPr>
              <w:t>歷下</w:t>
            </w:r>
            <w:proofErr w:type="gramEnd"/>
            <w:r w:rsidRPr="00F8344A">
              <w:rPr>
                <w:rFonts w:ascii="Calibri" w:eastAsia="標楷體" w:hAnsi="Calibri" w:hint="eastAsia"/>
              </w:rPr>
              <w:t xml:space="preserve">7:14-15, </w:t>
            </w:r>
            <w:r w:rsidRPr="00F8344A">
              <w:rPr>
                <w:rFonts w:ascii="Calibri" w:eastAsia="標楷體" w:hAnsi="Calibri" w:hint="eastAsia"/>
              </w:rPr>
              <w:t>尼</w:t>
            </w:r>
            <w:r w:rsidRPr="00F8344A">
              <w:rPr>
                <w:rFonts w:ascii="Calibri" w:eastAsia="標楷體" w:hAnsi="Calibri" w:hint="eastAsia"/>
              </w:rPr>
              <w:t xml:space="preserve">1:3-6, </w:t>
            </w:r>
            <w:r w:rsidRPr="00F8344A">
              <w:rPr>
                <w:rFonts w:ascii="Calibri" w:eastAsia="標楷體" w:hAnsi="Calibri" w:hint="eastAsia"/>
              </w:rPr>
              <w:t>但</w:t>
            </w:r>
            <w:r w:rsidRPr="00F8344A">
              <w:rPr>
                <w:rFonts w:ascii="Calibri" w:eastAsia="標楷體" w:hAnsi="Calibri" w:hint="eastAsia"/>
              </w:rPr>
              <w:t>9:1-5,17-19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29320E" w:rsidRPr="00F8344A" w:rsidRDefault="0029320E" w:rsidP="0029320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F8344A" w:rsidRPr="00F8344A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29320E" w:rsidRPr="00F8344A" w:rsidRDefault="0029320E" w:rsidP="0029320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1CC18D3C" w:rsidR="0029320E" w:rsidRPr="00F8344A" w:rsidRDefault="0029320E" w:rsidP="0029320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F8344A">
              <w:rPr>
                <w:rFonts w:eastAsia="標楷體" w:hint="eastAsia"/>
                <w:spacing w:val="-4"/>
              </w:rPr>
              <w:t>以禱告經歷復興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2EF8CD81" w:rsidR="0029320E" w:rsidRPr="00F8344A" w:rsidRDefault="0029320E" w:rsidP="0029320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F8344A" w:rsidRPr="00F8344A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62044EB1" w:rsidR="00311B87" w:rsidRPr="00F8344A" w:rsidRDefault="00406BB5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F8344A">
              <w:rPr>
                <w:rFonts w:asciiTheme="minorHAnsi" w:eastAsia="標楷體" w:hAnsiTheme="minorHAnsi" w:cstheme="minorHAnsi" w:hint="eastAsia"/>
              </w:rPr>
              <w:t>我們呼求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A0033" w:rsidRPr="00F8344A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3C6203F9" w:rsidR="00311B87" w:rsidRPr="00F8344A" w:rsidRDefault="0029320E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A0033" w:rsidRPr="00F8344A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11B87" w:rsidRPr="00F8344A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F8344A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11B87" w:rsidRPr="00F8344A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F8344A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A0033" w:rsidRPr="00F8344A" w14:paraId="503E38E4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E58CB46" w14:textId="77777777" w:rsidR="00C05C43" w:rsidRPr="00F8344A" w:rsidRDefault="00C05C43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3F7B1452" w14:textId="77777777" w:rsidR="00C05C43" w:rsidRPr="00F8344A" w:rsidRDefault="00C05C43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C76A19" w14:textId="77777777" w:rsidR="00C05C43" w:rsidRPr="00F8344A" w:rsidRDefault="00C05C43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3BCEC273" w14:textId="5252AA79" w:rsidR="00187334" w:rsidRPr="00F8344A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F8344A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04F7AA76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24BFABE2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344A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6BBE0588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F8344A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4862D805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7E09BDE3" w14:textId="77777777" w:rsidR="00613DA6" w:rsidRPr="00F8344A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F8344A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F8344A">
        <w:rPr>
          <w:rFonts w:ascii="文鼎特毛楷" w:eastAsia="文鼎特毛楷" w:hint="eastAsia"/>
          <w:sz w:val="36"/>
          <w:szCs w:val="36"/>
        </w:rPr>
        <w:t>講道大綱</w:t>
      </w:r>
      <w:r w:rsidRPr="00F8344A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517F44B6" w14:textId="1E24D6B1" w:rsidR="006A2577" w:rsidRPr="00F8344A" w:rsidRDefault="006A2577" w:rsidP="006A2577">
      <w:pPr>
        <w:tabs>
          <w:tab w:val="left" w:pos="6840"/>
        </w:tabs>
        <w:adjustRightInd w:val="0"/>
        <w:snapToGrid w:val="0"/>
        <w:spacing w:line="440" w:lineRule="exact"/>
        <w:ind w:firstLineChars="221" w:firstLine="707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一、前言</w:t>
      </w:r>
    </w:p>
    <w:p w14:paraId="1A7BDAA1" w14:textId="77777777" w:rsidR="006A2577" w:rsidRPr="00F8344A" w:rsidRDefault="006A2577" w:rsidP="006A2577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21" w:firstLine="707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二、禱告在基督徒生活中的幾個面向和體會</w:t>
      </w:r>
    </w:p>
    <w:p w14:paraId="1C7F042B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1.禱告和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靈修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作為基督徒生活操練，成為生活中穩固的錨。</w:t>
      </w:r>
    </w:p>
    <w:p w14:paraId="4FCFA981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2.如何面對上帝怎麼還沒有回應我的禱告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﹖</w:t>
      </w:r>
      <w:proofErr w:type="gramEnd"/>
    </w:p>
    <w:p w14:paraId="6CA6A96E" w14:textId="77777777" w:rsidR="006A2577" w:rsidRPr="00F8344A" w:rsidRDefault="006A2577" w:rsidP="006A2577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21" w:firstLine="707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三、以禱告經歷復興</w:t>
      </w:r>
    </w:p>
    <w:p w14:paraId="50BECC8F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1.以禱告經歷復興的意涵。</w:t>
      </w:r>
    </w:p>
    <w:p w14:paraId="42BA5D7F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2.在聖經最明顯的例子--五旬節初代教會的建立。</w:t>
      </w:r>
    </w:p>
    <w:p w14:paraId="02A198EC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3.在歷史和現代中發生的教會復興。</w:t>
      </w:r>
    </w:p>
    <w:p w14:paraId="0C7449AA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4.復興由禱告來開始。</w:t>
      </w:r>
    </w:p>
    <w:p w14:paraId="643AAD83" w14:textId="77777777" w:rsidR="006A2577" w:rsidRPr="00F8344A" w:rsidRDefault="006A2577" w:rsidP="006A2577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21" w:firstLine="707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四、結論與行動</w:t>
      </w:r>
    </w:p>
    <w:p w14:paraId="3A1F789C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1.邀請在禱告中學習，祈禱我們能經歷復興。</w:t>
      </w:r>
    </w:p>
    <w:p w14:paraId="6462D728" w14:textId="77777777" w:rsidR="006A2577" w:rsidRPr="00F8344A" w:rsidRDefault="006A2577" w:rsidP="006A2577">
      <w:pPr>
        <w:snapToGrid w:val="0"/>
        <w:ind w:leftChars="437" w:left="1273" w:hangingChars="80" w:hanging="224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2.復興從悔改和認罪的禱告開始，也會帶入尋求呼召和使命的眼光，並進一步帶出回應的熱情和行動。</w:t>
      </w:r>
    </w:p>
    <w:p w14:paraId="3EE4F53E" w14:textId="77777777" w:rsidR="006A2577" w:rsidRPr="00F8344A" w:rsidRDefault="006A2577" w:rsidP="006A2577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【默想與行動】</w:t>
      </w:r>
    </w:p>
    <w:p w14:paraId="70A131F3" w14:textId="77777777" w:rsidR="006A2577" w:rsidRPr="00F8344A" w:rsidRDefault="006A2577" w:rsidP="006A2577">
      <w:pPr>
        <w:snapToGrid w:val="0"/>
        <w:ind w:leftChars="295" w:left="991" w:hangingChars="101" w:hanging="283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1.在你我今年的禱告生活中，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求主賜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下渴慕禱告的心，每天用10-15分鐘禱告親近神。</w:t>
      </w:r>
    </w:p>
    <w:p w14:paraId="73061CBA" w14:textId="77777777" w:rsidR="006A2577" w:rsidRPr="00F8344A" w:rsidRDefault="006A2577" w:rsidP="006A2577">
      <w:pPr>
        <w:snapToGrid w:val="0"/>
        <w:ind w:leftChars="295" w:left="991" w:hangingChars="101" w:hanging="283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2.在你我禱告中，加入「祈求上帝的復興臨到我們」這項目，是否讓我們對禱告有更深切的經歷。</w:t>
      </w:r>
    </w:p>
    <w:p w14:paraId="4C8909AD" w14:textId="77777777" w:rsidR="006A2577" w:rsidRPr="00F8344A" w:rsidRDefault="006A2577" w:rsidP="006A2577">
      <w:pPr>
        <w:snapToGrid w:val="0"/>
        <w:ind w:leftChars="295" w:left="991" w:hangingChars="101" w:hanging="283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3.尋求經歷復興，除了在個人也在群體中操練，鼓勵大家參加教會禮拜四晚上、禮拜五早上的禱告會。</w:t>
      </w:r>
    </w:p>
    <w:p w14:paraId="4045004C" w14:textId="77777777" w:rsidR="006A2577" w:rsidRPr="00F8344A" w:rsidRDefault="006A2577" w:rsidP="006A2577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F8344A">
        <w:rPr>
          <w:rFonts w:ascii="文鼎特毛楷" w:eastAsia="文鼎特毛楷" w:hint="eastAsia"/>
          <w:sz w:val="32"/>
          <w:szCs w:val="32"/>
        </w:rPr>
        <w:t>【金句】</w:t>
      </w:r>
    </w:p>
    <w:p w14:paraId="32294445" w14:textId="786BA73F" w:rsidR="006A2577" w:rsidRPr="00F8344A" w:rsidRDefault="006A2577" w:rsidP="006A2577">
      <w:pPr>
        <w:snapToGrid w:val="0"/>
        <w:ind w:leftChars="176" w:left="422" w:firstLine="2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   我的上帝啊，求你側耳而聽，睜眼而看，眷顧我們那荒涼之地和稱為你名下的城。我們在你面前懇求，不是因自己的義，而是因你豐富的憐憫。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主啊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，求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你垂聽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！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主啊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，求你赦免！</w:t>
      </w:r>
      <w:proofErr w:type="gramStart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主啊</w:t>
      </w:r>
      <w:proofErr w:type="gramEnd"/>
      <w:r w:rsidRPr="00F8344A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，求你側耳，求你實行！為你自己的緣故不要遲延。(但9:18-19a)</w:t>
      </w:r>
    </w:p>
    <w:p w14:paraId="29081E60" w14:textId="50DE0719" w:rsidR="002B1F57" w:rsidRPr="00F8344A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F8344A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7A0033" w:rsidRPr="00F8344A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F8344A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8344A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757F8E44" w:rsidR="002B1F57" w:rsidRPr="00F8344A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1</w:t>
            </w:r>
            <w:r w:rsidRPr="00F8344A">
              <w:rPr>
                <w:rFonts w:ascii="微軟正黑體" w:eastAsia="微軟正黑體" w:hAnsi="微軟正黑體"/>
              </w:rPr>
              <w:t>/</w:t>
            </w:r>
            <w:r w:rsidR="00406BB5" w:rsidRPr="00F8344A">
              <w:rPr>
                <w:rFonts w:ascii="微軟正黑體" w:eastAsia="微軟正黑體" w:hAnsi="微軟正黑體" w:hint="eastAsia"/>
              </w:rPr>
              <w:t>20</w:t>
            </w:r>
            <w:r w:rsidRPr="00F8344A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F8344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F8344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653C0289" w:rsidR="002B1F57" w:rsidRPr="00F8344A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1</w:t>
            </w:r>
            <w:r w:rsidRPr="00F8344A">
              <w:rPr>
                <w:rFonts w:ascii="微軟正黑體" w:eastAsia="微軟正黑體" w:hAnsi="微軟正黑體"/>
              </w:rPr>
              <w:t>/</w:t>
            </w:r>
            <w:r w:rsidR="00406BB5" w:rsidRPr="00F8344A">
              <w:rPr>
                <w:rFonts w:ascii="微軟正黑體" w:eastAsia="微軟正黑體" w:hAnsi="微軟正黑體" w:hint="eastAsia"/>
              </w:rPr>
              <w:t>21</w:t>
            </w:r>
            <w:r w:rsidRPr="00F8344A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2FCCDBF9" w:rsidR="002B1F57" w:rsidRPr="00F8344A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1</w:t>
            </w:r>
            <w:r w:rsidRPr="00F8344A">
              <w:rPr>
                <w:rFonts w:ascii="微軟正黑體" w:eastAsia="微軟正黑體" w:hAnsi="微軟正黑體"/>
              </w:rPr>
              <w:t>/</w:t>
            </w:r>
            <w:r w:rsidR="00406BB5" w:rsidRPr="00F8344A">
              <w:rPr>
                <w:rFonts w:ascii="微軟正黑體" w:eastAsia="微軟正黑體" w:hAnsi="微軟正黑體" w:hint="eastAsia"/>
              </w:rPr>
              <w:t>22</w:t>
            </w:r>
            <w:r w:rsidRPr="00F8344A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13CC3FAC" w:rsidR="002B1F57" w:rsidRPr="00F8344A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1/</w:t>
            </w:r>
            <w:r w:rsidR="00406BB5" w:rsidRPr="00F8344A">
              <w:rPr>
                <w:rFonts w:ascii="微軟正黑體" w:eastAsia="微軟正黑體" w:hAnsi="微軟正黑體" w:hint="eastAsia"/>
              </w:rPr>
              <w:t>23</w:t>
            </w:r>
            <w:r w:rsidRPr="00F8344A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523FEDDC" w:rsidR="002B1F57" w:rsidRPr="00F8344A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1</w:t>
            </w:r>
            <w:r w:rsidR="002B1F57" w:rsidRPr="00F8344A">
              <w:rPr>
                <w:rFonts w:ascii="微軟正黑體" w:eastAsia="微軟正黑體" w:hAnsi="微軟正黑體" w:hint="eastAsia"/>
              </w:rPr>
              <w:t>/</w:t>
            </w:r>
            <w:r w:rsidR="00406BB5" w:rsidRPr="00F8344A">
              <w:rPr>
                <w:rFonts w:ascii="微軟正黑體" w:eastAsia="微軟正黑體" w:hAnsi="微軟正黑體" w:hint="eastAsia"/>
              </w:rPr>
              <w:t>24</w:t>
            </w:r>
            <w:r w:rsidR="002B1F57" w:rsidRPr="00F8344A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7A0033" w:rsidRPr="00F8344A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F8344A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8344A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3E75AB" w14:textId="77777777" w:rsidR="0014374C" w:rsidRPr="00F8344A" w:rsidRDefault="0014374C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路加福音</w:t>
            </w:r>
          </w:p>
          <w:p w14:paraId="7AD73DAB" w14:textId="760CD5D4" w:rsidR="002B1F57" w:rsidRPr="00F8344A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第</w:t>
            </w:r>
            <w:r w:rsidR="00406BB5" w:rsidRPr="00F8344A">
              <w:rPr>
                <w:rFonts w:ascii="微軟正黑體" w:eastAsia="微軟正黑體" w:hAnsi="微軟正黑體" w:hint="eastAsia"/>
              </w:rPr>
              <w:t>14</w:t>
            </w:r>
            <w:r w:rsidRPr="00F8344A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0298595" w14:textId="77777777" w:rsidR="0014374C" w:rsidRPr="00F8344A" w:rsidRDefault="0014374C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路加福音</w:t>
            </w:r>
          </w:p>
          <w:p w14:paraId="1361D609" w14:textId="2FF451D2" w:rsidR="002B1F57" w:rsidRPr="00F8344A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第</w:t>
            </w:r>
            <w:r w:rsidR="00A44CA4" w:rsidRPr="00F8344A">
              <w:rPr>
                <w:rFonts w:ascii="微軟正黑體" w:eastAsia="微軟正黑體" w:hAnsi="微軟正黑體" w:hint="eastAsia"/>
              </w:rPr>
              <w:t>1</w:t>
            </w:r>
            <w:r w:rsidR="00406BB5" w:rsidRPr="00F8344A">
              <w:rPr>
                <w:rFonts w:ascii="微軟正黑體" w:eastAsia="微軟正黑體" w:hAnsi="微軟正黑體" w:hint="eastAsia"/>
              </w:rPr>
              <w:t>5</w:t>
            </w:r>
            <w:r w:rsidRPr="00F8344A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1DDFEBB" w:rsidR="002B1F57" w:rsidRPr="00F8344A" w:rsidRDefault="008B0C48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路加福音</w:t>
            </w:r>
          </w:p>
          <w:p w14:paraId="2375E091" w14:textId="7FC7F6E5" w:rsidR="002B1F57" w:rsidRPr="00F8344A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第</w:t>
            </w:r>
            <w:r w:rsidR="00A44CA4" w:rsidRPr="00F8344A">
              <w:rPr>
                <w:rFonts w:ascii="微軟正黑體" w:eastAsia="微軟正黑體" w:hAnsi="微軟正黑體" w:hint="eastAsia"/>
              </w:rPr>
              <w:t>1</w:t>
            </w:r>
            <w:r w:rsidR="00406BB5" w:rsidRPr="00F8344A">
              <w:rPr>
                <w:rFonts w:ascii="微軟正黑體" w:eastAsia="微軟正黑體" w:hAnsi="微軟正黑體" w:hint="eastAsia"/>
              </w:rPr>
              <w:t>6</w:t>
            </w:r>
            <w:r w:rsidRPr="00F8344A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643B089A" w14:textId="77777777" w:rsidR="008B0C48" w:rsidRPr="00F8344A" w:rsidRDefault="008B0C48" w:rsidP="008B0C4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路加福音</w:t>
            </w:r>
          </w:p>
          <w:p w14:paraId="14703654" w14:textId="0043E39E" w:rsidR="002B1F57" w:rsidRPr="00F8344A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第</w:t>
            </w:r>
            <w:r w:rsidR="00A44CA4" w:rsidRPr="00F8344A">
              <w:rPr>
                <w:rFonts w:ascii="微軟正黑體" w:eastAsia="微軟正黑體" w:hAnsi="微軟正黑體" w:hint="eastAsia"/>
              </w:rPr>
              <w:t>1</w:t>
            </w:r>
            <w:r w:rsidR="00406BB5" w:rsidRPr="00F8344A">
              <w:rPr>
                <w:rFonts w:ascii="微軟正黑體" w:eastAsia="微軟正黑體" w:hAnsi="微軟正黑體" w:hint="eastAsia"/>
              </w:rPr>
              <w:t>7</w:t>
            </w:r>
            <w:r w:rsidRPr="00F8344A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FEC847B" w14:textId="77777777" w:rsidR="008B0C48" w:rsidRPr="00F8344A" w:rsidRDefault="008B0C48" w:rsidP="008B0C4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路加福音</w:t>
            </w:r>
          </w:p>
          <w:p w14:paraId="651C2B52" w14:textId="0DCEA675" w:rsidR="002B1F57" w:rsidRPr="00F8344A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F8344A">
              <w:rPr>
                <w:rFonts w:ascii="微軟正黑體" w:eastAsia="微軟正黑體" w:hAnsi="微軟正黑體" w:hint="eastAsia"/>
              </w:rPr>
              <w:t>第</w:t>
            </w:r>
            <w:r w:rsidR="00A44CA4" w:rsidRPr="00F8344A">
              <w:rPr>
                <w:rFonts w:ascii="微軟正黑體" w:eastAsia="微軟正黑體" w:hAnsi="微軟正黑體" w:hint="eastAsia"/>
              </w:rPr>
              <w:t>1</w:t>
            </w:r>
            <w:r w:rsidR="00406BB5" w:rsidRPr="00F8344A">
              <w:rPr>
                <w:rFonts w:ascii="微軟正黑體" w:eastAsia="微軟正黑體" w:hAnsi="微軟正黑體" w:hint="eastAsia"/>
              </w:rPr>
              <w:t>8</w:t>
            </w:r>
            <w:r w:rsidRPr="00F8344A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9"/>
    <w:p w14:paraId="567F1034" w14:textId="33A79CC8" w:rsidR="00947BE6" w:rsidRPr="00F8344A" w:rsidRDefault="00CB6B3D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F8344A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0C48E818">
                <wp:simplePos x="0" y="0"/>
                <wp:positionH relativeFrom="margin">
                  <wp:posOffset>15875</wp:posOffset>
                </wp:positionH>
                <wp:positionV relativeFrom="page">
                  <wp:posOffset>234950</wp:posOffset>
                </wp:positionV>
                <wp:extent cx="6038850" cy="87630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7E67143B" w:rsidR="00340362" w:rsidRPr="00F8344A" w:rsidRDefault="0014374C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週報福音問答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212CF42D" w14:textId="3D164A75" w:rsidR="0014374C" w:rsidRPr="00F8344A" w:rsidRDefault="0014374C" w:rsidP="00CB6B3D">
                            <w:pPr>
                              <w:snapToGrid w:val="0"/>
                              <w:spacing w:line="320" w:lineRule="exact"/>
                              <w:ind w:leftChars="118" w:left="1326" w:rightChars="117" w:right="281" w:hangingChars="372" w:hanging="104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87392563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10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既然上帝是全能的神，為什麼不叫全世界人相信</w:t>
                            </w:r>
                            <w:proofErr w:type="gramStart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祂﹖</w:t>
                            </w:r>
                            <w:proofErr w:type="gramEnd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為什麼不使全人類都歸順於</w:t>
                            </w:r>
                            <w:proofErr w:type="gramStart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，不再犯罪、不再有痛苦</w:t>
                            </w:r>
                            <w:proofErr w:type="gramStart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7046C155" w14:textId="05C00075" w:rsidR="00CD54A1" w:rsidRPr="00F8344A" w:rsidRDefault="00270096" w:rsidP="00406BB5">
                            <w:pPr>
                              <w:snapToGrid w:val="0"/>
                              <w:spacing w:beforeLines="75" w:before="270" w:line="36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</w:t>
                            </w:r>
                            <w:r w:rsidR="002C261B" w:rsidRPr="00F8344A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="002C261B" w:rsidRPr="00F8344A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7FF02C67" w14:textId="0E8C200B" w:rsidR="00E2146D" w:rsidRPr="00F8344A" w:rsidRDefault="00790AF0" w:rsidP="00CB6B3D">
                            <w:pPr>
                              <w:snapToGrid w:val="0"/>
                              <w:spacing w:line="320" w:lineRule="exact"/>
                              <w:ind w:leftChars="118" w:left="1326" w:rightChars="117" w:right="281" w:hangingChars="372" w:hanging="104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proofErr w:type="gramStart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這位宇宙主宰到底是從何而來？誰創造</w:t>
                            </w:r>
                            <w:proofErr w:type="gramStart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="00406BB5" w:rsidRPr="00F8344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345B5C15" w14:textId="77777777" w:rsidR="00406BB5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8" w:left="283" w:rightChars="117" w:right="281" w:firstLineChars="197" w:firstLine="47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精密研討宇宙結構的牛頓曾說：｢當我觀察太陽系時，看到地球到太陽的距離剛好使地球得到適量的光和熱，這可不是偶然的現象！」言下之意是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這個充滿奧秘的宇宙必然有一位創造者。在科學家們孜孜不倦的努力觀察中，證實了牛頓的定見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─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「宇宙有一個『開始』」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宇宙大爆炸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30DC528" w14:textId="73EABE40" w:rsidR="00406BB5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8" w:left="283" w:rightChars="117" w:right="281" w:firstLineChars="197" w:firstLine="47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現代物理學告訴我們，｢宇宙大爆炸」發生在距今大約一百四十億年前（與摩西五經之一的《創世記》一章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節所說的「起初」如出一轍）。大約一百億年前，｢星系形成」（相當於《創世記》一章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節後半句所說的「上帝創造天地」）；大約六十億年前，｢太陽系」才開始形成（這令我們不得不聯想到《創世記》一章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節：「上帝說，要有光；就有了光」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2514614" w14:textId="2746F3C5" w:rsidR="00406BB5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8" w:left="283" w:rightChars="117" w:right="281" w:firstLineChars="197" w:firstLine="47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或許有人會說上帝既看不見又摸不著，實在不能相信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的存在。但是，看不見、摸不著就等於｢不存在」嗎？｢磁性」和｢電力」誰能以肉眼看見？但是它們產生的吸力和威力卻是實實在在可感受的。</w:t>
                            </w:r>
                          </w:p>
                          <w:p w14:paraId="42FA5019" w14:textId="03895069" w:rsidR="00406BB5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8" w:left="283" w:rightChars="117" w:right="281" w:firstLineChars="197" w:firstLine="47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再從邏輯上推演，既是｢創造萬物的主」，就不可能是｢受造物」。請看出埃及記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節，上帝是如何向摩西啟示自己呢？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祂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說：｢『我是自有永有的』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和合譯本」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；『我是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創始成終的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主宰』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現代中文譯本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>2019)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」。從希伯來原文“</w:t>
                            </w:r>
                            <w:r w:rsidRPr="00F8344A">
                              <w:rPr>
                                <w:rFonts w:ascii="標楷體" w:eastAsia="標楷體" w:hAnsi="標楷體" w:hint="cs"/>
                                <w:rtl/>
                                <w:lang w:bidi="he-IL"/>
                              </w:rPr>
                              <w:t>אֶהְיֶה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 xml:space="preserve"> ”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來理解｢我是自有永有」或｢我是創始成終」，會知道</w:t>
                            </w:r>
                            <w:r w:rsidRPr="00F8344A">
                              <w:rPr>
                                <w:rFonts w:ascii="標楷體" w:eastAsia="標楷體" w:hAnsi="標楷體" w:hint="cs"/>
                                <w:rtl/>
                                <w:lang w:bidi="he-IL"/>
                              </w:rPr>
                              <w:t>אֶהְיֶה</w:t>
                            </w:r>
                            <w:r w:rsidRPr="00F8344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即｢我是那叫一切成為如此」的意思，強調的正是｢上帝是宇宙的創造者和歷史的掌管者」。</w:t>
                            </w:r>
                          </w:p>
                          <w:p w14:paraId="7B6E6B3F" w14:textId="7A025D35" w:rsidR="00406BB5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8" w:left="283" w:rightChars="117" w:right="281" w:firstLineChars="197" w:firstLine="47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所以，這位｢自有永有」、｢創始成終」的造物主─耶和華上帝，不需要其他人、事、物的存有來幫助、證明祂，因為祂是自我存在的上帝，更重要的是─萬物是因祂而存在。</w:t>
                            </w:r>
                          </w:p>
                          <w:p w14:paraId="2606E609" w14:textId="36F7FC1C" w:rsidR="00CD54A1" w:rsidRPr="00F8344A" w:rsidRDefault="00406BB5" w:rsidP="00406BB5">
                            <w:pPr>
                              <w:snapToGrid w:val="0"/>
                              <w:spacing w:line="260" w:lineRule="exact"/>
                              <w:ind w:leftChars="119" w:left="992" w:rightChars="117" w:right="281" w:hangingChars="294" w:hanging="706"/>
                              <w:jc w:val="both"/>
                              <w:rPr>
                                <w:rFonts w:ascii="文鼎特毛楷" w:eastAsia="文鼎特毛楷" w:hAnsi="標楷體"/>
                                <w:b/>
                                <w:bCs/>
                                <w:i/>
                                <w:iCs/>
                                <w:szCs w:val="21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註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1:「上帝創造天地」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（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第一階段的創造：星系的形成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）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，「要有光」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（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第二階段的創造：太陽系的形成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）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i/>
                                <w:iCs/>
                              </w:rPr>
                              <w:t>。</w:t>
                            </w:r>
                          </w:p>
                          <w:p w14:paraId="16C415C7" w14:textId="77777777" w:rsidR="00790AF0" w:rsidRPr="00F8344A" w:rsidRDefault="00790AF0" w:rsidP="00DF25BD">
                            <w:pPr>
                              <w:snapToGrid w:val="0"/>
                              <w:spacing w:line="20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szCs w:val="21"/>
                              </w:rPr>
                            </w:pPr>
                          </w:p>
                          <w:p w14:paraId="7F1876B5" w14:textId="031AF328" w:rsidR="00AF66D0" w:rsidRPr="00F8344A" w:rsidRDefault="008A2010" w:rsidP="00DF25BD">
                            <w:pPr>
                              <w:snapToGrid w:val="0"/>
                              <w:spacing w:beforeLines="25" w:before="90" w:line="68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6D8AB6DF" w14:textId="59F59B1E" w:rsidR="00CE3F85" w:rsidRPr="00F8344A" w:rsidRDefault="00CE3F85" w:rsidP="00DF25BD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1" w:name="_Hlk175387771"/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bookmarkEnd w:id="11"/>
                          <w:p w14:paraId="253CC1AB" w14:textId="02529ED1" w:rsidR="008A7151" w:rsidRPr="00F8344A" w:rsidRDefault="008A7151" w:rsidP="009B0C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國內外宣教奉獻主日</w:t>
                            </w:r>
                          </w:p>
                          <w:p w14:paraId="36424142" w14:textId="6F2BAD59" w:rsidR="008A7151" w:rsidRPr="00F8344A" w:rsidRDefault="008A7151" w:rsidP="00DF25BD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本主日是國內外宣教奉獻主日，週報內夾有奉獻袋，請兄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姊一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起來關心，以禱告和奉獻來</w:t>
                            </w:r>
                            <w:r w:rsidR="00DF25BD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支持、參與國內外的宣教事工。</w:t>
                            </w:r>
                            <w:r w:rsidR="00DF25BD"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另外，下</w:t>
                            </w:r>
                            <w:proofErr w:type="gramStart"/>
                            <w:r w:rsidR="00DF25BD"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DF25BD"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主日1/26為聯合禮拜，當天只有10:00 一堂禮拜，請兄</w:t>
                            </w:r>
                            <w:proofErr w:type="gramStart"/>
                            <w:r w:rsidR="00DF25BD"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F25BD"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注意時間參加。</w:t>
                            </w:r>
                          </w:p>
                          <w:p w14:paraId="62CBE542" w14:textId="6FD04D92" w:rsidR="001A1669" w:rsidRPr="00F8344A" w:rsidRDefault="006E0DAC" w:rsidP="009B0CC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2025年春季成人主日學課程</w:t>
                            </w:r>
                          </w:p>
                          <w:p w14:paraId="5DC8C5C4" w14:textId="0A560479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初信造就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。講師：曾煥雯長老</w:t>
                            </w:r>
                          </w:p>
                          <w:p w14:paraId="153F560D" w14:textId="7075DD2F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8" w:left="1698" w:hangingChars="489" w:hanging="127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課程目標：帶領您認識耶穌基督教會的信仰，適合近年受洗的初信基督徒，或是想重新整理信仰基礎的會友。</w:t>
                            </w:r>
                          </w:p>
                          <w:p w14:paraId="39D4E39A" w14:textId="09D2C68F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時間：2/23開始，主日9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00-9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49844BE4" w14:textId="372C4B3C" w:rsidR="008C2823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日期：2/23、3/2、3/9、3/23、3/30、4/6、4/13、4/27、5/4、5/11，共十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5EB242B9" w14:textId="431DA012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(二) 青春的歷練--和青少年談生命中重要的事。講師：林月娥傳道</w:t>
                            </w:r>
                          </w:p>
                          <w:p w14:paraId="77B68A45" w14:textId="282C90F0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8" w:left="1698" w:hangingChars="489" w:hanging="127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課程目標：認識青少年信仰生命歷程的挑戰</w:t>
                            </w:r>
                            <w:r w:rsidR="00E25A61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開啟與青少年對談生命中重要的事。</w:t>
                            </w:r>
                          </w:p>
                          <w:p w14:paraId="30E37BD1" w14:textId="20B0C6DA" w:rsidR="006E0DAC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時間：3/2開始，主日9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00-9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50 </w:t>
                            </w:r>
                          </w:p>
                          <w:p w14:paraId="094735EE" w14:textId="2211D96B" w:rsidR="00E64D70" w:rsidRPr="00F8344A" w:rsidRDefault="006E0DAC" w:rsidP="006E0DAC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日期：3/2、3/9、3/16、3/30、4/6、4/13，共六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1.25pt;margin-top:18.5pt;width:475.5pt;height:690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" o:allowincell="f" o:allowoverlap="f" filled="f" stroked="f">
                <v:textbox inset=",,3.5mm">
                  <w:txbxContent>
                    <w:p w14:paraId="6591978F" w14:textId="7E67143B" w:rsidR="00340362" w:rsidRPr="00F8344A" w:rsidRDefault="0014374C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sz w:val="32"/>
                        </w:rPr>
                        <w:t>週報福音問答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212CF42D" w14:textId="3D164A75" w:rsidR="0014374C" w:rsidRPr="00F8344A" w:rsidRDefault="0014374C" w:rsidP="00CB6B3D">
                      <w:pPr>
                        <w:snapToGrid w:val="0"/>
                        <w:spacing w:line="320" w:lineRule="exact"/>
                        <w:ind w:leftChars="118" w:left="1326" w:rightChars="117" w:right="281" w:hangingChars="372" w:hanging="1043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2" w:name="_Hlk187392563"/>
                      <w:r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四</w:t>
                      </w:r>
                      <w:r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2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既然上帝是全能的神，為什麼不叫全世界人相信</w:t>
                      </w:r>
                      <w:proofErr w:type="gramStart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祂﹖</w:t>
                      </w:r>
                      <w:proofErr w:type="gramEnd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為什麼不使全人類都歸順於</w:t>
                      </w:r>
                      <w:proofErr w:type="gramStart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，不再犯罪、不再有痛苦</w:t>
                      </w:r>
                      <w:proofErr w:type="gramStart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7046C155" w14:textId="05C00075" w:rsidR="00CD54A1" w:rsidRPr="00F8344A" w:rsidRDefault="00270096" w:rsidP="00406BB5">
                      <w:pPr>
                        <w:snapToGrid w:val="0"/>
                        <w:spacing w:beforeLines="75" w:before="270" w:line="36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2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sz w:val="32"/>
                        </w:rPr>
                        <w:t>上週</w:t>
                      </w:r>
                      <w:r w:rsidR="002C261B" w:rsidRPr="00F8344A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="002C261B" w:rsidRPr="00F8344A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7FF02C67" w14:textId="0E8C200B" w:rsidR="00E2146D" w:rsidRPr="00F8344A" w:rsidRDefault="00790AF0" w:rsidP="00CB6B3D">
                      <w:pPr>
                        <w:snapToGrid w:val="0"/>
                        <w:spacing w:line="320" w:lineRule="exact"/>
                        <w:ind w:leftChars="118" w:left="1326" w:rightChars="117" w:right="281" w:hangingChars="372" w:hanging="1043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proofErr w:type="gramStart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這位宇宙主宰到底是從何而來？誰創造</w:t>
                      </w:r>
                      <w:proofErr w:type="gramStart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="00406BB5" w:rsidRPr="00F8344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  <w:p w14:paraId="345B5C15" w14:textId="77777777" w:rsidR="00406BB5" w:rsidRPr="00F8344A" w:rsidRDefault="00406BB5" w:rsidP="00406BB5">
                      <w:pPr>
                        <w:snapToGrid w:val="0"/>
                        <w:spacing w:line="260" w:lineRule="exact"/>
                        <w:ind w:leftChars="118" w:left="283" w:rightChars="117" w:right="281" w:firstLineChars="197" w:firstLine="47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精密研討宇宙結構的牛頓曾說：｢當我觀察太陽系時，看到地球到太陽的距離剛好使地球得到適量的光和熱，這可不是偶然的現象！」言下之意是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─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這個充滿奧秘的宇宙必然有一位創造者。在科學家們孜孜不倦的努力觀察中，證實了牛頓的定見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─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「宇宙有一個『開始』」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宇宙大爆炸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)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30DC528" w14:textId="73EABE40" w:rsidR="00406BB5" w:rsidRPr="00F8344A" w:rsidRDefault="00406BB5" w:rsidP="00406BB5">
                      <w:pPr>
                        <w:snapToGrid w:val="0"/>
                        <w:spacing w:line="260" w:lineRule="exact"/>
                        <w:ind w:leftChars="118" w:left="283" w:rightChars="117" w:right="281" w:firstLineChars="197" w:firstLine="47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現代物理學告訴我們，｢宇宙大爆炸」發生在距今大約一百四十億年前（與摩西五經之一的《創世記》一章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1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節所說的「起初」如出一轍）。大約一百億年前，｢星系形成」（相當於《創世記》一章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1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節後半句所說的「上帝創造天地」）；大約六十億年前，｢太陽系」才開始形成（這令我們不得不聯想到《創世記》一章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3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節：「上帝說，要有光；就有了光」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2514614" w14:textId="2746F3C5" w:rsidR="00406BB5" w:rsidRPr="00F8344A" w:rsidRDefault="00406BB5" w:rsidP="00406BB5">
                      <w:pPr>
                        <w:snapToGrid w:val="0"/>
                        <w:spacing w:line="260" w:lineRule="exact"/>
                        <w:ind w:leftChars="118" w:left="283" w:rightChars="117" w:right="281" w:firstLineChars="197" w:firstLine="47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或許有人會說上帝既看不見又摸不著，實在不能相信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的存在。但是，看不見、摸不著就等於｢不存在」嗎？｢磁性」和｢電力」誰能以肉眼看見？但是它們產生的吸力和威力卻是實實在在可感受的。</w:t>
                      </w:r>
                    </w:p>
                    <w:p w14:paraId="42FA5019" w14:textId="03895069" w:rsidR="00406BB5" w:rsidRPr="00F8344A" w:rsidRDefault="00406BB5" w:rsidP="00406BB5">
                      <w:pPr>
                        <w:snapToGrid w:val="0"/>
                        <w:spacing w:line="260" w:lineRule="exact"/>
                        <w:ind w:leftChars="118" w:left="283" w:rightChars="117" w:right="281" w:firstLineChars="197" w:firstLine="47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再從邏輯上推演，既是｢創造萬物的主」，就不可能是｢受造物」。請看出埃及記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3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章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3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節，上帝是如何向摩西啟示自己呢？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祂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說：｢『我是自有永有的』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和合譯本」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)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；『我是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</w:rPr>
                        <w:t>創始成終的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</w:rPr>
                        <w:t>主宰』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現代中文譯本</w:t>
                      </w:r>
                      <w:r w:rsidRPr="00F8344A">
                        <w:rPr>
                          <w:rFonts w:ascii="標楷體" w:eastAsia="標楷體" w:hAnsi="標楷體"/>
                        </w:rPr>
                        <w:t>2019)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」。從希伯來原文“</w:t>
                      </w:r>
                      <w:r w:rsidRPr="00F8344A">
                        <w:rPr>
                          <w:rFonts w:ascii="標楷體" w:eastAsia="標楷體" w:hAnsi="標楷體" w:hint="cs"/>
                          <w:rtl/>
                          <w:lang w:bidi="he-IL"/>
                        </w:rPr>
                        <w:t>אֶהְיֶה</w:t>
                      </w:r>
                      <w:r w:rsidRPr="00F8344A">
                        <w:rPr>
                          <w:rFonts w:ascii="標楷體" w:eastAsia="標楷體" w:hAnsi="標楷體"/>
                        </w:rPr>
                        <w:t xml:space="preserve"> ”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來理解｢我是自有永有」或｢我是創始成終」，會知道</w:t>
                      </w:r>
                      <w:r w:rsidRPr="00F8344A">
                        <w:rPr>
                          <w:rFonts w:ascii="標楷體" w:eastAsia="標楷體" w:hAnsi="標楷體" w:hint="cs"/>
                          <w:rtl/>
                          <w:lang w:bidi="he-IL"/>
                        </w:rPr>
                        <w:t>אֶהְיֶה</w:t>
                      </w:r>
                      <w:r w:rsidRPr="00F8344A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F8344A">
                        <w:rPr>
                          <w:rFonts w:ascii="標楷體" w:eastAsia="標楷體" w:hAnsi="標楷體" w:hint="eastAsia"/>
                        </w:rPr>
                        <w:t>即｢我是那叫一切成為如此」的意思，強調的正是｢上帝是宇宙的創造者和歷史的掌管者」。</w:t>
                      </w:r>
                    </w:p>
                    <w:p w14:paraId="7B6E6B3F" w14:textId="7A025D35" w:rsidR="00406BB5" w:rsidRPr="00F8344A" w:rsidRDefault="00406BB5" w:rsidP="00406BB5">
                      <w:pPr>
                        <w:snapToGrid w:val="0"/>
                        <w:spacing w:line="260" w:lineRule="exact"/>
                        <w:ind w:leftChars="118" w:left="283" w:rightChars="117" w:right="281" w:firstLineChars="197" w:firstLine="47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</w:rPr>
                        <w:t>所以，這位｢自有永有」、｢創始成終」的造物主─耶和華上帝，不需要其他人、事、物的存有來幫助、證明祂，因為祂是自我存在的上帝，更重要的是─萬物是因祂而存在。</w:t>
                      </w:r>
                    </w:p>
                    <w:p w14:paraId="2606E609" w14:textId="36F7FC1C" w:rsidR="00CD54A1" w:rsidRPr="00F8344A" w:rsidRDefault="00406BB5" w:rsidP="00406BB5">
                      <w:pPr>
                        <w:snapToGrid w:val="0"/>
                        <w:spacing w:line="260" w:lineRule="exact"/>
                        <w:ind w:leftChars="119" w:left="992" w:rightChars="117" w:right="281" w:hangingChars="294" w:hanging="706"/>
                        <w:jc w:val="both"/>
                        <w:rPr>
                          <w:rFonts w:ascii="文鼎特毛楷" w:eastAsia="文鼎特毛楷" w:hAnsi="標楷體"/>
                          <w:b/>
                          <w:bCs/>
                          <w:i/>
                          <w:iCs/>
                          <w:szCs w:val="21"/>
                        </w:rPr>
                      </w:pP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註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1:「上帝創造天地」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（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第一階段的創造：星系的形成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）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，「要有光」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（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第二階段的創造：太陽系的形成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）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i/>
                          <w:iCs/>
                        </w:rPr>
                        <w:t>。</w:t>
                      </w:r>
                    </w:p>
                    <w:p w14:paraId="16C415C7" w14:textId="77777777" w:rsidR="00790AF0" w:rsidRPr="00F8344A" w:rsidRDefault="00790AF0" w:rsidP="00DF25BD">
                      <w:pPr>
                        <w:snapToGrid w:val="0"/>
                        <w:spacing w:line="20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szCs w:val="21"/>
                        </w:rPr>
                      </w:pPr>
                    </w:p>
                    <w:p w14:paraId="7F1876B5" w14:textId="031AF328" w:rsidR="00AF66D0" w:rsidRPr="00F8344A" w:rsidRDefault="008A2010" w:rsidP="00DF25BD">
                      <w:pPr>
                        <w:snapToGrid w:val="0"/>
                        <w:spacing w:beforeLines="25" w:before="90" w:line="68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6D8AB6DF" w14:textId="59F59B1E" w:rsidR="00CE3F85" w:rsidRPr="00F8344A" w:rsidRDefault="00CE3F85" w:rsidP="00DF25BD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3" w:name="_Hlk175387771"/>
                      <w:r w:rsidRPr="00F8344A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bookmarkEnd w:id="13"/>
                    <w:p w14:paraId="253CC1AB" w14:textId="02529ED1" w:rsidR="008A7151" w:rsidRPr="00F8344A" w:rsidRDefault="008A7151" w:rsidP="009B0CC0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國內外宣教奉獻主日</w:t>
                      </w:r>
                    </w:p>
                    <w:p w14:paraId="36424142" w14:textId="6F2BAD59" w:rsidR="008A7151" w:rsidRPr="00F8344A" w:rsidRDefault="008A7151" w:rsidP="00DF25BD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本主日是國內外宣教奉獻主日，週報內夾有奉獻袋，請兄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姊一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起來關心，以禱告和奉獻來</w:t>
                      </w:r>
                      <w:r w:rsidR="00DF25BD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支持、參與國內外的宣教事工。</w:t>
                      </w:r>
                      <w:r w:rsidR="00DF25BD"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另外，下</w:t>
                      </w:r>
                      <w:proofErr w:type="gramStart"/>
                      <w:r w:rsidR="00DF25BD"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DF25BD"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主日1/26為聯合禮拜，當天只有10:00 一堂禮拜，請兄</w:t>
                      </w:r>
                      <w:proofErr w:type="gramStart"/>
                      <w:r w:rsidR="00DF25BD"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F25BD"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注意時間參加。</w:t>
                      </w:r>
                    </w:p>
                    <w:p w14:paraId="62CBE542" w14:textId="6FD04D92" w:rsidR="001A1669" w:rsidRPr="00F8344A" w:rsidRDefault="006E0DAC" w:rsidP="009B0CC0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2025年春季成人主日學課程</w:t>
                      </w:r>
                    </w:p>
                    <w:p w14:paraId="5DC8C5C4" w14:textId="0A560479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初信造就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。講師：曾煥雯長老</w:t>
                      </w:r>
                    </w:p>
                    <w:p w14:paraId="153F560D" w14:textId="7075DD2F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8" w:left="1698" w:hangingChars="489" w:hanging="127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課程目標：帶領您認識耶穌基督教會的信仰，適合近年受洗的初信基督徒，或是想重新整理信仰基礎的會友。</w:t>
                      </w:r>
                    </w:p>
                    <w:p w14:paraId="39D4E39A" w14:textId="09D2C68F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時間：2/23開始，主日9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00-9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50</w:t>
                      </w:r>
                    </w:p>
                    <w:p w14:paraId="49844BE4" w14:textId="372C4B3C" w:rsidR="008C2823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日期：2/23、3/2、3/9、3/23、3/30、4/6、4/13、4/27、5/4、5/11，共十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5EB242B9" w14:textId="431DA012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(二) 青春的歷練--和青少年談生命中重要的事。講師：林月娥傳道</w:t>
                      </w:r>
                    </w:p>
                    <w:p w14:paraId="77B68A45" w14:textId="282C90F0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8" w:left="1698" w:hangingChars="489" w:hanging="127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課程目標：認識青少年信仰生命歷程的挑戰</w:t>
                      </w:r>
                      <w:r w:rsidR="00E25A61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開啟與青少年對談生命中重要的事。</w:t>
                      </w:r>
                    </w:p>
                    <w:p w14:paraId="30E37BD1" w14:textId="20B0C6DA" w:rsidR="006E0DAC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時間：3/2開始，主日9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00-9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50 </w:t>
                      </w:r>
                    </w:p>
                    <w:p w14:paraId="094735EE" w14:textId="2211D96B" w:rsidR="00E64D70" w:rsidRPr="00F8344A" w:rsidRDefault="006E0DAC" w:rsidP="006E0DAC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日期：3/2、3/9、3/16、3/30、4/6、4/13，共六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8344A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81A1EEB" wp14:editId="72B54B98">
                <wp:simplePos x="0" y="0"/>
                <wp:positionH relativeFrom="margin">
                  <wp:posOffset>136525</wp:posOffset>
                </wp:positionH>
                <wp:positionV relativeFrom="paragraph">
                  <wp:posOffset>852805</wp:posOffset>
                </wp:positionV>
                <wp:extent cx="5789295" cy="4191000"/>
                <wp:effectExtent l="0" t="0" r="20955" b="19050"/>
                <wp:wrapNone/>
                <wp:docPr id="15346103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419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683C" w14:textId="77777777" w:rsidR="002C261B" w:rsidRDefault="002C261B" w:rsidP="002C2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1EEB" id="文字方塊 2" o:spid="_x0000_s1029" type="#_x0000_t202" style="position:absolute;left:0;text-align:left;margin-left:10.75pt;margin-top:67.15pt;width:455.85pt;height:330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" filled="f" strokecolor="red" strokeweight="1pt">
                <v:stroke dashstyle="3 1"/>
                <v:textbox>
                  <w:txbxContent>
                    <w:p w14:paraId="636E683C" w14:textId="77777777" w:rsidR="002C261B" w:rsidRDefault="002C261B" w:rsidP="002C261B"/>
                  </w:txbxContent>
                </v:textbox>
                <w10:wrap anchorx="margin"/>
              </v:shape>
            </w:pict>
          </mc:Fallback>
        </mc:AlternateContent>
      </w:r>
      <w:r w:rsidR="00406BB5" w:rsidRPr="00F8344A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1" locked="0" layoutInCell="1" allowOverlap="1" wp14:anchorId="0C143EE9" wp14:editId="0B4B6F7C">
                <wp:simplePos x="0" y="0"/>
                <wp:positionH relativeFrom="margin">
                  <wp:posOffset>136525</wp:posOffset>
                </wp:positionH>
                <wp:positionV relativeFrom="paragraph">
                  <wp:posOffset>1905</wp:posOffset>
                </wp:positionV>
                <wp:extent cx="5793105" cy="793750"/>
                <wp:effectExtent l="0" t="0" r="1714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79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_x0000_s1030" type="#_x0000_t202" style="position:absolute;left:0;text-align:left;margin-left:10.75pt;margin-top:.15pt;width:456.15pt;height:62.5pt;z-index:-2516736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anchorx="margin"/>
              </v:shape>
            </w:pict>
          </mc:Fallback>
        </mc:AlternateContent>
      </w:r>
    </w:p>
    <w:p w14:paraId="63E9E70E" w14:textId="5623E984" w:rsidR="00592024" w:rsidRPr="00F8344A" w:rsidRDefault="00E64D70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F8344A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0FEE9891">
                <wp:simplePos x="0" y="0"/>
                <wp:positionH relativeFrom="column">
                  <wp:posOffset>-3175</wp:posOffset>
                </wp:positionH>
                <wp:positionV relativeFrom="paragraph">
                  <wp:posOffset>-42545</wp:posOffset>
                </wp:positionV>
                <wp:extent cx="5975350" cy="86563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65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CF2CB" w14:textId="77777777" w:rsidR="008A7151" w:rsidRPr="00F8344A" w:rsidRDefault="008A7151" w:rsidP="008A7151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bookmarkStart w:id="14" w:name="_Hlk175388618"/>
                            <w:r w:rsidRPr="00F8344A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三</w:t>
                            </w:r>
                            <w:r w:rsidRPr="00F8344A"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舊約導論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律法書。講師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：陳光勝牧師</w:t>
                            </w:r>
                          </w:p>
                          <w:p w14:paraId="23C3FCBD" w14:textId="77777777" w:rsidR="008A7151" w:rsidRPr="00F8344A" w:rsidRDefault="008A7151" w:rsidP="008A7151">
                            <w:pPr>
                              <w:widowControl/>
                              <w:snapToGrid w:val="0"/>
                              <w:spacing w:line="280" w:lineRule="exact"/>
                              <w:ind w:leftChars="178" w:left="1698" w:hangingChars="489" w:hanging="127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課程目標：進度為創、出、利、民、申，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稱為妥拉的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五經，期待兄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課程結束時，對舊約經卷相關背景有基本的認識</w:t>
                            </w:r>
                          </w:p>
                          <w:p w14:paraId="6719BF73" w14:textId="77777777" w:rsidR="008A7151" w:rsidRPr="00F8344A" w:rsidRDefault="008A7151" w:rsidP="008A7151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3/8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開始，週六16: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30-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17: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  <w:p w14:paraId="65A311F4" w14:textId="77777777" w:rsidR="008A7151" w:rsidRPr="00F8344A" w:rsidRDefault="008A7151" w:rsidP="008A7151">
                            <w:pPr>
                              <w:widowControl/>
                              <w:snapToGrid w:val="0"/>
                              <w:spacing w:line="2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3/8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3/15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3/29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4/5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4/12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4/19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4/26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5/3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5/10</w:t>
                            </w:r>
                          </w:p>
                          <w:p w14:paraId="2D0616A8" w14:textId="38C2C9C9" w:rsidR="009B0CC0" w:rsidRPr="00F8344A" w:rsidRDefault="009B0CC0" w:rsidP="008A7151">
                            <w:pPr>
                              <w:widowControl/>
                              <w:snapToGrid w:val="0"/>
                              <w:spacing w:beforeLines="25" w:before="90"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四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福傳訓練。講師：林瑜琳長老</w:t>
                            </w:r>
                          </w:p>
                          <w:p w14:paraId="5D9FF7D5" w14:textId="77777777" w:rsidR="009B0CC0" w:rsidRPr="00F8344A" w:rsidRDefault="009B0CC0" w:rsidP="009B0CC0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課程目標：讓福音不僅成為自己的祝福，也成為鄰舍的祝福。</w:t>
                            </w:r>
                          </w:p>
                          <w:p w14:paraId="5CF3872F" w14:textId="19F5AFF7" w:rsidR="009B0CC0" w:rsidRPr="00F8344A" w:rsidRDefault="009B0CC0" w:rsidP="009B0CC0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4/23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開始，週三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19: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00-</w:t>
                            </w:r>
                            <w:r w:rsidR="00BF21F9"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20: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  <w:p w14:paraId="08B7FDF4" w14:textId="7BEE48F9" w:rsidR="009B0CC0" w:rsidRPr="00F8344A" w:rsidRDefault="009B0CC0" w:rsidP="009B0CC0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4/23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4/30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5/7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5/14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5/21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5/28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，共六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14:paraId="095CB4F2" w14:textId="47B67947" w:rsidR="009B0CC0" w:rsidRPr="00F8344A" w:rsidRDefault="009B0CC0" w:rsidP="009B0CC0">
                            <w:pPr>
                              <w:widowControl/>
                              <w:snapToGrid w:val="0"/>
                              <w:spacing w:line="280" w:lineRule="exact"/>
                              <w:ind w:firstLineChars="150" w:firstLine="39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請向辦公室或掃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Q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R </w:t>
                            </w:r>
                            <w:r w:rsidRPr="00F8344A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Code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報名                          </w:t>
                            </w:r>
                            <w:r w:rsidR="003738BD"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F8344A">
                              <w:rPr>
                                <w:noProof/>
                              </w:rPr>
                              <w:drawing>
                                <wp:inline distT="0" distB="0" distL="0" distR="0" wp14:anchorId="677DBE4E" wp14:editId="6D64764C">
                                  <wp:extent cx="640080" cy="640080"/>
                                  <wp:effectExtent l="0" t="0" r="7620" b="7620"/>
                                  <wp:docPr id="1011849681" name="圖片 18" descr="一張含有 樣式, 字型, 圖形, 印刷術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1849681" name="圖片 18" descr="一張含有 樣式, 字型, 圖形, 印刷術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571" cy="646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F6081" w14:textId="6507B63E" w:rsidR="00621171" w:rsidRPr="00F8344A" w:rsidRDefault="00621171" w:rsidP="003738BD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2025年和平長老教會三一原型</w:t>
                            </w:r>
                            <w:r w:rsidR="00320AE1"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--</w:t>
                            </w: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系列工作坊</w:t>
                            </w:r>
                          </w:p>
                          <w:p w14:paraId="3025FA2C" w14:textId="6A1DD61E" w:rsidR="00621171" w:rsidRPr="00F8344A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基礎工作坊：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從聖經中尋見真我，藉著生命事件點滴和家族圖，認識自己，與自己連結、與上帝連結，澄清對自己對他人的誤解，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活出上帝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原創的自由豐盛原型，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靈命提升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679FD4D" w14:textId="77777777" w:rsidR="00E050AD" w:rsidRPr="00F8344A" w:rsidRDefault="00621171" w:rsidP="00261B24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時間：2/15、2/22、3/15、3/22、3/29</w:t>
                            </w:r>
                            <w:r w:rsidR="00261B24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BFB4480" w14:textId="78789F08" w:rsidR="00621171" w:rsidRPr="00F8344A" w:rsidRDefault="00621171" w:rsidP="000B6351">
                            <w:pPr>
                              <w:widowControl/>
                              <w:snapToGrid w:val="0"/>
                              <w:spacing w:line="280" w:lineRule="exact"/>
                              <w:ind w:left="426" w:firstLineChars="300" w:firstLine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週六</w:t>
                            </w:r>
                            <w:r w:rsidR="00F63339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13:00~18:00</w:t>
                            </w:r>
                          </w:p>
                          <w:p w14:paraId="16BA412C" w14:textId="1C2D3582" w:rsidR="00621171" w:rsidRPr="00F8344A" w:rsidRDefault="00621171" w:rsidP="00F63339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報名資格：需能全程參與上課者</w:t>
                            </w:r>
                            <w:r w:rsidR="006A54AF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 w:rsidR="003738BD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6A54AF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6A54AF" w:rsidRPr="00F8344A"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25DB0BD" wp14:editId="2EC1EAFD">
                                  <wp:extent cx="590010" cy="592261"/>
                                  <wp:effectExtent l="0" t="0" r="635" b="0"/>
                                  <wp:docPr id="1143237130" name="圖片 4" descr="一張含有 文字, 樣式, 布 的圖片&#10;&#10;自動產生的描述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064EC50-D56B-E83D-155C-36662A8B46B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4" descr="一張含有 文字, 樣式, 布 的圖片&#10;&#10;自動產生的描述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064EC50-D56B-E83D-155C-36662A8B46B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99" t="8104" r="6542" b="445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871" cy="603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7B0369" w14:textId="7C995F05" w:rsidR="0077522B" w:rsidRPr="00F8344A" w:rsidRDefault="008A7151" w:rsidP="008A715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會務部公告</w:t>
                            </w:r>
                          </w:p>
                          <w:p w14:paraId="2586632A" w14:textId="530C1A54" w:rsidR="00DF25BD" w:rsidRPr="00F8344A" w:rsidRDefault="00DF25BD" w:rsidP="00DF25BD">
                            <w:pPr>
                              <w:widowControl/>
                              <w:snapToGrid w:val="0"/>
                              <w:spacing w:line="280" w:lineRule="exact"/>
                              <w:ind w:left="709" w:hanging="28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1.教會B3請勿停放腳踏車，若有停放者，請於2/2前移走</w:t>
                            </w:r>
                            <w:r w:rsidR="00D5449C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謝謝大家的配合。</w:t>
                            </w:r>
                          </w:p>
                          <w:p w14:paraId="08CC81B7" w14:textId="0E6BABBD" w:rsidR="00F63339" w:rsidRPr="00F8344A" w:rsidRDefault="00DF25BD" w:rsidP="00E25A61">
                            <w:pPr>
                              <w:widowControl/>
                              <w:snapToGrid w:val="0"/>
                              <w:spacing w:line="280" w:lineRule="exact"/>
                              <w:ind w:left="709" w:hanging="28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2.請兄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注意，因為春節假期</w:t>
                            </w:r>
                            <w:r w:rsidR="00E25A61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廠商休假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關係，1/26及2/2這兩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日愛餐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暫停供應</w:t>
                            </w:r>
                            <w:r w:rsidR="00E25A61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，敬請見諒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BE35FB5" w14:textId="2E5C7DAD" w:rsidR="008240AB" w:rsidRPr="00F8344A" w:rsidRDefault="008240AB" w:rsidP="008240A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冬季上帝寶貝營</w:t>
                            </w:r>
                            <w:r w:rsidR="00320AE1"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--</w:t>
                            </w: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EQ小主人</w:t>
                            </w:r>
                          </w:p>
                          <w:p w14:paraId="5CDB905F" w14:textId="77777777" w:rsidR="008240AB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利用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該隱及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以利亞的故事，教導兒童面對生氣與害怕的情緒時．如何由上帝的眼光來看待，如何有主的同在一起度過每一次的負向情緒。</w:t>
                            </w:r>
                          </w:p>
                          <w:p w14:paraId="6E3E82D2" w14:textId="77777777" w:rsidR="008240AB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時間：2/7-2/8  9:00-16:00   地點：6F03</w:t>
                            </w:r>
                          </w:p>
                          <w:p w14:paraId="6F2DAB39" w14:textId="5CE14595" w:rsidR="008240AB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邀請小一到小六的同學。提供餐點，免費參與，歡迎報名參與！ </w:t>
                            </w:r>
                          </w:p>
                          <w:p w14:paraId="21821C9A" w14:textId="4D18BB5C" w:rsidR="009B0CC0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報名請掃描 QR Code：                                     </w:t>
                            </w:r>
                            <w:r w:rsidRPr="00F8344A">
                              <w:rPr>
                                <w:noProof/>
                              </w:rPr>
                              <w:drawing>
                                <wp:inline distT="0" distB="0" distL="0" distR="0" wp14:anchorId="4B3A26EA" wp14:editId="10F3B148">
                                  <wp:extent cx="661514" cy="671101"/>
                                  <wp:effectExtent l="0" t="0" r="5715" b="0"/>
                                  <wp:docPr id="718255537" name="圖片 1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8975931" name="圖片 1" descr="一張含有 樣式, 針線 的圖片&#10;&#10;自動產生的描述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744" cy="68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B29F0E" w14:textId="38337732" w:rsidR="0056047A" w:rsidRPr="00F8344A" w:rsidRDefault="00114B24" w:rsidP="003738BD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2A08BC8B" w14:textId="3DA5F9C6" w:rsidR="00E5011E" w:rsidRPr="00F8344A" w:rsidRDefault="00C0713F" w:rsidP="00EB2AA6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黃呈坤校長(琦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娜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姐父親)於1/9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="00D5449C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CB6B3D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已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於1/14舉行告別禮拜</w:t>
                            </w:r>
                            <w:r w:rsidR="00CD2FF5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</w:t>
                            </w:r>
                            <w:r w:rsidR="00CB6B3D"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bookmarkEnd w:id="14"/>
                          </w:p>
                          <w:p w14:paraId="2ABDE84D" w14:textId="513CF0C2" w:rsidR="00F208E3" w:rsidRPr="00F8344A" w:rsidRDefault="008240AB" w:rsidP="00F208E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日文學習交流班</w:t>
                            </w:r>
                          </w:p>
                          <w:p w14:paraId="7B077B0F" w14:textId="77777777" w:rsidR="008240AB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自9月份起已開始試營運，日文班現在正式開課了！由本會張翊倫弟兄帶領，本課程以日文對話、溝通交流為主，歡迎想練習日文會話、交流的社區居民與會友參加。</w:t>
                            </w:r>
                          </w:p>
                          <w:p w14:paraId="6908D9D2" w14:textId="77777777" w:rsidR="008240AB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每週三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:00-20:00 2F02教室(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詩班練習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室) </w:t>
                            </w:r>
                          </w:p>
                          <w:p w14:paraId="2972931B" w14:textId="19A6C5BD" w:rsidR="00F208E3" w:rsidRPr="00F8344A" w:rsidRDefault="008240AB" w:rsidP="008240AB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日文班聯繫Line ID：</w:t>
                            </w:r>
                            <w:proofErr w:type="spell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otakualan</w:t>
                            </w:r>
                            <w:proofErr w:type="spellEnd"/>
                          </w:p>
                          <w:p w14:paraId="445DF91D" w14:textId="79B7D59F" w:rsidR="003738BD" w:rsidRPr="00F8344A" w:rsidRDefault="00FE2727" w:rsidP="003738BD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青壯部方舟團契消息</w:t>
                            </w:r>
                          </w:p>
                          <w:p w14:paraId="7EAEED20" w14:textId="3119125D" w:rsidR="00FE2727" w:rsidRPr="00F8344A" w:rsidRDefault="00FE2727" w:rsidP="003738BD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方舟團契將於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日邀請台北東門教會林信男長老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前台大教授，前台大醫院精神部主任；精神科權威，又被稱為「台大精神科的宗教家」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前來分享專講，題目為：｢苦難，不受歡迎的禮物」。歡迎兄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前來聆聽，也讓此番信息帶來心靈的啟發，更成為自己的幫助。</w:t>
                            </w:r>
                          </w:p>
                          <w:p w14:paraId="68BB6BEB" w14:textId="5617B15D" w:rsidR="003738BD" w:rsidRPr="00F8344A" w:rsidRDefault="00FE2727" w:rsidP="003738BD">
                            <w:pPr>
                              <w:widowControl/>
                              <w:snapToGrid w:val="0"/>
                              <w:spacing w:line="28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下午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30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，地點：</w:t>
                            </w:r>
                            <w:r w:rsidRPr="00F8344A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7F03</w:t>
                            </w:r>
                            <w:r w:rsidRPr="00F8344A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1" type="#_x0000_t202" style="position:absolute;left:0;text-align:left;margin-left:-.25pt;margin-top:-3.35pt;width:470.5pt;height:681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" filled="f" stroked="f">
                <v:textbox>
                  <w:txbxContent>
                    <w:p w14:paraId="07DCF2CB" w14:textId="77777777" w:rsidR="008A7151" w:rsidRPr="00F8344A" w:rsidRDefault="008A7151" w:rsidP="008A7151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bookmarkStart w:id="15" w:name="_Hlk175388618"/>
                      <w:r w:rsidRPr="00F8344A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三</w:t>
                      </w:r>
                      <w:r w:rsidRPr="00F8344A"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舊約導論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律法書。講師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：陳光勝牧師</w:t>
                      </w:r>
                    </w:p>
                    <w:p w14:paraId="23C3FCBD" w14:textId="77777777" w:rsidR="008A7151" w:rsidRPr="00F8344A" w:rsidRDefault="008A7151" w:rsidP="008A7151">
                      <w:pPr>
                        <w:widowControl/>
                        <w:snapToGrid w:val="0"/>
                        <w:spacing w:line="280" w:lineRule="exact"/>
                        <w:ind w:leftChars="178" w:left="1698" w:hangingChars="489" w:hanging="127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課程目標：進度為創、出、利、民、申，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稱為妥拉的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五經，期待兄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課程結束時，對舊約經卷相關背景有基本的認識</w:t>
                      </w:r>
                    </w:p>
                    <w:p w14:paraId="6719BF73" w14:textId="77777777" w:rsidR="008A7151" w:rsidRPr="00F8344A" w:rsidRDefault="008A7151" w:rsidP="008A7151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3/8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開始，週六16: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30-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17: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30</w:t>
                      </w:r>
                    </w:p>
                    <w:p w14:paraId="65A311F4" w14:textId="77777777" w:rsidR="008A7151" w:rsidRPr="00F8344A" w:rsidRDefault="008A7151" w:rsidP="008A7151">
                      <w:pPr>
                        <w:widowControl/>
                        <w:snapToGrid w:val="0"/>
                        <w:spacing w:line="2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3/8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3/15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3/29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4/5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4/12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4/19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4/26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5/3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5/10</w:t>
                      </w:r>
                    </w:p>
                    <w:p w14:paraId="2D0616A8" w14:textId="38C2C9C9" w:rsidR="009B0CC0" w:rsidRPr="00F8344A" w:rsidRDefault="009B0CC0" w:rsidP="008A7151">
                      <w:pPr>
                        <w:widowControl/>
                        <w:snapToGrid w:val="0"/>
                        <w:spacing w:beforeLines="25" w:before="90" w:line="280" w:lineRule="exact"/>
                        <w:ind w:firstLineChars="150" w:firstLine="390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四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福傳訓練。講師：林瑜琳長老</w:t>
                      </w:r>
                    </w:p>
                    <w:p w14:paraId="5D9FF7D5" w14:textId="77777777" w:rsidR="009B0CC0" w:rsidRPr="00F8344A" w:rsidRDefault="009B0CC0" w:rsidP="009B0CC0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課程目標：讓福音不僅成為自己的祝福，也成為鄰舍的祝福。</w:t>
                      </w:r>
                    </w:p>
                    <w:p w14:paraId="5CF3872F" w14:textId="19F5AFF7" w:rsidR="009B0CC0" w:rsidRPr="00F8344A" w:rsidRDefault="009B0CC0" w:rsidP="009B0CC0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4/23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開始，週三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19: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00-</w:t>
                      </w:r>
                      <w:r w:rsidR="00BF21F9"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20: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20</w:t>
                      </w:r>
                    </w:p>
                    <w:p w14:paraId="08B7FDF4" w14:textId="7BEE48F9" w:rsidR="009B0CC0" w:rsidRPr="00F8344A" w:rsidRDefault="009B0CC0" w:rsidP="009B0CC0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4/23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4/30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5/7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5/14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5/21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5/28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，共六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</w:p>
                    <w:p w14:paraId="095CB4F2" w14:textId="47B67947" w:rsidR="009B0CC0" w:rsidRPr="00F8344A" w:rsidRDefault="009B0CC0" w:rsidP="009B0CC0">
                      <w:pPr>
                        <w:widowControl/>
                        <w:snapToGrid w:val="0"/>
                        <w:spacing w:line="280" w:lineRule="exact"/>
                        <w:ind w:firstLineChars="150" w:firstLine="390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請向辦公室或掃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Q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R </w:t>
                      </w:r>
                      <w:r w:rsidRPr="00F8344A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Code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報名                          </w:t>
                      </w:r>
                      <w:r w:rsidR="003738BD"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F8344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F8344A">
                        <w:rPr>
                          <w:noProof/>
                        </w:rPr>
                        <w:drawing>
                          <wp:inline distT="0" distB="0" distL="0" distR="0" wp14:anchorId="677DBE4E" wp14:editId="6D64764C">
                            <wp:extent cx="640080" cy="640080"/>
                            <wp:effectExtent l="0" t="0" r="7620" b="7620"/>
                            <wp:docPr id="1011849681" name="圖片 18" descr="一張含有 樣式, 字型, 圖形, 印刷術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1849681" name="圖片 18" descr="一張含有 樣式, 字型, 圖形, 印刷術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571" cy="646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F6081" w14:textId="6507B63E" w:rsidR="00621171" w:rsidRPr="00F8344A" w:rsidRDefault="00621171" w:rsidP="003738BD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2025年和平長老教會三一原型</w:t>
                      </w:r>
                      <w:r w:rsidR="00320AE1"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--</w:t>
                      </w: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系列工作坊</w:t>
                      </w:r>
                    </w:p>
                    <w:p w14:paraId="3025FA2C" w14:textId="6A1DD61E" w:rsidR="00621171" w:rsidRPr="00F8344A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基礎工作坊：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從聖經中尋見真我，藉著生命事件點滴和家族圖，認識自己，與自己連結、與上帝連結，澄清對自己對他人的誤解，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活出上帝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原創的自由豐盛原型，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靈命提升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679FD4D" w14:textId="77777777" w:rsidR="00E050AD" w:rsidRPr="00F8344A" w:rsidRDefault="00621171" w:rsidP="00261B24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時間：2/15、2/22、3/15、3/22、3/29</w:t>
                      </w:r>
                      <w:r w:rsidR="00261B24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BFB4480" w14:textId="78789F08" w:rsidR="00621171" w:rsidRPr="00F8344A" w:rsidRDefault="00621171" w:rsidP="000B6351">
                      <w:pPr>
                        <w:widowControl/>
                        <w:snapToGrid w:val="0"/>
                        <w:spacing w:line="280" w:lineRule="exact"/>
                        <w:ind w:left="426" w:firstLineChars="300" w:firstLine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週六</w:t>
                      </w:r>
                      <w:r w:rsidR="00F63339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13:00~18:00</w:t>
                      </w:r>
                    </w:p>
                    <w:p w14:paraId="16BA412C" w14:textId="1C2D3582" w:rsidR="00621171" w:rsidRPr="00F8344A" w:rsidRDefault="00621171" w:rsidP="00F63339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報名資格：需能全程參與上課者</w:t>
                      </w:r>
                      <w:r w:rsidR="006A54AF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</w:t>
                      </w:r>
                      <w:r w:rsidR="003738BD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="006A54AF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6A54AF" w:rsidRPr="00F8344A">
                        <w:rPr>
                          <w:rFonts w:ascii="標楷體" w:eastAsia="標楷體" w:hAnsi="標楷體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25DB0BD" wp14:editId="2EC1EAFD">
                            <wp:extent cx="590010" cy="592261"/>
                            <wp:effectExtent l="0" t="0" r="635" b="0"/>
                            <wp:docPr id="1143237130" name="圖片 4" descr="一張含有 文字, 樣式, 布 的圖片&#10;&#10;自動產生的描述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064EC50-D56B-E83D-155C-36662A8B46B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4" descr="一張含有 文字, 樣式, 布 的圖片&#10;&#10;自動產生的描述">
                                      <a:extLst>
                                        <a:ext uri="{FF2B5EF4-FFF2-40B4-BE49-F238E27FC236}">
                                          <a16:creationId xmlns:a16="http://schemas.microsoft.com/office/drawing/2014/main" id="{4064EC50-D56B-E83D-155C-36662A8B46B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99" t="8104" r="6542" b="445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00871" cy="603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7B0369" w14:textId="7C995F05" w:rsidR="0077522B" w:rsidRPr="00F8344A" w:rsidRDefault="008A7151" w:rsidP="008A7151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會務部公告</w:t>
                      </w:r>
                    </w:p>
                    <w:p w14:paraId="2586632A" w14:textId="530C1A54" w:rsidR="00DF25BD" w:rsidRPr="00F8344A" w:rsidRDefault="00DF25BD" w:rsidP="00DF25BD">
                      <w:pPr>
                        <w:widowControl/>
                        <w:snapToGrid w:val="0"/>
                        <w:spacing w:line="280" w:lineRule="exact"/>
                        <w:ind w:left="709" w:hanging="28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1.教會B3請勿停放腳踏車，若有停放者，請於2/2前移走</w:t>
                      </w:r>
                      <w:r w:rsidR="00D5449C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謝謝大家的配合。</w:t>
                      </w:r>
                    </w:p>
                    <w:p w14:paraId="08CC81B7" w14:textId="0E6BABBD" w:rsidR="00F63339" w:rsidRPr="00F8344A" w:rsidRDefault="00DF25BD" w:rsidP="00E25A61">
                      <w:pPr>
                        <w:widowControl/>
                        <w:snapToGrid w:val="0"/>
                        <w:spacing w:line="280" w:lineRule="exact"/>
                        <w:ind w:left="709" w:hanging="28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2.請兄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注意，因為春節假期</w:t>
                      </w:r>
                      <w:r w:rsidR="00E25A61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廠商休假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關係，1/26及2/2這兩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日愛餐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暫停供應</w:t>
                      </w:r>
                      <w:r w:rsidR="00E25A61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，敬請見諒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BE35FB5" w14:textId="2E5C7DAD" w:rsidR="008240AB" w:rsidRPr="00F8344A" w:rsidRDefault="008240AB" w:rsidP="008240AB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冬季上帝寶貝營</w:t>
                      </w:r>
                      <w:r w:rsidR="00320AE1"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--</w:t>
                      </w: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EQ小主人</w:t>
                      </w:r>
                    </w:p>
                    <w:p w14:paraId="5CDB905F" w14:textId="77777777" w:rsidR="008240AB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利用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該隱及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以利亞的故事，教導兒童面對生氣與害怕的情緒時．如何由上帝的眼光來看待，如何有主的同在一起度過每一次的負向情緒。</w:t>
                      </w:r>
                    </w:p>
                    <w:p w14:paraId="6E3E82D2" w14:textId="77777777" w:rsidR="008240AB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時間：2/7-2/8  9:00-16:00   地點：6F03</w:t>
                      </w:r>
                    </w:p>
                    <w:p w14:paraId="6F2DAB39" w14:textId="5CE14595" w:rsidR="008240AB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邀請小一到小六的同學。提供餐點，免費參與，歡迎報名參與！ </w:t>
                      </w:r>
                    </w:p>
                    <w:p w14:paraId="21821C9A" w14:textId="4D18BB5C" w:rsidR="009B0CC0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報名請掃描 QR Code：                                     </w:t>
                      </w:r>
                      <w:r w:rsidRPr="00F8344A">
                        <w:rPr>
                          <w:noProof/>
                        </w:rPr>
                        <w:drawing>
                          <wp:inline distT="0" distB="0" distL="0" distR="0" wp14:anchorId="4B3A26EA" wp14:editId="10F3B148">
                            <wp:extent cx="661514" cy="671101"/>
                            <wp:effectExtent l="0" t="0" r="5715" b="0"/>
                            <wp:docPr id="718255537" name="圖片 1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8975931" name="圖片 1" descr="一張含有 樣式, 針線 的圖片&#10;&#10;自動產生的描述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744" cy="68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B29F0E" w14:textId="38337732" w:rsidR="0056047A" w:rsidRPr="00F8344A" w:rsidRDefault="00114B24" w:rsidP="003738BD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2A08BC8B" w14:textId="3DA5F9C6" w:rsidR="00E5011E" w:rsidRPr="00F8344A" w:rsidRDefault="00C0713F" w:rsidP="00EB2AA6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黃呈坤校長(琦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娜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姐父親)於1/9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="00D5449C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CB6B3D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已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於1/14舉行告別禮拜</w:t>
                      </w:r>
                      <w:r w:rsidR="00CD2FF5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</w:t>
                      </w:r>
                      <w:r w:rsidR="00CB6B3D"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bookmarkEnd w:id="15"/>
                    </w:p>
                    <w:p w14:paraId="2ABDE84D" w14:textId="513CF0C2" w:rsidR="00F208E3" w:rsidRPr="00F8344A" w:rsidRDefault="008240AB" w:rsidP="00F208E3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日文學習交流班</w:t>
                      </w:r>
                    </w:p>
                    <w:p w14:paraId="7B077B0F" w14:textId="77777777" w:rsidR="008240AB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自9月份起已開始試營運，日文班現在正式開課了！由本會張翊倫弟兄帶領，本課程以日文對話、溝通交流為主，歡迎想練習日文會話、交流的社區居民與會友參加。</w:t>
                      </w:r>
                    </w:p>
                    <w:p w14:paraId="6908D9D2" w14:textId="77777777" w:rsidR="008240AB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每週三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:00-20:00 2F02教室(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詩班練習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室) </w:t>
                      </w:r>
                    </w:p>
                    <w:p w14:paraId="2972931B" w14:textId="19A6C5BD" w:rsidR="00F208E3" w:rsidRPr="00F8344A" w:rsidRDefault="008240AB" w:rsidP="008240AB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日文班聯繫Line ID：</w:t>
                      </w:r>
                      <w:proofErr w:type="spell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otakualan</w:t>
                      </w:r>
                      <w:proofErr w:type="spellEnd"/>
                    </w:p>
                    <w:p w14:paraId="445DF91D" w14:textId="79B7D59F" w:rsidR="003738BD" w:rsidRPr="00F8344A" w:rsidRDefault="00FE2727" w:rsidP="003738BD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F8344A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青壯部方舟團契消息</w:t>
                      </w:r>
                    </w:p>
                    <w:p w14:paraId="7EAEED20" w14:textId="3119125D" w:rsidR="00FE2727" w:rsidRPr="00F8344A" w:rsidRDefault="00FE2727" w:rsidP="003738BD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方舟團契將於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月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日邀請台北東門教會林信男長老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前台大教授，前台大醫院精神部主任；精神科權威，又被稱為「台大精神科的宗教家」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前來分享專講，題目為：｢苦難，不受歡迎的禮物」。歡迎兄</w:t>
                      </w:r>
                      <w:proofErr w:type="gramStart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前來聆聽，也讓此番信息帶來心靈的啟發，更成為自己的幫助。</w:t>
                      </w:r>
                    </w:p>
                    <w:p w14:paraId="68BB6BEB" w14:textId="5617B15D" w:rsidR="003738BD" w:rsidRPr="00F8344A" w:rsidRDefault="00FE2727" w:rsidP="003738BD">
                      <w:pPr>
                        <w:widowControl/>
                        <w:snapToGrid w:val="0"/>
                        <w:spacing w:line="28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下午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3：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30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，地點：</w:t>
                      </w:r>
                      <w:r w:rsidRPr="00F8344A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7F03</w:t>
                      </w:r>
                      <w:r w:rsidRPr="00F8344A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教室。</w:t>
                      </w:r>
                    </w:p>
                  </w:txbxContent>
                </v:textbox>
              </v:shape>
            </w:pict>
          </mc:Fallback>
        </mc:AlternateContent>
      </w:r>
      <w:r w:rsidR="00592024" w:rsidRPr="00F8344A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56EDAF6C" w14:textId="6C8219C7" w:rsidR="00626555" w:rsidRPr="00F8344A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F8344A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F8344A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F8344A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F8344A">
        <w:rPr>
          <w:rFonts w:ascii="標楷體" w:eastAsia="標楷體" w:hAnsi="標楷體" w:hint="eastAsia"/>
          <w:sz w:val="26"/>
          <w:szCs w:val="26"/>
        </w:rPr>
        <w:tab/>
      </w:r>
      <w:r w:rsidRPr="00F8344A">
        <w:rPr>
          <w:rFonts w:ascii="標楷體" w:eastAsia="標楷體" w:hAnsi="標楷體" w:hint="eastAsia"/>
          <w:sz w:val="26"/>
          <w:szCs w:val="26"/>
        </w:rPr>
        <w:tab/>
      </w:r>
      <w:r w:rsidRPr="00F8344A">
        <w:rPr>
          <w:rFonts w:ascii="標楷體" w:eastAsia="標楷體" w:hAnsi="標楷體" w:hint="eastAsia"/>
          <w:sz w:val="26"/>
          <w:szCs w:val="26"/>
        </w:rPr>
        <w:tab/>
      </w:r>
      <w:r w:rsidRPr="00F8344A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F8344A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F8344A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F8344A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F8344A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F8344A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F8344A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F8344A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F8344A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F8344A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F8344A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F8344A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F8344A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F8344A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F8344A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F8344A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F8344A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F8344A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F8344A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F8344A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F8344A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F8344A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705B8621" w:rsidR="00713452" w:rsidRPr="00F8344A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8344A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5C120A42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F8344A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6" w:name="_Hlk175388879"/>
                            <w:proofErr w:type="gramStart"/>
                            <w:r w:rsidRPr="00F8344A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F8344A" w:rsidRDefault="00AD21B5" w:rsidP="00754EFD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F8344A" w:rsidRDefault="00703B32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F8344A" w:rsidRDefault="00703B32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2DF3297" w14:textId="77777777" w:rsidR="00754EFD" w:rsidRPr="00F8344A" w:rsidRDefault="00703B32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禱告，聖靈親自觸摸，讓冷淡的信心、受傷的心志再次復活。</w:t>
                            </w:r>
                          </w:p>
                          <w:p w14:paraId="27A4B51B" w14:textId="6EE71E17" w:rsidR="00754EFD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請為身心靈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軟弱，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需要人陪伴協助的兄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姊代禱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61035C8" w14:textId="1E01E15C" w:rsidR="00862705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下智慧、能力和愛心，能依靠主並經歷主的同在和豐富賞賜。</w:t>
                            </w:r>
                          </w:p>
                          <w:p w14:paraId="2093C1FA" w14:textId="0B7CB084" w:rsidR="00AD21B5" w:rsidRPr="00F8344A" w:rsidRDefault="00AD21B5" w:rsidP="00754EFD">
                            <w:pPr>
                              <w:snapToGrid w:val="0"/>
                              <w:spacing w:beforeLines="15" w:before="54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51CFA0C6" w:rsidR="00703047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洛杉磯野火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焚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城，數十萬居民失去所有，為美國史上損失最慘重天災。祈求大能又慈愛的天父憐憫，降下雨、止住風，平息火勢，讓救援物資送到需要的人手上，扶持災民度過難關；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也求主看顧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救難人員的安全，賜他們體力智慧，並為災區重建預備所需。</w:t>
                            </w:r>
                          </w:p>
                          <w:p w14:paraId="1AE4140E" w14:textId="21A81479" w:rsidR="00AD21B5" w:rsidRPr="00F8344A" w:rsidRDefault="00AD21B5" w:rsidP="00754EFD">
                            <w:pPr>
                              <w:snapToGrid w:val="0"/>
                              <w:spacing w:beforeLines="15" w:before="54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2BDEEFF4" w:rsidR="005B0C07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美國新領導人即將上台，世界政經情勢面臨重大變局，祈求上主祝福我們的執政者，在面對接踵而來的新挑戰時，有屬天智慧能力因應，帶領國家在變動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中滿有平安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、穩健前行。</w:t>
                            </w:r>
                          </w:p>
                          <w:p w14:paraId="4632CFF1" w14:textId="7231D1B6" w:rsidR="00AD21B5" w:rsidRPr="00F8344A" w:rsidRDefault="00AD21B5" w:rsidP="00754EFD">
                            <w:pPr>
                              <w:snapToGrid w:val="0"/>
                              <w:spacing w:beforeLines="15" w:before="54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239CB16" w14:textId="4958613C" w:rsidR="00754EFD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</w:t>
                            </w:r>
                            <w:r w:rsidR="00DC762F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本主日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召開第一次小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會代禱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，懇求上帝賜下智慧、洞察力給所有小會員，在各樣恩賜與專業上同心與牧師一起建立教會。也為小會員的家庭、工作、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事業代禱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，懇求上帝紀念他們的付出，在各項事上保守看顧、賞賜獎賞。</w:t>
                            </w:r>
                          </w:p>
                          <w:p w14:paraId="6E748A8A" w14:textId="7385557B" w:rsidR="00E36B8A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DC762F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1/18~1/20</w:t>
                            </w:r>
                            <w:r w:rsidR="00DC762F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學科能力測驗，請為參與考試的孩子：許立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暘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、蔡依庭、吳宇軒、陳思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祈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、張善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甯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、陳曦、王世璿、許安綺、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陳恩潔代禱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。願上帝保守他們有平靜安穩與上帝所賜智慧來專心應考。</w:t>
                            </w:r>
                          </w:p>
                          <w:p w14:paraId="2C741589" w14:textId="687280D4" w:rsidR="00754EFD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達彼拉斯福音隊將於</w:t>
                            </w:r>
                            <w:r w:rsidRPr="00F8344A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1/21-25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出隊，隊員共</w:t>
                            </w:r>
                            <w:r w:rsidRPr="00F8344A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18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人，計有：陳光勝、林璞真、陳思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祈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、黃樂彣、劉子菱、林書誼、張君立、陳恩祈、陳信興、江怡樓、王暐丞、顏庭佑、許立暘、周秀芳、邵祥恩、王榕晨、馬浩鈞、陳彥希。請為當地孩童、教會能預備心及本隊隊員彼此扶持，傳揚福音守望禱告。</w:t>
                            </w:r>
                          </w:p>
                          <w:p w14:paraId="51F9737E" w14:textId="0F783AD2" w:rsidR="00AD21B5" w:rsidRPr="00F8344A" w:rsidRDefault="00AD21B5" w:rsidP="00754EFD">
                            <w:pPr>
                              <w:snapToGrid w:val="0"/>
                              <w:spacing w:beforeLines="15" w:before="54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0B67B500" w:rsidR="00AD21B5" w:rsidRPr="00F8344A" w:rsidRDefault="00754EFD" w:rsidP="00754EFD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F8344A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邱淑貞牧師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為淑貞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的身心靈健壯懇求上帝看顧。祈求主用各種方式吸引牧師更多渴慕經歷祢的同在，幫助淑貞牧師天天在至聖的真道上造就自己，在聖靈裡禱告、保守自己常在神的愛中，以致牧師能有從祢而來的愛心、同理心、耐心去服事眾弟兄姊妹。</w:t>
                            </w:r>
                          </w:p>
                          <w:p w14:paraId="78FC3E00" w14:textId="6A0364D4" w:rsidR="00715D6A" w:rsidRPr="00F8344A" w:rsidRDefault="00AD21B5" w:rsidP="00754EFD">
                            <w:pPr>
                              <w:snapToGrid w:val="0"/>
                              <w:spacing w:beforeLines="15" w:before="54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6"/>
                            <w:r w:rsidR="00754EFD" w:rsidRPr="00F8344A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為葉</w:t>
                            </w:r>
                            <w:proofErr w:type="gramStart"/>
                            <w:r w:rsidR="00754EFD" w:rsidRPr="00F8344A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恒</w:t>
                            </w:r>
                            <w:r w:rsidR="00754EFD" w:rsidRPr="00F8344A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劭</w:t>
                            </w:r>
                            <w:proofErr w:type="gramEnd"/>
                            <w:r w:rsidR="00754EFD" w:rsidRPr="00F8344A">
                              <w:rPr>
                                <w:rFonts w:ascii="文鼎特毛楷" w:eastAsia="文鼎特毛楷" w:hAnsi="文鼎特毛楷" w:cs="文鼎特毛楷" w:hint="eastAsia"/>
                                <w:sz w:val="28"/>
                                <w:szCs w:val="26"/>
                              </w:rPr>
                              <w:t>、林月娥傳道</w:t>
                            </w:r>
                            <w:proofErr w:type="gramStart"/>
                            <w:r w:rsidR="00754EFD" w:rsidRPr="00F8344A">
                              <w:rPr>
                                <w:rFonts w:ascii="文鼎特毛楷" w:eastAsia="文鼎特毛楷" w:hAnsi="文鼎特毛楷" w:cs="文鼎特毛楷" w:hint="eastAsia"/>
                                <w:sz w:val="28"/>
                                <w:szCs w:val="26"/>
                              </w:rPr>
                              <w:t>師夫婦代禱</w:t>
                            </w:r>
                            <w:proofErr w:type="gramEnd"/>
                            <w:r w:rsidR="00754EFD" w:rsidRPr="00F8344A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~目前在校園福音團契服侍</w:t>
                            </w:r>
                          </w:p>
                          <w:p w14:paraId="6AC7D0E5" w14:textId="77777777" w:rsidR="00754EFD" w:rsidRPr="00F8344A" w:rsidRDefault="00F95EC6" w:rsidP="00754EFD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proofErr w:type="gramStart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娥</w:t>
                            </w:r>
                            <w:proofErr w:type="gramEnd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傳道的爸媽</w:t>
                            </w:r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1/10 </w:t>
                            </w:r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在小琉球發生車禍，媽媽腦部受傷，目前</w:t>
                            </w:r>
                            <w:proofErr w:type="gramStart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轉診在內湖</w:t>
                            </w:r>
                            <w:proofErr w:type="gramEnd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三總診治，請為後續看護、檢查和治療方針</w:t>
                            </w:r>
                            <w:proofErr w:type="gramStart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代禱，求主</w:t>
                            </w:r>
                            <w:proofErr w:type="gramEnd"/>
                            <w:r w:rsidR="00754EFD"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醫治大能同在。</w:t>
                            </w:r>
                          </w:p>
                          <w:p w14:paraId="16124EAF" w14:textId="77777777" w:rsidR="00754EFD" w:rsidRPr="00F8344A" w:rsidRDefault="00754EFD" w:rsidP="00754EFD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寒假期間有不同的營會進行中，為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恒劭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的講台服事及月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娥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在營會輔導組的帶領禱告，在面對越來越多元的學生需求，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求主同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在，幫助營會的輔導們有智慧的帶領學生，並處理各樣臨時狀況，也能在過程中更多經歷神。</w:t>
                            </w:r>
                          </w:p>
                          <w:p w14:paraId="227F7D39" w14:textId="62B0C1FF" w:rsidR="00715D6A" w:rsidRPr="00F8344A" w:rsidRDefault="00754EFD" w:rsidP="00754EFD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恒劭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、月</w:t>
                            </w:r>
                            <w:proofErr w:type="gramStart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娥</w:t>
                            </w:r>
                            <w:proofErr w:type="gramEnd"/>
                            <w:r w:rsidRPr="00F8344A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傳道在學校團契的服侍禱告，在非基督教信仰為主流的校園，能以合宜的言語傳揚福音真理，建造年輕學子的生命。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2" type="#_x0000_t202" style="position:absolute;left:0;text-align:left;margin-left:-1.9pt;margin-top:-.4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" filled="f" stroked="f">
                <v:textbox>
                  <w:txbxContent>
                    <w:p w14:paraId="551B8646" w14:textId="4027ABC3" w:rsidR="00AD21B5" w:rsidRPr="00F8344A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F8344A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F8344A" w:rsidRDefault="00AD21B5" w:rsidP="00754EFD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F8344A" w:rsidRDefault="00703B32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F8344A" w:rsidRDefault="00703B32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2DF3297" w14:textId="77777777" w:rsidR="00754EFD" w:rsidRPr="00F8344A" w:rsidRDefault="00703B32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禱告，聖靈親自觸摸，讓冷淡的信心、受傷的心志再次復活。</w:t>
                      </w:r>
                    </w:p>
                    <w:p w14:paraId="27A4B51B" w14:textId="6EE71E17" w:rsidR="00754EFD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請為身心靈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軟弱，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需要人陪伴協助的兄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姊代禱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61035C8" w14:textId="1E01E15C" w:rsidR="00862705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下智慧、能力和愛心，能依靠主並經歷主的同在和豐富賞賜。</w:t>
                      </w:r>
                    </w:p>
                    <w:p w14:paraId="2093C1FA" w14:textId="0B7CB084" w:rsidR="00AD21B5" w:rsidRPr="00F8344A" w:rsidRDefault="00AD21B5" w:rsidP="00754EFD">
                      <w:pPr>
                        <w:snapToGrid w:val="0"/>
                        <w:spacing w:beforeLines="15" w:before="54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51CFA0C6" w:rsidR="00703047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洛杉磯野火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焚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城，數十萬居民失去所有，為美國史上損失最慘重天災。祈求大能又慈愛的天父憐憫，降下雨、止住風，平息火勢，讓救援物資送到需要的人手上，扶持災民度過難關；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也求主看顧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救難人員的安全，賜他們體力智慧，並為災區重建預備所需。</w:t>
                      </w:r>
                    </w:p>
                    <w:p w14:paraId="1AE4140E" w14:textId="21A81479" w:rsidR="00AD21B5" w:rsidRPr="00F8344A" w:rsidRDefault="00AD21B5" w:rsidP="00754EFD">
                      <w:pPr>
                        <w:snapToGrid w:val="0"/>
                        <w:spacing w:beforeLines="15" w:before="54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2BDEEFF4" w:rsidR="005B0C07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美國新領導人即將上台，世界政經情勢面臨重大變局，祈求上主祝福我們的執政者，在面對接踵而來的新挑戰時，有屬天智慧能力因應，帶領國家在變動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中滿有平安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、穩健前行。</w:t>
                      </w:r>
                    </w:p>
                    <w:p w14:paraId="4632CFF1" w14:textId="7231D1B6" w:rsidR="00AD21B5" w:rsidRPr="00F8344A" w:rsidRDefault="00AD21B5" w:rsidP="00754EFD">
                      <w:pPr>
                        <w:snapToGrid w:val="0"/>
                        <w:spacing w:beforeLines="15" w:before="54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239CB16" w14:textId="4958613C" w:rsidR="00754EFD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(1)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請為</w:t>
                      </w:r>
                      <w:r w:rsidR="00DC762F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本主日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召開第一次小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會代禱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，懇求上帝賜下智慧、洞察力給所有小會員，在各樣恩賜與專業上同心與牧師一起建立教會。也為小會員的家庭、工作、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事業代禱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，懇求上帝紀念他們的付出，在各項事上保守看顧、賞賜獎賞。</w:t>
                      </w:r>
                    </w:p>
                    <w:p w14:paraId="6E748A8A" w14:textId="7385557B" w:rsidR="00E36B8A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="00DC762F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1/18~1/20</w:t>
                      </w:r>
                      <w:r w:rsidR="00DC762F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學科能力測驗，請為參與考試的孩子：許立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暘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、蔡依庭、吳宇軒、陳思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祈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、張善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甯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、陳曦、王世璿、許安綺、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陳恩潔代禱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。願上帝保守他們有平靜安穩與上帝所賜智慧來專心應考。</w:t>
                      </w:r>
                    </w:p>
                    <w:p w14:paraId="2C741589" w14:textId="687280D4" w:rsidR="00754EFD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達彼拉斯福音隊將於</w:t>
                      </w:r>
                      <w:r w:rsidRPr="00F8344A">
                        <w:rPr>
                          <w:rFonts w:eastAsia="標楷體"/>
                          <w:sz w:val="26"/>
                          <w:szCs w:val="26"/>
                        </w:rPr>
                        <w:t>1/21-25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出隊，隊員共</w:t>
                      </w:r>
                      <w:r w:rsidRPr="00F8344A">
                        <w:rPr>
                          <w:rFonts w:eastAsia="標楷體"/>
                          <w:sz w:val="26"/>
                          <w:szCs w:val="26"/>
                        </w:rPr>
                        <w:t>18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人，計有：陳光勝、林璞真、陳思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祈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、黃樂彣、劉子菱、林書誼、張君立、陳恩祈、陳信興、江怡樓、王暐丞、顏庭佑、許立暘、周秀芳、邵祥恩、王榕晨、馬浩鈞、陳彥希。請為當地孩童、教會能預備心及本隊隊員彼此扶持，傳揚福音守望禱告。</w:t>
                      </w:r>
                    </w:p>
                    <w:p w14:paraId="51F9737E" w14:textId="0F783AD2" w:rsidR="00AD21B5" w:rsidRPr="00F8344A" w:rsidRDefault="00AD21B5" w:rsidP="00754EFD">
                      <w:pPr>
                        <w:snapToGrid w:val="0"/>
                        <w:spacing w:beforeLines="15" w:before="54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0B67B500" w:rsidR="00AD21B5" w:rsidRPr="00F8344A" w:rsidRDefault="00754EFD" w:rsidP="00754EFD">
                      <w:pPr>
                        <w:adjustRightInd w:val="0"/>
                        <w:snapToGrid w:val="0"/>
                        <w:spacing w:line="280" w:lineRule="exact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F8344A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邱淑貞牧師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為淑貞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牧師的身心靈健壯懇求上帝看顧。祈求主用各種方式吸引牧師更多渴慕經歷祢的同在，幫助淑貞牧師天天在至聖的真道上造就自己，在聖靈裡禱告、保守自己常在神的愛中，以致牧師能有從祢而來的愛心、同理心、耐心去服事眾弟兄姊妹。</w:t>
                      </w:r>
                    </w:p>
                    <w:p w14:paraId="78FC3E00" w14:textId="6A0364D4" w:rsidR="00715D6A" w:rsidRPr="00F8344A" w:rsidRDefault="00AD21B5" w:rsidP="00754EFD">
                      <w:pPr>
                        <w:snapToGrid w:val="0"/>
                        <w:spacing w:beforeLines="15" w:before="54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F8344A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754EFD" w:rsidRPr="00F8344A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為葉</w:t>
                      </w:r>
                      <w:proofErr w:type="gramStart"/>
                      <w:r w:rsidR="00754EFD" w:rsidRPr="00F8344A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恒</w:t>
                      </w:r>
                      <w:r w:rsidR="00754EFD" w:rsidRPr="00F8344A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32"/>
                          <w:szCs w:val="28"/>
                        </w:rPr>
                        <w:t>劭</w:t>
                      </w:r>
                      <w:proofErr w:type="gramEnd"/>
                      <w:r w:rsidR="00754EFD" w:rsidRPr="00F8344A">
                        <w:rPr>
                          <w:rFonts w:ascii="文鼎特毛楷" w:eastAsia="文鼎特毛楷" w:hAnsi="文鼎特毛楷" w:cs="文鼎特毛楷" w:hint="eastAsia"/>
                          <w:sz w:val="28"/>
                          <w:szCs w:val="26"/>
                        </w:rPr>
                        <w:t>、林月娥傳道</w:t>
                      </w:r>
                      <w:proofErr w:type="gramStart"/>
                      <w:r w:rsidR="00754EFD" w:rsidRPr="00F8344A">
                        <w:rPr>
                          <w:rFonts w:ascii="文鼎特毛楷" w:eastAsia="文鼎特毛楷" w:hAnsi="文鼎特毛楷" w:cs="文鼎特毛楷" w:hint="eastAsia"/>
                          <w:sz w:val="28"/>
                          <w:szCs w:val="26"/>
                        </w:rPr>
                        <w:t>師夫婦代禱</w:t>
                      </w:r>
                      <w:proofErr w:type="gramEnd"/>
                      <w:r w:rsidR="00754EFD" w:rsidRPr="00F8344A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~目前在校園福音團契服侍</w:t>
                      </w:r>
                    </w:p>
                    <w:p w14:paraId="6AC7D0E5" w14:textId="77777777" w:rsidR="00754EFD" w:rsidRPr="00F8344A" w:rsidRDefault="00F95EC6" w:rsidP="00754EFD">
                      <w:pPr>
                        <w:adjustRightInd w:val="0"/>
                        <w:snapToGrid w:val="0"/>
                        <w:spacing w:line="30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proofErr w:type="gramStart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娥</w:t>
                      </w:r>
                      <w:proofErr w:type="gramEnd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傳道的爸媽</w:t>
                      </w:r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1/10 </w:t>
                      </w:r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在小琉球發生車禍，媽媽腦部受傷，目前</w:t>
                      </w:r>
                      <w:proofErr w:type="gramStart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轉診在內湖</w:t>
                      </w:r>
                      <w:proofErr w:type="gramEnd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三總診治，請為後續看護、檢查和治療方針</w:t>
                      </w:r>
                      <w:proofErr w:type="gramStart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代禱，求主</w:t>
                      </w:r>
                      <w:proofErr w:type="gramEnd"/>
                      <w:r w:rsidR="00754EFD"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醫治大能同在。</w:t>
                      </w:r>
                    </w:p>
                    <w:p w14:paraId="16124EAF" w14:textId="77777777" w:rsidR="00754EFD" w:rsidRPr="00F8344A" w:rsidRDefault="00754EFD" w:rsidP="00754EFD">
                      <w:pPr>
                        <w:adjustRightInd w:val="0"/>
                        <w:snapToGrid w:val="0"/>
                        <w:spacing w:line="30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寒假期間有不同的營會進行中，為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恒劭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的講台服事及月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娥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在營會輔導組的帶領禱告，在面對越來越多元的學生需求，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求主同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在，幫助營會的輔導們有智慧的帶領學生，並處理各樣臨時狀況，也能在過程中更多經歷神。</w:t>
                      </w:r>
                    </w:p>
                    <w:p w14:paraId="227F7D39" w14:textId="62B0C1FF" w:rsidR="00715D6A" w:rsidRPr="00F8344A" w:rsidRDefault="00754EFD" w:rsidP="00754EFD">
                      <w:pPr>
                        <w:adjustRightInd w:val="0"/>
                        <w:snapToGrid w:val="0"/>
                        <w:spacing w:line="300" w:lineRule="exact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恒劭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、月</w:t>
                      </w:r>
                      <w:proofErr w:type="gramStart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娥</w:t>
                      </w:r>
                      <w:proofErr w:type="gramEnd"/>
                      <w:r w:rsidRPr="00F8344A">
                        <w:rPr>
                          <w:rFonts w:eastAsia="標楷體" w:hint="eastAsia"/>
                          <w:sz w:val="26"/>
                          <w:szCs w:val="26"/>
                        </w:rPr>
                        <w:t>傳道在學校團契的服侍禱告，在非基督教信仰為主流的校園，能以合宜的言語傳揚福音真理，建造年輕學子的生命。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D09C" w14:textId="6178BF9B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75CA1FA5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7B43FE67" w:rsidR="001363AB" w:rsidRPr="00F8344A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B4A1128" w:rsidR="001363AB" w:rsidRPr="00F8344A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06F070F2" w:rsidR="00574F2E" w:rsidRPr="00F8344A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5D00A86" w14:textId="27CEE270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F8344A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F8344A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F8344A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F8344A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F8344A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F8344A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F8344A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F8344A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581A715D" w:rsidR="00CB222B" w:rsidRPr="00F8344A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83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4B5958BB">
                <wp:simplePos x="0" y="0"/>
                <wp:positionH relativeFrom="column">
                  <wp:posOffset>2922270</wp:posOffset>
                </wp:positionH>
                <wp:positionV relativeFrom="paragraph">
                  <wp:posOffset>-50165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F8344A" w:rsidRPr="00F8344A" w14:paraId="08BD3C20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5AA01D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F8344A" w:rsidRPr="00F8344A" w14:paraId="7BD1CB40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B844F4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040130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3A40B8" w14:textId="77777777" w:rsidR="00686549" w:rsidRPr="00F8344A" w:rsidRDefault="00686549" w:rsidP="006865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8344A" w:rsidRPr="00F8344A" w14:paraId="5A10E57D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6F527B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113029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BC18D1" w14:textId="77777777" w:rsidR="00686549" w:rsidRPr="00F8344A" w:rsidRDefault="00686549" w:rsidP="006865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F8344A" w:rsidRPr="00F8344A" w14:paraId="00DA0319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40C4E6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CE9940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F8344A" w:rsidRPr="00F8344A" w14:paraId="3AAAC44F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B57733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F8344A" w:rsidRPr="00F8344A" w14:paraId="5669514F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39D567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9BCADED" w14:textId="77777777" w:rsidR="00686549" w:rsidRPr="00F8344A" w:rsidRDefault="00686549" w:rsidP="0068654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F8344A" w:rsidRPr="00F8344A" w14:paraId="29E458B2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61396A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inorEastAsia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新春獻金</w:t>
                                  </w:r>
                                </w:p>
                              </w:tc>
                            </w:tr>
                            <w:tr w:rsidR="00F8344A" w:rsidRPr="00F8344A" w14:paraId="7B78E7A0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2B7F8E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</w:rPr>
                                    <w:t>982019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C92AB9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8344A" w:rsidRPr="00F8344A" w14:paraId="012B2421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5ADF08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F8344A" w:rsidRPr="00F8344A" w14:paraId="6FD40518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15C0E1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956F1A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532</w:t>
                                  </w:r>
                                </w:p>
                              </w:tc>
                            </w:tr>
                            <w:tr w:rsidR="00F8344A" w:rsidRPr="00F8344A" w14:paraId="75E50095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D462F4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F8344A" w:rsidRPr="00F8344A" w14:paraId="590CDF46" w14:textId="77777777" w:rsidTr="00686549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543B14" w14:textId="77777777" w:rsidR="00686549" w:rsidRPr="00F8344A" w:rsidRDefault="00686549" w:rsidP="0068654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6B5E48" w14:textId="77777777" w:rsidR="00686549" w:rsidRPr="00F8344A" w:rsidRDefault="00686549" w:rsidP="0068654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2,425</w:t>
                                  </w:r>
                                </w:p>
                              </w:tc>
                            </w:tr>
                          </w:tbl>
                          <w:p w14:paraId="4B523F7E" w14:textId="77777777" w:rsidR="00686549" w:rsidRDefault="00686549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3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F8344A" w:rsidRPr="00F8344A" w14:paraId="3FF74424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D4B61E4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【1/11~1/17週間奉獻明細</w:t>
                                  </w:r>
                                  <w:r w:rsidRPr="00F8344A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F8344A" w:rsidRPr="00F8344A" w14:paraId="0BE5F43B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0BFDEA87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271B0187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521672A1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42387B7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F8344A" w:rsidRPr="00F8344A" w14:paraId="4C019FE5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FD7270C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F8344A" w:rsidRPr="00F8344A" w14:paraId="0BC7668C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5FF84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C548D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890441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74ED7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8344A" w:rsidRPr="00F8344A" w14:paraId="726728CA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B5BAAF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C7C3C3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ADD0CD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3034D2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11,800</w:t>
                                  </w:r>
                                </w:p>
                              </w:tc>
                            </w:tr>
                            <w:tr w:rsidR="00F8344A" w:rsidRPr="00F8344A" w14:paraId="55433219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94B8AD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7DC93F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9E4E3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2BE6D4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14,000</w:t>
                                  </w:r>
                                </w:p>
                              </w:tc>
                            </w:tr>
                            <w:tr w:rsidR="00F8344A" w:rsidRPr="00F8344A" w14:paraId="054D9B35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E5D62E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56682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E72213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12EE53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F8344A" w:rsidRPr="00F8344A" w14:paraId="7FD6E817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47E473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13B8FE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AC9802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502CE3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F8344A" w:rsidRPr="00F8344A" w14:paraId="1C8E79D8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92B336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F21E60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83F0CF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BA2E49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F8344A" w:rsidRPr="00F8344A" w14:paraId="73539D50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E50659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3144A0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225BC2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26ECB4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F8344A" w:rsidRPr="00F8344A" w14:paraId="12E954CC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C703CA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F8344A" w:rsidRPr="00F8344A" w14:paraId="59CDA59A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66C59E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B7F805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B2A572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81C0C9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1,600</w:t>
                                  </w:r>
                                </w:p>
                              </w:tc>
                            </w:tr>
                            <w:tr w:rsidR="00F8344A" w:rsidRPr="00F8344A" w14:paraId="3D48CFB5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56E2D5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F8344A" w:rsidRPr="00F8344A" w14:paraId="031FA238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5533CA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B0887A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707DB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93EE0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26,000</w:t>
                                  </w:r>
                                </w:p>
                              </w:tc>
                            </w:tr>
                            <w:tr w:rsidR="00F8344A" w:rsidRPr="00F8344A" w14:paraId="489504F8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9EF4BD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1FF1EB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90AD7F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5CB4E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F8344A" w:rsidRPr="00F8344A" w14:paraId="63F8D20F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EC6C06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F8344A" w:rsidRPr="00F8344A" w14:paraId="74A49606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9F65E9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157B0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1D9E27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48F324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8344A" w:rsidRPr="00F8344A" w14:paraId="2DED130A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1C5E3C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581FF5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CEACA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200013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C27AC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8344A" w:rsidRPr="00F8344A" w14:paraId="30F31D61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002BF0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01/15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A29710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8A2AD7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9A2E6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8344A" w:rsidRPr="00F8344A" w14:paraId="4B93B97A" w14:textId="77777777" w:rsidTr="00E6483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9BAE4A8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E2F9BE" w14:textId="77777777" w:rsidR="00E64834" w:rsidRPr="00F8344A" w:rsidRDefault="00E64834" w:rsidP="00E6483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</w:tbl>
                          <w:p w14:paraId="224424FA" w14:textId="77777777" w:rsidR="00E64834" w:rsidRDefault="00E64834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F8344A" w:rsidRPr="00F8344A" w14:paraId="63AF0CA7" w14:textId="77777777" w:rsidTr="00A04904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25F92FE4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int="eastAsia"/>
                                    </w:rPr>
                                    <w:t>以下轉帳奉獻兄</w:t>
                                  </w:r>
                                  <w:proofErr w:type="gramStart"/>
                                  <w:r w:rsidRPr="00F8344A">
                                    <w:rPr>
                                      <w:rFonts w:ascii="文鼎特毛楷" w:eastAsia="文鼎特毛楷" w:hint="eastAsia"/>
                                    </w:rPr>
                                    <w:t>姊</w:t>
                                  </w:r>
                                  <w:proofErr w:type="gramEnd"/>
                                  <w:r w:rsidRPr="00F8344A">
                                    <w:rPr>
                                      <w:rFonts w:ascii="文鼎特毛楷" w:eastAsia="文鼎特毛楷" w:hint="eastAsia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F8344A" w:rsidRPr="00F8344A" w14:paraId="2A580711" w14:textId="77777777" w:rsidTr="00A04904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4D853FCE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0BED9336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34353C22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7950C30F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F8344A" w:rsidRPr="00F8344A" w14:paraId="41980C71" w14:textId="77777777" w:rsidTr="00A04904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13F151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01/16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D779C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中信 **24056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26494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59517E" w14:textId="77777777" w:rsidR="00E64834" w:rsidRPr="00F8344A" w:rsidRDefault="00E64834" w:rsidP="00E6483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F8344A" w:rsidRPr="00F8344A" w14:paraId="7849D1CA" w14:textId="77777777" w:rsidTr="00A04904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21156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01/17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FFD242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7B31E26D" w14:textId="77777777" w:rsidR="00E64834" w:rsidRPr="00F8344A" w:rsidRDefault="00E64834" w:rsidP="00E64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C85AA2" w14:textId="77777777" w:rsidR="00E64834" w:rsidRPr="00F8344A" w:rsidRDefault="00E64834" w:rsidP="00E6483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hint="eastAsia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</w:tbl>
                          <w:p w14:paraId="1AAACFF8" w14:textId="77777777" w:rsidR="00E64834" w:rsidRDefault="00E64834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5AA0F9B9" w14:textId="42402D1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3" type="#_x0000_t202" style="position:absolute;left:0;text-align:left;margin-left:230.1pt;margin-top:-3.9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F8344A" w:rsidRPr="00F8344A" w14:paraId="08BD3C20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5AA01D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愛心基金</w:t>
                            </w:r>
                          </w:p>
                        </w:tc>
                      </w:tr>
                      <w:tr w:rsidR="00F8344A" w:rsidRPr="00F8344A" w14:paraId="7BD1CB40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EB844F4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040130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E3A40B8" w14:textId="77777777" w:rsidR="00686549" w:rsidRPr="00F8344A" w:rsidRDefault="00686549" w:rsidP="006865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1,000</w:t>
                            </w:r>
                          </w:p>
                        </w:tc>
                      </w:tr>
                      <w:tr w:rsidR="00F8344A" w:rsidRPr="00F8344A" w14:paraId="5A10E57D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A6F527B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113029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BBC18D1" w14:textId="77777777" w:rsidR="00686549" w:rsidRPr="00F8344A" w:rsidRDefault="00686549" w:rsidP="006865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6,000</w:t>
                            </w:r>
                          </w:p>
                        </w:tc>
                      </w:tr>
                      <w:tr w:rsidR="00F8344A" w:rsidRPr="00F8344A" w14:paraId="00DA0319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40C4E6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CE9940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  <w:t>7,000</w:t>
                            </w:r>
                          </w:p>
                        </w:tc>
                      </w:tr>
                      <w:tr w:rsidR="00F8344A" w:rsidRPr="00F8344A" w14:paraId="3AAAC44F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B57733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場地奉獻</w:t>
                            </w:r>
                          </w:p>
                        </w:tc>
                      </w:tr>
                      <w:tr w:rsidR="00F8344A" w:rsidRPr="00F8344A" w14:paraId="5669514F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439D567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9BCADED" w14:textId="77777777" w:rsidR="00686549" w:rsidRPr="00F8344A" w:rsidRDefault="00686549" w:rsidP="0068654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500</w:t>
                            </w:r>
                          </w:p>
                        </w:tc>
                      </w:tr>
                      <w:tr w:rsidR="00F8344A" w:rsidRPr="00F8344A" w14:paraId="29E458B2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61396A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inorEastAsia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新春獻金</w:t>
                            </w:r>
                          </w:p>
                        </w:tc>
                      </w:tr>
                      <w:tr w:rsidR="00F8344A" w:rsidRPr="00F8344A" w14:paraId="7B78E7A0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2B7F8E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</w:rPr>
                              <w:t>982019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C92AB9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  <w:tr w:rsidR="00F8344A" w:rsidRPr="00F8344A" w14:paraId="012B2421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5ADF08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F8344A" w:rsidRPr="00F8344A" w14:paraId="6FD40518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15C0E1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956F1A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532</w:t>
                            </w:r>
                          </w:p>
                        </w:tc>
                      </w:tr>
                      <w:tr w:rsidR="00F8344A" w:rsidRPr="00F8344A" w14:paraId="75E50095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3D462F4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F8344A" w:rsidRPr="00F8344A" w14:paraId="590CDF46" w14:textId="77777777" w:rsidTr="00686549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543B14" w14:textId="77777777" w:rsidR="00686549" w:rsidRPr="00F8344A" w:rsidRDefault="00686549" w:rsidP="0068654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6B5E48" w14:textId="77777777" w:rsidR="00686549" w:rsidRPr="00F8344A" w:rsidRDefault="00686549" w:rsidP="0068654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2,425</w:t>
                            </w:r>
                          </w:p>
                        </w:tc>
                      </w:tr>
                    </w:tbl>
                    <w:p w14:paraId="4B523F7E" w14:textId="77777777" w:rsidR="00686549" w:rsidRDefault="00686549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53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F8344A" w:rsidRPr="00F8344A" w14:paraId="3FF74424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D4B61E4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【1/11~1/17週間奉獻明細</w:t>
                            </w:r>
                            <w:r w:rsidRPr="00F8344A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F8344A" w:rsidRPr="00F8344A" w14:paraId="0BE5F43B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0BFDEA87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271B0187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521672A1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42387B7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F8344A" w:rsidRPr="00F8344A" w14:paraId="4C019FE5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FD7270C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F8344A" w:rsidRPr="00F8344A" w14:paraId="0BC7668C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5FF84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C548D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890441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74ED7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8344A" w:rsidRPr="00F8344A" w14:paraId="726728CA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B5BAAF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C7C3C3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ADD0CD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3034D2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11,800</w:t>
                            </w:r>
                          </w:p>
                        </w:tc>
                      </w:tr>
                      <w:tr w:rsidR="00F8344A" w:rsidRPr="00F8344A" w14:paraId="55433219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94B8AD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7DC93F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9E4E3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2BE6D4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14,000</w:t>
                            </w:r>
                          </w:p>
                        </w:tc>
                      </w:tr>
                      <w:tr w:rsidR="00F8344A" w:rsidRPr="00F8344A" w14:paraId="054D9B35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E5D62E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56682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E72213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12EE53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F8344A" w:rsidRPr="00F8344A" w14:paraId="7FD6E817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47E473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13B8FE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AC9802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502CE3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F8344A" w:rsidRPr="00F8344A" w14:paraId="1C8E79D8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92B336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F21E60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83F0CF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BA2E49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F8344A" w:rsidRPr="00F8344A" w14:paraId="73539D50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E50659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3144A0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225BC2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26ECB4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F8344A" w:rsidRPr="00F8344A" w14:paraId="12E954CC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C703CA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婦女團契</w:t>
                            </w:r>
                          </w:p>
                        </w:tc>
                      </w:tr>
                      <w:tr w:rsidR="00F8344A" w:rsidRPr="00F8344A" w14:paraId="59CDA59A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66C59E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B7F805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B2A572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81C0C9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1,600</w:t>
                            </w:r>
                          </w:p>
                        </w:tc>
                      </w:tr>
                      <w:tr w:rsidR="00F8344A" w:rsidRPr="00F8344A" w14:paraId="3D48CFB5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56E2D5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F8344A" w:rsidRPr="00F8344A" w14:paraId="031FA238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5533CA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B0887A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707DB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93EE0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26,000</w:t>
                            </w:r>
                          </w:p>
                        </w:tc>
                      </w:tr>
                      <w:tr w:rsidR="00F8344A" w:rsidRPr="00F8344A" w14:paraId="489504F8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9EF4BD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1FF1EB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90AD7F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5CB4E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F8344A" w:rsidRPr="00F8344A" w14:paraId="63F8D20F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EC6C06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F8344A" w:rsidRPr="00F8344A" w14:paraId="74A49606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9F65E9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157B0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1D9E27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48F324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F8344A" w:rsidRPr="00F8344A" w14:paraId="2DED130A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1C5E3C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581FF5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CEACA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200013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C27AC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8344A" w:rsidRPr="00F8344A" w14:paraId="30F31D61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002BF0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01/15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A29710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8A2AD7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9A2E6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F8344A" w:rsidRPr="00F8344A" w14:paraId="4B93B97A" w14:textId="77777777" w:rsidTr="00E64834">
                        <w:trPr>
                          <w:cantSplit/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9BAE4A8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1E2F9BE" w14:textId="77777777" w:rsidR="00E64834" w:rsidRPr="00F8344A" w:rsidRDefault="00E64834" w:rsidP="00E6483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4,300</w:t>
                            </w:r>
                          </w:p>
                        </w:tc>
                      </w:tr>
                    </w:tbl>
                    <w:p w14:paraId="224424FA" w14:textId="77777777" w:rsidR="00E64834" w:rsidRDefault="00E64834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F8344A" w:rsidRPr="00F8344A" w14:paraId="63AF0CA7" w14:textId="77777777" w:rsidTr="00A04904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25F92FE4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文鼎特毛楷" w:eastAsia="文鼎特毛楷"/>
                              </w:rPr>
                            </w:pPr>
                            <w:r w:rsidRPr="00F8344A">
                              <w:rPr>
                                <w:rFonts w:ascii="文鼎特毛楷" w:eastAsia="文鼎特毛楷" w:hint="eastAsia"/>
                              </w:rPr>
                              <w:t>以下轉帳奉獻兄</w:t>
                            </w:r>
                            <w:proofErr w:type="gramStart"/>
                            <w:r w:rsidRPr="00F8344A">
                              <w:rPr>
                                <w:rFonts w:ascii="文鼎特毛楷" w:eastAsia="文鼎特毛楷" w:hint="eastAsia"/>
                              </w:rPr>
                              <w:t>姊</w:t>
                            </w:r>
                            <w:proofErr w:type="gramEnd"/>
                            <w:r w:rsidRPr="00F8344A">
                              <w:rPr>
                                <w:rFonts w:ascii="文鼎特毛楷" w:eastAsia="文鼎特毛楷" w:hint="eastAsia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F8344A" w:rsidRPr="00F8344A" w14:paraId="2A580711" w14:textId="77777777" w:rsidTr="00A04904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4D853FCE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0BED9336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34353C22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7950C30F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金額</w:t>
                            </w:r>
                          </w:p>
                        </w:tc>
                      </w:tr>
                      <w:tr w:rsidR="00F8344A" w:rsidRPr="00F8344A" w14:paraId="41980C71" w14:textId="77777777" w:rsidTr="00A04904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13F151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01/16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1D779C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中信 **24056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826494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59517E" w14:textId="77777777" w:rsidR="00E64834" w:rsidRPr="00F8344A" w:rsidRDefault="00E64834" w:rsidP="00E6483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25,000</w:t>
                            </w:r>
                          </w:p>
                        </w:tc>
                      </w:tr>
                      <w:tr w:rsidR="00F8344A" w:rsidRPr="00F8344A" w14:paraId="7849D1CA" w14:textId="77777777" w:rsidTr="00A04904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221156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01/17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FFD242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7B31E26D" w14:textId="77777777" w:rsidR="00E64834" w:rsidRPr="00F8344A" w:rsidRDefault="00E64834" w:rsidP="00E648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C85AA2" w14:textId="77777777" w:rsidR="00E64834" w:rsidRPr="00F8344A" w:rsidRDefault="00E64834" w:rsidP="00E6483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hint="eastAsia"/>
                              </w:rPr>
                              <w:t>4,000</w:t>
                            </w:r>
                          </w:p>
                        </w:tc>
                      </w:tr>
                    </w:tbl>
                    <w:p w14:paraId="1AAACFF8" w14:textId="77777777" w:rsidR="00E64834" w:rsidRDefault="00E64834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5AA0F9B9" w14:textId="42402D1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F8344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88750" wp14:editId="2788BEE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F8344A" w:rsidRPr="00F8344A" w14:paraId="5987B2B4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46F73D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F8344A" w:rsidRPr="00F8344A" w14:paraId="04518792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DF918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CDF0F0F" w14:textId="77777777" w:rsidR="00754EFD" w:rsidRPr="00F8344A" w:rsidRDefault="00754EFD" w:rsidP="00754EFD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28,437</w:t>
                                  </w:r>
                                </w:p>
                              </w:tc>
                            </w:tr>
                            <w:tr w:rsidR="00F8344A" w:rsidRPr="00F8344A" w14:paraId="73049CDD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CAACB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5045DD" w14:textId="3FEEBB6E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A950C4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450</w:t>
                                  </w:r>
                                </w:p>
                              </w:tc>
                            </w:tr>
                            <w:tr w:rsidR="00F8344A" w:rsidRPr="00F8344A" w14:paraId="1ED64B98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02B66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1C91D0" w14:textId="4499336B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12D730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580</w:t>
                                  </w:r>
                                </w:p>
                              </w:tc>
                            </w:tr>
                            <w:tr w:rsidR="00F8344A" w:rsidRPr="00F8344A" w14:paraId="6FD3156B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1EC310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2E032C" w14:textId="44565C26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3C77F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2,470</w:t>
                                  </w:r>
                                </w:p>
                              </w:tc>
                            </w:tr>
                            <w:tr w:rsidR="00F8344A" w:rsidRPr="00F8344A" w14:paraId="7E4F9DEF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E9B02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317421A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31,937</w:t>
                                  </w:r>
                                </w:p>
                              </w:tc>
                            </w:tr>
                            <w:tr w:rsidR="00F8344A" w:rsidRPr="00F8344A" w14:paraId="4E49F22C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6AC66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F8344A" w:rsidRPr="00F8344A" w14:paraId="693A5D1B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DC67E4" w14:textId="77777777" w:rsidR="00754EFD" w:rsidRPr="00F8344A" w:rsidRDefault="00754EFD" w:rsidP="00754EFD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070240,080297,110018,110040</w:t>
                                  </w:r>
                                </w:p>
                                <w:p w14:paraId="738A4A80" w14:textId="77777777" w:rsidR="00754EFD" w:rsidRPr="00F8344A" w:rsidRDefault="00754EFD" w:rsidP="00754EFD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110064,110398,110452,140077</w:t>
                                  </w:r>
                                </w:p>
                                <w:p w14:paraId="1B5904F1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160064,170002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1F4F8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F8344A" w:rsidRPr="00F8344A" w14:paraId="67AE9762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12D30F" w14:textId="77777777" w:rsidR="00754EFD" w:rsidRPr="00F8344A" w:rsidRDefault="00754EFD" w:rsidP="00754EFD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110043,110166,110415,130079</w:t>
                                  </w:r>
                                </w:p>
                                <w:p w14:paraId="1037E921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F74212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F8344A" w:rsidRPr="00F8344A" w14:paraId="702FC185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F28B8E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140031,980036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0913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F8344A" w:rsidRPr="00F8344A" w14:paraId="58DE1A98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2003A6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100013,100087,110024,110145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38ECB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F8344A" w:rsidRPr="00F8344A" w14:paraId="727ED8E5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AF2B8F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080125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26EDD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F8344A" w:rsidRPr="00F8344A" w14:paraId="0E43F42C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53C534" w14:textId="77777777" w:rsidR="00754EFD" w:rsidRPr="00F8344A" w:rsidRDefault="00754EFD" w:rsidP="00754EF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C100AE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F8344A" w:rsidRPr="00F8344A" w14:paraId="65BBC81D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FAF11B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040057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0090B2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F8344A" w:rsidRPr="00F8344A" w14:paraId="71840D43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F8FD5D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1CCA27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109,000</w:t>
                                  </w:r>
                                </w:p>
                              </w:tc>
                            </w:tr>
                            <w:tr w:rsidR="00F8344A" w:rsidRPr="00F8344A" w14:paraId="2C0A8249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FDAE0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F8344A" w:rsidRPr="00F8344A" w14:paraId="0902D72C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34FD7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EC9AFE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300 </w:t>
                                  </w:r>
                                </w:p>
                              </w:tc>
                            </w:tr>
                            <w:tr w:rsidR="00F8344A" w:rsidRPr="00F8344A" w14:paraId="2D6C82C9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055EBE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070321,100025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107BDC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F8344A" w:rsidRPr="00F8344A" w14:paraId="1BA98CE3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E2270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100109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FFC80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F8344A" w:rsidRPr="00F8344A" w14:paraId="08894F76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8E99DC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080240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B16C02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F8344A" w:rsidRPr="00F8344A" w14:paraId="165C8CBB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BA2754" w14:textId="32D2487C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100097,130115</w:t>
                                  </w:r>
                                  <w:r w:rsidR="009E722A"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83839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F8344A" w:rsidRPr="00F8344A" w14:paraId="37437AE9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8F970E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A2EBF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F8344A" w:rsidRPr="00F8344A" w14:paraId="6E2A2327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CF131D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1D0A8A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5,500 </w:t>
                                  </w:r>
                                </w:p>
                              </w:tc>
                            </w:tr>
                            <w:tr w:rsidR="00F8344A" w:rsidRPr="00F8344A" w14:paraId="05E7F2E3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9372E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ABB266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F8344A" w:rsidRPr="00F8344A" w14:paraId="0D35CEA9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5D9D72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6DF3FB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F8344A" w:rsidRPr="00F8344A" w14:paraId="57CE2EBB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45E12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110039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DB014F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60,000 </w:t>
                                  </w:r>
                                </w:p>
                              </w:tc>
                            </w:tr>
                            <w:tr w:rsidR="00F8344A" w:rsidRPr="00F8344A" w14:paraId="5D94191F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E39F8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6B4DCB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92,000</w:t>
                                  </w:r>
                                </w:p>
                              </w:tc>
                            </w:tr>
                            <w:tr w:rsidR="00F8344A" w:rsidRPr="00F8344A" w14:paraId="7FD19D50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59492D4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F8344A" w:rsidRPr="00F8344A" w14:paraId="15C960A8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8CFF26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7251CA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F8344A" w:rsidRPr="00F8344A" w14:paraId="33C9DDD9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8DB7AA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110224,120111,120181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CCBDC28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F8344A" w:rsidRPr="00F8344A" w14:paraId="1876384A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50964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編織班義賣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8A26129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F8344A" w:rsidRPr="00F8344A" w14:paraId="2364DCF2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5A32EC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110043,120020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1603883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F8344A" w:rsidRPr="00F8344A" w14:paraId="5AD91680" w14:textId="77777777" w:rsidTr="00754EF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7D0435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174C5B" w14:textId="77777777" w:rsidR="00754EFD" w:rsidRPr="00F8344A" w:rsidRDefault="00754EFD" w:rsidP="00754EF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4" type="#_x0000_t202" style="position:absolute;left:0;text-align:left;margin-left:-9.25pt;margin-top:-.15pt;width:248.4pt;height:78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F8344A" w:rsidRPr="00F8344A" w14:paraId="5987B2B4" w14:textId="77777777" w:rsidTr="00754EF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46F73D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F8344A" w:rsidRPr="00F8344A" w14:paraId="04518792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DF918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CDF0F0F" w14:textId="77777777" w:rsidR="00754EFD" w:rsidRPr="00F8344A" w:rsidRDefault="00754EFD" w:rsidP="00754EFD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28,437</w:t>
                            </w:r>
                          </w:p>
                        </w:tc>
                      </w:tr>
                      <w:tr w:rsidR="00F8344A" w:rsidRPr="00F8344A" w14:paraId="73049CDD" w14:textId="77777777" w:rsidTr="00754EFD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CAACB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85045DD" w14:textId="3FEEBB6E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A950C4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450</w:t>
                            </w:r>
                          </w:p>
                        </w:tc>
                      </w:tr>
                      <w:tr w:rsidR="00F8344A" w:rsidRPr="00F8344A" w14:paraId="1ED64B98" w14:textId="77777777" w:rsidTr="00754EFD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02B66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A1C91D0" w14:textId="4499336B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512D730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580</w:t>
                            </w:r>
                          </w:p>
                        </w:tc>
                      </w:tr>
                      <w:tr w:rsidR="00F8344A" w:rsidRPr="00F8344A" w14:paraId="6FD3156B" w14:textId="77777777" w:rsidTr="00754EFD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1EC310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D2E032C" w14:textId="44565C26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93C77F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2,470</w:t>
                            </w:r>
                          </w:p>
                        </w:tc>
                      </w:tr>
                      <w:tr w:rsidR="00F8344A" w:rsidRPr="00F8344A" w14:paraId="7E4F9DEF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E9B02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317421A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31,937</w:t>
                            </w:r>
                          </w:p>
                        </w:tc>
                      </w:tr>
                      <w:tr w:rsidR="00F8344A" w:rsidRPr="00F8344A" w14:paraId="4E49F22C" w14:textId="77777777" w:rsidTr="00754EF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6AC66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F8344A" w:rsidRPr="00F8344A" w14:paraId="693A5D1B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5DC67E4" w14:textId="77777777" w:rsidR="00754EFD" w:rsidRPr="00F8344A" w:rsidRDefault="00754EFD" w:rsidP="00754EFD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070240,080297,110018,110040</w:t>
                            </w:r>
                          </w:p>
                          <w:p w14:paraId="738A4A80" w14:textId="77777777" w:rsidR="00754EFD" w:rsidRPr="00F8344A" w:rsidRDefault="00754EFD" w:rsidP="00754EFD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110064,110398,110452,140077</w:t>
                            </w:r>
                          </w:p>
                          <w:p w14:paraId="1B5904F1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160064,170002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11F4F8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F8344A" w:rsidRPr="00F8344A" w14:paraId="67AE9762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F12D30F" w14:textId="77777777" w:rsidR="00754EFD" w:rsidRPr="00F8344A" w:rsidRDefault="00754EFD" w:rsidP="00754EFD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110043,110166,110415,130079</w:t>
                            </w:r>
                          </w:p>
                          <w:p w14:paraId="1037E921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BF74212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F8344A" w:rsidRPr="00F8344A" w14:paraId="702FC185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FF28B8E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140031,980036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6E0913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F8344A" w:rsidRPr="00F8344A" w14:paraId="58DE1A98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32003A6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100013,100087,110024,110145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E38ECB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F8344A" w:rsidRPr="00F8344A" w14:paraId="727ED8E5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BAF2B8F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080125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A26EDD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F8344A" w:rsidRPr="00F8344A" w14:paraId="0E43F42C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753C534" w14:textId="77777777" w:rsidR="00754EFD" w:rsidRPr="00F8344A" w:rsidRDefault="00754EFD" w:rsidP="00754EF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3C100AE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F8344A" w:rsidRPr="00F8344A" w14:paraId="65BBC81D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FFAF11B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040057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90090B2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F8344A" w:rsidRPr="00F8344A" w14:paraId="71840D43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F8FD5D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1CCA27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109,000</w:t>
                            </w:r>
                          </w:p>
                        </w:tc>
                      </w:tr>
                      <w:tr w:rsidR="00F8344A" w:rsidRPr="00F8344A" w14:paraId="2C0A8249" w14:textId="77777777" w:rsidTr="00754EF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FDAE0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F8344A" w:rsidRPr="00F8344A" w14:paraId="0902D72C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A34FD7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EC9AFE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300 </w:t>
                            </w:r>
                          </w:p>
                        </w:tc>
                      </w:tr>
                      <w:tr w:rsidR="00F8344A" w:rsidRPr="00F8344A" w14:paraId="2D6C82C9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D055EBE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070321,100025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2107BDC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F8344A" w:rsidRPr="00F8344A" w14:paraId="1BA98CE3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6E2270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100109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FFC80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F8344A" w:rsidRPr="00F8344A" w14:paraId="08894F76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8E99DC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080240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3B16C02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F8344A" w:rsidRPr="00F8344A" w14:paraId="165C8CBB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6BA2754" w14:textId="32D2487C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100097,130115</w:t>
                            </w:r>
                            <w:r w:rsidR="009E722A"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83839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F8344A" w:rsidRPr="00F8344A" w14:paraId="37437AE9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78F970E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AA2EBF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F8344A" w:rsidRPr="00F8344A" w14:paraId="6E2A2327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2CF131D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1D0A8A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5,500 </w:t>
                            </w:r>
                          </w:p>
                        </w:tc>
                      </w:tr>
                      <w:tr w:rsidR="00F8344A" w:rsidRPr="00F8344A" w14:paraId="05E7F2E3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19372E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0ABB266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F8344A" w:rsidRPr="00F8344A" w14:paraId="0D35CEA9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E5D9D72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86DF3FB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F8344A" w:rsidRPr="00F8344A" w14:paraId="57CE2EBB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445E12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110039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7DB014F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60,000 </w:t>
                            </w:r>
                          </w:p>
                        </w:tc>
                      </w:tr>
                      <w:tr w:rsidR="00F8344A" w:rsidRPr="00F8344A" w14:paraId="5D94191F" w14:textId="77777777" w:rsidTr="00754EF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E39F8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6B4DCB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92,000</w:t>
                            </w:r>
                          </w:p>
                        </w:tc>
                      </w:tr>
                      <w:tr w:rsidR="00F8344A" w:rsidRPr="00F8344A" w14:paraId="7FD19D50" w14:textId="77777777" w:rsidTr="00754EF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159492D4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F8344A" w:rsidRPr="00F8344A" w14:paraId="15C960A8" w14:textId="77777777" w:rsidTr="00754EF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78CFF26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7251CA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F8344A" w:rsidRPr="00F8344A" w14:paraId="33C9DDD9" w14:textId="77777777" w:rsidTr="00754EF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98DB7AA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110224,120111,120181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CCBDC28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F8344A" w:rsidRPr="00F8344A" w14:paraId="1876384A" w14:textId="77777777" w:rsidTr="00754EF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250964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編織班義賣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8A26129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F8344A" w:rsidRPr="00F8344A" w14:paraId="2364DCF2" w14:textId="77777777" w:rsidTr="00754EF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A5A32EC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110043,120020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1603883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F8344A" w:rsidRPr="00F8344A" w14:paraId="5AD91680" w14:textId="77777777" w:rsidTr="00754EF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7D0435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174C5B" w14:textId="77777777" w:rsidR="00754EFD" w:rsidRPr="00F8344A" w:rsidRDefault="00754EFD" w:rsidP="00754EF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ACB37" w14:textId="5AAA7369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2EFD66DB" w:rsidR="00CB222B" w:rsidRPr="00F8344A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8344A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2F5D434A" w:rsidR="00CB222B" w:rsidRPr="00F8344A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F8344A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6F406D1">
            <wp:simplePos x="0" y="0"/>
            <wp:positionH relativeFrom="column">
              <wp:posOffset>2397760</wp:posOffset>
            </wp:positionH>
            <wp:positionV relativeFrom="paragraph">
              <wp:posOffset>12065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44A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479CF521">
            <wp:simplePos x="0" y="0"/>
            <wp:positionH relativeFrom="margin">
              <wp:posOffset>1858010</wp:posOffset>
            </wp:positionH>
            <wp:positionV relativeFrom="paragraph">
              <wp:posOffset>57150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5FB8" w14:textId="1D872B9F" w:rsidR="00A424E8" w:rsidRPr="00F8344A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47E60C1E" w14:textId="0E9786D3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BCED88" w14:textId="7432B18A" w:rsidR="00B21582" w:rsidRPr="00F8344A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0998FFF1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2C21FAB" w14:textId="1120F838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C45B4F2" w14:textId="768A84DE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F8344A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F8344A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7A0033" w:rsidRPr="00F8344A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F8344A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8" w:name="_Hlk175389742"/>
            <w:r w:rsidRPr="00F8344A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F8344A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7A0033" w:rsidRPr="00F8344A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F8344A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F8344A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F8344A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F8344A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0C38B7CB" w:rsidR="00152E13" w:rsidRPr="00F8344A" w:rsidRDefault="00F70C4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726FE708" w:rsidR="00152E13" w:rsidRPr="00F8344A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F70C4A"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715191"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</w:tr>
      <w:tr w:rsidR="007A0033" w:rsidRPr="00F8344A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F8344A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F8344A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F8344A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F8344A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105FD530" w:rsidR="00152E13" w:rsidRPr="00F8344A" w:rsidRDefault="00CB6B76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F70C4A"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F8344A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A0033" w:rsidRPr="00F8344A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F8344A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F8344A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F8344A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F8344A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23C42EF0" w:rsidR="00152E13" w:rsidRPr="00F8344A" w:rsidRDefault="00F70C4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F8344A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A0033" w:rsidRPr="00F8344A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F8344A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F8344A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F8344A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F8344A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F8344A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7A0033" w:rsidRPr="00F8344A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F8344A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7A0033" w:rsidRPr="00F8344A" w14:paraId="63CBE00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F8344A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F8344A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F8344A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F8344A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34BE4F62" w:rsidR="0034195F" w:rsidRPr="00F8344A" w:rsidRDefault="006730C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7A0033" w:rsidRPr="00F8344A" w14:paraId="4AD98BDF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F8344A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F8344A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F8344A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64339E42" w:rsidR="0034195F" w:rsidRPr="00F8344A" w:rsidRDefault="00AE482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F8344A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A0033" w:rsidRPr="00F8344A" w14:paraId="0A860B0E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F8344A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F8344A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F8344A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F8344A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F8344A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F8344A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70C4A" w:rsidRPr="00F8344A" w14:paraId="3E6D258C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F70C4A" w:rsidRPr="00F8344A" w:rsidRDefault="00F70C4A" w:rsidP="00F70C4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25887B4F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3B60DC03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4D63582D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16432A1D" w:rsidR="00F70C4A" w:rsidRPr="00F8344A" w:rsidRDefault="00AE482F" w:rsidP="00F70C4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蔡維倫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7F01EDF8" w:rsidR="00F70C4A" w:rsidRPr="00F8344A" w:rsidRDefault="00AE482F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34F98754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F70C4A" w:rsidRPr="00F8344A" w14:paraId="2D36A6D8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F70C4A" w:rsidRPr="00F8344A" w:rsidRDefault="00F70C4A" w:rsidP="00F70C4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0F50383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4382A43F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F70C4A" w:rsidRPr="00F8344A" w14:paraId="2D014F8D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F70C4A" w:rsidRPr="00F8344A" w:rsidRDefault="00F70C4A" w:rsidP="00F70C4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F70C4A" w:rsidRPr="00F8344A" w:rsidRDefault="00F70C4A" w:rsidP="00F70C4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F70C4A" w:rsidRPr="00F8344A" w:rsidRDefault="00F70C4A" w:rsidP="00F70C4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F70C4A" w:rsidRPr="00F8344A" w:rsidRDefault="00F70C4A" w:rsidP="00F70C4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1D879146" w:rsidR="00F70C4A" w:rsidRPr="00F8344A" w:rsidRDefault="00AE482F" w:rsidP="00F70C4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聖經考古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鄭維新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32831E2B" w:rsidR="00F70C4A" w:rsidRPr="00F8344A" w:rsidRDefault="00AE482F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60253E2A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70C4A" w:rsidRPr="00F8344A" w14:paraId="632D875D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F70C4A" w:rsidRPr="00F8344A" w:rsidRDefault="00F70C4A" w:rsidP="00F70C4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F70C4A" w:rsidRPr="00F8344A" w:rsidRDefault="00F70C4A" w:rsidP="00F70C4A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1A1E6AA2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081EDD65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70C4A" w:rsidRPr="00F8344A" w14:paraId="19E54A3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F70C4A" w:rsidRPr="00F8344A" w:rsidRDefault="00F70C4A" w:rsidP="00F70C4A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1C1CF5CC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20D197E2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7A0033" w:rsidRPr="00F8344A" w14:paraId="4452DDF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6C553274" w:rsidR="00643B86" w:rsidRPr="00F8344A" w:rsidRDefault="00AE482F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牧師時間</w:t>
            </w:r>
            <w:r w:rsidR="003D27A9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蔡維倫牧師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71CE8A98" w:rsidR="00643B86" w:rsidRPr="00F8344A" w:rsidRDefault="006C59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0CFB9E9A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7A0033" w:rsidRPr="00F8344A" w14:paraId="674A1D7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F8344A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3F6B726A" w:rsidR="00643B86" w:rsidRPr="00F8344A" w:rsidRDefault="00AE482F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讀經分享/繆芊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苔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醫師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7C39ADA7" w:rsidR="00643B86" w:rsidRPr="00F8344A" w:rsidRDefault="003072E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120DD3DE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70C4A" w:rsidRPr="00F8344A" w14:paraId="6B83F959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F70C4A" w:rsidRPr="00F8344A" w:rsidRDefault="00F70C4A" w:rsidP="00F70C4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77AB91A0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3C497405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70C4A" w:rsidRPr="00F8344A" w14:paraId="2ED0152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F70C4A" w:rsidRPr="00F8344A" w:rsidRDefault="00F70C4A" w:rsidP="00F70C4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770FC07F" w:rsidR="00F70C4A" w:rsidRPr="00F8344A" w:rsidRDefault="006C59C8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0DDDC192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F70C4A" w:rsidRPr="00F8344A" w14:paraId="1D3AFA20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A52DFB0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F8344A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F8344A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F70C4A" w:rsidRPr="00F8344A" w:rsidRDefault="00F70C4A" w:rsidP="00F70C4A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064C74BB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F70C4A" w:rsidRPr="00F8344A" w14:paraId="689F025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5A4E808B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F8344A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F8344A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F70C4A" w:rsidRPr="00F8344A" w:rsidRDefault="00F70C4A" w:rsidP="00F70C4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2CAC44F1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7A0033" w:rsidRPr="00F8344A" w14:paraId="2BCD699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F8344A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F8344A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00C2D3C" w:rsidR="00643B86" w:rsidRPr="00F8344A" w:rsidRDefault="00DA3E3C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0FAC4241" w:rsidR="00643B86" w:rsidRPr="00F8344A" w:rsidRDefault="00F21BF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06BAF0A1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7A0033" w:rsidRPr="00F8344A" w14:paraId="39CAF38D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0A6427F" w:rsidR="00643B86" w:rsidRPr="00F8344A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F8344A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00EE57E9" w:rsidR="00643B86" w:rsidRPr="00F8344A" w:rsidRDefault="00F21BF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098BBB1B" w:rsidR="00643B86" w:rsidRPr="00F8344A" w:rsidRDefault="006C671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730C8"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7A0033" w:rsidRPr="00F8344A" w14:paraId="28363129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5551BF21" w:rsidR="00643B86" w:rsidRPr="00F8344A" w:rsidRDefault="00F70C4A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F8344A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14FF001B" w:rsidR="00643B86" w:rsidRPr="00F8344A" w:rsidRDefault="003D2FF3" w:rsidP="003D2FF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F5D2066" w:rsidR="00643B86" w:rsidRPr="00F8344A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1F91AC22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7A0033" w:rsidRPr="00F8344A" w14:paraId="1D005F0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3C1E2948" w:rsidR="00643B86" w:rsidRPr="00F8344A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F8344A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3087101" w:rsidR="00643B86" w:rsidRPr="00F8344A" w:rsidRDefault="00975C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3E27216E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70C4A" w:rsidRPr="00F8344A" w14:paraId="2F3147C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F70C4A" w:rsidRPr="00F8344A" w:rsidRDefault="00F70C4A" w:rsidP="00F70C4A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5467040C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2B2C4D24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F70C4A" w:rsidRPr="00F8344A" w14:paraId="1C315AB6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F70C4A" w:rsidRPr="00F8344A" w:rsidRDefault="00F70C4A" w:rsidP="00F70C4A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F8344A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F8344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4061B7CA" w:rsidR="00F70C4A" w:rsidRPr="00F8344A" w:rsidRDefault="00E64834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0FE75E24" w:rsidR="00F70C4A" w:rsidRPr="00F8344A" w:rsidRDefault="00E64834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2/2</w:t>
            </w:r>
          </w:p>
        </w:tc>
      </w:tr>
      <w:tr w:rsidR="00F70C4A" w:rsidRPr="00F8344A" w14:paraId="54048C0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F70C4A" w:rsidRPr="00F8344A" w:rsidRDefault="00F70C4A" w:rsidP="00F70C4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F8344A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F8344A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75E53698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33E7A687" w:rsidR="00F70C4A" w:rsidRPr="00F8344A" w:rsidRDefault="00AE482F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寒假休息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5E25A194" w:rsidR="00F70C4A" w:rsidRPr="00F8344A" w:rsidRDefault="00AE482F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54637CF4" w:rsidR="00F70C4A" w:rsidRPr="00F8344A" w:rsidRDefault="00AE482F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3/04</w:t>
            </w:r>
          </w:p>
        </w:tc>
      </w:tr>
      <w:tr w:rsidR="00F70C4A" w:rsidRPr="00F8344A" w14:paraId="677B89DC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F70C4A" w:rsidRPr="00F8344A" w:rsidRDefault="00F70C4A" w:rsidP="00F70C4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2E1A7DB2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1C461B4C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7A0033" w:rsidRPr="00F8344A" w14:paraId="6389C0EF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D37FE" w:rsidRPr="00F8344A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D37FE" w:rsidRPr="00F8344A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D37FE" w:rsidRPr="00F8344A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D37FE" w:rsidRPr="00F8344A" w:rsidRDefault="003D37FE" w:rsidP="003D37F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D37FE" w:rsidRPr="00F8344A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D37FE" w:rsidRPr="00F8344A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0E4D7063" w:rsidR="003D37FE" w:rsidRPr="00F8344A" w:rsidRDefault="0047503C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32B3117" w:rsidR="003D37FE" w:rsidRPr="00F8344A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1/</w:t>
            </w:r>
            <w:r w:rsidR="009415E3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7A0033" w:rsidRPr="00F8344A" w14:paraId="42E6A68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F8344A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F8344A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F8344A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57F982CB" w:rsidR="00643B86" w:rsidRPr="00F8344A" w:rsidRDefault="006C59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4863C73F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F70C4A" w:rsidRPr="00F8344A" w14:paraId="3E6151C0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F70C4A" w:rsidRPr="00F8344A" w:rsidRDefault="00F70C4A" w:rsidP="00F70C4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54F2228E" w:rsidR="00F70C4A" w:rsidRPr="00F8344A" w:rsidRDefault="006C59C8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71D69803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F70C4A" w:rsidRPr="00F8344A" w14:paraId="08824977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F70C4A" w:rsidRPr="00F8344A" w:rsidRDefault="00F70C4A" w:rsidP="00F70C4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F70C4A" w:rsidRPr="00F8344A" w:rsidRDefault="00F70C4A" w:rsidP="00F70C4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F70C4A" w:rsidRPr="00F8344A" w:rsidRDefault="00F70C4A" w:rsidP="00F70C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F70C4A" w:rsidRPr="00F8344A" w:rsidRDefault="00F70C4A" w:rsidP="00F70C4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F70C4A" w:rsidRPr="00F8344A" w:rsidRDefault="00F70C4A" w:rsidP="00F70C4A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F70C4A" w:rsidRPr="00F8344A" w:rsidRDefault="00F70C4A" w:rsidP="00F70C4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5DB93293" w:rsidR="00F70C4A" w:rsidRPr="00F8344A" w:rsidRDefault="006C59C8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23C564F6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7A0033" w:rsidRPr="00F8344A" w14:paraId="28D4F432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F8344A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F8344A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483953AA" w:rsidR="00643B86" w:rsidRPr="00F8344A" w:rsidRDefault="006C671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43B8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E2B4B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A0033" w:rsidRPr="00F8344A" w14:paraId="327FE07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F8344A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F8344A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F8344A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F8344A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37B75FF7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  <w:r w:rsidR="0077478F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4F759A94" w:rsidR="00643B86" w:rsidRPr="00F8344A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0138FB3C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1/2</w:t>
            </w:r>
            <w:r w:rsidR="009415E3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</w:tr>
      <w:tr w:rsidR="007A0033" w:rsidRPr="00F8344A" w14:paraId="04CE717A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9" w:name="_Hlk73176113"/>
            <w:r w:rsidRPr="00F8344A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F8344A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F8344A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0C911366" w:rsidR="00643B86" w:rsidRPr="00F8344A" w:rsidRDefault="00C16B1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F834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704DE822" w:rsidR="00643B86" w:rsidRPr="00F8344A" w:rsidRDefault="006C671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CC0B3C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bookmarkEnd w:id="19"/>
      <w:tr w:rsidR="007A0033" w:rsidRPr="00F8344A" w14:paraId="70AA8B1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F8344A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0C65BBE" w:rsidR="00643B86" w:rsidRPr="00F8344A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  <w:r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8F6BE8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70511F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70511F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F8344A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71AA3059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730C8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="00643B8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7A0033" w:rsidRPr="00F8344A" w14:paraId="2EAB937E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2CEE54FC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F8344A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5FA4989A" w:rsidR="00643B86" w:rsidRPr="00F8344A" w:rsidRDefault="00F208E3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58A78035" w:rsidR="00643B86" w:rsidRPr="00F8344A" w:rsidRDefault="00F208E3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70C4A"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7A0033" w:rsidRPr="00F8344A" w14:paraId="5AAE1F28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F8344A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7A8802A9" w:rsidR="00643B86" w:rsidRPr="00F8344A" w:rsidRDefault="00AB549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359CDEEA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F70C4A" w:rsidRPr="00F8344A" w14:paraId="16A6922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F70C4A" w:rsidRPr="00F8344A" w:rsidRDefault="00F70C4A" w:rsidP="00F70C4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F70C4A" w:rsidRPr="00F8344A" w:rsidRDefault="00F70C4A" w:rsidP="00F70C4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F70C4A" w:rsidRPr="00F8344A" w:rsidRDefault="00F70C4A" w:rsidP="00F70C4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2173259D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553A33" w14:textId="6CD49D3F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F70C4A" w:rsidRPr="00F8344A" w14:paraId="1332D04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F70C4A" w:rsidRPr="00F8344A" w:rsidRDefault="00F70C4A" w:rsidP="00F70C4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689C8D93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  <w:r w:rsidR="00885584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F70C4A" w:rsidRPr="00F8344A" w:rsidRDefault="00F70C4A" w:rsidP="00F70C4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F70C4A" w:rsidRPr="00F8344A" w:rsidRDefault="00F70C4A" w:rsidP="00F70C4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735939" w14:textId="34A205DF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1/25</w:t>
            </w:r>
          </w:p>
        </w:tc>
      </w:tr>
      <w:tr w:rsidR="007A0033" w:rsidRPr="00F8344A" w14:paraId="12014A90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2E86C767" w:rsidR="00643B86" w:rsidRPr="00F8344A" w:rsidRDefault="00DC762F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="00643B86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F8344A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F8344A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F8344A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30C7E67E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7A0033" w:rsidRPr="00F8344A" w14:paraId="77303E7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8344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F8344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3C385486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6C59C8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24</w:t>
            </w:r>
            <w:r w:rsidR="00857427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</w:t>
            </w:r>
            <w:proofErr w:type="gramEnd"/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6C59C8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19</w:t>
            </w: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053DA9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6C59C8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5</w:t>
            </w: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F8344A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6C59C8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3072E8" w:rsidRPr="00F8344A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111219E6" w:rsidR="00643B86" w:rsidRPr="00F8344A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F70C4A" w:rsidRPr="00F8344A" w14:paraId="21C9AF8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F70C4A" w:rsidRPr="00F8344A" w:rsidRDefault="00F70C4A" w:rsidP="00F70C4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007F1446" w:rsidR="00F70C4A" w:rsidRPr="00F8344A" w:rsidRDefault="00A44981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91507D" w14:textId="568912AE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F70C4A" w:rsidRPr="00F8344A" w14:paraId="0E40ABF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F70C4A" w:rsidRPr="00F8344A" w:rsidRDefault="00F70C4A" w:rsidP="00F70C4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48062AD" w:rsidR="00F70C4A" w:rsidRPr="00F8344A" w:rsidRDefault="00F21BF6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DD061E" w14:textId="5201F71E" w:rsidR="00F70C4A" w:rsidRPr="00F8344A" w:rsidRDefault="00F70C4A" w:rsidP="00F70C4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7A0033" w:rsidRPr="00F8344A" w14:paraId="63FEF25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F8344A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F8344A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7B5F0B5" w:rsidR="00643B86" w:rsidRPr="00F8344A" w:rsidRDefault="00E6483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F70C4A"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7A0033" w:rsidRPr="00F8344A" w14:paraId="215185D0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6C6714" w:rsidRPr="00F8344A" w:rsidRDefault="006C6714" w:rsidP="006C671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6C6714" w:rsidRPr="00F8344A" w:rsidRDefault="006C6714" w:rsidP="006C671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6D1C877F" w:rsidR="006C6714" w:rsidRPr="00F8344A" w:rsidRDefault="003072E8" w:rsidP="006C671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BFF61D" w14:textId="41163015" w:rsidR="006C6714" w:rsidRPr="00F8344A" w:rsidRDefault="00DC762F" w:rsidP="006C671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70C4A" w:rsidRPr="00F8344A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7A0033" w:rsidRPr="00F8344A" w14:paraId="1A5CFF4F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6C6714" w:rsidRPr="00F8344A" w:rsidRDefault="006C6714" w:rsidP="006C671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6C6714" w:rsidRPr="00F8344A" w:rsidRDefault="006C6714" w:rsidP="006C671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6C6714" w:rsidRPr="00F8344A" w:rsidRDefault="006C6714" w:rsidP="006C671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78B7F479" w:rsidR="006C6714" w:rsidRPr="00F8344A" w:rsidRDefault="00F21BF6" w:rsidP="006C671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8C671F" w14:textId="447630C4" w:rsidR="006C6714" w:rsidRPr="00F8344A" w:rsidRDefault="006C6714" w:rsidP="006C671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344A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="00F70C4A" w:rsidRPr="00F8344A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</w:tbl>
    <w:p w14:paraId="34E05C17" w14:textId="471512D7" w:rsidR="006A6BD0" w:rsidRPr="00F8344A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0" w:name="_Hlk175389769"/>
      <w:bookmarkEnd w:id="18"/>
      <w:r w:rsidRPr="00F8344A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F8344A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F8344A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20"/>
    </w:p>
    <w:p w14:paraId="51E842EB" w14:textId="77777777" w:rsidR="007D707D" w:rsidRPr="00F8344A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52D1329A" w14:textId="6B9C573B" w:rsidR="001654B9" w:rsidRPr="00F8344A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F8344A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70041F6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7A0033" w:rsidRPr="00F8344A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C30E0E" w14:textId="7A523B3F" w:rsidR="001654B9" w:rsidRPr="00F8344A" w:rsidRDefault="00297266" w:rsidP="003D27A9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1" w:name="_Hlk175389951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1/</w:t>
                                  </w:r>
                                  <w:r w:rsidR="003D27A9"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86549"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52FEE136" w14:textId="77777777" w:rsidR="001654B9" w:rsidRPr="00F8344A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F8344A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F8344A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F8344A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7A0033" w:rsidRPr="00F8344A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F8344A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F8344A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F8344A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F8344A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F8344A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686549" w:rsidRPr="00F8344A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04CBC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2179F51A" w14:textId="1ECCA0F0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A131A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陳詞章</w:t>
                                  </w:r>
                                </w:p>
                                <w:p w14:paraId="087495DA" w14:textId="60EBBB0A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王銘益 馬茹翎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4594E8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  <w:p w14:paraId="18F16635" w14:textId="606E4B31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</w:tc>
                            </w:tr>
                            <w:tr w:rsidR="00686549" w:rsidRPr="00F8344A" w14:paraId="06FC99CA" w14:textId="77777777" w:rsidTr="00734E1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0AE6E7AD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130B8B1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4325A" w14:textId="06483942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</w:p>
                              </w:tc>
                            </w:tr>
                            <w:tr w:rsidR="00686549" w:rsidRPr="00F8344A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15CE8112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686549" w:rsidRPr="00F8344A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106E10FC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133EB7BC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5F2E648F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r w:rsidR="00BE6CC8"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</w:tr>
                            <w:tr w:rsidR="00686549" w:rsidRPr="00F8344A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30AA979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09115C2E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786795B6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686549" w:rsidRPr="00F8344A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6CFC1ADB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以斯拉</w:t>
                                  </w:r>
                                  <w:proofErr w:type="gramEnd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查經班小組</w:t>
                                  </w:r>
                                </w:p>
                              </w:tc>
                            </w:tr>
                            <w:tr w:rsidR="00686549" w:rsidRPr="00F8344A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686549" w:rsidRPr="00F8344A" w:rsidRDefault="00686549" w:rsidP="0068654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5F929A9A" w:rsidR="00686549" w:rsidRPr="00F8344A" w:rsidRDefault="00686549" w:rsidP="0068654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高正吉</w:t>
                                  </w:r>
                                </w:p>
                              </w:tc>
                            </w:tr>
                            <w:tr w:rsidR="007A0033" w:rsidRPr="00F8344A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4C59F72F" w:rsidR="001654B9" w:rsidRPr="00F8344A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686549"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14:paraId="0A1E8227" w14:textId="77777777" w:rsidR="001654B9" w:rsidRPr="00F8344A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F8344A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F8344A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F8344A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F8344A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F8344A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7A0033" w:rsidRPr="00F8344A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F8344A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F8344A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F8344A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F8344A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F8344A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9915F5" w:rsidRPr="00F8344A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479BEE0F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9915F5" w:rsidRPr="00F8344A" w14:paraId="34A60A0A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1B7D79D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37CA81F9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詹穎雯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316C009F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7B02DF2A" w14:textId="77777777" w:rsidTr="0041082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37B7DD96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7CD81FA2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17608FB5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5743D249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3292310C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黃毅遠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6E75D23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685BD18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23BC8AFA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49AD8EFD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雅歌詩班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390E826A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73A27A9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EFFF5" w14:textId="132C573D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AD0B2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145C5D05" w14:textId="00EC7E02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 邱寶瑩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E447C6" w14:textId="7CADEEDA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60E7EBF2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71B7E6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37ADB28D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李秀霞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37B112F0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7A0033" w:rsidRPr="00F8344A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1203B" w:rsidRPr="00F8344A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1203B" w:rsidRPr="00F8344A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1203B" w:rsidRPr="00F8344A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9915F5" w:rsidRPr="00F8344A" w14:paraId="015975C5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64CCF495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0CDEE1A3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1F3050D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104C9D5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25CFD6B1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19B40B3D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6E3FD40E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1410CAAF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春節暫停</w:t>
                                  </w:r>
                                </w:p>
                              </w:tc>
                            </w:tr>
                            <w:tr w:rsidR="009915F5" w:rsidRPr="00F8344A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9915F5" w:rsidRPr="00F8344A" w:rsidRDefault="009915F5" w:rsidP="009915F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633C6155" w:rsidR="009915F5" w:rsidRPr="00F8344A" w:rsidRDefault="009915F5" w:rsidP="009915F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156006E1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7A0033" w:rsidRPr="00F8344A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2" w:name="_Hlk175390004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F8344A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F8344A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7A0033" w:rsidRPr="00F8344A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24C1CD15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F8344A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F8344A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54EFD" w:rsidRPr="00F8344A" w14:paraId="1E2C5045" w14:textId="77777777" w:rsidTr="00C601B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754EFD" w:rsidRPr="00F8344A" w:rsidRDefault="00754EFD" w:rsidP="00754EFD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754EFD" w:rsidRPr="00F8344A" w:rsidRDefault="00754EFD" w:rsidP="00754EFD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22ED0896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大12小5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6809F1D0" w:rsidR="00754EFD" w:rsidRPr="00F8344A" w:rsidRDefault="00754EFD" w:rsidP="00754EF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="009915F5" w:rsidRPr="00F834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9915F5" w:rsidRPr="00F8344A" w14:paraId="668A74F7" w14:textId="77777777" w:rsidTr="009915F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77B462AB" w:rsidR="009915F5" w:rsidRPr="00F8344A" w:rsidRDefault="00572B71" w:rsidP="009915F5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失去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尋獲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12A1FD28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41128374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9915F5" w:rsidRPr="00F8344A" w14:paraId="139D1BE8" w14:textId="77777777" w:rsidTr="009915F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1427A41F" w:rsidR="009915F5" w:rsidRPr="00F8344A" w:rsidRDefault="00BB31FA" w:rsidP="009915F5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恢復聖殿榮耀的先知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350858B5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915F5" w:rsidRPr="00F8344A" w14:paraId="1FFCCD04" w14:textId="77777777" w:rsidTr="009915F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06826610" w:rsidR="009915F5" w:rsidRPr="00F8344A" w:rsidRDefault="009915F5" w:rsidP="009915F5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22FAFBD6" w:rsidR="009915F5" w:rsidRPr="00F8344A" w:rsidRDefault="00F21BF6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6F2D3001" w:rsidR="009915F5" w:rsidRPr="00F8344A" w:rsidRDefault="009915F5" w:rsidP="009915F5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1/</w:t>
                                  </w: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4051E699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3" w:name="_Hlk175390101"/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7A0033" w:rsidRPr="00F8344A" w14:paraId="242BD865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3"/>
                                <w:p w14:paraId="23FEB11E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7CDD8BE2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4C61F3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68311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EEA34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BD497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75688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F89A7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0BB3D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F8344A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7A0033" w:rsidRPr="00F8344A" w14:paraId="7175840F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196E3D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A6E1F2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6B4D7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47139" w14:textId="77777777" w:rsidR="00CA6589" w:rsidRPr="00F8344A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87EBB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2C2C5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6DCB4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DB6C2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93AB8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0E83A2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DC88B6" w14:textId="77777777" w:rsidR="00CA6589" w:rsidRPr="00F8344A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F8344A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BB31FA" w:rsidRPr="00F8344A" w14:paraId="65EC683F" w14:textId="77777777" w:rsidTr="00BB31FA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581A67" w14:textId="599F8422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1/19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9AB14" w14:textId="3831E129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47B03" w14:textId="4EE086A1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CEC48" w14:textId="20068E40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4C095" w14:textId="3163D849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CF54F" w14:textId="1C50665F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5BDF19" w14:textId="23680A25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A7E40" w14:textId="3B9460D3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A319F" w14:textId="040CA741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8EE6878" w14:textId="570F3C8F" w:rsidR="00BB31FA" w:rsidRPr="00F8344A" w:rsidRDefault="00572B71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D2A96E9" w14:textId="2FD4CB8A" w:rsidR="00BB31FA" w:rsidRPr="00F8344A" w:rsidRDefault="00DF25BD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劉配</w:t>
                                  </w:r>
                                  <w:r w:rsidR="00572B71"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君</w:t>
                                  </w:r>
                                  <w:proofErr w:type="gramEnd"/>
                                </w:p>
                              </w:tc>
                            </w:tr>
                            <w:tr w:rsidR="00BB31FA" w:rsidRPr="00F8344A" w14:paraId="21547F06" w14:textId="77777777" w:rsidTr="006351E7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681F9D" w14:textId="3D37677B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1/26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91A4FF" w14:textId="1FB3A464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73B81B" w14:textId="716ADAF6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陳光勝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ACC1C" w14:textId="7669E270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陳光勝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52203" w14:textId="4B0F1D35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6D71D" w14:textId="7FFB0626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7171F" w14:textId="256728F6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2CF0B2E" w14:textId="04E8AA6D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陳光勝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BECB490" w14:textId="3A102A5A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陳光勝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2D7AB69" w14:textId="5F70407E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春節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6D7D6B5" w14:textId="2F7E5CE6" w:rsidR="00BB31FA" w:rsidRPr="00F8344A" w:rsidRDefault="00BB31FA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F8344A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春節</w:t>
                                  </w:r>
                                </w:p>
                              </w:tc>
                            </w:tr>
                            <w:tr w:rsidR="007A0033" w:rsidRPr="00F8344A" w14:paraId="4B563A5C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4199D588" w14:textId="77777777" w:rsidR="00CA6589" w:rsidRPr="00F8344A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19FC4" w14:textId="77777777" w:rsidR="00CA6589" w:rsidRPr="00F8344A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B087A" w14:textId="77777777" w:rsidR="00CA6589" w:rsidRPr="00F8344A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012E33" w14:textId="77777777" w:rsidR="00CA6589" w:rsidRPr="00F8344A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F8344A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F8344A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30A0AF36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7A0033" w:rsidRPr="00F8344A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C30E0E" w14:textId="7A523B3F" w:rsidR="001654B9" w:rsidRPr="00F8344A" w:rsidRDefault="00297266" w:rsidP="003D27A9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4" w:name="_Hlk175389951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1/</w:t>
                            </w:r>
                            <w:r w:rsidR="003D27A9"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686549"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52FEE136" w14:textId="77777777" w:rsidR="001654B9" w:rsidRPr="00F8344A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F8344A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F8344A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F8344A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7A0033" w:rsidRPr="00F8344A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F8344A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F8344A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F8344A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F8344A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F8344A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686549" w:rsidRPr="00F8344A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404CBC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2179F51A" w14:textId="1ECCA0F0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EA131A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邱寶瑩 陳詞章</w:t>
                            </w:r>
                          </w:p>
                          <w:p w14:paraId="087495DA" w14:textId="60EBBB0A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王銘益 馬茹翎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4594E8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  <w:p w14:paraId="18F16635" w14:textId="606E4B31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</w:tc>
                      </w:tr>
                      <w:tr w:rsidR="00686549" w:rsidRPr="00F8344A" w14:paraId="06FC99CA" w14:textId="77777777" w:rsidTr="00734E1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0AE6E7AD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130B8B1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B4325A" w14:textId="06483942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</w:p>
                        </w:tc>
                      </w:tr>
                      <w:tr w:rsidR="00686549" w:rsidRPr="00F8344A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15CE8112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686549" w:rsidRPr="00F8344A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106E10FC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133EB7BC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5F2E648F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r w:rsidR="00BE6CC8" w:rsidRPr="00F8344A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</w:tr>
                      <w:tr w:rsidR="00686549" w:rsidRPr="00F8344A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30AA979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09115C2E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786795B6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686549" w:rsidRPr="00F8344A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6CFC1ADB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以斯拉</w:t>
                            </w:r>
                            <w:proofErr w:type="gramEnd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查經班小組</w:t>
                            </w:r>
                          </w:p>
                        </w:tc>
                      </w:tr>
                      <w:tr w:rsidR="00686549" w:rsidRPr="00F8344A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686549" w:rsidRPr="00F8344A" w:rsidRDefault="00686549" w:rsidP="0068654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5F929A9A" w:rsidR="00686549" w:rsidRPr="00F8344A" w:rsidRDefault="00686549" w:rsidP="0068654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高正吉</w:t>
                            </w:r>
                          </w:p>
                        </w:tc>
                      </w:tr>
                      <w:tr w:rsidR="007A0033" w:rsidRPr="00F8344A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4C59F72F" w:rsidR="001654B9" w:rsidRPr="00F8344A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686549"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0A1E8227" w14:textId="77777777" w:rsidR="001654B9" w:rsidRPr="00F8344A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F8344A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F8344A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F8344A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F8344A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F8344A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7A0033" w:rsidRPr="00F8344A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F8344A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F8344A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F8344A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F8344A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F8344A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9915F5" w:rsidRPr="00F8344A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479BEE0F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邱淑貞</w:t>
                            </w:r>
                          </w:p>
                        </w:tc>
                      </w:tr>
                      <w:tr w:rsidR="009915F5" w:rsidRPr="00F8344A" w14:paraId="34A60A0A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1B7D79D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37CA81F9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詹穎雯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316C009F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7B02DF2A" w14:textId="77777777" w:rsidTr="0041082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37B7DD96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7CD81FA2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17608FB5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5743D249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3292310C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黃毅遠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6E75D23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685BD18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23BC8AFA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49AD8EFD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雅歌詩班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390E826A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73A27A9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8EFFF5" w14:textId="132C573D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BAAD0B2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145C5D05" w14:textId="00EC7E02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許信燦 邱寶瑩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E447C6" w14:textId="7CADEEDA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60E7EBF2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71B7E6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37ADB28D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李秀霞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37B112F0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7A0033" w:rsidRPr="00F8344A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1203B" w:rsidRPr="00F8344A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1203B" w:rsidRPr="00F8344A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1203B" w:rsidRPr="00F8344A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9915F5" w:rsidRPr="00F8344A" w14:paraId="015975C5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64CCF495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0CDEE1A3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林俊宏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1F3050D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104C9D5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25CFD6B1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19B40B3D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6E3FD40E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1410CAAF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春節暫停</w:t>
                            </w:r>
                          </w:p>
                        </w:tc>
                      </w:tr>
                      <w:tr w:rsidR="009915F5" w:rsidRPr="00F8344A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9915F5" w:rsidRPr="00F8344A" w:rsidRDefault="009915F5" w:rsidP="009915F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633C6155" w:rsidR="009915F5" w:rsidRPr="00F8344A" w:rsidRDefault="009915F5" w:rsidP="009915F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</w:rPr>
                              <w:t>陳秀英</w:t>
                            </w:r>
                          </w:p>
                        </w:tc>
                      </w:tr>
                      <w:bookmarkEnd w:id="24"/>
                    </w:tbl>
                    <w:p w14:paraId="156006E1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7A0033" w:rsidRPr="00F8344A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004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F8344A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F8344A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7A0033" w:rsidRPr="00F8344A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24C1CD15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F8344A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F8344A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54EFD" w:rsidRPr="00F8344A" w14:paraId="1E2C5045" w14:textId="77777777" w:rsidTr="00C601B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754EFD" w:rsidRPr="00F8344A" w:rsidRDefault="00754EFD" w:rsidP="00754EFD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754EFD" w:rsidRPr="00F8344A" w:rsidRDefault="00754EFD" w:rsidP="00754EFD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22ED0896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大12小5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6809F1D0" w:rsidR="00754EFD" w:rsidRPr="00F8344A" w:rsidRDefault="00754EFD" w:rsidP="00754EF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1/</w:t>
                            </w:r>
                            <w:r w:rsidR="009915F5" w:rsidRPr="00F8344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9915F5" w:rsidRPr="00F8344A" w14:paraId="668A74F7" w14:textId="77777777" w:rsidTr="009915F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77B462AB" w:rsidR="009915F5" w:rsidRPr="00F8344A" w:rsidRDefault="00572B71" w:rsidP="009915F5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失去</w:t>
                            </w: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和</w:t>
                            </w: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尋獲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12A1FD28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41128374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1/</w:t>
                            </w:r>
                            <w:r w:rsidRPr="00F8344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9915F5" w:rsidRPr="00F8344A" w14:paraId="139D1BE8" w14:textId="77777777" w:rsidTr="009915F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1427A41F" w:rsidR="009915F5" w:rsidRPr="00F8344A" w:rsidRDefault="00BB31FA" w:rsidP="009915F5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恢復聖殿榮耀的先知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350858B5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9915F5" w:rsidRPr="00F8344A" w14:paraId="1FFCCD04" w14:textId="77777777" w:rsidTr="009915F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F8344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06826610" w:rsidR="009915F5" w:rsidRPr="00F8344A" w:rsidRDefault="009915F5" w:rsidP="009915F5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22FAFBD6" w:rsidR="009915F5" w:rsidRPr="00F8344A" w:rsidRDefault="00F21BF6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6F2D3001" w:rsidR="009915F5" w:rsidRPr="00F8344A" w:rsidRDefault="009915F5" w:rsidP="009915F5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1/</w:t>
                            </w:r>
                            <w:r w:rsidRPr="00F8344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bookmarkEnd w:id="25"/>
                    </w:tbl>
                    <w:p w14:paraId="4051E699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6" w:name="_Hlk175390101"/>
                      <w:proofErr w:type="gramStart"/>
                      <w:r w:rsidRPr="00F8344A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F8344A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7A0033" w:rsidRPr="00F8344A" w14:paraId="242BD865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6"/>
                          <w:p w14:paraId="23FEB11E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7CDD8BE2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4C61F3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68311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EEA34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9BD497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8344A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8344A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75688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F8344A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F89A7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F8344A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0BB3D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F8344A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7A0033" w:rsidRPr="00F8344A" w14:paraId="7175840F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196E3D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A6E1F2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6B4D7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C47139" w14:textId="77777777" w:rsidR="00CA6589" w:rsidRPr="00F8344A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387EBB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62C2C5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6DCB4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DB6C2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B93AB8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0E83A2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DC88B6" w14:textId="77777777" w:rsidR="00CA6589" w:rsidRPr="00F8344A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F8344A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BB31FA" w:rsidRPr="00F8344A" w14:paraId="65EC683F" w14:textId="77777777" w:rsidTr="00BB31FA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581A67" w14:textId="599F8422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1/19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F9AB14" w14:textId="3831E129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FD47B03" w14:textId="4EE086A1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44CEC48" w14:textId="20068E40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24C095" w14:textId="3163D849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FCF54F" w14:textId="1C50665F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5BDF19" w14:textId="23680A25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8A7E40" w14:textId="3B9460D3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1A319F" w14:textId="040CA741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8EE6878" w14:textId="570F3C8F" w:rsidR="00BB31FA" w:rsidRPr="00F8344A" w:rsidRDefault="00572B71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D2A96E9" w14:textId="2FD4CB8A" w:rsidR="00BB31FA" w:rsidRPr="00F8344A" w:rsidRDefault="00DF25BD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劉配</w:t>
                            </w:r>
                            <w:r w:rsidR="00572B71"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君</w:t>
                            </w:r>
                            <w:proofErr w:type="gramEnd"/>
                          </w:p>
                        </w:tc>
                      </w:tr>
                      <w:tr w:rsidR="00BB31FA" w:rsidRPr="00F8344A" w14:paraId="21547F06" w14:textId="77777777" w:rsidTr="006351E7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681F9D" w14:textId="3D37677B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1/26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A91A4FF" w14:textId="1FB3A464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73B81B" w14:textId="716ADAF6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陳光勝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6ACC1C" w14:textId="7669E270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陳光勝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6252203" w14:textId="4B0F1D35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96D71D" w14:textId="7FFB0626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C7171F" w14:textId="256728F6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2CF0B2E" w14:textId="04E8AA6D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陳光勝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1BECB490" w14:textId="3A102A5A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陳光勝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2D7AB69" w14:textId="5F70407E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春節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6D7D6B5" w14:textId="2F7E5CE6" w:rsidR="00BB31FA" w:rsidRPr="00F8344A" w:rsidRDefault="00BB31FA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F8344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春節</w:t>
                            </w:r>
                          </w:p>
                        </w:tc>
                      </w:tr>
                      <w:tr w:rsidR="007A0033" w:rsidRPr="00F8344A" w14:paraId="4B563A5C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4199D588" w14:textId="77777777" w:rsidR="00CA6589" w:rsidRPr="00F8344A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19FC4" w14:textId="77777777" w:rsidR="00CA6589" w:rsidRPr="00F8344A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B087A" w14:textId="77777777" w:rsidR="00CA6589" w:rsidRPr="00F8344A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F012E33" w14:textId="77777777" w:rsidR="00CA6589" w:rsidRPr="00F8344A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051A9E19" w14:textId="77777777" w:rsidR="001654B9" w:rsidRPr="00F8344A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F8344A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F8344A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F8344A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F8344A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F8344A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F8344A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F8344A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F8344A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F8344A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F8344A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6BDC9B92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="00FE2727" w:rsidRPr="001E39D8">
                                <w:rPr>
                                  <w:rStyle w:val="a5"/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6BDC9B92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="00FE2727" w:rsidRPr="001E39D8">
                          <w:rPr>
                            <w:rStyle w:val="a5"/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F8344A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F8344A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F8344A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F8344A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F8344A" w:rsidRDefault="007B2F69"/>
    <w:p w14:paraId="4A2E9F8B" w14:textId="77777777" w:rsidR="00B87CB3" w:rsidRPr="00F8344A" w:rsidRDefault="00B87CB3">
      <w:pPr>
        <w:sectPr w:rsidR="00B87CB3" w:rsidRPr="00F8344A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F8344A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F8344A" w:rsidRDefault="00D6507F" w:rsidP="00825F24"/>
    <w:p w14:paraId="2035D7D1" w14:textId="77777777" w:rsidR="00B97DD4" w:rsidRPr="000750F6" w:rsidRDefault="00B97DD4" w:rsidP="00B97DD4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0750F6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9616" behindDoc="0" locked="0" layoutInCell="1" allowOverlap="1" wp14:anchorId="056EE918" wp14:editId="5D633AB4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0F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13E94E" wp14:editId="48EA4C9F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2253888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E3F73" w14:textId="77777777" w:rsidR="00B97DD4" w:rsidRPr="0005615D" w:rsidRDefault="00B97DD4" w:rsidP="00B97DD4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B97DD4" w:rsidRPr="0005615D" w14:paraId="6E352A65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9D5128B" w14:textId="77777777" w:rsidR="00B97DD4" w:rsidRPr="0005615D" w:rsidRDefault="00B97DD4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08A864F9" w14:textId="77777777" w:rsidR="00B97DD4" w:rsidRPr="0005615D" w:rsidRDefault="00B97DD4" w:rsidP="00B97DD4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3F3656BC" w14:textId="77777777" w:rsidR="00B97DD4" w:rsidRPr="0005615D" w:rsidRDefault="00B97DD4" w:rsidP="00B97DD4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E94E" id="Text Box 3" o:spid="_x0000_s1038" type="#_x0000_t202" style="position:absolute;margin-left:6.7pt;margin-top:-12.2pt;width:417.65pt;height:6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79FE3F73" w14:textId="77777777" w:rsidR="00B97DD4" w:rsidRPr="0005615D" w:rsidRDefault="00B97DD4" w:rsidP="00B97DD4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B97DD4" w:rsidRPr="0005615D" w14:paraId="6E352A65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9D5128B" w14:textId="77777777" w:rsidR="00B97DD4" w:rsidRPr="0005615D" w:rsidRDefault="00B97DD4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08A864F9" w14:textId="77777777" w:rsidR="00B97DD4" w:rsidRPr="0005615D" w:rsidRDefault="00B97DD4" w:rsidP="00B97DD4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3F3656BC" w14:textId="77777777" w:rsidR="00B97DD4" w:rsidRPr="0005615D" w:rsidRDefault="00B97DD4" w:rsidP="00B97DD4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50F6">
        <w:rPr>
          <w:rFonts w:ascii="標楷體" w:eastAsia="標楷體" w:hAnsi="標楷體" w:hint="eastAsia"/>
          <w:sz w:val="26"/>
          <w:szCs w:val="26"/>
        </w:rPr>
        <w:t>33</w:t>
      </w:r>
    </w:p>
    <w:p w14:paraId="4CA52CEA" w14:textId="77777777" w:rsidR="00B97DD4" w:rsidRPr="000750F6" w:rsidRDefault="00B97DD4" w:rsidP="00B97DD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7B8EB7D" w14:textId="77777777" w:rsidR="00B97DD4" w:rsidRPr="000750F6" w:rsidRDefault="00B97DD4" w:rsidP="00B97DD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C2F1C7D" w14:textId="77777777" w:rsidR="00B97DD4" w:rsidRPr="000750F6" w:rsidRDefault="00B97DD4" w:rsidP="00B97DD4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0750F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8A5031" wp14:editId="58335F3C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589940684" name="文字方塊 1589940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56C46" w14:textId="77777777" w:rsidR="00B97DD4" w:rsidRPr="000750F6" w:rsidRDefault="00B97DD4" w:rsidP="00B97DD4">
                            <w:pPr>
                              <w:snapToGrid w:val="0"/>
                              <w:spacing w:line="460" w:lineRule="exact"/>
                              <w:ind w:firstLineChars="44" w:firstLine="141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750F6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「彼此扶持 傳揚福音」從禱告開始</w:t>
                            </w:r>
                          </w:p>
                          <w:p w14:paraId="0027A807" w14:textId="77777777" w:rsidR="00B97DD4" w:rsidRPr="000750F6" w:rsidRDefault="00B97DD4" w:rsidP="00B97DD4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0750F6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0C65CBEB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84CB2C4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172DA7D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34E166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B7E6CA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31D99F8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1A8769E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DB55BB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74B89B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DAEBB3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0910040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5C3895D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79A721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0D5781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9E2EABE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547708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67390F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04D568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7BD26C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8443254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B4BAA16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C90B93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BCDCA5C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D921F6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F89B7B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71919A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EBB712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DB01FC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E7EF3A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8D12CE8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B499E5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80C952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9B8348A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5AC48599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404614E6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5B9C9EFC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228C04D0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0A15C2D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95A2886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2D19864" w14:textId="77777777" w:rsidR="00B97DD4" w:rsidRPr="000750F6" w:rsidRDefault="00B97DD4" w:rsidP="00B97DD4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0750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DCFE39C" w14:textId="77777777" w:rsidR="00B97DD4" w:rsidRPr="000750F6" w:rsidRDefault="00B97DD4" w:rsidP="00B97DD4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5031" id="文字方塊 1589940684" o:spid="_x0000_s1039" type="#_x0000_t202" style="position:absolute;margin-left:102.3pt;margin-top:7.7pt;width:367.45pt;height:4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78556C46" w14:textId="77777777" w:rsidR="00B97DD4" w:rsidRPr="000750F6" w:rsidRDefault="00B97DD4" w:rsidP="00B97DD4">
                      <w:pPr>
                        <w:snapToGrid w:val="0"/>
                        <w:spacing w:line="460" w:lineRule="exact"/>
                        <w:ind w:firstLineChars="44" w:firstLine="141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0750F6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「彼此扶持 傳揚福音」從禱告開始</w:t>
                      </w:r>
                    </w:p>
                    <w:p w14:paraId="0027A807" w14:textId="77777777" w:rsidR="00B97DD4" w:rsidRPr="000750F6" w:rsidRDefault="00B97DD4" w:rsidP="00B97DD4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0750F6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0C65CBEB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84CB2C4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172DA7D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34E166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B7E6CA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31D99F8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1A8769E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DB55BB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74B89B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DAEBB3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0910040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5C3895D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79A721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0D5781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9E2EABE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547708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67390F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04D568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7BD26C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8443254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B4BAA16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C90B93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BCDCA5C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D921F6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F89B7B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71919A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EBB712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DB01FC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E7EF3A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8D12CE8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B499E5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80C952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9B8348A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5AC48599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404614E6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5B9C9EFC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228C04D0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0A15C2D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95A2886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12D19864" w14:textId="77777777" w:rsidR="00B97DD4" w:rsidRPr="000750F6" w:rsidRDefault="00B97DD4" w:rsidP="00B97DD4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0750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DCFE39C" w14:textId="77777777" w:rsidR="00B97DD4" w:rsidRPr="000750F6" w:rsidRDefault="00B97DD4" w:rsidP="00B97DD4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0750F6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0664A77A" w14:textId="77777777" w:rsidR="00B97DD4" w:rsidRPr="000750F6" w:rsidRDefault="00B97DD4" w:rsidP="00B97DD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E79B269" w14:textId="77777777" w:rsidR="00B97DD4" w:rsidRPr="000750F6" w:rsidRDefault="00B97DD4" w:rsidP="00B97DD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DBE3DBB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533C1A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0750F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96F2B" wp14:editId="418A8D74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196477163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F79BE" w14:textId="77777777" w:rsidR="00B97DD4" w:rsidRPr="000750F6" w:rsidRDefault="00B97DD4" w:rsidP="00B97DD4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26" w:hangingChars="1600" w:hanging="5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講道日期：2025/1/12       經文：帖撒羅尼迦前書5:16-18，</w:t>
                            </w:r>
                            <w:r w:rsidRPr="000750F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0750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弗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所書6:18</w:t>
                            </w:r>
                          </w:p>
                          <w:p w14:paraId="066E2759" w14:textId="77777777" w:rsidR="00B97DD4" w:rsidRPr="000750F6" w:rsidRDefault="00B97DD4" w:rsidP="00B97DD4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0750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0750F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4AE83316" w14:textId="77777777" w:rsidR="00B97DD4" w:rsidRPr="000750F6" w:rsidRDefault="00B97DD4" w:rsidP="00B97DD4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100" w:before="360" w:line="400" w:lineRule="exact"/>
                              <w:ind w:left="1418" w:hanging="709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bookmarkStart w:id="27" w:name="_Hlk175388426"/>
                            <w:r w:rsidRPr="000750F6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 xml:space="preserve">前言 </w:t>
                            </w:r>
                          </w:p>
                          <w:p w14:paraId="48FC9DD8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「彼此扶持 傳揚福音」要以禱告為第一要務</w:t>
                            </w:r>
                          </w:p>
                          <w:p w14:paraId="1E4052EB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用禱告開始改變，改變要從禱告開始</w:t>
                            </w:r>
                          </w:p>
                          <w:p w14:paraId="24B9C6FB" w14:textId="77777777" w:rsidR="00B97DD4" w:rsidRPr="000750F6" w:rsidRDefault="00B97DD4" w:rsidP="008C483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150" w:before="540" w:line="400" w:lineRule="exact"/>
                              <w:ind w:left="1418" w:hanging="709"/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本文</w:t>
                            </w:r>
                            <w:r w:rsidRPr="000750F6">
                              <w:rPr>
                                <w:rFonts w:ascii="文鼎特毛楷" w:eastAsia="文鼎特毛楷" w:hAnsi="標楷體" w:cstheme="minorBidi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06135B36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 初代教會復興</w:t>
                            </w:r>
                            <w:r w:rsidRPr="000750F6"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  <w:t>、</w:t>
                            </w: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成長的動力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禱告</w:t>
                            </w:r>
                          </w:p>
                          <w:p w14:paraId="2F9ED9CB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 當學習信仰前輩，時時禱告的模範</w:t>
                            </w:r>
                          </w:p>
                          <w:p w14:paraId="7C161CE8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(三) 聖經教導我們要時時禱告</w:t>
                            </w:r>
                          </w:p>
                          <w:p w14:paraId="775FDA27" w14:textId="77777777" w:rsidR="00B97DD4" w:rsidRPr="000750F6" w:rsidRDefault="00B97DD4" w:rsidP="008C483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150" w:before="540" w:line="400" w:lineRule="exact"/>
                              <w:ind w:left="1418" w:hanging="709"/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思考</w:t>
                            </w:r>
                            <w:r w:rsidRPr="000750F6">
                              <w:rPr>
                                <w:rFonts w:ascii="標楷體" w:eastAsia="標楷體" w:hAnsi="標楷體" w:cstheme="minorBidi"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3340FD55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)通過禱告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彼此扶持，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同奔天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路</w:t>
                            </w:r>
                          </w:p>
                          <w:p w14:paraId="5F4386C2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(二)通過禱告</w:t>
                            </w:r>
                            <w:proofErr w:type="gramStart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傳揚福音，參與上帝主動宣教的聖工</w:t>
                            </w:r>
                          </w:p>
                          <w:p w14:paraId="3C95BB5C" w14:textId="77777777" w:rsidR="00B97DD4" w:rsidRPr="000750F6" w:rsidRDefault="00B97DD4" w:rsidP="008C4832">
                            <w:pPr>
                              <w:numPr>
                                <w:ilvl w:val="0"/>
                                <w:numId w:val="34"/>
                              </w:numPr>
                              <w:spacing w:beforeLines="150" w:before="540" w:line="400" w:lineRule="exact"/>
                              <w:ind w:left="1418" w:hanging="709"/>
                              <w:rPr>
                                <w:rFonts w:ascii="標楷體" w:eastAsia="標楷體" w:hAnsi="標楷體" w:cstheme="minorBidi"/>
                                <w:bCs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文鼎特毛楷" w:eastAsia="文鼎特毛楷" w:hAnsi="標楷體" w:cstheme="minorBidi" w:hint="eastAsia"/>
                                <w:bCs/>
                                <w:sz w:val="32"/>
                                <w:szCs w:val="28"/>
                              </w:rPr>
                              <w:t>結論</w:t>
                            </w:r>
                            <w:bookmarkStart w:id="28" w:name="_Hlk76730350"/>
                          </w:p>
                          <w:p w14:paraId="57418E10" w14:textId="77777777" w:rsidR="00B97DD4" w:rsidRPr="000750F6" w:rsidRDefault="00B97DD4" w:rsidP="00B97DD4">
                            <w:pPr>
                              <w:spacing w:beforeLines="50" w:before="180" w:line="400" w:lineRule="exact"/>
                              <w:ind w:left="1134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</w:rPr>
                              <w:t>舉起禱告的手</w:t>
                            </w:r>
                            <w:bookmarkEnd w:id="28"/>
                          </w:p>
                          <w:bookmarkEnd w:id="27"/>
                          <w:p w14:paraId="08F3ED42" w14:textId="77777777" w:rsidR="00B97DD4" w:rsidRPr="000750F6" w:rsidRDefault="00B97DD4" w:rsidP="00B97DD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6F2B" id="Text Box 3850" o:spid="_x0000_s1040" type="#_x0000_t202" style="position:absolute;left:0;text-align:left;margin-left:6.7pt;margin-top:1.65pt;width:463.4pt;height:57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057F79BE" w14:textId="77777777" w:rsidR="00B97DD4" w:rsidRPr="000750F6" w:rsidRDefault="00B97DD4" w:rsidP="00B97DD4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26" w:hangingChars="1600" w:hanging="5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750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講道日期：2025/1/12       經文：帖撒羅尼迦前書5:16-18，</w:t>
                      </w:r>
                      <w:r w:rsidRPr="000750F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0750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</w:t>
                      </w:r>
                      <w:proofErr w:type="gramStart"/>
                      <w:r w:rsidRPr="000750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弗</w:t>
                      </w:r>
                      <w:proofErr w:type="gramEnd"/>
                      <w:r w:rsidRPr="000750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所書6:18</w:t>
                      </w:r>
                    </w:p>
                    <w:p w14:paraId="066E2759" w14:textId="77777777" w:rsidR="00B97DD4" w:rsidRPr="000750F6" w:rsidRDefault="00B97DD4" w:rsidP="00B97DD4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750F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0750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0750F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4AE83316" w14:textId="77777777" w:rsidR="00B97DD4" w:rsidRPr="000750F6" w:rsidRDefault="00B97DD4" w:rsidP="00B97DD4">
                      <w:pPr>
                        <w:numPr>
                          <w:ilvl w:val="0"/>
                          <w:numId w:val="34"/>
                        </w:numPr>
                        <w:spacing w:beforeLines="100" w:before="360" w:line="400" w:lineRule="exact"/>
                        <w:ind w:left="1418" w:hanging="709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bookmarkStart w:id="29" w:name="_Hlk175388426"/>
                      <w:r w:rsidRPr="000750F6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 xml:space="preserve">前言 </w:t>
                      </w:r>
                    </w:p>
                    <w:p w14:paraId="48FC9DD8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「彼此扶持 傳揚福音」要以禱告為第一要務</w:t>
                      </w:r>
                    </w:p>
                    <w:p w14:paraId="1E4052EB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用禱告開始改變，改變要從禱告開始</w:t>
                      </w:r>
                    </w:p>
                    <w:p w14:paraId="24B9C6FB" w14:textId="77777777" w:rsidR="00B97DD4" w:rsidRPr="000750F6" w:rsidRDefault="00B97DD4" w:rsidP="008C4832">
                      <w:pPr>
                        <w:numPr>
                          <w:ilvl w:val="0"/>
                          <w:numId w:val="34"/>
                        </w:numPr>
                        <w:spacing w:beforeLines="150" w:before="540" w:line="400" w:lineRule="exact"/>
                        <w:ind w:left="1418" w:hanging="709"/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本文</w:t>
                      </w:r>
                      <w:r w:rsidRPr="000750F6">
                        <w:rPr>
                          <w:rFonts w:ascii="文鼎特毛楷" w:eastAsia="文鼎特毛楷" w:hAnsi="標楷體" w:cstheme="minorBidi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14:paraId="06135B36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 初代教會復興</w:t>
                      </w:r>
                      <w:r w:rsidRPr="000750F6"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  <w:t>、</w:t>
                      </w: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成長的動力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禱告</w:t>
                      </w:r>
                    </w:p>
                    <w:p w14:paraId="2F9ED9CB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 當學習信仰前輩，時時禱告的模範</w:t>
                      </w:r>
                    </w:p>
                    <w:p w14:paraId="7C161CE8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(三) 聖經教導我們要時時禱告</w:t>
                      </w:r>
                    </w:p>
                    <w:p w14:paraId="775FDA27" w14:textId="77777777" w:rsidR="00B97DD4" w:rsidRPr="000750F6" w:rsidRDefault="00B97DD4" w:rsidP="008C4832">
                      <w:pPr>
                        <w:numPr>
                          <w:ilvl w:val="0"/>
                          <w:numId w:val="34"/>
                        </w:numPr>
                        <w:spacing w:beforeLines="150" w:before="540" w:line="400" w:lineRule="exact"/>
                        <w:ind w:left="1418" w:hanging="709"/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</w:pPr>
                      <w:r w:rsidRPr="000750F6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思考</w:t>
                      </w:r>
                      <w:r w:rsidRPr="000750F6">
                        <w:rPr>
                          <w:rFonts w:ascii="標楷體" w:eastAsia="標楷體" w:hAnsi="標楷體" w:cstheme="minorBidi"/>
                          <w:bCs/>
                          <w:szCs w:val="22"/>
                        </w:rPr>
                        <w:t xml:space="preserve"> </w:t>
                      </w:r>
                    </w:p>
                    <w:p w14:paraId="3340FD55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一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)通過禱告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彼此扶持，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同奔天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路</w:t>
                      </w:r>
                    </w:p>
                    <w:p w14:paraId="5F4386C2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(二)通過禱告</w:t>
                      </w:r>
                      <w:proofErr w:type="gramStart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—</w:t>
                      </w:r>
                      <w:proofErr w:type="gramEnd"/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傳揚福音，參與上帝主動宣教的聖工</w:t>
                      </w:r>
                    </w:p>
                    <w:p w14:paraId="3C95BB5C" w14:textId="77777777" w:rsidR="00B97DD4" w:rsidRPr="000750F6" w:rsidRDefault="00B97DD4" w:rsidP="008C4832">
                      <w:pPr>
                        <w:numPr>
                          <w:ilvl w:val="0"/>
                          <w:numId w:val="34"/>
                        </w:numPr>
                        <w:spacing w:beforeLines="150" w:before="540" w:line="400" w:lineRule="exact"/>
                        <w:ind w:left="1418" w:hanging="709"/>
                        <w:rPr>
                          <w:rFonts w:ascii="標楷體" w:eastAsia="標楷體" w:hAnsi="標楷體" w:cstheme="minorBidi"/>
                          <w:bCs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文鼎特毛楷" w:eastAsia="文鼎特毛楷" w:hAnsi="標楷體" w:cstheme="minorBidi" w:hint="eastAsia"/>
                          <w:bCs/>
                          <w:sz w:val="32"/>
                          <w:szCs w:val="28"/>
                        </w:rPr>
                        <w:t>結論</w:t>
                      </w:r>
                      <w:bookmarkStart w:id="30" w:name="_Hlk76730350"/>
                    </w:p>
                    <w:p w14:paraId="57418E10" w14:textId="77777777" w:rsidR="00B97DD4" w:rsidRPr="000750F6" w:rsidRDefault="00B97DD4" w:rsidP="00B97DD4">
                      <w:pPr>
                        <w:spacing w:beforeLines="50" w:before="180" w:line="400" w:lineRule="exact"/>
                        <w:ind w:left="1134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0750F6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</w:rPr>
                        <w:t>舉起禱告的手</w:t>
                      </w:r>
                      <w:bookmarkEnd w:id="30"/>
                    </w:p>
                    <w:bookmarkEnd w:id="29"/>
                    <w:p w14:paraId="08F3ED42" w14:textId="77777777" w:rsidR="00B97DD4" w:rsidRPr="000750F6" w:rsidRDefault="00B97DD4" w:rsidP="00B97DD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56D03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6A3F571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B0BB25D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AC66A1B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8E18339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E73ED75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06993D8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59A681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3555F09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D2B8A46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648D81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953AD3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FE6387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33D18B3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9E938A8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32F76A0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EE6B0B1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3154499" w14:textId="77777777" w:rsidR="00B97DD4" w:rsidRPr="000750F6" w:rsidRDefault="00B97DD4" w:rsidP="00B97DD4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1F59AAB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63B59FB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DF7AD14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B7A944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DE556BE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23D83F9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CFCD634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AB24E59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0750F6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6163E5" wp14:editId="62423057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9070640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E38E" w14:textId="77777777" w:rsidR="00B97DD4" w:rsidRPr="000750F6" w:rsidRDefault="00B97DD4" w:rsidP="00B97DD4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7D668FBB" w14:textId="77777777" w:rsidR="00B97DD4" w:rsidRPr="000750F6" w:rsidRDefault="00B97DD4" w:rsidP="00B97DD4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0750F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0750F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0750F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</w:t>
                            </w:r>
                            <w:r w:rsidRPr="000750F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年1月19日</w:t>
                            </w:r>
                          </w:p>
                          <w:p w14:paraId="62A4EE45" w14:textId="77777777" w:rsidR="00B97DD4" w:rsidRPr="000750F6" w:rsidRDefault="00B97DD4" w:rsidP="00B97DD4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0750F6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0750F6">
                              <w:rPr>
                                <w:rFonts w:ascii="標楷體" w:eastAsia="標楷體" w:hAnsi="標楷體" w:hint="eastAsia"/>
                              </w:rPr>
                              <w:t>142</w:t>
                            </w:r>
                          </w:p>
                          <w:p w14:paraId="6C55B849" w14:textId="77777777" w:rsidR="00B97DD4" w:rsidRPr="000750F6" w:rsidRDefault="00B97DD4" w:rsidP="00B97DD4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163E5" id="Text Box 5" o:spid="_x0000_s1041" type="#_x0000_t202" style="position:absolute;left:0;text-align:left;margin-left:125.4pt;margin-top:-7.75pt;width:88.6pt;height:5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3D40E38E" w14:textId="77777777" w:rsidR="00B97DD4" w:rsidRPr="000750F6" w:rsidRDefault="00B97DD4" w:rsidP="00B97DD4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50F6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7D668FBB" w14:textId="77777777" w:rsidR="00B97DD4" w:rsidRPr="000750F6" w:rsidRDefault="00B97DD4" w:rsidP="00B97DD4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0750F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0750F6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0750F6">
                        <w:rPr>
                          <w:rFonts w:ascii="標楷體" w:eastAsia="標楷體" w:hAnsi="標楷體" w:hint="eastAsia"/>
                          <w:spacing w:val="-26"/>
                        </w:rPr>
                        <w:t>25</w:t>
                      </w:r>
                      <w:r w:rsidRPr="000750F6">
                        <w:rPr>
                          <w:rFonts w:ascii="標楷體" w:eastAsia="標楷體" w:hAnsi="標楷體" w:hint="eastAsia"/>
                          <w:spacing w:val="-26"/>
                        </w:rPr>
                        <w:t>年1月19日</w:t>
                      </w:r>
                    </w:p>
                    <w:p w14:paraId="62A4EE45" w14:textId="77777777" w:rsidR="00B97DD4" w:rsidRPr="000750F6" w:rsidRDefault="00B97DD4" w:rsidP="00B97DD4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0750F6">
                        <w:rPr>
                          <w:rFonts w:ascii="標楷體" w:eastAsia="標楷體" w:hAnsi="標楷體"/>
                        </w:rPr>
                        <w:t>NO.2</w:t>
                      </w:r>
                      <w:r w:rsidRPr="000750F6">
                        <w:rPr>
                          <w:rFonts w:ascii="標楷體" w:eastAsia="標楷體" w:hAnsi="標楷體" w:hint="eastAsia"/>
                        </w:rPr>
                        <w:t>142</w:t>
                      </w:r>
                    </w:p>
                    <w:p w14:paraId="6C55B849" w14:textId="77777777" w:rsidR="00B97DD4" w:rsidRPr="000750F6" w:rsidRDefault="00B97DD4" w:rsidP="00B97DD4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7494C8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47C9E70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BD70A1A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AB5201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E759993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091727E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6E240AA" w14:textId="77777777" w:rsidR="00B97DD4" w:rsidRPr="000750F6" w:rsidRDefault="00B97DD4" w:rsidP="00B97DD4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0D77B06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59750AC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8FEB8DD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F06EE8B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7FA38DE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564657B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795E871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D02F8D7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6111603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8865CFD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5AA1EF6" w14:textId="77777777" w:rsidR="00B97DD4" w:rsidRPr="000750F6" w:rsidRDefault="00B97DD4" w:rsidP="00B97DD4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A72C765" w14:textId="77777777" w:rsidR="00B97DD4" w:rsidRPr="000750F6" w:rsidRDefault="00B97DD4" w:rsidP="00B97DD4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B97DD4" w:rsidRPr="000750F6" w:rsidSect="00B97DD4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40582344" w14:textId="77777777" w:rsidR="00B97DD4" w:rsidRPr="000750F6" w:rsidRDefault="00B97DD4" w:rsidP="00B97DD4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104DBCAD" w14:textId="77777777" w:rsidR="00B97DD4" w:rsidRPr="000750F6" w:rsidRDefault="00B97DD4" w:rsidP="00B97DD4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114BEB94" w14:textId="77777777" w:rsidR="00B97DD4" w:rsidRPr="000750F6" w:rsidRDefault="00B97DD4" w:rsidP="00B97DD4">
      <w:pPr>
        <w:numPr>
          <w:ilvl w:val="0"/>
          <w:numId w:val="35"/>
        </w:numPr>
        <w:spacing w:line="320" w:lineRule="exact"/>
        <w:ind w:left="567" w:hanging="567"/>
        <w:rPr>
          <w:rFonts w:ascii="標楷體" w:eastAsia="標楷體" w:hAnsi="標楷體" w:cs="Microsoft JhengHei UI Light"/>
          <w14:ligatures w14:val="standardContextual"/>
        </w:rPr>
      </w:pPr>
      <w:r w:rsidRPr="000750F6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>前言</w:t>
      </w:r>
    </w:p>
    <w:p w14:paraId="28993F1F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Microsoft JhengHei UI Light"/>
          <w:b/>
          <w:bCs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「</w:t>
      </w:r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彼此扶持 傳揚福音</w:t>
      </w: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」</w:t>
      </w:r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要以</w:t>
      </w: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禱告為第一重要的事</w:t>
      </w:r>
    </w:p>
    <w:p w14:paraId="1A173E23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2025年和平教會年度的目標是「彼此扶持、傳揚福音」。提醒我們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當每一個跟隨耶穌基督的門徒不斷努力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在奔行天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路的時候，我們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只要找到屬靈的同伴，彼此扶持，一起同行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以外，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我們更要將我們所體驗到這大好福音的信息，持續不斷向別人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傳講及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分享！</w:t>
      </w:r>
    </w:p>
    <w:p w14:paraId="08B78F33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當我們大家向此目標努力進行時，第一重要的事就是來到疼愛我們天父上帝的面前向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懇求和禱告！和初代教會的信徒一樣，以禱告為第一重要的事。</w:t>
      </w:r>
    </w:p>
    <w:p w14:paraId="04FD39C6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懇求主激勵我們的內心，改變我們的心思和意念，賞賜我們有足夠的力量，勇敢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踏出傳福音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的步伐！</w:t>
      </w:r>
    </w:p>
    <w:p w14:paraId="019E14C9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8900ACF" w14:textId="77777777" w:rsidR="00B97DD4" w:rsidRPr="000750F6" w:rsidRDefault="00B97DD4" w:rsidP="00B97DD4">
      <w:pPr>
        <w:numPr>
          <w:ilvl w:val="0"/>
          <w:numId w:val="35"/>
        </w:numPr>
        <w:spacing w:line="320" w:lineRule="exact"/>
        <w:ind w:left="567" w:hanging="567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本文</w:t>
      </w:r>
    </w:p>
    <w:p w14:paraId="38FB6BFC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</w:t>
      </w:r>
      <w:proofErr w:type="gramStart"/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一</w:t>
      </w:r>
      <w:proofErr w:type="gramEnd"/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)初代教會復興、成長的動力</w:t>
      </w:r>
      <w:proofErr w:type="gramStart"/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禱告</w:t>
      </w:r>
    </w:p>
    <w:p w14:paraId="206A7E26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使徒行傳記載當耶穌從死裡復活，升天之後，門徒回到耶路撒冷，聚集在所住的樓房，他們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都同心合意</w:t>
      </w:r>
      <w:proofErr w:type="gramStart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地恆切</w:t>
      </w:r>
      <w:proofErr w:type="gramEnd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禱告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，等候上帝應許的聖靈降臨。</w:t>
      </w:r>
    </w:p>
    <w:p w14:paraId="307640A3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經過10天迫切的禱告，在五旬節時聖靈降臨，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第一間的教會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-耶路撒冷教會成立。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他們都專注於使徒的教導和彼此的團契，</w:t>
      </w:r>
      <w:proofErr w:type="gramStart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擘</w:t>
      </w:r>
      <w:proofErr w:type="gramEnd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餅和祈禱。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(徒2:42)初代教會是一個禱告的教會！我們可以從耶路撒冷教會看到，禱告是建造教會非常重要的因素；禱告也是教會成長的動力。</w:t>
      </w:r>
    </w:p>
    <w:p w14:paraId="439A75F8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初代教會是用禱告開始的教會；藉著禱告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打開天上的窗；藉著禱告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明白上帝的心意；藉著禱告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聖靈降臨；藉著禱告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領受上帝的異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象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和使命，藉著禱告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將所面對的問題帶到上帝的面前。</w:t>
      </w:r>
    </w:p>
    <w:p w14:paraId="17AC933F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雖然初代教會面臨羅馬帝國非常大的逼迫，但是上帝仍將得救的人天天加給他們，最主要關鍵的因素，就是禱告。</w:t>
      </w:r>
    </w:p>
    <w:p w14:paraId="61351874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 w:hint="eastAsia"/>
          <w:sz w:val="32"/>
          <w:szCs w:val="32"/>
          <w14:ligatures w14:val="standardContextual"/>
        </w:rPr>
      </w:pPr>
    </w:p>
    <w:p w14:paraId="52999DCB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禱告讓初代教會抵擋一切的患難，讓教會在困境中仍可持續不斷地成長初代教會充滿著禱告，實踐主耶穌所說，教會是「萬民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禱告的殿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」！</w:t>
      </w:r>
    </w:p>
    <w:p w14:paraId="6A4760A4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4F5362FF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kern w:val="0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(二)跟隨耶穌基督門徒當學習信仰前輩時時禱告的模範</w:t>
      </w:r>
    </w:p>
    <w:p w14:paraId="4D09AE4C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在新舊約聖經中記載許多歷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歷代的信徒，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 xml:space="preserve">他們在不同生命處境中用禱告向上帝尋求屬天的力量！  </w:t>
      </w:r>
    </w:p>
    <w:p w14:paraId="07707566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約書亞向上帝禱告-太陽就停住，月亮就止住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書10:13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；以利亞向上帝禱告-耶和華降下火來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王上18:38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；但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以理向上帝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禱告-上帝差遣使者封住獅子的口。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(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但6:22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>)</w:t>
      </w:r>
    </w:p>
    <w:p w14:paraId="00549117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我們應學習主耶穌時時禱告好的模範！主耶穌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不僅僅教導跟隨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的人要時常禱告，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自己也是如此身體力行。</w:t>
      </w:r>
    </w:p>
    <w:p w14:paraId="474EDA53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四本福音書記載許多耶穌的禱告：耶穌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天剛亮就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到曠野-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可1:35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；耶穌揀選十二門徒之前-通宵禱告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路6:12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；耶穌行讓五千人吃飽神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蹟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之前-禱告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約6:11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；耶穌登山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變貌前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路9:28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；耶穌讓拉撒路從死復活前-禱告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約11:41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被抓前在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客西馬尼園時，「耶穌非常痛苦焦慮，禱告更加懇切，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汗如大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血點滴在地上」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路22:44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耶穌向上帝禱告說：「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我父啊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，如果可能，求你使這杯離開我。然而，不是照我所願的，而是照你所願的。」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太26:39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；耶穌被釘在十字架上時-禱告：「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父啊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！赦免他們，因為他們所做的，他們不知道。」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路23:34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耶穌時時用禱告，更清楚明白上帝的旨意。</w:t>
      </w:r>
    </w:p>
    <w:p w14:paraId="371A7A1F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</w:t>
      </w:r>
    </w:p>
    <w:p w14:paraId="0DCBC291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pacing w:val="-20"/>
          <w:kern w:val="0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kern w:val="0"/>
          <w:sz w:val="32"/>
          <w:szCs w:val="32"/>
          <w14:ligatures w14:val="standardContextual"/>
        </w:rPr>
        <w:t>(三)</w:t>
      </w:r>
      <w:r w:rsidRPr="000750F6">
        <w:rPr>
          <w:rFonts w:ascii="標楷體" w:eastAsia="標楷體" w:hAnsi="標楷體" w:cs="Arial" w:hint="eastAsia"/>
          <w:b/>
          <w:bCs/>
          <w:spacing w:val="-20"/>
          <w:kern w:val="0"/>
          <w:sz w:val="32"/>
          <w:szCs w:val="32"/>
          <w14:ligatures w14:val="standardContextual"/>
        </w:rPr>
        <w:t xml:space="preserve">聖經教導我們要時時禱告 </w:t>
      </w:r>
    </w:p>
    <w:p w14:paraId="5CF3FD34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保羅寫信給他三次對外傳福音在外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所建立教會中，時時勸勉初代教會的信徒「要常常喜樂，不住地禱告，凡事謝恩，因為這是上帝在基督耶穌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裏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向你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們所定的旨意。」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帖前5:16-18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，「禱告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要恆切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羅12:12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「總要警醒禱告，免得陷入試探。」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太26:41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；禱告是喜樂的源頭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約16:24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；禱告會救我們脫離一切的患難。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詩34:6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；禱告會讓人得著智慧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雅1:5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；禱告是力量的源頭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耶33:3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；信心的禱告讓人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得著救恩（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羅10:13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）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1745AD81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禱告可以幫助我們面對人生各樣的挑戰。因為屬天的力量都是藉著禱告上帝賞賜給我們的。</w:t>
      </w:r>
    </w:p>
    <w:p w14:paraId="671DD9C5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禱告是上帝賞賜給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所疼愛兒女最大的權柄，禱告更是我們面對試探、打敗撒旦最致命的武器。</w:t>
      </w:r>
    </w:p>
    <w:p w14:paraId="7F384556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世世代代的信徒，藉著堅定的信心，將他們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內心的渴慕和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需要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無論是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煩惱、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憂慮、困難、痛苦、感謝、讚美、悔改、認罪，通過禱告，傳達到上帝那裡。</w:t>
      </w:r>
    </w:p>
    <w:p w14:paraId="2CC8EE3A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沒有一個敬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虔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的聖徒會空手而回，也沒有一個懇切的祈求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得不到上帝愛的回應。</w:t>
      </w:r>
    </w:p>
    <w:p w14:paraId="3367F5D2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每一個發自內心虔誠的禱告，上帝都收在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祭壇前禱告更引導我們進入至聖所，摸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著天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父上帝的心，讓上帝緊緊擁抱我們！</w:t>
      </w:r>
    </w:p>
    <w:p w14:paraId="364E4F75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要我們通過禱告和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一起同工，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的旨意也要通過我們的禱告來成就。</w:t>
      </w:r>
    </w:p>
    <w:p w14:paraId="754B10FF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只要我們持續不斷地向上帝禱告，我們就會發現：我們破碎的生命要在上帝的恩典中，一直不斷在改變。讓我們生命中的每一項事，都用「禱告」作開始！</w:t>
      </w:r>
      <w:r w:rsidRPr="000750F6">
        <w:rPr>
          <w:rFonts w:ascii="標楷體" w:eastAsia="標楷體" w:hAnsi="標楷體" w:cs="Arial"/>
          <w:sz w:val="32"/>
          <w:szCs w:val="32"/>
          <w14:ligatures w14:val="standardContextual"/>
        </w:rPr>
        <w:t xml:space="preserve"> 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   </w:t>
      </w:r>
    </w:p>
    <w:p w14:paraId="5BD7EA24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053E4950" w14:textId="77777777" w:rsidR="00B97DD4" w:rsidRPr="000750F6" w:rsidRDefault="00B97DD4" w:rsidP="00B97DD4">
      <w:pPr>
        <w:numPr>
          <w:ilvl w:val="0"/>
          <w:numId w:val="35"/>
        </w:numPr>
        <w:spacing w:line="320" w:lineRule="exact"/>
        <w:ind w:left="567" w:hanging="567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0750F6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思考</w:t>
      </w:r>
    </w:p>
    <w:p w14:paraId="418F3A8F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0750F6">
        <w:rPr>
          <w:rFonts w:ascii="標楷體" w:eastAsia="標楷體" w:hAnsi="標楷體" w:hint="eastAsia"/>
          <w:kern w:val="0"/>
          <w:sz w:val="32"/>
          <w:szCs w:val="32"/>
        </w:rPr>
        <w:t>通過</w:t>
      </w:r>
      <w:r w:rsidRPr="00B97DD4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今天</w:t>
      </w:r>
      <w:r w:rsidRPr="000750F6">
        <w:rPr>
          <w:rFonts w:ascii="標楷體" w:eastAsia="標楷體" w:hAnsi="標楷體" w:hint="eastAsia"/>
          <w:kern w:val="0"/>
          <w:sz w:val="32"/>
          <w:szCs w:val="32"/>
        </w:rPr>
        <w:t>所讀的經文，牧師邀請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r w:rsidRPr="000750F6">
        <w:rPr>
          <w:rFonts w:ascii="標楷體" w:eastAsia="標楷體" w:hAnsi="標楷體" w:hint="eastAsia"/>
          <w:kern w:val="0"/>
          <w:sz w:val="32"/>
          <w:szCs w:val="32"/>
        </w:rPr>
        <w:t>一同來思想以下的問題：</w:t>
      </w:r>
    </w:p>
    <w:p w14:paraId="2EC65824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(</w:t>
      </w:r>
      <w:proofErr w:type="gramStart"/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一</w:t>
      </w:r>
      <w:proofErr w:type="gramEnd"/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)通過禱告彼此扶持、</w:t>
      </w:r>
      <w:proofErr w:type="gramStart"/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同奔天</w:t>
      </w:r>
      <w:proofErr w:type="gramEnd"/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路</w:t>
      </w:r>
    </w:p>
    <w:p w14:paraId="0A302EE7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使徒保羅在以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弗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所書6:</w:t>
      </w:r>
      <w:r w:rsidRPr="000750F6">
        <w:rPr>
          <w:rFonts w:ascii="標楷體" w:eastAsia="標楷體" w:hAnsi="標楷體" w:cs="Arial" w:hint="eastAsia"/>
          <w:kern w:val="0"/>
          <w:sz w:val="32"/>
          <w:szCs w:val="32"/>
          <w14:ligatures w14:val="standardContextual"/>
        </w:rPr>
        <w:t>18提醒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我們：「要靠著</w:t>
      </w:r>
      <w:r w:rsidRPr="000750F6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聖靈，隨時多方禱告祈求，並要為此警醒不倦，</w:t>
      </w:r>
      <w:proofErr w:type="gramStart"/>
      <w:r w:rsidRPr="000750F6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為眾聖徒</w:t>
      </w:r>
      <w:proofErr w:type="gramEnd"/>
      <w:r w:rsidRPr="000750F6">
        <w:rPr>
          <w:rFonts w:ascii="標楷體" w:eastAsia="標楷體" w:hAnsi="標楷體" w:cs="全真中圓體" w:hint="eastAsia"/>
          <w:sz w:val="32"/>
          <w:szCs w:val="32"/>
          <w14:ligatures w14:val="standardContextual"/>
        </w:rPr>
        <w:t>祈求。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</w:t>
      </w:r>
    </w:p>
    <w:p w14:paraId="758414E1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禱告是改變上帝的心意或是調整我們的想法呢？C.S Lewis曾說：「禱告沒有改變上帝，禱告改變了我。」</w:t>
      </w:r>
    </w:p>
    <w:p w14:paraId="6721E815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你是否曾為什麼人迫切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禱告過呢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？是你的家人、你的朋友、你的同事呢？</w:t>
      </w:r>
    </w:p>
    <w:p w14:paraId="1AD160A5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代禱的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力量是大的！初代教會的教父-奧古斯丁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的親母曾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為奧古斯丁流淚迫切禱告40年，讓原本放蕩不羈的奧古斯丁悔改歸向主，成為初代教會非常重要的教父，帶領許多人回到上帝的面前！</w:t>
      </w:r>
    </w:p>
    <w:p w14:paraId="6D756CCF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當我們在陪伴慕道友或福音朋友的時候，最重要的是我們要邀請他們和你一起同心禱告。</w:t>
      </w:r>
    </w:p>
    <w:p w14:paraId="4CDC3D5B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新細明體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只要對他們說：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「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我會為你禱告。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我們更要對他們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說：「我們</w:t>
      </w:r>
      <w:proofErr w:type="gramStart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一</w:t>
      </w:r>
      <w:proofErr w:type="gramEnd"/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起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來禱告！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」</w:t>
      </w:r>
    </w:p>
    <w:p w14:paraId="382AA526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不論他們過去的生命是多麼的坎坷，這些渴慕福音朋友，他們都有一個共同點，就是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過去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他們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未曾認識上帝，上帝未曾在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他們的生命中出現過，他們都離上帝好遠好遠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570E7B85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但當你開始與他們一同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上帝開口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禱告的時候，非常奇妙，上帝就要通過你們同心的禱告，要進入到他們的生命中，以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馬內利的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上帝就要與他們同在，帶給他們極大的平安、安慰和盼望。</w:t>
      </w:r>
    </w:p>
    <w:p w14:paraId="61A5798D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我們不必急著想要用你自己的話或是過去生命的經驗來勸勉他們、來安慰他們！因為改變人心，是上帝的工作。</w:t>
      </w:r>
    </w:p>
    <w:p w14:paraId="24350711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在陪伴的過程中，我們也可以和他們</w:t>
      </w:r>
      <w:r w:rsidRPr="00B97DD4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分享</w:t>
      </w:r>
      <w:r w:rsidRPr="000750F6">
        <w:rPr>
          <w:rFonts w:ascii="標楷體" w:eastAsia="標楷體" w:hAnsi="標楷體" w:cs="新細明體" w:hint="eastAsia"/>
          <w:sz w:val="32"/>
          <w:szCs w:val="32"/>
          <w14:ligatures w14:val="standardContextual"/>
        </w:rPr>
        <w:t>：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上帝是如何在過去的日子裡與你相遇！陪你走過艱難的歲月。雖然你目前的身體可能逐漸在衰老，但是你的心靈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仍然靠主健壯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！</w:t>
      </w:r>
    </w:p>
    <w:p w14:paraId="215CDFC9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讓你們可以彼此扶持，共同經歷生命中各式各樣的酸、甜、苦、辣；彼此分享，一起分擔，成為屬靈的同伴，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互相代禱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，互相激勵，彼此鼓勵，共同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天路！</w:t>
      </w:r>
    </w:p>
    <w:p w14:paraId="0301D5E0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因為只有透過禱告才能邀請上帝進入我們生命中，也只有上帝親自觸摸到我們的生命，改變才真正開始。看見上帝其實離我們並不遠，就在我的生命中。</w:t>
      </w:r>
    </w:p>
    <w:p w14:paraId="78769A29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的意念是好的，雖然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讓我過往的生命經歷過許多的挫折、試煉及患難，但當我每一次轉頭注目看耶穌的時候，我就看上帝無條件的愛，看到上帝所賜白白的恩典，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讓我所遇到的每一件事都有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特別的旨意，都是要塑造我們、讓我們越來越像耶穌。</w:t>
      </w:r>
    </w:p>
    <w:p w14:paraId="7905020B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:u w:val="single"/>
          <w14:ligatures w14:val="standardContextual"/>
        </w:rPr>
      </w:pPr>
    </w:p>
    <w:p w14:paraId="502C472C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 xml:space="preserve">(二)通過禱告傳揚福音、參與上帝主動宣教的聖工 </w:t>
      </w:r>
    </w:p>
    <w:p w14:paraId="4DB34178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spell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Missio</w:t>
      </w:r>
      <w:proofErr w:type="spell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 Dei是拉丁文，英文是「The Mission of God」是上帝的宣教意思，是上帝是宣教的主體，教會、信徒都是上帝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所差派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，是上帝主動宣教的器皿。</w:t>
      </w:r>
    </w:p>
    <w:p w14:paraId="70E3744E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在整本聖經和整個人類的歷史中，我們可以看見主動宣教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的上帝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一直在邀請、呼召我們，共同來參與上帝</w:t>
      </w:r>
      <w:r w:rsidRPr="000750F6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主動</w:t>
      </w:r>
      <w:proofErr w:type="gramStart"/>
      <w:r w:rsidRPr="000750F6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宣教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</w:t>
      </w:r>
      <w:r w:rsidRPr="000750F6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工</w:t>
      </w:r>
      <w:proofErr w:type="gramEnd"/>
      <w:r w:rsidRPr="000750F6">
        <w:rPr>
          <w:rFonts w:ascii="標楷體" w:eastAsia="標楷體" w:hAnsi="標楷體" w:cs="文鼎特毛楷" w:hint="eastAsia"/>
          <w:sz w:val="32"/>
          <w:szCs w:val="32"/>
          <w14:ligatures w14:val="standardContextual"/>
        </w:rPr>
        <w:t>，來</w:t>
      </w: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傳揚福音；讓上帝的名一直不斷在外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邦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人中被彰顯、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被廣傳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60F1BAC3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現今上帝也一直在邀請在座的你和我，一同參與在上帝主動宣教、傳福音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的聖工中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。你是否願意呢？</w:t>
      </w:r>
    </w:p>
    <w:p w14:paraId="3496B05E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保羅他的一生也沒有違背此「屬天的呼召」，一生為主努力。保羅說：「凡我所做的，都是為福音的緣故，為要與人共享這福音的好處」(林前9:23)。</w:t>
      </w:r>
    </w:p>
    <w:p w14:paraId="13F8E4B6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台灣基督長老教會信仰告白 其中有一段有提到：「我們信，教會是上帝子民的團契，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蒙召來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宣揚耶穌基督的拯救，做和解的使者，是普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且根植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於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本地，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認同所有的住民，通過愛與受苦，而成為盼望的記號。」</w:t>
      </w:r>
    </w:p>
    <w:p w14:paraId="4E6AD66F" w14:textId="77777777" w:rsidR="00B97DD4" w:rsidRPr="000750F6" w:rsidRDefault="00B97DD4" w:rsidP="00B97DD4">
      <w:pPr>
        <w:spacing w:beforeLines="50" w:before="180" w:line="50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「記號」是一個標誌，如同黑暗大海中岸邊的燈塔，可以吸引許多人找到他人生的方向。</w:t>
      </w:r>
    </w:p>
    <w:p w14:paraId="73B142A1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72560050" w14:textId="77777777" w:rsidR="00B97DD4" w:rsidRPr="000750F6" w:rsidRDefault="00B97DD4" w:rsidP="00B97DD4">
      <w:pPr>
        <w:numPr>
          <w:ilvl w:val="0"/>
          <w:numId w:val="35"/>
        </w:numPr>
        <w:spacing w:line="320" w:lineRule="exact"/>
        <w:ind w:left="567" w:hanging="567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結論</w:t>
      </w:r>
    </w:p>
    <w:p w14:paraId="6856F791" w14:textId="77777777" w:rsidR="00B97DD4" w:rsidRPr="000750F6" w:rsidRDefault="00B97DD4" w:rsidP="00B97DD4">
      <w:pPr>
        <w:spacing w:beforeLines="50" w:before="180" w:line="480" w:lineRule="exact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lastRenderedPageBreak/>
        <w:t>舉起禱告的手</w:t>
      </w:r>
    </w:p>
    <w:p w14:paraId="6B647547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讓我們重新來立志，讓上帝來改變我們自己，越來越像耶穌基督！</w:t>
      </w:r>
    </w:p>
    <w:p w14:paraId="5BB5E1A2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讓我們每一個人都可以找到屬靈的同伴，共同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來奔行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天路，內心有滿腔的熱忱，願意向鄰居、好朋友分享大好福音的消息！改變要從禱告開始！</w:t>
      </w:r>
    </w:p>
    <w:p w14:paraId="1CF0A65D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7C96E3E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F6E23E2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22877D8A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26887ED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630241D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7F1E2E71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E5AC8E5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FFFFA61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48A45B9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18EF5F7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612CBD5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0D505AD1" w14:textId="77777777" w:rsidR="00B97DD4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B9DDDB0" w14:textId="77777777" w:rsidR="00B97DD4" w:rsidRPr="000750F6" w:rsidRDefault="00B97DD4" w:rsidP="00B97DD4">
      <w:pPr>
        <w:spacing w:beforeLines="50" w:before="180" w:line="48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請我們舉起禱告的手，為世界、為台灣、為青田社區、為教會、為家庭、為個人、為失喪的靈魂、為別人的需要、為自己的軟弱和缺乏，謙卑來到上帝的面前，向</w:t>
      </w:r>
      <w:proofErr w:type="gramStart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0750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懇求和禱告！</w:t>
      </w:r>
    </w:p>
    <w:p w14:paraId="224EA0FA" w14:textId="77777777" w:rsidR="00B97DD4" w:rsidRPr="000750F6" w:rsidRDefault="00B97DD4" w:rsidP="00B97DD4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D8249FF" w14:textId="77777777" w:rsidR="00B97DD4" w:rsidRPr="000750F6" w:rsidRDefault="00B97DD4" w:rsidP="00B97DD4">
      <w:pPr>
        <w:spacing w:afterLines="50" w:after="180" w:line="360" w:lineRule="exact"/>
        <w:ind w:firstLineChars="202" w:firstLine="64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4A5D97CC" w14:textId="77777777" w:rsidR="00B97DD4" w:rsidRPr="000750F6" w:rsidRDefault="00B97DD4" w:rsidP="00B97DD4">
      <w:pPr>
        <w:spacing w:afterLines="50" w:after="180" w:line="360" w:lineRule="exact"/>
        <w:ind w:firstLineChars="202" w:firstLine="646"/>
        <w:jc w:val="both"/>
        <w:rPr>
          <w:rFonts w:ascii="超世紀中仿宋" w:eastAsia="超世紀中仿宋" w:hAnsi="Calibri" w:cs="Arial"/>
          <w:sz w:val="32"/>
          <w:szCs w:val="32"/>
          <w14:ligatures w14:val="standardContextual"/>
        </w:rPr>
      </w:pPr>
    </w:p>
    <w:p w14:paraId="039556FD" w14:textId="77777777" w:rsidR="00B97DD4" w:rsidRPr="000750F6" w:rsidRDefault="00B97DD4" w:rsidP="00B97DD4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0750F6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B97DD4" w:rsidRPr="000750F6" w14:paraId="279981BD" w14:textId="77777777" w:rsidTr="00A04904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1336CE47" w14:textId="77777777" w:rsidR="00B97DD4" w:rsidRPr="000750F6" w:rsidRDefault="00B97DD4" w:rsidP="00A04904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0750F6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0750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0750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0750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8942D45" w14:textId="77777777" w:rsidR="00B97DD4" w:rsidRPr="000750F6" w:rsidRDefault="00B97DD4" w:rsidP="00A0490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2025年1月20日至1月24日</w:t>
            </w:r>
          </w:p>
        </w:tc>
      </w:tr>
      <w:tr w:rsidR="00B97DD4" w:rsidRPr="000750F6" w14:paraId="59AE89E2" w14:textId="77777777" w:rsidTr="00A04904">
        <w:trPr>
          <w:trHeight w:val="113"/>
        </w:trPr>
        <w:tc>
          <w:tcPr>
            <w:tcW w:w="558" w:type="pct"/>
            <w:vAlign w:val="center"/>
          </w:tcPr>
          <w:p w14:paraId="4713090D" w14:textId="77777777" w:rsidR="00B97DD4" w:rsidRPr="000750F6" w:rsidRDefault="00B97DD4" w:rsidP="00A049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404F05F3" w14:textId="77777777" w:rsidR="00B97DD4" w:rsidRPr="000750F6" w:rsidRDefault="00B97DD4" w:rsidP="00A049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2A40708" w14:textId="77777777" w:rsidR="00B97DD4" w:rsidRPr="000750F6" w:rsidRDefault="00B97DD4" w:rsidP="00A049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B97DD4" w:rsidRPr="000750F6" w14:paraId="6C264AF2" w14:textId="77777777" w:rsidTr="00A04904">
        <w:trPr>
          <w:trHeight w:val="567"/>
        </w:trPr>
        <w:tc>
          <w:tcPr>
            <w:tcW w:w="558" w:type="pct"/>
            <w:vAlign w:val="center"/>
          </w:tcPr>
          <w:p w14:paraId="17EC83FD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1</w:t>
            </w:r>
            <w:r w:rsidRPr="000750F6">
              <w:rPr>
                <w:rFonts w:ascii="標楷體" w:eastAsia="標楷體" w:hAnsi="標楷體"/>
                <w:sz w:val="28"/>
              </w:rPr>
              <w:t>/</w:t>
            </w:r>
            <w:r w:rsidRPr="000750F6">
              <w:rPr>
                <w:rFonts w:ascii="標楷體" w:eastAsia="標楷體" w:hAnsi="標楷體" w:hint="eastAsia"/>
                <w:sz w:val="28"/>
              </w:rPr>
              <w:t>20</w:t>
            </w:r>
          </w:p>
          <w:p w14:paraId="67902F10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0750F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0750F6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6A74D2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0C10675F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第14章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5A5B23" w14:textId="77777777" w:rsidR="00B97DD4" w:rsidRPr="000750F6" w:rsidRDefault="00B97DD4" w:rsidP="00A04904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跟隨基督，我們</w:t>
            </w:r>
            <w:proofErr w:type="gramStart"/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將付上甚麼</w:t>
            </w:r>
            <w:proofErr w:type="gramEnd"/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代價？</w:t>
            </w:r>
          </w:p>
          <w:p w14:paraId="61672D52" w14:textId="77777777" w:rsidR="00B97DD4" w:rsidRPr="000750F6" w:rsidRDefault="00B97DD4" w:rsidP="00A04904">
            <w:pPr>
              <w:adjustRightInd w:val="0"/>
              <w:snapToGrid w:val="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甚麼樣的人，本來有可能被邀請入席，卻會失去機會呢？</w:t>
            </w:r>
          </w:p>
          <w:p w14:paraId="4E429A4D" w14:textId="77777777" w:rsidR="00B97DD4" w:rsidRPr="000750F6" w:rsidRDefault="00B97DD4" w:rsidP="00A04904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基督的十字架是甚麼？</w:t>
            </w:r>
          </w:p>
        </w:tc>
      </w:tr>
      <w:tr w:rsidR="00B97DD4" w:rsidRPr="000750F6" w14:paraId="3CC5D024" w14:textId="77777777" w:rsidTr="00A04904">
        <w:trPr>
          <w:trHeight w:val="567"/>
        </w:trPr>
        <w:tc>
          <w:tcPr>
            <w:tcW w:w="558" w:type="pct"/>
            <w:vAlign w:val="center"/>
          </w:tcPr>
          <w:p w14:paraId="141610FD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1/21</w:t>
            </w:r>
          </w:p>
          <w:p w14:paraId="2D96831E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30DB23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27537AE6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第15章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9E9157" w14:textId="77777777" w:rsidR="00B97DD4" w:rsidRPr="000750F6" w:rsidRDefault="00B97DD4" w:rsidP="00A04904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我們是否能有新的眼光，來面對自己不理解、不接納的人呢？</w:t>
            </w:r>
          </w:p>
          <w:p w14:paraId="063A818A" w14:textId="77777777" w:rsidR="00B97DD4" w:rsidRPr="000750F6" w:rsidRDefault="00B97DD4" w:rsidP="00A04904">
            <w:pPr>
              <w:adjustRightInd w:val="0"/>
              <w:snapToGrid w:val="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大兒子所受的</w:t>
            </w:r>
            <w:proofErr w:type="gramStart"/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苦是</w:t>
            </w:r>
            <w:proofErr w:type="gramEnd"/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甚麼呢？</w:t>
            </w:r>
          </w:p>
          <w:p w14:paraId="0D8830D3" w14:textId="77777777" w:rsidR="00B97DD4" w:rsidRPr="000750F6" w:rsidRDefault="00B97DD4" w:rsidP="00A04904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甚麼時候我們會為一個人得救而雀躍歡喜呢？</w:t>
            </w:r>
          </w:p>
        </w:tc>
      </w:tr>
      <w:tr w:rsidR="00B97DD4" w:rsidRPr="000750F6" w14:paraId="51232FC7" w14:textId="77777777" w:rsidTr="00A04904">
        <w:trPr>
          <w:trHeight w:val="567"/>
        </w:trPr>
        <w:tc>
          <w:tcPr>
            <w:tcW w:w="558" w:type="pct"/>
            <w:vAlign w:val="center"/>
          </w:tcPr>
          <w:p w14:paraId="0BCEC57B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1/22</w:t>
            </w:r>
          </w:p>
          <w:p w14:paraId="167AAF57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BA56429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130064A5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第16章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121C936" w14:textId="77777777" w:rsidR="00B97DD4" w:rsidRPr="000750F6" w:rsidRDefault="00B97DD4" w:rsidP="00A04904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我在上帝的話裡，眼睛看得見、耳朵聽得到嗎？</w:t>
            </w:r>
          </w:p>
          <w:p w14:paraId="5830EA18" w14:textId="77777777" w:rsidR="00B97DD4" w:rsidRPr="000750F6" w:rsidRDefault="00B97DD4" w:rsidP="00A04904">
            <w:pPr>
              <w:adjustRightInd w:val="0"/>
              <w:snapToGrid w:val="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如何分辨聰明與智慧？</w:t>
            </w:r>
          </w:p>
          <w:p w14:paraId="67916D83" w14:textId="77777777" w:rsidR="00B97DD4" w:rsidRPr="000750F6" w:rsidRDefault="00B97DD4" w:rsidP="00A04904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律法和先知到約翰為止，為何又說律法總不廢去？</w:t>
            </w:r>
          </w:p>
        </w:tc>
      </w:tr>
      <w:tr w:rsidR="00B97DD4" w:rsidRPr="000750F6" w14:paraId="3A7B8A1C" w14:textId="77777777" w:rsidTr="00A04904">
        <w:trPr>
          <w:trHeight w:val="567"/>
        </w:trPr>
        <w:tc>
          <w:tcPr>
            <w:tcW w:w="558" w:type="pct"/>
            <w:vAlign w:val="center"/>
          </w:tcPr>
          <w:p w14:paraId="4DECC26E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1/23</w:t>
            </w:r>
          </w:p>
          <w:p w14:paraId="0EEBC756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64AEBC3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03435031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第17章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8680BB1" w14:textId="77777777" w:rsidR="00B97DD4" w:rsidRPr="000750F6" w:rsidRDefault="00B97DD4" w:rsidP="00A04904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我需要對甚麼有信心呢？</w:t>
            </w:r>
          </w:p>
          <w:p w14:paraId="5A955F5E" w14:textId="77777777" w:rsidR="00B97DD4" w:rsidRPr="000750F6" w:rsidRDefault="00B97DD4" w:rsidP="00A04904">
            <w:pPr>
              <w:adjustRightInd w:val="0"/>
              <w:snapToGrid w:val="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饒恕人最難的部分是甚麼？</w:t>
            </w:r>
          </w:p>
          <w:p w14:paraId="2F78705E" w14:textId="77777777" w:rsidR="00B97DD4" w:rsidRPr="000750F6" w:rsidRDefault="00B97DD4" w:rsidP="00A04904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你覺得上帝國在哪裡？</w:t>
            </w:r>
          </w:p>
        </w:tc>
      </w:tr>
      <w:tr w:rsidR="00B97DD4" w:rsidRPr="000750F6" w14:paraId="7CC6BD91" w14:textId="77777777" w:rsidTr="00A04904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06E2459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1/24</w:t>
            </w:r>
          </w:p>
          <w:p w14:paraId="0C752B73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0750F6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6108856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路加福音</w:t>
            </w:r>
          </w:p>
          <w:p w14:paraId="434B0F81" w14:textId="77777777" w:rsidR="00B97DD4" w:rsidRPr="000750F6" w:rsidRDefault="00B97DD4" w:rsidP="00A04904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第18章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19E8D8C" w14:textId="77777777" w:rsidR="00B97DD4" w:rsidRPr="000750F6" w:rsidRDefault="00B97DD4" w:rsidP="00A04904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我曾經為了甚麼迫切禱告祈求過？</w:t>
            </w:r>
          </w:p>
          <w:p w14:paraId="2AA90ADA" w14:textId="77777777" w:rsidR="00B97DD4" w:rsidRPr="000750F6" w:rsidRDefault="00B97DD4" w:rsidP="00A04904">
            <w:pPr>
              <w:adjustRightInd w:val="0"/>
              <w:snapToGrid w:val="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工作、生活、家庭與信仰，我的人生排序是甚麼？</w:t>
            </w:r>
          </w:p>
          <w:p w14:paraId="3212229D" w14:textId="77777777" w:rsidR="00B97DD4" w:rsidRPr="000750F6" w:rsidRDefault="00B97DD4" w:rsidP="00A04904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0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750F6">
              <w:rPr>
                <w:rFonts w:ascii="標楷體" w:eastAsia="標楷體" w:hAnsi="標楷體" w:hint="eastAsia"/>
                <w:sz w:val="28"/>
                <w:szCs w:val="28"/>
              </w:rPr>
              <w:t>經歷美好的祝福，我願意出來為主做見證嗎？</w:t>
            </w:r>
          </w:p>
        </w:tc>
      </w:tr>
    </w:tbl>
    <w:p w14:paraId="6F637063" w14:textId="77777777" w:rsidR="00B97DD4" w:rsidRPr="000750F6" w:rsidRDefault="00B97DD4" w:rsidP="00B97DD4">
      <w:pPr>
        <w:spacing w:afterLines="50" w:after="180" w:line="360" w:lineRule="exact"/>
        <w:ind w:firstLineChars="202" w:firstLine="485"/>
        <w:jc w:val="both"/>
      </w:pPr>
    </w:p>
    <w:p w14:paraId="54DB8AF6" w14:textId="77777777" w:rsidR="00B97DD4" w:rsidRPr="000750F6" w:rsidRDefault="00B97DD4" w:rsidP="00B97DD4">
      <w:pPr>
        <w:spacing w:afterLines="50" w:after="180" w:line="360" w:lineRule="exact"/>
        <w:ind w:firstLineChars="202" w:firstLine="485"/>
        <w:jc w:val="both"/>
      </w:pPr>
    </w:p>
    <w:p w14:paraId="487FF0FC" w14:textId="04A6D1BE" w:rsidR="00D6507F" w:rsidRPr="00B97DD4" w:rsidRDefault="00D6507F" w:rsidP="00825F24"/>
    <w:p w14:paraId="38FE08DD" w14:textId="01AEDAC3" w:rsidR="007C2E1D" w:rsidRPr="00F8344A" w:rsidRDefault="007C2E1D" w:rsidP="00825F24"/>
    <w:sectPr w:rsidR="007C2E1D" w:rsidRPr="00F8344A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3E13" w14:textId="77777777" w:rsidR="003C5FAC" w:rsidRDefault="003C5FAC"/>
    <w:p w14:paraId="3C203452" w14:textId="77777777" w:rsidR="003C5FAC" w:rsidRDefault="003C5FAC">
      <w:r>
        <w:separator/>
      </w:r>
    </w:p>
  </w:endnote>
  <w:endnote w:type="continuationSeparator" w:id="0">
    <w:p w14:paraId="768CF880" w14:textId="77777777" w:rsidR="003C5FAC" w:rsidRDefault="003C5FAC"/>
    <w:p w14:paraId="19264B5A" w14:textId="77777777" w:rsidR="003C5FAC" w:rsidRDefault="003C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6607" w14:textId="77777777" w:rsidR="00B97DD4" w:rsidRDefault="00B97DD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167EE04" w14:textId="77777777" w:rsidR="00B97DD4" w:rsidRDefault="00B97DD4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9F1C" w14:textId="77777777" w:rsidR="00B97DD4" w:rsidRDefault="00B97DD4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2090F048" w14:textId="77777777" w:rsidR="00B97DD4" w:rsidRDefault="00B97DD4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C95B" w14:textId="77777777" w:rsidR="003C5FAC" w:rsidRPr="009B1A3E" w:rsidRDefault="003C5FAC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7BAE68DE" w14:textId="77777777" w:rsidR="003C5FAC" w:rsidRDefault="003C5FAC">
      <w:r>
        <w:separator/>
      </w:r>
    </w:p>
  </w:footnote>
  <w:footnote w:type="continuationSeparator" w:id="0">
    <w:p w14:paraId="507B30FA" w14:textId="77777777" w:rsidR="003C5FAC" w:rsidRDefault="003C5FAC"/>
    <w:p w14:paraId="2112D172" w14:textId="77777777" w:rsidR="003C5FAC" w:rsidRDefault="003C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5.8pt;height:13.1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05EC6607"/>
    <w:multiLevelType w:val="hybridMultilevel"/>
    <w:tmpl w:val="7200F32E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082775BB"/>
    <w:multiLevelType w:val="hybridMultilevel"/>
    <w:tmpl w:val="CB40FC8C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0B5C7F17"/>
    <w:multiLevelType w:val="hybridMultilevel"/>
    <w:tmpl w:val="B4825AFC"/>
    <w:lvl w:ilvl="0" w:tplc="0409000F">
      <w:start w:val="1"/>
      <w:numFmt w:val="decimal"/>
      <w:lvlText w:val="%1."/>
      <w:lvlJc w:val="left"/>
      <w:pPr>
        <w:ind w:left="9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0F8A5A1C"/>
    <w:multiLevelType w:val="hybridMultilevel"/>
    <w:tmpl w:val="78086D82"/>
    <w:lvl w:ilvl="0" w:tplc="B2FE477A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int="eastAsia"/>
        <w:color w:val="000000" w:themeColor="text1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19E59D3"/>
    <w:multiLevelType w:val="hybridMultilevel"/>
    <w:tmpl w:val="B0228FF6"/>
    <w:lvl w:ilvl="0" w:tplc="3B86D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2AE72094"/>
    <w:multiLevelType w:val="hybridMultilevel"/>
    <w:tmpl w:val="04EE93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9BA45C7"/>
    <w:multiLevelType w:val="hybridMultilevel"/>
    <w:tmpl w:val="DC58B7D0"/>
    <w:lvl w:ilvl="0" w:tplc="CA800B9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0" w15:restartNumberingAfterBreak="0">
    <w:nsid w:val="410A515C"/>
    <w:multiLevelType w:val="hybridMultilevel"/>
    <w:tmpl w:val="616E56C2"/>
    <w:lvl w:ilvl="0" w:tplc="058AC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2" w15:restartNumberingAfterBreak="0">
    <w:nsid w:val="50A16CFE"/>
    <w:multiLevelType w:val="hybridMultilevel"/>
    <w:tmpl w:val="10A2656A"/>
    <w:lvl w:ilvl="0" w:tplc="F3966B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51AE5131"/>
    <w:multiLevelType w:val="hybridMultilevel"/>
    <w:tmpl w:val="F1F4E4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54AF06B8"/>
    <w:multiLevelType w:val="hybridMultilevel"/>
    <w:tmpl w:val="980C8F2E"/>
    <w:lvl w:ilvl="0" w:tplc="F4FC2CA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5" w15:restartNumberingAfterBreak="0">
    <w:nsid w:val="56554E97"/>
    <w:multiLevelType w:val="hybridMultilevel"/>
    <w:tmpl w:val="0E0C4A6E"/>
    <w:lvl w:ilvl="0" w:tplc="F1ACEC9E">
      <w:start w:val="1"/>
      <w:numFmt w:val="decimal"/>
      <w:lvlText w:val="%1."/>
      <w:lvlJc w:val="left"/>
      <w:pPr>
        <w:ind w:left="763" w:hanging="480"/>
      </w:pPr>
      <w:rPr>
        <w:rFonts w:asciiTheme="majorBidi" w:hAnsiTheme="majorBidi" w:cstheme="majorBid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60403FB7"/>
    <w:multiLevelType w:val="hybridMultilevel"/>
    <w:tmpl w:val="40F6A142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27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63B555CA"/>
    <w:multiLevelType w:val="hybridMultilevel"/>
    <w:tmpl w:val="EF8EB456"/>
    <w:lvl w:ilvl="0" w:tplc="9BFA4A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B4D4712"/>
    <w:multiLevelType w:val="hybridMultilevel"/>
    <w:tmpl w:val="9EE8AD94"/>
    <w:lvl w:ilvl="0" w:tplc="75441A64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04F492C"/>
    <w:multiLevelType w:val="hybridMultilevel"/>
    <w:tmpl w:val="C8F03EFA"/>
    <w:lvl w:ilvl="0" w:tplc="56E05E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20B5750"/>
    <w:multiLevelType w:val="hybridMultilevel"/>
    <w:tmpl w:val="43403D68"/>
    <w:lvl w:ilvl="0" w:tplc="1E96DC3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BC77C6"/>
    <w:multiLevelType w:val="hybridMultilevel"/>
    <w:tmpl w:val="5FB05B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76E50B8D"/>
    <w:multiLevelType w:val="hybridMultilevel"/>
    <w:tmpl w:val="FED625C6"/>
    <w:lvl w:ilvl="0" w:tplc="A60485EC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AnsiTheme="minorHAnsi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E7695B"/>
    <w:multiLevelType w:val="hybridMultilevel"/>
    <w:tmpl w:val="07F47D78"/>
    <w:lvl w:ilvl="0" w:tplc="A8DEF254">
      <w:start w:val="1"/>
      <w:numFmt w:val="decimal"/>
      <w:lvlText w:val="%1."/>
      <w:lvlJc w:val="left"/>
      <w:pPr>
        <w:ind w:left="1202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27"/>
  </w:num>
  <w:num w:numId="12" w16cid:durableId="1164320610">
    <w:abstractNumId w:val="17"/>
  </w:num>
  <w:num w:numId="13" w16cid:durableId="1304196123">
    <w:abstractNumId w:val="21"/>
  </w:num>
  <w:num w:numId="14" w16cid:durableId="1153329990">
    <w:abstractNumId w:val="18"/>
  </w:num>
  <w:num w:numId="15" w16cid:durableId="1970210488">
    <w:abstractNumId w:val="20"/>
  </w:num>
  <w:num w:numId="16" w16cid:durableId="1501504267">
    <w:abstractNumId w:val="31"/>
  </w:num>
  <w:num w:numId="17" w16cid:durableId="1072312069">
    <w:abstractNumId w:val="16"/>
  </w:num>
  <w:num w:numId="18" w16cid:durableId="140971190">
    <w:abstractNumId w:val="29"/>
  </w:num>
  <w:num w:numId="19" w16cid:durableId="557784982">
    <w:abstractNumId w:val="34"/>
  </w:num>
  <w:num w:numId="20" w16cid:durableId="377556829">
    <w:abstractNumId w:val="10"/>
  </w:num>
  <w:num w:numId="21" w16cid:durableId="1071931474">
    <w:abstractNumId w:val="32"/>
  </w:num>
  <w:num w:numId="22" w16cid:durableId="89665776">
    <w:abstractNumId w:val="15"/>
  </w:num>
  <w:num w:numId="23" w16cid:durableId="770205190">
    <w:abstractNumId w:val="23"/>
  </w:num>
  <w:num w:numId="24" w16cid:durableId="1019236429">
    <w:abstractNumId w:val="11"/>
  </w:num>
  <w:num w:numId="25" w16cid:durableId="1220674282">
    <w:abstractNumId w:val="13"/>
  </w:num>
  <w:num w:numId="26" w16cid:durableId="1008868843">
    <w:abstractNumId w:val="24"/>
  </w:num>
  <w:num w:numId="27" w16cid:durableId="669672879">
    <w:abstractNumId w:val="30"/>
  </w:num>
  <w:num w:numId="28" w16cid:durableId="689601711">
    <w:abstractNumId w:val="22"/>
  </w:num>
  <w:num w:numId="29" w16cid:durableId="1800105706">
    <w:abstractNumId w:val="28"/>
  </w:num>
  <w:num w:numId="30" w16cid:durableId="1668627840">
    <w:abstractNumId w:val="12"/>
  </w:num>
  <w:num w:numId="31" w16cid:durableId="1336034333">
    <w:abstractNumId w:val="26"/>
  </w:num>
  <w:num w:numId="32" w16cid:durableId="27488539">
    <w:abstractNumId w:val="19"/>
  </w:num>
  <w:num w:numId="33" w16cid:durableId="555361557">
    <w:abstractNumId w:val="25"/>
  </w:num>
  <w:num w:numId="34" w16cid:durableId="20590987">
    <w:abstractNumId w:val="14"/>
  </w:num>
  <w:num w:numId="35" w16cid:durableId="4820470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5FAC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32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6D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12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DD4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6</TotalTime>
  <Pages>16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2025-01-18T03:09:00Z</cp:lastPrinted>
  <dcterms:created xsi:type="dcterms:W3CDTF">2025-01-18T05:54:00Z</dcterms:created>
  <dcterms:modified xsi:type="dcterms:W3CDTF">2025-01-18T06:02:00Z</dcterms:modified>
</cp:coreProperties>
</file>