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F640F5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F640F5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F640F5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F640F5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5B62DEF9" w:rsidR="00D01D42" w:rsidRPr="00F640F5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F118C0"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FA0A7C"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23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4F672188" w:rsidR="00D01D42" w:rsidRPr="00F640F5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F640F5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F640F5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29545B" w:rsidRPr="00F640F5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FA0A7C" w:rsidRPr="00F640F5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F640F5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F640F5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5B62DEF9" w:rsidR="00D01D42" w:rsidRPr="00F640F5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F118C0"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FA0A7C"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23</w:t>
                      </w:r>
                      <w:r w:rsidRPr="00F640F5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4F672188" w:rsidR="00D01D42" w:rsidRPr="00F640F5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F640F5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F640F5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F640F5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29545B" w:rsidRPr="00F640F5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FA0A7C" w:rsidRPr="00F640F5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F640F5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F640F5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F640F5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F640F5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F640F5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F640F5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F640F5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F640F5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46C8B05" w14:textId="711F9200" w:rsidR="00D6455F" w:rsidRPr="00F640F5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F640F5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231DEA80" w14:textId="77777777" w:rsidR="00D6455F" w:rsidRPr="00F640F5" w:rsidRDefault="001B56E3" w:rsidP="00D6455F">
      <w:pPr>
        <w:spacing w:line="240" w:lineRule="exact"/>
        <w:rPr>
          <w:noProof/>
        </w:rPr>
      </w:pPr>
      <w:r w:rsidRPr="00F640F5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3A78FE9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F640F5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6E96D93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F640F5" w:rsidRPr="00F640F5" w14:paraId="6674CC2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197C497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F640F5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565D8662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5CF939E9" w14:textId="13DD2223" w:rsidR="00FA0A7C" w:rsidRPr="00F640F5" w:rsidRDefault="00FA0A7C" w:rsidP="00FA0A7C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邱淑貞牧師</w:t>
            </w:r>
          </w:p>
        </w:tc>
        <w:tc>
          <w:tcPr>
            <w:tcW w:w="1275" w:type="dxa"/>
            <w:vAlign w:val="center"/>
          </w:tcPr>
          <w:p w14:paraId="602F9774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F640F5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CD227FE" w14:textId="77777777" w:rsidR="00FA0A7C" w:rsidRPr="00F640F5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640F5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4554EF80" w14:textId="77C97180" w:rsidR="00FA0A7C" w:rsidRPr="00F640F5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F640F5" w:rsidRPr="00F640F5" w14:paraId="6994355A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9C7E48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4970760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 會</w:t>
            </w:r>
            <w:r w:rsidRPr="00F640F5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102E323" w14:textId="4D821581" w:rsidR="00FA0A7C" w:rsidRPr="00F640F5" w:rsidRDefault="00FA0A7C" w:rsidP="00FA0A7C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武茂玲長老</w:t>
            </w:r>
          </w:p>
        </w:tc>
        <w:tc>
          <w:tcPr>
            <w:tcW w:w="1275" w:type="dxa"/>
            <w:vAlign w:val="center"/>
          </w:tcPr>
          <w:p w14:paraId="46D099E5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ACBA69" w14:textId="77777777" w:rsidR="00FA0A7C" w:rsidRPr="00F640F5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640F5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F640F5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3C782E47" w14:textId="47505B84" w:rsidR="00FA0A7C" w:rsidRPr="00F640F5" w:rsidRDefault="00FA0A7C" w:rsidP="00FA0A7C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潘璦琬執事</w:t>
            </w:r>
          </w:p>
        </w:tc>
      </w:tr>
      <w:tr w:rsidR="00F640F5" w:rsidRPr="00F640F5" w14:paraId="406FFC6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5CFBC8C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D81348E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F640F5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0CA026E" w14:textId="0AC11755" w:rsidR="00FA0A7C" w:rsidRPr="00F640F5" w:rsidRDefault="00FA0A7C" w:rsidP="00FA0A7C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  <w:tc>
          <w:tcPr>
            <w:tcW w:w="1275" w:type="dxa"/>
            <w:vAlign w:val="center"/>
          </w:tcPr>
          <w:p w14:paraId="00CBFD72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C6BCD5" w14:textId="77777777" w:rsidR="00FA0A7C" w:rsidRPr="00F640F5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640F5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46F69E" w14:textId="78B16ED7" w:rsidR="00FA0A7C" w:rsidRPr="00F640F5" w:rsidRDefault="00FA0A7C" w:rsidP="00FA0A7C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林純純執事</w:t>
            </w:r>
          </w:p>
        </w:tc>
      </w:tr>
      <w:tr w:rsidR="00F640F5" w:rsidRPr="00F640F5" w14:paraId="077C6C7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33CED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159307DE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4A1897E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4894F" w14:textId="77777777" w:rsidR="00FA0A7C" w:rsidRPr="00F640F5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640F5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8B449B5" w14:textId="40F6D87D" w:rsidR="00FA0A7C" w:rsidRPr="00F640F5" w:rsidRDefault="00FA0A7C" w:rsidP="00FA0A7C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黃毅遠弟兄</w:t>
            </w:r>
          </w:p>
        </w:tc>
      </w:tr>
      <w:tr w:rsidR="00F640F5" w:rsidRPr="00F640F5" w14:paraId="6EDB397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B59BE3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4CE210AD" w14:textId="77777777" w:rsidR="00FA0A7C" w:rsidRPr="00F640F5" w:rsidRDefault="00FA0A7C" w:rsidP="00005D50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F640F5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17A6A381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F640F5" w:rsidRPr="00F640F5" w14:paraId="041983BD" w14:textId="77777777" w:rsidTr="00005D50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6B39885D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9313FB7" w14:textId="77777777" w:rsidR="00FA0A7C" w:rsidRPr="00F640F5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1660090" w14:textId="599FE5AD" w:rsidR="00FA0A7C" w:rsidRPr="00F640F5" w:rsidRDefault="00FA0A7C" w:rsidP="00005D50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Apple Chancery" w:eastAsia="標楷體" w:hAnsi="Apple Chancery" w:hint="eastAsia"/>
                <w:spacing w:val="-4"/>
              </w:rPr>
              <w:t>安靜等候神</w:t>
            </w:r>
            <w:r w:rsidR="00CF60C8" w:rsidRPr="00F640F5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113046D1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F640F5" w:rsidRPr="00F640F5" w14:paraId="23E15D3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1DFABE5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CD25FE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DB640D1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F640F5" w:rsidRPr="00F640F5" w14:paraId="45E9F59C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17C268F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8419EFB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640F5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7CAF18" w14:textId="34F210E4" w:rsidR="00FA0A7C" w:rsidRPr="00F640F5" w:rsidRDefault="00FA0A7C" w:rsidP="00FA0A7C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asciiTheme="minorHAnsi" w:eastAsia="標楷體" w:hAnsiTheme="minorHAnsi" w:cstheme="minorHAnsi"/>
              </w:rPr>
              <w:t>(</w:t>
            </w:r>
            <w:r w:rsidRPr="00F640F5">
              <w:rPr>
                <w:rFonts w:asciiTheme="minorHAnsi" w:eastAsia="標楷體" w:hAnsiTheme="minorHAnsi" w:cstheme="minorHAnsi"/>
              </w:rPr>
              <w:t>華</w:t>
            </w:r>
            <w:r w:rsidRPr="00F640F5">
              <w:rPr>
                <w:rFonts w:asciiTheme="minorHAnsi" w:eastAsia="標楷體" w:hAnsiTheme="minorHAnsi" w:cstheme="minorHAnsi"/>
              </w:rPr>
              <w:t>)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新聖詩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eastAsia="標楷體" w:hAnsiTheme="minorHAnsi" w:cstheme="minorHAnsi"/>
              </w:rPr>
              <w:t>241</w:t>
            </w:r>
            <w:r w:rsidRPr="00F640F5">
              <w:rPr>
                <w:rFonts w:asciiTheme="minorHAnsi" w:eastAsia="標楷體" w:hAnsiTheme="minorHAnsi" w:cstheme="minorHAnsi"/>
              </w:rPr>
              <w:t>首「</w:t>
            </w:r>
            <w:r w:rsidRPr="00F640F5">
              <w:rPr>
                <w:rFonts w:asciiTheme="minorHAnsi" w:eastAsia="標楷體" w:hAnsiTheme="minorHAnsi" w:cstheme="minorHAnsi" w:hint="eastAsia"/>
              </w:rPr>
              <w:t>你們應當稱謝上帝</w:t>
            </w:r>
            <w:r w:rsidRPr="00F640F5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255F021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70DA1708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3B80306C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FCE7567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640F5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E7AC5E9" w14:textId="285EE3A4" w:rsidR="00FA0A7C" w:rsidRPr="00F640F5" w:rsidRDefault="00FA0A7C" w:rsidP="00FA0A7C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asciiTheme="minorHAnsi" w:eastAsia="標楷體" w:hAnsiTheme="minorHAnsi" w:cstheme="minorHAnsi"/>
              </w:rPr>
              <w:t>(</w:t>
            </w:r>
            <w:r w:rsidRPr="00F640F5">
              <w:rPr>
                <w:rFonts w:asciiTheme="minorHAnsi" w:eastAsia="標楷體" w:hAnsiTheme="minorHAnsi" w:cstheme="minorHAnsi"/>
              </w:rPr>
              <w:t>台</w:t>
            </w:r>
            <w:r w:rsidRPr="00F640F5">
              <w:rPr>
                <w:rFonts w:asciiTheme="minorHAnsi" w:eastAsia="標楷體" w:hAnsiTheme="minorHAnsi" w:cstheme="minorHAnsi"/>
              </w:rPr>
              <w:t>)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新聖詩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eastAsia="標楷體" w:hAnsiTheme="minorHAnsi" w:cstheme="minorHAnsi"/>
              </w:rPr>
              <w:t>241</w:t>
            </w:r>
            <w:r w:rsidRPr="00F640F5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Pr="00F640F5">
              <w:rPr>
                <w:rFonts w:asciiTheme="minorHAnsi" w:eastAsia="標楷體" w:hAnsiTheme="minorHAnsi" w:cstheme="minorHAnsi"/>
              </w:rPr>
              <w:t>恁著</w:t>
            </w:r>
            <w:proofErr w:type="gramEnd"/>
            <w:r w:rsidRPr="00F640F5">
              <w:rPr>
                <w:rFonts w:asciiTheme="minorHAnsi" w:eastAsia="標楷體" w:hAnsiTheme="minorHAnsi" w:cstheme="minorHAnsi"/>
              </w:rPr>
              <w:t>感謝上主至大」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7075F25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640F5" w:rsidRPr="00F640F5" w14:paraId="781386BD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9B29333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C61120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8BCD5F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5279B2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F640F5" w:rsidRPr="00F640F5" w14:paraId="1B5DF57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0250237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46D2ADB4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B5EB54C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640F5" w:rsidRPr="00F640F5" w14:paraId="5DBE069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E9E62F7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D47994A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ED07396" w14:textId="1CB720D0" w:rsidR="00FA0A7C" w:rsidRPr="00F640F5" w:rsidRDefault="00FA0A7C" w:rsidP="00FA0A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F640F5">
              <w:rPr>
                <w:rFonts w:ascii="Calibri" w:eastAsia="標楷體" w:hAnsi="Calibri" w:hint="eastAsia"/>
              </w:rPr>
              <w:t>新聖詩</w:t>
            </w:r>
            <w:r w:rsidRPr="00F640F5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F640F5">
              <w:rPr>
                <w:rFonts w:ascii="Calibri" w:eastAsia="標楷體" w:hAnsi="Calibri" w:hint="eastAsia"/>
              </w:rPr>
              <w:t>啟應文</w:t>
            </w:r>
            <w:proofErr w:type="gramEnd"/>
            <w:r w:rsidRPr="00F640F5">
              <w:rPr>
                <w:rFonts w:ascii="Calibri" w:eastAsia="標楷體" w:hAnsi="Calibri"/>
              </w:rPr>
              <w:t xml:space="preserve">60 </w:t>
            </w:r>
            <w:r w:rsidRPr="00F640F5">
              <w:rPr>
                <w:rFonts w:ascii="Calibri" w:eastAsia="標楷體" w:hAnsi="Calibri"/>
              </w:rPr>
              <w:t>林前</w:t>
            </w:r>
            <w:r w:rsidRPr="00F640F5">
              <w:rPr>
                <w:rFonts w:ascii="Calibri" w:eastAsia="標楷體" w:hAnsi="Calibri"/>
              </w:rPr>
              <w:t>13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EF3B2C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099E9C90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E0F8F3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5F6324F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640F5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F4C7CF" w14:textId="0C3CEB5E" w:rsidR="00FA0A7C" w:rsidRPr="00F640F5" w:rsidRDefault="00FA0A7C" w:rsidP="00FA0A7C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F640F5">
              <w:rPr>
                <w:rFonts w:ascii="Apple Chancery" w:eastAsia="標楷體" w:hAnsi="Apple Chancery"/>
                <w:spacing w:val="-4"/>
              </w:rPr>
              <w:t>美哉主耶穌</w:t>
            </w:r>
            <w:proofErr w:type="gramEnd"/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A21222" w14:textId="789050DD" w:rsidR="00FA0A7C" w:rsidRPr="00F640F5" w:rsidRDefault="00FA0A7C" w:rsidP="00FA0A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亞伯拉罕樂團</w:t>
            </w:r>
          </w:p>
        </w:tc>
      </w:tr>
      <w:tr w:rsidR="00F640F5" w:rsidRPr="00F640F5" w14:paraId="2F27D1F4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4E8FD9B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955ED1E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640F5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0764828" w14:textId="7453436D" w:rsidR="00FA0A7C" w:rsidRPr="00F640F5" w:rsidRDefault="00FA0A7C" w:rsidP="00FA0A7C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F640F5">
              <w:rPr>
                <w:rFonts w:ascii="Apple Chancery" w:eastAsia="標楷體" w:hAnsi="Apple Chancery"/>
                <w:spacing w:val="-4"/>
              </w:rPr>
              <w:t>我心</w:t>
            </w:r>
            <w:proofErr w:type="gramStart"/>
            <w:r w:rsidRPr="00F640F5">
              <w:rPr>
                <w:rFonts w:ascii="Apple Chancery" w:eastAsia="標楷體" w:hAnsi="Apple Chancery"/>
                <w:spacing w:val="-4"/>
              </w:rPr>
              <w:t>謳咾</w:t>
            </w:r>
            <w:proofErr w:type="gramEnd"/>
            <w:r w:rsidRPr="00F640F5">
              <w:rPr>
                <w:rFonts w:ascii="Apple Chancery" w:eastAsia="標楷體" w:hAnsi="Apple Chancery"/>
                <w:spacing w:val="-4"/>
              </w:rPr>
              <w:t>主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24BAD91C" w14:textId="5B48A377" w:rsidR="00FA0A7C" w:rsidRPr="00F640F5" w:rsidRDefault="00FA0A7C" w:rsidP="00FA0A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喜樂</w:t>
            </w:r>
            <w:proofErr w:type="gramStart"/>
            <w:r w:rsidRPr="00F640F5">
              <w:rPr>
                <w:rFonts w:ascii="標楷體" w:eastAsia="標楷體" w:hAnsi="標楷體"/>
                <w:spacing w:val="-4"/>
              </w:rPr>
              <w:t>小詩班</w:t>
            </w:r>
            <w:proofErr w:type="gramEnd"/>
          </w:p>
        </w:tc>
      </w:tr>
      <w:tr w:rsidR="00F640F5" w:rsidRPr="00F640F5" w14:paraId="2944F0BD" w14:textId="77777777" w:rsidTr="00005D50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AE3BC2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8374B35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4CFFE6" w14:textId="292E558A" w:rsidR="00FA0A7C" w:rsidRPr="00F640F5" w:rsidRDefault="00FA0A7C" w:rsidP="00FA0A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F640F5">
              <w:rPr>
                <w:rFonts w:ascii="Calibri" w:eastAsia="標楷體" w:hAnsi="Calibri"/>
              </w:rPr>
              <w:t>約</w:t>
            </w:r>
            <w:r w:rsidRPr="00F640F5">
              <w:rPr>
                <w:rFonts w:ascii="Calibri" w:eastAsia="標楷體" w:hAnsi="Calibri" w:hint="eastAsia"/>
              </w:rPr>
              <w:t>翰</w:t>
            </w:r>
            <w:r w:rsidRPr="00F640F5">
              <w:rPr>
                <w:rFonts w:ascii="Calibri" w:eastAsia="標楷體" w:hAnsi="Calibri"/>
              </w:rPr>
              <w:t>壹</w:t>
            </w:r>
            <w:r w:rsidRPr="00F640F5">
              <w:rPr>
                <w:rFonts w:ascii="Calibri" w:eastAsia="標楷體" w:hAnsi="Calibri" w:hint="eastAsia"/>
              </w:rPr>
              <w:t>書</w:t>
            </w:r>
            <w:proofErr w:type="gramEnd"/>
            <w:r w:rsidRPr="00F640F5">
              <w:rPr>
                <w:rFonts w:ascii="Calibri" w:eastAsia="標楷體" w:hAnsi="Calibri"/>
              </w:rPr>
              <w:t>4:19-21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1021DFA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640F5" w:rsidRPr="00F640F5" w14:paraId="16D811A6" w14:textId="77777777" w:rsidTr="00005D50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D4523C" w14:textId="77777777" w:rsidR="00FA0A7C" w:rsidRPr="00F640F5" w:rsidRDefault="00FA0A7C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0639DE3" w14:textId="77777777" w:rsidR="00FA0A7C" w:rsidRPr="00F640F5" w:rsidRDefault="00FA0A7C" w:rsidP="00005D50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8AD025B" w14:textId="3F54736A" w:rsidR="00FA0A7C" w:rsidRPr="00F640F5" w:rsidRDefault="00FA0A7C" w:rsidP="00FA0A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eastAsia="標楷體" w:hint="eastAsia"/>
                <w:spacing w:val="-4"/>
              </w:rPr>
              <w:t>從聖經看福音與關懷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0401E52" w14:textId="4F4C30B2" w:rsidR="00FA0A7C" w:rsidRPr="00F640F5" w:rsidRDefault="00FA0A7C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F640F5" w:rsidRPr="00F640F5" w14:paraId="599B1231" w14:textId="77777777" w:rsidTr="00005D50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A29C952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1D3B96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640F5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83B970" w14:textId="7AD0DA88" w:rsidR="00FA0A7C" w:rsidRPr="00F640F5" w:rsidRDefault="00FA0A7C" w:rsidP="00FA0A7C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asciiTheme="minorHAnsi" w:eastAsia="標楷體" w:hAnsiTheme="minorHAnsi" w:cstheme="minorHAnsi"/>
              </w:rPr>
              <w:t>(</w:t>
            </w:r>
            <w:r w:rsidRPr="00F640F5">
              <w:rPr>
                <w:rFonts w:asciiTheme="minorHAnsi" w:eastAsia="標楷體" w:hAnsiTheme="minorHAnsi" w:cstheme="minorHAnsi"/>
              </w:rPr>
              <w:t>華</w:t>
            </w:r>
            <w:r w:rsidRPr="00F640F5">
              <w:rPr>
                <w:rFonts w:asciiTheme="minorHAnsi" w:eastAsia="標楷體" w:hAnsiTheme="minorHAnsi" w:cstheme="minorHAnsi"/>
              </w:rPr>
              <w:t>)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新聖詩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eastAsia="標楷體" w:hAnsiTheme="minorHAnsi" w:cstheme="minorHAnsi"/>
              </w:rPr>
              <w:t>78</w:t>
            </w:r>
            <w:r w:rsidRPr="00F640F5">
              <w:rPr>
                <w:rFonts w:asciiTheme="minorHAnsi" w:eastAsia="標楷體" w:hAnsiTheme="minorHAnsi" w:cstheme="minorHAnsi"/>
              </w:rPr>
              <w:t>首「</w:t>
            </w:r>
            <w:r w:rsidRPr="00F640F5">
              <w:rPr>
                <w:rFonts w:asciiTheme="minorHAnsi" w:eastAsia="標楷體" w:hAnsiTheme="minorHAnsi" w:cstheme="minorHAnsi" w:hint="eastAsia"/>
              </w:rPr>
              <w:t>耶穌，耶穌，以愛充滿我</w:t>
            </w:r>
            <w:r w:rsidRPr="00F640F5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146DF6A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0E3DCA58" w14:textId="77777777" w:rsidTr="00005D50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D15D93D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3BC12B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640F5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6E5774" w14:textId="478366C7" w:rsidR="00FA0A7C" w:rsidRPr="00F640F5" w:rsidRDefault="00FA0A7C" w:rsidP="00FA0A7C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asciiTheme="minorHAnsi" w:eastAsia="標楷體" w:hAnsiTheme="minorHAnsi" w:cstheme="minorHAnsi"/>
              </w:rPr>
              <w:t>(</w:t>
            </w:r>
            <w:r w:rsidRPr="00F640F5">
              <w:rPr>
                <w:rFonts w:asciiTheme="minorHAnsi" w:eastAsia="標楷體" w:hAnsiTheme="minorHAnsi" w:cstheme="minorHAnsi"/>
              </w:rPr>
              <w:t>台</w:t>
            </w:r>
            <w:r w:rsidRPr="00F640F5">
              <w:rPr>
                <w:rFonts w:asciiTheme="minorHAnsi" w:eastAsia="標楷體" w:hAnsiTheme="minorHAnsi" w:cstheme="minorHAnsi"/>
              </w:rPr>
              <w:t>)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新聖詩</w:t>
            </w:r>
            <w:r w:rsidRPr="00F640F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eastAsia="標楷體" w:hAnsiTheme="minorHAnsi" w:cstheme="minorHAnsi"/>
              </w:rPr>
              <w:t>78</w:t>
            </w:r>
            <w:r w:rsidRPr="00F640F5">
              <w:rPr>
                <w:rFonts w:asciiTheme="minorHAnsi" w:eastAsia="標楷體" w:hAnsiTheme="minorHAnsi" w:cstheme="minorHAnsi"/>
              </w:rPr>
              <w:t>首「耶穌，耶穌，</w:t>
            </w:r>
            <w:proofErr w:type="gramStart"/>
            <w:r w:rsidRPr="00F640F5">
              <w:rPr>
                <w:rFonts w:asciiTheme="minorHAnsi" w:eastAsia="標楷體" w:hAnsiTheme="minorHAnsi" w:cstheme="minorHAnsi"/>
              </w:rPr>
              <w:t>用疼充滿阮</w:t>
            </w:r>
            <w:proofErr w:type="gramEnd"/>
            <w:r w:rsidRPr="00F640F5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11DC5E6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640F5" w:rsidRPr="00F640F5" w14:paraId="3C54D38B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38857E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0A01845" w14:textId="77777777" w:rsidR="00FA0A7C" w:rsidRPr="00F640F5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CFFE7D" w14:textId="77777777" w:rsidR="00FA0A7C" w:rsidRPr="00F640F5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F640F5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F640F5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F640F5">
              <w:rPr>
                <w:rFonts w:asciiTheme="minorHAnsi" w:hAnsiTheme="minorHAnsi" w:cstheme="minorHAnsi"/>
              </w:rPr>
              <w:t>382</w:t>
            </w:r>
            <w:r w:rsidRPr="00F640F5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F640F5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F640F5">
              <w:rPr>
                <w:rFonts w:asciiTheme="minorHAnsi" w:hAnsiTheme="minorHAnsi" w:cstheme="minorHAnsi"/>
              </w:rPr>
              <w:t>1</w:t>
            </w:r>
            <w:r w:rsidRPr="00F640F5">
              <w:rPr>
                <w:rFonts w:asciiTheme="minorHAnsi" w:hAnsiTheme="minorHAnsi" w:cstheme="minorHAnsi"/>
              </w:rPr>
              <w:t>、</w:t>
            </w:r>
            <w:r w:rsidRPr="00F640F5">
              <w:rPr>
                <w:rFonts w:asciiTheme="minorHAnsi" w:hAnsiTheme="minorHAnsi" w:cstheme="minorHAnsi"/>
              </w:rPr>
              <w:t>5</w:t>
            </w:r>
            <w:r w:rsidRPr="00F640F5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E62B8B5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6D3D7362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D44428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5EB9166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9C38D6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640F5" w:rsidRPr="00F640F5" w14:paraId="39C2D7D4" w14:textId="77777777" w:rsidTr="00005D50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69806A5D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7E7D640C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2B7420A3" w14:textId="2C597764" w:rsidR="00FA0A7C" w:rsidRPr="00F640F5" w:rsidRDefault="00FA0A7C" w:rsidP="00FA0A7C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asciiTheme="minorHAnsi" w:eastAsia="標楷體" w:hAnsiTheme="minorHAnsi" w:cstheme="minorHAnsi"/>
              </w:rPr>
              <w:t>(</w:t>
            </w:r>
            <w:r w:rsidRPr="00F640F5">
              <w:rPr>
                <w:rFonts w:asciiTheme="minorHAnsi" w:eastAsia="標楷體" w:hAnsiTheme="minorHAnsi" w:cstheme="minorHAnsi"/>
              </w:rPr>
              <w:t>華</w:t>
            </w:r>
            <w:r w:rsidRPr="00F640F5">
              <w:rPr>
                <w:rFonts w:asciiTheme="minorHAnsi" w:eastAsia="標楷體" w:hAnsiTheme="minorHAnsi" w:cstheme="minorHAnsi"/>
              </w:rPr>
              <w:t xml:space="preserve">) </w:t>
            </w:r>
            <w:r w:rsidRPr="00F640F5">
              <w:rPr>
                <w:rFonts w:asciiTheme="minorHAnsi" w:eastAsia="標楷體" w:hAnsiTheme="minorHAnsi" w:cstheme="minorHAnsi"/>
              </w:rPr>
              <w:t>新聖詩</w:t>
            </w:r>
            <w:r w:rsidRPr="00F640F5">
              <w:rPr>
                <w:rFonts w:asciiTheme="minorHAnsi" w:eastAsia="標楷體" w:hAnsiTheme="minorHAnsi" w:cstheme="minorHAnsi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eastAsia="標楷體" w:hAnsiTheme="minorHAnsi" w:cstheme="minorHAnsi"/>
              </w:rPr>
              <w:t>403</w:t>
            </w:r>
            <w:r w:rsidRPr="00F640F5">
              <w:rPr>
                <w:rFonts w:asciiTheme="minorHAnsi" w:eastAsia="標楷體" w:hAnsiTheme="minorHAnsi" w:cstheme="minorHAnsi"/>
              </w:rPr>
              <w:t>首「主，差遣我」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114E5DB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67056E70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02DEAE9F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3DDABA1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A0E1D3A" w14:textId="0AE83BBD" w:rsidR="00FA0A7C" w:rsidRPr="00F640F5" w:rsidRDefault="00FA0A7C" w:rsidP="00FA0A7C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asciiTheme="minorHAnsi" w:eastAsia="標楷體" w:hAnsiTheme="minorHAnsi" w:cstheme="minorHAnsi"/>
              </w:rPr>
              <w:t>(</w:t>
            </w:r>
            <w:r w:rsidRPr="00F640F5">
              <w:rPr>
                <w:rFonts w:asciiTheme="minorHAnsi" w:eastAsia="標楷體" w:hAnsiTheme="minorHAnsi" w:cstheme="minorHAnsi"/>
              </w:rPr>
              <w:t>台</w:t>
            </w:r>
            <w:r w:rsidRPr="00F640F5">
              <w:rPr>
                <w:rFonts w:asciiTheme="minorHAnsi" w:eastAsia="標楷體" w:hAnsiTheme="minorHAnsi" w:cstheme="minorHAnsi"/>
              </w:rPr>
              <w:t xml:space="preserve">) </w:t>
            </w:r>
            <w:r w:rsidRPr="00F640F5">
              <w:rPr>
                <w:rFonts w:asciiTheme="minorHAnsi" w:eastAsia="標楷體" w:hAnsiTheme="minorHAnsi" w:cstheme="minorHAnsi"/>
              </w:rPr>
              <w:t>新聖詩</w:t>
            </w:r>
            <w:r w:rsidRPr="00F640F5">
              <w:rPr>
                <w:rFonts w:asciiTheme="minorHAnsi" w:eastAsia="標楷體" w:hAnsiTheme="minorHAnsi" w:cstheme="minorHAnsi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hAnsiTheme="minorHAnsi" w:cstheme="minorHAnsi"/>
              </w:rPr>
              <w:t>403</w:t>
            </w:r>
            <w:r w:rsidRPr="00F640F5">
              <w:rPr>
                <w:rFonts w:asciiTheme="minorHAnsi" w:eastAsia="標楷體" w:hAnsiTheme="minorHAnsi" w:cstheme="minorHAnsi"/>
              </w:rPr>
              <w:t>首「主，差遣我」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6A840D77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640F5" w:rsidRPr="00F640F5" w14:paraId="574505C2" w14:textId="77777777" w:rsidTr="00005D50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566AA13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3B7B5B6" w14:textId="77777777" w:rsidR="00FA0A7C" w:rsidRPr="00F640F5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9C2F530" w14:textId="276832A2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F640F5" w:rsidRPr="00F640F5" w14:paraId="3B5AB49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DFABCB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67269F21" w14:textId="77777777" w:rsidR="00FA0A7C" w:rsidRPr="00F640F5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FB3AF5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F640F5" w:rsidRPr="00F640F5" w14:paraId="25BCDDDB" w14:textId="77777777" w:rsidTr="00005D50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21CDB9E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6C609DBD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19053EB" w14:textId="09A48EA9" w:rsidR="00FA0A7C" w:rsidRPr="00F640F5" w:rsidRDefault="00FA0A7C" w:rsidP="00FA0A7C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proofErr w:type="gramStart"/>
            <w:r w:rsidRPr="00F640F5">
              <w:rPr>
                <w:rFonts w:ascii="Apple Chancery" w:eastAsia="標楷體" w:hAnsi="Apple Chancery"/>
                <w:spacing w:val="-4"/>
              </w:rPr>
              <w:t>愛爾蘭祝歌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28F04CBE" w14:textId="623BD573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喜樂</w:t>
            </w:r>
            <w:proofErr w:type="gramStart"/>
            <w:r w:rsidRPr="00F640F5">
              <w:rPr>
                <w:rFonts w:ascii="標楷體" w:eastAsia="標楷體" w:hAnsi="標楷體"/>
                <w:spacing w:val="-4"/>
              </w:rPr>
              <w:t>小詩班</w:t>
            </w:r>
            <w:proofErr w:type="gramEnd"/>
          </w:p>
        </w:tc>
      </w:tr>
      <w:tr w:rsidR="00F640F5" w:rsidRPr="00F640F5" w14:paraId="51380FD7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97E35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2F85C37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CF66FE3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52F435D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F640F5" w:rsidRPr="00F640F5" w14:paraId="27D387FB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6EC488C3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4BFA2FF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46DCB161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B8DBE8A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640F5" w:rsidRPr="00F640F5" w14:paraId="4389F8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9146579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F640F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3712" behindDoc="0" locked="0" layoutInCell="1" allowOverlap="1" wp14:anchorId="2AB3DDAB" wp14:editId="514BC03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FDF2C" id="直線接點 5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E85C321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C9B7952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F640F5" w:rsidRPr="00F640F5" w14:paraId="5807BD65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F08C1E7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F640F5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E037969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F640F5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655775A" w14:textId="245FAE05" w:rsidR="00FA0A7C" w:rsidRPr="00F640F5" w:rsidRDefault="00FA0A7C" w:rsidP="00005D5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邱淑貞牧師</w:t>
            </w:r>
          </w:p>
        </w:tc>
        <w:tc>
          <w:tcPr>
            <w:tcW w:w="844" w:type="dxa"/>
            <w:vAlign w:val="center"/>
          </w:tcPr>
          <w:p w14:paraId="27D0991B" w14:textId="77777777" w:rsidR="00FA0A7C" w:rsidRPr="00F640F5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F640F5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88E5962" w14:textId="3F0DCC6E" w:rsidR="00FA0A7C" w:rsidRPr="00F640F5" w:rsidRDefault="00D22513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陳麗澤</w:t>
            </w:r>
            <w:r w:rsidR="00FA0A7C" w:rsidRPr="00F640F5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F640F5" w:rsidRPr="00F640F5" w14:paraId="2D8FF70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9BFC2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773E36D0" w14:textId="77777777" w:rsidR="00FA0A7C" w:rsidRPr="00F640F5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F640F5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C9B264" w14:textId="4B9A0ECD" w:rsidR="00FA0A7C" w:rsidRPr="00F640F5" w:rsidRDefault="00D22513" w:rsidP="00D22513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李易真執事</w:t>
            </w:r>
          </w:p>
        </w:tc>
        <w:tc>
          <w:tcPr>
            <w:tcW w:w="844" w:type="dxa"/>
            <w:vAlign w:val="center"/>
          </w:tcPr>
          <w:p w14:paraId="5CCD5E4C" w14:textId="77777777" w:rsidR="00FA0A7C" w:rsidRPr="00F640F5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F640F5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4DA77DBF" w14:textId="1FDDF31D" w:rsidR="00FA0A7C" w:rsidRPr="00F640F5" w:rsidRDefault="00D22513" w:rsidP="00005D50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王示真</w:t>
            </w:r>
            <w:proofErr w:type="gramEnd"/>
            <w:r w:rsidRPr="00F640F5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F640F5" w:rsidRPr="00F640F5" w14:paraId="3DBB36A2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705B8CB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018EFC05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5670F1A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161075C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22BB027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111B70F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4FA8B40F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6D9F3D3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83DE7E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2DFB30E9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9029C6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640F5" w:rsidRPr="00F640F5" w14:paraId="151D0FF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FC27DF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3492552D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CDA7DE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640F5" w:rsidRPr="00F640F5" w14:paraId="77B42DB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6FA32C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1779B62F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34EF906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640F5" w:rsidRPr="00F640F5" w14:paraId="623D69E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4BFF08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3C83BF7B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asciiTheme="minorHAnsi" w:eastAsia="標楷體" w:hAnsiTheme="minorHAnsi" w:cstheme="minorHAnsi"/>
              </w:rPr>
              <w:t>新聖詩</w:t>
            </w:r>
            <w:r w:rsidRPr="00F640F5">
              <w:rPr>
                <w:rFonts w:asciiTheme="minorHAnsi" w:eastAsia="標楷體" w:hAnsiTheme="minorHAnsi" w:cstheme="minorHAnsi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eastAsia="標楷體" w:hAnsiTheme="minorHAnsi" w:cstheme="minorHAnsi"/>
              </w:rPr>
              <w:t>382</w:t>
            </w:r>
            <w:r w:rsidRPr="00F640F5">
              <w:rPr>
                <w:rFonts w:asciiTheme="minorHAnsi" w:eastAsia="標楷體" w:hAnsiTheme="minorHAnsi" w:cstheme="minorHAnsi"/>
              </w:rPr>
              <w:t>首</w:t>
            </w:r>
            <w:r w:rsidRPr="00F640F5">
              <w:rPr>
                <w:rFonts w:asciiTheme="minorHAnsi" w:eastAsia="標楷體" w:hAnsiTheme="minorHAnsi" w:cstheme="minorHAnsi"/>
              </w:rPr>
              <w:t xml:space="preserve"> </w:t>
            </w:r>
            <w:r w:rsidRPr="00F640F5">
              <w:rPr>
                <w:rFonts w:asciiTheme="minorHAnsi" w:eastAsia="標楷體" w:hAnsiTheme="minorHAnsi" w:cstheme="minorHAnsi"/>
              </w:rPr>
              <w:t>第</w:t>
            </w:r>
            <w:r w:rsidRPr="00F640F5">
              <w:rPr>
                <w:rFonts w:asciiTheme="minorHAnsi" w:eastAsia="標楷體" w:hAnsiTheme="minorHAnsi" w:cstheme="minorHAnsi"/>
              </w:rPr>
              <w:t>1</w:t>
            </w:r>
            <w:r w:rsidRPr="00F640F5">
              <w:rPr>
                <w:rFonts w:asciiTheme="minorHAnsi" w:eastAsia="標楷體" w:hAnsiTheme="minorHAnsi" w:cstheme="minorHAnsi"/>
              </w:rPr>
              <w:t>、</w:t>
            </w:r>
            <w:r w:rsidRPr="00F640F5">
              <w:rPr>
                <w:rFonts w:asciiTheme="minorHAnsi" w:eastAsia="標楷體" w:hAnsiTheme="minorHAnsi" w:cstheme="minorHAnsi"/>
              </w:rPr>
              <w:t>5</w:t>
            </w:r>
            <w:r w:rsidRPr="00F640F5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2555A8E7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0CBB02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13ACE9" w14:textId="77777777" w:rsidR="00D22513" w:rsidRPr="00F640F5" w:rsidRDefault="00D22513" w:rsidP="00D225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32DD4E1F" w14:textId="719465E6" w:rsidR="00D22513" w:rsidRPr="00F640F5" w:rsidRDefault="00D22513" w:rsidP="00D22513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F640F5">
              <w:rPr>
                <w:rFonts w:ascii="Calibri" w:eastAsia="標楷體" w:hAnsi="Calibri"/>
              </w:rPr>
              <w:t>約</w:t>
            </w:r>
            <w:r w:rsidRPr="00F640F5">
              <w:rPr>
                <w:rFonts w:ascii="Calibri" w:eastAsia="標楷體" w:hAnsi="Calibri" w:hint="eastAsia"/>
              </w:rPr>
              <w:t>翰</w:t>
            </w:r>
            <w:r w:rsidRPr="00F640F5">
              <w:rPr>
                <w:rFonts w:ascii="Calibri" w:eastAsia="標楷體" w:hAnsi="Calibri"/>
              </w:rPr>
              <w:t>壹</w:t>
            </w:r>
            <w:r w:rsidRPr="00F640F5">
              <w:rPr>
                <w:rFonts w:ascii="Calibri" w:eastAsia="標楷體" w:hAnsi="Calibri" w:hint="eastAsia"/>
              </w:rPr>
              <w:t>書</w:t>
            </w:r>
            <w:proofErr w:type="gramEnd"/>
            <w:r w:rsidRPr="00F640F5">
              <w:rPr>
                <w:rFonts w:ascii="Calibri" w:eastAsia="標楷體" w:hAnsi="Calibri"/>
              </w:rPr>
              <w:t>4:19-21</w:t>
            </w:r>
          </w:p>
        </w:tc>
        <w:tc>
          <w:tcPr>
            <w:tcW w:w="1696" w:type="dxa"/>
            <w:gridSpan w:val="3"/>
            <w:vAlign w:val="center"/>
          </w:tcPr>
          <w:p w14:paraId="6F0ACF2E" w14:textId="77777777" w:rsidR="00D22513" w:rsidRPr="00F640F5" w:rsidRDefault="00D22513" w:rsidP="00D22513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640F5" w:rsidRPr="00F640F5" w14:paraId="3C51C069" w14:textId="77777777" w:rsidTr="00005D50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7D5562FF" w14:textId="77777777" w:rsidR="00D22513" w:rsidRPr="00F640F5" w:rsidRDefault="00D22513" w:rsidP="00D225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4FC3D4F6" w14:textId="2D949AAF" w:rsidR="00D22513" w:rsidRPr="00F640F5" w:rsidRDefault="00D22513" w:rsidP="00D22513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640F5">
              <w:rPr>
                <w:rFonts w:eastAsia="標楷體" w:hint="eastAsia"/>
                <w:spacing w:val="-4"/>
              </w:rPr>
              <w:t>從聖經看福音與關懷</w:t>
            </w:r>
          </w:p>
        </w:tc>
        <w:tc>
          <w:tcPr>
            <w:tcW w:w="1696" w:type="dxa"/>
            <w:gridSpan w:val="3"/>
            <w:vAlign w:val="center"/>
          </w:tcPr>
          <w:p w14:paraId="26CDB2D1" w14:textId="764E69A0" w:rsidR="00D22513" w:rsidRPr="00F640F5" w:rsidRDefault="00D22513" w:rsidP="00D22513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F640F5" w:rsidRPr="00F640F5" w14:paraId="6595EB8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74F56BC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29BF34ED" w14:textId="51C1BEBC" w:rsidR="00FA0A7C" w:rsidRPr="00F640F5" w:rsidRDefault="00D22513" w:rsidP="00D22513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F640F5">
              <w:rPr>
                <w:rFonts w:asciiTheme="minorHAnsi" w:eastAsia="標楷體" w:hAnsiTheme="minorHAnsi" w:cstheme="minorHAnsi"/>
              </w:rPr>
              <w:t>祢的愛</w:t>
            </w:r>
          </w:p>
        </w:tc>
        <w:tc>
          <w:tcPr>
            <w:tcW w:w="1696" w:type="dxa"/>
            <w:gridSpan w:val="3"/>
            <w:vAlign w:val="center"/>
          </w:tcPr>
          <w:p w14:paraId="275E3EA4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5797C04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7A4F1F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463A3C5E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32AAF66" w14:textId="11ED945F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F640F5" w:rsidRPr="00F640F5" w14:paraId="6DD3E1F1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B971E2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640F5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2C52ED7A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46D3D43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640F5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640F5" w:rsidRPr="00F640F5" w14:paraId="2644711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48FDA00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6536" w:type="dxa"/>
            <w:gridSpan w:val="5"/>
            <w:vAlign w:val="center"/>
          </w:tcPr>
          <w:p w14:paraId="4DAB3127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B898873" w14:textId="77777777" w:rsidR="00FA0A7C" w:rsidRPr="00F640F5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</w:tbl>
    <w:p w14:paraId="7C44086D" w14:textId="77777777" w:rsidR="00187334" w:rsidRPr="00F640F5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F640F5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0CACA22B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77777777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128AC126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77777777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0F5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0F969D83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F640F5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5787A1F7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59044A63" w14:textId="77777777" w:rsidR="00613DA6" w:rsidRPr="00F640F5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0"/>
      <w:bookmarkEnd w:id="1"/>
      <w:r w:rsidRPr="00F640F5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F640F5">
        <w:rPr>
          <w:rFonts w:ascii="文鼎特毛楷" w:eastAsia="文鼎特毛楷" w:hint="eastAsia"/>
          <w:sz w:val="36"/>
          <w:szCs w:val="36"/>
        </w:rPr>
        <w:t>講道大綱</w:t>
      </w:r>
      <w:r w:rsidRPr="00F640F5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5EBBFF98" w14:textId="31CA233A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>前言</w:t>
      </w:r>
    </w:p>
    <w:p w14:paraId="6D494CD2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Pr="00F640F5">
        <w:rPr>
          <w:rFonts w:ascii="標楷體" w:eastAsia="標楷體" w:hAnsi="標楷體" w:hint="eastAsia"/>
          <w:sz w:val="28"/>
          <w:szCs w:val="28"/>
        </w:rPr>
        <w:t>傳福音是真教會的一個特徵</w:t>
      </w:r>
    </w:p>
    <w:p w14:paraId="301515FE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</w:p>
    <w:p w14:paraId="33F974EF" w14:textId="68F2531D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>基督信仰是一個關於</w:t>
      </w:r>
      <w:r w:rsidR="000B688A" w:rsidRPr="00F640F5">
        <w:rPr>
          <w:rFonts w:ascii="標楷體" w:eastAsia="標楷體" w:hAnsi="標楷體" w:cs="文鼎特毛楷" w:hint="eastAsia"/>
          <w:sz w:val="28"/>
          <w:szCs w:val="28"/>
        </w:rPr>
        <w:t>「</w:t>
      </w:r>
      <w:r w:rsidRPr="00F640F5">
        <w:rPr>
          <w:rFonts w:ascii="文鼎特毛楷" w:eastAsia="文鼎特毛楷" w:hAnsi="文鼎特毛楷" w:cs="文鼎特毛楷" w:hint="eastAsia"/>
          <w:sz w:val="28"/>
          <w:szCs w:val="28"/>
        </w:rPr>
        <w:t>關係</w:t>
      </w:r>
      <w:r w:rsidR="000B688A" w:rsidRPr="00F640F5">
        <w:rPr>
          <w:rFonts w:ascii="標楷體" w:eastAsia="標楷體" w:hAnsi="標楷體" w:cs="文鼎特毛楷" w:hint="eastAsia"/>
          <w:sz w:val="28"/>
          <w:szCs w:val="28"/>
        </w:rPr>
        <w:t>」</w:t>
      </w:r>
      <w:r w:rsidRPr="00F640F5">
        <w:rPr>
          <w:rFonts w:ascii="文鼎特毛楷" w:eastAsia="文鼎特毛楷" w:hAnsi="文鼎特毛楷" w:cs="文鼎特毛楷" w:hint="eastAsia"/>
          <w:sz w:val="28"/>
          <w:szCs w:val="28"/>
        </w:rPr>
        <w:t>的信仰</w:t>
      </w:r>
    </w:p>
    <w:p w14:paraId="0407CF7E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Pr="00F640F5">
        <w:rPr>
          <w:rFonts w:ascii="標楷體" w:eastAsia="標楷體" w:hAnsi="標楷體" w:hint="eastAsia"/>
          <w:sz w:val="28"/>
          <w:szCs w:val="28"/>
        </w:rPr>
        <w:t>造物主</w:t>
      </w:r>
      <w:proofErr w:type="gramStart"/>
      <w:r w:rsidRPr="00F640F5">
        <w:rPr>
          <w:rFonts w:ascii="標楷體" w:eastAsia="標楷體" w:hAnsi="標楷體" w:hint="eastAsia"/>
          <w:sz w:val="28"/>
          <w:szCs w:val="28"/>
        </w:rPr>
        <w:t>與被造者</w:t>
      </w:r>
      <w:proofErr w:type="gramEnd"/>
      <w:r w:rsidRPr="00F640F5">
        <w:rPr>
          <w:rFonts w:ascii="標楷體" w:eastAsia="標楷體" w:hAnsi="標楷體" w:hint="eastAsia"/>
          <w:sz w:val="28"/>
          <w:szCs w:val="28"/>
        </w:rPr>
        <w:t>的關係</w:t>
      </w:r>
    </w:p>
    <w:p w14:paraId="3AAFC002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 w:hint="eastAsia"/>
          <w:sz w:val="28"/>
          <w:szCs w:val="28"/>
        </w:rPr>
        <w:t xml:space="preserve">  天父與兒女的關係</w:t>
      </w:r>
    </w:p>
    <w:p w14:paraId="0365DF27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 w:hint="eastAsia"/>
          <w:sz w:val="28"/>
          <w:szCs w:val="28"/>
        </w:rPr>
        <w:t xml:space="preserve">  主與</w:t>
      </w:r>
      <w:proofErr w:type="gramStart"/>
      <w:r w:rsidRPr="00F640F5">
        <w:rPr>
          <w:rFonts w:ascii="標楷體" w:eastAsia="標楷體" w:hAnsi="標楷體" w:hint="eastAsia"/>
          <w:sz w:val="28"/>
          <w:szCs w:val="28"/>
        </w:rPr>
        <w:t>僕</w:t>
      </w:r>
      <w:proofErr w:type="gramEnd"/>
      <w:r w:rsidRPr="00F640F5">
        <w:rPr>
          <w:rFonts w:ascii="標楷體" w:eastAsia="標楷體" w:hAnsi="標楷體" w:hint="eastAsia"/>
          <w:sz w:val="28"/>
          <w:szCs w:val="28"/>
        </w:rPr>
        <w:t>的關係</w:t>
      </w:r>
    </w:p>
    <w:p w14:paraId="762E8726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 w:hint="eastAsia"/>
          <w:sz w:val="28"/>
          <w:szCs w:val="28"/>
        </w:rPr>
        <w:t xml:space="preserve">  新郎和新婦的關係</w:t>
      </w:r>
    </w:p>
    <w:p w14:paraId="7203AE8B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 w:hint="eastAsia"/>
          <w:sz w:val="28"/>
          <w:szCs w:val="28"/>
        </w:rPr>
        <w:t xml:space="preserve">  朋友的關係</w:t>
      </w:r>
    </w:p>
    <w:p w14:paraId="124C0083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/>
          <w:sz w:val="28"/>
          <w:szCs w:val="28"/>
        </w:rPr>
        <w:t xml:space="preserve"> </w:t>
      </w:r>
    </w:p>
    <w:p w14:paraId="08BC585E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>福音行動中展現的關懷</w:t>
      </w:r>
      <w:r w:rsidRPr="00F640F5">
        <w:rPr>
          <w:rFonts w:ascii="標楷體" w:eastAsia="標楷體" w:hAnsi="標楷體" w:hint="eastAsia"/>
          <w:sz w:val="28"/>
          <w:szCs w:val="28"/>
        </w:rPr>
        <w:t>(</w:t>
      </w:r>
      <w:r w:rsidRPr="00F640F5">
        <w:rPr>
          <w:rFonts w:ascii="文鼎特毛楷" w:eastAsia="文鼎特毛楷" w:hAnsi="標楷體" w:hint="eastAsia"/>
          <w:sz w:val="28"/>
          <w:szCs w:val="28"/>
        </w:rPr>
        <w:t>以耶穌為例</w:t>
      </w:r>
      <w:r w:rsidRPr="00F640F5">
        <w:rPr>
          <w:rFonts w:ascii="標楷體" w:eastAsia="標楷體" w:hAnsi="標楷體" w:hint="eastAsia"/>
          <w:sz w:val="28"/>
          <w:szCs w:val="28"/>
        </w:rPr>
        <w:t>)</w:t>
      </w:r>
    </w:p>
    <w:p w14:paraId="3C96B928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 xml:space="preserve">  </w:t>
      </w:r>
      <w:proofErr w:type="gramStart"/>
      <w:r w:rsidRPr="00F640F5">
        <w:rPr>
          <w:rFonts w:ascii="標楷體" w:eastAsia="標楷體" w:hAnsi="標楷體" w:hint="eastAsia"/>
          <w:sz w:val="28"/>
          <w:szCs w:val="28"/>
        </w:rPr>
        <w:t>血漏婦人</w:t>
      </w:r>
      <w:proofErr w:type="gramEnd"/>
      <w:r w:rsidRPr="00F640F5">
        <w:rPr>
          <w:rFonts w:ascii="標楷體" w:eastAsia="標楷體" w:hAnsi="標楷體" w:hint="eastAsia"/>
          <w:sz w:val="28"/>
          <w:szCs w:val="28"/>
        </w:rPr>
        <w:t>給我們的啟示</w:t>
      </w:r>
    </w:p>
    <w:p w14:paraId="7D4A1768" w14:textId="00DE4A3F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/>
          <w:sz w:val="28"/>
          <w:szCs w:val="28"/>
        </w:rPr>
        <w:t xml:space="preserve">  </w:t>
      </w:r>
      <w:r w:rsidRPr="00F640F5">
        <w:rPr>
          <w:rFonts w:ascii="標楷體" w:eastAsia="標楷體" w:hAnsi="標楷體" w:hint="eastAsia"/>
          <w:sz w:val="28"/>
          <w:szCs w:val="28"/>
        </w:rPr>
        <w:t>惟</w:t>
      </w:r>
      <w:r w:rsidR="000B688A" w:rsidRPr="00F640F5">
        <w:rPr>
          <w:rFonts w:ascii="標楷體" w:eastAsia="標楷體" w:hAnsi="標楷體" w:cs="文鼎特毛楷" w:hint="eastAsia"/>
          <w:sz w:val="28"/>
          <w:szCs w:val="28"/>
        </w:rPr>
        <w:t>「</w:t>
      </w:r>
      <w:r w:rsidRPr="00F640F5">
        <w:rPr>
          <w:rFonts w:ascii="標楷體" w:eastAsia="標楷體" w:hAnsi="標楷體" w:hint="eastAsia"/>
          <w:sz w:val="28"/>
          <w:szCs w:val="28"/>
        </w:rPr>
        <w:t>有愛的關係</w:t>
      </w:r>
      <w:r w:rsidR="000B688A" w:rsidRPr="00F640F5">
        <w:rPr>
          <w:rFonts w:ascii="標楷體" w:eastAsia="標楷體" w:hAnsi="標楷體" w:cs="文鼎特毛楷" w:hint="eastAsia"/>
          <w:sz w:val="28"/>
          <w:szCs w:val="28"/>
        </w:rPr>
        <w:t>」</w:t>
      </w:r>
      <w:r w:rsidRPr="00F640F5">
        <w:rPr>
          <w:rFonts w:ascii="標楷體" w:eastAsia="標楷體" w:hAnsi="標楷體" w:hint="eastAsia"/>
          <w:sz w:val="28"/>
          <w:szCs w:val="28"/>
        </w:rPr>
        <w:t>，才能使人真正改變</w:t>
      </w:r>
    </w:p>
    <w:p w14:paraId="1E70F5DB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</w:p>
    <w:p w14:paraId="6E949CCF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>結語</w:t>
      </w:r>
    </w:p>
    <w:p w14:paraId="5650B1A0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Pr="00F640F5">
        <w:rPr>
          <w:rFonts w:ascii="標楷體" w:eastAsia="標楷體" w:hAnsi="標楷體" w:hint="eastAsia"/>
          <w:sz w:val="28"/>
          <w:szCs w:val="28"/>
        </w:rPr>
        <w:t>經歷福音，</w:t>
      </w:r>
      <w:proofErr w:type="gramStart"/>
      <w:r w:rsidRPr="00F640F5">
        <w:rPr>
          <w:rFonts w:ascii="標楷體" w:eastAsia="標楷體" w:hAnsi="標楷體" w:hint="eastAsia"/>
          <w:sz w:val="28"/>
          <w:szCs w:val="28"/>
        </w:rPr>
        <w:t>活出福音</w:t>
      </w:r>
      <w:proofErr w:type="gramEnd"/>
      <w:r w:rsidRPr="00F640F5">
        <w:rPr>
          <w:rFonts w:ascii="標楷體" w:eastAsia="標楷體" w:hAnsi="標楷體" w:hint="eastAsia"/>
          <w:sz w:val="28"/>
          <w:szCs w:val="28"/>
        </w:rPr>
        <w:t>，實踐大使命</w:t>
      </w:r>
    </w:p>
    <w:p w14:paraId="70BB2DD9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</w:p>
    <w:p w14:paraId="57DADF28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</w:p>
    <w:p w14:paraId="02AFEF28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>【金句】</w:t>
      </w:r>
    </w:p>
    <w:p w14:paraId="32767B0B" w14:textId="5FD89A0E" w:rsidR="0012765D" w:rsidRPr="00F640F5" w:rsidRDefault="000B688A" w:rsidP="000B688A">
      <w:pPr>
        <w:snapToGrid w:val="0"/>
        <w:ind w:leftChars="355" w:left="853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 w:cs="文鼎特毛楷" w:hint="eastAsia"/>
          <w:sz w:val="28"/>
          <w:szCs w:val="28"/>
        </w:rPr>
        <w:t>「</w:t>
      </w:r>
      <w:r w:rsidR="0012765D" w:rsidRPr="00F640F5">
        <w:rPr>
          <w:rFonts w:ascii="標楷體" w:eastAsia="標楷體" w:hAnsi="標楷體" w:hint="eastAsia"/>
          <w:sz w:val="28"/>
          <w:szCs w:val="28"/>
        </w:rPr>
        <w:t>我們愛，因為上帝先愛我們</w:t>
      </w:r>
      <w:r w:rsidR="0012765D" w:rsidRPr="00F640F5">
        <w:rPr>
          <w:rFonts w:ascii="標楷體" w:eastAsia="標楷體" w:hAnsi="標楷體"/>
          <w:sz w:val="28"/>
          <w:szCs w:val="28"/>
        </w:rPr>
        <w:t>...</w:t>
      </w:r>
      <w:r w:rsidR="0012765D" w:rsidRPr="00F640F5">
        <w:rPr>
          <w:rFonts w:ascii="標楷體" w:eastAsia="標楷體" w:hAnsi="標楷體" w:hint="eastAsia"/>
          <w:sz w:val="28"/>
          <w:szCs w:val="28"/>
        </w:rPr>
        <w:t>愛上帝的，也要愛弟兄；這是我們從上帝所受的命令。」</w:t>
      </w:r>
      <w:r w:rsidR="0012765D" w:rsidRPr="00F640F5">
        <w:rPr>
          <w:rFonts w:ascii="標楷體" w:eastAsia="標楷體" w:hAnsi="標楷體"/>
          <w:sz w:val="28"/>
          <w:szCs w:val="28"/>
        </w:rPr>
        <w:t>(</w:t>
      </w:r>
      <w:r w:rsidR="0012765D" w:rsidRPr="00F640F5">
        <w:rPr>
          <w:rFonts w:ascii="標楷體" w:eastAsia="標楷體" w:hAnsi="標楷體" w:hint="eastAsia"/>
          <w:sz w:val="28"/>
          <w:szCs w:val="28"/>
        </w:rPr>
        <w:t>約一</w:t>
      </w:r>
      <w:proofErr w:type="gramStart"/>
      <w:r w:rsidR="0012765D" w:rsidRPr="00F640F5">
        <w:rPr>
          <w:rFonts w:ascii="標楷體" w:eastAsia="標楷體" w:hAnsi="標楷體"/>
          <w:sz w:val="28"/>
          <w:szCs w:val="28"/>
        </w:rPr>
        <w:t>4</w:t>
      </w:r>
      <w:proofErr w:type="gramEnd"/>
      <w:r w:rsidR="0012765D" w:rsidRPr="00F640F5">
        <w:rPr>
          <w:rFonts w:ascii="標楷體" w:eastAsia="標楷體" w:hAnsi="標楷體" w:hint="eastAsia"/>
          <w:sz w:val="28"/>
          <w:szCs w:val="28"/>
        </w:rPr>
        <w:t>：</w:t>
      </w:r>
      <w:r w:rsidR="0012765D" w:rsidRPr="00F640F5">
        <w:rPr>
          <w:rFonts w:ascii="標楷體" w:eastAsia="標楷體" w:hAnsi="標楷體"/>
          <w:sz w:val="28"/>
          <w:szCs w:val="28"/>
        </w:rPr>
        <w:t>19</w:t>
      </w:r>
      <w:r w:rsidR="0012765D" w:rsidRPr="00F640F5">
        <w:rPr>
          <w:rFonts w:ascii="標楷體" w:eastAsia="標楷體" w:hAnsi="標楷體" w:hint="eastAsia"/>
          <w:sz w:val="28"/>
          <w:szCs w:val="28"/>
        </w:rPr>
        <w:t>，</w:t>
      </w:r>
      <w:r w:rsidR="0012765D" w:rsidRPr="00F640F5">
        <w:rPr>
          <w:rFonts w:ascii="標楷體" w:eastAsia="標楷體" w:hAnsi="標楷體"/>
          <w:sz w:val="28"/>
          <w:szCs w:val="28"/>
        </w:rPr>
        <w:t>21)</w:t>
      </w:r>
    </w:p>
    <w:p w14:paraId="065B209B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/>
          <w:sz w:val="28"/>
          <w:szCs w:val="28"/>
        </w:rPr>
        <w:t xml:space="preserve">    </w:t>
      </w:r>
    </w:p>
    <w:p w14:paraId="70FE88FC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</w:p>
    <w:p w14:paraId="6FDA31F7" w14:textId="77777777" w:rsidR="0012765D" w:rsidRPr="00F640F5" w:rsidRDefault="0012765D" w:rsidP="0012765D">
      <w:pPr>
        <w:snapToGrid w:val="0"/>
        <w:ind w:leftChars="235" w:left="565" w:hanging="1"/>
        <w:rPr>
          <w:rFonts w:ascii="文鼎特毛楷" w:eastAsia="文鼎特毛楷" w:hAnsi="標楷體"/>
          <w:sz w:val="28"/>
          <w:szCs w:val="28"/>
        </w:rPr>
      </w:pPr>
      <w:r w:rsidRPr="00F640F5">
        <w:rPr>
          <w:rFonts w:ascii="文鼎特毛楷" w:eastAsia="文鼎特毛楷" w:hAnsi="標楷體" w:hint="eastAsia"/>
          <w:sz w:val="28"/>
          <w:szCs w:val="28"/>
        </w:rPr>
        <w:t>【默想與行動】</w:t>
      </w:r>
    </w:p>
    <w:p w14:paraId="20BBCBD7" w14:textId="77777777" w:rsidR="0012765D" w:rsidRPr="00F640F5" w:rsidRDefault="0012765D" w:rsidP="000B688A">
      <w:pPr>
        <w:snapToGrid w:val="0"/>
        <w:ind w:leftChars="355" w:left="853" w:hanging="1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 w:hint="eastAsia"/>
          <w:sz w:val="28"/>
          <w:szCs w:val="28"/>
        </w:rPr>
        <w:t>1.</w:t>
      </w:r>
      <w:r w:rsidRPr="00F640F5">
        <w:rPr>
          <w:rFonts w:ascii="標楷體" w:eastAsia="標楷體" w:hAnsi="標楷體" w:hint="eastAsia"/>
          <w:sz w:val="28"/>
          <w:szCs w:val="28"/>
        </w:rPr>
        <w:tab/>
        <w:t>我會和人分享福音嗎？為什麼？</w:t>
      </w:r>
    </w:p>
    <w:p w14:paraId="3D97664D" w14:textId="5F87BB5D" w:rsidR="006A2577" w:rsidRPr="00F640F5" w:rsidRDefault="0012765D" w:rsidP="000B688A">
      <w:pPr>
        <w:snapToGrid w:val="0"/>
        <w:ind w:leftChars="356" w:left="1204" w:hanging="350"/>
        <w:rPr>
          <w:rFonts w:ascii="標楷體" w:eastAsia="標楷體" w:hAnsi="標楷體"/>
          <w:sz w:val="28"/>
          <w:szCs w:val="28"/>
        </w:rPr>
      </w:pPr>
      <w:r w:rsidRPr="00F640F5">
        <w:rPr>
          <w:rFonts w:ascii="標楷體" w:eastAsia="標楷體" w:hAnsi="標楷體"/>
          <w:sz w:val="28"/>
          <w:szCs w:val="28"/>
        </w:rPr>
        <w:t>2.</w:t>
      </w:r>
      <w:r w:rsidRPr="00F640F5">
        <w:rPr>
          <w:rFonts w:ascii="標楷體" w:eastAsia="標楷體" w:hAnsi="標楷體"/>
          <w:sz w:val="28"/>
          <w:szCs w:val="28"/>
        </w:rPr>
        <w:tab/>
      </w:r>
      <w:r w:rsidRPr="00F640F5">
        <w:rPr>
          <w:rFonts w:ascii="標楷體" w:eastAsia="標楷體" w:hAnsi="標楷體" w:hint="eastAsia"/>
          <w:sz w:val="28"/>
          <w:szCs w:val="28"/>
        </w:rPr>
        <w:t>是否贊同｢福音不只是拿來傳，更要在生活中活出來」這句話，你又會如何實踐呢？</w:t>
      </w:r>
    </w:p>
    <w:p w14:paraId="2C11245F" w14:textId="77777777" w:rsidR="0012765D" w:rsidRPr="00F640F5" w:rsidRDefault="0012765D" w:rsidP="0012765D">
      <w:pPr>
        <w:snapToGrid w:val="0"/>
        <w:ind w:leftChars="235" w:left="565" w:hanging="1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743C7CAC" w14:textId="77777777" w:rsidR="002B1F57" w:rsidRPr="00F640F5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F640F5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F640F5" w:rsidRPr="00F640F5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F640F5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640F5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3304CF61" w:rsidR="002B1F57" w:rsidRPr="00F640F5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2</w:t>
            </w:r>
            <w:r w:rsidR="002B1F57" w:rsidRPr="00F640F5">
              <w:rPr>
                <w:rFonts w:ascii="微軟正黑體" w:eastAsia="微軟正黑體" w:hAnsi="微軟正黑體"/>
              </w:rPr>
              <w:t>/</w:t>
            </w:r>
            <w:r w:rsidR="00D22513" w:rsidRPr="00F640F5">
              <w:rPr>
                <w:rFonts w:ascii="微軟正黑體" w:eastAsia="微軟正黑體" w:hAnsi="微軟正黑體" w:hint="eastAsia"/>
              </w:rPr>
              <w:t>24</w:t>
            </w:r>
            <w:r w:rsidR="002B1F57" w:rsidRPr="00F640F5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F640F5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F640F5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3D25410D" w:rsidR="002B1F57" w:rsidRPr="00F640F5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2</w:t>
            </w:r>
            <w:r w:rsidR="002B1F57" w:rsidRPr="00F640F5">
              <w:rPr>
                <w:rFonts w:ascii="微軟正黑體" w:eastAsia="微軟正黑體" w:hAnsi="微軟正黑體"/>
              </w:rPr>
              <w:t>/</w:t>
            </w:r>
            <w:r w:rsidR="00D22513" w:rsidRPr="00F640F5">
              <w:rPr>
                <w:rFonts w:ascii="微軟正黑體" w:eastAsia="微軟正黑體" w:hAnsi="微軟正黑體" w:hint="eastAsia"/>
              </w:rPr>
              <w:t>25</w:t>
            </w:r>
            <w:r w:rsidR="002B1F57" w:rsidRPr="00F640F5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4FE89381" w:rsidR="002B1F57" w:rsidRPr="00F640F5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2</w:t>
            </w:r>
            <w:r w:rsidR="002B1F57" w:rsidRPr="00F640F5">
              <w:rPr>
                <w:rFonts w:ascii="微軟正黑體" w:eastAsia="微軟正黑體" w:hAnsi="微軟正黑體"/>
              </w:rPr>
              <w:t>/</w:t>
            </w:r>
            <w:r w:rsidR="00D22513" w:rsidRPr="00F640F5">
              <w:rPr>
                <w:rFonts w:ascii="微軟正黑體" w:eastAsia="微軟正黑體" w:hAnsi="微軟正黑體" w:hint="eastAsia"/>
              </w:rPr>
              <w:t>26</w:t>
            </w:r>
            <w:r w:rsidR="002B1F57" w:rsidRPr="00F640F5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0829EE39" w:rsidR="002B1F57" w:rsidRPr="00F640F5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2</w:t>
            </w:r>
            <w:r w:rsidR="002B1F57" w:rsidRPr="00F640F5">
              <w:rPr>
                <w:rFonts w:ascii="微軟正黑體" w:eastAsia="微軟正黑體" w:hAnsi="微軟正黑體" w:hint="eastAsia"/>
              </w:rPr>
              <w:t>/</w:t>
            </w:r>
            <w:r w:rsidR="00D22513" w:rsidRPr="00F640F5">
              <w:rPr>
                <w:rFonts w:ascii="微軟正黑體" w:eastAsia="微軟正黑體" w:hAnsi="微軟正黑體" w:hint="eastAsia"/>
              </w:rPr>
              <w:t>27</w:t>
            </w:r>
            <w:r w:rsidR="002B1F57" w:rsidRPr="00F640F5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067C3973" w:rsidR="002B1F57" w:rsidRPr="00F640F5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2</w:t>
            </w:r>
            <w:r w:rsidR="002B1F57" w:rsidRPr="00F640F5">
              <w:rPr>
                <w:rFonts w:ascii="微軟正黑體" w:eastAsia="微軟正黑體" w:hAnsi="微軟正黑體" w:hint="eastAsia"/>
              </w:rPr>
              <w:t>/</w:t>
            </w:r>
            <w:r w:rsidR="00FB7487" w:rsidRPr="00F640F5">
              <w:rPr>
                <w:rFonts w:ascii="微軟正黑體" w:eastAsia="微軟正黑體" w:hAnsi="微軟正黑體" w:hint="eastAsia"/>
              </w:rPr>
              <w:t>2</w:t>
            </w:r>
            <w:r w:rsidR="00D22513" w:rsidRPr="00F640F5">
              <w:rPr>
                <w:rFonts w:ascii="微軟正黑體" w:eastAsia="微軟正黑體" w:hAnsi="微軟正黑體" w:hint="eastAsia"/>
              </w:rPr>
              <w:t>8</w:t>
            </w:r>
            <w:r w:rsidR="002B1F57" w:rsidRPr="00F640F5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F640F5" w:rsidRPr="00F640F5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F640F5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640F5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B3E518" w14:textId="77777777" w:rsidR="00D3513E" w:rsidRPr="00F640F5" w:rsidRDefault="00D3513E" w:rsidP="00D3513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歷代志上</w:t>
            </w:r>
          </w:p>
          <w:p w14:paraId="7968B8D6" w14:textId="20AF4A9A" w:rsidR="002B1F57" w:rsidRPr="00F640F5" w:rsidRDefault="00D3513E" w:rsidP="00D3513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第</w:t>
            </w:r>
            <w:r w:rsidR="00D22513" w:rsidRPr="00F640F5">
              <w:rPr>
                <w:rFonts w:ascii="微軟正黑體" w:eastAsia="微軟正黑體" w:hAnsi="微軟正黑體" w:hint="eastAsia"/>
              </w:rPr>
              <w:t>22</w:t>
            </w:r>
            <w:r w:rsidRPr="00F640F5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187D1F8" w14:textId="77777777" w:rsidR="0014374C" w:rsidRPr="00F640F5" w:rsidRDefault="00851B0F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歷代志上</w:t>
            </w:r>
          </w:p>
          <w:p w14:paraId="128EE40C" w14:textId="1B3528D5" w:rsidR="002B1F57" w:rsidRPr="00F640F5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第</w:t>
            </w:r>
            <w:r w:rsidR="00D22513" w:rsidRPr="00F640F5">
              <w:rPr>
                <w:rFonts w:ascii="微軟正黑體" w:eastAsia="微軟正黑體" w:hAnsi="微軟正黑體" w:hint="eastAsia"/>
              </w:rPr>
              <w:t>23</w:t>
            </w:r>
            <w:r w:rsidRPr="00F640F5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77777777" w:rsidR="00851B0F" w:rsidRPr="00F640F5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歷代志上</w:t>
            </w:r>
          </w:p>
          <w:p w14:paraId="45F20655" w14:textId="076685B2" w:rsidR="002B1F57" w:rsidRPr="00F640F5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第</w:t>
            </w:r>
            <w:r w:rsidR="00D22513" w:rsidRPr="00F640F5">
              <w:rPr>
                <w:rFonts w:ascii="微軟正黑體" w:eastAsia="微軟正黑體" w:hAnsi="微軟正黑體" w:hint="eastAsia"/>
              </w:rPr>
              <w:t>24</w:t>
            </w:r>
            <w:r w:rsidRPr="00F640F5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0E9C564" w14:textId="77777777" w:rsidR="00851B0F" w:rsidRPr="00F640F5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歷代志上</w:t>
            </w:r>
          </w:p>
          <w:p w14:paraId="5346775A" w14:textId="62EEFB5B" w:rsidR="002B1F57" w:rsidRPr="00F640F5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第</w:t>
            </w:r>
            <w:r w:rsidR="00D22513" w:rsidRPr="00F640F5">
              <w:rPr>
                <w:rFonts w:ascii="微軟正黑體" w:eastAsia="微軟正黑體" w:hAnsi="微軟正黑體" w:hint="eastAsia"/>
              </w:rPr>
              <w:t>25-26</w:t>
            </w:r>
            <w:r w:rsidRPr="00F640F5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515D926F" w14:textId="77777777" w:rsidR="00851B0F" w:rsidRPr="00F640F5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歷代志上</w:t>
            </w:r>
          </w:p>
          <w:p w14:paraId="0DC784E5" w14:textId="1C788A71" w:rsidR="002B1F57" w:rsidRPr="00F640F5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640F5">
              <w:rPr>
                <w:rFonts w:ascii="微軟正黑體" w:eastAsia="微軟正黑體" w:hAnsi="微軟正黑體" w:hint="eastAsia"/>
              </w:rPr>
              <w:t>第</w:t>
            </w:r>
            <w:r w:rsidR="00FB7487" w:rsidRPr="00F640F5">
              <w:rPr>
                <w:rFonts w:ascii="微軟正黑體" w:eastAsia="微軟正黑體" w:hAnsi="微軟正黑體" w:hint="eastAsia"/>
              </w:rPr>
              <w:t>2</w:t>
            </w:r>
            <w:r w:rsidR="00D22513" w:rsidRPr="00F640F5">
              <w:rPr>
                <w:rFonts w:ascii="微軟正黑體" w:eastAsia="微軟正黑體" w:hAnsi="微軟正黑體" w:hint="eastAsia"/>
              </w:rPr>
              <w:t>7</w:t>
            </w:r>
            <w:r w:rsidRPr="00F640F5">
              <w:rPr>
                <w:rFonts w:ascii="微軟正黑體" w:eastAsia="微軟正黑體" w:hAnsi="微軟正黑體" w:hint="eastAsia"/>
              </w:rPr>
              <w:t>章</w:t>
            </w:r>
          </w:p>
        </w:tc>
      </w:tr>
      <w:bookmarkEnd w:id="7"/>
    </w:tbl>
    <w:p w14:paraId="0E32DDB6" w14:textId="77777777" w:rsidR="00851B0F" w:rsidRPr="00F640F5" w:rsidRDefault="00851B0F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07056F9" w14:textId="77777777" w:rsidR="00851B0F" w:rsidRPr="00F640F5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  <w:r w:rsidRPr="00F640F5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366BC2A6">
                <wp:simplePos x="0" y="0"/>
                <wp:positionH relativeFrom="column">
                  <wp:posOffset>-2540</wp:posOffset>
                </wp:positionH>
                <wp:positionV relativeFrom="paragraph">
                  <wp:posOffset>-42751</wp:posOffset>
                </wp:positionV>
                <wp:extent cx="6007100" cy="872490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77777777" w:rsidR="00851B0F" w:rsidRPr="00F640F5" w:rsidRDefault="00851B0F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77777777" w:rsidR="00851B0F" w:rsidRPr="00F640F5" w:rsidRDefault="00851B0F" w:rsidP="00851B0F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11A6CC50" w14:textId="736C39AA" w:rsidR="00851B0F" w:rsidRPr="00F640F5" w:rsidRDefault="00D3513E" w:rsidP="00D9150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4/27復活節洗禮、</w:t>
                            </w:r>
                            <w:proofErr w:type="gramStart"/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轉籍</w:t>
                            </w:r>
                            <w:proofErr w:type="gramEnd"/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-洗禮學道班</w:t>
                            </w:r>
                          </w:p>
                          <w:p w14:paraId="4F88EA10" w14:textId="4D45C2DB" w:rsidR="00D3513E" w:rsidRPr="00F640F5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預備受洗、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轉籍的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弟兄姊妹，請預備心，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向辦公室駱美月主任幹事報名。</w:t>
                            </w:r>
                          </w:p>
                          <w:p w14:paraId="52885415" w14:textId="16836B17" w:rsidR="00D3513E" w:rsidRPr="00F640F5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洗禮學道班(六)上課：3/8、15、22、29，</w:t>
                            </w:r>
                            <w:r w:rsidR="00F86A2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:30-</w:t>
                            </w:r>
                            <w:r w:rsidR="00F86A2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21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:00於6F01</w:t>
                            </w:r>
                            <w:r w:rsidR="005F424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室。</w:t>
                            </w:r>
                          </w:p>
                          <w:p w14:paraId="530E9586" w14:textId="77777777" w:rsidR="00D3513E" w:rsidRPr="00F640F5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繳交見證稿：3/2</w:t>
                            </w:r>
                            <w:r w:rsidR="00F86A2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(五)之前(需要協助者，請洽辦公室)</w:t>
                            </w:r>
                          </w:p>
                          <w:p w14:paraId="718B2518" w14:textId="77777777" w:rsidR="00D3513E" w:rsidRPr="00F640F5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小會問道理：4/13(日)</w:t>
                            </w:r>
                            <w:r w:rsidR="004B4C3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</w:t>
                            </w:r>
                            <w:r w:rsidR="004B4C3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6F03教室</w:t>
                            </w:r>
                          </w:p>
                          <w:p w14:paraId="021B0DBF" w14:textId="77777777" w:rsidR="00851B0F" w:rsidRPr="00F640F5" w:rsidRDefault="00D3513E" w:rsidP="00DD72C9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洗禮和聖餐：4/27(日)10:00</w:t>
                            </w:r>
                            <w:r w:rsidR="004B4C3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3F禮拜堂</w:t>
                            </w:r>
                          </w:p>
                          <w:p w14:paraId="62EB0DF5" w14:textId="4E5F912D" w:rsidR="00970696" w:rsidRPr="00F640F5" w:rsidRDefault="00923629" w:rsidP="0092362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40F5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【建立健康幸福教會】全</w:t>
                            </w:r>
                            <w:proofErr w:type="gramStart"/>
                            <w:r w:rsidRPr="00F640F5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教會培靈會</w:t>
                            </w:r>
                            <w:proofErr w:type="gramEnd"/>
                          </w:p>
                          <w:p w14:paraId="74269F29" w14:textId="732FE888" w:rsidR="00923629" w:rsidRPr="00F640F5" w:rsidRDefault="00923629" w:rsidP="00923629">
                            <w:pPr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這次培靈會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主題是【建立健康幸福教會】，邀請到台南大光長老教會蔡安祿牧師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，透過牧師豐富經驗與從神而來的領受，幫助全教會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起來學習。</w:t>
                            </w:r>
                          </w:p>
                          <w:p w14:paraId="399FD60F" w14:textId="21CD31C2" w:rsidR="00923629" w:rsidRPr="00F640F5" w:rsidRDefault="00923629" w:rsidP="00923629">
                            <w:pPr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/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六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13:30-16:30，第一講：教會轉型經驗分享。第二講：興起領袖。</w:t>
                            </w:r>
                          </w:p>
                          <w:p w14:paraId="291056E8" w14:textId="7FC0EE9E" w:rsidR="00923629" w:rsidRPr="00F640F5" w:rsidRDefault="00923629" w:rsidP="00923629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10:00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第三講(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語)：信仰的建造。經文：希伯來書11:6。</w:t>
                            </w:r>
                          </w:p>
                          <w:p w14:paraId="6E836B56" w14:textId="158CFF37" w:rsidR="00DA3D41" w:rsidRPr="00F640F5" w:rsidRDefault="00923629" w:rsidP="00923629">
                            <w:pPr>
                              <w:widowControl/>
                              <w:snapToGrid w:val="0"/>
                              <w:spacing w:line="-280" w:lineRule="auto"/>
                              <w:ind w:left="425" w:firstLineChars="400" w:firstLine="104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11:30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第四講(華語)：幸福人生的關鍵。經文：馬太福音22:36-40。</w:t>
                            </w:r>
                          </w:p>
                          <w:p w14:paraId="42B9B256" w14:textId="0E76F3E4" w:rsidR="00970696" w:rsidRPr="00F640F5" w:rsidRDefault="00DA3D41" w:rsidP="00DD72C9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(請注意：3/9當天沒有第一堂禮拜！)</w:t>
                            </w:r>
                          </w:p>
                          <w:p w14:paraId="31360B45" w14:textId="77777777" w:rsidR="00D410CC" w:rsidRPr="00F640F5" w:rsidRDefault="00D410CC" w:rsidP="00D410CC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近期教會部門與團契活動消息</w:t>
                            </w:r>
                          </w:p>
                          <w:p w14:paraId="015B1130" w14:textId="1606F257" w:rsidR="00D410CC" w:rsidRPr="00F640F5" w:rsidRDefault="00923629" w:rsidP="0092362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吃米果、談福音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～達比拉斯福音隊分享會。今天主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日愛餐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時間，陳光勝牧師與隊員們將在B1門口旁空間，分享福音事工見證，歡迎兄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前來關心打氣。也請為2026年隊長陳信興及武茂玲長老禱告，願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上帝賜讓教會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與原民連結的福音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事工能持續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進行。</w:t>
                            </w:r>
                          </w:p>
                          <w:p w14:paraId="2E620380" w14:textId="13220D14" w:rsidR="00D410CC" w:rsidRPr="00F640F5" w:rsidRDefault="00D410CC" w:rsidP="004A0C6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2025台南巴克禮靈修之旅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。青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壯部跨部門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靈修之旅，歡迎以同住者為單位報名。時間：5/30(五)-31(六)（端午節連假</w:t>
                            </w:r>
                            <w:r w:rsidR="00A8318B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首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兩天）預計地點：彰化蘭大衛切膚之愛紀念館、台南神學院、巴克禮紀念教會、長榮中學等。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費用：和平教會聚會兄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一人1,000元，子女500元，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同一家庭僅收一位子女費用（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房為限）。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報名截止日：2/28 (五) 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線上報名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並繳交全額費用至辦公室者，方完成報名。     </w:t>
                            </w:r>
                            <w:r w:rsidR="00967F0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F640F5">
                              <w:rPr>
                                <w:noProof/>
                              </w:rPr>
                              <w:drawing>
                                <wp:inline distT="0" distB="0" distL="0" distR="0" wp14:anchorId="76553AF5" wp14:editId="3697C217">
                                  <wp:extent cx="603250" cy="603250"/>
                                  <wp:effectExtent l="0" t="0" r="6350" b="6350"/>
                                  <wp:docPr id="58455129" name="圖片 17" descr="一張含有 樣式, 布, 針線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455129" name="圖片 17" descr="一張含有 樣式, 布, 針線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1AD806" w14:textId="2CC26F89" w:rsidR="00DA064B" w:rsidRPr="00F640F5" w:rsidRDefault="00D410CC" w:rsidP="004F0C2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-28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今年4/20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復活節清唱劇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將獻唱「</w:t>
                            </w:r>
                            <w:r w:rsidRPr="00F640F5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Come to the Cross and Remember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來就近十架,來紀念」(</w:t>
                            </w:r>
                            <w:r w:rsidRPr="00F640F5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by Pepper Choplin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0B21E5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詩班將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從2/23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13:30開始練習，歌譜可向辦公室購買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100元/本)；請兄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們預備心參加，再次來到十字架前紀念主耶穌為我們捨身的愛！</w:t>
                            </w:r>
                          </w:p>
                          <w:p w14:paraId="324E389B" w14:textId="1A5AD7F0" w:rsidR="00A558DD" w:rsidRPr="00F640F5" w:rsidRDefault="00D410CC" w:rsidP="00DA064B">
                            <w:pPr>
                              <w:pStyle w:val="afb"/>
                              <w:widowControl/>
                              <w:snapToGrid w:val="0"/>
                              <w:spacing w:line="-280" w:lineRule="auto"/>
                              <w:ind w:leftChars="0" w:left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全部排練時程如下：</w:t>
                            </w:r>
                          </w:p>
                          <w:p w14:paraId="57BCCCED" w14:textId="16CBCFFE" w:rsidR="00A558DD" w:rsidRPr="00F640F5" w:rsidRDefault="00D410CC" w:rsidP="00A558DD">
                            <w:pPr>
                              <w:pStyle w:val="afb"/>
                              <w:widowControl/>
                              <w:snapToGrid w:val="0"/>
                              <w:spacing w:line="-280" w:lineRule="auto"/>
                              <w:ind w:leftChars="0" w:left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練習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2/23起每主日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13:30-15:30，在2F02，日期：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2/23</w:t>
                            </w:r>
                            <w:r w:rsidR="00C93D0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3/2</w:t>
                            </w:r>
                            <w:r w:rsidR="00C93D0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3/9</w:t>
                            </w:r>
                            <w:r w:rsidR="00C93D0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3/16</w:t>
                            </w:r>
                            <w:r w:rsidR="00C93D0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3/23</w:t>
                            </w:r>
                            <w:r w:rsidR="00C93D0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3/30</w:t>
                            </w:r>
                            <w:r w:rsidR="00C93D0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4/6</w:t>
                            </w:r>
                            <w:r w:rsidR="00DE511C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915956D" w14:textId="74816332" w:rsidR="00D410CC" w:rsidRPr="00F640F5" w:rsidRDefault="00D410CC" w:rsidP="00A558DD">
                            <w:pPr>
                              <w:pStyle w:val="afb"/>
                              <w:widowControl/>
                              <w:snapToGrid w:val="0"/>
                              <w:spacing w:line="-280" w:lineRule="auto"/>
                              <w:ind w:leftChars="0" w:left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+樂團，3樓禮拜堂，日期：4/13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13:30-16:30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4/19(六) 1</w:t>
                            </w:r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0-2</w:t>
                            </w:r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45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，4/20復活節8:30集合。</w:t>
                            </w:r>
                          </w:p>
                          <w:p w14:paraId="68FB5CE4" w14:textId="35B3EA6E" w:rsidR="00584426" w:rsidRPr="00F640F5" w:rsidRDefault="00F9039F" w:rsidP="00CD7D9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2025春季成主課程</w:t>
                            </w:r>
                          </w:p>
                          <w:p w14:paraId="59783432" w14:textId="77777777" w:rsidR="00F9039F" w:rsidRPr="00F640F5" w:rsidRDefault="00F9039F" w:rsidP="00F9039F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青春的歷練-和青少年談生命中重要的事</w:t>
                            </w:r>
                          </w:p>
                          <w:p w14:paraId="73773B53" w14:textId="49C58F75" w:rsidR="00F9039F" w:rsidRPr="00F640F5" w:rsidRDefault="00F9039F" w:rsidP="00F9039F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</w:t>
                            </w:r>
                            <w:r w:rsidR="00D14C24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師：林月娥傳道</w:t>
                            </w:r>
                            <w:r w:rsidR="00ED1948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2BE533" w14:textId="6A2DDD58" w:rsidR="00F9039F" w:rsidRPr="00F640F5" w:rsidRDefault="00F9039F" w:rsidP="00F9039F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課程目標：認識青少年信仰生命歷程的挑戰，開啟與青少年</w:t>
                            </w:r>
                          </w:p>
                          <w:p w14:paraId="6F04ADB7" w14:textId="77777777" w:rsidR="00F9039F" w:rsidRPr="00F640F5" w:rsidRDefault="00F9039F" w:rsidP="00D14C24">
                            <w:pPr>
                              <w:widowControl/>
                              <w:snapToGrid w:val="0"/>
                              <w:spacing w:line="-280" w:lineRule="auto"/>
                              <w:ind w:leftChars="50" w:left="120" w:firstLineChars="621" w:firstLine="161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對談生命中重要的事。</w:t>
                            </w:r>
                          </w:p>
                          <w:p w14:paraId="21893DAB" w14:textId="7FBE4259" w:rsidR="00F9039F" w:rsidRPr="00F640F5" w:rsidRDefault="00F9039F" w:rsidP="00F9039F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課程對象：青少年的父母或想關心青少年的大人</w:t>
                            </w:r>
                            <w:r w:rsidR="00ED1948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90F8A16" w14:textId="0F364063" w:rsidR="00F9039F" w:rsidRPr="00F640F5" w:rsidRDefault="00F9039F" w:rsidP="00F9039F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</w:t>
                            </w:r>
                            <w:r w:rsidR="00D14C24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間：3/2開始，主日9:00-9:50</w:t>
                            </w:r>
                            <w:r w:rsidR="00ED1948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A95BC3C" w14:textId="6CDD1C87" w:rsidR="00851B0F" w:rsidRPr="00F640F5" w:rsidRDefault="00F9039F" w:rsidP="00F9039F">
                            <w:pPr>
                              <w:widowControl/>
                              <w:snapToGrid w:val="0"/>
                              <w:spacing w:line="-28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D14C24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期：3/2，3/9，3/16，3/30，4/6，4/13 ，共六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ED1948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640F5">
                              <w:rPr>
                                <w:noProof/>
                              </w:rPr>
                              <w:drawing>
                                <wp:inline distT="0" distB="0" distL="0" distR="0" wp14:anchorId="172BD031" wp14:editId="06DEA1F3">
                                  <wp:extent cx="634068" cy="634068"/>
                                  <wp:effectExtent l="0" t="0" r="0" b="0"/>
                                  <wp:docPr id="2068953847" name="圖片 2068953847" descr="C:\Users\USER\Downloads\1270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1270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35470" cy="63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pt;margin-top:-3.35pt;width:473pt;height:68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64wEAAKkDAAAOAAAAZHJzL2Uyb0RvYy54bWysU9tu2zAMfR+wfxD0vtgOsqY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" filled="f" stroked="f">
                <v:textbox>
                  <w:txbxContent>
                    <w:p w14:paraId="3E3B72AF" w14:textId="77777777" w:rsidR="00851B0F" w:rsidRPr="00F640F5" w:rsidRDefault="00851B0F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77777777" w:rsidR="00851B0F" w:rsidRPr="00F640F5" w:rsidRDefault="00851B0F" w:rsidP="00851B0F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11A6CC50" w14:textId="736C39AA" w:rsidR="00851B0F" w:rsidRPr="00F640F5" w:rsidRDefault="00D3513E" w:rsidP="00D91501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4/27復活節洗禮、</w:t>
                      </w:r>
                      <w:proofErr w:type="gramStart"/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轉籍</w:t>
                      </w:r>
                      <w:proofErr w:type="gramEnd"/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-洗禮學道班</w:t>
                      </w:r>
                    </w:p>
                    <w:p w14:paraId="4F88EA10" w14:textId="4D45C2DB" w:rsidR="00D3513E" w:rsidRPr="00F640F5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預備受洗、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轉籍的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弟兄姊妹，請預備心，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逕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向辦公室駱美月主任幹事報名。</w:t>
                      </w:r>
                    </w:p>
                    <w:p w14:paraId="52885415" w14:textId="16836B17" w:rsidR="00D3513E" w:rsidRPr="00F640F5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洗禮學道班(六)上課：3/8、15、22、29，</w:t>
                      </w:r>
                      <w:r w:rsidR="00F86A2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:30-</w:t>
                      </w:r>
                      <w:r w:rsidR="00F86A2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21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:00於6F01</w:t>
                      </w:r>
                      <w:r w:rsidR="005F424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室。</w:t>
                      </w:r>
                    </w:p>
                    <w:p w14:paraId="530E9586" w14:textId="77777777" w:rsidR="00D3513E" w:rsidRPr="00F640F5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繳交見證稿：3/2</w:t>
                      </w:r>
                      <w:r w:rsidR="00F86A2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(五)之前(需要協助者，請洽辦公室)</w:t>
                      </w:r>
                    </w:p>
                    <w:p w14:paraId="718B2518" w14:textId="77777777" w:rsidR="00D3513E" w:rsidRPr="00F640F5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小會問道理：4/13(日)</w:t>
                      </w:r>
                      <w:r w:rsidR="004B4C3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</w:t>
                      </w:r>
                      <w:r w:rsidR="004B4C3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6F03教室</w:t>
                      </w:r>
                    </w:p>
                    <w:p w14:paraId="021B0DBF" w14:textId="77777777" w:rsidR="00851B0F" w:rsidRPr="00F640F5" w:rsidRDefault="00D3513E" w:rsidP="00DD72C9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洗禮和聖餐：4/27(日)10:00</w:t>
                      </w:r>
                      <w:r w:rsidR="004B4C3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3F禮拜堂</w:t>
                      </w:r>
                    </w:p>
                    <w:p w14:paraId="62EB0DF5" w14:textId="4E5F912D" w:rsidR="00970696" w:rsidRPr="00F640F5" w:rsidRDefault="00923629" w:rsidP="00923629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640F5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【建立健康幸福教會】全</w:t>
                      </w:r>
                      <w:proofErr w:type="gramStart"/>
                      <w:r w:rsidRPr="00F640F5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教會培靈會</w:t>
                      </w:r>
                      <w:proofErr w:type="gramEnd"/>
                    </w:p>
                    <w:p w14:paraId="74269F29" w14:textId="732FE888" w:rsidR="00923629" w:rsidRPr="00F640F5" w:rsidRDefault="00923629" w:rsidP="00923629">
                      <w:pPr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這次培靈會</w:t>
                      </w:r>
                      <w:proofErr w:type="gramEnd"/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主題是【建立健康幸福教會】，邀請到台南大光長老教會蔡安祿牧師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，透過牧師豐富經驗與從神而來的領受，幫助全教會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起來學習。</w:t>
                      </w:r>
                    </w:p>
                    <w:p w14:paraId="399FD60F" w14:textId="21CD31C2" w:rsidR="00923629" w:rsidRPr="00F640F5" w:rsidRDefault="00923629" w:rsidP="00923629">
                      <w:pPr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3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/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8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(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六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13:30-16:30，第一講：教會轉型經驗分享。第二講：興起領袖。</w:t>
                      </w:r>
                    </w:p>
                    <w:p w14:paraId="291056E8" w14:textId="7FC0EE9E" w:rsidR="00923629" w:rsidRPr="00F640F5" w:rsidRDefault="00923629" w:rsidP="00923629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日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10:00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第三講(</w:t>
                      </w:r>
                      <w:proofErr w:type="gramStart"/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語)：信仰的建造。經文：希伯來書11:6。</w:t>
                      </w:r>
                    </w:p>
                    <w:p w14:paraId="6E836B56" w14:textId="158CFF37" w:rsidR="00DA3D41" w:rsidRPr="00F640F5" w:rsidRDefault="00923629" w:rsidP="00923629">
                      <w:pPr>
                        <w:widowControl/>
                        <w:snapToGrid w:val="0"/>
                        <w:spacing w:line="-280" w:lineRule="auto"/>
                        <w:ind w:left="425" w:firstLineChars="400" w:firstLine="104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11:30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第四講(華語)：幸福人生的關鍵。經文：馬太福音22:36-40。</w:t>
                      </w:r>
                    </w:p>
                    <w:p w14:paraId="42B9B256" w14:textId="0E76F3E4" w:rsidR="00970696" w:rsidRPr="00F640F5" w:rsidRDefault="00DA3D41" w:rsidP="00DD72C9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(請注意：3/9當天沒有第一堂禮拜！)</w:t>
                      </w:r>
                    </w:p>
                    <w:p w14:paraId="31360B45" w14:textId="77777777" w:rsidR="00D410CC" w:rsidRPr="00F640F5" w:rsidRDefault="00D410CC" w:rsidP="00D410CC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近期教會部門與團契活動消息</w:t>
                      </w:r>
                    </w:p>
                    <w:p w14:paraId="015B1130" w14:textId="1606F257" w:rsidR="00D410CC" w:rsidRPr="00F640F5" w:rsidRDefault="00923629" w:rsidP="00923629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吃米果、談福音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～達比拉斯福音隊分享會。今天主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日愛餐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時間，陳光勝牧師與隊員們將在B1門口旁空間，分享福音事工見證，歡迎兄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前來關心打氣。也請為2026年隊長陳信興及武茂玲長老禱告，願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上帝賜讓教會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與原民連結的福音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事工能持續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進行。</w:t>
                      </w:r>
                    </w:p>
                    <w:p w14:paraId="2E620380" w14:textId="13220D14" w:rsidR="00D410CC" w:rsidRPr="00F640F5" w:rsidRDefault="00D410CC" w:rsidP="004A0C68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2025台南巴克禮靈修之旅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。青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壯部跨部門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靈修之旅，歡迎以同住者為單位報名。時間：5/30(五)-31(六)（端午節連假</w:t>
                      </w:r>
                      <w:r w:rsidR="00A8318B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首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兩天）預計地點：彰化蘭大衛切膚之愛紀念館、台南神學院、巴克禮紀念教會、長榮中學等。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費用：和平教會聚會兄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一人1,000元，子女500元，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同一家庭僅收一位子女費用（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房為限）。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報名截止日：2/28 (五) 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線上報名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並繳交全額費用至辦公室者，方完成報名。     </w:t>
                      </w:r>
                      <w:r w:rsidR="00967F0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Pr="00F640F5">
                        <w:rPr>
                          <w:noProof/>
                        </w:rPr>
                        <w:drawing>
                          <wp:inline distT="0" distB="0" distL="0" distR="0" wp14:anchorId="76553AF5" wp14:editId="3697C217">
                            <wp:extent cx="603250" cy="603250"/>
                            <wp:effectExtent l="0" t="0" r="6350" b="6350"/>
                            <wp:docPr id="58455129" name="圖片 17" descr="一張含有 樣式, 布, 針線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455129" name="圖片 17" descr="一張含有 樣式, 布, 針線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1AD806" w14:textId="2CC26F89" w:rsidR="00DA064B" w:rsidRPr="00F640F5" w:rsidRDefault="00D410CC" w:rsidP="004F0C21">
                      <w:pPr>
                        <w:pStyle w:val="afb"/>
                        <w:widowControl/>
                        <w:numPr>
                          <w:ilvl w:val="0"/>
                          <w:numId w:val="14"/>
                        </w:numPr>
                        <w:snapToGrid w:val="0"/>
                        <w:spacing w:line="-28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今年4/20</w:t>
                      </w:r>
                      <w:r w:rsidRPr="00F640F5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復活節清唱劇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將獻唱「</w:t>
                      </w:r>
                      <w:r w:rsidRPr="00F640F5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Come to the Cross and Remember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來就近十架,來紀念」(</w:t>
                      </w:r>
                      <w:r w:rsidRPr="00F640F5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by Pepper Choplin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="000B21E5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詩班將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從2/23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13:30開始練習，歌譜可向辦公室購買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100元/本)；請兄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們預備心參加，再次來到十字架前紀念主耶穌為我們捨身的愛！</w:t>
                      </w:r>
                    </w:p>
                    <w:p w14:paraId="324E389B" w14:textId="1A5AD7F0" w:rsidR="00A558DD" w:rsidRPr="00F640F5" w:rsidRDefault="00D410CC" w:rsidP="00DA064B">
                      <w:pPr>
                        <w:pStyle w:val="afb"/>
                        <w:widowControl/>
                        <w:snapToGrid w:val="0"/>
                        <w:spacing w:line="-280" w:lineRule="auto"/>
                        <w:ind w:leftChars="0" w:left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全部排練時程如下：</w:t>
                      </w:r>
                    </w:p>
                    <w:p w14:paraId="57BCCCED" w14:textId="16CBCFFE" w:rsidR="00A558DD" w:rsidRPr="00F640F5" w:rsidRDefault="00D410CC" w:rsidP="00A558DD">
                      <w:pPr>
                        <w:pStyle w:val="afb"/>
                        <w:widowControl/>
                        <w:snapToGrid w:val="0"/>
                        <w:spacing w:line="-280" w:lineRule="auto"/>
                        <w:ind w:leftChars="0" w:left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練習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2/23起每主日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13:30-15:30，在2F02，日期：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2/23</w:t>
                      </w:r>
                      <w:r w:rsidR="00C93D0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3/2</w:t>
                      </w:r>
                      <w:r w:rsidR="00C93D0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3/9</w:t>
                      </w:r>
                      <w:r w:rsidR="00C93D0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3/16</w:t>
                      </w:r>
                      <w:r w:rsidR="00C93D0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3/23</w:t>
                      </w:r>
                      <w:r w:rsidR="00C93D0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3/30</w:t>
                      </w:r>
                      <w:r w:rsidR="00C93D0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4/6</w:t>
                      </w:r>
                      <w:r w:rsidR="00DE511C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3915956D" w14:textId="74816332" w:rsidR="00D410CC" w:rsidRPr="00F640F5" w:rsidRDefault="00D410CC" w:rsidP="00A558DD">
                      <w:pPr>
                        <w:pStyle w:val="afb"/>
                        <w:widowControl/>
                        <w:snapToGrid w:val="0"/>
                        <w:spacing w:line="-280" w:lineRule="auto"/>
                        <w:ind w:leftChars="0" w:left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+樂團，3樓禮拜堂，日期：4/13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13:30-16:30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4/19(六) 1</w:t>
                      </w:r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0-2</w:t>
                      </w:r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45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，4/20復活節8:30集合。</w:t>
                      </w:r>
                    </w:p>
                    <w:p w14:paraId="68FB5CE4" w14:textId="35B3EA6E" w:rsidR="00584426" w:rsidRPr="00F640F5" w:rsidRDefault="00F9039F" w:rsidP="00CD7D97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2025春季成主課程</w:t>
                      </w:r>
                    </w:p>
                    <w:p w14:paraId="59783432" w14:textId="77777777" w:rsidR="00F9039F" w:rsidRPr="00F640F5" w:rsidRDefault="00F9039F" w:rsidP="00F9039F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青春的歷練-和青少年談生命中重要的事</w:t>
                      </w:r>
                    </w:p>
                    <w:p w14:paraId="73773B53" w14:textId="49C58F75" w:rsidR="00F9039F" w:rsidRPr="00F640F5" w:rsidRDefault="00F9039F" w:rsidP="00F9039F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</w:t>
                      </w:r>
                      <w:r w:rsidR="00D14C24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師：林月娥傳道</w:t>
                      </w:r>
                      <w:r w:rsidR="00ED1948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402BE533" w14:textId="6A2DDD58" w:rsidR="00F9039F" w:rsidRPr="00F640F5" w:rsidRDefault="00F9039F" w:rsidP="00F9039F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課程目標：認識青少年信仰生命歷程的挑戰，開啟與青少年</w:t>
                      </w:r>
                    </w:p>
                    <w:p w14:paraId="6F04ADB7" w14:textId="77777777" w:rsidR="00F9039F" w:rsidRPr="00F640F5" w:rsidRDefault="00F9039F" w:rsidP="00D14C24">
                      <w:pPr>
                        <w:widowControl/>
                        <w:snapToGrid w:val="0"/>
                        <w:spacing w:line="-280" w:lineRule="auto"/>
                        <w:ind w:leftChars="50" w:left="120" w:firstLineChars="621" w:firstLine="161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對談生命中重要的事。</w:t>
                      </w:r>
                    </w:p>
                    <w:p w14:paraId="21893DAB" w14:textId="7FBE4259" w:rsidR="00F9039F" w:rsidRPr="00F640F5" w:rsidRDefault="00F9039F" w:rsidP="00F9039F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課程對象：青少年的父母或想關心青少年的大人</w:t>
                      </w:r>
                      <w:r w:rsidR="00ED1948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290F8A16" w14:textId="0F364063" w:rsidR="00F9039F" w:rsidRPr="00F640F5" w:rsidRDefault="00F9039F" w:rsidP="00F9039F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</w:t>
                      </w:r>
                      <w:r w:rsidR="00D14C24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間：3/2開始，主日9:00-9:50</w:t>
                      </w:r>
                      <w:r w:rsidR="00ED1948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A95BC3C" w14:textId="6CDD1C87" w:rsidR="00851B0F" w:rsidRPr="00F640F5" w:rsidRDefault="00F9039F" w:rsidP="00F9039F">
                      <w:pPr>
                        <w:widowControl/>
                        <w:snapToGrid w:val="0"/>
                        <w:spacing w:line="-28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D14C24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期：3/2，3/9，3/16，3/30，4/6，4/13 ，共六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ED1948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F640F5">
                        <w:rPr>
                          <w:noProof/>
                        </w:rPr>
                        <w:drawing>
                          <wp:inline distT="0" distB="0" distL="0" distR="0" wp14:anchorId="172BD031" wp14:editId="06DEA1F3">
                            <wp:extent cx="634068" cy="634068"/>
                            <wp:effectExtent l="0" t="0" r="0" b="0"/>
                            <wp:docPr id="2068953847" name="圖片 2068953847" descr="C:\Users\USER\Downloads\1270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1270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35470" cy="63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C56FB8" w14:textId="77777777" w:rsidR="00851B0F" w:rsidRPr="00F640F5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77777777" w:rsidR="00851B0F" w:rsidRPr="00F640F5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F640F5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7777777" w:rsidR="00851B0F" w:rsidRPr="00F640F5" w:rsidRDefault="0097069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F640F5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73A12C5D">
                <wp:simplePos x="0" y="0"/>
                <wp:positionH relativeFrom="column">
                  <wp:posOffset>18415</wp:posOffset>
                </wp:positionH>
                <wp:positionV relativeFrom="paragraph">
                  <wp:posOffset>-4445</wp:posOffset>
                </wp:positionV>
                <wp:extent cx="5886450" cy="8674100"/>
                <wp:effectExtent l="0" t="0" r="0" b="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67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EA103" w14:textId="033F7E6D" w:rsidR="000B21E5" w:rsidRPr="00F640F5" w:rsidRDefault="00D410CC" w:rsidP="000B21E5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="00F9039F"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【和平教會泰北義診短宣隊】招募</w:t>
                            </w:r>
                          </w:p>
                          <w:p w14:paraId="5B04DB66" w14:textId="7C0AA657" w:rsidR="00F9039F" w:rsidRPr="00F640F5" w:rsidRDefault="00F9039F" w:rsidP="00F9039F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時間：2025年7/18(五)-7/24(四)，共7天</w:t>
                            </w:r>
                            <w:r w:rsidR="001B51EF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4CB31AF" w14:textId="5A606519" w:rsidR="000B381D" w:rsidRPr="00F640F5" w:rsidRDefault="00F9039F" w:rsidP="000B381D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地點：泰北清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萊阿卡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部落</w:t>
                            </w:r>
                            <w:r w:rsidR="001B51EF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費用：約27,000元。</w:t>
                            </w:r>
                          </w:p>
                          <w:p w14:paraId="384D5398" w14:textId="77777777" w:rsidR="001B51EF" w:rsidRPr="00F640F5" w:rsidRDefault="00F9039F" w:rsidP="001B51EF">
                            <w:pPr>
                              <w:widowControl/>
                              <w:snapToGrid w:val="0"/>
                              <w:spacing w:line="-300" w:lineRule="auto"/>
                              <w:ind w:left="1701" w:hanging="127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招募人員：最多8人（需至少2-3位醫護人員），非醫療背景可，對傳福音有熱忱，願意嘗試跨文化侍奉者。</w:t>
                            </w:r>
                          </w:p>
                          <w:p w14:paraId="380C2A01" w14:textId="30C95EF9" w:rsidR="00F9039F" w:rsidRPr="00F640F5" w:rsidRDefault="00F9039F" w:rsidP="001B51EF">
                            <w:pPr>
                              <w:widowControl/>
                              <w:snapToGrid w:val="0"/>
                              <w:spacing w:line="-300" w:lineRule="auto"/>
                              <w:ind w:left="1701" w:hanging="127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服侍內容：清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萊阿卡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部落義診、兒童福音活動、禱告侍奉、搭配教會主日禮拜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見證及獻詩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A6E6F42" w14:textId="68F8F35D" w:rsidR="000B21E5" w:rsidRPr="00F640F5" w:rsidRDefault="00F9039F" w:rsidP="000C2D44">
                            <w:pPr>
                              <w:widowControl/>
                              <w:snapToGrid w:val="0"/>
                              <w:spacing w:line="-300" w:lineRule="auto"/>
                              <w:ind w:left="1701" w:hanging="127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報名：請洽沈月蓮長老，聯絡手機0912-264803，3/30 (日)截止。</w:t>
                            </w:r>
                            <w:r w:rsidR="000C2D44" w:rsidRPr="00F640F5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相關補助請參考「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國內外短宣補助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辦法」。</w:t>
                            </w:r>
                          </w:p>
                          <w:p w14:paraId="49938B4F" w14:textId="23E8D041" w:rsidR="00D410CC" w:rsidRPr="00F640F5" w:rsidRDefault="000B21E5" w:rsidP="000B21E5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="00D410CC"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</w:t>
                            </w:r>
                            <w:r w:rsidR="000C2D44"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與教會</w:t>
                            </w:r>
                            <w:r w:rsidR="00D410CC"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消息</w:t>
                            </w:r>
                          </w:p>
                          <w:p w14:paraId="070B48BD" w14:textId="30C285FC" w:rsidR="00ED1948" w:rsidRPr="00F640F5" w:rsidRDefault="000C2D44" w:rsidP="00D62A5E">
                            <w:pPr>
                              <w:widowControl/>
                              <w:snapToGrid w:val="0"/>
                              <w:spacing w:line="300" w:lineRule="exact"/>
                              <w:ind w:leftChars="119" w:left="567" w:hangingChars="108" w:hanging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本會</w:t>
                            </w:r>
                            <w:proofErr w:type="gramStart"/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林予平姊妹</w:t>
                            </w:r>
                            <w:proofErr w:type="gramEnd"/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與劉岡</w:t>
                            </w:r>
                            <w:proofErr w:type="gramStart"/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侑</w:t>
                            </w:r>
                            <w:proofErr w:type="gramEnd"/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弟兄將於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3/1</w:t>
                            </w:r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(六)舉行結婚感恩禮拜，下午</w:t>
                            </w:r>
                            <w:r w:rsidR="0031646B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14:00</w:t>
                            </w:r>
                            <w:r w:rsidR="00D22513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在三樓禮拜堂，誠摯邀請弟兄姊妹同來見證並分享喜樂。</w:t>
                            </w:r>
                          </w:p>
                          <w:p w14:paraId="763C8620" w14:textId="7593F953" w:rsidR="000B381D" w:rsidRPr="00F640F5" w:rsidRDefault="00D62A5E" w:rsidP="00D62A5E">
                            <w:pPr>
                              <w:widowControl/>
                              <w:snapToGrid w:val="0"/>
                              <w:spacing w:line="300" w:lineRule="exact"/>
                              <w:ind w:leftChars="119" w:left="567" w:hangingChars="108" w:hanging="281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 w:rsidR="000B381D" w:rsidRPr="00F640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北美洲臺灣婦女會 (NATWA) 發起佩戴 「228 台灣百合」紙浮雕胸章，期待百合所象徵的純潔與生命力，撫慰 228以來每顆曾經傷痛的心靈。本主日禮拜結束後，將放於教會一樓，讓會友自行拿取。</w:t>
                            </w:r>
                          </w:p>
                          <w:p w14:paraId="7F6A5B6D" w14:textId="437565FB" w:rsidR="00D62A5E" w:rsidRPr="00F640F5" w:rsidRDefault="00D62A5E" w:rsidP="00D62A5E">
                            <w:pPr>
                              <w:widowControl/>
                              <w:snapToGrid w:val="0"/>
                              <w:spacing w:line="300" w:lineRule="exact"/>
                              <w:ind w:leftChars="119" w:left="567" w:hangingChars="108" w:hanging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3.2/28(五) 適逢和平紀念日，教會休假一天，場地暫不開放。</w:t>
                            </w:r>
                          </w:p>
                          <w:p w14:paraId="086ECDAA" w14:textId="238C4E3F" w:rsidR="00C94928" w:rsidRPr="00F640F5" w:rsidRDefault="00C93D0C" w:rsidP="00C93D0C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="00C94928" w:rsidRPr="00F640F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3B05EF66" w14:textId="0ACAD846" w:rsidR="004A0C68" w:rsidRPr="00F640F5" w:rsidRDefault="00C94928" w:rsidP="00967F03">
                            <w:pPr>
                              <w:widowControl/>
                              <w:snapToGrid w:val="0"/>
                              <w:spacing w:line="-300" w:lineRule="auto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為了減輕中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會檢帳流程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，富邦銀行已於2024年12月關閉帳戶，敬請兄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不要再匯款到富邦銀行。</w:t>
                            </w:r>
                          </w:p>
                          <w:p w14:paraId="5FD860F7" w14:textId="77777777" w:rsidR="000E3878" w:rsidRPr="00F640F5" w:rsidRDefault="000E3878" w:rsidP="000E3878">
                            <w:pPr>
                              <w:pStyle w:val="afb"/>
                              <w:widowControl/>
                              <w:snapToGrid w:val="0"/>
                              <w:spacing w:line="200" w:lineRule="exact"/>
                              <w:ind w:leftChars="0" w:left="420"/>
                              <w:jc w:val="both"/>
                              <w:rPr>
                                <w:rFonts w:ascii="文鼎特毛楷" w:eastAsia="文鼎特毛楷" w:hAnsi="標楷體"/>
                                <w:sz w:val="18"/>
                                <w:szCs w:val="18"/>
                              </w:rPr>
                            </w:pPr>
                          </w:p>
                          <w:p w14:paraId="6556D114" w14:textId="77777777" w:rsidR="00851B0F" w:rsidRPr="00F640F5" w:rsidRDefault="00851B0F" w:rsidP="00ED1948">
                            <w:pPr>
                              <w:snapToGrid w:val="0"/>
                              <w:spacing w:beforeLines="25" w:before="90"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6888B2AF" w14:textId="76773E75" w:rsidR="000C2D44" w:rsidRPr="00F640F5" w:rsidRDefault="00851B0F" w:rsidP="00F52AF8">
                            <w:pPr>
                              <w:snapToGrid w:val="0"/>
                              <w:spacing w:line="320" w:lineRule="exact"/>
                              <w:ind w:leftChars="1" w:left="1132" w:rightChars="3" w:right="7" w:hangingChars="403" w:hanging="113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8" w:name="_Hlk190355267"/>
                            <w:bookmarkStart w:id="9" w:name="_Hlk188612873"/>
                            <w:r w:rsidRPr="00F640F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0C2D44" w:rsidRPr="00F640F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九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8"/>
                            <w:r w:rsidR="000C2D44" w:rsidRPr="00F640F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神為什麼設置分別善惡樹呢</w:t>
                            </w:r>
                            <w:proofErr w:type="gramStart"/>
                            <w:r w:rsidR="000C2D44" w:rsidRPr="00F640F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173016A4" w14:textId="77777777" w:rsidR="000E3878" w:rsidRPr="00F640F5" w:rsidRDefault="000E3878" w:rsidP="000E3878">
                            <w:pPr>
                              <w:snapToGrid w:val="0"/>
                              <w:spacing w:line="200" w:lineRule="exact"/>
                              <w:ind w:leftChars="1" w:left="1132" w:rightChars="117" w:right="281" w:hangingChars="403" w:hanging="113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9"/>
                          <w:p w14:paraId="21F8CDFA" w14:textId="77777777" w:rsidR="00851B0F" w:rsidRPr="00F640F5" w:rsidRDefault="00851B0F" w:rsidP="001B4671">
                            <w:pPr>
                              <w:snapToGrid w:val="0"/>
                              <w:spacing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6102C337" w14:textId="6A637F56" w:rsidR="003B160C" w:rsidRPr="001B5D3F" w:rsidRDefault="000C2D44" w:rsidP="001B4671">
                            <w:pPr>
                              <w:snapToGrid w:val="0"/>
                              <w:spacing w:line="320" w:lineRule="exact"/>
                              <w:ind w:left="1135" w:rightChars="117" w:right="281" w:hangingChars="405" w:hanging="113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Hlk188612720"/>
                            <w:r w:rsidRPr="001B5D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問題八：神為什麼造魔鬼，使人類陷於犯罪</w:t>
                            </w:r>
                            <w:proofErr w:type="gramStart"/>
                            <w:r w:rsidR="00A8318B" w:rsidRPr="001B5D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沉</w:t>
                            </w:r>
                            <w:proofErr w:type="gramEnd"/>
                            <w:r w:rsidRPr="001B5D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淪的地步</w:t>
                            </w:r>
                            <w:proofErr w:type="gramStart"/>
                            <w:r w:rsidRPr="001B5D3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bookmarkEnd w:id="10"/>
                          <w:p w14:paraId="0CA198FA" w14:textId="77777777" w:rsidR="005F4243" w:rsidRPr="00F640F5" w:rsidRDefault="005F4243" w:rsidP="005F4243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上帝創造魔鬼嗎？這個問題在面對上帝是否全知全能創造一切的時候，很容易成為一個哲學問題，而令人陷入無止境的空談裡面。今天如果換一個問題來說，一個木匠製作木槌、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刨刀嗎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？相信大家在回答這個問題的時候，可能就容易了一點。事實上就算我們進一步的問，那麼當木槌、刨刀弄壞了一個木作桌椅，我們會說「木匠製作了壞的桌椅」嗎？相信是不會的。</w:t>
                            </w:r>
                          </w:p>
                          <w:p w14:paraId="2E767315" w14:textId="24383DF8" w:rsidR="005F4243" w:rsidRPr="00F640F5" w:rsidRDefault="005F4243" w:rsidP="005F4243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撒但的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希伯來原文有敵人、對抗者的意思，魔鬼的希臘文原文有中傷人、好毀謗的意思。也就是聖經中所提到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的撒但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、魔鬼我們可以理解為被指涉一個控訴人，讓人偏離上帝的力量。但是這個力量是怎麼來的呢？</w:t>
                            </w:r>
                          </w:p>
                          <w:p w14:paraId="1129B251" w14:textId="087CAA7E" w:rsidR="005F4243" w:rsidRPr="00F640F5" w:rsidRDefault="005F4243" w:rsidP="005F4243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創世記中</w:t>
                            </w:r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蛇對女人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說：「上帝豈是真說不許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你們吃園中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所有樹上的果子嗎？」</w:t>
                            </w:r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創3:1</w:t>
                            </w:r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對照上帝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的原話</w:t>
                            </w:r>
                            <w:proofErr w:type="gramEnd"/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「園中各樣樹上的果子你們都可以吃，只是分別善惡樹上的果子你們不可吃，吃的日子必定死。」</w:t>
                            </w:r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(創2:16~17)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這很明顯就有根本上的不同。如果我們把這個「蛇」替換成女人心裡的聲音</w:t>
                            </w:r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「這樹的果子好作食物，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也悅人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的眼目，且是可喜愛的，真的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不能吃嗎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？」那麼這個故事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有撒但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、魔鬼嗎？</w:t>
                            </w:r>
                          </w:p>
                          <w:p w14:paraId="07AA7E0F" w14:textId="35E565FA" w:rsidR="005F4243" w:rsidRPr="00F640F5" w:rsidRDefault="005F4243" w:rsidP="005F4243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2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以西結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提到泰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爾王說</w:t>
                            </w:r>
                            <w:proofErr w:type="gramEnd"/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「你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從受造之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日所行的都完全，後來在你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中間又察出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不義。因你貿易很多，就被強暴的事充滿，以致犯罪。」</w:t>
                            </w:r>
                            <w:r w:rsidR="00DA064B" w:rsidRPr="00F640F5">
                              <w:rPr>
                                <w:rFonts w:ascii="標楷體" w:eastAsia="標楷體" w:hAnsi="標楷體" w:hint="eastAsia"/>
                              </w:rPr>
                              <w:t>(結8:15~16)</w:t>
                            </w: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是上帝賞賜的豐富造成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泰爾王的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犯罪，還是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泰爾王自己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選擇了一條偏離上帝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的路呢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？</w:t>
                            </w:r>
                          </w:p>
                          <w:p w14:paraId="6F6F4276" w14:textId="3D6156BF" w:rsidR="00851B0F" w:rsidRPr="00F640F5" w:rsidRDefault="005F4243" w:rsidP="005F4243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2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控訴、中傷、毀謗的不一定是神靈，可能是他者，也可能是自己。我們得注意，不要讓自己的行為偏離上帝的心意，至於那個干擾我們的是誰，真的不是我們跟隨上帝時所要注意的焦點。是的，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牠</w:t>
                            </w:r>
                            <w:proofErr w:type="gramEnd"/>
                            <w:r w:rsidRPr="00F640F5">
                              <w:rPr>
                                <w:rFonts w:ascii="標楷體" w:eastAsia="標楷體" w:hAnsi="標楷體" w:hint="eastAsia"/>
                              </w:rPr>
                              <w:t>是上帝所造的，但是選擇要不要堅守上帝道路的人，是我們自己。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5C4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45pt;margin-top:-.35pt;width:463.5pt;height:68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" filled="f" stroked="f">
                <v:textbox>
                  <w:txbxContent>
                    <w:p w14:paraId="1DDEA103" w14:textId="033F7E6D" w:rsidR="000B21E5" w:rsidRPr="00F640F5" w:rsidRDefault="00D410CC" w:rsidP="000B21E5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="00F9039F"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【和平教會泰北義診短宣隊】招募</w:t>
                      </w:r>
                    </w:p>
                    <w:p w14:paraId="5B04DB66" w14:textId="7C0AA657" w:rsidR="00F9039F" w:rsidRPr="00F640F5" w:rsidRDefault="00F9039F" w:rsidP="00F9039F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時間：2025年7/18(五)-7/24(四)，共7天</w:t>
                      </w:r>
                      <w:r w:rsidR="001B51EF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64CB31AF" w14:textId="5A606519" w:rsidR="000B381D" w:rsidRPr="00F640F5" w:rsidRDefault="00F9039F" w:rsidP="000B381D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地點：泰北清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萊阿卡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部落</w:t>
                      </w:r>
                      <w:r w:rsidR="001B51EF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費用：約27,000元。</w:t>
                      </w:r>
                    </w:p>
                    <w:p w14:paraId="384D5398" w14:textId="77777777" w:rsidR="001B51EF" w:rsidRPr="00F640F5" w:rsidRDefault="00F9039F" w:rsidP="001B51EF">
                      <w:pPr>
                        <w:widowControl/>
                        <w:snapToGrid w:val="0"/>
                        <w:spacing w:line="-300" w:lineRule="auto"/>
                        <w:ind w:left="1701" w:hanging="127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招募人員：最多8人（需至少2-3位醫護人員），非醫療背景可，對傳福音有熱忱，願意嘗試跨文化侍奉者。</w:t>
                      </w:r>
                    </w:p>
                    <w:p w14:paraId="380C2A01" w14:textId="30C95EF9" w:rsidR="00F9039F" w:rsidRPr="00F640F5" w:rsidRDefault="00F9039F" w:rsidP="001B51EF">
                      <w:pPr>
                        <w:widowControl/>
                        <w:snapToGrid w:val="0"/>
                        <w:spacing w:line="-300" w:lineRule="auto"/>
                        <w:ind w:left="1701" w:hanging="127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服侍內容：清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萊阿卡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部落義診、兒童福音活動、禱告侍奉、搭配教會主日禮拜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見證及獻詩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4A6E6F42" w14:textId="68F8F35D" w:rsidR="000B21E5" w:rsidRPr="00F640F5" w:rsidRDefault="00F9039F" w:rsidP="000C2D44">
                      <w:pPr>
                        <w:widowControl/>
                        <w:snapToGrid w:val="0"/>
                        <w:spacing w:line="-300" w:lineRule="auto"/>
                        <w:ind w:left="1701" w:hanging="127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報名：請洽沈月蓮長老，聯絡手機0912-264803，3/30 (日)截止。</w:t>
                      </w:r>
                      <w:r w:rsidR="000C2D44" w:rsidRPr="00F640F5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相關補助請參考「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國內外短宣補助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辦法」。</w:t>
                      </w:r>
                    </w:p>
                    <w:p w14:paraId="49938B4F" w14:textId="23E8D041" w:rsidR="00D410CC" w:rsidRPr="00F640F5" w:rsidRDefault="000B21E5" w:rsidP="000B21E5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="00D410CC"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</w:t>
                      </w:r>
                      <w:r w:rsidR="000C2D44"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與教會</w:t>
                      </w:r>
                      <w:r w:rsidR="00D410CC"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消息</w:t>
                      </w:r>
                    </w:p>
                    <w:p w14:paraId="070B48BD" w14:textId="30C285FC" w:rsidR="00ED1948" w:rsidRPr="00F640F5" w:rsidRDefault="000C2D44" w:rsidP="00D62A5E">
                      <w:pPr>
                        <w:widowControl/>
                        <w:snapToGrid w:val="0"/>
                        <w:spacing w:line="300" w:lineRule="exact"/>
                        <w:ind w:leftChars="119" w:left="567" w:hangingChars="108" w:hanging="28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本會</w:t>
                      </w:r>
                      <w:proofErr w:type="gramStart"/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林予平姊妹</w:t>
                      </w:r>
                      <w:proofErr w:type="gramEnd"/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與劉岡</w:t>
                      </w:r>
                      <w:proofErr w:type="gramStart"/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侑</w:t>
                      </w:r>
                      <w:proofErr w:type="gramEnd"/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弟兄將於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3/1</w:t>
                      </w:r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(六)舉行結婚感恩禮拜，下午</w:t>
                      </w:r>
                      <w:r w:rsidR="0031646B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14:00</w:t>
                      </w:r>
                      <w:r w:rsidR="00D22513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在三樓禮拜堂，誠摯邀請弟兄姊妹同來見證並分享喜樂。</w:t>
                      </w:r>
                    </w:p>
                    <w:p w14:paraId="763C8620" w14:textId="7593F953" w:rsidR="000B381D" w:rsidRPr="00F640F5" w:rsidRDefault="00D62A5E" w:rsidP="00D62A5E">
                      <w:pPr>
                        <w:widowControl/>
                        <w:snapToGrid w:val="0"/>
                        <w:spacing w:line="300" w:lineRule="exact"/>
                        <w:ind w:leftChars="119" w:left="567" w:hangingChars="108" w:hanging="281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.</w:t>
                      </w:r>
                      <w:r w:rsidR="000B381D" w:rsidRPr="00F640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北美洲臺灣婦女會 (NATWA) 發起佩戴 「228 台灣百合」紙浮雕胸章，期待百合所象徵的純潔與生命力，撫慰 228以來每顆曾經傷痛的心靈。本主日禮拜結束後，將放於教會一樓，讓會友自行拿取。</w:t>
                      </w:r>
                    </w:p>
                    <w:p w14:paraId="7F6A5B6D" w14:textId="437565FB" w:rsidR="00D62A5E" w:rsidRPr="00F640F5" w:rsidRDefault="00D62A5E" w:rsidP="00D62A5E">
                      <w:pPr>
                        <w:widowControl/>
                        <w:snapToGrid w:val="0"/>
                        <w:spacing w:line="300" w:lineRule="exact"/>
                        <w:ind w:leftChars="119" w:left="567" w:hangingChars="108" w:hanging="28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3.2/28(五) 適逢和平紀念日，教會休假一天，場地暫不開放。</w:t>
                      </w:r>
                    </w:p>
                    <w:p w14:paraId="086ECDAA" w14:textId="238C4E3F" w:rsidR="00C94928" w:rsidRPr="00F640F5" w:rsidRDefault="00C93D0C" w:rsidP="00C93D0C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="00C94928" w:rsidRPr="00F640F5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3B05EF66" w14:textId="0ACAD846" w:rsidR="004A0C68" w:rsidRPr="00F640F5" w:rsidRDefault="00C94928" w:rsidP="00967F03">
                      <w:pPr>
                        <w:widowControl/>
                        <w:snapToGrid w:val="0"/>
                        <w:spacing w:line="-300" w:lineRule="auto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為了減輕中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會檢帳流程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，富邦銀行已於2024年12月關閉帳戶，敬請兄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不要再匯款到富邦銀行。</w:t>
                      </w:r>
                    </w:p>
                    <w:p w14:paraId="5FD860F7" w14:textId="77777777" w:rsidR="000E3878" w:rsidRPr="00F640F5" w:rsidRDefault="000E3878" w:rsidP="000E3878">
                      <w:pPr>
                        <w:pStyle w:val="afb"/>
                        <w:widowControl/>
                        <w:snapToGrid w:val="0"/>
                        <w:spacing w:line="200" w:lineRule="exact"/>
                        <w:ind w:leftChars="0" w:left="420"/>
                        <w:jc w:val="both"/>
                        <w:rPr>
                          <w:rFonts w:ascii="文鼎特毛楷" w:eastAsia="文鼎特毛楷" w:hAnsi="標楷體"/>
                          <w:sz w:val="18"/>
                          <w:szCs w:val="18"/>
                        </w:rPr>
                      </w:pPr>
                    </w:p>
                    <w:p w14:paraId="6556D114" w14:textId="77777777" w:rsidR="00851B0F" w:rsidRPr="00F640F5" w:rsidRDefault="00851B0F" w:rsidP="00ED1948">
                      <w:pPr>
                        <w:snapToGrid w:val="0"/>
                        <w:spacing w:beforeLines="25" w:before="90"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F640F5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6888B2AF" w14:textId="76773E75" w:rsidR="000C2D44" w:rsidRPr="00F640F5" w:rsidRDefault="00851B0F" w:rsidP="00F52AF8">
                      <w:pPr>
                        <w:snapToGrid w:val="0"/>
                        <w:spacing w:line="320" w:lineRule="exact"/>
                        <w:ind w:leftChars="1" w:left="1132" w:rightChars="3" w:right="7" w:hangingChars="403" w:hanging="113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1" w:name="_Hlk190355267"/>
                      <w:bookmarkStart w:id="12" w:name="_Hlk188612873"/>
                      <w:r w:rsidRPr="00F640F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0C2D44" w:rsidRPr="00F640F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九</w:t>
                      </w:r>
                      <w:r w:rsidRPr="00F640F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1"/>
                      <w:r w:rsidR="000C2D44" w:rsidRPr="00F640F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神為什麼設置分別善惡樹呢</w:t>
                      </w:r>
                      <w:proofErr w:type="gramStart"/>
                      <w:r w:rsidR="000C2D44" w:rsidRPr="00F640F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173016A4" w14:textId="77777777" w:rsidR="000E3878" w:rsidRPr="00F640F5" w:rsidRDefault="000E3878" w:rsidP="000E3878">
                      <w:pPr>
                        <w:snapToGrid w:val="0"/>
                        <w:spacing w:line="200" w:lineRule="exact"/>
                        <w:ind w:leftChars="1" w:left="1132" w:rightChars="117" w:right="281" w:hangingChars="403" w:hanging="113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bookmarkEnd w:id="12"/>
                    <w:p w14:paraId="21F8CDFA" w14:textId="77777777" w:rsidR="00851B0F" w:rsidRPr="00F640F5" w:rsidRDefault="00851B0F" w:rsidP="001B4671">
                      <w:pPr>
                        <w:snapToGrid w:val="0"/>
                        <w:spacing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6102C337" w14:textId="6A637F56" w:rsidR="003B160C" w:rsidRPr="001B5D3F" w:rsidRDefault="000C2D44" w:rsidP="001B4671">
                      <w:pPr>
                        <w:snapToGrid w:val="0"/>
                        <w:spacing w:line="320" w:lineRule="exact"/>
                        <w:ind w:left="1135" w:rightChars="117" w:right="281" w:hangingChars="405" w:hanging="1135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3" w:name="_Hlk188612720"/>
                      <w:r w:rsidRPr="001B5D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問題八：神為什麼造魔鬼，使人類陷於犯罪</w:t>
                      </w:r>
                      <w:proofErr w:type="gramStart"/>
                      <w:r w:rsidR="00A8318B" w:rsidRPr="001B5D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沉</w:t>
                      </w:r>
                      <w:proofErr w:type="gramEnd"/>
                      <w:r w:rsidRPr="001B5D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淪的地步</w:t>
                      </w:r>
                      <w:proofErr w:type="gramStart"/>
                      <w:r w:rsidRPr="001B5D3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bookmarkEnd w:id="13"/>
                    <w:p w14:paraId="0CA198FA" w14:textId="77777777" w:rsidR="005F4243" w:rsidRPr="00F640F5" w:rsidRDefault="005F4243" w:rsidP="005F4243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</w:rPr>
                        <w:t>上帝創造魔鬼嗎？這個問題在面對上帝是否全知全能創造一切的時候，很容易成為一個哲學問題，而令人陷入無止境的空談裡面。今天如果換一個問題來說，一個木匠製作木槌、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刨刀嗎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？相信大家在回答這個問題的時候，可能就容易了一點。事實上就算我們進一步的問，那麼當木槌、刨刀弄壞了一個木作桌椅，我們會說「木匠製作了壞的桌椅」嗎？相信是不會的。</w:t>
                      </w:r>
                    </w:p>
                    <w:p w14:paraId="2E767315" w14:textId="24383DF8" w:rsidR="005F4243" w:rsidRPr="00F640F5" w:rsidRDefault="005F4243" w:rsidP="005F4243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撒但的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希伯來原文有敵人、對抗者的意思，魔鬼的希臘文原文有中傷人、好毀謗的意思。也就是聖經中所提到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的撒但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、魔鬼我們可以理解為被指涉一個控訴人，讓人偏離上帝的力量。但是這個力量是怎麼來的呢？</w:t>
                      </w:r>
                    </w:p>
                    <w:p w14:paraId="1129B251" w14:textId="087CAA7E" w:rsidR="005F4243" w:rsidRPr="00F640F5" w:rsidRDefault="005F4243" w:rsidP="005F4243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</w:rPr>
                        <w:t>創世記中</w:t>
                      </w:r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蛇對女人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說：「上帝豈是真說不許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你們吃園中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所有樹上的果子嗎？」</w:t>
                      </w:r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F640F5">
                        <w:rPr>
                          <w:rFonts w:ascii="標楷體" w:eastAsia="標楷體" w:hAnsi="標楷體" w:hint="eastAsia"/>
                        </w:rPr>
                        <w:t>創3:1</w:t>
                      </w:r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F640F5">
                        <w:rPr>
                          <w:rFonts w:ascii="標楷體" w:eastAsia="標楷體" w:hAnsi="標楷體" w:hint="eastAsia"/>
                        </w:rPr>
                        <w:t>對照上帝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的原話</w:t>
                      </w:r>
                      <w:proofErr w:type="gramEnd"/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F640F5">
                        <w:rPr>
                          <w:rFonts w:ascii="標楷體" w:eastAsia="標楷體" w:hAnsi="標楷體" w:hint="eastAsia"/>
                        </w:rPr>
                        <w:t>「園中各樣樹上的果子你們都可以吃，只是分別善惡樹上的果子你們不可吃，吃的日子必定死。」</w:t>
                      </w:r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(創2:16~17)</w:t>
                      </w:r>
                      <w:r w:rsidRPr="00F640F5">
                        <w:rPr>
                          <w:rFonts w:ascii="標楷體" w:eastAsia="標楷體" w:hAnsi="標楷體" w:hint="eastAsia"/>
                        </w:rPr>
                        <w:t>這很明顯就有根本上的不同。如果我們把這個「蛇」替換成女人心裡的聲音</w:t>
                      </w:r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F640F5">
                        <w:rPr>
                          <w:rFonts w:ascii="標楷體" w:eastAsia="標楷體" w:hAnsi="標楷體" w:hint="eastAsia"/>
                        </w:rPr>
                        <w:t>「這樹的果子好作食物，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也悅人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的眼目，且是可喜愛的，真的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不能吃嗎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？」那麼這個故事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有撒但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、魔鬼嗎？</w:t>
                      </w:r>
                    </w:p>
                    <w:p w14:paraId="07AA7E0F" w14:textId="35E565FA" w:rsidR="005F4243" w:rsidRPr="00F640F5" w:rsidRDefault="005F4243" w:rsidP="005F4243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23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以西結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提到泰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爾王說</w:t>
                      </w:r>
                      <w:proofErr w:type="gramEnd"/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F640F5">
                        <w:rPr>
                          <w:rFonts w:ascii="標楷體" w:eastAsia="標楷體" w:hAnsi="標楷體" w:hint="eastAsia"/>
                        </w:rPr>
                        <w:t>「你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從受造之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日所行的都完全，後來在你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中間又察出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不義。因你貿易很多，就被強暴的事充滿，以致犯罪。」</w:t>
                      </w:r>
                      <w:r w:rsidR="00DA064B" w:rsidRPr="00F640F5">
                        <w:rPr>
                          <w:rFonts w:ascii="標楷體" w:eastAsia="標楷體" w:hAnsi="標楷體" w:hint="eastAsia"/>
                        </w:rPr>
                        <w:t>(結8:15~16)</w:t>
                      </w:r>
                      <w:r w:rsidRPr="00F640F5">
                        <w:rPr>
                          <w:rFonts w:ascii="標楷體" w:eastAsia="標楷體" w:hAnsi="標楷體" w:hint="eastAsia"/>
                        </w:rPr>
                        <w:t>是上帝賞賜的豐富造成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泰爾王的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犯罪，還是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泰爾王自己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選擇了一條偏離上帝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的路呢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？</w:t>
                      </w:r>
                    </w:p>
                    <w:p w14:paraId="6F6F4276" w14:textId="3D6156BF" w:rsidR="00851B0F" w:rsidRPr="00F640F5" w:rsidRDefault="005F4243" w:rsidP="005F4243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2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</w:rPr>
                      </w:pPr>
                      <w:r w:rsidRPr="00F640F5">
                        <w:rPr>
                          <w:rFonts w:ascii="標楷體" w:eastAsia="標楷體" w:hAnsi="標楷體" w:hint="eastAsia"/>
                        </w:rPr>
                        <w:t>控訴、中傷、毀謗的不一定是神靈，可能是他者，也可能是自己。我們得注意，不要讓自己的行為偏離上帝的心意，至於那個干擾我們的是誰，真的不是我們跟隨上帝時所要注意的焦點。是的，</w:t>
                      </w:r>
                      <w:proofErr w:type="gramStart"/>
                      <w:r w:rsidRPr="00F640F5">
                        <w:rPr>
                          <w:rFonts w:ascii="標楷體" w:eastAsia="標楷體" w:hAnsi="標楷體" w:hint="eastAsia"/>
                        </w:rPr>
                        <w:t>牠</w:t>
                      </w:r>
                      <w:proofErr w:type="gramEnd"/>
                      <w:r w:rsidRPr="00F640F5">
                        <w:rPr>
                          <w:rFonts w:ascii="標楷體" w:eastAsia="標楷體" w:hAnsi="標楷體" w:hint="eastAsia"/>
                        </w:rPr>
                        <w:t>是上帝所造的，但是選擇要不要堅守上帝道路的人，是我們自己。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7777777" w:rsidR="00851B0F" w:rsidRPr="00F640F5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77777777" w:rsidR="00851B0F" w:rsidRPr="00F640F5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77777777" w:rsidR="00947BE6" w:rsidRPr="00F640F5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77777777" w:rsidR="00592024" w:rsidRPr="00F640F5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F640F5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7777777" w:rsidR="00626555" w:rsidRPr="00F640F5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F640F5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77777777" w:rsidR="005C52E8" w:rsidRPr="00F640F5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0C5440F4" w14:textId="77777777" w:rsidR="00ED75F4" w:rsidRPr="00F640F5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F640F5">
        <w:rPr>
          <w:rFonts w:ascii="標楷體" w:eastAsia="標楷體" w:hAnsi="標楷體" w:hint="eastAsia"/>
          <w:sz w:val="26"/>
          <w:szCs w:val="26"/>
        </w:rPr>
        <w:tab/>
      </w:r>
      <w:r w:rsidRPr="00F640F5">
        <w:rPr>
          <w:rFonts w:ascii="標楷體" w:eastAsia="標楷體" w:hAnsi="標楷體" w:hint="eastAsia"/>
          <w:sz w:val="26"/>
          <w:szCs w:val="26"/>
        </w:rPr>
        <w:tab/>
      </w:r>
      <w:r w:rsidRPr="00F640F5">
        <w:rPr>
          <w:rFonts w:ascii="標楷體" w:eastAsia="標楷體" w:hAnsi="標楷體" w:hint="eastAsia"/>
          <w:sz w:val="26"/>
          <w:szCs w:val="26"/>
        </w:rPr>
        <w:tab/>
      </w:r>
      <w:r w:rsidRPr="00F640F5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1F5C8180" w:rsidR="0042191B" w:rsidRPr="00F640F5" w:rsidRDefault="000E3878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F640F5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190DDCA0">
                <wp:simplePos x="0" y="0"/>
                <wp:positionH relativeFrom="margin">
                  <wp:posOffset>3175</wp:posOffset>
                </wp:positionH>
                <wp:positionV relativeFrom="paragraph">
                  <wp:posOffset>301625</wp:posOffset>
                </wp:positionV>
                <wp:extent cx="5918200" cy="514350"/>
                <wp:effectExtent l="0" t="0" r="25400" b="1905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25pt;margin-top:23.75pt;width:466pt;height:40.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3DEE6180" w:rsidR="00ED75F4" w:rsidRPr="00F640F5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F640F5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7D1F439D" w:rsidR="00ED75F4" w:rsidRPr="00F640F5" w:rsidRDefault="000B381D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F640F5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5B905EFD">
                <wp:simplePos x="0" y="0"/>
                <wp:positionH relativeFrom="margin">
                  <wp:posOffset>3175</wp:posOffset>
                </wp:positionH>
                <wp:positionV relativeFrom="paragraph">
                  <wp:posOffset>158115</wp:posOffset>
                </wp:positionV>
                <wp:extent cx="5918200" cy="4235450"/>
                <wp:effectExtent l="0" t="0" r="25400" b="1270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23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25pt;margin-top:12.45pt;width:466pt;height:333.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1CF9D" w14:textId="6255DF22" w:rsidR="00EF1AA0" w:rsidRPr="00F640F5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77777777" w:rsidR="00EF1AA0" w:rsidRPr="00F640F5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77777777" w:rsidR="008718EC" w:rsidRPr="00F640F5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77777777" w:rsidR="001B2ACE" w:rsidRPr="00F640F5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F640F5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F640F5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F640F5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F640F5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F640F5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F640F5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F640F5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F640F5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F640F5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F640F5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F640F5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F640F5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F640F5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4D9057EE">
                <wp:simplePos x="0" y="0"/>
                <wp:positionH relativeFrom="margin">
                  <wp:posOffset>-24130</wp:posOffset>
                </wp:positionH>
                <wp:positionV relativeFrom="paragraph">
                  <wp:posOffset>-100330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F640F5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4" w:name="_Hlk175388879"/>
                            <w:proofErr w:type="gramStart"/>
                            <w:r w:rsidRPr="00F640F5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F640F5" w:rsidRDefault="00AD21B5" w:rsidP="000D6852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77777777" w:rsidR="00F01535" w:rsidRPr="00F640F5" w:rsidRDefault="00703B32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F640F5" w:rsidRDefault="00703B32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064EF37" w14:textId="0EED1368" w:rsidR="00FC45E8" w:rsidRPr="00F640F5" w:rsidRDefault="00703B32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C45E8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請為身體健康原因，很久沒有辦法來教會的兄</w:t>
                            </w:r>
                            <w:proofErr w:type="gramStart"/>
                            <w:r w:rsidR="00FC45E8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C45E8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0B39C638" w14:textId="14066FEF" w:rsidR="00FC45E8" w:rsidRPr="00F640F5" w:rsidRDefault="00FC45E8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請為單身或喪偶的兄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禱告，能在教會、親人、朋友中建立友誼的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連結代禱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B55FB5" w14:textId="7CE7CCCF" w:rsidR="00862705" w:rsidRPr="00F640F5" w:rsidRDefault="00FC45E8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請為教會每位兄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都能找到可以參加的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小組代禱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259E8A" w14:textId="77777777" w:rsidR="00AD21B5" w:rsidRPr="00F640F5" w:rsidRDefault="00AD21B5" w:rsidP="00EC188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4CB1F2E4" w:rsidR="00703047" w:rsidRPr="00F640F5" w:rsidRDefault="005D5743" w:rsidP="005D5743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俄烏戰爭將屆</w:t>
                            </w:r>
                            <w:r w:rsidR="00A8318B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滿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三年，國際介入斡旋；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祈求父神憐憫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所有受戰爭傷害的人和土地，止息戰火、賜下和平，上主的公義臨到，讓流離失喪的人得到依靠安慰。</w:t>
                            </w:r>
                          </w:p>
                          <w:p w14:paraId="6340F8B0" w14:textId="77777777" w:rsidR="00AD21B5" w:rsidRPr="00F640F5" w:rsidRDefault="00AD21B5" w:rsidP="00EC188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0268AFA2" w:rsidR="005B0C07" w:rsidRPr="00F640F5" w:rsidRDefault="005D5743" w:rsidP="005D5743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世局動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盪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，台灣產業界面臨外來的強大壓力，內部又有朝野衝突的挑戰；祈求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耶和華父神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，賜給為政者和全民凝聚力量、齊心突破困境的智慧，引領國家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走合神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心意的道路。</w:t>
                            </w:r>
                          </w:p>
                          <w:p w14:paraId="38AD48F3" w14:textId="77777777" w:rsidR="00AD21B5" w:rsidRPr="00F640F5" w:rsidRDefault="00AD21B5" w:rsidP="00EC188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E67B90E" w14:textId="68DF5452" w:rsidR="00754EFD" w:rsidRPr="00F640F5" w:rsidRDefault="005D5743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F640F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為本主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日愛餐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時間，達彼拉斯福音隊於</w:t>
                            </w:r>
                            <w:r w:rsidRPr="00F640F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B1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禮拜堂舉辦的｢吃米果、談福音」分享會代禱。懇求上帝藉著分享會，讓每一位隊員和與會者都深深體會到｢福音是上帝之大能」。也請為</w:t>
                            </w:r>
                            <w:r w:rsidRPr="00F640F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2026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年隊長陳信興及武茂玲長老禱告，願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上帝賜讓教會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與原民連結的福音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事工能持續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進行。</w:t>
                            </w:r>
                          </w:p>
                          <w:p w14:paraId="5F984A8F" w14:textId="4062C12E" w:rsidR="005D5743" w:rsidRPr="00F640F5" w:rsidRDefault="005D5743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F640F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F640F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3/8-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3/</w:t>
                            </w:r>
                            <w:r w:rsidRPr="00F640F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9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邀請台南大光長老教會蔡安祿牧師前來主持全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教會培靈會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禱告，願上帝的靈感動我們教會兄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踴躍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參加培靈會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。並在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蔡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牧師的分享中，謙卑領受上主的啟示，兄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們也能彼此扶持，共同實踐耶穌復活升天前所指示的｢大使命」─使萬民作耶穌基督的門徒，奉父、子、聖靈的名給他們施洗。</w:t>
                            </w:r>
                          </w:p>
                          <w:p w14:paraId="1C334C31" w14:textId="77777777" w:rsidR="00AD21B5" w:rsidRPr="00F640F5" w:rsidRDefault="00AD21B5" w:rsidP="00EC188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76FEC23F" w14:textId="219DFDBB" w:rsidR="00AD21B5" w:rsidRPr="00F640F5" w:rsidRDefault="005D5743" w:rsidP="005D5743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F640F5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陳光勝牧師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禱告，懇求上主大大堅固、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激勵光勝牧師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，在每一個階段中都能領會到上主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是光勝牧師的大牧者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，帶領牧師走在上主安排的服事道路中。也為彩鳳師母禱告，在真實的合一與愛的流露中成為牧師的幫助與祝福。同時為兩個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孩子代禱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，願他們與上帝有個人的甜美關係，以致在人生的各階段能經歷神、敬畏神、更愛神。</w:t>
                            </w:r>
                          </w:p>
                          <w:p w14:paraId="266EF1E9" w14:textId="3C99184A" w:rsidR="00715D6A" w:rsidRPr="00F640F5" w:rsidRDefault="00AD21B5" w:rsidP="00EC188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kern w:val="0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4"/>
                            <w:r w:rsidR="000D6852" w:rsidRPr="00F640F5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為陳依信宣</w:t>
                            </w:r>
                            <w:proofErr w:type="gramStart"/>
                            <w:r w:rsidR="000D6852" w:rsidRPr="00F640F5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道師代禱</w:t>
                            </w:r>
                            <w:proofErr w:type="gramEnd"/>
                            <w:r w:rsidR="000D6852" w:rsidRPr="00F640F5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 xml:space="preserve"> ~</w:t>
                            </w:r>
                            <w:r w:rsidR="000D6852" w:rsidRPr="00F640F5">
                              <w:rPr>
                                <w:rFonts w:ascii="文鼎特毛楷" w:eastAsia="文鼎特毛楷" w:hAnsi="標楷體" w:hint="eastAsia"/>
                              </w:rPr>
                              <w:t>目前在國際友愛協會服侍</w:t>
                            </w:r>
                            <w:r w:rsidR="000D6852" w:rsidRPr="00F640F5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0D6852" w:rsidRPr="00F640F5">
                              <w:rPr>
                                <w:rFonts w:ascii="文鼎特毛楷" w:eastAsia="文鼎特毛楷" w:hAnsi="標楷體" w:hint="eastAsia"/>
                              </w:rPr>
                              <w:t>雪菲爾</w:t>
                            </w:r>
                            <w:r w:rsidR="000D6852" w:rsidRPr="00F640F5">
                              <w:rPr>
                                <w:rFonts w:eastAsia="文鼎特毛楷"/>
                              </w:rPr>
                              <w:t>Sheffield</w:t>
                            </w:r>
                            <w:r w:rsidR="000D6852" w:rsidRPr="00F640F5">
                              <w:rPr>
                                <w:rFonts w:ascii="文鼎特毛楷" w:eastAsia="文鼎特毛楷" w:hAnsi="標楷體" w:hint="eastAsia"/>
                              </w:rPr>
                              <w:t>團隊</w:t>
                            </w:r>
                            <w:r w:rsidR="000D6852" w:rsidRPr="00F640F5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1D1AEE1F" w14:textId="57E37EE4" w:rsidR="00FC45E8" w:rsidRPr="00F640F5" w:rsidRDefault="00F95EC6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866028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今年團隊同工有可能被指派一個職位在雪菲爾大學</w:t>
                            </w:r>
                            <w:proofErr w:type="gramStart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的校牧團隊</w:t>
                            </w:r>
                            <w:proofErr w:type="gramEnd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中，擔任「</w:t>
                            </w:r>
                            <w:proofErr w:type="gramStart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國際校牧</w:t>
                            </w:r>
                            <w:proofErr w:type="gramEnd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」的角色，這個角色將使團隊能夠在國際學生群體中發揮更大影響力，請為這扇門持續敞開禱告，</w:t>
                            </w:r>
                            <w:proofErr w:type="gramStart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並求主帶領</w:t>
                            </w:r>
                            <w:proofErr w:type="gramEnd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後續的具體計畫，讓這個事工能夠順利推進。</w:t>
                            </w:r>
                          </w:p>
                          <w:p w14:paraId="199DAC89" w14:textId="5185D859" w:rsidR="00254AC6" w:rsidRPr="00F640F5" w:rsidRDefault="00FC45E8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請為團隊同工帶領學生一對一查經禱告，求聖靈在學生們心中動工，讓他們對神的話語充滿渴慕，願意更深入地認識真理。也為同工合作開發新的查經教材禱告，</w:t>
                            </w:r>
                            <w:proofErr w:type="gramStart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求主帶領</w:t>
                            </w:r>
                            <w:proofErr w:type="gramEnd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同</w:t>
                            </w:r>
                            <w:proofErr w:type="gramStart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工間的合作</w:t>
                            </w:r>
                            <w:proofErr w:type="gramEnd"/>
                            <w:r w:rsidR="000D6852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與時間管理，有效率地完成這項計畫。</w:t>
                            </w:r>
                          </w:p>
                          <w:p w14:paraId="188F84F1" w14:textId="78B44FC6" w:rsidR="000D6852" w:rsidRPr="00F640F5" w:rsidRDefault="000D6852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(3)</w:t>
                            </w:r>
                            <w:r w:rsidR="00A8318B"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 4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月份有「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Big Weekend Away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」門徒營會，今年的目標希望有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10 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位雪菲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爾的學生參加，請為交通與一些行政工作的安排及營會的推廣與邀請禱告。</w:t>
                            </w:r>
                          </w:p>
                          <w:p w14:paraId="2DBC8EA4" w14:textId="4BD38FB0" w:rsidR="000D6852" w:rsidRPr="00F640F5" w:rsidRDefault="000D6852" w:rsidP="00ED194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品佳即將進入大學，請為她的求職與學校抉擇禱告，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求主親自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帶領她，能在神的計畫中前行。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為宣安的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學習禱告，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求主幫助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他</w:t>
                            </w:r>
                            <w:proofErr w:type="gramStart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善用神所</w:t>
                            </w:r>
                            <w:proofErr w:type="gramEnd"/>
                            <w:r w:rsidRPr="00F640F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賜的智慧與恩賜，在學業上忠心努力。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9pt;margin-top:-7.9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" filled="f" stroked="f">
                <v:textbox>
                  <w:txbxContent>
                    <w:p w14:paraId="4B7C2BEB" w14:textId="77777777" w:rsidR="00AD21B5" w:rsidRPr="00F640F5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F640F5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F640F5" w:rsidRDefault="00AD21B5" w:rsidP="000D6852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77777777" w:rsidR="00F01535" w:rsidRPr="00F640F5" w:rsidRDefault="00703B32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F640F5" w:rsidRDefault="00703B32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064EF37" w14:textId="0EED1368" w:rsidR="00FC45E8" w:rsidRPr="00F640F5" w:rsidRDefault="00703B32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C45E8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請為身體健康原因，很久沒有辦法來教會的兄</w:t>
                      </w:r>
                      <w:proofErr w:type="gramStart"/>
                      <w:r w:rsidR="00FC45E8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C45E8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禱告，讓我們一起顧念這些肢體的需要，透過會友主動的關懷，讓主愛流動。</w:t>
                      </w:r>
                    </w:p>
                    <w:p w14:paraId="0B39C638" w14:textId="14066FEF" w:rsidR="00FC45E8" w:rsidRPr="00F640F5" w:rsidRDefault="00FC45E8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請為單身或喪偶的兄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禱告，能在教會、親人、朋友中建立友誼的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連結代禱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AB55FB5" w14:textId="7CE7CCCF" w:rsidR="00862705" w:rsidRPr="00F640F5" w:rsidRDefault="00FC45E8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請為教會每位兄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都能找到可以參加的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小組代禱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B259E8A" w14:textId="77777777" w:rsidR="00AD21B5" w:rsidRPr="00F640F5" w:rsidRDefault="00AD21B5" w:rsidP="00EC188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4CB1F2E4" w:rsidR="00703047" w:rsidRPr="00F640F5" w:rsidRDefault="005D5743" w:rsidP="005D5743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俄烏戰爭將屆</w:t>
                      </w:r>
                      <w:r w:rsidR="00A8318B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滿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三年，國際介入斡旋；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祈求父神憐憫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所有受戰爭傷害的人和土地，止息戰火、賜下和平，上主的公義臨到，讓流離失喪的人得到依靠安慰。</w:t>
                      </w:r>
                    </w:p>
                    <w:p w14:paraId="6340F8B0" w14:textId="77777777" w:rsidR="00AD21B5" w:rsidRPr="00F640F5" w:rsidRDefault="00AD21B5" w:rsidP="00EC188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0268AFA2" w:rsidR="005B0C07" w:rsidRPr="00F640F5" w:rsidRDefault="005D5743" w:rsidP="005D5743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世局動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盪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，台灣產業界面臨外來的強大壓力，內部又有朝野衝突的挑戰；祈求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耶和華父神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，賜給為政者和全民凝聚力量、齊心突破困境的智慧，引領國家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走合神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心意的道路。</w:t>
                      </w:r>
                    </w:p>
                    <w:p w14:paraId="38AD48F3" w14:textId="77777777" w:rsidR="00AD21B5" w:rsidRPr="00F640F5" w:rsidRDefault="00AD21B5" w:rsidP="00EC188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E67B90E" w14:textId="68DF5452" w:rsidR="00754EFD" w:rsidRPr="00F640F5" w:rsidRDefault="005D5743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Pr="00F640F5"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) 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為本主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日愛餐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時間，達彼拉斯福音隊於</w:t>
                      </w:r>
                      <w:r w:rsidRPr="00F640F5">
                        <w:rPr>
                          <w:rFonts w:eastAsia="標楷體"/>
                          <w:sz w:val="26"/>
                          <w:szCs w:val="26"/>
                        </w:rPr>
                        <w:t>B1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禮拜堂舉辦的｢吃米果、談福音」分享會代禱。懇求上帝藉著分享會，讓每一位隊員和與會者都深深體會到｢福音是上帝之大能」。也請為</w:t>
                      </w:r>
                      <w:r w:rsidRPr="00F640F5">
                        <w:rPr>
                          <w:rFonts w:eastAsia="標楷體"/>
                          <w:sz w:val="26"/>
                          <w:szCs w:val="26"/>
                        </w:rPr>
                        <w:t>2026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年隊長陳信興及武茂玲長老禱告，願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上帝賜讓教會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與原民連結的福音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事工能持續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進行。</w:t>
                      </w:r>
                    </w:p>
                    <w:p w14:paraId="5F984A8F" w14:textId="4062C12E" w:rsidR="005D5743" w:rsidRPr="00F640F5" w:rsidRDefault="005D5743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Pr="00F640F5">
                        <w:rPr>
                          <w:rFonts w:eastAsia="標楷體"/>
                          <w:sz w:val="26"/>
                          <w:szCs w:val="26"/>
                        </w:rPr>
                        <w:t>2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) 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F640F5">
                        <w:rPr>
                          <w:rFonts w:eastAsia="標楷體"/>
                          <w:sz w:val="26"/>
                          <w:szCs w:val="26"/>
                        </w:rPr>
                        <w:t>3/8-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3/</w:t>
                      </w:r>
                      <w:r w:rsidRPr="00F640F5">
                        <w:rPr>
                          <w:rFonts w:eastAsia="標楷體"/>
                          <w:sz w:val="26"/>
                          <w:szCs w:val="26"/>
                        </w:rPr>
                        <w:t>9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邀請台南大光長老教會蔡安祿牧師前來主持全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教會培靈會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禱告，願上帝的靈感動我們教會兄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踴躍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參加培靈會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。並在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蔡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牧師的分享中，謙卑領受上主的啟示，兄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們也能彼此扶持，共同實踐耶穌復活升天前所指示的｢大使命」─使萬民作耶穌基督的門徒，奉父、子、聖靈的名給他們施洗。</w:t>
                      </w:r>
                    </w:p>
                    <w:p w14:paraId="1C334C31" w14:textId="77777777" w:rsidR="00AD21B5" w:rsidRPr="00F640F5" w:rsidRDefault="00AD21B5" w:rsidP="00EC188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76FEC23F" w14:textId="219DFDBB" w:rsidR="00AD21B5" w:rsidRPr="00F640F5" w:rsidRDefault="005D5743" w:rsidP="005D5743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F640F5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陳光勝牧師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禱告，懇求上主大大堅固、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激勵光勝牧師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，在每一個階段中都能領會到上主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是光勝牧師的大牧者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，帶領牧師走在上主安排的服事道路中。也為彩鳳師母禱告，在真實的合一與愛的流露中成為牧師的幫助與祝福。同時為兩個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孩子代禱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，願他們與上帝有個人的甜美關係，以致在人生的各階段能經歷神、敬畏神、更愛神。</w:t>
                      </w:r>
                    </w:p>
                    <w:p w14:paraId="266EF1E9" w14:textId="3C99184A" w:rsidR="00715D6A" w:rsidRPr="00F640F5" w:rsidRDefault="00AD21B5" w:rsidP="00EC188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kern w:val="0"/>
                        </w:rPr>
                      </w:pPr>
                      <w:r w:rsidRPr="00F640F5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7"/>
                      <w:r w:rsidR="000D6852" w:rsidRPr="00F640F5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為陳依信宣</w:t>
                      </w:r>
                      <w:proofErr w:type="gramStart"/>
                      <w:r w:rsidR="000D6852" w:rsidRPr="00F640F5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道師代禱</w:t>
                      </w:r>
                      <w:proofErr w:type="gramEnd"/>
                      <w:r w:rsidR="000D6852" w:rsidRPr="00F640F5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 xml:space="preserve"> ~</w:t>
                      </w:r>
                      <w:r w:rsidR="000D6852" w:rsidRPr="00F640F5">
                        <w:rPr>
                          <w:rFonts w:ascii="文鼎特毛楷" w:eastAsia="文鼎特毛楷" w:hAnsi="標楷體" w:hint="eastAsia"/>
                        </w:rPr>
                        <w:t>目前在國際友愛協會服侍</w:t>
                      </w:r>
                      <w:r w:rsidR="000D6852" w:rsidRPr="00F640F5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0D6852" w:rsidRPr="00F640F5">
                        <w:rPr>
                          <w:rFonts w:ascii="文鼎特毛楷" w:eastAsia="文鼎特毛楷" w:hAnsi="標楷體" w:hint="eastAsia"/>
                        </w:rPr>
                        <w:t>雪菲爾</w:t>
                      </w:r>
                      <w:r w:rsidR="000D6852" w:rsidRPr="00F640F5">
                        <w:rPr>
                          <w:rFonts w:eastAsia="文鼎特毛楷"/>
                        </w:rPr>
                        <w:t>Sheffield</w:t>
                      </w:r>
                      <w:r w:rsidR="000D6852" w:rsidRPr="00F640F5">
                        <w:rPr>
                          <w:rFonts w:ascii="文鼎特毛楷" w:eastAsia="文鼎特毛楷" w:hAnsi="標楷體" w:hint="eastAsia"/>
                        </w:rPr>
                        <w:t>團隊</w:t>
                      </w:r>
                      <w:r w:rsidR="000D6852" w:rsidRPr="00F640F5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1D1AEE1F" w14:textId="57E37EE4" w:rsidR="00FC45E8" w:rsidRPr="00F640F5" w:rsidRDefault="00F95EC6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866028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今年團隊同工有可能被指派一個職位在雪菲爾大學</w:t>
                      </w:r>
                      <w:proofErr w:type="gramStart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的校牧團隊</w:t>
                      </w:r>
                      <w:proofErr w:type="gramEnd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中，擔任「</w:t>
                      </w:r>
                      <w:proofErr w:type="gramStart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國際校牧</w:t>
                      </w:r>
                      <w:proofErr w:type="gramEnd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」的角色，這個角色將使團隊能夠在國際學生群體中發揮更大影響力，請為這扇門持續敞開禱告，</w:t>
                      </w:r>
                      <w:proofErr w:type="gramStart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並求主帶領</w:t>
                      </w:r>
                      <w:proofErr w:type="gramEnd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後續的具體計畫，讓這個事工能夠順利推進。</w:t>
                      </w:r>
                    </w:p>
                    <w:p w14:paraId="199DAC89" w14:textId="5185D859" w:rsidR="00254AC6" w:rsidRPr="00F640F5" w:rsidRDefault="00FC45E8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請為團隊同工帶領學生一對一查經禱告，求聖靈在學生們心中動工，讓他們對神的話語充滿渴慕，願意更深入地認識真理。也為同工合作開發新的查經教材禱告，</w:t>
                      </w:r>
                      <w:proofErr w:type="gramStart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求主帶領</w:t>
                      </w:r>
                      <w:proofErr w:type="gramEnd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同</w:t>
                      </w:r>
                      <w:proofErr w:type="gramStart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工間的合作</w:t>
                      </w:r>
                      <w:proofErr w:type="gramEnd"/>
                      <w:r w:rsidR="000D6852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與時間管理，有效率地完成這項計畫。</w:t>
                      </w:r>
                    </w:p>
                    <w:p w14:paraId="188F84F1" w14:textId="78B44FC6" w:rsidR="000D6852" w:rsidRPr="00F640F5" w:rsidRDefault="000D6852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(3)</w:t>
                      </w:r>
                      <w:r w:rsidR="00A8318B"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 4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月份有「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Big Weekend Away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」門徒營會，今年的目標希望有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10 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位雪菲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爾的學生參加，請為交通與一些行政工作的安排及營會的推廣與邀請禱告。</w:t>
                      </w:r>
                    </w:p>
                    <w:p w14:paraId="2DBC8EA4" w14:textId="4BD38FB0" w:rsidR="000D6852" w:rsidRPr="00F640F5" w:rsidRDefault="000D6852" w:rsidP="00ED1948">
                      <w:pPr>
                        <w:adjustRightInd w:val="0"/>
                        <w:snapToGrid w:val="0"/>
                        <w:spacing w:line="28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品佳即將進入大學，請為她的求職與學校抉擇禱告，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求主親自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帶領她，能在神的計畫中前行。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為宣安的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學習禱告，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求主幫助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他</w:t>
                      </w:r>
                      <w:proofErr w:type="gramStart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善用神所</w:t>
                      </w:r>
                      <w:proofErr w:type="gramEnd"/>
                      <w:r w:rsidRPr="00F640F5">
                        <w:rPr>
                          <w:rFonts w:eastAsia="標楷體" w:hint="eastAsia"/>
                          <w:sz w:val="26"/>
                          <w:szCs w:val="26"/>
                        </w:rPr>
                        <w:t>賜的智慧與恩賜，在學業上忠心努力。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F640F5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F640F5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F640F5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F640F5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F640F5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F640F5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F640F5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F640F5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F640F5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F640F5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F640F5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F640F5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F640F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F640F5" w:rsidRPr="00F640F5" w14:paraId="59D55297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76C7A2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F640F5" w:rsidRPr="00F640F5" w14:paraId="1180AA22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CE424B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090131,130115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ED23679" w14:textId="77777777" w:rsidR="00DB38CB" w:rsidRPr="00F640F5" w:rsidRDefault="00DB38CB" w:rsidP="00DB38C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F640F5" w:rsidRPr="00F640F5" w14:paraId="363E52AE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0B9CAB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040124,100100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885F615" w14:textId="77777777" w:rsidR="00DB38CB" w:rsidRPr="00F640F5" w:rsidRDefault="00DB38CB" w:rsidP="00DB38C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F640F5" w:rsidRPr="00F640F5" w14:paraId="6D65B1BE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F6A8E4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120183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4B9F7D7" w14:textId="77777777" w:rsidR="00DB38CB" w:rsidRPr="00F640F5" w:rsidRDefault="00DB38CB" w:rsidP="00DB38C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F640F5" w:rsidRPr="00F640F5" w14:paraId="178A72AC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60C087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080313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7C6FAA6" w14:textId="77777777" w:rsidR="00DB38CB" w:rsidRPr="00F640F5" w:rsidRDefault="00DB38CB" w:rsidP="00DB38C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F640F5" w:rsidRPr="00F640F5" w14:paraId="66835B61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5DE516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100098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E2A4419" w14:textId="77777777" w:rsidR="00DB38CB" w:rsidRPr="00F640F5" w:rsidRDefault="00DB38CB" w:rsidP="00DB38C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F640F5" w:rsidRPr="00F640F5" w14:paraId="5DE29358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559272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080269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5E00311" w14:textId="77777777" w:rsidR="00DB38CB" w:rsidRPr="00F640F5" w:rsidRDefault="00DB38CB" w:rsidP="00DB38C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520</w:t>
                                  </w:r>
                                </w:p>
                              </w:tc>
                            </w:tr>
                            <w:tr w:rsidR="00F640F5" w:rsidRPr="00F640F5" w14:paraId="2E66291B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3B6D9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E7EC6E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1,680</w:t>
                                  </w:r>
                                </w:p>
                              </w:tc>
                            </w:tr>
                            <w:tr w:rsidR="00F640F5" w:rsidRPr="00F640F5" w14:paraId="5FA04391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43AF14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F640F5" w:rsidRPr="00F640F5" w14:paraId="6EBFF26E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4CFF73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F09639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F640F5" w:rsidRPr="00F640F5" w14:paraId="09855991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C44B3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青</w:t>
                                  </w:r>
                                  <w:proofErr w:type="gramStart"/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壯部事工</w:t>
                                  </w:r>
                                  <w:proofErr w:type="gramEnd"/>
                                </w:p>
                              </w:tc>
                            </w:tr>
                            <w:tr w:rsidR="00F640F5" w:rsidRPr="00F640F5" w14:paraId="5524105A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C9BD15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090068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67AB5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640F5" w:rsidRPr="00F640F5" w14:paraId="450D2DA6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9422F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專案奉獻</w:t>
                                  </w:r>
                                </w:p>
                              </w:tc>
                            </w:tr>
                            <w:tr w:rsidR="00F640F5" w:rsidRPr="00F640F5" w14:paraId="374081D6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9D18B1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080026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C8FA8C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F640F5" w:rsidRPr="00F640F5" w14:paraId="61E31435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C1B254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F640F5" w:rsidRPr="00F640F5" w14:paraId="1AC326C1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8B3155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F08249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  <w:tr w:rsidR="00F640F5" w:rsidRPr="00F640F5" w14:paraId="181480AB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B273E2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F640F5" w:rsidRPr="00F640F5" w14:paraId="0A3E32F9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98D23F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C6A895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1,635</w:t>
                                  </w:r>
                                </w:p>
                              </w:tc>
                            </w:tr>
                          </w:tbl>
                          <w:p w14:paraId="2B21CE97" w14:textId="77777777" w:rsidR="00335A08" w:rsidRDefault="00335A08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8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F640F5" w:rsidRPr="00F640F5" w14:paraId="5BA52814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F250E5F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【2/15~2/21週間奉獻明細</w:t>
                                  </w:r>
                                  <w:r w:rsidRPr="00F640F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F640F5" w:rsidRPr="00F640F5" w14:paraId="623F36A8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69FF71BD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7BB3DC6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353D8DCD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1575C625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F640F5" w:rsidRPr="00F640F5" w14:paraId="37AF162C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E20B43B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F640F5" w:rsidRPr="00F640F5" w14:paraId="1E7131B0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F26E8C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87E586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7D1867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130108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1DEF46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F640F5" w:rsidRPr="00F640F5" w14:paraId="669CA29F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8BFDEF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99A139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CAFB06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0CDD8F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F640F5" w:rsidRPr="00F640F5" w14:paraId="5FA4430F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17885A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D6AF52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10D9B1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130102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7C53B5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28,000</w:t>
                                  </w:r>
                                </w:p>
                              </w:tc>
                            </w:tr>
                            <w:tr w:rsidR="00F640F5" w:rsidRPr="00F640F5" w14:paraId="4DEED20E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AD7D7A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B381CC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8725BB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170004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BF60BB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F640F5" w:rsidRPr="00F640F5" w14:paraId="7844AC7A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FD410B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B53AA8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981BF1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74CF62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F640F5" w:rsidRPr="00F640F5" w14:paraId="0FA4D3F7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99C844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F640F5" w:rsidRPr="00F640F5" w14:paraId="1A36BB55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645690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59B61E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AC74A4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140095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0385F4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640F5" w:rsidRPr="00F640F5" w14:paraId="6B83540F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D6F9D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6FBBAB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7F5C98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200013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102C61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2,600</w:t>
                                  </w:r>
                                </w:p>
                              </w:tc>
                            </w:tr>
                            <w:tr w:rsidR="00F640F5" w:rsidRPr="00F640F5" w14:paraId="03F98F8E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3CC6F3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A929BA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B2890D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40B8AD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F640F5" w:rsidRPr="00F640F5" w14:paraId="46EC52D7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04F1BC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BA8727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DF8C14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0DBBD9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3,100</w:t>
                                  </w:r>
                                </w:p>
                              </w:tc>
                            </w:tr>
                            <w:tr w:rsidR="00F640F5" w:rsidRPr="00F640F5" w14:paraId="662F2091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32E83B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040F61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CEBE1A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5FB854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F640F5" w:rsidRPr="00F640F5" w14:paraId="4D020C51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014167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02/20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36E763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5761B5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110236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4C450F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640F5" w:rsidRPr="00F640F5" w14:paraId="34028DF1" w14:textId="77777777" w:rsidTr="00DB38CB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629F5E49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F0EEB7" w14:textId="77777777" w:rsidR="00DB38CB" w:rsidRPr="00F640F5" w:rsidRDefault="00DB38CB" w:rsidP="00DB38CB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3,900</w:t>
                                  </w:r>
                                </w:p>
                              </w:tc>
                            </w:tr>
                          </w:tbl>
                          <w:p w14:paraId="0B527B05" w14:textId="77777777" w:rsidR="00967F03" w:rsidRDefault="00967F03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4AFF4F58" w14:textId="77777777" w:rsidR="002A3320" w:rsidRDefault="002A3320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9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F640F5" w:rsidRPr="00F640F5" w14:paraId="1628C2C8" w14:textId="77777777" w:rsidTr="00856D3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7A57D239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F640F5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F640F5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F640F5" w:rsidRPr="00F640F5" w14:paraId="52D7C4B9" w14:textId="77777777" w:rsidTr="00856D36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C51FB0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5D8326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7D04F8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3498D3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F640F5" w:rsidRPr="00F640F5" w14:paraId="44257264" w14:textId="77777777" w:rsidTr="00856D36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A2C087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02/11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0D449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06:54 AM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9CB4CF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D13D32" w14:textId="77777777" w:rsidR="00DB38CB" w:rsidRPr="00F640F5" w:rsidRDefault="00DB38CB" w:rsidP="00DB38CB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1,985</w:t>
                                  </w:r>
                                </w:p>
                              </w:tc>
                            </w:tr>
                            <w:tr w:rsidR="00F640F5" w:rsidRPr="00F640F5" w14:paraId="2526FBF5" w14:textId="77777777" w:rsidTr="00856D36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A24E40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02/18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A0EAFB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玉山 **26633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63713B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FBBA4E" w14:textId="77777777" w:rsidR="00DB38CB" w:rsidRPr="00F640F5" w:rsidRDefault="00DB38CB" w:rsidP="00DB38CB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F640F5" w:rsidRPr="00F640F5" w14:paraId="7313B4E4" w14:textId="77777777" w:rsidTr="00856D36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CB3A1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02/20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A40839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 xml:space="preserve">合庫 </w:t>
                                  </w:r>
                                  <w:r w:rsidRPr="00F640F5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DC394A" w14:textId="77777777" w:rsidR="00DB38CB" w:rsidRPr="00F640F5" w:rsidRDefault="00DB38CB" w:rsidP="00DB3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8EA9C4" w14:textId="77777777" w:rsidR="00DB38CB" w:rsidRPr="00F640F5" w:rsidRDefault="00DB38CB" w:rsidP="00DB38CB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</w:tbl>
                          <w:p w14:paraId="18A83DE5" w14:textId="77777777" w:rsidR="00967F03" w:rsidRPr="002A3320" w:rsidRDefault="00967F03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59995F3E" w14:textId="15674F6B" w:rsidR="00967F03" w:rsidRPr="00171C20" w:rsidRDefault="00967F03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F640F5" w:rsidRPr="00F640F5" w14:paraId="59D55297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76C7A2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樂活關懷站</w:t>
                            </w:r>
                          </w:p>
                        </w:tc>
                      </w:tr>
                      <w:tr w:rsidR="00F640F5" w:rsidRPr="00F640F5" w14:paraId="1180AA22" w14:textId="77777777" w:rsidTr="00856D3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67CE424B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090131,130115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ED23679" w14:textId="77777777" w:rsidR="00DB38CB" w:rsidRPr="00F640F5" w:rsidRDefault="00DB38CB" w:rsidP="00DB38C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</w:tr>
                      <w:tr w:rsidR="00F640F5" w:rsidRPr="00F640F5" w14:paraId="363E52AE" w14:textId="77777777" w:rsidTr="00856D3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00B9CAB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040124,100100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885F615" w14:textId="77777777" w:rsidR="00DB38CB" w:rsidRPr="00F640F5" w:rsidRDefault="00DB38CB" w:rsidP="00DB38C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</w:t>
                            </w:r>
                          </w:p>
                        </w:tc>
                      </w:tr>
                      <w:tr w:rsidR="00F640F5" w:rsidRPr="00F640F5" w14:paraId="6D65B1BE" w14:textId="77777777" w:rsidTr="00856D3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FF6A8E4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120183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4B9F7D7" w14:textId="77777777" w:rsidR="00DB38CB" w:rsidRPr="00F640F5" w:rsidRDefault="00DB38CB" w:rsidP="00DB38C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</w:t>
                            </w:r>
                          </w:p>
                        </w:tc>
                      </w:tr>
                      <w:tr w:rsidR="00F640F5" w:rsidRPr="00F640F5" w14:paraId="178A72AC" w14:textId="77777777" w:rsidTr="00856D3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160C087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080313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7C6FAA6" w14:textId="77777777" w:rsidR="00DB38CB" w:rsidRPr="00F640F5" w:rsidRDefault="00DB38CB" w:rsidP="00DB38C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</w:tc>
                      </w:tr>
                      <w:tr w:rsidR="00F640F5" w:rsidRPr="00F640F5" w14:paraId="66835B61" w14:textId="77777777" w:rsidTr="00856D3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55DE516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100098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E2A4419" w14:textId="77777777" w:rsidR="00DB38CB" w:rsidRPr="00F640F5" w:rsidRDefault="00DB38CB" w:rsidP="00DB38C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400</w:t>
                            </w:r>
                          </w:p>
                        </w:tc>
                      </w:tr>
                      <w:tr w:rsidR="00F640F5" w:rsidRPr="00F640F5" w14:paraId="5DE29358" w14:textId="77777777" w:rsidTr="00856D3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8559272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080269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5E00311" w14:textId="77777777" w:rsidR="00DB38CB" w:rsidRPr="00F640F5" w:rsidRDefault="00DB38CB" w:rsidP="00DB38C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520</w:t>
                            </w:r>
                          </w:p>
                        </w:tc>
                      </w:tr>
                      <w:tr w:rsidR="00F640F5" w:rsidRPr="00F640F5" w14:paraId="2E66291B" w14:textId="77777777" w:rsidTr="00856D3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3B6D9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AE7EC6E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1,680</w:t>
                            </w:r>
                          </w:p>
                        </w:tc>
                      </w:tr>
                      <w:tr w:rsidR="00F640F5" w:rsidRPr="00F640F5" w14:paraId="5FA04391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43AF14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場地奉獻</w:t>
                            </w:r>
                          </w:p>
                        </w:tc>
                      </w:tr>
                      <w:tr w:rsidR="00F640F5" w:rsidRPr="00F640F5" w14:paraId="6EBFF26E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4CFF73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F09639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F640F5" w:rsidRPr="00F640F5" w14:paraId="09855991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C44B3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青</w:t>
                            </w:r>
                            <w:proofErr w:type="gramStart"/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壯部事工</w:t>
                            </w:r>
                            <w:proofErr w:type="gramEnd"/>
                          </w:p>
                        </w:tc>
                      </w:tr>
                      <w:tr w:rsidR="00F640F5" w:rsidRPr="00F640F5" w14:paraId="5524105A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C9BD15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090068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67AB5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F640F5" w:rsidRPr="00F640F5" w14:paraId="450D2DA6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9422F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專案奉獻</w:t>
                            </w:r>
                          </w:p>
                        </w:tc>
                      </w:tr>
                      <w:tr w:rsidR="00F640F5" w:rsidRPr="00F640F5" w14:paraId="374081D6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59D18B1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080026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C8FA8C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40,000</w:t>
                            </w:r>
                          </w:p>
                        </w:tc>
                      </w:tr>
                      <w:tr w:rsidR="00F640F5" w:rsidRPr="00F640F5" w14:paraId="61E31435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C1B254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少年團契</w:t>
                            </w:r>
                          </w:p>
                        </w:tc>
                      </w:tr>
                      <w:tr w:rsidR="00F640F5" w:rsidRPr="00F640F5" w14:paraId="1AC326C1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8B3155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F08249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660</w:t>
                            </w:r>
                          </w:p>
                        </w:tc>
                      </w:tr>
                      <w:tr w:rsidR="00F640F5" w:rsidRPr="00F640F5" w14:paraId="181480AB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B273E2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青年團契</w:t>
                            </w:r>
                          </w:p>
                        </w:tc>
                      </w:tr>
                      <w:tr w:rsidR="00F640F5" w:rsidRPr="00F640F5" w14:paraId="0A3E32F9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98D23F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C6A895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1,635</w:t>
                            </w:r>
                          </w:p>
                        </w:tc>
                      </w:tr>
                    </w:tbl>
                    <w:p w14:paraId="2B21CE97" w14:textId="77777777" w:rsidR="00335A08" w:rsidRDefault="00335A08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58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F640F5" w:rsidRPr="00F640F5" w14:paraId="5BA52814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F250E5F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【2/15~2/21週間奉獻明細</w:t>
                            </w:r>
                            <w:r w:rsidRPr="00F640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F640F5" w:rsidRPr="00F640F5" w14:paraId="623F36A8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69FF71BD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7BB3DC6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353D8DCD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1575C625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F640F5" w:rsidRPr="00F640F5" w14:paraId="37AF162C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E20B43B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F640F5" w:rsidRPr="00F640F5" w14:paraId="1E7131B0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F26E8C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87E586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7D1867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130108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1DEF46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F640F5" w:rsidRPr="00F640F5" w14:paraId="669CA29F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8BFDEF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99A139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CAFB06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070220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0CDD8F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F640F5" w:rsidRPr="00F640F5" w14:paraId="5FA4430F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17885A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D6AF52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10D9B1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130102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7C53B5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28,000</w:t>
                            </w:r>
                          </w:p>
                        </w:tc>
                      </w:tr>
                      <w:tr w:rsidR="00F640F5" w:rsidRPr="00F640F5" w14:paraId="4DEED20E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AD7D7A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B381CC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8725BB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170004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BF60BB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30,000</w:t>
                            </w:r>
                          </w:p>
                        </w:tc>
                      </w:tr>
                      <w:tr w:rsidR="00F640F5" w:rsidRPr="00F640F5" w14:paraId="7844AC7A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FD410B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B53AA8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981BF1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74CF62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F640F5" w:rsidRPr="00F640F5" w14:paraId="0FA4D3F7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99C844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F640F5" w:rsidRPr="00F640F5" w14:paraId="1A36BB55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645690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59B61E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AC74A4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140095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0385F4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F640F5" w:rsidRPr="00F640F5" w14:paraId="6B83540F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BD6F9D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6FBBAB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7F5C98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200013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102C61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2,600</w:t>
                            </w:r>
                          </w:p>
                        </w:tc>
                      </w:tr>
                      <w:tr w:rsidR="00F640F5" w:rsidRPr="00F640F5" w14:paraId="03F98F8E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3CC6F3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A929BA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B2890D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140092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40B8AD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40,000</w:t>
                            </w:r>
                          </w:p>
                        </w:tc>
                      </w:tr>
                      <w:tr w:rsidR="00F640F5" w:rsidRPr="00F640F5" w14:paraId="46EC52D7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04F1BC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BA8727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DF8C14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0DBBD9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3,100</w:t>
                            </w:r>
                          </w:p>
                        </w:tc>
                      </w:tr>
                      <w:tr w:rsidR="00F640F5" w:rsidRPr="00F640F5" w14:paraId="662F2091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32E83B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040F61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CEBE1A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080011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5FB854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50,000</w:t>
                            </w:r>
                          </w:p>
                        </w:tc>
                      </w:tr>
                      <w:tr w:rsidR="00F640F5" w:rsidRPr="00F640F5" w14:paraId="4D020C51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014167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02/20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36E763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5761B5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110236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4C450F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F640F5" w:rsidRPr="00F640F5" w14:paraId="34028DF1" w14:textId="77777777" w:rsidTr="00DB38CB">
                        <w:trPr>
                          <w:cantSplit/>
                          <w:trHeight w:val="17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629F5E49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6F0EEB7" w14:textId="77777777" w:rsidR="00DB38CB" w:rsidRPr="00F640F5" w:rsidRDefault="00DB38CB" w:rsidP="00DB38CB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3,900</w:t>
                            </w:r>
                          </w:p>
                        </w:tc>
                      </w:tr>
                    </w:tbl>
                    <w:p w14:paraId="0B527B05" w14:textId="77777777" w:rsidR="00967F03" w:rsidRDefault="00967F03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4AFF4F58" w14:textId="77777777" w:rsidR="002A3320" w:rsidRDefault="002A3320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59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F640F5" w:rsidRPr="00F640F5" w14:paraId="1628C2C8" w14:textId="77777777" w:rsidTr="00856D3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7A57D239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F640F5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F640F5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F640F5" w:rsidRPr="00F640F5" w14:paraId="52D7C4B9" w14:textId="77777777" w:rsidTr="00856D36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4C51FB0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95D8326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7D04F8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3498D3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F640F5" w:rsidRPr="00F640F5" w14:paraId="44257264" w14:textId="77777777" w:rsidTr="00856D36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A2C087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02/11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C0D449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06:54 AM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9CB4CF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D13D32" w14:textId="77777777" w:rsidR="00DB38CB" w:rsidRPr="00F640F5" w:rsidRDefault="00DB38CB" w:rsidP="00DB38CB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/>
                                <w:szCs w:val="22"/>
                              </w:rPr>
                              <w:t>1,985</w:t>
                            </w:r>
                          </w:p>
                        </w:tc>
                      </w:tr>
                      <w:tr w:rsidR="00F640F5" w:rsidRPr="00F640F5" w14:paraId="2526FBF5" w14:textId="77777777" w:rsidTr="00856D36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BA24E40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02/18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A0EAFB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玉山 **26633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63713B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FBBA4E" w14:textId="77777777" w:rsidR="00DB38CB" w:rsidRPr="00F640F5" w:rsidRDefault="00DB38CB" w:rsidP="00DB38CB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F640F5" w:rsidRPr="00F640F5" w14:paraId="7313B4E4" w14:textId="77777777" w:rsidTr="00856D36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CB3A1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02/20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A40839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 xml:space="preserve">合庫 </w:t>
                            </w:r>
                            <w:r w:rsidRPr="00F640F5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DC394A" w14:textId="77777777" w:rsidR="00DB38CB" w:rsidRPr="00F640F5" w:rsidRDefault="00DB38CB" w:rsidP="00DB38CB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8EA9C4" w14:textId="77777777" w:rsidR="00DB38CB" w:rsidRPr="00F640F5" w:rsidRDefault="00DB38CB" w:rsidP="00DB38CB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</w:tbl>
                    <w:p w14:paraId="18A83DE5" w14:textId="77777777" w:rsidR="00967F03" w:rsidRPr="002A3320" w:rsidRDefault="00967F03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59995F3E" w14:textId="15674F6B" w:rsidR="00967F03" w:rsidRPr="00171C20" w:rsidRDefault="00967F03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F640F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F640F5" w:rsidRPr="00F640F5" w14:paraId="41640B08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F8C9D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F640F5" w:rsidRPr="00F640F5" w14:paraId="041EEE17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08082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2D7644" w14:textId="77777777" w:rsidR="00DB38CB" w:rsidRPr="00F640F5" w:rsidRDefault="00DB38CB" w:rsidP="00DB38C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36,636</w:t>
                                  </w:r>
                                </w:p>
                              </w:tc>
                            </w:tr>
                            <w:tr w:rsidR="00F640F5" w:rsidRPr="00F640F5" w14:paraId="39CAA6C3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A0A4AD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DA3CC9" w14:textId="7650CC9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15AF73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1,580</w:t>
                                  </w:r>
                                </w:p>
                              </w:tc>
                            </w:tr>
                            <w:tr w:rsidR="00F640F5" w:rsidRPr="00F640F5" w14:paraId="238E3D2D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6C6002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ABE60D" w14:textId="14C5ABC1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3A53279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860</w:t>
                                  </w:r>
                                </w:p>
                              </w:tc>
                            </w:tr>
                            <w:tr w:rsidR="00F640F5" w:rsidRPr="00F640F5" w14:paraId="2F690993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CDAC82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5FC3CE" w14:textId="7E5AB7FE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FE781BD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1,792</w:t>
                                  </w:r>
                                </w:p>
                              </w:tc>
                            </w:tr>
                            <w:tr w:rsidR="00F640F5" w:rsidRPr="00F640F5" w14:paraId="2A72BB74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BA1250A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016EC44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40,868</w:t>
                                  </w:r>
                                </w:p>
                              </w:tc>
                            </w:tr>
                            <w:tr w:rsidR="00F640F5" w:rsidRPr="00F640F5" w14:paraId="7E86D730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E275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F640F5" w:rsidRPr="00F640F5" w14:paraId="55C72989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FA564F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040001,080072,150015,170079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CDD091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640F5" w:rsidRPr="00F640F5" w14:paraId="3D5D0FC4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9144F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110064,113029,120006,140077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0F633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640F5" w:rsidRPr="00F640F5" w14:paraId="38F3237C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32983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220002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0535F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F640F5" w:rsidRPr="00F640F5" w14:paraId="093C0CFC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A52A15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070003,090012,130060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4C3FE4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F640F5" w:rsidRPr="00F640F5" w14:paraId="2001C8D0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CADC7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100013,100087,110145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788E8F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F640F5" w:rsidRPr="00F640F5" w14:paraId="1582A7D9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818443" w14:textId="77777777" w:rsidR="00DB38CB" w:rsidRPr="00F640F5" w:rsidRDefault="00DB38CB" w:rsidP="00DB38C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060006,080256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BC0117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F640F5" w:rsidRPr="00F640F5" w14:paraId="66C1F5ED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6DF72A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110316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AFDD1A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F640F5" w:rsidRPr="00F640F5" w14:paraId="0692AB5A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0469E0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060010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5E9BFA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F640F5" w:rsidRPr="00F640F5" w14:paraId="0A924189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C453E4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200014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D33482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14,000</w:t>
                                  </w:r>
                                </w:p>
                              </w:tc>
                            </w:tr>
                            <w:tr w:rsidR="00F640F5" w:rsidRPr="00F640F5" w14:paraId="115007D9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E8E43C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88A5DE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86,000</w:t>
                                  </w:r>
                                </w:p>
                              </w:tc>
                            </w:tr>
                            <w:tr w:rsidR="00F640F5" w:rsidRPr="00F640F5" w14:paraId="1854CE2C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9CD4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F640F5" w:rsidRPr="00F640F5" w14:paraId="1B116F46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763C5D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150012,150081,982019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F66F1D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640F5" w:rsidRPr="00F640F5" w14:paraId="2EE76AA9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E68BB4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8A1F81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 w:rsidR="00F640F5" w:rsidRPr="00F640F5" w14:paraId="02DDA122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F3A437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040091,080256,110064,140036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EFD57A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640F5" w:rsidRPr="00F640F5" w14:paraId="21013B81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7B59D7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130115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32415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F640F5" w:rsidRPr="00F640F5" w14:paraId="40A2D675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548217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0F93B9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3,253</w:t>
                                  </w:r>
                                </w:p>
                              </w:tc>
                            </w:tr>
                            <w:tr w:rsidR="00F640F5" w:rsidRPr="00F640F5" w14:paraId="7600AD84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0A0D7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130058,140100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B3423C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F640F5" w:rsidRPr="00F640F5" w14:paraId="7FA2AA0C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0DAA3A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481D8F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F640F5" w:rsidRPr="00F640F5" w14:paraId="6CDC0695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6289EB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51C414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F640F5" w:rsidRPr="00F640F5" w14:paraId="530B335B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F581BB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7EC9AA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F640F5" w:rsidRPr="00F640F5" w14:paraId="1D90C9D1" w14:textId="77777777" w:rsidTr="00856D3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BE1787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997E57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59,453</w:t>
                                  </w:r>
                                </w:p>
                              </w:tc>
                            </w:tr>
                            <w:tr w:rsidR="00F640F5" w:rsidRPr="00F640F5" w14:paraId="16637227" w14:textId="77777777" w:rsidTr="00856D36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69B1437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F640F5" w:rsidRPr="00F640F5" w14:paraId="42C57321" w14:textId="77777777" w:rsidTr="00856D36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1EF26D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090012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E46F22D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640F5" w:rsidRPr="00F640F5" w14:paraId="1D32B8CB" w14:textId="77777777" w:rsidTr="00856D36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DE857E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2B3F7B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640F5" w:rsidRPr="00F640F5" w14:paraId="373B0DED" w14:textId="77777777" w:rsidTr="00856D36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E7F5A6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C7BA19" w14:textId="77777777" w:rsidR="00DB38CB" w:rsidRPr="00F640F5" w:rsidRDefault="00DB38CB" w:rsidP="00DB38C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F640F5" w:rsidRPr="00F640F5" w14:paraId="41640B08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F8C9D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F640F5" w:rsidRPr="00F640F5" w14:paraId="041EEE17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608082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D2D7644" w14:textId="77777777" w:rsidR="00DB38CB" w:rsidRPr="00F640F5" w:rsidRDefault="00DB38CB" w:rsidP="00DB38C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36,636</w:t>
                            </w:r>
                          </w:p>
                        </w:tc>
                      </w:tr>
                      <w:tr w:rsidR="00F640F5" w:rsidRPr="00F640F5" w14:paraId="39CAA6C3" w14:textId="77777777" w:rsidTr="00856D36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A0A4AD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7ADA3CC9" w14:textId="7650CC9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15AF73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1,580</w:t>
                            </w:r>
                          </w:p>
                        </w:tc>
                      </w:tr>
                      <w:tr w:rsidR="00F640F5" w:rsidRPr="00F640F5" w14:paraId="238E3D2D" w14:textId="77777777" w:rsidTr="00856D36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6C6002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0EABE60D" w14:textId="14C5ABC1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3A53279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860</w:t>
                            </w:r>
                          </w:p>
                        </w:tc>
                      </w:tr>
                      <w:tr w:rsidR="00F640F5" w:rsidRPr="00F640F5" w14:paraId="2F690993" w14:textId="77777777" w:rsidTr="00856D36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CDAC82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75FC3CE" w14:textId="7E5AB7FE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FE781BD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1,792</w:t>
                            </w:r>
                          </w:p>
                        </w:tc>
                      </w:tr>
                      <w:tr w:rsidR="00F640F5" w:rsidRPr="00F640F5" w14:paraId="2A72BB74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BA1250A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016EC44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40,868</w:t>
                            </w:r>
                          </w:p>
                        </w:tc>
                      </w:tr>
                      <w:tr w:rsidR="00F640F5" w:rsidRPr="00F640F5" w14:paraId="7E86D730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E275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F640F5" w:rsidRPr="00F640F5" w14:paraId="55C72989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5FA564F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040001,080072,150015,170079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FCDD091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F640F5" w:rsidRPr="00F640F5" w14:paraId="3D5D0FC4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49144F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110064,113029,120006,140077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40F633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F640F5" w:rsidRPr="00F640F5" w14:paraId="38F3237C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632983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220002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E0535F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F640F5" w:rsidRPr="00F640F5" w14:paraId="093C0CFC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2A52A15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070003,090012,130060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54C3FE4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F640F5" w:rsidRPr="00F640F5" w14:paraId="2001C8D0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FCADC7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100013,100087,110145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4788E8F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F640F5" w:rsidRPr="00F640F5" w14:paraId="1582A7D9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F818443" w14:textId="77777777" w:rsidR="00DB38CB" w:rsidRPr="00F640F5" w:rsidRDefault="00DB38CB" w:rsidP="00DB38C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060006,080256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6BC0117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F640F5" w:rsidRPr="00F640F5" w14:paraId="66C1F5ED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06DF72A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110316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5AFDD1A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8,000</w:t>
                            </w:r>
                          </w:p>
                        </w:tc>
                      </w:tr>
                      <w:tr w:rsidR="00F640F5" w:rsidRPr="00F640F5" w14:paraId="0692AB5A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A0469E0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060010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65E9BFA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F640F5" w:rsidRPr="00F640F5" w14:paraId="0A924189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3C453E4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200014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DD33482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14,000</w:t>
                            </w:r>
                          </w:p>
                        </w:tc>
                      </w:tr>
                      <w:tr w:rsidR="00F640F5" w:rsidRPr="00F640F5" w14:paraId="115007D9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E8E43C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C88A5DE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86,000</w:t>
                            </w:r>
                          </w:p>
                        </w:tc>
                      </w:tr>
                      <w:tr w:rsidR="00F640F5" w:rsidRPr="00F640F5" w14:paraId="1854CE2C" w14:textId="77777777" w:rsidTr="00856D3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9CD4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F640F5" w:rsidRPr="00F640F5" w14:paraId="1B116F46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8763C5D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150012,150081,982019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AF66F1D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F640F5" w:rsidRPr="00F640F5" w14:paraId="2EE76AA9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6E68BB4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58A1F81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1,200</w:t>
                            </w:r>
                          </w:p>
                        </w:tc>
                      </w:tr>
                      <w:tr w:rsidR="00F640F5" w:rsidRPr="00F640F5" w14:paraId="02DDA122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EF3A437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040091,080256,110064,140036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3EFD57A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F640F5" w:rsidRPr="00F640F5" w14:paraId="21013B81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B7B59D7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130115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32415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F640F5" w:rsidRPr="00F640F5" w14:paraId="40A2D675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7548217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00F93B9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3,253</w:t>
                            </w:r>
                          </w:p>
                        </w:tc>
                      </w:tr>
                      <w:tr w:rsidR="00F640F5" w:rsidRPr="00F640F5" w14:paraId="7600AD84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20A0D7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130058,140100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B3423C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F640F5" w:rsidRPr="00F640F5" w14:paraId="7FA2AA0C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30DAA3A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E481D8F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F640F5" w:rsidRPr="00F640F5" w14:paraId="6CDC0695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E6289EB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551C414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7,000</w:t>
                            </w:r>
                          </w:p>
                        </w:tc>
                      </w:tr>
                      <w:tr w:rsidR="00F640F5" w:rsidRPr="00F640F5" w14:paraId="530B335B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FF581BB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87EC9AA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F640F5" w:rsidRPr="00F640F5" w14:paraId="1D90C9D1" w14:textId="77777777" w:rsidTr="00856D3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BE1787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997E57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59,453</w:t>
                            </w:r>
                          </w:p>
                        </w:tc>
                      </w:tr>
                      <w:tr w:rsidR="00F640F5" w:rsidRPr="00F640F5" w14:paraId="16637227" w14:textId="77777777" w:rsidTr="00856D36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569B1437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F640F5" w:rsidRPr="00F640F5" w14:paraId="42C57321" w14:textId="77777777" w:rsidTr="00856D36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01EF26D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090012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E46F22D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F640F5" w:rsidRPr="00F640F5" w14:paraId="1D32B8CB" w14:textId="77777777" w:rsidTr="00856D36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BDE857E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120006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2B3F7B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F640F5" w:rsidRPr="00F640F5" w14:paraId="373B0DED" w14:textId="77777777" w:rsidTr="00856D36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E7F5A6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6C7BA19" w14:textId="77777777" w:rsidR="00DB38CB" w:rsidRPr="00F640F5" w:rsidRDefault="00DB38CB" w:rsidP="00DB38C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0F5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0F5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F640F5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F640F5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F640F5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F640F5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F640F5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F640F5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F640F5" w:rsidRPr="00F640F5" w14:paraId="67ACB862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036275" w:rsidRPr="00F640F5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5" w:name="_Hlk175389742"/>
            <w:r w:rsidRPr="00F640F5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036275" w:rsidRPr="00F640F5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F640F5" w:rsidRPr="00F640F5" w14:paraId="079783D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5B376DD4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6F95CD81" w:rsidR="003A230B" w:rsidRPr="00F640F5" w:rsidRDefault="001B495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304</w:t>
            </w:r>
          </w:p>
        </w:tc>
      </w:tr>
      <w:tr w:rsidR="00F640F5" w:rsidRPr="00F640F5" w14:paraId="0E26E2F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1871CEDD" w:rsidR="003A230B" w:rsidRPr="00F640F5" w:rsidRDefault="001B495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304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40F5" w:rsidRPr="00F640F5" w14:paraId="0BDF59C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7B89080A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40F5" w:rsidRPr="00F640F5" w14:paraId="58ED826A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036275" w:rsidRPr="00F640F5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036275" w:rsidRPr="00F640F5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036275" w:rsidRPr="00F640F5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036275" w:rsidRPr="00F640F5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036275" w:rsidRPr="00F640F5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F640F5" w:rsidRPr="00F640F5" w14:paraId="0C3746EC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036275" w:rsidRPr="00F640F5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F640F5" w:rsidRPr="00F640F5" w14:paraId="5AEF4F7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3A230B" w:rsidRPr="00F640F5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77777777" w:rsidR="003A230B" w:rsidRPr="00F640F5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7764C21A" w:rsidR="003A230B" w:rsidRPr="00F640F5" w:rsidRDefault="000D6852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3A230B"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7A1F01C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3A230B" w:rsidRPr="00F640F5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6EBF41D2" w:rsidR="003A230B" w:rsidRPr="00F640F5" w:rsidRDefault="004D6EA2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3A230B" w:rsidRPr="00F640F5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640F5" w:rsidRPr="00F640F5" w14:paraId="24828FA4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3A230B" w:rsidRPr="00F640F5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3A230B" w:rsidRPr="00F640F5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7777777" w:rsidR="003A230B" w:rsidRPr="00F640F5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3A230B" w:rsidRPr="00F640F5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77777777" w:rsidR="003A230B" w:rsidRPr="00F640F5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3A230B" w:rsidRPr="00F640F5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640F5" w:rsidRPr="00F640F5" w14:paraId="4A4E001B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1309C6" w:rsidRPr="00F640F5" w:rsidRDefault="001309C6" w:rsidP="001309C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1309C6" w:rsidRPr="00F640F5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77777777" w:rsidR="001309C6" w:rsidRPr="00F640F5" w:rsidRDefault="001309C6" w:rsidP="001309C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77777777" w:rsidR="001309C6" w:rsidRPr="00F640F5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470AD344" w:rsidR="001309C6" w:rsidRPr="00F640F5" w:rsidRDefault="000D6852" w:rsidP="001309C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邱淑貞</w:t>
            </w:r>
            <w:r w:rsidR="001309C6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6B40B402" w:rsidR="001309C6" w:rsidRPr="00F640F5" w:rsidRDefault="00CE4CEC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4623A086" w:rsidR="001309C6" w:rsidRPr="00F640F5" w:rsidRDefault="004D6EA2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0D6852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F640F5" w:rsidRPr="00F640F5" w14:paraId="43322F4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2B102626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6C5B34FF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F640F5" w:rsidRPr="00F640F5" w14:paraId="393EA924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442EA4" w:rsidRPr="00F640F5" w:rsidRDefault="00442EA4" w:rsidP="00442EA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442EA4" w:rsidRPr="00F640F5" w:rsidRDefault="00442EA4" w:rsidP="00442EA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442EA4" w:rsidRPr="00F640F5" w:rsidRDefault="00442EA4" w:rsidP="00442EA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442EA4" w:rsidRPr="00F640F5" w:rsidRDefault="00442EA4" w:rsidP="00442EA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635823EE" w:rsidR="00442EA4" w:rsidRPr="00F640F5" w:rsidRDefault="001B495E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健康時間</w:t>
            </w:r>
            <w:r w:rsidR="00442EA4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409E2E5B" w14:textId="673980B3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5A676070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4EBBE395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77777777" w:rsidR="00442EA4" w:rsidRPr="00F640F5" w:rsidRDefault="00442EA4" w:rsidP="00442EA4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3B81CA2E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47742CCB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53C70FEB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63E71689" w:rsidR="00442EA4" w:rsidRPr="00F640F5" w:rsidRDefault="001B495E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運動時間/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姜智兼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5446991" w14:textId="33B3C6E4" w:rsidR="00442EA4" w:rsidRPr="00F640F5" w:rsidRDefault="007377B3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46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4728CC18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F640F5" w:rsidRPr="00F640F5" w14:paraId="68FF4D60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052561F0" w:rsidR="00442EA4" w:rsidRPr="00F640F5" w:rsidRDefault="001B495E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約翰福音(五)</w:t>
            </w:r>
            <w:r w:rsidR="00442EA4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李建儒</w:t>
            </w:r>
            <w:r w:rsidR="00442EA4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09C6002" w14:textId="48D3E3B6" w:rsidR="00442EA4" w:rsidRPr="00F640F5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134FAE41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4031B1CC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4D727D31" w:rsidR="00442EA4" w:rsidRPr="00F640F5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6A23F010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F640F5" w:rsidRPr="00F640F5" w14:paraId="03D8F51E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2212241A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F640F5" w:rsidRPr="00F640F5" w14:paraId="46EF4CC6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6204977B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F640F5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442EA4" w:rsidRPr="00F640F5" w:rsidRDefault="00442EA4" w:rsidP="00442EA4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037DEE2E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653439C6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F640F5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F640F5" w:rsidRPr="00F640F5" w14:paraId="6E77CC76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67772CF5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67991998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48E418EF" w:rsidR="00442EA4" w:rsidRPr="00F640F5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F640F5" w:rsidRPr="00F640F5" w14:paraId="1F7A502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655E8976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675E8628" w:rsidR="00442EA4" w:rsidRPr="00F640F5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44174D95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6EEDA970" w:rsidR="00442EA4" w:rsidRPr="00F640F5" w:rsidRDefault="00442EA4" w:rsidP="00442EA4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640F5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6EC4BA4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052C4D33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F640F5" w:rsidRPr="00F640F5" w14:paraId="34B53F6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442EA4" w:rsidRPr="00F640F5" w:rsidRDefault="00442EA4" w:rsidP="00442EA4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2EF15BBA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0DC3E3D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442EA4" w:rsidRPr="00F640F5" w:rsidRDefault="00442EA4" w:rsidP="00442EA4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640F5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F640F5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8E03CE" w14:textId="70240B24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小</w:t>
            </w:r>
            <w:r w:rsidR="00555146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  <w:p w14:paraId="1534CC28" w14:textId="036AEF66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大</w:t>
            </w:r>
            <w:r w:rsidR="00D64BB2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70C3273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6F1106A6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</w:t>
            </w:r>
            <w:r w:rsidR="00781E37"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月第2、4週二</w:t>
            </w: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F640F5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2469FA6C" w:rsidR="00442EA4" w:rsidRPr="00F640F5" w:rsidRDefault="00781E37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樂活讀經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0EA7C4FC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3/</w:t>
            </w:r>
            <w:r w:rsidR="00781E37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</w:tr>
      <w:tr w:rsidR="00F640F5" w:rsidRPr="00F640F5" w14:paraId="0D9431DB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192FBCBE" w:rsidR="00442EA4" w:rsidRPr="00F640F5" w:rsidRDefault="0055514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61D32AA4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F640F5" w:rsidRPr="00F640F5" w14:paraId="5B8AA3C8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442EA4" w:rsidRPr="00F640F5" w:rsidRDefault="00442EA4" w:rsidP="00442EA4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46604D0A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F640F5" w:rsidRPr="00F640F5" w14:paraId="59ECA9C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0BBFD6CB" w:rsidR="00442EA4" w:rsidRPr="00F640F5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0D304E7E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F640F5" w:rsidRPr="00F640F5" w14:paraId="7F1CEDD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41A8F38D" w:rsidR="00442EA4" w:rsidRPr="00F640F5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2BD987B9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F640F5" w:rsidRPr="00F640F5" w14:paraId="3FB801F0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442EA4" w:rsidRPr="00F640F5" w:rsidRDefault="00442EA4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7777777" w:rsidR="00442EA4" w:rsidRPr="00F640F5" w:rsidRDefault="00442EA4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160AE4C2" w:rsidR="00442EA4" w:rsidRPr="00F640F5" w:rsidRDefault="0079067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397C58ED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F640F5" w:rsidRPr="00F640F5" w14:paraId="68E43C5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</w:t>
            </w:r>
            <w:proofErr w:type="gramEnd"/>
            <w:r w:rsidRPr="00F640F5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442EA4" w:rsidRPr="00F640F5" w:rsidRDefault="00442EA4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57687234" w:rsidR="00442EA4" w:rsidRPr="00F640F5" w:rsidRDefault="0055514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F640F5" w:rsidRPr="00F640F5" w14:paraId="7C07FE13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442EA4" w:rsidRPr="00F640F5" w:rsidRDefault="00442EA4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442EA4" w:rsidRPr="00F640F5" w:rsidRDefault="00442EA4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442EA4" w:rsidRPr="00F640F5" w:rsidRDefault="00442EA4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77777777" w:rsidR="00442EA4" w:rsidRPr="00F640F5" w:rsidRDefault="00442EA4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黃瑞榮長老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0408C1C6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F640F5" w:rsidRPr="00F640F5" w14:paraId="1F81A3C1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6" w:name="_Hlk73176113"/>
            <w:r w:rsidRPr="00F640F5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F640F5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F640F5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19F8F0FD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bookmarkEnd w:id="16"/>
      <w:tr w:rsidR="00F640F5" w:rsidRPr="00F640F5" w14:paraId="3B77C16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F640F5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F640F5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09052CB0" w:rsidR="00442EA4" w:rsidRPr="00F640F5" w:rsidRDefault="00442EA4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640F5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666F6B" w:rsidRPr="00F640F5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F640F5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666F6B" w:rsidRPr="00F640F5">
              <w:rPr>
                <w:rFonts w:ascii="微軟正黑體" w:eastAsia="微軟正黑體" w:hAnsi="微軟正黑體" w:hint="eastAsia"/>
                <w:sz w:val="18"/>
                <w:szCs w:val="18"/>
              </w:rPr>
              <w:t>37</w:t>
            </w:r>
            <w:r w:rsidRPr="00F640F5">
              <w:rPr>
                <w:rFonts w:ascii="微軟正黑體" w:eastAsia="微軟正黑體" w:hAnsi="微軟正黑體" w:hint="eastAsia"/>
                <w:sz w:val="18"/>
                <w:szCs w:val="18"/>
              </w:rPr>
              <w:t>共52人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25B5DEEC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F640F5" w:rsidRPr="00F640F5" w14:paraId="5E8F8B05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00342950" w14:textId="5B008539" w:rsidR="00442EA4" w:rsidRPr="00F640F5" w:rsidRDefault="001B495E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23ADC2AB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2DFFF78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191BD1" w14:textId="65D14511" w:rsidR="00442EA4" w:rsidRPr="00F640F5" w:rsidRDefault="0055514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4AF4FF7A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F640F5" w:rsidRPr="00F640F5" w14:paraId="38A5B9A4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442EA4" w:rsidRPr="00F640F5" w:rsidRDefault="00442EA4" w:rsidP="00442EA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77777777" w:rsidR="00442EA4" w:rsidRPr="00F640F5" w:rsidRDefault="00442EA4" w:rsidP="00442EA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72684B9" w14:textId="247C44CF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6ABD1EE6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F640F5" w:rsidRPr="00F640F5" w14:paraId="0805721D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442EA4" w:rsidRPr="00F640F5" w:rsidRDefault="00442EA4" w:rsidP="00442EA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77777777" w:rsidR="00442EA4" w:rsidRPr="00F640F5" w:rsidRDefault="00442EA4" w:rsidP="00442EA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87573E" w14:textId="2AA3CA5B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52C97A48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F640F5" w:rsidRPr="00F640F5" w14:paraId="53137FA9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77777777" w:rsidR="00442EA4" w:rsidRPr="00F640F5" w:rsidRDefault="00442EA4" w:rsidP="00442EA4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5045D75" w14:textId="1B11CD00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06D753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640F5" w:rsidRPr="00F640F5" w14:paraId="22924194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00B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0512642F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D9A1EEA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640F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F640F5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521B4128" w:rsidR="00442EA4" w:rsidRPr="00F640F5" w:rsidRDefault="00442EA4" w:rsidP="001B495E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</w:t>
            </w:r>
            <w:r w:rsidR="0079067E"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14</w:t>
            </w:r>
            <w:r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79067E"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21</w:t>
            </w:r>
            <w:r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79067E"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38</w:t>
            </w:r>
            <w:r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F640F5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/3</w:t>
            </w:r>
            <w:r w:rsidR="0079067E" w:rsidRPr="00F640F5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564AD7D0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F640F5" w:rsidRPr="00F640F5" w14:paraId="40DE1144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A27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1CFEA87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125D43A8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781E37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F640F5" w:rsidRPr="00F640F5" w14:paraId="553AF7F1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547F5D0" w14:textId="1289C928" w:rsidR="00442EA4" w:rsidRPr="00F640F5" w:rsidRDefault="00F85B3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5D683EA4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781E37"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F640F5" w:rsidRPr="00F640F5" w14:paraId="5F087172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442EA4" w:rsidRPr="00F640F5" w:rsidRDefault="00442EA4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F640F5" w:rsidRPr="00F640F5" w14:paraId="1F060105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442EA4" w:rsidRPr="00F640F5" w:rsidRDefault="00442EA4" w:rsidP="00442EA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8D10A94" w14:textId="69E832D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4E43213C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F640F5" w:rsidRPr="00F640F5" w14:paraId="280AF9C7" w14:textId="77777777" w:rsidTr="0044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61DC22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1BB652D" w14:textId="77777777" w:rsidR="00442EA4" w:rsidRPr="00F640F5" w:rsidRDefault="00442EA4" w:rsidP="00442EA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442EA4" w:rsidRPr="00F640F5" w:rsidRDefault="00442EA4" w:rsidP="00442EA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C3E938C" w14:textId="0F4AE10C" w:rsidR="00442EA4" w:rsidRPr="00F640F5" w:rsidRDefault="0055514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51E21972" w:rsidR="00442EA4" w:rsidRPr="00F640F5" w:rsidRDefault="00442EA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F640F5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640F5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</w:tbl>
    <w:p w14:paraId="481D228E" w14:textId="77777777" w:rsidR="006A6BD0" w:rsidRPr="00F640F5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17" w:name="_Hlk175389769"/>
      <w:bookmarkEnd w:id="15"/>
      <w:r w:rsidRPr="00F640F5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F640F5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F640F5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7"/>
    </w:p>
    <w:p w14:paraId="20C38492" w14:textId="77777777" w:rsidR="007D707D" w:rsidRPr="00F640F5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07C1867F" w14:textId="77777777" w:rsidR="001654B9" w:rsidRPr="00F640F5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F640F5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4D30F390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F640F5" w:rsidRPr="00F640F5" w14:paraId="723B6D8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7301E" w14:textId="08CD2CBD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8" w:name="_Hlk175389951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2/</w:t>
                                  </w:r>
                                  <w:r w:rsidR="00442EA4"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14:paraId="1DADFA6B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6C96BD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7EDFAF84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487F28" w:rsidRPr="00F640F5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F640F5" w:rsidRPr="00F640F5" w14:paraId="47DA576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487F28" w:rsidRPr="00F640F5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F640F5" w:rsidRPr="00F640F5" w14:paraId="459ECF0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442EA4" w:rsidRPr="00F640F5" w:rsidRDefault="00442EA4" w:rsidP="00442EA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845754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3641C20E" w14:textId="4B16EF42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0E8954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  <w:p w14:paraId="0868F42D" w14:textId="19B71058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林威助 許信燦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FAB59F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林尚平</w:t>
                                  </w:r>
                                </w:p>
                                <w:p w14:paraId="740A2E4A" w14:textId="13164A5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郭盈志</w:t>
                                  </w:r>
                                </w:p>
                              </w:tc>
                            </w:tr>
                            <w:tr w:rsidR="00F640F5" w:rsidRPr="00F640F5" w14:paraId="5BE6B651" w14:textId="77777777" w:rsidTr="00F30DF8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442EA4" w:rsidRPr="00F640F5" w:rsidRDefault="00442EA4" w:rsidP="00442EA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592E9A36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林月桃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8DFC775" w14:textId="60AC1278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444D61D5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</w:tr>
                            <w:tr w:rsidR="00F640F5" w:rsidRPr="00F640F5" w14:paraId="45942192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442EA4" w:rsidRPr="00F640F5" w:rsidRDefault="00442EA4" w:rsidP="00442EA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3DA7AA8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F640F5" w:rsidRPr="00F640F5" w14:paraId="45C82F54" w14:textId="77777777" w:rsidTr="00F30DF8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442EA4" w:rsidRPr="00F640F5" w:rsidRDefault="00442EA4" w:rsidP="00442EA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6445D741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CB22247" w14:textId="044D2FC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202E8F08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F640F5" w:rsidRPr="00F640F5" w14:paraId="262FA13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442EA4" w:rsidRPr="00F640F5" w:rsidRDefault="00442EA4" w:rsidP="00442EA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3531E00D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580E6516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3B48EC90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F640F5" w:rsidRPr="00F640F5" w14:paraId="710CD88D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442EA4" w:rsidRPr="00F640F5" w:rsidRDefault="00442EA4" w:rsidP="00442EA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064F6F69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家長小組</w:t>
                                  </w:r>
                                </w:p>
                              </w:tc>
                            </w:tr>
                            <w:tr w:rsidR="00F640F5" w:rsidRPr="00F640F5" w14:paraId="2EBFAC5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442EA4" w:rsidRPr="00F640F5" w:rsidRDefault="00442EA4" w:rsidP="00442EA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14923E7A" w:rsidR="00442EA4" w:rsidRPr="00F640F5" w:rsidRDefault="00442EA4" w:rsidP="00442EA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F640F5" w:rsidRPr="00F640F5" w14:paraId="511788A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6D213536" w:rsidR="00487F28" w:rsidRPr="00F640F5" w:rsidRDefault="00442EA4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487F28"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  <w:p w14:paraId="00BB5A62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487F28" w:rsidRPr="00F640F5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487F28" w:rsidRPr="00F640F5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F640F5" w:rsidRPr="00F640F5" w14:paraId="5DE34F56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487F28" w:rsidRPr="00F640F5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487F28" w:rsidRPr="00F640F5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F640F5" w:rsidRPr="00F640F5" w14:paraId="7921BE7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32392C" w:rsidRPr="00F640F5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32392C" w:rsidRPr="00F640F5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32CBBA5F" w:rsidR="0032392C" w:rsidRPr="00F640F5" w:rsidRDefault="00442EA4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F640F5" w:rsidRPr="00F640F5" w14:paraId="27FDAD81" w14:textId="77777777" w:rsidTr="00021C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08C3DE59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邱恩琦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3503DA" w14:textId="64580523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王道一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05A0AE1A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</w:t>
                                  </w:r>
                                  <w:proofErr w:type="gramEnd"/>
                                </w:p>
                              </w:tc>
                            </w:tr>
                            <w:tr w:rsidR="00F640F5" w:rsidRPr="00F640F5" w14:paraId="5D911087" w14:textId="77777777" w:rsidTr="0041082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01242A0C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陳美晴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24F705E0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3A6066" w14:textId="387082AF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陳昕</w:t>
                                  </w:r>
                                </w:p>
                              </w:tc>
                            </w:tr>
                            <w:tr w:rsidR="00F640F5" w:rsidRPr="00F640F5" w14:paraId="1F12DC98" w14:textId="77777777" w:rsidTr="00FB257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5AEBD0" w14:textId="799853C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5600F" w14:textId="483B1788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陳群鈺</w:t>
                                  </w:r>
                                </w:p>
                              </w:tc>
                            </w:tr>
                            <w:tr w:rsidR="00F640F5" w:rsidRPr="00F640F5" w14:paraId="76A0056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28B156FB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陳允恩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2D7B68C0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成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0592D34F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和平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F640F5" w:rsidRPr="00F640F5" w14:paraId="00C858C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29E649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藍慧芬</w:t>
                                  </w:r>
                                </w:p>
                                <w:p w14:paraId="11D2ADC5" w14:textId="4E7CDCA8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96341" w14:textId="44FCC5D2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邱寶瑩</w:t>
                                  </w:r>
                                </w:p>
                                <w:p w14:paraId="58B624E6" w14:textId="57E17705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陳月冠 陳峰駿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B8ECEA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李易真</w:t>
                                  </w:r>
                                </w:p>
                                <w:p w14:paraId="5EB27F3E" w14:textId="6C65C185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F640F5" w:rsidRPr="00F640F5" w14:paraId="36A15615" w14:textId="77777777" w:rsidTr="002A05C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58FEBB26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3D12338E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4D95F8EC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F640F5" w:rsidRPr="00F640F5" w14:paraId="406ED5EA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32392C" w:rsidRPr="00F640F5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32392C" w:rsidRPr="00F640F5" w:rsidRDefault="0032392C" w:rsidP="0032392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77777777" w:rsidR="0032392C" w:rsidRPr="00F640F5" w:rsidRDefault="0032392C" w:rsidP="0032392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F640F5" w:rsidRPr="00F640F5" w14:paraId="491ECDCA" w14:textId="77777777" w:rsidTr="004F657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4DC27B28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50CBA6CB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17363FA5" w:rsidR="00F97E23" w:rsidRPr="00F640F5" w:rsidRDefault="007B0BAA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F640F5" w:rsidRPr="00F640F5" w14:paraId="415FF99F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F97E23" w:rsidRPr="00F640F5" w:rsidRDefault="00F97E23" w:rsidP="00F97E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2363687E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0989D34C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70F23350" w:rsidR="00F97E23" w:rsidRPr="00F640F5" w:rsidRDefault="00F97E23" w:rsidP="00F97E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F640F5" w:rsidRPr="00F640F5" w14:paraId="5845CF48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C26199" w:rsidRPr="00F640F5" w:rsidRDefault="00C26199" w:rsidP="00C261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C26199" w:rsidRPr="00F640F5" w:rsidRDefault="00C26199" w:rsidP="00C2619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36153AEE" w:rsidR="00C26199" w:rsidRPr="00F640F5" w:rsidRDefault="00C26199" w:rsidP="00C261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C26199" w:rsidRPr="00F640F5" w14:paraId="0EC017FC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C26199" w:rsidRPr="00F640F5" w:rsidRDefault="00C26199" w:rsidP="00C261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C26199" w:rsidRPr="00F640F5" w:rsidRDefault="00C26199" w:rsidP="00C2619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67827B66" w:rsidR="00C26199" w:rsidRPr="00F640F5" w:rsidRDefault="00C26199" w:rsidP="00C2619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陳惠周</w:t>
                                  </w:r>
                                </w:p>
                              </w:tc>
                            </w:tr>
                            <w:bookmarkEnd w:id="18"/>
                          </w:tbl>
                          <w:p w14:paraId="7A64DB4F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F640F5" w:rsidRPr="00F640F5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9" w:name="_Hlk175390004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F640F5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F640F5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F640F5" w:rsidRPr="00F640F5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F640F5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F640F5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40F5" w:rsidRPr="00F640F5" w14:paraId="6E0ABC6C" w14:textId="77777777" w:rsidTr="005E262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DB38CB" w:rsidRPr="00F640F5" w:rsidRDefault="00DB38CB" w:rsidP="00DB38CB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DB38CB" w:rsidRPr="00F640F5" w:rsidRDefault="00DB38CB" w:rsidP="00DB38CB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3119744C" w14:textId="2E6F5CC3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大20小12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7CF3FFE4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3/02</w:t>
                                  </w:r>
                                </w:p>
                              </w:tc>
                            </w:tr>
                            <w:tr w:rsidR="00F640F5" w:rsidRPr="00F640F5" w14:paraId="5072245A" w14:textId="77777777" w:rsidTr="005E262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3B181A86" w:rsidR="00DB38CB" w:rsidRPr="00F640F5" w:rsidRDefault="00DB38CB" w:rsidP="00DB38C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不饒恕別人的惡</w:t>
                                  </w: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僕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D047345" w14:textId="08AA688F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79CAED46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3/02</w:t>
                                  </w:r>
                                </w:p>
                              </w:tc>
                            </w:tr>
                            <w:tr w:rsidR="00F640F5" w:rsidRPr="00F640F5" w14:paraId="00EBBB8A" w14:textId="77777777" w:rsidTr="005E262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258C2ABC" w:rsidR="00DB38CB" w:rsidRPr="00F640F5" w:rsidRDefault="00DB38CB" w:rsidP="00DB38CB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等待耶穌誕生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6793C90B" w14:textId="3C4D542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DB38CB" w:rsidRPr="00F640F5" w:rsidRDefault="00DB38CB" w:rsidP="00DB38C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0BAA" w:rsidRPr="00F640F5" w14:paraId="50A593C8" w14:textId="77777777" w:rsidTr="007B0BAA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7B0BAA" w:rsidRPr="00F640F5" w:rsidRDefault="007B0BAA" w:rsidP="007B0BAA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0C862662" w:rsidR="007B0BAA" w:rsidRPr="00F640F5" w:rsidRDefault="00555146" w:rsidP="007B0BA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3174CE9A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3/02</w:t>
                                  </w:r>
                                </w:p>
                              </w:tc>
                            </w:tr>
                            <w:bookmarkEnd w:id="19"/>
                          </w:tbl>
                          <w:p w14:paraId="7B233A64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0" w:name="_Hlk175390101"/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F640F5" w:rsidRPr="00F640F5" w14:paraId="4ED4B39D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0"/>
                                <w:p w14:paraId="11FD6B6E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F640F5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F640F5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F640F5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F640F5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F640F5" w:rsidRPr="00F640F5" w14:paraId="562AD4F3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F640F5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F640F5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F640F5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F640F5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F640F5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640F5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F640F5" w:rsidRPr="00F640F5" w14:paraId="324960BF" w14:textId="77777777" w:rsidTr="00E6111E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86364" w14:textId="53C8E1CD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2/23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9C97F" w14:textId="60B254AD" w:rsidR="007B0BAA" w:rsidRPr="00F640F5" w:rsidRDefault="007377B3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3E2A2" w14:textId="67DBBCD1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A1DFF" w14:textId="5C2F88A2" w:rsidR="007B0BAA" w:rsidRPr="00F640F5" w:rsidRDefault="007377B3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陳志文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D7B81" w14:textId="17202FDF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37E2B8" w14:textId="48D9372F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1AB65" w14:textId="43456135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939F3" w14:textId="5026D041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10DA6" w14:textId="1830D072" w:rsidR="007B0BAA" w:rsidRPr="00F640F5" w:rsidRDefault="007377B3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黃丹利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1056223" w14:textId="11C3AA74" w:rsidR="007B0BAA" w:rsidRPr="00F640F5" w:rsidRDefault="007B0BAA" w:rsidP="00DB38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宋惠玲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692A179" w14:textId="1A6EF0CB" w:rsidR="007B0BAA" w:rsidRPr="00F640F5" w:rsidRDefault="007B0BAA" w:rsidP="00DB38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</w:tr>
                            <w:tr w:rsidR="00F640F5" w:rsidRPr="00F640F5" w14:paraId="32236857" w14:textId="77777777" w:rsidTr="004E351B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454B" w14:textId="136D94AD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3/02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C3A24" w14:textId="09ADA5AC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F667F" w14:textId="65B97DB1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BBF3CD" w14:textId="1817D0B6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4B4E5" w14:textId="069B441C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CA296" w14:textId="0D90995A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635D4" w14:textId="7F57C77E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BB79F" w14:textId="658D16A5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00BAE" w14:textId="70AAAB1B" w:rsidR="007B0BAA" w:rsidRPr="00F640F5" w:rsidRDefault="007B0BAA" w:rsidP="007B0BA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02CDF8A" w14:textId="79F4C15A" w:rsidR="007B0BAA" w:rsidRPr="00F640F5" w:rsidRDefault="007B0BAA" w:rsidP="00DB38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48875FD" w14:textId="3DAA8452" w:rsidR="007B0BAA" w:rsidRPr="00F640F5" w:rsidRDefault="007B0BAA" w:rsidP="00DB38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640F5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宋惠玲</w:t>
                                  </w:r>
                                </w:p>
                              </w:tc>
                            </w:tr>
                            <w:tr w:rsidR="00F640F5" w:rsidRPr="00F640F5" w14:paraId="0BFF6E0E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366AE25" w14:textId="77777777" w:rsidR="007B0BAA" w:rsidRPr="00F640F5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3816E" w14:textId="77777777" w:rsidR="007B0BAA" w:rsidRPr="00F640F5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F93773" w14:textId="77777777" w:rsidR="007B0BAA" w:rsidRPr="00F640F5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AD0EC21" w14:textId="77777777" w:rsidR="007B0BAA" w:rsidRPr="00F640F5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2DCE2D" w14:textId="77777777" w:rsidR="001654B9" w:rsidRPr="00F640F5" w:rsidRDefault="001654B9" w:rsidP="001654B9">
                            <w:pPr>
                              <w:spacing w:line="280" w:lineRule="exact"/>
                            </w:pPr>
                          </w:p>
                          <w:p w14:paraId="354B6BF1" w14:textId="77777777" w:rsidR="001654B9" w:rsidRPr="00F640F5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0755A0D9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F640F5" w:rsidRPr="00F640F5" w14:paraId="723B6D8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7301E" w14:textId="08CD2CBD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1" w:name="_Hlk175389951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2/</w:t>
                            </w:r>
                            <w:r w:rsidR="00442EA4"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1DADFA6B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66C96BD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7EDFAF84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487F28" w:rsidRPr="00F640F5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F640F5" w:rsidRPr="00F640F5" w14:paraId="47DA576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487F28" w:rsidRPr="00F640F5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F640F5" w:rsidRPr="00F640F5" w14:paraId="459ECF0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442EA4" w:rsidRPr="00F640F5" w:rsidRDefault="00442EA4" w:rsidP="00442EA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845754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3641C20E" w14:textId="4B16EF42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0E8954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  <w:p w14:paraId="0868F42D" w14:textId="19B71058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林威助 許信燦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EFAB59F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林尚平</w:t>
                            </w:r>
                          </w:p>
                          <w:p w14:paraId="740A2E4A" w14:textId="13164A5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郭盈志</w:t>
                            </w:r>
                          </w:p>
                        </w:tc>
                      </w:tr>
                      <w:tr w:rsidR="00F640F5" w:rsidRPr="00F640F5" w14:paraId="5BE6B651" w14:textId="77777777" w:rsidTr="00F30DF8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442EA4" w:rsidRPr="00F640F5" w:rsidRDefault="00442EA4" w:rsidP="00442EA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592E9A36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林月桃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8DFC775" w14:textId="60AC1278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444D61D5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</w:tr>
                      <w:tr w:rsidR="00F640F5" w:rsidRPr="00F640F5" w14:paraId="45942192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442EA4" w:rsidRPr="00F640F5" w:rsidRDefault="00442EA4" w:rsidP="00442EA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3DA7AA8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F640F5" w:rsidRPr="00F640F5" w14:paraId="45C82F54" w14:textId="77777777" w:rsidTr="00F30DF8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442EA4" w:rsidRPr="00F640F5" w:rsidRDefault="00442EA4" w:rsidP="00442EA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6445D741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CB22247" w14:textId="044D2FC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202E8F08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F640F5" w:rsidRPr="00F640F5" w14:paraId="262FA13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442EA4" w:rsidRPr="00F640F5" w:rsidRDefault="00442EA4" w:rsidP="00442EA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3531E00D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580E6516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3B48EC90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F640F5" w:rsidRPr="00F640F5" w14:paraId="710CD88D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442EA4" w:rsidRPr="00F640F5" w:rsidRDefault="00442EA4" w:rsidP="00442EA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064F6F69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家長小組</w:t>
                            </w:r>
                          </w:p>
                        </w:tc>
                      </w:tr>
                      <w:tr w:rsidR="00F640F5" w:rsidRPr="00F640F5" w14:paraId="2EBFAC5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442EA4" w:rsidRPr="00F640F5" w:rsidRDefault="00442EA4" w:rsidP="00442EA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14923E7A" w:rsidR="00442EA4" w:rsidRPr="00F640F5" w:rsidRDefault="00442EA4" w:rsidP="00442EA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F640F5" w:rsidRPr="00F640F5" w14:paraId="511788A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6D213536" w:rsidR="00487F28" w:rsidRPr="00F640F5" w:rsidRDefault="00442EA4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487F28"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  <w:p w14:paraId="00BB5A62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487F28" w:rsidRPr="00F640F5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487F28" w:rsidRPr="00F640F5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F640F5" w:rsidRPr="00F640F5" w14:paraId="5DE34F56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487F28" w:rsidRPr="00F640F5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487F28" w:rsidRPr="00F640F5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F640F5" w:rsidRPr="00F640F5" w14:paraId="7921BE7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32392C" w:rsidRPr="00F640F5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32392C" w:rsidRPr="00F640F5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32CBBA5F" w:rsidR="0032392C" w:rsidRPr="00F640F5" w:rsidRDefault="00442EA4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F640F5" w:rsidRPr="00F640F5" w14:paraId="27FDAD81" w14:textId="77777777" w:rsidTr="00021CF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08C3DE59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邱恩琦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593503DA" w14:textId="64580523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王道一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05A0AE1A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吳夏語</w:t>
                            </w:r>
                            <w:proofErr w:type="gramEnd"/>
                          </w:p>
                        </w:tc>
                      </w:tr>
                      <w:tr w:rsidR="00F640F5" w:rsidRPr="00F640F5" w14:paraId="5D911087" w14:textId="77777777" w:rsidTr="0041082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01242A0C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陳美晴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24F705E0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F3A6066" w14:textId="387082AF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陳昕</w:t>
                            </w:r>
                          </w:p>
                        </w:tc>
                      </w:tr>
                      <w:tr w:rsidR="00F640F5" w:rsidRPr="00F640F5" w14:paraId="1F12DC98" w14:textId="77777777" w:rsidTr="00FB257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595AEBD0" w14:textId="799853C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15600F" w14:textId="483B1788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陳群鈺</w:t>
                            </w:r>
                          </w:p>
                        </w:tc>
                      </w:tr>
                      <w:tr w:rsidR="00F640F5" w:rsidRPr="00F640F5" w14:paraId="76A0056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28B156FB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陳允恩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2D7B68C0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成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0592D34F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和平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F640F5" w:rsidRPr="00F640F5" w14:paraId="00C858C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729E649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藍慧芬</w:t>
                            </w:r>
                          </w:p>
                          <w:p w14:paraId="11D2ADC5" w14:textId="4E7CDCA8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6D96341" w14:textId="44FCC5D2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林芷伊 邱寶瑩</w:t>
                            </w:r>
                          </w:p>
                          <w:p w14:paraId="58B624E6" w14:textId="57E17705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陳月冠 陳峰駿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7B8ECEA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李易真</w:t>
                            </w:r>
                          </w:p>
                          <w:p w14:paraId="5EB27F3E" w14:textId="6C65C185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F640F5" w:rsidRPr="00F640F5" w14:paraId="36A15615" w14:textId="77777777" w:rsidTr="002A05C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58FEBB26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3D12338E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4D95F8EC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F640F5" w:rsidRPr="00F640F5" w14:paraId="406ED5EA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32392C" w:rsidRPr="00F640F5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32392C" w:rsidRPr="00F640F5" w:rsidRDefault="0032392C" w:rsidP="0032392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77777777" w:rsidR="0032392C" w:rsidRPr="00F640F5" w:rsidRDefault="0032392C" w:rsidP="0032392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F640F5" w:rsidRPr="00F640F5" w14:paraId="491ECDCA" w14:textId="77777777" w:rsidTr="004F657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4DC27B28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50CBA6CB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17363FA5" w:rsidR="00F97E23" w:rsidRPr="00F640F5" w:rsidRDefault="007B0BAA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F640F5" w:rsidRPr="00F640F5" w14:paraId="415FF99F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F97E23" w:rsidRPr="00F640F5" w:rsidRDefault="00F97E23" w:rsidP="00F97E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2363687E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0989D34C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70F23350" w:rsidR="00F97E23" w:rsidRPr="00F640F5" w:rsidRDefault="00F97E23" w:rsidP="00F97E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F640F5" w:rsidRPr="00F640F5" w14:paraId="5845CF48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C26199" w:rsidRPr="00F640F5" w:rsidRDefault="00C26199" w:rsidP="00C261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C26199" w:rsidRPr="00F640F5" w:rsidRDefault="00C26199" w:rsidP="00C2619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36153AEE" w:rsidR="00C26199" w:rsidRPr="00F640F5" w:rsidRDefault="00C26199" w:rsidP="00C261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婦女團契</w:t>
                            </w:r>
                          </w:p>
                        </w:tc>
                      </w:tr>
                      <w:tr w:rsidR="00C26199" w:rsidRPr="00F640F5" w14:paraId="0EC017FC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C26199" w:rsidRPr="00F640F5" w:rsidRDefault="00C26199" w:rsidP="00C261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C26199" w:rsidRPr="00F640F5" w:rsidRDefault="00C26199" w:rsidP="00C2619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67827B66" w:rsidR="00C26199" w:rsidRPr="00F640F5" w:rsidRDefault="00C26199" w:rsidP="00C2619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</w:rPr>
                              <w:t>陳惠周</w:t>
                            </w:r>
                          </w:p>
                        </w:tc>
                      </w:tr>
                      <w:bookmarkEnd w:id="21"/>
                    </w:tbl>
                    <w:p w14:paraId="7A64DB4F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F640F5" w:rsidRPr="00F640F5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2" w:name="_Hlk175390004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F640F5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F640F5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F640F5" w:rsidRPr="00F640F5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F640F5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F640F5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40F5" w:rsidRPr="00F640F5" w14:paraId="6E0ABC6C" w14:textId="77777777" w:rsidTr="005E262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DB38CB" w:rsidRPr="00F640F5" w:rsidRDefault="00DB38CB" w:rsidP="00DB38CB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DB38CB" w:rsidRPr="00F640F5" w:rsidRDefault="00DB38CB" w:rsidP="00DB38CB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3119744C" w14:textId="2E6F5CC3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大20小12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7CF3FFE4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3/02</w:t>
                            </w:r>
                          </w:p>
                        </w:tc>
                      </w:tr>
                      <w:tr w:rsidR="00F640F5" w:rsidRPr="00F640F5" w14:paraId="5072245A" w14:textId="77777777" w:rsidTr="005E262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3B181A86" w:rsidR="00DB38CB" w:rsidRPr="00F640F5" w:rsidRDefault="00DB38CB" w:rsidP="00DB38C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不饒恕別人的惡</w:t>
                            </w:r>
                            <w:proofErr w:type="gramStart"/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僕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D047345" w14:textId="08AA688F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79CAED46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3/02</w:t>
                            </w:r>
                          </w:p>
                        </w:tc>
                      </w:tr>
                      <w:tr w:rsidR="00F640F5" w:rsidRPr="00F640F5" w14:paraId="00EBBB8A" w14:textId="77777777" w:rsidTr="005E262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F640F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F640F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258C2ABC" w:rsidR="00DB38CB" w:rsidRPr="00F640F5" w:rsidRDefault="00DB38CB" w:rsidP="00DB38CB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等待耶穌誕生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6793C90B" w14:textId="3C4D542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DB38CB" w:rsidRPr="00F640F5" w:rsidRDefault="00DB38CB" w:rsidP="00DB38C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B0BAA" w:rsidRPr="00F640F5" w14:paraId="50A593C8" w14:textId="77777777" w:rsidTr="007B0BAA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F640F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7B0BAA" w:rsidRPr="00F640F5" w:rsidRDefault="007B0BAA" w:rsidP="007B0BAA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0C862662" w:rsidR="007B0BAA" w:rsidRPr="00F640F5" w:rsidRDefault="00555146" w:rsidP="007B0BA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3174CE9A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3/02</w:t>
                            </w:r>
                          </w:p>
                        </w:tc>
                      </w:tr>
                      <w:bookmarkEnd w:id="22"/>
                    </w:tbl>
                    <w:p w14:paraId="7B233A64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3" w:name="_Hlk175390101"/>
                      <w:proofErr w:type="gramStart"/>
                      <w:r w:rsidRPr="00F640F5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F640F5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F640F5" w:rsidRPr="00F640F5" w14:paraId="4ED4B39D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3"/>
                          <w:p w14:paraId="11FD6B6E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F640F5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F640F5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F640F5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F640F5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F640F5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F640F5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F640F5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F640F5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F640F5" w:rsidRPr="00F640F5" w14:paraId="562AD4F3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F640F5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F640F5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F640F5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F640F5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F640F5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640F5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F640F5" w:rsidRPr="00F640F5" w14:paraId="324960BF" w14:textId="77777777" w:rsidTr="00E6111E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86364" w14:textId="53C8E1CD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2/23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49C97F" w14:textId="60B254AD" w:rsidR="007B0BAA" w:rsidRPr="00F640F5" w:rsidRDefault="007377B3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C3E2A2" w14:textId="67DBBCD1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DA1DFF" w14:textId="5C2F88A2" w:rsidR="007B0BAA" w:rsidRPr="00F640F5" w:rsidRDefault="007377B3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陳志文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BD7B81" w14:textId="17202FDF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37E2B8" w14:textId="48D9372F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01AB65" w14:textId="43456135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1939F3" w14:textId="5026D041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D10DA6" w14:textId="1830D072" w:rsidR="007B0BAA" w:rsidRPr="00F640F5" w:rsidRDefault="007377B3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黃丹利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1056223" w14:textId="11C3AA74" w:rsidR="007B0BAA" w:rsidRPr="00F640F5" w:rsidRDefault="007B0BAA" w:rsidP="00DB38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宋惠玲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692A179" w14:textId="1A6EF0CB" w:rsidR="007B0BAA" w:rsidRPr="00F640F5" w:rsidRDefault="007B0BAA" w:rsidP="00DB38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</w:tr>
                      <w:tr w:rsidR="00F640F5" w:rsidRPr="00F640F5" w14:paraId="32236857" w14:textId="77777777" w:rsidTr="004E351B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454B" w14:textId="136D94AD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3/02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9C3A24" w14:textId="09ADA5AC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6F667F" w14:textId="65B97DB1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BBF3CD" w14:textId="1817D0B6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E84B4E5" w14:textId="069B441C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41CA296" w14:textId="0D90995A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9635D4" w14:textId="7F57C77E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29BB79F" w14:textId="658D16A5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E00BAE" w14:textId="70AAAB1B" w:rsidR="007B0BAA" w:rsidRPr="00F640F5" w:rsidRDefault="007B0BAA" w:rsidP="007B0BA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02CDF8A" w14:textId="79F4C15A" w:rsidR="007B0BAA" w:rsidRPr="00F640F5" w:rsidRDefault="007B0BAA" w:rsidP="00DB38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48875FD" w14:textId="3DAA8452" w:rsidR="007B0BAA" w:rsidRPr="00F640F5" w:rsidRDefault="007B0BAA" w:rsidP="00DB38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640F5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宋惠玲</w:t>
                            </w:r>
                          </w:p>
                        </w:tc>
                      </w:tr>
                      <w:tr w:rsidR="00F640F5" w:rsidRPr="00F640F5" w14:paraId="0BFF6E0E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1366AE25" w14:textId="77777777" w:rsidR="007B0BAA" w:rsidRPr="00F640F5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3816E" w14:textId="77777777" w:rsidR="007B0BAA" w:rsidRPr="00F640F5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F93773" w14:textId="77777777" w:rsidR="007B0BAA" w:rsidRPr="00F640F5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AD0EC21" w14:textId="77777777" w:rsidR="007B0BAA" w:rsidRPr="00F640F5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612DCE2D" w14:textId="77777777" w:rsidR="001654B9" w:rsidRPr="00F640F5" w:rsidRDefault="001654B9" w:rsidP="001654B9">
                      <w:pPr>
                        <w:spacing w:line="280" w:lineRule="exact"/>
                      </w:pPr>
                    </w:p>
                    <w:p w14:paraId="354B6BF1" w14:textId="77777777" w:rsidR="001654B9" w:rsidRPr="00F640F5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51651E" w14:textId="77777777" w:rsidR="006A6BD0" w:rsidRPr="00F640F5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F640F5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F640F5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F640F5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F640F5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F640F5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F640F5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F640F5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F640F5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F640F5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F640F5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77777777" w:rsidR="00D47582" w:rsidRPr="00F640F5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34A20AE" w14:textId="77777777" w:rsidR="00D47582" w:rsidRPr="00F640F5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F640F5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C0FD" wp14:editId="20849669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3089CD43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CA06D7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5194ABF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77777777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</w:tbl>
                          <w:p w14:paraId="4A433FE5" w14:textId="77777777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10F70F62" w14:textId="77777777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r w:rsidR="00FE2727" w:rsidRPr="000343CB">
                              <w:rPr>
                                <w:rFonts w:eastAsia="標楷體"/>
                                <w:szCs w:val="22"/>
                                <w:lang w:val="it-IT"/>
                              </w:rPr>
                              <w:t>admin@hoping.org.tw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3089CD43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CA06D7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5194ABF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77777777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</w:tbl>
                    <w:p w14:paraId="4A433FE5" w14:textId="77777777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10F70F62" w14:textId="77777777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r w:rsidR="00FE2727" w:rsidRPr="000343CB">
                        <w:rPr>
                          <w:rFonts w:eastAsia="標楷體"/>
                          <w:szCs w:val="22"/>
                          <w:lang w:val="it-IT"/>
                        </w:rPr>
                        <w:t>admin@hoping.org.tw</w:t>
                      </w:r>
                    </w:p>
                  </w:txbxContent>
                </v:textbox>
              </v:shape>
            </w:pict>
          </mc:Fallback>
        </mc:AlternateContent>
      </w:r>
      <w:r w:rsidR="00B33BAC" w:rsidRPr="00F640F5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01E1BD67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77777777" w:rsidR="00AC68D9" w:rsidRPr="00F640F5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F640F5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F640F5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F640F5" w:rsidRDefault="007B2F69"/>
    <w:p w14:paraId="3FA1F4A2" w14:textId="77777777" w:rsidR="00B87CB3" w:rsidRPr="00F640F5" w:rsidRDefault="00B87CB3">
      <w:pPr>
        <w:sectPr w:rsidR="00B87CB3" w:rsidRPr="00F640F5" w:rsidSect="00970F35">
          <w:footerReference w:type="even" r:id="rId16"/>
          <w:footerReference w:type="default" r:id="rId17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4332BD0C" w14:textId="77777777" w:rsidR="00A468B0" w:rsidRPr="00F640F5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0C8B592B" w14:textId="77777777" w:rsidR="00D6507F" w:rsidRPr="00F640F5" w:rsidRDefault="00D6507F" w:rsidP="00825F24"/>
    <w:p w14:paraId="6407DB57" w14:textId="77777777" w:rsidR="00A9291A" w:rsidRPr="00A9291A" w:rsidRDefault="00A9291A" w:rsidP="00A9291A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A9291A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69856" behindDoc="0" locked="0" layoutInCell="1" allowOverlap="1" wp14:anchorId="7BBE613A" wp14:editId="68C58C39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91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8C8E3B" wp14:editId="31393B5C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9626883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AE868" w14:textId="77777777" w:rsidR="00A9291A" w:rsidRPr="0005615D" w:rsidRDefault="00A9291A" w:rsidP="00A9291A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A9291A" w:rsidRPr="0005615D" w14:paraId="799B0BA0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21529E99" w14:textId="77777777" w:rsidR="00A9291A" w:rsidRPr="0005615D" w:rsidRDefault="00A9291A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4C19F43B" w14:textId="77777777" w:rsidR="00A9291A" w:rsidRPr="0005615D" w:rsidRDefault="00A9291A" w:rsidP="00A9291A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1ABB660F" w14:textId="77777777" w:rsidR="00A9291A" w:rsidRPr="0005615D" w:rsidRDefault="00A9291A" w:rsidP="00A9291A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8E3B" id="Text Box 3" o:spid="_x0000_s1038" type="#_x0000_t202" style="position:absolute;margin-left:6.7pt;margin-top:-12.2pt;width:417.65pt;height:63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161AE868" w14:textId="77777777" w:rsidR="00A9291A" w:rsidRPr="0005615D" w:rsidRDefault="00A9291A" w:rsidP="00A9291A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A9291A" w:rsidRPr="0005615D" w14:paraId="799B0BA0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21529E99" w14:textId="77777777" w:rsidR="00A9291A" w:rsidRPr="0005615D" w:rsidRDefault="00A9291A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4C19F43B" w14:textId="77777777" w:rsidR="00A9291A" w:rsidRPr="0005615D" w:rsidRDefault="00A9291A" w:rsidP="00A9291A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1ABB660F" w14:textId="77777777" w:rsidR="00A9291A" w:rsidRPr="0005615D" w:rsidRDefault="00A9291A" w:rsidP="00A9291A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291A">
        <w:rPr>
          <w:rFonts w:ascii="標楷體" w:eastAsia="標楷體" w:hAnsi="標楷體" w:hint="eastAsia"/>
          <w:sz w:val="26"/>
          <w:szCs w:val="26"/>
        </w:rPr>
        <w:t>33</w:t>
      </w:r>
    </w:p>
    <w:p w14:paraId="1C767645" w14:textId="77777777" w:rsidR="00A9291A" w:rsidRPr="00A9291A" w:rsidRDefault="00A9291A" w:rsidP="00A9291A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7A3EA7E" w14:textId="77777777" w:rsidR="00A9291A" w:rsidRPr="00A9291A" w:rsidRDefault="00A9291A" w:rsidP="00A9291A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667AACE" w14:textId="77777777" w:rsidR="00A9291A" w:rsidRPr="00A9291A" w:rsidRDefault="00A9291A" w:rsidP="00A9291A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A9291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A70EA9" wp14:editId="52EA6C38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B5D659" w14:textId="77777777" w:rsidR="00A9291A" w:rsidRPr="00542982" w:rsidRDefault="00A9291A" w:rsidP="00A9291A">
                            <w:pPr>
                              <w:snapToGrid w:val="0"/>
                              <w:spacing w:line="460" w:lineRule="exact"/>
                              <w:ind w:firstLineChars="425" w:firstLine="136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如何開啟福音對話</w:t>
                            </w:r>
                          </w:p>
                          <w:p w14:paraId="29ECC364" w14:textId="77777777" w:rsidR="00A9291A" w:rsidRPr="00542982" w:rsidRDefault="00A9291A" w:rsidP="00A9291A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42982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7B10897F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77D9D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ED5ED4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5BD4A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AFA5BF2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1A612C2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2A46A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FE5A55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8052D02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9C9238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6A26F26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8EC193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FA4E3CB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C3AFD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3DEE26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E60B3C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B49D80F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AF29A6F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81B45DB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9539881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0E84AC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04A556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4478878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74B2E39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39173F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B3DC438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B9D8D9B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64E576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67C4AC2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4CD8B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235920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1ED65A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11F73C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146B003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2FDB1631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02EF2B00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2C514045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441B636C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69C1F43C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親愛的天父，求你保守看顧，使我們真明白你話語，讓聽和說者皆得益處。奉主耶穌的名禱告，阿們！</w:t>
                            </w:r>
                          </w:p>
                          <w:p w14:paraId="50C37F02" w14:textId="77777777" w:rsidR="00A9291A" w:rsidRPr="00542982" w:rsidRDefault="00A9291A" w:rsidP="00A9291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      </w:r>
                          </w:p>
                          <w:p w14:paraId="76EC4810" w14:textId="77777777" w:rsidR="00A9291A" w:rsidRPr="00542982" w:rsidRDefault="00A9291A" w:rsidP="00A9291A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0EA9" id="文字方塊 7" o:spid="_x0000_s1039" type="#_x0000_t202" style="position:absolute;margin-left:102.3pt;margin-top:7.7pt;width:367.45pt;height:4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1BB5D659" w14:textId="77777777" w:rsidR="00A9291A" w:rsidRPr="00542982" w:rsidRDefault="00A9291A" w:rsidP="00A9291A">
                      <w:pPr>
                        <w:snapToGrid w:val="0"/>
                        <w:spacing w:line="460" w:lineRule="exact"/>
                        <w:ind w:firstLineChars="425" w:firstLine="136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如何開啟福音對話</w:t>
                      </w:r>
                    </w:p>
                    <w:p w14:paraId="29ECC364" w14:textId="77777777" w:rsidR="00A9291A" w:rsidRPr="00542982" w:rsidRDefault="00A9291A" w:rsidP="00A9291A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42982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7B10897F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77D9D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ED5ED4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5BD4A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AFA5BF2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1A612C2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2A46A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FE5A55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8052D02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9C9238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6A26F26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8EC193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FA4E3CB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C3AFD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3DEE26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E60B3C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B49D80F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AF29A6F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81B45DB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9539881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0E84AC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04A556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4478878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74B2E39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39173F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B3DC438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B9D8D9B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64E576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67C4AC2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4CD8B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235920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1ED65A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11F73C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2146B003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2FDB1631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02EF2B00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2C514045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441B636C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69C1F43C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親愛的天父，求你保守看顧，使我們真明白你話語，讓聽和說者皆得益處。奉主耶穌的名禱告，阿們！</w:t>
                      </w:r>
                    </w:p>
                    <w:p w14:paraId="50C37F02" w14:textId="77777777" w:rsidR="00A9291A" w:rsidRPr="00542982" w:rsidRDefault="00A9291A" w:rsidP="00A9291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</w:r>
                    </w:p>
                    <w:p w14:paraId="76EC4810" w14:textId="77777777" w:rsidR="00A9291A" w:rsidRPr="00542982" w:rsidRDefault="00A9291A" w:rsidP="00A9291A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4210822B" w14:textId="77777777" w:rsidR="00A9291A" w:rsidRPr="00A9291A" w:rsidRDefault="00A9291A" w:rsidP="00A9291A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E5E8397" w14:textId="77777777" w:rsidR="00A9291A" w:rsidRPr="00A9291A" w:rsidRDefault="00A9291A" w:rsidP="00A9291A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AEAF4C5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2BD1D42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A9291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467FE2" wp14:editId="59A4A4EB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9170F" w14:textId="77777777" w:rsidR="00A9291A" w:rsidRPr="00542982" w:rsidRDefault="00A9291A" w:rsidP="00A9291A">
                            <w:pPr>
                              <w:spacing w:line="360" w:lineRule="exact"/>
                              <w:rPr>
                                <w:rFonts w:ascii="超世紀粗仿宋" w:eastAsia="超世紀粗仿宋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講道日期：2025/2/16                   經文：</w:t>
                            </w:r>
                            <w:r w:rsidRPr="00542982">
                              <w:rPr>
                                <w:rFonts w:ascii="超世紀粗仿宋" w:eastAsia="超世紀粗仿宋" w:hint="eastAsia"/>
                                <w:sz w:val="28"/>
                                <w:szCs w:val="28"/>
                              </w:rPr>
                              <w:t>約翰福</w:t>
                            </w: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音4:3-26</w:t>
                            </w:r>
                          </w:p>
                          <w:p w14:paraId="6ED66F1E" w14:textId="77777777" w:rsidR="00A9291A" w:rsidRPr="00542982" w:rsidRDefault="00A9291A" w:rsidP="00A9291A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231" w:hangingChars="1600" w:hanging="5125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4298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54298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3371B57B" w14:textId="77777777" w:rsidR="00A9291A" w:rsidRPr="00542982" w:rsidRDefault="00A9291A" w:rsidP="00A9291A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bookmarkStart w:id="24" w:name="_Hlk175388426"/>
                            <w:r w:rsidRPr="00542982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一、前言</w:t>
                            </w:r>
                          </w:p>
                          <w:p w14:paraId="2C4BF299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1.去年透過「如何與人分享福音」兩講--從以賽亞蒙召經驗，保羅在雅典的講道談起。</w:t>
                            </w:r>
                          </w:p>
                          <w:p w14:paraId="78A692EC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2.一起學習耶穌如何開啟福音對話的示範。</w:t>
                            </w:r>
                          </w:p>
                          <w:p w14:paraId="295F628B" w14:textId="77777777" w:rsidR="00A9291A" w:rsidRPr="00542982" w:rsidRDefault="00A9291A" w:rsidP="00A9291A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二、進入經文—透過逐段分析對話的方式</w:t>
                            </w:r>
                          </w:p>
                          <w:p w14:paraId="4B543D3F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1.主動性</w:t>
                            </w:r>
                          </w:p>
                          <w:p w14:paraId="79BE700D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2.福音的接觸點（搭橋）</w:t>
                            </w:r>
                          </w:p>
                          <w:p w14:paraId="19DD9E95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3.經歷上帝能力的彰顯</w:t>
                            </w:r>
                          </w:p>
                          <w:p w14:paraId="66197758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4.尊重與同理心</w:t>
                            </w:r>
                          </w:p>
                          <w:p w14:paraId="7A04542A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5.真理教導目的在引領至耶穌</w:t>
                            </w:r>
                          </w:p>
                          <w:p w14:paraId="131DD05D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6.見證帶來的功效</w:t>
                            </w:r>
                          </w:p>
                          <w:p w14:paraId="79CF320F" w14:textId="77777777" w:rsidR="00A9291A" w:rsidRPr="00542982" w:rsidRDefault="00A9291A" w:rsidP="00A9291A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三、末了的話</w:t>
                            </w:r>
                          </w:p>
                          <w:p w14:paraId="1CC06515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1.有愛才有羊－有愛才會看到羊，有愛才會尋找羊，有愛才會找到羊，有愛才會牧養羊，有愛才有羊。「人子來，為要尋找拯救失喪的人」，耶穌來，要為將我們每個還沒聽聞、經歷福音好消息的人拯救回來。</w:t>
                            </w:r>
                          </w:p>
                          <w:p w14:paraId="1BF2A562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2.約4:35-38</w:t>
                            </w:r>
                          </w:p>
                          <w:p w14:paraId="46BF5068" w14:textId="77777777" w:rsidR="00A9291A" w:rsidRPr="00542982" w:rsidRDefault="00A9291A" w:rsidP="00A9291A">
                            <w:pPr>
                              <w:snapToGrid w:val="0"/>
                              <w:ind w:leftChars="414" w:left="1275" w:hanging="2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a.舉目向田觀看，莊稼熟了，可以收割了。－現在正是時候。</w:t>
                            </w:r>
                          </w:p>
                          <w:p w14:paraId="347C7B47" w14:textId="77777777" w:rsidR="00A9291A" w:rsidRPr="00542982" w:rsidRDefault="00A9291A" w:rsidP="00A9291A">
                            <w:pPr>
                              <w:snapToGrid w:val="0"/>
                              <w:ind w:leftChars="413" w:left="1557" w:hanging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b.收割的人已經得工錢，為永生儲存五穀，使撒種的和收割的一同快樂。</w:t>
                            </w:r>
                          </w:p>
                          <w:p w14:paraId="26920FF0" w14:textId="77777777" w:rsidR="00A9291A" w:rsidRPr="00542982" w:rsidRDefault="00A9291A" w:rsidP="00A9291A">
                            <w:pPr>
                              <w:snapToGrid w:val="0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 xml:space="preserve">  【默想與行動】</w:t>
                            </w:r>
                          </w:p>
                          <w:p w14:paraId="4C7A260E" w14:textId="77777777" w:rsidR="00A9291A" w:rsidRPr="00542982" w:rsidRDefault="00A9291A" w:rsidP="00A9291A">
                            <w:pPr>
                              <w:snapToGrid w:val="0"/>
                              <w:ind w:leftChars="295" w:left="990" w:hanging="2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1.你最近在哪裡經歷上帝的同在和保守﹖試著把這見證整理後與人分享。</w:t>
                            </w:r>
                          </w:p>
                          <w:p w14:paraId="0512C5F3" w14:textId="77777777" w:rsidR="00A9291A" w:rsidRPr="00542982" w:rsidRDefault="00A9291A" w:rsidP="00A9291A">
                            <w:pPr>
                              <w:snapToGrid w:val="0"/>
                              <w:ind w:leftChars="295" w:left="990" w:hanging="2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2.新的一年中，讓我們每人都設定兩位福音親友，持續為他們禱告和關懷。</w:t>
                            </w:r>
                          </w:p>
                          <w:p w14:paraId="3C40AD1B" w14:textId="77777777" w:rsidR="00A9291A" w:rsidRPr="00542982" w:rsidRDefault="00A9291A" w:rsidP="00A9291A">
                            <w:pPr>
                              <w:snapToGrid w:val="0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542982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 xml:space="preserve">  【金句】 </w:t>
                            </w:r>
                          </w:p>
                          <w:p w14:paraId="183DB6A2" w14:textId="77777777" w:rsidR="00A9291A" w:rsidRPr="00542982" w:rsidRDefault="00A9291A" w:rsidP="00A9291A">
                            <w:pPr>
                              <w:snapToGrid w:val="0"/>
                              <w:ind w:leftChars="295" w:left="708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你們不是說「到收割的時候還有四個月」嗎？我告訴你們，舉目向田觀看，莊稼熟了，可以收割了。(約4:35)</w:t>
                            </w:r>
                          </w:p>
                          <w:p w14:paraId="129425D1" w14:textId="77777777" w:rsidR="00A9291A" w:rsidRPr="00542982" w:rsidRDefault="00A9291A" w:rsidP="00A9291A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 w:cs="Arial"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</w:p>
                          <w:p w14:paraId="587B88E8" w14:textId="77777777" w:rsidR="00A9291A" w:rsidRPr="00542982" w:rsidRDefault="00A9291A" w:rsidP="00A9291A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</w:p>
                          <w:bookmarkEnd w:id="24"/>
                          <w:p w14:paraId="16401F26" w14:textId="77777777" w:rsidR="00A9291A" w:rsidRPr="00542982" w:rsidRDefault="00A9291A" w:rsidP="00A9291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67FE2" id="Text Box 3850" o:spid="_x0000_s1040" type="#_x0000_t202" style="position:absolute;left:0;text-align:left;margin-left:6.7pt;margin-top:1.65pt;width:463.4pt;height:57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4259170F" w14:textId="77777777" w:rsidR="00A9291A" w:rsidRPr="00542982" w:rsidRDefault="00A9291A" w:rsidP="00A9291A">
                      <w:pPr>
                        <w:spacing w:line="360" w:lineRule="exact"/>
                        <w:rPr>
                          <w:rFonts w:ascii="超世紀粗仿宋" w:eastAsia="超世紀粗仿宋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講道日期：2025/2/16                   經文：</w:t>
                      </w:r>
                      <w:r w:rsidRPr="00542982">
                        <w:rPr>
                          <w:rFonts w:ascii="超世紀粗仿宋" w:eastAsia="超世紀粗仿宋" w:hint="eastAsia"/>
                          <w:sz w:val="28"/>
                          <w:szCs w:val="28"/>
                        </w:rPr>
                        <w:t>約翰福</w:t>
                      </w: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音4:3-26</w:t>
                      </w:r>
                    </w:p>
                    <w:p w14:paraId="6ED66F1E" w14:textId="77777777" w:rsidR="00A9291A" w:rsidRPr="00542982" w:rsidRDefault="00A9291A" w:rsidP="00A9291A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231" w:hangingChars="1600" w:hanging="5125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54298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54298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3371B57B" w14:textId="77777777" w:rsidR="00A9291A" w:rsidRPr="00542982" w:rsidRDefault="00A9291A" w:rsidP="00A9291A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bookmarkStart w:id="28" w:name="_Hlk175388426"/>
                      <w:r w:rsidRPr="00542982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一、前言</w:t>
                      </w:r>
                    </w:p>
                    <w:p w14:paraId="2C4BF299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1.去年透過「如何與人分享福音」兩講--從以賽亞蒙召經驗，保羅在雅典的講道談起。</w:t>
                      </w:r>
                    </w:p>
                    <w:p w14:paraId="78A692EC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2.一起學習耶穌如何開啟福音對話的示範。</w:t>
                      </w:r>
                    </w:p>
                    <w:p w14:paraId="295F628B" w14:textId="77777777" w:rsidR="00A9291A" w:rsidRPr="00542982" w:rsidRDefault="00A9291A" w:rsidP="00A9291A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二、進入經文—透過逐段分析對話的方式</w:t>
                      </w:r>
                    </w:p>
                    <w:p w14:paraId="4B543D3F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1.主動性</w:t>
                      </w:r>
                    </w:p>
                    <w:p w14:paraId="79BE700D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2.福音的接觸點（搭橋）</w:t>
                      </w:r>
                    </w:p>
                    <w:p w14:paraId="19DD9E95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3.經歷上帝能力的彰顯</w:t>
                      </w:r>
                    </w:p>
                    <w:p w14:paraId="66197758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4.尊重與同理心</w:t>
                      </w:r>
                    </w:p>
                    <w:p w14:paraId="7A04542A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5.真理教導目的在引領至耶穌</w:t>
                      </w:r>
                    </w:p>
                    <w:p w14:paraId="131DD05D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6.見證帶來的功效</w:t>
                      </w:r>
                    </w:p>
                    <w:p w14:paraId="79CF320F" w14:textId="77777777" w:rsidR="00A9291A" w:rsidRPr="00542982" w:rsidRDefault="00A9291A" w:rsidP="00A9291A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三、末了的話</w:t>
                      </w:r>
                    </w:p>
                    <w:p w14:paraId="1CC06515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1.有愛才有羊－有愛才會看到羊，有愛才會尋找羊，有愛才會找到羊，有愛才會牧養羊，有愛才有羊。「人子來，為要尋找拯救失喪的人」，耶穌來，要為將我們每個還沒聽聞、經歷福音好消息的人拯救回來。</w:t>
                      </w:r>
                    </w:p>
                    <w:p w14:paraId="1BF2A562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2.約4:35-38</w:t>
                      </w:r>
                    </w:p>
                    <w:p w14:paraId="46BF5068" w14:textId="77777777" w:rsidR="00A9291A" w:rsidRPr="00542982" w:rsidRDefault="00A9291A" w:rsidP="00A9291A">
                      <w:pPr>
                        <w:snapToGrid w:val="0"/>
                        <w:ind w:leftChars="414" w:left="1275" w:hanging="2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a.舉目向田觀看，莊稼熟了，可以收割了。－現在正是時候。</w:t>
                      </w:r>
                    </w:p>
                    <w:p w14:paraId="347C7B47" w14:textId="77777777" w:rsidR="00A9291A" w:rsidRPr="00542982" w:rsidRDefault="00A9291A" w:rsidP="00A9291A">
                      <w:pPr>
                        <w:snapToGrid w:val="0"/>
                        <w:ind w:leftChars="413" w:left="1557" w:hanging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b.收割的人已經得工錢，為永生儲存五穀，使撒種的和收割的一同快樂。</w:t>
                      </w:r>
                    </w:p>
                    <w:p w14:paraId="26920FF0" w14:textId="77777777" w:rsidR="00A9291A" w:rsidRPr="00542982" w:rsidRDefault="00A9291A" w:rsidP="00A9291A">
                      <w:pPr>
                        <w:snapToGrid w:val="0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 xml:space="preserve">  【默想與行動】</w:t>
                      </w:r>
                    </w:p>
                    <w:p w14:paraId="4C7A260E" w14:textId="77777777" w:rsidR="00A9291A" w:rsidRPr="00542982" w:rsidRDefault="00A9291A" w:rsidP="00A9291A">
                      <w:pPr>
                        <w:snapToGrid w:val="0"/>
                        <w:ind w:leftChars="295" w:left="990" w:hanging="2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1.你最近在哪裡經歷上帝的同在和保守﹖試著把這見證整理後與人分享。</w:t>
                      </w:r>
                    </w:p>
                    <w:p w14:paraId="0512C5F3" w14:textId="77777777" w:rsidR="00A9291A" w:rsidRPr="00542982" w:rsidRDefault="00A9291A" w:rsidP="00A9291A">
                      <w:pPr>
                        <w:snapToGrid w:val="0"/>
                        <w:ind w:leftChars="295" w:left="990" w:hanging="2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2.新的一年中，讓我們每人都設定兩位福音親友，持續為他們禱告和關懷。</w:t>
                      </w:r>
                    </w:p>
                    <w:p w14:paraId="3C40AD1B" w14:textId="77777777" w:rsidR="00A9291A" w:rsidRPr="00542982" w:rsidRDefault="00A9291A" w:rsidP="00A9291A">
                      <w:pPr>
                        <w:snapToGrid w:val="0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542982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 xml:space="preserve">  【金句】 </w:t>
                      </w:r>
                    </w:p>
                    <w:p w14:paraId="183DB6A2" w14:textId="77777777" w:rsidR="00A9291A" w:rsidRPr="00542982" w:rsidRDefault="00A9291A" w:rsidP="00A9291A">
                      <w:pPr>
                        <w:snapToGrid w:val="0"/>
                        <w:ind w:leftChars="295" w:left="708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你們不是說「到收割的時候還有四個月」嗎？我告訴你們，舉目向田觀看，莊稼熟了，可以收割了。(約4:35)</w:t>
                      </w:r>
                    </w:p>
                    <w:p w14:paraId="129425D1" w14:textId="77777777" w:rsidR="00A9291A" w:rsidRPr="00542982" w:rsidRDefault="00A9291A" w:rsidP="00A9291A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 w:cs="Arial"/>
                          <w:sz w:val="30"/>
                          <w:szCs w:val="30"/>
                          <w14:ligatures w14:val="standardContextual"/>
                        </w:rPr>
                      </w:pPr>
                    </w:p>
                    <w:p w14:paraId="587B88E8" w14:textId="77777777" w:rsidR="00A9291A" w:rsidRPr="00542982" w:rsidRDefault="00A9291A" w:rsidP="00A9291A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</w:p>
                    <w:bookmarkEnd w:id="28"/>
                    <w:p w14:paraId="16401F26" w14:textId="77777777" w:rsidR="00A9291A" w:rsidRPr="00542982" w:rsidRDefault="00A9291A" w:rsidP="00A9291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831D6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73CB5D0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F17B997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C37A535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DC9A371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B9000EF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E80DDB0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0C5955D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6FFBDE5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C24BB02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826F3C6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962C7AD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D92FC07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ADBA3FD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72ED5BD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ACA694F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236D7A3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CFB5D30" w14:textId="77777777" w:rsidR="00A9291A" w:rsidRPr="00A9291A" w:rsidRDefault="00A9291A" w:rsidP="00A9291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232AD29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D29FCFA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EDAB8B1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EC4F24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FA50733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911F151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0637655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2BF86C6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A9291A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579E78" wp14:editId="686725ED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8723029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65B3" w14:textId="77777777" w:rsidR="00A9291A" w:rsidRPr="00542982" w:rsidRDefault="00A9291A" w:rsidP="00A9291A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175335EF" w14:textId="77777777" w:rsidR="00A9291A" w:rsidRPr="00542982" w:rsidRDefault="00A9291A" w:rsidP="00A9291A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54298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542982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54298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25年2月23日</w:t>
                            </w:r>
                          </w:p>
                          <w:p w14:paraId="6E48C440" w14:textId="77777777" w:rsidR="00A9291A" w:rsidRPr="00542982" w:rsidRDefault="00A9291A" w:rsidP="00A9291A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542982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542982">
                              <w:rPr>
                                <w:rFonts w:ascii="標楷體" w:eastAsia="標楷體" w:hAnsi="標楷體" w:hint="eastAsia"/>
                              </w:rPr>
                              <w:t>148</w:t>
                            </w:r>
                          </w:p>
                          <w:p w14:paraId="789DAE74" w14:textId="77777777" w:rsidR="00A9291A" w:rsidRPr="00542982" w:rsidRDefault="00A9291A" w:rsidP="00A9291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9E78" id="Text Box 5" o:spid="_x0000_s1041" type="#_x0000_t202" style="position:absolute;left:0;text-align:left;margin-left:125.4pt;margin-top:-7.75pt;width:88.6pt;height:5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1E9D65B3" w14:textId="77777777" w:rsidR="00A9291A" w:rsidRPr="00542982" w:rsidRDefault="00A9291A" w:rsidP="00A9291A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175335EF" w14:textId="77777777" w:rsidR="00A9291A" w:rsidRPr="00542982" w:rsidRDefault="00A9291A" w:rsidP="00A9291A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542982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542982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542982">
                        <w:rPr>
                          <w:rFonts w:ascii="標楷體" w:eastAsia="標楷體" w:hAnsi="標楷體" w:hint="eastAsia"/>
                          <w:spacing w:val="-26"/>
                        </w:rPr>
                        <w:t>25年2月23日</w:t>
                      </w:r>
                    </w:p>
                    <w:p w14:paraId="6E48C440" w14:textId="77777777" w:rsidR="00A9291A" w:rsidRPr="00542982" w:rsidRDefault="00A9291A" w:rsidP="00A9291A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542982">
                        <w:rPr>
                          <w:rFonts w:ascii="標楷體" w:eastAsia="標楷體" w:hAnsi="標楷體"/>
                        </w:rPr>
                        <w:t>NO.2</w:t>
                      </w:r>
                      <w:r w:rsidRPr="00542982">
                        <w:rPr>
                          <w:rFonts w:ascii="標楷體" w:eastAsia="標楷體" w:hAnsi="標楷體" w:hint="eastAsia"/>
                        </w:rPr>
                        <w:t>148</w:t>
                      </w:r>
                    </w:p>
                    <w:p w14:paraId="789DAE74" w14:textId="77777777" w:rsidR="00A9291A" w:rsidRPr="00542982" w:rsidRDefault="00A9291A" w:rsidP="00A9291A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A24959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4E4B8FE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599C410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70360D8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7A71FCE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17BD371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66B52F9" w14:textId="77777777" w:rsidR="00A9291A" w:rsidRPr="00A9291A" w:rsidRDefault="00A9291A" w:rsidP="00A9291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E5AC16B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ABB1C97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744AAF7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05FA4F8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0486C66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57368A3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7820683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240AC81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6268D54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008BFC2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AB15337" w14:textId="77777777" w:rsidR="00A9291A" w:rsidRPr="00A9291A" w:rsidRDefault="00A9291A" w:rsidP="00A9291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FD2215F" w14:textId="77777777" w:rsidR="00A9291A" w:rsidRPr="00A9291A" w:rsidRDefault="00A9291A" w:rsidP="00A9291A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A9291A" w:rsidRPr="00A9291A" w:rsidSect="00A9291A">
          <w:footerReference w:type="even" r:id="rId19"/>
          <w:footerReference w:type="default" r:id="rId20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6B5722C9" w14:textId="77777777" w:rsidR="00A9291A" w:rsidRPr="00A9291A" w:rsidRDefault="00A9291A" w:rsidP="00A9291A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08DE5ACE" w14:textId="77777777" w:rsidR="00A9291A" w:rsidRPr="00A9291A" w:rsidRDefault="00A9291A" w:rsidP="00A9291A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554E45F6" w14:textId="77777777" w:rsidR="00A9291A" w:rsidRPr="00A9291A" w:rsidRDefault="00A9291A" w:rsidP="00A9291A">
      <w:pPr>
        <w:numPr>
          <w:ilvl w:val="0"/>
          <w:numId w:val="15"/>
        </w:numPr>
        <w:spacing w:line="360" w:lineRule="exact"/>
        <w:ind w:left="709" w:hanging="709"/>
        <w:contextualSpacing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A9291A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lastRenderedPageBreak/>
        <w:t>前言</w:t>
      </w:r>
    </w:p>
    <w:p w14:paraId="36DEBFE4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弟兄姊妹平安，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這主日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是過完元宵節後的禮拜天，主日早上有很多事情要進行，我們等下在禮拜中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要恭守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聖餐來紀念主的救贖，禮拜後要繼續召開會員和會，回顧並數算教會過去一年上帝的帶領，也一起邁向2025年「彼此扶持，傳揚福音」的年度目標。</w:t>
      </w:r>
    </w:p>
    <w:p w14:paraId="1A745949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在今天講道的主題是「如何開始福音對話」，在去年時我曾講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過兩講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「如何與人分享福音」，透過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以賽亞蒙召的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經驗，以及使徒行傳中保羅在雅典的講道來談起，雖然這樣的主題，需要開成一個成主課程或訓練會，以便做更詳細的說明和實際演練，但這主題很重要，所以在主日中大家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一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起來做開始學習。</w:t>
      </w:r>
    </w:p>
    <w:p w14:paraId="7C91F59F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而今天要透過這段經文，進一步看耶穌如何開啟福音對話。</w:t>
      </w:r>
    </w:p>
    <w:p w14:paraId="0688C622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我們從四本福音書中認識耶穌的生平事蹟，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在世上時常常講述天國的比喻，還有被稱為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登山寶訓的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教導；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憐憫人，行神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蹟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醫治他們，除了醫治病痛外，好幾次也說：「你的罪被赦免了，或你的信救了你，平平安安的回去吧。」之類的話，表明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有赦罪的權柄，以及適時教導關於信心的功課；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也常和法利賽人對話，往往讓法利賽人很生氣，因</w:t>
      </w: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為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所講的常常挑戰了當時對遵行律法的看法。</w:t>
      </w:r>
    </w:p>
    <w:p w14:paraId="4825B315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還有，耶穌身旁有一群門徒和婦女，會給他們特別的訓練，也曾派門徒們兩兩出去傳福音，將所學和所認識的耶穌介紹出去。</w:t>
      </w:r>
    </w:p>
    <w:p w14:paraId="69541753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就四本福音書中關於耶穌這些記載中，就特別覺得約翰福音書這兩段記載的寶貴，一段是第三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章尼哥底母來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耶穌和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他談重生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的對話，另一段就是今天經文，第四章和井邊的撒瑪利亞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婦人談道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。</w:t>
      </w:r>
    </w:p>
    <w:p w14:paraId="5A0FBE2A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在這兩段經文中，記載了耶穌如何開始福音對話，像是進階版的示範教材。</w:t>
      </w:r>
    </w:p>
    <w:p w14:paraId="28FF4A7E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這也讓我想起，在神學院讀書時，曾在馬偕醫院接受醫院探訪的訓練，其中有一部分是採用類似的方式，學員將去病房探訪的對話，回來後寫成摘要的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逐字稿紀錄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，並加上第三欄，在第三欄中寫下觀察和反省，在由督導帶著學員們討論，下次可以怎樣引導談話會更好，來做實際的學習。</w:t>
      </w:r>
    </w:p>
    <w:p w14:paraId="64D99990" w14:textId="77777777" w:rsidR="00A9291A" w:rsidRPr="00A9291A" w:rsidRDefault="00A9291A" w:rsidP="00A9291A">
      <w:pPr>
        <w:snapToGrid w:val="0"/>
        <w:spacing w:beforeLines="50" w:before="180" w:line="3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這次，我們也用類似的方式，來學習耶穌怎樣開啟福音的對話。這次我特別邀請兩位特別嘉賓來協助，耶穌和撒瑪利亞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婦人間的對話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，我把這細分為三段。</w:t>
      </w:r>
    </w:p>
    <w:p w14:paraId="0AE528B2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1456E00D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63DE0CB7" w14:textId="77777777" w:rsidR="00A9291A" w:rsidRPr="00A9291A" w:rsidRDefault="00A9291A" w:rsidP="00A9291A">
      <w:pPr>
        <w:numPr>
          <w:ilvl w:val="0"/>
          <w:numId w:val="15"/>
        </w:numPr>
        <w:snapToGrid w:val="0"/>
        <w:spacing w:afterLines="50" w:after="180" w:line="360" w:lineRule="exact"/>
        <w:ind w:left="709" w:hanging="709"/>
        <w:rPr>
          <w:rFonts w:ascii="文鼎特毛楷" w:eastAsia="文鼎特毛楷" w:hAnsi="Calibri" w:cs="Arial"/>
          <w:sz w:val="32"/>
          <w:szCs w:val="32"/>
          <w14:ligatures w14:val="standardContextual"/>
        </w:rPr>
        <w:sectPr w:rsidR="00A9291A" w:rsidRPr="00A9291A" w:rsidSect="00A9291A">
          <w:footerReference w:type="even" r:id="rId21"/>
          <w:footerReference w:type="default" r:id="rId22"/>
          <w:type w:val="continuous"/>
          <w:pgSz w:w="10319" w:h="14571" w:code="13"/>
          <w:pgMar w:top="567" w:right="680" w:bottom="567" w:left="851" w:header="851" w:footer="227" w:gutter="0"/>
          <w:cols w:num="2" w:space="568"/>
          <w:docGrid w:type="lines" w:linePitch="360"/>
        </w:sectPr>
      </w:pPr>
    </w:p>
    <w:p w14:paraId="589AB8F2" w14:textId="77777777" w:rsidR="00A9291A" w:rsidRPr="00A9291A" w:rsidRDefault="00A9291A" w:rsidP="00A9291A">
      <w:pPr>
        <w:numPr>
          <w:ilvl w:val="0"/>
          <w:numId w:val="15"/>
        </w:numPr>
        <w:snapToGrid w:val="0"/>
        <w:spacing w:afterLines="50" w:after="180" w:line="360" w:lineRule="exact"/>
        <w:ind w:left="709" w:hanging="709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A9291A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進入經文</w:t>
      </w:r>
    </w:p>
    <w:p w14:paraId="42B60E68" w14:textId="77777777" w:rsidR="00A9291A" w:rsidRPr="00A9291A" w:rsidRDefault="00A9291A" w:rsidP="00A9291A">
      <w:pPr>
        <w:spacing w:line="360" w:lineRule="exact"/>
        <w:rPr>
          <w:rFonts w:ascii="超世紀粗仿宋" w:eastAsia="超世紀粗仿宋"/>
          <w:sz w:val="28"/>
          <w:szCs w:val="28"/>
        </w:rPr>
        <w:sectPr w:rsidR="00A9291A" w:rsidRPr="00A9291A" w:rsidSect="00A9291A">
          <w:type w:val="continuous"/>
          <w:pgSz w:w="10319" w:h="14571" w:code="13"/>
          <w:pgMar w:top="567" w:right="680" w:bottom="567" w:left="851" w:header="851" w:footer="227" w:gutter="0"/>
          <w:cols w:space="568"/>
          <w:docGrid w:type="lines" w:linePitch="360"/>
        </w:sectPr>
      </w:pPr>
    </w:p>
    <w:p w14:paraId="5D53743C" w14:textId="77777777" w:rsidR="00A9291A" w:rsidRPr="00A9291A" w:rsidRDefault="00A9291A" w:rsidP="00A9291A">
      <w:pPr>
        <w:spacing w:line="360" w:lineRule="exact"/>
        <w:rPr>
          <w:rFonts w:ascii="超世紀粗仿宋" w:eastAsia="超世紀粗仿宋"/>
          <w:sz w:val="28"/>
          <w:szCs w:val="28"/>
        </w:rPr>
        <w:sectPr w:rsidR="00A9291A" w:rsidRPr="00A9291A" w:rsidSect="00A9291A">
          <w:type w:val="continuous"/>
          <w:pgSz w:w="10319" w:h="14571" w:code="13"/>
          <w:pgMar w:top="567" w:right="680" w:bottom="567" w:left="851" w:header="851" w:footer="227" w:gutter="0"/>
          <w:cols w:space="568"/>
          <w:docGrid w:type="lines" w:linePitch="360"/>
        </w:sectPr>
      </w:pPr>
    </w:p>
    <w:tbl>
      <w:tblPr>
        <w:tblStyle w:val="161"/>
        <w:tblW w:w="0" w:type="auto"/>
        <w:tblLook w:val="04A0" w:firstRow="1" w:lastRow="0" w:firstColumn="1" w:lastColumn="0" w:noHBand="0" w:noVBand="1"/>
      </w:tblPr>
      <w:tblGrid>
        <w:gridCol w:w="556"/>
        <w:gridCol w:w="2294"/>
        <w:gridCol w:w="2661"/>
        <w:gridCol w:w="3267"/>
      </w:tblGrid>
      <w:tr w:rsidR="00A9291A" w:rsidRPr="00A9291A" w14:paraId="22DFE315" w14:textId="77777777" w:rsidTr="00856D36">
        <w:tc>
          <w:tcPr>
            <w:tcW w:w="9776" w:type="dxa"/>
            <w:gridSpan w:val="4"/>
          </w:tcPr>
          <w:p w14:paraId="659F146F" w14:textId="77777777" w:rsidR="00A9291A" w:rsidRPr="00A9291A" w:rsidRDefault="00A9291A" w:rsidP="00A9291A">
            <w:pPr>
              <w:spacing w:line="360" w:lineRule="exact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時間：中午  地點：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撒瑪利亞敘加的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雅各井旁</w:t>
            </w:r>
          </w:p>
        </w:tc>
      </w:tr>
      <w:tr w:rsidR="00A9291A" w:rsidRPr="00A9291A" w14:paraId="0BC3F697" w14:textId="77777777" w:rsidTr="00856D36">
        <w:tc>
          <w:tcPr>
            <w:tcW w:w="565" w:type="dxa"/>
          </w:tcPr>
          <w:p w14:paraId="021760AB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5E430E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耶穌</w:t>
            </w:r>
          </w:p>
        </w:tc>
        <w:tc>
          <w:tcPr>
            <w:tcW w:w="2977" w:type="dxa"/>
          </w:tcPr>
          <w:p w14:paraId="2E34CAEA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撒瑪利亞婦人</w:t>
            </w:r>
          </w:p>
        </w:tc>
        <w:tc>
          <w:tcPr>
            <w:tcW w:w="3685" w:type="dxa"/>
          </w:tcPr>
          <w:p w14:paraId="3A5937F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第三欄</w:t>
            </w:r>
          </w:p>
        </w:tc>
      </w:tr>
      <w:tr w:rsidR="00A9291A" w:rsidRPr="00A9291A" w14:paraId="1061D83D" w14:textId="77777777" w:rsidTr="00856D36">
        <w:tc>
          <w:tcPr>
            <w:tcW w:w="565" w:type="dxa"/>
            <w:vMerge w:val="restart"/>
          </w:tcPr>
          <w:p w14:paraId="77D7B0C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第一段對話</w:t>
            </w:r>
          </w:p>
        </w:tc>
        <w:tc>
          <w:tcPr>
            <w:tcW w:w="2549" w:type="dxa"/>
          </w:tcPr>
          <w:p w14:paraId="28A4DB45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請給我一點水喝。</w:t>
            </w:r>
          </w:p>
        </w:tc>
        <w:tc>
          <w:tcPr>
            <w:tcW w:w="2977" w:type="dxa"/>
          </w:tcPr>
          <w:p w14:paraId="577CA2FB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你是猶太人，而我是撒馬利亞女人，你為什麼向我要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水喝呢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？</w:t>
            </w:r>
          </w:p>
        </w:tc>
        <w:tc>
          <w:tcPr>
            <w:tcW w:w="3685" w:type="dxa"/>
          </w:tcPr>
          <w:p w14:paraId="63856ADF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主動性</w:t>
            </w:r>
          </w:p>
        </w:tc>
      </w:tr>
      <w:tr w:rsidR="00A9291A" w:rsidRPr="00A9291A" w14:paraId="3B877986" w14:textId="77777777" w:rsidTr="00856D36">
        <w:tc>
          <w:tcPr>
            <w:tcW w:w="565" w:type="dxa"/>
            <w:vMerge/>
          </w:tcPr>
          <w:p w14:paraId="14B14CD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0DE96AB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要是你明白上帝的恩賜以及現在向你要水喝的是誰，你就會求他，他也會把活水給你。</w:t>
            </w:r>
          </w:p>
        </w:tc>
        <w:tc>
          <w:tcPr>
            <w:tcW w:w="2977" w:type="dxa"/>
          </w:tcPr>
          <w:p w14:paraId="26471CE7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「先生，你沒有打水的器具，井又深，你哪裡去取活水呢？我們的祖先雅各給我們這口井，他、他的兒女，和他的牲畜都喝這口井的水。難道你自以為比他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還大嗎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？</w:t>
            </w:r>
          </w:p>
        </w:tc>
        <w:tc>
          <w:tcPr>
            <w:tcW w:w="3685" w:type="dxa"/>
            <w:vMerge w:val="restart"/>
          </w:tcPr>
          <w:p w14:paraId="112C8A49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上帝的恩賜</w:t>
            </w:r>
          </w:p>
          <w:p w14:paraId="74C1C71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活水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—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引發好奇和對話，有奏效。</w:t>
            </w:r>
          </w:p>
          <w:p w14:paraId="4900B75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婦人反應--你是誰? 這是什麼道理?婦人表達想要。</w:t>
            </w:r>
          </w:p>
        </w:tc>
      </w:tr>
      <w:tr w:rsidR="00A9291A" w:rsidRPr="00A9291A" w14:paraId="3EC08114" w14:textId="77777777" w:rsidTr="00856D36">
        <w:tc>
          <w:tcPr>
            <w:tcW w:w="565" w:type="dxa"/>
            <w:vMerge/>
          </w:tcPr>
          <w:p w14:paraId="574DE47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243954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喝了這水的人還會再渴；但是，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誰喝了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我所給的水，誰就永遠不再渴。我給的水要在他裡面成為泉源，不斷地湧出活水，使他得到永恆的生命。</w:t>
            </w:r>
          </w:p>
        </w:tc>
        <w:tc>
          <w:tcPr>
            <w:tcW w:w="2977" w:type="dxa"/>
          </w:tcPr>
          <w:p w14:paraId="55C3C1E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先生，請給我這水，使我永不再渴，也不用一直來這裡打水。</w:t>
            </w:r>
          </w:p>
        </w:tc>
        <w:tc>
          <w:tcPr>
            <w:tcW w:w="3685" w:type="dxa"/>
            <w:vMerge/>
          </w:tcPr>
          <w:p w14:paraId="51F1A7D5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  <w:tr w:rsidR="00A9291A" w:rsidRPr="00A9291A" w14:paraId="01DEA76F" w14:textId="77777777" w:rsidTr="00856D36">
        <w:tc>
          <w:tcPr>
            <w:tcW w:w="9776" w:type="dxa"/>
            <w:gridSpan w:val="4"/>
          </w:tcPr>
          <w:p w14:paraId="7A24A8EA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  <w:p w14:paraId="6B71123D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1.主動性</w:t>
            </w:r>
          </w:p>
          <w:p w14:paraId="6BD5AA77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耶</w:t>
            </w:r>
            <w:r w:rsidRPr="00A9291A">
              <w:rPr>
                <w:rFonts w:ascii="新細明體" w:hAnsi="新細明體" w:cs="新細明體" w:hint="eastAsia"/>
                <w:sz w:val="28"/>
                <w:szCs w:val="28"/>
              </w:rPr>
              <w:t>稣</w:t>
            </w:r>
            <w:r w:rsidRPr="00A9291A">
              <w:rPr>
                <w:rFonts w:ascii="超世紀粗仿宋" w:eastAsia="超世紀粗仿宋" w:hAnsi="超世紀粗仿宋" w:cs="超世紀粗仿宋" w:hint="eastAsia"/>
                <w:sz w:val="28"/>
                <w:szCs w:val="28"/>
              </w:rPr>
              <w:t>主動和一位撒瑪利亞婦人談話，這在當時是極不尋常的。猶太人和撒瑪利亞人之間有很深的矛盾和敵意，而耶穌跨越這些社會和種族的藩籬。作者在第四節用耶穌「必須」經過撒瑪利亞，更表達展開這次對話的主動性。</w:t>
            </w:r>
          </w:p>
          <w:p w14:paraId="7EF97E4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  <w:p w14:paraId="446D7A8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2.福音的接觸點</w:t>
            </w:r>
          </w:p>
          <w:p w14:paraId="37024AB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耶穌向婦人提到「活水」，象徵著永恆的生命和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靈裡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的滿足。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祂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說:「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凡</w:t>
            </w: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lastRenderedPageBreak/>
              <w:t>喝這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水的，還要再渴，人若喝我所賜的水，就永遠不渴。」耶穌藉此表明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祂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能夠滿足人類最深的靈性需求，這正是福音的核心一一</w:t>
            </w:r>
            <w:r w:rsidRPr="00A9291A">
              <w:rPr>
                <w:rFonts w:ascii="新細明體" w:hAnsi="新細明體" w:cs="新細明體" w:hint="eastAsia"/>
                <w:sz w:val="28"/>
                <w:szCs w:val="28"/>
              </w:rPr>
              <w:t>满</w:t>
            </w:r>
            <w:r w:rsidRPr="00A9291A">
              <w:rPr>
                <w:rFonts w:ascii="超世紀粗仿宋" w:eastAsia="超世紀粗仿宋" w:hAnsi="超世紀粗仿宋" w:cs="超世紀粗仿宋" w:hint="eastAsia"/>
                <w:sz w:val="28"/>
                <w:szCs w:val="28"/>
              </w:rPr>
              <w:t>足靈魂的飢渴。這是福音的接觸點，也是我們要多加練習的點。這就像是搭橋，將兩邊能夠搭接起來。</w:t>
            </w:r>
          </w:p>
          <w:p w14:paraId="6DF8EE6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  <w:tr w:rsidR="00A9291A" w:rsidRPr="00A9291A" w14:paraId="660B82A0" w14:textId="77777777" w:rsidTr="00856D36">
        <w:tc>
          <w:tcPr>
            <w:tcW w:w="565" w:type="dxa"/>
            <w:vMerge w:val="restart"/>
          </w:tcPr>
          <w:p w14:paraId="55CA01D9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lastRenderedPageBreak/>
              <w:t>第二段對話</w:t>
            </w:r>
          </w:p>
        </w:tc>
        <w:tc>
          <w:tcPr>
            <w:tcW w:w="2549" w:type="dxa"/>
          </w:tcPr>
          <w:p w14:paraId="41B5C85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去叫你的丈夫，然後再到這裡來。</w:t>
            </w:r>
          </w:p>
        </w:tc>
        <w:tc>
          <w:tcPr>
            <w:tcW w:w="2977" w:type="dxa"/>
          </w:tcPr>
          <w:p w14:paraId="75D3684D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我沒有丈夫。</w:t>
            </w:r>
          </w:p>
        </w:tc>
        <w:tc>
          <w:tcPr>
            <w:tcW w:w="3685" w:type="dxa"/>
            <w:vMerge w:val="restart"/>
          </w:tcPr>
          <w:p w14:paraId="4A5542BD" w14:textId="77777777" w:rsidR="00A9291A" w:rsidRPr="00A9291A" w:rsidRDefault="00A9291A" w:rsidP="00A9291A">
            <w:pPr>
              <w:spacing w:line="360" w:lineRule="exact"/>
              <w:jc w:val="both"/>
              <w:rPr>
                <w:rFonts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耶穌在此轉換話題，用以顯明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祂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的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全能全知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，同時也表明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祂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關懷婦人生活的實況。</w:t>
            </w:r>
          </w:p>
          <w:p w14:paraId="43EE34BC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婦人沒說謊，說部分事實</w:t>
            </w:r>
          </w:p>
          <w:p w14:paraId="2469F59A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婦人對耶穌的能力感到訝異，但也因為太直接了，讓</w:t>
            </w:r>
          </w:p>
          <w:p w14:paraId="0FFFDE9A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婦人轉換話題。</w:t>
            </w:r>
          </w:p>
        </w:tc>
      </w:tr>
      <w:tr w:rsidR="00A9291A" w:rsidRPr="00A9291A" w14:paraId="0EBF8884" w14:textId="77777777" w:rsidTr="00856D36">
        <w:tc>
          <w:tcPr>
            <w:tcW w:w="565" w:type="dxa"/>
            <w:vMerge/>
          </w:tcPr>
          <w:p w14:paraId="629F154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C0141BB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你說你沒有丈夫，並沒有錯。你曾經有五個丈夫，現在跟你一起的不是你的丈夫。你說的話是對的。</w:t>
            </w:r>
          </w:p>
        </w:tc>
        <w:tc>
          <w:tcPr>
            <w:tcW w:w="2977" w:type="dxa"/>
          </w:tcPr>
          <w:p w14:paraId="27436818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先生，我看出你是一位先知。我們撒馬利亞人的祖先在這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山上敬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拜上帝，你們猶太人卻說耶路撒冷才是敬拜上帝的地方。</w:t>
            </w:r>
          </w:p>
        </w:tc>
        <w:tc>
          <w:tcPr>
            <w:tcW w:w="3685" w:type="dxa"/>
            <w:vMerge/>
          </w:tcPr>
          <w:p w14:paraId="5FFD2D4B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  <w:tr w:rsidR="00A9291A" w:rsidRPr="00A9291A" w14:paraId="62F5745A" w14:textId="77777777" w:rsidTr="00856D36">
        <w:tc>
          <w:tcPr>
            <w:tcW w:w="9776" w:type="dxa"/>
            <w:gridSpan w:val="4"/>
          </w:tcPr>
          <w:p w14:paraId="64E4E380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  <w:p w14:paraId="3BF8A48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3.經歷上帝能力的彰顯</w:t>
            </w:r>
          </w:p>
          <w:p w14:paraId="4CCBBE22" w14:textId="77777777" w:rsidR="00A9291A" w:rsidRPr="00A9291A" w:rsidRDefault="00A9291A" w:rsidP="00A9291A">
            <w:pPr>
              <w:spacing w:line="360" w:lineRule="exact"/>
              <w:jc w:val="both"/>
              <w:rPr>
                <w:rFonts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在談話中，耶穌表達知道婦人生活中的真實情況:「你已經有五個丈夫，你現在有的並不是你的丈夫。」這是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耶穌全知能力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的彰顯，同時也顯示了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祂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願意面對和解決我們生命中的困難。耶穌並沒有在揭示真相後指責她，而是繼續向她傳遞恩典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和救恩的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信息。</w:t>
            </w:r>
          </w:p>
          <w:p w14:paraId="3F49ECF4" w14:textId="77777777" w:rsidR="00A9291A" w:rsidRPr="00A9291A" w:rsidRDefault="00A9291A" w:rsidP="00A9291A">
            <w:pPr>
              <w:spacing w:line="360" w:lineRule="exact"/>
              <w:jc w:val="both"/>
              <w:rPr>
                <w:rFonts w:eastAsia="超世紀粗仿宋"/>
                <w:sz w:val="28"/>
                <w:szCs w:val="28"/>
              </w:rPr>
            </w:pPr>
          </w:p>
          <w:p w14:paraId="121414E0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4.尊重與同理心</w:t>
            </w:r>
          </w:p>
          <w:p w14:paraId="27718CC0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對話中耶穌尊重地與婦人交談，並且主動引導話題，不急於指責她的過去，而是耐心地傾聽。這種尊重與同理心的態度，使婦人感到被理解和接納，打開了她的心扉。</w:t>
            </w:r>
          </w:p>
          <w:p w14:paraId="4A315E24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  <w:tr w:rsidR="00A9291A" w:rsidRPr="00A9291A" w14:paraId="507B4FAC" w14:textId="77777777" w:rsidTr="00856D36">
        <w:tc>
          <w:tcPr>
            <w:tcW w:w="565" w:type="dxa"/>
            <w:vMerge w:val="restart"/>
          </w:tcPr>
          <w:p w14:paraId="7D7D826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第三段對話</w:t>
            </w:r>
          </w:p>
          <w:p w14:paraId="53007DDC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4E95609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你要信我！時刻將到，你們將不會在這山上或在耶路撒冷敬拜天父。你們撒馬利亞人不知道你們所拜的是誰，我們猶太人知道我們所拜的是誰，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lastRenderedPageBreak/>
              <w:t>因為救恩是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從猶太人來的。可是時刻將到，現在就是了，那真正敬拜天父的，要用心靈和真誠敬拜。這樣的敬拜就是天父所要的。上帝是靈，敬拜他的人必須以心靈和真誠敬拜。</w:t>
            </w:r>
          </w:p>
        </w:tc>
        <w:tc>
          <w:tcPr>
            <w:tcW w:w="2977" w:type="dxa"/>
          </w:tcPr>
          <w:p w14:paraId="16966D7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lastRenderedPageBreak/>
              <w:t>我知道那稱為基督的彌賽亞要來，他來了就會把一切的事都告訴我們。</w:t>
            </w:r>
          </w:p>
        </w:tc>
        <w:tc>
          <w:tcPr>
            <w:tcW w:w="3685" w:type="dxa"/>
            <w:vMerge w:val="restart"/>
          </w:tcPr>
          <w:p w14:paraId="23F1372F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敬拜不在地點，</w:t>
            </w:r>
          </w:p>
          <w:p w14:paraId="77DEC33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你們不知道所拜的是誰，</w:t>
            </w:r>
          </w:p>
          <w:p w14:paraId="37F3F73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我們知道我們所拜的是誰，敬拜在於內心用靈、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真誠地敬拜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，</w:t>
            </w:r>
          </w:p>
          <w:p w14:paraId="255FB18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上帝在尋找這樣的人來敬拜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祂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。</w:t>
            </w:r>
          </w:p>
          <w:p w14:paraId="632B4D6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婦人說我知道彌賽亞要來</w:t>
            </w:r>
          </w:p>
          <w:p w14:paraId="0F44764E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lastRenderedPageBreak/>
              <w:t>他正在跟你說</w:t>
            </w:r>
          </w:p>
        </w:tc>
      </w:tr>
      <w:tr w:rsidR="00A9291A" w:rsidRPr="00A9291A" w14:paraId="4112FC42" w14:textId="77777777" w:rsidTr="00856D36">
        <w:tc>
          <w:tcPr>
            <w:tcW w:w="565" w:type="dxa"/>
            <w:vMerge/>
          </w:tcPr>
          <w:p w14:paraId="25AC6250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444EF5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我，正在跟你說話的，就是他！</w:t>
            </w:r>
          </w:p>
        </w:tc>
        <w:tc>
          <w:tcPr>
            <w:tcW w:w="2977" w:type="dxa"/>
          </w:tcPr>
          <w:p w14:paraId="1495FA2D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58AB5CC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  <w:tr w:rsidR="00A9291A" w:rsidRPr="00A9291A" w14:paraId="76450B48" w14:textId="77777777" w:rsidTr="00856D36">
        <w:tc>
          <w:tcPr>
            <w:tcW w:w="9776" w:type="dxa"/>
            <w:gridSpan w:val="4"/>
          </w:tcPr>
          <w:p w14:paraId="10645223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  <w:p w14:paraId="73AFBA3D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5.真理教導目的在引領至耶穌</w:t>
            </w:r>
          </w:p>
          <w:p w14:paraId="3788B8D6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談關切那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裏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才是敬拜地點，到用靈和真誠才是敬拜的重點。上帝正尋求這樣的人來敬拜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祂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，對話中提到彌賽亞，引導至認識耶穌。從福音問答中學習各樣真理教導的整理，有其必要性，但目的在於引導回到對耶穌的認識。</w:t>
            </w:r>
          </w:p>
          <w:p w14:paraId="1327BB3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  <w:tr w:rsidR="00A9291A" w:rsidRPr="00A9291A" w14:paraId="5C3F70B3" w14:textId="77777777" w:rsidTr="00856D36">
        <w:tc>
          <w:tcPr>
            <w:tcW w:w="565" w:type="dxa"/>
          </w:tcPr>
          <w:p w14:paraId="51CECA1B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後來</w:t>
            </w:r>
          </w:p>
        </w:tc>
        <w:tc>
          <w:tcPr>
            <w:tcW w:w="2549" w:type="dxa"/>
          </w:tcPr>
          <w:p w14:paraId="052C5EE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4094E3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你們來看！有一個人把我生平所做的一切事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都說了出來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；也許這個人就是基督吧？</w:t>
            </w:r>
          </w:p>
        </w:tc>
        <w:tc>
          <w:tcPr>
            <w:tcW w:w="3685" w:type="dxa"/>
          </w:tcPr>
          <w:p w14:paraId="529C9651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  <w:tr w:rsidR="00A9291A" w:rsidRPr="00A9291A" w14:paraId="0E8C2927" w14:textId="77777777" w:rsidTr="00856D36">
        <w:tc>
          <w:tcPr>
            <w:tcW w:w="9776" w:type="dxa"/>
            <w:gridSpan w:val="4"/>
          </w:tcPr>
          <w:p w14:paraId="08D3639D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  <w:p w14:paraId="30A136AF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6.見證帶來的功效</w:t>
            </w:r>
          </w:p>
          <w:p w14:paraId="33BB9757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婦人經歷這對話後，迫不及待地回到城裡告訴眾人:「來看哪,有一個人將我素來所行一切事都給我說出來了，莫非這就是基督嗎?」她成為了見證者，見證是另一種將真理和個人體會結合</w:t>
            </w:r>
            <w:proofErr w:type="gramStart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的傳講方式</w:t>
            </w:r>
            <w:proofErr w:type="gramEnd"/>
            <w:r w:rsidRPr="00A9291A">
              <w:rPr>
                <w:rFonts w:ascii="超世紀粗仿宋" w:eastAsia="超世紀粗仿宋" w:hint="eastAsia"/>
                <w:sz w:val="28"/>
                <w:szCs w:val="28"/>
              </w:rPr>
              <w:t>，對講的和聽的人同得益處。</w:t>
            </w:r>
          </w:p>
          <w:p w14:paraId="3EA9AE2F" w14:textId="77777777" w:rsidR="00A9291A" w:rsidRPr="00A9291A" w:rsidRDefault="00A9291A" w:rsidP="00A9291A">
            <w:pPr>
              <w:spacing w:line="360" w:lineRule="exact"/>
              <w:jc w:val="both"/>
              <w:rPr>
                <w:rFonts w:ascii="超世紀粗仿宋" w:eastAsia="超世紀粗仿宋"/>
                <w:sz w:val="28"/>
                <w:szCs w:val="28"/>
              </w:rPr>
            </w:pPr>
          </w:p>
        </w:tc>
      </w:tr>
    </w:tbl>
    <w:p w14:paraId="32137C1C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  <w:sectPr w:rsidR="00A9291A" w:rsidRPr="00A9291A" w:rsidSect="00A9291A">
          <w:type w:val="continuous"/>
          <w:pgSz w:w="10319" w:h="14571" w:code="13"/>
          <w:pgMar w:top="567" w:right="680" w:bottom="567" w:left="851" w:header="851" w:footer="227" w:gutter="0"/>
          <w:cols w:space="568"/>
          <w:docGrid w:type="lines" w:linePitch="360"/>
        </w:sectPr>
      </w:pPr>
    </w:p>
    <w:p w14:paraId="308D07D4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2D7218B3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0D2A45D9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lastRenderedPageBreak/>
        <w:t>從這段對話，耶穌向我們示範了福音對話中的重點，耶穌和撒瑪利亞婦人開啟福音對話，這是進階的示範。我們可以從認識親友來開始，以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友誼式的福音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談話來開始，這需要接受訓練，更需要實際練習。</w:t>
      </w:r>
    </w:p>
    <w:p w14:paraId="29C65FDD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今年教會的年度目標是「彼此扶持，傳揚福音」，好不好在今年讓我們全教會都可以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一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起來學習。</w:t>
      </w:r>
    </w:p>
    <w:p w14:paraId="3A586672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6C5EEFFD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1129AF2E" w14:textId="77777777" w:rsidR="00A9291A" w:rsidRPr="00A9291A" w:rsidRDefault="00A9291A" w:rsidP="00A9291A">
      <w:pPr>
        <w:numPr>
          <w:ilvl w:val="0"/>
          <w:numId w:val="15"/>
        </w:numPr>
        <w:snapToGrid w:val="0"/>
        <w:spacing w:afterLines="50" w:after="180" w:line="480" w:lineRule="exact"/>
        <w:ind w:left="709" w:hanging="709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A9291A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末了的話</w:t>
      </w:r>
    </w:p>
    <w:p w14:paraId="07322B57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在這次預備講道的當中，我把先前兩篇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講道篇內容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再讀過，也重新把「有愛才有羊」這本書再看過，再次被當中許多見證分享所感動。如何講述福音、預備見證，關懷行動，福音問答等。</w:t>
      </w:r>
    </w:p>
    <w:p w14:paraId="2AB561DA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特別是作者提到這幾句話「有愛才有羊，有愛才會看到羊，有愛才會尋找羊，有愛才會找到羊，有愛才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會牧養羊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，有愛才有羊。」是因為愛的緣故，才會想要跟我們的親人、朋友、同學、同事分享信耶穌的好。</w:t>
      </w:r>
    </w:p>
    <w:p w14:paraId="0B77B959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而在這段對話之後，還有一段耶穌跟門徒的對話，記載在約翰福音4:35-38 耶穌跟門徒說：「你們不是說『到收割的時候還有四個月』嗎？我告訴你們，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舉目向田觀看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莊稼熟了，可以收割了。收割的人已經得工錢，為永生儲存五穀，使撒種的和收割的一同快樂。『那人撒種，這人收割』，這話可見是真的。我差你們去收你們所沒有辛勞的；別人辛勞，你們享受他們辛勞的成果。」</w:t>
      </w:r>
    </w:p>
    <w:p w14:paraId="0B0E33F2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我在默想經文時，耶穌對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門徒們說的這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段話，也好像在對我們說，我們覺得離收割的時間還早，都還有時間，但耶穌說：「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舉目向田觀看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，莊稼熟了，可以收割了。」收割的季節已經來到，我們要把握機會。</w:t>
      </w:r>
    </w:p>
    <w:p w14:paraId="3AEB8FA0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耶穌也說，收割的人得到的獎賞，是為永生儲存五穀，有永恆的價值，而且是讓撒種的和收割的都一同快樂，我的解讀是：當我們開啟福音的對話，有時是收割，有時以為是收割，結果是撒種，但也沒有關係，因對為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許多第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一代信主的人來說，往往是經過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好幾</w:t>
      </w: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lastRenderedPageBreak/>
        <w:t>次後才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逐漸認識耶穌，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跨能真正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跨出相信的這一步。</w:t>
      </w:r>
    </w:p>
    <w:p w14:paraId="79F1B640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48E9C03E" w14:textId="77777777" w:rsidR="00A9291A" w:rsidRPr="00A9291A" w:rsidRDefault="00A9291A" w:rsidP="00A9291A">
      <w:pPr>
        <w:snapToGrid w:val="0"/>
        <w:spacing w:line="480" w:lineRule="exact"/>
        <w:contextualSpacing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A9291A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【回應與行動】</w:t>
      </w:r>
    </w:p>
    <w:p w14:paraId="4A80E244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你最近在哪裡經歷上帝的同在和保守？試著把這見證整理後與人分享。</w:t>
      </w:r>
    </w:p>
    <w:p w14:paraId="4D751914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新的一年中，讓我們每人都設定兩位福音親友，持續為他們禱告和關懷。</w:t>
      </w:r>
    </w:p>
    <w:p w14:paraId="204FEDF5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356893BD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還有其他的嗎？</w:t>
      </w:r>
    </w:p>
    <w:p w14:paraId="07F89B4C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在今年我們年度目標「彼此扶持，傳揚福音」下，從今年初開始至今，週報內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週刊登教牧團隊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回答「福音問答」的問答內容，</w:t>
      </w:r>
    </w:p>
    <w:p w14:paraId="676A59B8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7600E100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1AC4B231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06F4B894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7559B0C6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0CDF7FD0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753706FB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5B13C2C5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2023D583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19C2C32E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5FC68537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5DF17016" w14:textId="77777777" w:rsidR="00A9291A" w:rsidRPr="00A9291A" w:rsidRDefault="00A9291A" w:rsidP="00A9291A">
      <w:pPr>
        <w:snapToGrid w:val="0"/>
        <w:spacing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你有沒有跟上？每週來教會拿週報看一下裡面的問題和答案，持續的學習。</w:t>
      </w:r>
    </w:p>
    <w:p w14:paraId="1265E56B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同時，在今年3/8-9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有培靈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會、以及後續的成主課程等都已開始推展中。</w:t>
      </w:r>
    </w:p>
    <w:p w14:paraId="6A1F0326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二樓交誼空間今天開始設置【OPEN閱讀角】，是校園出版社和我們教會合作，擺設十多本推薦的屬靈書籍可閱讀。</w:t>
      </w:r>
    </w:p>
    <w:p w14:paraId="42C8BB5F" w14:textId="77777777" w:rsidR="00A9291A" w:rsidRPr="00A9291A" w:rsidRDefault="00A9291A" w:rsidP="00A9291A">
      <w:pPr>
        <w:snapToGrid w:val="0"/>
        <w:spacing w:line="48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讓我們將這些放入我們時間表中，經過過年的休息後，隨著春天的日子來到，也讓我們的身心靈也開始動起來，再次得到滿滿的力量，再次向著主為我們設立的標竿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直跑，阿們嗎﹖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我們</w:t>
      </w:r>
      <w:proofErr w:type="gramStart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一</w:t>
      </w:r>
      <w:proofErr w:type="gramEnd"/>
      <w:r w:rsidRPr="00A9291A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起來禱告。</w:t>
      </w:r>
    </w:p>
    <w:p w14:paraId="29C8FAF0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1E4F9159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6D87B3BC" w14:textId="77777777" w:rsidR="00A9291A" w:rsidRPr="00A9291A" w:rsidRDefault="00A9291A" w:rsidP="00A9291A">
      <w:pPr>
        <w:spacing w:beforeLines="50" w:before="180" w:line="360" w:lineRule="exact"/>
        <w:ind w:firstLineChars="202" w:firstLine="606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0A071A2D" w14:textId="77777777" w:rsidR="00A9291A" w:rsidRPr="00A9291A" w:rsidRDefault="00A9291A" w:rsidP="00A9291A">
      <w:pPr>
        <w:spacing w:line="360" w:lineRule="exact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</w:p>
    <w:p w14:paraId="4D83F2F5" w14:textId="77777777" w:rsidR="00A9291A" w:rsidRPr="00A9291A" w:rsidRDefault="00A9291A" w:rsidP="00A9291A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A9291A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A9291A" w:rsidRPr="00A9291A" w14:paraId="28DDCFAF" w14:textId="77777777" w:rsidTr="00856D36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5A0C8D33" w14:textId="77777777" w:rsidR="00A9291A" w:rsidRPr="00A9291A" w:rsidRDefault="00A9291A" w:rsidP="00A9291A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A9291A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A9291A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A9291A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A9291A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2E91C275" w14:textId="77777777" w:rsidR="00A9291A" w:rsidRPr="00A9291A" w:rsidRDefault="00A9291A" w:rsidP="00A9291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2025年2月24日至2月28日</w:t>
            </w:r>
          </w:p>
        </w:tc>
      </w:tr>
      <w:tr w:rsidR="00A9291A" w:rsidRPr="00A9291A" w14:paraId="57EE6D2E" w14:textId="77777777" w:rsidTr="00856D36">
        <w:trPr>
          <w:trHeight w:val="113"/>
        </w:trPr>
        <w:tc>
          <w:tcPr>
            <w:tcW w:w="558" w:type="pct"/>
            <w:vAlign w:val="center"/>
          </w:tcPr>
          <w:p w14:paraId="6075237F" w14:textId="77777777" w:rsidR="00A9291A" w:rsidRPr="00A9291A" w:rsidRDefault="00A9291A" w:rsidP="00A9291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08DF9E73" w14:textId="77777777" w:rsidR="00A9291A" w:rsidRPr="00A9291A" w:rsidRDefault="00A9291A" w:rsidP="00A9291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05CE570E" w14:textId="77777777" w:rsidR="00A9291A" w:rsidRPr="00A9291A" w:rsidRDefault="00A9291A" w:rsidP="00A9291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A9291A" w:rsidRPr="00A9291A" w14:paraId="780BD0F2" w14:textId="77777777" w:rsidTr="00856D36">
        <w:trPr>
          <w:trHeight w:val="567"/>
        </w:trPr>
        <w:tc>
          <w:tcPr>
            <w:tcW w:w="558" w:type="pct"/>
            <w:vAlign w:val="center"/>
          </w:tcPr>
          <w:p w14:paraId="70DF6748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2</w:t>
            </w:r>
            <w:r w:rsidRPr="00A9291A">
              <w:rPr>
                <w:rFonts w:ascii="標楷體" w:eastAsia="標楷體" w:hAnsi="標楷體"/>
                <w:sz w:val="28"/>
              </w:rPr>
              <w:t>/</w:t>
            </w:r>
            <w:r w:rsidRPr="00A9291A">
              <w:rPr>
                <w:rFonts w:ascii="標楷體" w:eastAsia="標楷體" w:hAnsi="標楷體" w:hint="eastAsia"/>
                <w:sz w:val="28"/>
              </w:rPr>
              <w:t>24</w:t>
            </w:r>
          </w:p>
          <w:p w14:paraId="458A32BC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C9409E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00C0E3F0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第22章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F52F4E" w14:textId="77777777" w:rsidR="00A9291A" w:rsidRPr="00A9291A" w:rsidRDefault="00A9291A" w:rsidP="00A9291A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大衛在位期間不為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神建殿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，但是他仍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為建殿預備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材料。從大衛這做法你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學到什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麽？</w:t>
            </w:r>
          </w:p>
          <w:p w14:paraId="132470E6" w14:textId="77777777" w:rsidR="00A9291A" w:rsidRPr="00A9291A" w:rsidRDefault="00A9291A" w:rsidP="00A9291A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神雖不住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人手所造的殿宇，卻住在人的心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裏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，你願意以怎樣的心讓神居住呢？</w:t>
            </w:r>
          </w:p>
        </w:tc>
      </w:tr>
      <w:tr w:rsidR="00A9291A" w:rsidRPr="00A9291A" w14:paraId="54685F6B" w14:textId="77777777" w:rsidTr="00856D36">
        <w:trPr>
          <w:trHeight w:val="567"/>
        </w:trPr>
        <w:tc>
          <w:tcPr>
            <w:tcW w:w="558" w:type="pct"/>
            <w:vAlign w:val="center"/>
          </w:tcPr>
          <w:p w14:paraId="785BDDF7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2/25</w:t>
            </w:r>
          </w:p>
          <w:p w14:paraId="775F53AC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F19F2EF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418981A2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第23章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33EF047" w14:textId="77777777" w:rsidR="00A9291A" w:rsidRPr="00A9291A" w:rsidRDefault="00A9291A" w:rsidP="00A9291A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1.特別分出一批人來專責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事奉神的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事有何好處？對教會的事奉工作來說，有何可借鏡的地方？</w:t>
            </w:r>
          </w:p>
          <w:p w14:paraId="3094B820" w14:textId="77777777" w:rsidR="00A9291A" w:rsidRPr="00A9291A" w:rsidRDefault="00A9291A" w:rsidP="00A9291A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2.祭司和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利未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人各盡其責；我在教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會盡上了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當盡的本分沒有？</w:t>
            </w:r>
          </w:p>
        </w:tc>
      </w:tr>
      <w:tr w:rsidR="00A9291A" w:rsidRPr="00A9291A" w14:paraId="2DBF0D19" w14:textId="77777777" w:rsidTr="00856D36">
        <w:trPr>
          <w:trHeight w:val="567"/>
        </w:trPr>
        <w:tc>
          <w:tcPr>
            <w:tcW w:w="558" w:type="pct"/>
            <w:vAlign w:val="center"/>
          </w:tcPr>
          <w:p w14:paraId="432163C3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2/26</w:t>
            </w:r>
          </w:p>
          <w:p w14:paraId="72FD0C26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C8059D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448C42F5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第24章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3F192A2" w14:textId="77777777" w:rsidR="00A9291A" w:rsidRPr="00A9291A" w:rsidRDefault="00A9291A" w:rsidP="00A9291A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1.大衛在建造聖殿的事上，除了預備建築材料，還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做了什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麽？這對神的事工有何提示？</w:t>
            </w:r>
          </w:p>
          <w:p w14:paraId="759344B0" w14:textId="77777777" w:rsidR="00A9291A" w:rsidRPr="00A9291A" w:rsidRDefault="00A9291A" w:rsidP="00A9291A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2.何以要這麼多人參與聖殿的事奉工作？對我們教會事奉的參與有何提醒？</w:t>
            </w:r>
          </w:p>
        </w:tc>
      </w:tr>
      <w:tr w:rsidR="00A9291A" w:rsidRPr="00A9291A" w14:paraId="532731BE" w14:textId="77777777" w:rsidTr="00856D36">
        <w:trPr>
          <w:trHeight w:val="567"/>
        </w:trPr>
        <w:tc>
          <w:tcPr>
            <w:tcW w:w="558" w:type="pct"/>
            <w:vAlign w:val="center"/>
          </w:tcPr>
          <w:p w14:paraId="156646FC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2/27</w:t>
            </w:r>
          </w:p>
          <w:p w14:paraId="0FBDEF4B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491B723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652B779B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第25-26章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98507F" w14:textId="77777777" w:rsidR="00A9291A" w:rsidRPr="00A9291A" w:rsidRDefault="00A9291A" w:rsidP="00A9291A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1.大衛建立班次管理聖殿，給我們的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事奉有何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啟示？</w:t>
            </w:r>
          </w:p>
          <w:p w14:paraId="2154F427" w14:textId="77777777" w:rsidR="00A9291A" w:rsidRPr="00A9291A" w:rsidRDefault="00A9291A" w:rsidP="00A9291A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2.你對神的奉獻是出於樂意，還是不得已的呢？</w:t>
            </w:r>
          </w:p>
        </w:tc>
      </w:tr>
      <w:tr w:rsidR="00A9291A" w:rsidRPr="00A9291A" w14:paraId="275854AE" w14:textId="77777777" w:rsidTr="00856D36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21AC1AFF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2/28</w:t>
            </w:r>
          </w:p>
          <w:p w14:paraId="62945B5D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A9291A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081D77F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403525BD" w14:textId="77777777" w:rsidR="00A9291A" w:rsidRPr="00A9291A" w:rsidRDefault="00A9291A" w:rsidP="00A929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第27章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1F58E37" w14:textId="77777777" w:rsidR="00A9291A" w:rsidRPr="00A9291A" w:rsidRDefault="00A9291A" w:rsidP="00A9291A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在教會的服侍和分工中，你可願意上帝使用你的恩賜才幹，參與在上帝國的建造中。</w:t>
            </w:r>
          </w:p>
          <w:p w14:paraId="545DA38E" w14:textId="77777777" w:rsidR="00A9291A" w:rsidRPr="00A9291A" w:rsidRDefault="00A9291A" w:rsidP="00A9291A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91A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世代間的傳承</w:t>
            </w:r>
            <w:proofErr w:type="gramEnd"/>
            <w:r w:rsidRPr="00A9291A">
              <w:rPr>
                <w:rFonts w:ascii="標楷體" w:eastAsia="標楷體" w:hAnsi="標楷體" w:hint="eastAsia"/>
                <w:sz w:val="28"/>
                <w:szCs w:val="28"/>
              </w:rPr>
              <w:t>實在是一件美好的事，卻往往也存有許多實際的挑戰，如果你有這樣的機會，請不要輕易的放棄。在今天再次思想，你如何能扮演好「傳」或「承」的角色。</w:t>
            </w:r>
          </w:p>
        </w:tc>
      </w:tr>
    </w:tbl>
    <w:p w14:paraId="02B565BD" w14:textId="77777777" w:rsidR="00A9291A" w:rsidRPr="00A9291A" w:rsidRDefault="00A9291A" w:rsidP="00A9291A">
      <w:pPr>
        <w:spacing w:afterLines="50" w:after="180" w:line="360" w:lineRule="exact"/>
        <w:ind w:firstLineChars="202" w:firstLine="485"/>
        <w:jc w:val="both"/>
      </w:pPr>
    </w:p>
    <w:p w14:paraId="040CC4ED" w14:textId="77777777" w:rsidR="00A9291A" w:rsidRPr="00A9291A" w:rsidRDefault="00A9291A" w:rsidP="00A9291A">
      <w:pPr>
        <w:spacing w:afterLines="50" w:after="180" w:line="360" w:lineRule="exact"/>
        <w:ind w:firstLineChars="202" w:firstLine="485"/>
        <w:jc w:val="both"/>
      </w:pPr>
    </w:p>
    <w:p w14:paraId="78EB7397" w14:textId="77777777" w:rsidR="00A9291A" w:rsidRPr="00A9291A" w:rsidRDefault="00A9291A" w:rsidP="00A9291A">
      <w:pPr>
        <w:spacing w:afterLines="50" w:after="180" w:line="360" w:lineRule="exact"/>
        <w:ind w:firstLineChars="202" w:firstLine="485"/>
        <w:jc w:val="both"/>
      </w:pPr>
    </w:p>
    <w:p w14:paraId="58E877FF" w14:textId="77777777" w:rsidR="00D6507F" w:rsidRPr="00A9291A" w:rsidRDefault="00D6507F" w:rsidP="00825F24"/>
    <w:p w14:paraId="6950665F" w14:textId="3E8B77AB" w:rsidR="007C2E1D" w:rsidRPr="00F640F5" w:rsidRDefault="007C2E1D" w:rsidP="00825F24"/>
    <w:sectPr w:rsidR="007C2E1D" w:rsidRPr="00F640F5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829F" w14:textId="77777777" w:rsidR="00FC41EA" w:rsidRDefault="00FC41EA"/>
    <w:p w14:paraId="33A8BFBD" w14:textId="77777777" w:rsidR="00FC41EA" w:rsidRDefault="00FC41EA">
      <w:r>
        <w:separator/>
      </w:r>
    </w:p>
  </w:endnote>
  <w:endnote w:type="continuationSeparator" w:id="0">
    <w:p w14:paraId="3C0108F5" w14:textId="77777777" w:rsidR="00FC41EA" w:rsidRDefault="00FC41EA"/>
    <w:p w14:paraId="0EC165D1" w14:textId="77777777" w:rsidR="00FC41EA" w:rsidRDefault="00FC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E81D" w14:textId="77777777" w:rsidR="00A9291A" w:rsidRDefault="00A9291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67A37367" w14:textId="77777777" w:rsidR="00A9291A" w:rsidRDefault="00A9291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0A6C" w14:textId="77777777" w:rsidR="00A9291A" w:rsidRDefault="00A9291A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3E607C9E" w14:textId="77777777" w:rsidR="00A9291A" w:rsidRDefault="00A9291A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7195" w14:textId="77777777" w:rsidR="00A9291A" w:rsidRDefault="00A9291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B8E2D41" w14:textId="77777777" w:rsidR="00A9291A" w:rsidRDefault="00A9291A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3FAD" w14:textId="77777777" w:rsidR="00A9291A" w:rsidRDefault="00A9291A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3CE3AD35" w14:textId="77777777" w:rsidR="00A9291A" w:rsidRDefault="00A9291A">
    <w:pPr>
      <w:pStyle w:val="ac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6002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9B912ED" w14:textId="77777777" w:rsidR="008F293F" w:rsidRDefault="008F293F">
    <w:pPr>
      <w:pStyle w:val="ac"/>
    </w:pPr>
  </w:p>
  <w:p w14:paraId="4C180502" w14:textId="77777777" w:rsidR="00D6507F" w:rsidRDefault="00D6507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35C3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8983BDA" w14:textId="77777777" w:rsidR="008F293F" w:rsidRDefault="008F293F">
    <w:pPr>
      <w:pStyle w:val="ac"/>
    </w:pPr>
  </w:p>
  <w:p w14:paraId="633CF502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83B6" w14:textId="77777777" w:rsidR="00FC41EA" w:rsidRPr="009B1A3E" w:rsidRDefault="00FC41EA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7013CF4E" w14:textId="77777777" w:rsidR="00FC41EA" w:rsidRDefault="00FC41EA">
      <w:r>
        <w:separator/>
      </w:r>
    </w:p>
  </w:footnote>
  <w:footnote w:type="continuationSeparator" w:id="0">
    <w:p w14:paraId="2C9182C7" w14:textId="77777777" w:rsidR="00FC41EA" w:rsidRDefault="00FC41EA"/>
    <w:p w14:paraId="6552E827" w14:textId="77777777" w:rsidR="00FC41EA" w:rsidRDefault="00FC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2" w15:restartNumberingAfterBreak="0">
    <w:nsid w:val="27AC3B4A"/>
    <w:multiLevelType w:val="hybridMultilevel"/>
    <w:tmpl w:val="40EAC8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3D0764"/>
    <w:multiLevelType w:val="hybridMultilevel"/>
    <w:tmpl w:val="212E6844"/>
    <w:lvl w:ilvl="0" w:tplc="6EDA1A36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3"/>
  </w:num>
  <w:num w:numId="12" w16cid:durableId="88476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14"/>
  </w:num>
  <w:num w:numId="14" w16cid:durableId="1961837349">
    <w:abstractNumId w:val="11"/>
  </w:num>
  <w:num w:numId="15" w16cid:durableId="113306177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3F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4E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1A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34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1EA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622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3"/>
    <w:next w:val="aa"/>
    <w:uiPriority w:val="39"/>
    <w:rsid w:val="00A9291A"/>
    <w:rPr>
      <w:rFonts w:ascii="Calibri" w:hAnsi="Calibri" w:cs="Arial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7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2</TotalTime>
  <Pages>16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2025-02-15T06:16:00Z</cp:lastPrinted>
  <dcterms:created xsi:type="dcterms:W3CDTF">2025-02-22T05:36:00Z</dcterms:created>
  <dcterms:modified xsi:type="dcterms:W3CDTF">2025-02-22T05:46:00Z</dcterms:modified>
</cp:coreProperties>
</file>