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C92744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C92744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C92744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C92744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C92744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5D57183F" w:rsidR="00D01D42" w:rsidRPr="00C92744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C92744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C92744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DE6317" w:rsidRPr="00C92744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3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DE6317" w:rsidRPr="00C92744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02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42D56306" w:rsidR="00D01D42" w:rsidRPr="00C92744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C92744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C92744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29545B" w:rsidRPr="00C92744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DE6317" w:rsidRPr="00C92744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C92744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C92744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5D57183F" w:rsidR="00D01D42" w:rsidRPr="00C92744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C92744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C92744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C92744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DE6317" w:rsidRPr="00C92744">
                        <w:rPr>
                          <w:rFonts w:ascii="標楷體" w:eastAsia="標楷體" w:hAnsi="標楷體" w:hint="eastAsia"/>
                          <w:spacing w:val="-6"/>
                        </w:rPr>
                        <w:t>3</w:t>
                      </w:r>
                      <w:r w:rsidRPr="00C92744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DE6317" w:rsidRPr="00C92744">
                        <w:rPr>
                          <w:rFonts w:ascii="標楷體" w:eastAsia="標楷體" w:hAnsi="標楷體" w:hint="eastAsia"/>
                          <w:spacing w:val="-6"/>
                        </w:rPr>
                        <w:t>02</w:t>
                      </w:r>
                      <w:r w:rsidRPr="00C92744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42D56306" w:rsidR="00D01D42" w:rsidRPr="00C92744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C92744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C92744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C92744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29545B" w:rsidRPr="00C92744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DE6317" w:rsidRPr="00C92744"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C92744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C92744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C92744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C92744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C92744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C92744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C92744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C92744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46C8B05" w14:textId="711F9200" w:rsidR="00D6455F" w:rsidRPr="00C92744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C92744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C92744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231DEA80" w14:textId="77777777" w:rsidR="00D6455F" w:rsidRPr="00C92744" w:rsidRDefault="001B56E3" w:rsidP="00D6455F">
      <w:pPr>
        <w:spacing w:line="240" w:lineRule="exact"/>
        <w:rPr>
          <w:noProof/>
        </w:rPr>
      </w:pPr>
      <w:r w:rsidRPr="00C92744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3A78FE9C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C92744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6E96D93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C92744" w:rsidRPr="00C92744" w14:paraId="6674CC2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197C497" w14:textId="77777777" w:rsidR="00FA0A7C" w:rsidRPr="00C92744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C92744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565D8662" w14:textId="77777777" w:rsidR="00FA0A7C" w:rsidRPr="00C92744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5CF939E9" w14:textId="4C7555F7" w:rsidR="00FA0A7C" w:rsidRPr="00C92744" w:rsidRDefault="00DE6317" w:rsidP="00FA0A7C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1275" w:type="dxa"/>
            <w:vAlign w:val="center"/>
          </w:tcPr>
          <w:p w14:paraId="602F9774" w14:textId="77777777" w:rsidR="00FA0A7C" w:rsidRPr="00C92744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C92744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1CD227FE" w14:textId="77777777" w:rsidR="00FA0A7C" w:rsidRPr="00C92744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C92744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4554EF80" w14:textId="3E4D2776" w:rsidR="00FA0A7C" w:rsidRPr="00C92744" w:rsidRDefault="00DE6317" w:rsidP="00005D5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C92744" w:rsidRPr="00C92744" w14:paraId="6994355A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9C7E48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4970760" w14:textId="77777777" w:rsidR="00FA0A7C" w:rsidRPr="00C92744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 會</w:t>
            </w:r>
            <w:r w:rsidRPr="00C92744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6102E323" w14:textId="4117EC94" w:rsidR="00FA0A7C" w:rsidRPr="00C92744" w:rsidRDefault="00DE6317" w:rsidP="00FA0A7C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邱恩琦執事</w:t>
            </w:r>
          </w:p>
        </w:tc>
        <w:tc>
          <w:tcPr>
            <w:tcW w:w="1275" w:type="dxa"/>
            <w:vAlign w:val="center"/>
          </w:tcPr>
          <w:p w14:paraId="46D099E5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ACBA69" w14:textId="77777777" w:rsidR="00FA0A7C" w:rsidRPr="00C92744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C92744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C92744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3C782E47" w14:textId="23583C5F" w:rsidR="00FA0A7C" w:rsidRPr="00C92744" w:rsidRDefault="00DE6317" w:rsidP="00FA0A7C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王道一長老</w:t>
            </w:r>
          </w:p>
        </w:tc>
      </w:tr>
      <w:tr w:rsidR="00C92744" w:rsidRPr="00C92744" w14:paraId="406FFC6E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5CFBC8C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D81348E" w14:textId="77777777" w:rsidR="00FA0A7C" w:rsidRPr="00C92744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C92744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20CA026E" w14:textId="090A25A2" w:rsidR="00FA0A7C" w:rsidRPr="00C92744" w:rsidRDefault="00DE6317" w:rsidP="00FA0A7C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陳美晴姊妹</w:t>
            </w:r>
          </w:p>
        </w:tc>
        <w:tc>
          <w:tcPr>
            <w:tcW w:w="1275" w:type="dxa"/>
            <w:vAlign w:val="center"/>
          </w:tcPr>
          <w:p w14:paraId="00CBFD72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C6BCD5" w14:textId="77777777" w:rsidR="00FA0A7C" w:rsidRPr="00C92744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C92744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46F69E" w14:textId="1B1B4926" w:rsidR="00FA0A7C" w:rsidRPr="00C92744" w:rsidRDefault="00DE6317" w:rsidP="00FA0A7C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張希如姊妹</w:t>
            </w:r>
          </w:p>
        </w:tc>
      </w:tr>
      <w:tr w:rsidR="00C92744" w:rsidRPr="00C92744" w14:paraId="077C6C77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33CED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159307DE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44A1897E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4894F" w14:textId="77777777" w:rsidR="00FA0A7C" w:rsidRPr="00C92744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C92744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08B449B5" w14:textId="62593AF3" w:rsidR="00FA0A7C" w:rsidRPr="00C92744" w:rsidRDefault="00DE6317" w:rsidP="00FA0A7C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潘致偉弟兄</w:t>
            </w:r>
          </w:p>
        </w:tc>
      </w:tr>
      <w:tr w:rsidR="00C92744" w:rsidRPr="00C92744" w14:paraId="6EDB397E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B59BE30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4CE210AD" w14:textId="77777777" w:rsidR="00FA0A7C" w:rsidRPr="00C92744" w:rsidRDefault="00FA0A7C" w:rsidP="00005D50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C92744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C92744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17A6A381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C92744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C92744" w:rsidRPr="00C92744" w14:paraId="041983BD" w14:textId="77777777" w:rsidTr="00005D50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6B39885D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C92744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9313FB7" w14:textId="77777777" w:rsidR="00FA0A7C" w:rsidRPr="00C92744" w:rsidRDefault="00FA0A7C" w:rsidP="00005D50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1660090" w14:textId="599FE5AD" w:rsidR="00FA0A7C" w:rsidRPr="00C92744" w:rsidRDefault="00FA0A7C" w:rsidP="00005D50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Apple Chancery" w:eastAsia="標楷體" w:hAnsi="Apple Chancery" w:hint="eastAsia"/>
                <w:spacing w:val="-4"/>
              </w:rPr>
              <w:t>安靜等候神</w:t>
            </w:r>
            <w:r w:rsidR="00CF60C8" w:rsidRPr="00C92744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113046D1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C92744" w:rsidRPr="00C92744" w14:paraId="23E15D3B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1DFABE5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C92744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CD25FE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DB640D1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C92744" w:rsidRPr="00C92744" w14:paraId="45E9F59C" w14:textId="77777777" w:rsidTr="00005D50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17C268F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8419EFB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C92744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87CAF18" w14:textId="69925B14" w:rsidR="00FA0A7C" w:rsidRPr="00C92744" w:rsidRDefault="00FA0A7C" w:rsidP="00FA0A7C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C92744">
              <w:rPr>
                <w:rFonts w:asciiTheme="minorHAnsi" w:eastAsia="標楷體" w:hAnsiTheme="minorHAnsi" w:cstheme="minorHAnsi"/>
              </w:rPr>
              <w:t>(</w:t>
            </w:r>
            <w:r w:rsidRPr="00C92744">
              <w:rPr>
                <w:rFonts w:asciiTheme="minorHAnsi" w:eastAsia="標楷體" w:hAnsiTheme="minorHAnsi" w:cstheme="minorHAnsi"/>
              </w:rPr>
              <w:t>華</w:t>
            </w:r>
            <w:r w:rsidRPr="00C92744">
              <w:rPr>
                <w:rFonts w:asciiTheme="minorHAnsi" w:eastAsia="標楷體" w:hAnsiTheme="minorHAnsi" w:cstheme="minorHAnsi"/>
              </w:rPr>
              <w:t>)</w:t>
            </w:r>
            <w:r w:rsidRPr="00C92744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新聖詩</w:t>
            </w:r>
            <w:r w:rsidRPr="00C92744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第</w:t>
            </w:r>
            <w:r w:rsidR="00DE6317" w:rsidRPr="00C92744">
              <w:rPr>
                <w:rFonts w:asciiTheme="minorHAnsi" w:eastAsia="標楷體" w:hAnsiTheme="minorHAnsi" w:cstheme="minorHAnsi"/>
              </w:rPr>
              <w:t>3</w:t>
            </w:r>
            <w:r w:rsidRPr="00C92744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DE6317" w:rsidRPr="00C92744">
              <w:rPr>
                <w:rFonts w:asciiTheme="minorHAnsi" w:eastAsia="標楷體" w:hAnsiTheme="minorHAnsi" w:cstheme="minorHAnsi" w:hint="eastAsia"/>
              </w:rPr>
              <w:t>亞伯蘭的</w:t>
            </w:r>
            <w:proofErr w:type="gramEnd"/>
            <w:r w:rsidR="00DE6317" w:rsidRPr="00C92744">
              <w:rPr>
                <w:rFonts w:asciiTheme="minorHAnsi" w:eastAsia="標楷體" w:hAnsiTheme="minorHAnsi" w:cstheme="minorHAnsi" w:hint="eastAsia"/>
              </w:rPr>
              <w:t>上帝</w:t>
            </w:r>
            <w:r w:rsidRPr="00C92744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255F021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70DA1708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3B80306C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FCE7567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C92744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E7AC5E9" w14:textId="1FFA2ED2" w:rsidR="00FA0A7C" w:rsidRPr="00C92744" w:rsidRDefault="00FA0A7C" w:rsidP="00FA0A7C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C92744">
              <w:rPr>
                <w:rFonts w:asciiTheme="minorHAnsi" w:eastAsia="標楷體" w:hAnsiTheme="minorHAnsi" w:cstheme="minorHAnsi"/>
              </w:rPr>
              <w:t>(</w:t>
            </w:r>
            <w:r w:rsidRPr="00C92744">
              <w:rPr>
                <w:rFonts w:asciiTheme="minorHAnsi" w:eastAsia="標楷體" w:hAnsiTheme="minorHAnsi" w:cstheme="minorHAnsi"/>
              </w:rPr>
              <w:t>台</w:t>
            </w:r>
            <w:r w:rsidRPr="00C92744">
              <w:rPr>
                <w:rFonts w:asciiTheme="minorHAnsi" w:eastAsia="標楷體" w:hAnsiTheme="minorHAnsi" w:cstheme="minorHAnsi"/>
              </w:rPr>
              <w:t>)</w:t>
            </w:r>
            <w:r w:rsidRPr="00C92744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新聖詩</w:t>
            </w:r>
            <w:r w:rsidRPr="00C92744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第</w:t>
            </w:r>
            <w:r w:rsidR="00DE6317" w:rsidRPr="00C92744">
              <w:rPr>
                <w:rFonts w:asciiTheme="minorHAnsi" w:eastAsia="標楷體" w:hAnsiTheme="minorHAnsi" w:cstheme="minorHAnsi"/>
              </w:rPr>
              <w:t>3</w:t>
            </w:r>
            <w:r w:rsidRPr="00C92744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DE6317" w:rsidRPr="00C92744">
              <w:rPr>
                <w:rFonts w:asciiTheme="minorHAnsi" w:eastAsia="標楷體" w:hAnsiTheme="minorHAnsi" w:cstheme="minorHAnsi" w:hint="eastAsia"/>
              </w:rPr>
              <w:t>亞伯蘭的</w:t>
            </w:r>
            <w:proofErr w:type="gramEnd"/>
            <w:r w:rsidR="00DE6317" w:rsidRPr="00C92744">
              <w:rPr>
                <w:rFonts w:asciiTheme="minorHAnsi" w:eastAsia="標楷體" w:hAnsiTheme="minorHAnsi" w:cstheme="minorHAnsi" w:hint="eastAsia"/>
              </w:rPr>
              <w:t>上帝</w:t>
            </w:r>
            <w:r w:rsidRPr="00C92744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77075F25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C92744" w:rsidRPr="00C92744" w14:paraId="781386BD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9B29333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C61120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8BCD5F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5279B2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C92744" w:rsidRPr="00C92744" w14:paraId="1B5DF576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0250237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46D2ADB4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B5EB54C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C92744" w:rsidRPr="00C92744" w14:paraId="5DBE0696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E9E62F7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C92744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D47994A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ED07396" w14:textId="3D9D0A72" w:rsidR="00FA0A7C" w:rsidRPr="00C92744" w:rsidRDefault="00FA0A7C" w:rsidP="00FA0A7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C92744">
              <w:rPr>
                <w:rFonts w:ascii="Calibri" w:eastAsia="標楷體" w:hAnsi="Calibri" w:hint="eastAsia"/>
              </w:rPr>
              <w:t>新聖詩</w:t>
            </w:r>
            <w:r w:rsidRPr="00C92744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Pr="00C92744">
              <w:rPr>
                <w:rFonts w:ascii="Calibri" w:eastAsia="標楷體" w:hAnsi="Calibri" w:hint="eastAsia"/>
              </w:rPr>
              <w:t>啟應文</w:t>
            </w:r>
            <w:proofErr w:type="gramEnd"/>
            <w:r w:rsidR="00DE6317" w:rsidRPr="00C92744">
              <w:rPr>
                <w:rFonts w:ascii="Calibri" w:eastAsia="標楷體" w:hAnsi="Calibri" w:hint="eastAsia"/>
              </w:rPr>
              <w:t xml:space="preserve">33 </w:t>
            </w:r>
            <w:r w:rsidR="00DE6317" w:rsidRPr="00C92744">
              <w:rPr>
                <w:rFonts w:ascii="Calibri" w:eastAsia="標楷體" w:hAnsi="Calibri" w:hint="eastAsia"/>
              </w:rPr>
              <w:t>詩篇</w:t>
            </w:r>
            <w:r w:rsidR="00DE6317" w:rsidRPr="00C92744">
              <w:rPr>
                <w:rFonts w:ascii="Calibri" w:eastAsia="標楷體" w:hAnsi="Calibri" w:hint="eastAsia"/>
              </w:rPr>
              <w:t>139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DEF3B2C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099E9C90" w14:textId="77777777" w:rsidTr="00005D50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E0F8F3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5F6324F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C92744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F4C7CF" w14:textId="297BBCBA" w:rsidR="00FA0A7C" w:rsidRPr="00C92744" w:rsidRDefault="007008D0" w:rsidP="00FA0A7C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C92744">
              <w:rPr>
                <w:rFonts w:ascii="Apple Chancery" w:eastAsia="標楷體" w:hAnsi="Apple Chancery" w:hint="eastAsia"/>
                <w:spacing w:val="-4"/>
              </w:rPr>
              <w:t>祂</w:t>
            </w:r>
            <w:proofErr w:type="gramEnd"/>
            <w:r w:rsidRPr="00C92744">
              <w:rPr>
                <w:rFonts w:ascii="Apple Chancery" w:eastAsia="標楷體" w:hAnsi="Apple Chancery" w:hint="eastAsia"/>
                <w:spacing w:val="-4"/>
              </w:rPr>
              <w:t>看顧麻雀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A21222" w14:textId="663B4E1B" w:rsidR="00FA0A7C" w:rsidRPr="00C92744" w:rsidRDefault="00AA7F1C" w:rsidP="00AA7F1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/>
                <w:spacing w:val="-4"/>
              </w:rPr>
              <w:t>陳允恩弟兄</w:t>
            </w:r>
          </w:p>
        </w:tc>
      </w:tr>
      <w:tr w:rsidR="00C92744" w:rsidRPr="00C92744" w14:paraId="2F27D1F4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24E8FD9B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955ED1E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C92744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0764828" w14:textId="0F03A1DC" w:rsidR="00FA0A7C" w:rsidRPr="00C92744" w:rsidRDefault="00AA7F1C" w:rsidP="00AA7F1C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C92744">
              <w:rPr>
                <w:rFonts w:ascii="Apple Chancery" w:eastAsia="標楷體" w:hAnsi="Apple Chancery"/>
                <w:spacing w:val="-4"/>
              </w:rPr>
              <w:t>求主引導</w:t>
            </w:r>
            <w:proofErr w:type="gramEnd"/>
            <w:r w:rsidRPr="00C92744">
              <w:rPr>
                <w:rFonts w:ascii="Apple Chancery" w:eastAsia="標楷體" w:hAnsi="Apple Chancery"/>
                <w:spacing w:val="-4"/>
              </w:rPr>
              <w:t>我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24BAD91C" w14:textId="303B7AC0" w:rsidR="00FA0A7C" w:rsidRPr="00C92744" w:rsidRDefault="00AA7F1C" w:rsidP="00AA7F1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/>
                <w:spacing w:val="-4"/>
              </w:rPr>
              <w:t>成</w:t>
            </w:r>
            <w:proofErr w:type="gramStart"/>
            <w:r w:rsidRPr="00C92744">
              <w:rPr>
                <w:rFonts w:ascii="標楷體" w:eastAsia="標楷體" w:hAnsi="標楷體"/>
                <w:spacing w:val="-4"/>
              </w:rPr>
              <w:t>契詩班</w:t>
            </w:r>
            <w:proofErr w:type="gramEnd"/>
          </w:p>
        </w:tc>
      </w:tr>
      <w:tr w:rsidR="00C92744" w:rsidRPr="00C92744" w14:paraId="2944F0BD" w14:textId="77777777" w:rsidTr="00005D50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AE3BC2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8374B35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C4CFFE6" w14:textId="72163642" w:rsidR="00FA0A7C" w:rsidRPr="00C92744" w:rsidRDefault="00AA7F1C" w:rsidP="00AA7F1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C92744">
              <w:rPr>
                <w:rFonts w:ascii="Calibri" w:eastAsia="標楷體" w:hAnsi="Calibri"/>
              </w:rPr>
              <w:t>出</w:t>
            </w:r>
            <w:r w:rsidRPr="00C92744">
              <w:rPr>
                <w:rFonts w:ascii="Calibri" w:eastAsia="標楷體" w:hAnsi="Calibri" w:hint="eastAsia"/>
              </w:rPr>
              <w:t>埃及記</w:t>
            </w:r>
            <w:r w:rsidRPr="00C92744">
              <w:rPr>
                <w:rFonts w:ascii="Calibri" w:eastAsia="標楷體" w:hAnsi="Calibri"/>
              </w:rPr>
              <w:t>3:1-6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1021DFA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C92744" w:rsidRPr="00C92744" w14:paraId="16D811A6" w14:textId="77777777" w:rsidTr="00005D50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D4523C" w14:textId="77777777" w:rsidR="00FA0A7C" w:rsidRPr="00C92744" w:rsidRDefault="00FA0A7C" w:rsidP="00005D50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0639DE3" w14:textId="77777777" w:rsidR="00FA0A7C" w:rsidRPr="00C92744" w:rsidRDefault="00FA0A7C" w:rsidP="00005D50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8AD025B" w14:textId="12D49742" w:rsidR="00FA0A7C" w:rsidRPr="00C92744" w:rsidRDefault="00AA7F1C" w:rsidP="00AA7F1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eastAsia="標楷體"/>
                <w:spacing w:val="-4"/>
              </w:rPr>
              <w:t>在獨處中經歷神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0401E52" w14:textId="73B49C1E" w:rsidR="00FA0A7C" w:rsidRPr="00C92744" w:rsidRDefault="00DE6317" w:rsidP="00005D50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C92744" w:rsidRPr="00C92744" w14:paraId="599B1231" w14:textId="77777777" w:rsidTr="00005D50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A29C952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1D3B96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C92744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C83B970" w14:textId="39BF5736" w:rsidR="00FA0A7C" w:rsidRPr="00C92744" w:rsidRDefault="00FA0A7C" w:rsidP="00AA7F1C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C92744">
              <w:rPr>
                <w:rFonts w:asciiTheme="minorHAnsi" w:eastAsia="標楷體" w:hAnsiTheme="minorHAnsi" w:cstheme="minorHAnsi"/>
              </w:rPr>
              <w:t>(</w:t>
            </w:r>
            <w:r w:rsidRPr="00C92744">
              <w:rPr>
                <w:rFonts w:asciiTheme="minorHAnsi" w:eastAsia="標楷體" w:hAnsiTheme="minorHAnsi" w:cstheme="minorHAnsi"/>
              </w:rPr>
              <w:t>華</w:t>
            </w:r>
            <w:r w:rsidRPr="00C92744">
              <w:rPr>
                <w:rFonts w:asciiTheme="minorHAnsi" w:eastAsia="標楷體" w:hAnsiTheme="minorHAnsi" w:cstheme="minorHAnsi"/>
              </w:rPr>
              <w:t>)</w:t>
            </w:r>
            <w:r w:rsidRPr="00C92744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新聖詩</w:t>
            </w:r>
            <w:r w:rsidRPr="00C92744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第</w:t>
            </w:r>
            <w:r w:rsidR="00AA7F1C" w:rsidRPr="00C92744">
              <w:rPr>
                <w:rFonts w:asciiTheme="minorHAnsi" w:eastAsia="標楷體" w:hAnsiTheme="minorHAnsi" w:cstheme="minorHAnsi"/>
              </w:rPr>
              <w:t>349</w:t>
            </w:r>
            <w:r w:rsidRPr="00C92744">
              <w:rPr>
                <w:rFonts w:asciiTheme="minorHAnsi" w:eastAsia="標楷體" w:hAnsiTheme="minorHAnsi" w:cstheme="minorHAnsi"/>
              </w:rPr>
              <w:t>首「</w:t>
            </w:r>
            <w:r w:rsidR="00AA7F1C" w:rsidRPr="00C92744">
              <w:rPr>
                <w:rFonts w:asciiTheme="minorHAnsi" w:eastAsia="標楷體" w:hAnsiTheme="minorHAnsi" w:cstheme="minorHAnsi" w:hint="eastAsia"/>
              </w:rPr>
              <w:t>禱告良辰何等甜蜜</w:t>
            </w:r>
            <w:r w:rsidRPr="00C92744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146DF6A0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0E3DCA58" w14:textId="77777777" w:rsidTr="00005D50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2D15D93D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3BC12B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C92744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16E5774" w14:textId="6C665E92" w:rsidR="00FA0A7C" w:rsidRPr="00C92744" w:rsidRDefault="00FA0A7C" w:rsidP="00AA7F1C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C92744">
              <w:rPr>
                <w:rFonts w:asciiTheme="minorHAnsi" w:eastAsia="標楷體" w:hAnsiTheme="minorHAnsi" w:cstheme="minorHAnsi"/>
              </w:rPr>
              <w:t>(</w:t>
            </w:r>
            <w:r w:rsidRPr="00C92744">
              <w:rPr>
                <w:rFonts w:asciiTheme="minorHAnsi" w:eastAsia="標楷體" w:hAnsiTheme="minorHAnsi" w:cstheme="minorHAnsi"/>
              </w:rPr>
              <w:t>台</w:t>
            </w:r>
            <w:r w:rsidRPr="00C92744">
              <w:rPr>
                <w:rFonts w:asciiTheme="minorHAnsi" w:eastAsia="標楷體" w:hAnsiTheme="minorHAnsi" w:cstheme="minorHAnsi"/>
              </w:rPr>
              <w:t>)</w:t>
            </w:r>
            <w:r w:rsidR="00AA7F1C" w:rsidRPr="00C92744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新聖詩</w:t>
            </w:r>
            <w:r w:rsidR="00AA7F1C" w:rsidRPr="00C92744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第</w:t>
            </w:r>
            <w:r w:rsidR="00AA7F1C" w:rsidRPr="00C92744">
              <w:rPr>
                <w:rFonts w:asciiTheme="minorHAnsi" w:eastAsia="標楷體" w:hAnsiTheme="minorHAnsi" w:cstheme="minorHAnsi"/>
              </w:rPr>
              <w:t>349</w:t>
            </w:r>
            <w:r w:rsidRPr="00C92744">
              <w:rPr>
                <w:rFonts w:asciiTheme="minorHAnsi" w:eastAsia="標楷體" w:hAnsiTheme="minorHAnsi" w:cstheme="minorHAnsi"/>
              </w:rPr>
              <w:t>首「</w:t>
            </w:r>
            <w:r w:rsidR="00AA7F1C" w:rsidRPr="00C92744">
              <w:rPr>
                <w:rFonts w:asciiTheme="minorHAnsi" w:eastAsia="標楷體" w:hAnsiTheme="minorHAnsi" w:cstheme="minorHAnsi" w:hint="eastAsia"/>
              </w:rPr>
              <w:t>祈禱的時此時極好</w:t>
            </w:r>
            <w:r w:rsidRPr="00C92744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11DC5E6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C92744" w:rsidRPr="00C92744" w14:paraId="3C54D38B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38857E0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0A01845" w14:textId="77777777" w:rsidR="00FA0A7C" w:rsidRPr="00C92744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8CFFE7D" w14:textId="77777777" w:rsidR="00FA0A7C" w:rsidRPr="00C92744" w:rsidRDefault="00FA0A7C" w:rsidP="00005D50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C92744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C92744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C92744">
              <w:rPr>
                <w:rFonts w:asciiTheme="minorHAnsi" w:hAnsiTheme="minorHAnsi" w:cstheme="minorHAnsi"/>
              </w:rPr>
              <w:t>382</w:t>
            </w:r>
            <w:r w:rsidRPr="00C92744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C92744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C92744">
              <w:rPr>
                <w:rFonts w:asciiTheme="minorHAnsi" w:hAnsiTheme="minorHAnsi" w:cstheme="minorHAnsi"/>
              </w:rPr>
              <w:t>1</w:t>
            </w:r>
            <w:r w:rsidRPr="00C92744">
              <w:rPr>
                <w:rFonts w:asciiTheme="minorHAnsi" w:hAnsiTheme="minorHAnsi" w:cstheme="minorHAnsi"/>
              </w:rPr>
              <w:t>、</w:t>
            </w:r>
            <w:r w:rsidRPr="00C92744">
              <w:rPr>
                <w:rFonts w:asciiTheme="minorHAnsi" w:hAnsiTheme="minorHAnsi" w:cstheme="minorHAnsi"/>
              </w:rPr>
              <w:t>5</w:t>
            </w:r>
            <w:r w:rsidRPr="00C92744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E62B8B5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6D3D7362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1D44428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5EB91660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D9C38D6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C92744" w:rsidRPr="00C92744" w14:paraId="39C2D7D4" w14:textId="77777777" w:rsidTr="00005D50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69806A5D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7E7D640C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2B7420A3" w14:textId="67A01C3E" w:rsidR="00FA0A7C" w:rsidRPr="00C92744" w:rsidRDefault="00FA0A7C" w:rsidP="00AA7F1C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C92744">
              <w:rPr>
                <w:rFonts w:asciiTheme="minorHAnsi" w:eastAsia="標楷體" w:hAnsiTheme="minorHAnsi" w:cstheme="minorHAnsi"/>
              </w:rPr>
              <w:t>(</w:t>
            </w:r>
            <w:r w:rsidRPr="00C92744">
              <w:rPr>
                <w:rFonts w:asciiTheme="minorHAnsi" w:eastAsia="標楷體" w:hAnsiTheme="minorHAnsi" w:cstheme="minorHAnsi"/>
              </w:rPr>
              <w:t>華</w:t>
            </w:r>
            <w:r w:rsidRPr="00C92744">
              <w:rPr>
                <w:rFonts w:asciiTheme="minorHAnsi" w:eastAsia="標楷體" w:hAnsiTheme="minorHAnsi" w:cstheme="minorHAnsi"/>
              </w:rPr>
              <w:t xml:space="preserve">) </w:t>
            </w:r>
            <w:r w:rsidRPr="00C92744">
              <w:rPr>
                <w:rFonts w:asciiTheme="minorHAnsi" w:eastAsia="標楷體" w:hAnsiTheme="minorHAnsi" w:cstheme="minorHAnsi"/>
              </w:rPr>
              <w:t>新聖詩</w:t>
            </w:r>
            <w:r w:rsidRPr="00C92744">
              <w:rPr>
                <w:rFonts w:asciiTheme="minorHAnsi" w:eastAsia="標楷體" w:hAnsiTheme="minorHAnsi" w:cstheme="minorHAnsi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第</w:t>
            </w:r>
            <w:r w:rsidR="00AA7F1C" w:rsidRPr="00C92744">
              <w:rPr>
                <w:rFonts w:asciiTheme="minorHAnsi" w:eastAsia="標楷體" w:hAnsiTheme="minorHAnsi" w:cstheme="minorHAnsi"/>
              </w:rPr>
              <w:t>400</w:t>
            </w:r>
            <w:r w:rsidRPr="00C92744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AA7F1C" w:rsidRPr="00C92744">
              <w:rPr>
                <w:rFonts w:asciiTheme="minorHAnsi" w:eastAsia="標楷體" w:hAnsiTheme="minorHAnsi" w:cstheme="minorHAnsi" w:hint="eastAsia"/>
              </w:rPr>
              <w:t>願主的</w:t>
            </w:r>
            <w:proofErr w:type="gramEnd"/>
            <w:r w:rsidR="00AA7F1C" w:rsidRPr="00C92744">
              <w:rPr>
                <w:rFonts w:asciiTheme="minorHAnsi" w:eastAsia="標楷體" w:hAnsiTheme="minorHAnsi" w:cstheme="minorHAnsi" w:hint="eastAsia"/>
              </w:rPr>
              <w:t>愛與你同在</w:t>
            </w:r>
            <w:r w:rsidRPr="00C92744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2114E5DB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67056E70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02DEAE9F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3DDABA1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5A0E1D3A" w14:textId="08A70891" w:rsidR="00FA0A7C" w:rsidRPr="00C92744" w:rsidRDefault="00FA0A7C" w:rsidP="00AA7F1C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C92744">
              <w:rPr>
                <w:rFonts w:asciiTheme="minorHAnsi" w:eastAsia="標楷體" w:hAnsiTheme="minorHAnsi" w:cstheme="minorHAnsi"/>
              </w:rPr>
              <w:t>(</w:t>
            </w:r>
            <w:r w:rsidRPr="00C92744">
              <w:rPr>
                <w:rFonts w:asciiTheme="minorHAnsi" w:eastAsia="標楷體" w:hAnsiTheme="minorHAnsi" w:cstheme="minorHAnsi"/>
              </w:rPr>
              <w:t>台</w:t>
            </w:r>
            <w:r w:rsidRPr="00C92744">
              <w:rPr>
                <w:rFonts w:asciiTheme="minorHAnsi" w:eastAsia="標楷體" w:hAnsiTheme="minorHAnsi" w:cstheme="minorHAnsi"/>
              </w:rPr>
              <w:t xml:space="preserve">) </w:t>
            </w:r>
            <w:r w:rsidRPr="00C92744">
              <w:rPr>
                <w:rFonts w:asciiTheme="minorHAnsi" w:eastAsia="標楷體" w:hAnsiTheme="minorHAnsi" w:cstheme="minorHAnsi"/>
              </w:rPr>
              <w:t>新聖詩</w:t>
            </w:r>
            <w:r w:rsidRPr="00C92744">
              <w:rPr>
                <w:rFonts w:asciiTheme="minorHAnsi" w:eastAsia="標楷體" w:hAnsiTheme="minorHAnsi" w:cstheme="minorHAnsi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第</w:t>
            </w:r>
            <w:r w:rsidR="00AA7F1C" w:rsidRPr="00C92744">
              <w:rPr>
                <w:rFonts w:asciiTheme="minorHAnsi" w:hAnsiTheme="minorHAnsi" w:cstheme="minorHAnsi"/>
              </w:rPr>
              <w:t>400</w:t>
            </w:r>
            <w:r w:rsidRPr="00C92744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AA7F1C" w:rsidRPr="00C92744">
              <w:rPr>
                <w:rFonts w:asciiTheme="minorHAnsi" w:eastAsia="標楷體" w:hAnsiTheme="minorHAnsi" w:cstheme="minorHAnsi"/>
              </w:rPr>
              <w:t>願主仁愛</w:t>
            </w:r>
            <w:proofErr w:type="gramEnd"/>
            <w:r w:rsidR="00AA7F1C" w:rsidRPr="00C92744">
              <w:rPr>
                <w:rFonts w:asciiTheme="minorHAnsi" w:eastAsia="標楷體" w:hAnsiTheme="minorHAnsi" w:cstheme="minorHAnsi"/>
              </w:rPr>
              <w:t>及你同在</w:t>
            </w:r>
            <w:r w:rsidRPr="00C92744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6A840D77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C92744" w:rsidRPr="00C92744" w14:paraId="574505C2" w14:textId="77777777" w:rsidTr="00005D50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566AA13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3B7B5B6" w14:textId="77777777" w:rsidR="00FA0A7C" w:rsidRPr="00C92744" w:rsidRDefault="00FA0A7C" w:rsidP="00005D50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9C2F530" w14:textId="1B29AE40" w:rsidR="00FA0A7C" w:rsidRPr="00C92744" w:rsidRDefault="00DE6317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C92744" w:rsidRPr="00C92744" w14:paraId="3B5AB49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DFABCB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C92744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67269F21" w14:textId="77777777" w:rsidR="00FA0A7C" w:rsidRPr="00C92744" w:rsidRDefault="00FA0A7C" w:rsidP="00005D50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FB3AF5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C92744" w:rsidRPr="00C92744" w14:paraId="25BCDDDB" w14:textId="77777777" w:rsidTr="00005D50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21CDB9E0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C92744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6C609DBD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519053EB" w14:textId="0B618D6D" w:rsidR="00FA0A7C" w:rsidRPr="00C92744" w:rsidRDefault="00AA7F1C" w:rsidP="00AA7F1C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r w:rsidRPr="00C92744">
              <w:rPr>
                <w:rFonts w:ascii="Apple Chancery" w:eastAsia="標楷體" w:hAnsi="Apple Chancery"/>
                <w:spacing w:val="-4"/>
              </w:rPr>
              <w:t>祝福</w:t>
            </w:r>
          </w:p>
        </w:tc>
        <w:tc>
          <w:tcPr>
            <w:tcW w:w="1696" w:type="dxa"/>
            <w:gridSpan w:val="3"/>
            <w:vAlign w:val="center"/>
          </w:tcPr>
          <w:p w14:paraId="28F04CBE" w14:textId="3E071CB3" w:rsidR="00FA0A7C" w:rsidRPr="00C92744" w:rsidRDefault="00AA7F1C" w:rsidP="00AA7F1C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/>
                <w:spacing w:val="-4"/>
              </w:rPr>
              <w:t>成</w:t>
            </w:r>
            <w:proofErr w:type="gramStart"/>
            <w:r w:rsidRPr="00C92744">
              <w:rPr>
                <w:rFonts w:ascii="標楷體" w:eastAsia="標楷體" w:hAnsi="標楷體"/>
                <w:spacing w:val="-4"/>
              </w:rPr>
              <w:t>契詩班</w:t>
            </w:r>
            <w:proofErr w:type="gramEnd"/>
          </w:p>
        </w:tc>
      </w:tr>
      <w:tr w:rsidR="00C92744" w:rsidRPr="00C92744" w14:paraId="51380FD7" w14:textId="77777777" w:rsidTr="00005D50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97E350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C92744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2F85C37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CF66FE3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52F435D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C92744" w:rsidRPr="00C92744" w14:paraId="27D387FB" w14:textId="77777777" w:rsidTr="00005D50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6EC488C3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4BFA2FF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46DCB161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B8DBE8A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C92744" w:rsidRPr="00C92744" w14:paraId="4389F85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9146579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C9274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3712" behindDoc="0" locked="0" layoutInCell="1" allowOverlap="1" wp14:anchorId="2AB3DDAB" wp14:editId="514BC03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FDF2C" id="直線接點 5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1E85C321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C9B7952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C92744" w:rsidRPr="00C92744" w14:paraId="5807BD65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F08C1E7" w14:textId="77777777" w:rsidR="00FA0A7C" w:rsidRPr="00C92744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C92744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E037969" w14:textId="77777777" w:rsidR="00FA0A7C" w:rsidRPr="00C92744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C92744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655775A" w14:textId="2D4D6728" w:rsidR="00FA0A7C" w:rsidRPr="00C92744" w:rsidRDefault="00DE6317" w:rsidP="00005D50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844" w:type="dxa"/>
            <w:vAlign w:val="center"/>
          </w:tcPr>
          <w:p w14:paraId="27D0991B" w14:textId="77777777" w:rsidR="00FA0A7C" w:rsidRPr="00C92744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C92744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88E5962" w14:textId="4CEBA7DE" w:rsidR="00FA0A7C" w:rsidRPr="00C92744" w:rsidRDefault="00D22513" w:rsidP="00005D5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陳</w:t>
            </w:r>
            <w:r w:rsidR="00AA7F1C" w:rsidRPr="00C92744">
              <w:rPr>
                <w:rFonts w:ascii="標楷體" w:eastAsia="標楷體" w:hAnsi="標楷體" w:hint="eastAsia"/>
                <w:spacing w:val="-4"/>
              </w:rPr>
              <w:t>昕</w:t>
            </w:r>
            <w:r w:rsidR="00FA0A7C" w:rsidRPr="00C92744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C92744" w:rsidRPr="00C92744" w14:paraId="2D8FF70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BF9BFC2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773E36D0" w14:textId="77777777" w:rsidR="00FA0A7C" w:rsidRPr="00C92744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C92744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C9B264" w14:textId="36D268E8" w:rsidR="00FA0A7C" w:rsidRPr="00C92744" w:rsidRDefault="00AA7F1C" w:rsidP="00AA7F1C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C92744">
              <w:rPr>
                <w:rFonts w:ascii="標楷體" w:eastAsia="標楷體" w:hAnsi="標楷體"/>
                <w:spacing w:val="-4"/>
              </w:rPr>
              <w:t>吳夏語</w:t>
            </w:r>
            <w:proofErr w:type="gramEnd"/>
            <w:r w:rsidRPr="00C92744">
              <w:rPr>
                <w:rFonts w:ascii="標楷體" w:eastAsia="標楷體" w:hAnsi="標楷體"/>
                <w:spacing w:val="-4"/>
              </w:rPr>
              <w:t>執事</w:t>
            </w:r>
          </w:p>
        </w:tc>
        <w:tc>
          <w:tcPr>
            <w:tcW w:w="844" w:type="dxa"/>
            <w:vAlign w:val="center"/>
          </w:tcPr>
          <w:p w14:paraId="5CCD5E4C" w14:textId="77777777" w:rsidR="00FA0A7C" w:rsidRPr="00C92744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C92744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4DA77DBF" w14:textId="69C1D01C" w:rsidR="00FA0A7C" w:rsidRPr="00C92744" w:rsidRDefault="00AA7F1C" w:rsidP="00005D50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陳群鈺傳道</w:t>
            </w:r>
          </w:p>
        </w:tc>
      </w:tr>
      <w:tr w:rsidR="00C92744" w:rsidRPr="00C92744" w14:paraId="3DBB36A2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705B8CB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018EFC05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5670F1A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161075CC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22BB027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7111B70F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vAlign w:val="center"/>
          </w:tcPr>
          <w:p w14:paraId="4FA8B40F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6D9F3D3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83DE7E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2DFB30E9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9029C6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C92744" w:rsidRPr="00C92744" w14:paraId="151D0FF7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FC27DF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3492552D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CDA7DE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C92744" w:rsidRPr="00C92744" w14:paraId="77B42DB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6FA32C0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1779B62F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34EF906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C92744" w:rsidRPr="00C92744" w14:paraId="623D69E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4BFF08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3C83BF7B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C92744">
              <w:rPr>
                <w:rFonts w:asciiTheme="minorHAnsi" w:eastAsia="標楷體" w:hAnsiTheme="minorHAnsi" w:cstheme="minorHAnsi"/>
              </w:rPr>
              <w:t>新聖詩</w:t>
            </w:r>
            <w:r w:rsidRPr="00C92744">
              <w:rPr>
                <w:rFonts w:asciiTheme="minorHAnsi" w:eastAsia="標楷體" w:hAnsiTheme="minorHAnsi" w:cstheme="minorHAnsi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第</w:t>
            </w:r>
            <w:r w:rsidRPr="00C92744">
              <w:rPr>
                <w:rFonts w:asciiTheme="minorHAnsi" w:eastAsia="標楷體" w:hAnsiTheme="minorHAnsi" w:cstheme="minorHAnsi"/>
              </w:rPr>
              <w:t>382</w:t>
            </w:r>
            <w:r w:rsidRPr="00C92744">
              <w:rPr>
                <w:rFonts w:asciiTheme="minorHAnsi" w:eastAsia="標楷體" w:hAnsiTheme="minorHAnsi" w:cstheme="minorHAnsi"/>
              </w:rPr>
              <w:t>首</w:t>
            </w:r>
            <w:r w:rsidRPr="00C92744">
              <w:rPr>
                <w:rFonts w:asciiTheme="minorHAnsi" w:eastAsia="標楷體" w:hAnsiTheme="minorHAnsi" w:cstheme="minorHAnsi"/>
              </w:rPr>
              <w:t xml:space="preserve"> </w:t>
            </w:r>
            <w:r w:rsidRPr="00C92744">
              <w:rPr>
                <w:rFonts w:asciiTheme="minorHAnsi" w:eastAsia="標楷體" w:hAnsiTheme="minorHAnsi" w:cstheme="minorHAnsi"/>
              </w:rPr>
              <w:t>第</w:t>
            </w:r>
            <w:r w:rsidRPr="00C92744">
              <w:rPr>
                <w:rFonts w:asciiTheme="minorHAnsi" w:eastAsia="標楷體" w:hAnsiTheme="minorHAnsi" w:cstheme="minorHAnsi"/>
              </w:rPr>
              <w:t>1</w:t>
            </w:r>
            <w:r w:rsidRPr="00C92744">
              <w:rPr>
                <w:rFonts w:asciiTheme="minorHAnsi" w:eastAsia="標楷體" w:hAnsiTheme="minorHAnsi" w:cstheme="minorHAnsi"/>
              </w:rPr>
              <w:t>、</w:t>
            </w:r>
            <w:r w:rsidRPr="00C92744">
              <w:rPr>
                <w:rFonts w:asciiTheme="minorHAnsi" w:eastAsia="標楷體" w:hAnsiTheme="minorHAnsi" w:cstheme="minorHAnsi"/>
              </w:rPr>
              <w:t>5</w:t>
            </w:r>
            <w:r w:rsidRPr="00C92744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2555A8E7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0CBB025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913ACE9" w14:textId="77777777" w:rsidR="00AA7F1C" w:rsidRPr="00C92744" w:rsidRDefault="00AA7F1C" w:rsidP="00AA7F1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32DD4E1F" w14:textId="24CB955E" w:rsidR="00AA7F1C" w:rsidRPr="00C92744" w:rsidRDefault="00AA7F1C" w:rsidP="00AA7F1C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C92744">
              <w:rPr>
                <w:rFonts w:ascii="Calibri" w:eastAsia="標楷體" w:hAnsi="Calibri"/>
              </w:rPr>
              <w:t>出</w:t>
            </w:r>
            <w:r w:rsidRPr="00C92744">
              <w:rPr>
                <w:rFonts w:ascii="Calibri" w:eastAsia="標楷體" w:hAnsi="Calibri" w:hint="eastAsia"/>
              </w:rPr>
              <w:t>埃及記</w:t>
            </w:r>
            <w:r w:rsidRPr="00C92744">
              <w:rPr>
                <w:rFonts w:ascii="Calibri" w:eastAsia="標楷體" w:hAnsi="Calibri"/>
              </w:rPr>
              <w:t>3:1-6</w:t>
            </w:r>
          </w:p>
        </w:tc>
        <w:tc>
          <w:tcPr>
            <w:tcW w:w="1696" w:type="dxa"/>
            <w:gridSpan w:val="3"/>
            <w:vAlign w:val="center"/>
          </w:tcPr>
          <w:p w14:paraId="6F0ACF2E" w14:textId="77777777" w:rsidR="00AA7F1C" w:rsidRPr="00C92744" w:rsidRDefault="00AA7F1C" w:rsidP="00AA7F1C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C92744" w:rsidRPr="00C92744" w14:paraId="3C51C069" w14:textId="77777777" w:rsidTr="00005D50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7D5562FF" w14:textId="77777777" w:rsidR="00AA7F1C" w:rsidRPr="00C92744" w:rsidRDefault="00AA7F1C" w:rsidP="00AA7F1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4FC3D4F6" w14:textId="4ED8B0E2" w:rsidR="00AA7F1C" w:rsidRPr="00C92744" w:rsidRDefault="00AA7F1C" w:rsidP="00AA7F1C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C92744">
              <w:rPr>
                <w:rFonts w:eastAsia="標楷體"/>
                <w:spacing w:val="-4"/>
              </w:rPr>
              <w:t>在獨處中經歷神</w:t>
            </w:r>
          </w:p>
        </w:tc>
        <w:tc>
          <w:tcPr>
            <w:tcW w:w="1696" w:type="dxa"/>
            <w:gridSpan w:val="3"/>
            <w:vAlign w:val="center"/>
          </w:tcPr>
          <w:p w14:paraId="26CDB2D1" w14:textId="4A957F0C" w:rsidR="00AA7F1C" w:rsidRPr="00C92744" w:rsidRDefault="00AA7F1C" w:rsidP="00AA7F1C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C92744" w:rsidRPr="00C92744" w14:paraId="6595EB8C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74F56BC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29BF34ED" w14:textId="56F446DB" w:rsidR="00FA0A7C" w:rsidRPr="00C92744" w:rsidRDefault="00AA7F1C" w:rsidP="00AA7F1C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C92744">
              <w:rPr>
                <w:rFonts w:asciiTheme="minorHAnsi" w:eastAsia="標楷體" w:hAnsiTheme="minorHAnsi" w:cstheme="minorHAnsi"/>
              </w:rPr>
              <w:t>禱告</w:t>
            </w:r>
          </w:p>
        </w:tc>
        <w:tc>
          <w:tcPr>
            <w:tcW w:w="1696" w:type="dxa"/>
            <w:gridSpan w:val="3"/>
            <w:vAlign w:val="center"/>
          </w:tcPr>
          <w:p w14:paraId="275E3EA4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5797C04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37A4F1F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463A3C5E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32AAF66" w14:textId="4DE61BE7" w:rsidR="00FA0A7C" w:rsidRPr="00C92744" w:rsidRDefault="00DE6317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C92744" w:rsidRPr="00C92744" w14:paraId="6DD3E1F1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B971E2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C92744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2C52ED7A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46D3D43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C92744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C92744" w:rsidRPr="00C92744" w14:paraId="2644711B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48FDA00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6536" w:type="dxa"/>
            <w:gridSpan w:val="5"/>
            <w:vAlign w:val="center"/>
          </w:tcPr>
          <w:p w14:paraId="4DAB3127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B898873" w14:textId="77777777" w:rsidR="00FA0A7C" w:rsidRPr="00C92744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</w:tbl>
    <w:p w14:paraId="7C44086D" w14:textId="77777777" w:rsidR="00187334" w:rsidRPr="00C92744" w:rsidRDefault="00AC4461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C92744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0CACA22B">
                <wp:simplePos x="0" y="0"/>
                <wp:positionH relativeFrom="margin">
                  <wp:posOffset>117475</wp:posOffset>
                </wp:positionH>
                <wp:positionV relativeFrom="paragraph">
                  <wp:posOffset>65239</wp:posOffset>
                </wp:positionV>
                <wp:extent cx="5730240" cy="431800"/>
                <wp:effectExtent l="0" t="0" r="3810" b="635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77777777" w:rsidR="001E41A4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9.25pt;margin-top:5.15pt;width:451.2pt;height:34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+9Q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" stroked="f">
                <v:textbox>
                  <w:txbxContent>
                    <w:p w14:paraId="128AC126" w14:textId="77777777" w:rsidR="00C94858" w:rsidRDefault="00C94858" w:rsidP="00AC4461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77777777" w:rsidR="001E41A4" w:rsidRDefault="00C94858" w:rsidP="00AC4461">
                      <w:pPr>
                        <w:adjustRightInd w:val="0"/>
                        <w:snapToGrid w:val="0"/>
                        <w:spacing w:line="26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2744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0F969D83">
                <wp:simplePos x="0" y="0"/>
                <wp:positionH relativeFrom="column">
                  <wp:posOffset>-22694</wp:posOffset>
                </wp:positionH>
                <wp:positionV relativeFrom="paragraph">
                  <wp:posOffset>76200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8B04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C92744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5787A1F7">
                <wp:simplePos x="0" y="0"/>
                <wp:positionH relativeFrom="column">
                  <wp:posOffset>-22059</wp:posOffset>
                </wp:positionH>
                <wp:positionV relativeFrom="paragraph">
                  <wp:posOffset>44450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0EC4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5pt,3.5pt" to="46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xOn/x2wAAAAYBAAAPAAAAAAAA&#10;AAAAAAAAACIEAABkcnMvZG93bnJldi54bWxQSwUGAAAAAAQABADzAAAAKgUAAAAA&#10;" strokecolor="#4a7ebb">
                <v:stroke dashstyle="dashDot"/>
                <o:lock v:ext="edit" shapetype="f"/>
              </v:line>
            </w:pict>
          </mc:Fallback>
        </mc:AlternateContent>
      </w:r>
    </w:p>
    <w:p w14:paraId="59044A63" w14:textId="77777777" w:rsidR="00613DA6" w:rsidRPr="00C92744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0"/>
      <w:bookmarkEnd w:id="1"/>
      <w:r w:rsidRPr="00C92744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C92744">
        <w:rPr>
          <w:rFonts w:ascii="文鼎特毛楷" w:eastAsia="文鼎特毛楷" w:hint="eastAsia"/>
          <w:sz w:val="36"/>
          <w:szCs w:val="36"/>
        </w:rPr>
        <w:t>講道大綱</w:t>
      </w:r>
      <w:r w:rsidRPr="00C92744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6"/>
    <w:p w14:paraId="7E0885EB" w14:textId="77777777" w:rsidR="006632B5" w:rsidRPr="00C92744" w:rsidRDefault="006632B5" w:rsidP="006632B5">
      <w:pPr>
        <w:snapToGrid w:val="0"/>
        <w:ind w:leftChars="295" w:left="1276" w:hanging="568"/>
        <w:rPr>
          <w:rFonts w:ascii="文鼎特毛楷" w:eastAsia="文鼎特毛楷" w:hAnsi="標楷體"/>
          <w:sz w:val="28"/>
          <w:szCs w:val="28"/>
        </w:rPr>
      </w:pPr>
      <w:r w:rsidRPr="00C92744">
        <w:rPr>
          <w:rFonts w:ascii="文鼎特毛楷" w:eastAsia="文鼎特毛楷" w:hAnsi="標楷體" w:hint="eastAsia"/>
          <w:sz w:val="28"/>
          <w:szCs w:val="28"/>
        </w:rPr>
        <w:t>一、</w:t>
      </w:r>
      <w:r w:rsidRPr="00C92744">
        <w:rPr>
          <w:rFonts w:ascii="文鼎特毛楷" w:eastAsia="文鼎特毛楷" w:hAnsi="標楷體" w:hint="eastAsia"/>
          <w:sz w:val="28"/>
          <w:szCs w:val="28"/>
        </w:rPr>
        <w:tab/>
        <w:t>前言</w:t>
      </w:r>
    </w:p>
    <w:p w14:paraId="2806802F" w14:textId="77777777" w:rsidR="006632B5" w:rsidRPr="00C92744" w:rsidRDefault="006632B5" w:rsidP="006632B5">
      <w:pPr>
        <w:snapToGrid w:val="0"/>
        <w:ind w:leftChars="532" w:left="1842" w:hanging="565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害怕孤獨的現代人。</w:t>
      </w:r>
    </w:p>
    <w:p w14:paraId="1BABDB69" w14:textId="77777777" w:rsidR="006632B5" w:rsidRPr="00C92744" w:rsidRDefault="006632B5" w:rsidP="006632B5">
      <w:pPr>
        <w:snapToGrid w:val="0"/>
        <w:spacing w:beforeLines="100" w:before="360"/>
        <w:ind w:leftChars="295" w:left="1275" w:hanging="567"/>
        <w:rPr>
          <w:rFonts w:ascii="文鼎特毛楷" w:eastAsia="文鼎特毛楷" w:hAnsi="標楷體"/>
          <w:sz w:val="28"/>
          <w:szCs w:val="28"/>
        </w:rPr>
      </w:pPr>
      <w:r w:rsidRPr="00C92744">
        <w:rPr>
          <w:rFonts w:ascii="文鼎特毛楷" w:eastAsia="文鼎特毛楷" w:hAnsi="標楷體" w:hint="eastAsia"/>
          <w:sz w:val="28"/>
          <w:szCs w:val="28"/>
        </w:rPr>
        <w:t>二、</w:t>
      </w:r>
      <w:r w:rsidRPr="00C92744">
        <w:rPr>
          <w:rFonts w:ascii="文鼎特毛楷" w:eastAsia="文鼎特毛楷" w:hAnsi="標楷體" w:hint="eastAsia"/>
          <w:sz w:val="28"/>
          <w:szCs w:val="28"/>
        </w:rPr>
        <w:tab/>
        <w:t>進入經文的切入點</w:t>
      </w:r>
    </w:p>
    <w:p w14:paraId="2B0D11A7" w14:textId="1F83B7EB" w:rsidR="006632B5" w:rsidRPr="00C92744" w:rsidRDefault="006632B5" w:rsidP="006632B5">
      <w:pPr>
        <w:snapToGrid w:val="0"/>
        <w:ind w:leftChars="532" w:left="1842" w:hanging="565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關乎摩西的</w:t>
      </w:r>
      <w:proofErr w:type="gramStart"/>
      <w:r w:rsidRPr="00C92744">
        <w:rPr>
          <w:rFonts w:ascii="標楷體" w:eastAsia="標楷體" w:hAnsi="標楷體" w:hint="eastAsia"/>
          <w:sz w:val="28"/>
          <w:szCs w:val="28"/>
        </w:rPr>
        <w:t>領受呼召</w:t>
      </w:r>
      <w:proofErr w:type="gramEnd"/>
      <w:r w:rsidRPr="00C92744">
        <w:rPr>
          <w:rFonts w:ascii="標楷體" w:eastAsia="標楷體" w:hAnsi="標楷體" w:hint="eastAsia"/>
          <w:sz w:val="28"/>
          <w:szCs w:val="28"/>
        </w:rPr>
        <w:t>？神秘經驗？在獨處中與上帝相遇？</w:t>
      </w:r>
    </w:p>
    <w:p w14:paraId="3881EAF1" w14:textId="77777777" w:rsidR="006632B5" w:rsidRPr="00C92744" w:rsidRDefault="006632B5" w:rsidP="006632B5">
      <w:pPr>
        <w:snapToGrid w:val="0"/>
        <w:spacing w:beforeLines="100" w:before="360"/>
        <w:ind w:leftChars="295" w:left="1275" w:hanging="567"/>
        <w:rPr>
          <w:rFonts w:ascii="文鼎特毛楷" w:eastAsia="文鼎特毛楷" w:hAnsi="標楷體"/>
          <w:sz w:val="28"/>
          <w:szCs w:val="28"/>
        </w:rPr>
      </w:pPr>
      <w:r w:rsidRPr="00C92744">
        <w:rPr>
          <w:rFonts w:ascii="文鼎特毛楷" w:eastAsia="文鼎特毛楷" w:hAnsi="標楷體" w:hint="eastAsia"/>
          <w:sz w:val="28"/>
          <w:szCs w:val="28"/>
        </w:rPr>
        <w:t>三、</w:t>
      </w:r>
      <w:r w:rsidRPr="00C92744">
        <w:rPr>
          <w:rFonts w:ascii="文鼎特毛楷" w:eastAsia="文鼎特毛楷" w:hAnsi="標楷體" w:hint="eastAsia"/>
          <w:sz w:val="28"/>
          <w:szCs w:val="28"/>
        </w:rPr>
        <w:tab/>
        <w:t>從曠野到沙漠教父</w:t>
      </w:r>
    </w:p>
    <w:p w14:paraId="1F57D73C" w14:textId="77777777" w:rsidR="006632B5" w:rsidRPr="00C92744" w:rsidRDefault="006632B5" w:rsidP="006632B5">
      <w:pPr>
        <w:snapToGrid w:val="0"/>
        <w:spacing w:beforeLines="100" w:before="360"/>
        <w:ind w:leftChars="295" w:left="1275" w:hanging="567"/>
        <w:rPr>
          <w:rFonts w:ascii="文鼎特毛楷" w:eastAsia="文鼎特毛楷" w:hAnsi="標楷體"/>
          <w:sz w:val="28"/>
          <w:szCs w:val="28"/>
        </w:rPr>
      </w:pPr>
      <w:r w:rsidRPr="00C92744">
        <w:rPr>
          <w:rFonts w:ascii="文鼎特毛楷" w:eastAsia="文鼎特毛楷" w:hAnsi="標楷體" w:hint="eastAsia"/>
          <w:sz w:val="28"/>
          <w:szCs w:val="28"/>
        </w:rPr>
        <w:t>四、</w:t>
      </w:r>
      <w:r w:rsidRPr="00C92744">
        <w:rPr>
          <w:rFonts w:ascii="文鼎特毛楷" w:eastAsia="文鼎特毛楷" w:hAnsi="標楷體" w:hint="eastAsia"/>
          <w:sz w:val="28"/>
          <w:szCs w:val="28"/>
        </w:rPr>
        <w:tab/>
        <w:t>獨處</w:t>
      </w:r>
    </w:p>
    <w:p w14:paraId="07E8D485" w14:textId="77777777" w:rsidR="006632B5" w:rsidRPr="00C92744" w:rsidRDefault="006632B5" w:rsidP="006632B5">
      <w:pPr>
        <w:snapToGrid w:val="0"/>
        <w:ind w:leftChars="532" w:left="1842" w:hanging="565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1.把獨處稱為我們的「沙漠時刻」。</w:t>
      </w:r>
    </w:p>
    <w:p w14:paraId="0A2D9CE1" w14:textId="77777777" w:rsidR="006632B5" w:rsidRPr="00C92744" w:rsidRDefault="006632B5" w:rsidP="006632B5">
      <w:pPr>
        <w:snapToGrid w:val="0"/>
        <w:ind w:leftChars="532" w:left="1842" w:hanging="565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2.獨處是一個悔改和領受恩典的地方。</w:t>
      </w:r>
    </w:p>
    <w:p w14:paraId="12E81DD0" w14:textId="215AE3D3" w:rsidR="006632B5" w:rsidRPr="00C92744" w:rsidRDefault="006632B5" w:rsidP="006632B5">
      <w:pPr>
        <w:snapToGrid w:val="0"/>
        <w:ind w:leftChars="532" w:left="1842" w:hanging="565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3.獨處和靜默，聽聽屬靈前輩怎麼說。</w:t>
      </w:r>
    </w:p>
    <w:p w14:paraId="546FC86F" w14:textId="77777777" w:rsidR="006632B5" w:rsidRPr="00C92744" w:rsidRDefault="006632B5" w:rsidP="006632B5">
      <w:pPr>
        <w:snapToGrid w:val="0"/>
        <w:spacing w:beforeLines="100" w:before="360"/>
        <w:ind w:leftChars="295" w:left="1275" w:hanging="567"/>
        <w:rPr>
          <w:rFonts w:ascii="文鼎特毛楷" w:eastAsia="文鼎特毛楷" w:hAnsi="標楷體"/>
          <w:sz w:val="28"/>
          <w:szCs w:val="28"/>
        </w:rPr>
      </w:pPr>
      <w:r w:rsidRPr="00C92744">
        <w:rPr>
          <w:rFonts w:ascii="文鼎特毛楷" w:eastAsia="文鼎特毛楷" w:hAnsi="標楷體" w:hint="eastAsia"/>
          <w:sz w:val="28"/>
          <w:szCs w:val="28"/>
        </w:rPr>
        <w:t>五、</w:t>
      </w:r>
      <w:r w:rsidRPr="00C92744">
        <w:rPr>
          <w:rFonts w:ascii="文鼎特毛楷" w:eastAsia="文鼎特毛楷" w:hAnsi="標楷體" w:hint="eastAsia"/>
          <w:sz w:val="28"/>
          <w:szCs w:val="28"/>
        </w:rPr>
        <w:tab/>
        <w:t>獨處中的祈禱</w:t>
      </w:r>
    </w:p>
    <w:p w14:paraId="5F693997" w14:textId="77777777" w:rsidR="006632B5" w:rsidRPr="00C92744" w:rsidRDefault="006632B5" w:rsidP="006632B5">
      <w:pPr>
        <w:snapToGrid w:val="0"/>
        <w:ind w:leftChars="532" w:left="1842" w:hanging="565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/>
          <w:sz w:val="28"/>
          <w:szCs w:val="28"/>
        </w:rPr>
        <w:t>1.</w:t>
      </w:r>
      <w:r w:rsidRPr="00C92744">
        <w:rPr>
          <w:rFonts w:ascii="標楷體" w:eastAsia="標楷體" w:hAnsi="標楷體" w:hint="eastAsia"/>
          <w:sz w:val="28"/>
          <w:szCs w:val="28"/>
        </w:rPr>
        <w:t>卡爾･拉內的靈修祈禱書「走向沉默的話語」。</w:t>
      </w:r>
    </w:p>
    <w:p w14:paraId="62D34BF1" w14:textId="77777777" w:rsidR="006632B5" w:rsidRPr="00C92744" w:rsidRDefault="006632B5" w:rsidP="006632B5">
      <w:pPr>
        <w:snapToGrid w:val="0"/>
        <w:ind w:leftChars="532" w:left="1842" w:hanging="565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2.祈禱是說，更是預備好聆聽。</w:t>
      </w:r>
    </w:p>
    <w:p w14:paraId="5F154094" w14:textId="77777777" w:rsidR="006632B5" w:rsidRPr="00C92744" w:rsidRDefault="006632B5" w:rsidP="006632B5">
      <w:pPr>
        <w:snapToGrid w:val="0"/>
        <w:spacing w:beforeLines="100" w:before="360"/>
        <w:ind w:leftChars="295" w:left="1275" w:hanging="567"/>
        <w:rPr>
          <w:rFonts w:ascii="文鼎特毛楷" w:eastAsia="文鼎特毛楷" w:hAnsi="標楷體"/>
          <w:sz w:val="28"/>
          <w:szCs w:val="28"/>
        </w:rPr>
      </w:pPr>
      <w:r w:rsidRPr="00C92744">
        <w:rPr>
          <w:rFonts w:ascii="文鼎特毛楷" w:eastAsia="文鼎特毛楷" w:hAnsi="標楷體" w:hint="eastAsia"/>
          <w:sz w:val="28"/>
          <w:szCs w:val="28"/>
        </w:rPr>
        <w:t>六、</w:t>
      </w:r>
      <w:r w:rsidRPr="00C92744">
        <w:rPr>
          <w:rFonts w:ascii="文鼎特毛楷" w:eastAsia="文鼎特毛楷" w:hAnsi="標楷體" w:hint="eastAsia"/>
          <w:sz w:val="28"/>
          <w:szCs w:val="28"/>
        </w:rPr>
        <w:tab/>
        <w:t>末了的話</w:t>
      </w:r>
    </w:p>
    <w:p w14:paraId="4D5B5A69" w14:textId="77777777" w:rsidR="006632B5" w:rsidRPr="00C92744" w:rsidRDefault="006632B5" w:rsidP="006632B5">
      <w:pPr>
        <w:snapToGrid w:val="0"/>
        <w:ind w:leftChars="532" w:left="1842" w:hanging="565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1.摩西在曠野的獨處中受操練。</w:t>
      </w:r>
    </w:p>
    <w:p w14:paraId="44A85685" w14:textId="77777777" w:rsidR="006632B5" w:rsidRPr="00C92744" w:rsidRDefault="006632B5" w:rsidP="006632B5">
      <w:pPr>
        <w:snapToGrid w:val="0"/>
        <w:ind w:leftChars="532" w:left="1842" w:hanging="565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2.讓我們在獨處中經歷神。</w:t>
      </w:r>
    </w:p>
    <w:p w14:paraId="090C0722" w14:textId="77777777" w:rsidR="006632B5" w:rsidRPr="00C92744" w:rsidRDefault="006632B5" w:rsidP="006632B5">
      <w:pPr>
        <w:snapToGrid w:val="0"/>
        <w:ind w:leftChars="356" w:left="1204" w:hanging="350"/>
        <w:rPr>
          <w:rFonts w:ascii="文鼎特毛楷" w:eastAsia="文鼎特毛楷" w:hAnsi="標楷體"/>
          <w:sz w:val="28"/>
          <w:szCs w:val="28"/>
        </w:rPr>
      </w:pPr>
    </w:p>
    <w:p w14:paraId="2D7A5C86" w14:textId="702369B6" w:rsidR="006632B5" w:rsidRPr="00C92744" w:rsidRDefault="006632B5" w:rsidP="006632B5">
      <w:pPr>
        <w:snapToGrid w:val="0"/>
        <w:rPr>
          <w:rFonts w:ascii="文鼎特毛楷" w:eastAsia="文鼎特毛楷" w:hAnsi="標楷體"/>
          <w:sz w:val="28"/>
          <w:szCs w:val="28"/>
        </w:rPr>
      </w:pPr>
      <w:r w:rsidRPr="00C92744">
        <w:rPr>
          <w:rFonts w:ascii="文鼎特毛楷" w:eastAsia="文鼎特毛楷" w:hAnsi="標楷體" w:hint="eastAsia"/>
          <w:sz w:val="28"/>
          <w:szCs w:val="28"/>
        </w:rPr>
        <w:t xml:space="preserve">  【默想和行動】</w:t>
      </w:r>
    </w:p>
    <w:p w14:paraId="4A3C4ADC" w14:textId="64CF7F41" w:rsidR="006632B5" w:rsidRPr="00C92744" w:rsidRDefault="006632B5" w:rsidP="00B7586A">
      <w:pPr>
        <w:snapToGrid w:val="0"/>
        <w:ind w:leftChars="356" w:left="1138" w:hanging="284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1.在這禮拜中留意自己有多頻繁在看手機？試問，你不想進入獨處的理由是什麼？</w:t>
      </w:r>
    </w:p>
    <w:p w14:paraId="48CA5D27" w14:textId="62A02339" w:rsidR="006632B5" w:rsidRPr="00C92744" w:rsidRDefault="006632B5" w:rsidP="00B7586A">
      <w:pPr>
        <w:snapToGrid w:val="0"/>
        <w:ind w:leftChars="356" w:left="1138" w:hanging="284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2.請花點時間默想這句「在獨處中安頓你自己，你便會以你自己的真我來到</w:t>
      </w:r>
      <w:proofErr w:type="gramStart"/>
      <w:r w:rsidRPr="00C92744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C92744">
        <w:rPr>
          <w:rFonts w:ascii="標楷體" w:eastAsia="標楷體" w:hAnsi="標楷體" w:hint="eastAsia"/>
          <w:sz w:val="28"/>
          <w:szCs w:val="28"/>
        </w:rPr>
        <w:t>面前」。</w:t>
      </w:r>
    </w:p>
    <w:p w14:paraId="16646DD3" w14:textId="3E4E4AAE" w:rsidR="006632B5" w:rsidRPr="00C92744" w:rsidRDefault="006632B5" w:rsidP="006632B5">
      <w:pPr>
        <w:snapToGrid w:val="0"/>
        <w:spacing w:beforeLines="50" w:before="180"/>
        <w:rPr>
          <w:rFonts w:ascii="文鼎特毛楷" w:eastAsia="文鼎特毛楷" w:hAnsi="標楷體"/>
          <w:sz w:val="28"/>
          <w:szCs w:val="28"/>
        </w:rPr>
      </w:pPr>
      <w:r w:rsidRPr="00C92744">
        <w:rPr>
          <w:rFonts w:ascii="文鼎特毛楷" w:eastAsia="文鼎特毛楷" w:hAnsi="標楷體" w:hint="eastAsia"/>
          <w:sz w:val="28"/>
          <w:szCs w:val="28"/>
        </w:rPr>
        <w:t xml:space="preserve">  【金句】</w:t>
      </w:r>
    </w:p>
    <w:p w14:paraId="3D97664D" w14:textId="25D5E429" w:rsidR="006A2577" w:rsidRPr="00C92744" w:rsidRDefault="006632B5" w:rsidP="006632B5">
      <w:pPr>
        <w:snapToGrid w:val="0"/>
        <w:ind w:leftChars="356" w:left="1204" w:hanging="350"/>
        <w:rPr>
          <w:rFonts w:ascii="標楷體" w:eastAsia="標楷體" w:hAnsi="標楷體"/>
          <w:sz w:val="28"/>
          <w:szCs w:val="28"/>
        </w:rPr>
      </w:pPr>
      <w:r w:rsidRPr="00C92744">
        <w:rPr>
          <w:rFonts w:ascii="標楷體" w:eastAsia="標楷體" w:hAnsi="標楷體" w:hint="eastAsia"/>
          <w:sz w:val="28"/>
          <w:szCs w:val="28"/>
        </w:rPr>
        <w:t>耶穌卻退到曠野去禱告。(路加5:16)</w:t>
      </w:r>
    </w:p>
    <w:p w14:paraId="2C11245F" w14:textId="77777777" w:rsidR="0012765D" w:rsidRPr="00C92744" w:rsidRDefault="0012765D" w:rsidP="0012765D">
      <w:pPr>
        <w:snapToGrid w:val="0"/>
        <w:ind w:leftChars="235" w:left="565" w:hanging="1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743C7CAC" w14:textId="77777777" w:rsidR="002B1F57" w:rsidRPr="00C92744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C92744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C92744" w:rsidRPr="00C92744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C92744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C92744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5A78FC31" w:rsidR="002B1F57" w:rsidRPr="00C92744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3</w:t>
            </w:r>
            <w:r w:rsidR="002B1F57" w:rsidRPr="00C92744">
              <w:rPr>
                <w:rFonts w:ascii="微軟正黑體" w:eastAsia="微軟正黑體" w:hAnsi="微軟正黑體"/>
              </w:rPr>
              <w:t>/</w:t>
            </w:r>
            <w:r w:rsidRPr="00C92744">
              <w:rPr>
                <w:rFonts w:ascii="微軟正黑體" w:eastAsia="微軟正黑體" w:hAnsi="微軟正黑體" w:hint="eastAsia"/>
              </w:rPr>
              <w:t>03</w:t>
            </w:r>
            <w:r w:rsidR="002B1F57" w:rsidRPr="00C92744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C92744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C92744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12ADCCCC" w:rsidR="002B1F57" w:rsidRPr="00C92744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3</w:t>
            </w:r>
            <w:r w:rsidR="002B1F57" w:rsidRPr="00C92744">
              <w:rPr>
                <w:rFonts w:ascii="微軟正黑體" w:eastAsia="微軟正黑體" w:hAnsi="微軟正黑體"/>
              </w:rPr>
              <w:t>/</w:t>
            </w:r>
            <w:r w:rsidRPr="00C92744">
              <w:rPr>
                <w:rFonts w:ascii="微軟正黑體" w:eastAsia="微軟正黑體" w:hAnsi="微軟正黑體" w:hint="eastAsia"/>
              </w:rPr>
              <w:t>04</w:t>
            </w:r>
            <w:r w:rsidR="002B1F57" w:rsidRPr="00C92744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4703237E" w:rsidR="002B1F57" w:rsidRPr="00C92744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3</w:t>
            </w:r>
            <w:r w:rsidR="002B1F57" w:rsidRPr="00C92744">
              <w:rPr>
                <w:rFonts w:ascii="微軟正黑體" w:eastAsia="微軟正黑體" w:hAnsi="微軟正黑體"/>
              </w:rPr>
              <w:t>/</w:t>
            </w:r>
            <w:r w:rsidRPr="00C92744">
              <w:rPr>
                <w:rFonts w:ascii="微軟正黑體" w:eastAsia="微軟正黑體" w:hAnsi="微軟正黑體" w:hint="eastAsia"/>
              </w:rPr>
              <w:t>05</w:t>
            </w:r>
            <w:r w:rsidR="002B1F57" w:rsidRPr="00C92744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3E6BCB26" w:rsidR="002B1F57" w:rsidRPr="00C92744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3</w:t>
            </w:r>
            <w:r w:rsidR="002B1F57" w:rsidRPr="00C92744">
              <w:rPr>
                <w:rFonts w:ascii="微軟正黑體" w:eastAsia="微軟正黑體" w:hAnsi="微軟正黑體" w:hint="eastAsia"/>
              </w:rPr>
              <w:t>/</w:t>
            </w:r>
            <w:r w:rsidRPr="00C92744">
              <w:rPr>
                <w:rFonts w:ascii="微軟正黑體" w:eastAsia="微軟正黑體" w:hAnsi="微軟正黑體" w:hint="eastAsia"/>
              </w:rPr>
              <w:t>06</w:t>
            </w:r>
            <w:r w:rsidR="002B1F57" w:rsidRPr="00C92744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2C9ADF38" w:rsidR="002B1F57" w:rsidRPr="00C92744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3</w:t>
            </w:r>
            <w:r w:rsidR="002B1F57" w:rsidRPr="00C92744">
              <w:rPr>
                <w:rFonts w:ascii="微軟正黑體" w:eastAsia="微軟正黑體" w:hAnsi="微軟正黑體" w:hint="eastAsia"/>
              </w:rPr>
              <w:t>/</w:t>
            </w:r>
            <w:r w:rsidRPr="00C92744">
              <w:rPr>
                <w:rFonts w:ascii="微軟正黑體" w:eastAsia="微軟正黑體" w:hAnsi="微軟正黑體" w:hint="eastAsia"/>
              </w:rPr>
              <w:t>07</w:t>
            </w:r>
            <w:r w:rsidR="002B1F57" w:rsidRPr="00C92744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C92744" w:rsidRPr="00C92744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C92744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C92744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DB3E518" w14:textId="77777777" w:rsidR="00D3513E" w:rsidRPr="00C92744" w:rsidRDefault="00D3513E" w:rsidP="00D3513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歷代志上</w:t>
            </w:r>
          </w:p>
          <w:p w14:paraId="7968B8D6" w14:textId="566977AD" w:rsidR="002B1F57" w:rsidRPr="00C92744" w:rsidRDefault="00D3513E" w:rsidP="00D3513E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第</w:t>
            </w:r>
            <w:r w:rsidR="00D22513" w:rsidRPr="00C92744">
              <w:rPr>
                <w:rFonts w:ascii="微軟正黑體" w:eastAsia="微軟正黑體" w:hAnsi="微軟正黑體" w:hint="eastAsia"/>
              </w:rPr>
              <w:t>2</w:t>
            </w:r>
            <w:r w:rsidR="00AA7F1C" w:rsidRPr="00C92744">
              <w:rPr>
                <w:rFonts w:ascii="微軟正黑體" w:eastAsia="微軟正黑體" w:hAnsi="微軟正黑體" w:hint="eastAsia"/>
              </w:rPr>
              <w:t>8</w:t>
            </w:r>
            <w:r w:rsidRPr="00C92744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187D1F8" w14:textId="77777777" w:rsidR="0014374C" w:rsidRPr="00C92744" w:rsidRDefault="00851B0F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歷代志上</w:t>
            </w:r>
          </w:p>
          <w:p w14:paraId="128EE40C" w14:textId="39D73CC3" w:rsidR="002B1F57" w:rsidRPr="00C92744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第</w:t>
            </w:r>
            <w:r w:rsidR="00D22513" w:rsidRPr="00C92744">
              <w:rPr>
                <w:rFonts w:ascii="微軟正黑體" w:eastAsia="微軟正黑體" w:hAnsi="微軟正黑體" w:hint="eastAsia"/>
              </w:rPr>
              <w:t>2</w:t>
            </w:r>
            <w:r w:rsidR="00AA7F1C" w:rsidRPr="00C92744">
              <w:rPr>
                <w:rFonts w:ascii="微軟正黑體" w:eastAsia="微軟正黑體" w:hAnsi="微軟正黑體" w:hint="eastAsia"/>
              </w:rPr>
              <w:t>9</w:t>
            </w:r>
            <w:r w:rsidRPr="00C92744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0ECF68BE" w14:textId="7576DF37" w:rsidR="00851B0F" w:rsidRPr="00C92744" w:rsidRDefault="00AA7F1C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使徒行傳</w:t>
            </w:r>
          </w:p>
          <w:p w14:paraId="45F20655" w14:textId="7D6ED4B7" w:rsidR="002B1F57" w:rsidRPr="00C92744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第</w:t>
            </w:r>
            <w:r w:rsidR="00AA7F1C" w:rsidRPr="00C92744">
              <w:rPr>
                <w:rFonts w:ascii="微軟正黑體" w:eastAsia="微軟正黑體" w:hAnsi="微軟正黑體" w:hint="eastAsia"/>
              </w:rPr>
              <w:t>1</w:t>
            </w:r>
            <w:r w:rsidRPr="00C92744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B38ED66" w14:textId="77777777" w:rsidR="00AA7F1C" w:rsidRPr="00C92744" w:rsidRDefault="00AA7F1C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使徒行傳</w:t>
            </w:r>
          </w:p>
          <w:p w14:paraId="5346775A" w14:textId="633DC9B1" w:rsidR="002B1F57" w:rsidRPr="00C92744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第2章</w:t>
            </w:r>
          </w:p>
        </w:tc>
        <w:tc>
          <w:tcPr>
            <w:tcW w:w="1679" w:type="dxa"/>
            <w:shd w:val="clear" w:color="auto" w:fill="auto"/>
          </w:tcPr>
          <w:p w14:paraId="42D98ED3" w14:textId="77777777" w:rsidR="00AA7F1C" w:rsidRPr="00C92744" w:rsidRDefault="00AA7F1C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使徒行傳</w:t>
            </w:r>
          </w:p>
          <w:p w14:paraId="0DC784E5" w14:textId="527EF11E" w:rsidR="002B1F57" w:rsidRPr="00C92744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92744">
              <w:rPr>
                <w:rFonts w:ascii="微軟正黑體" w:eastAsia="微軟正黑體" w:hAnsi="微軟正黑體" w:hint="eastAsia"/>
              </w:rPr>
              <w:t>第3章</w:t>
            </w:r>
          </w:p>
        </w:tc>
      </w:tr>
      <w:bookmarkEnd w:id="7"/>
    </w:tbl>
    <w:p w14:paraId="0E32DDB6" w14:textId="77777777" w:rsidR="00851B0F" w:rsidRPr="00C92744" w:rsidRDefault="00851B0F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507056F9" w14:textId="77777777" w:rsidR="00851B0F" w:rsidRPr="00C92744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  <w:r w:rsidRPr="00C92744">
        <w:rPr>
          <w:rFonts w:ascii="標楷體" w:eastAsia="標楷體" w:hAnsi="標楷體" w:hint="eastAsia"/>
          <w:noProof/>
          <w:sz w:val="28"/>
          <w:szCs w:val="28"/>
          <w:u w:val="double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366BC2A6">
                <wp:simplePos x="0" y="0"/>
                <wp:positionH relativeFrom="column">
                  <wp:posOffset>-2540</wp:posOffset>
                </wp:positionH>
                <wp:positionV relativeFrom="paragraph">
                  <wp:posOffset>-42751</wp:posOffset>
                </wp:positionV>
                <wp:extent cx="6007100" cy="872490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72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77777777" w:rsidR="00851B0F" w:rsidRPr="00C92744" w:rsidRDefault="00851B0F" w:rsidP="00851B0F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77777777" w:rsidR="00851B0F" w:rsidRPr="00C92744" w:rsidRDefault="00851B0F" w:rsidP="00851B0F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32CFE258" w14:textId="220352EC" w:rsidR="009D610D" w:rsidRPr="00C92744" w:rsidRDefault="009D610D" w:rsidP="00D9150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小會公告</w:t>
                            </w:r>
                          </w:p>
                          <w:p w14:paraId="7589A907" w14:textId="2FF67B60" w:rsidR="009D610D" w:rsidRPr="00C92744" w:rsidRDefault="009D610D" w:rsidP="009D610D">
                            <w:pPr>
                              <w:widowControl/>
                              <w:snapToGrid w:val="0"/>
                              <w:spacing w:line="36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小會接納陳光勝牧師提出請辭，任期至2025</w:t>
                            </w:r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30</w:t>
                            </w:r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止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，上班日到3</w:t>
                            </w:r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31止。請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關心代禱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，惜別禱告會將於3</w:t>
                            </w:r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23</w:t>
                            </w:r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(日)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下午1</w:t>
                            </w:r>
                            <w:r w:rsidR="005907D2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:30於三樓禮拜堂舉行，敬請一同來參加。</w:t>
                            </w:r>
                          </w:p>
                          <w:p w14:paraId="11A6CC50" w14:textId="24D65FDE" w:rsidR="00851B0F" w:rsidRPr="00C92744" w:rsidRDefault="00D3513E" w:rsidP="00D9150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4/27復活節洗禮、</w:t>
                            </w:r>
                            <w:proofErr w:type="gramStart"/>
                            <w:r w:rsidRPr="00C92744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轉籍</w:t>
                            </w:r>
                            <w:proofErr w:type="gramEnd"/>
                            <w:r w:rsidRPr="00C92744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-洗禮學道班</w:t>
                            </w:r>
                          </w:p>
                          <w:p w14:paraId="4F88EA10" w14:textId="4D45C2DB" w:rsidR="00D3513E" w:rsidRPr="00C92744" w:rsidRDefault="00D3513E" w:rsidP="0078321C">
                            <w:pPr>
                              <w:widowControl/>
                              <w:snapToGrid w:val="0"/>
                              <w:spacing w:line="36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預備受洗、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轉籍的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弟兄姊妹，請預備心，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逕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向辦公室駱美月主任幹事報名。</w:t>
                            </w:r>
                          </w:p>
                          <w:p w14:paraId="52885415" w14:textId="16836B17" w:rsidR="00D3513E" w:rsidRPr="00C92744" w:rsidRDefault="00D3513E" w:rsidP="0078321C">
                            <w:pPr>
                              <w:widowControl/>
                              <w:snapToGrid w:val="0"/>
                              <w:spacing w:line="36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洗禮學道班(六)上課：3/8、15、22、29，</w:t>
                            </w:r>
                            <w:r w:rsidR="00F86A2C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:30-</w:t>
                            </w:r>
                            <w:r w:rsidR="00F86A2C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21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:00於6F01</w:t>
                            </w:r>
                            <w:r w:rsidR="005F4243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室。</w:t>
                            </w:r>
                          </w:p>
                          <w:p w14:paraId="530E9586" w14:textId="77777777" w:rsidR="00D3513E" w:rsidRPr="00C92744" w:rsidRDefault="00D3513E" w:rsidP="0078321C">
                            <w:pPr>
                              <w:widowControl/>
                              <w:snapToGrid w:val="0"/>
                              <w:spacing w:line="36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繳交見證稿：3/2</w:t>
                            </w:r>
                            <w:r w:rsidR="00F86A2C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(五)之前(需要協助者，請洽辦公室)</w:t>
                            </w:r>
                          </w:p>
                          <w:p w14:paraId="718B2518" w14:textId="77777777" w:rsidR="00D3513E" w:rsidRPr="00C92744" w:rsidRDefault="00D3513E" w:rsidP="0078321C">
                            <w:pPr>
                              <w:widowControl/>
                              <w:snapToGrid w:val="0"/>
                              <w:spacing w:line="36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小會問道理：4/13(日)</w:t>
                            </w:r>
                            <w:r w:rsidR="004B4C3C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:30</w:t>
                            </w:r>
                            <w:r w:rsidR="004B4C3C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6F03教室</w:t>
                            </w:r>
                          </w:p>
                          <w:p w14:paraId="021B0DBF" w14:textId="77777777" w:rsidR="00851B0F" w:rsidRPr="00C92744" w:rsidRDefault="00D3513E" w:rsidP="0078321C">
                            <w:pPr>
                              <w:widowControl/>
                              <w:snapToGrid w:val="0"/>
                              <w:spacing w:line="36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洗禮和聖餐：4/27(日)10:00</w:t>
                            </w:r>
                            <w:r w:rsidR="004B4C3C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3F禮拜堂</w:t>
                            </w:r>
                          </w:p>
                          <w:p w14:paraId="62EB0DF5" w14:textId="4E5F912D" w:rsidR="00970696" w:rsidRPr="00C92744" w:rsidRDefault="00923629" w:rsidP="0092362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2744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【建立健康幸福教會】全</w:t>
                            </w:r>
                            <w:proofErr w:type="gramStart"/>
                            <w:r w:rsidRPr="00C92744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教會培靈會</w:t>
                            </w:r>
                            <w:proofErr w:type="gramEnd"/>
                          </w:p>
                          <w:p w14:paraId="74269F29" w14:textId="732FE888" w:rsidR="00923629" w:rsidRPr="00C92744" w:rsidRDefault="00923629" w:rsidP="0078321C">
                            <w:pPr>
                              <w:snapToGrid w:val="0"/>
                              <w:spacing w:line="-36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這次培靈會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主題是【建立健康幸福教會】，邀請到台南大光長老教會蔡安祿牧師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，透過牧師豐富經驗與從神而來的領受，幫助全教會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起來學習。</w:t>
                            </w:r>
                          </w:p>
                          <w:p w14:paraId="399FD60F" w14:textId="21CD31C2" w:rsidR="00923629" w:rsidRPr="00C92744" w:rsidRDefault="00923629" w:rsidP="0078321C">
                            <w:pPr>
                              <w:snapToGrid w:val="0"/>
                              <w:spacing w:line="-36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/</w:t>
                            </w:r>
                            <w:r w:rsidRPr="00C92744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C92744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六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C92744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13:30-16:30，第一講：教會轉型經驗分享。第二講：興起領袖。</w:t>
                            </w:r>
                          </w:p>
                          <w:p w14:paraId="291056E8" w14:textId="48EA74C3" w:rsidR="00923629" w:rsidRPr="00C92744" w:rsidRDefault="00923629" w:rsidP="0078321C">
                            <w:pPr>
                              <w:widowControl/>
                              <w:snapToGrid w:val="0"/>
                              <w:spacing w:line="-36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10:00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第三講(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語)：信仰的建造。</w:t>
                            </w:r>
                          </w:p>
                          <w:p w14:paraId="6E836B56" w14:textId="511F0C71" w:rsidR="00DA3D41" w:rsidRPr="00C92744" w:rsidRDefault="00923629" w:rsidP="0078321C">
                            <w:pPr>
                              <w:widowControl/>
                              <w:snapToGrid w:val="0"/>
                              <w:spacing w:line="-360" w:lineRule="auto"/>
                              <w:ind w:left="425" w:firstLineChars="400" w:firstLine="104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11:30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第四講(華語)：幸福人生的關鍵。</w:t>
                            </w:r>
                          </w:p>
                          <w:p w14:paraId="42B9B256" w14:textId="0E76F3E4" w:rsidR="00970696" w:rsidRPr="00C92744" w:rsidRDefault="00DA3D41" w:rsidP="0078321C">
                            <w:pPr>
                              <w:widowControl/>
                              <w:snapToGrid w:val="0"/>
                              <w:spacing w:line="-36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(請注意：3/9當天沒有第一堂禮拜！)</w:t>
                            </w:r>
                          </w:p>
                          <w:p w14:paraId="573D6B1C" w14:textId="77777777" w:rsidR="00191351" w:rsidRPr="00C92744" w:rsidRDefault="00191351" w:rsidP="0019135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4DAA89D7" w14:textId="23FDB60A" w:rsidR="00191351" w:rsidRPr="00C92744" w:rsidRDefault="00191351" w:rsidP="0078321C">
                            <w:pPr>
                              <w:snapToGrid w:val="0"/>
                              <w:spacing w:line="-36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【和平教會泰北義診短宣隊】招募</w:t>
                            </w:r>
                          </w:p>
                          <w:p w14:paraId="2276EDA6" w14:textId="77777777" w:rsidR="00191351" w:rsidRPr="00C92744" w:rsidRDefault="00191351" w:rsidP="0078321C">
                            <w:pPr>
                              <w:snapToGrid w:val="0"/>
                              <w:spacing w:line="-36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時間：2025年7/18(五)-7/24(四)，共7天。</w:t>
                            </w:r>
                          </w:p>
                          <w:p w14:paraId="505F5FCC" w14:textId="77777777" w:rsidR="00191351" w:rsidRPr="00C92744" w:rsidRDefault="00191351" w:rsidP="0078321C">
                            <w:pPr>
                              <w:snapToGrid w:val="0"/>
                              <w:spacing w:line="-36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地點：泰北清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萊阿卡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部落。</w:t>
                            </w:r>
                          </w:p>
                          <w:p w14:paraId="4787CC66" w14:textId="577576E7" w:rsidR="00191351" w:rsidRPr="00C92744" w:rsidRDefault="00191351" w:rsidP="0078321C">
                            <w:pPr>
                              <w:snapToGrid w:val="0"/>
                              <w:spacing w:line="-36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費用：約27,000元。</w:t>
                            </w:r>
                          </w:p>
                          <w:p w14:paraId="61040C1B" w14:textId="77777777" w:rsidR="00191351" w:rsidRPr="00C92744" w:rsidRDefault="00191351" w:rsidP="0078321C">
                            <w:pPr>
                              <w:snapToGrid w:val="0"/>
                              <w:spacing w:line="-360" w:lineRule="auto"/>
                              <w:ind w:left="1701" w:hanging="127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招募人員：最多8人（需至少2-3位醫護人員），非醫療背景可，對傳福音有</w:t>
                            </w:r>
                            <w:r w:rsidRPr="00C92744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熱忱，願意嘗試跨文化侍奉者。</w:t>
                            </w:r>
                          </w:p>
                          <w:p w14:paraId="43356BC4" w14:textId="13EC0838" w:rsidR="00191351" w:rsidRPr="00C92744" w:rsidRDefault="00191351" w:rsidP="0078321C">
                            <w:pPr>
                              <w:snapToGrid w:val="0"/>
                              <w:spacing w:line="-360" w:lineRule="auto"/>
                              <w:ind w:left="1701" w:hanging="127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服侍內容：清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萊阿卡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部落義診、兒童福音活動、禱告侍奉、搭配教會主日禮拜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見證及獻詩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D1EF3A2" w14:textId="77777777" w:rsidR="00191351" w:rsidRPr="00C92744" w:rsidRDefault="00191351" w:rsidP="0078321C">
                            <w:pPr>
                              <w:snapToGrid w:val="0"/>
                              <w:spacing w:line="-360" w:lineRule="auto"/>
                              <w:ind w:left="43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報名：請洽沈月蓮長老，聯絡手機0912-264803，3/30 (日)截止。</w:t>
                            </w:r>
                          </w:p>
                          <w:p w14:paraId="3915956D" w14:textId="0B398D40" w:rsidR="00D410CC" w:rsidRPr="00C92744" w:rsidRDefault="00191351" w:rsidP="0078321C">
                            <w:pPr>
                              <w:snapToGrid w:val="0"/>
                              <w:spacing w:line="-360" w:lineRule="auto"/>
                              <w:ind w:left="431" w:firstLineChars="300" w:firstLine="7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相關補助請參考「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國內外短宣補助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辦法」。</w:t>
                            </w:r>
                          </w:p>
                          <w:p w14:paraId="68FB5CE4" w14:textId="4FBF7126" w:rsidR="00584426" w:rsidRPr="00C92744" w:rsidRDefault="0078321C" w:rsidP="00CD7D9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OPEN圖書角</w:t>
                            </w:r>
                          </w:p>
                          <w:p w14:paraId="1A95BC3C" w14:textId="16CD35DD" w:rsidR="00851B0F" w:rsidRPr="00C92744" w:rsidRDefault="0078321C" w:rsidP="0078321C">
                            <w:pPr>
                              <w:widowControl/>
                              <w:snapToGrid w:val="0"/>
                              <w:spacing w:line="-36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和平長老教會與校園出版社合作成立「OPEN圖書角」，已經開幕，地點在教會二樓電視下方，將定期由校園出版社提供主題圖書作為展示書籍。2025年將有5次展期，本次展期主題為「靈修、見證 &amp; 大齋期」，鼓勵教會兄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多閱讀。</w:t>
                            </w:r>
                          </w:p>
                          <w:p w14:paraId="4B5AD6EE" w14:textId="77777777" w:rsidR="0078321C" w:rsidRPr="00C92744" w:rsidRDefault="0078321C" w:rsidP="0078321C">
                            <w:pPr>
                              <w:widowControl/>
                              <w:snapToGrid w:val="0"/>
                              <w:spacing w:line="-360" w:lineRule="auto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pt;margin-top:-3.35pt;width:473pt;height:68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" filled="f" stroked="f">
                <v:textbox>
                  <w:txbxContent>
                    <w:p w14:paraId="3E3B72AF" w14:textId="77777777" w:rsidR="00851B0F" w:rsidRPr="00C92744" w:rsidRDefault="00851B0F" w:rsidP="00851B0F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77777777" w:rsidR="00851B0F" w:rsidRPr="00C92744" w:rsidRDefault="00851B0F" w:rsidP="00851B0F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32CFE258" w14:textId="220352EC" w:rsidR="009D610D" w:rsidRPr="00C92744" w:rsidRDefault="009D610D" w:rsidP="00D91501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C92744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小會公告</w:t>
                      </w:r>
                    </w:p>
                    <w:p w14:paraId="7589A907" w14:textId="2FF67B60" w:rsidR="009D610D" w:rsidRPr="00C92744" w:rsidRDefault="009D610D" w:rsidP="009D610D">
                      <w:pPr>
                        <w:widowControl/>
                        <w:snapToGrid w:val="0"/>
                        <w:spacing w:line="36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小會接納陳光勝牧師提出請辭，任期至2025</w:t>
                      </w:r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6</w:t>
                      </w:r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30</w:t>
                      </w:r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止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，上班日到3</w:t>
                      </w:r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31止。請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關心代禱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，惜別禱告會將於3</w:t>
                      </w:r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23</w:t>
                      </w:r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(日)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下午1</w:t>
                      </w:r>
                      <w:r w:rsidR="005907D2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:30於三樓禮拜堂舉行，敬請一同來參加。</w:t>
                      </w:r>
                    </w:p>
                    <w:p w14:paraId="11A6CC50" w14:textId="24D65FDE" w:rsidR="00851B0F" w:rsidRPr="00C92744" w:rsidRDefault="00D3513E" w:rsidP="00D91501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C92744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4/27復活節洗禮、</w:t>
                      </w:r>
                      <w:proofErr w:type="gramStart"/>
                      <w:r w:rsidRPr="00C92744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轉籍</w:t>
                      </w:r>
                      <w:proofErr w:type="gramEnd"/>
                      <w:r w:rsidRPr="00C92744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-洗禮學道班</w:t>
                      </w:r>
                    </w:p>
                    <w:p w14:paraId="4F88EA10" w14:textId="4D45C2DB" w:rsidR="00D3513E" w:rsidRPr="00C92744" w:rsidRDefault="00D3513E" w:rsidP="0078321C">
                      <w:pPr>
                        <w:widowControl/>
                        <w:snapToGrid w:val="0"/>
                        <w:spacing w:line="36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預備受洗、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轉籍的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弟兄姊妹，請預備心，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逕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向辦公室駱美月主任幹事報名。</w:t>
                      </w:r>
                    </w:p>
                    <w:p w14:paraId="52885415" w14:textId="16836B17" w:rsidR="00D3513E" w:rsidRPr="00C92744" w:rsidRDefault="00D3513E" w:rsidP="0078321C">
                      <w:pPr>
                        <w:widowControl/>
                        <w:snapToGrid w:val="0"/>
                        <w:spacing w:line="36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洗禮學道班(六)上課：3/8、15、22、29，</w:t>
                      </w:r>
                      <w:r w:rsidR="00F86A2C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19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:30-</w:t>
                      </w:r>
                      <w:r w:rsidR="00F86A2C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21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:00於6F01</w:t>
                      </w:r>
                      <w:r w:rsidR="005F4243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室。</w:t>
                      </w:r>
                    </w:p>
                    <w:p w14:paraId="530E9586" w14:textId="77777777" w:rsidR="00D3513E" w:rsidRPr="00C92744" w:rsidRDefault="00D3513E" w:rsidP="0078321C">
                      <w:pPr>
                        <w:widowControl/>
                        <w:snapToGrid w:val="0"/>
                        <w:spacing w:line="36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繳交見證稿：3/2</w:t>
                      </w:r>
                      <w:r w:rsidR="00F86A2C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(五)之前(需要協助者，請洽辦公室)</w:t>
                      </w:r>
                    </w:p>
                    <w:p w14:paraId="718B2518" w14:textId="77777777" w:rsidR="00D3513E" w:rsidRPr="00C92744" w:rsidRDefault="00D3513E" w:rsidP="0078321C">
                      <w:pPr>
                        <w:widowControl/>
                        <w:snapToGrid w:val="0"/>
                        <w:spacing w:line="36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小會問道理：4/13(日)</w:t>
                      </w:r>
                      <w:r w:rsidR="004B4C3C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:30</w:t>
                      </w:r>
                      <w:r w:rsidR="004B4C3C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6F03教室</w:t>
                      </w:r>
                    </w:p>
                    <w:p w14:paraId="021B0DBF" w14:textId="77777777" w:rsidR="00851B0F" w:rsidRPr="00C92744" w:rsidRDefault="00D3513E" w:rsidP="0078321C">
                      <w:pPr>
                        <w:widowControl/>
                        <w:snapToGrid w:val="0"/>
                        <w:spacing w:line="36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洗禮和聖餐：4/27(日)10:00</w:t>
                      </w:r>
                      <w:r w:rsidR="004B4C3C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3F禮拜堂</w:t>
                      </w:r>
                    </w:p>
                    <w:p w14:paraId="62EB0DF5" w14:textId="4E5F912D" w:rsidR="00970696" w:rsidRPr="00C92744" w:rsidRDefault="00923629" w:rsidP="00923629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C92744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【建立健康幸福教會】全</w:t>
                      </w:r>
                      <w:proofErr w:type="gramStart"/>
                      <w:r w:rsidRPr="00C92744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教會培靈會</w:t>
                      </w:r>
                      <w:proofErr w:type="gramEnd"/>
                    </w:p>
                    <w:p w14:paraId="74269F29" w14:textId="732FE888" w:rsidR="00923629" w:rsidRPr="00C92744" w:rsidRDefault="00923629" w:rsidP="0078321C">
                      <w:pPr>
                        <w:snapToGrid w:val="0"/>
                        <w:spacing w:line="-36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這次培靈會</w:t>
                      </w:r>
                      <w:proofErr w:type="gramEnd"/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主題是【建立健康幸福教會】，邀請到台南大光長老教會蔡安祿牧師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，透過牧師豐富經驗與從神而來的領受，幫助全教會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起來學習。</w:t>
                      </w:r>
                    </w:p>
                    <w:p w14:paraId="399FD60F" w14:textId="21CD31C2" w:rsidR="00923629" w:rsidRPr="00C92744" w:rsidRDefault="00923629" w:rsidP="0078321C">
                      <w:pPr>
                        <w:snapToGrid w:val="0"/>
                        <w:spacing w:line="-36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3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/</w:t>
                      </w:r>
                      <w:r w:rsidRPr="00C92744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8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(</w:t>
                      </w:r>
                      <w:r w:rsidRPr="00C92744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六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) </w:t>
                      </w:r>
                      <w:r w:rsidRPr="00C92744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13:30-16:30，第一講：教會轉型經驗分享。第二講：興起領袖。</w:t>
                      </w:r>
                    </w:p>
                    <w:p w14:paraId="291056E8" w14:textId="48EA74C3" w:rsidR="00923629" w:rsidRPr="00C92744" w:rsidRDefault="00923629" w:rsidP="0078321C">
                      <w:pPr>
                        <w:widowControl/>
                        <w:snapToGrid w:val="0"/>
                        <w:spacing w:line="-36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日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) </w:t>
                      </w:r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10:00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第三講(</w:t>
                      </w:r>
                      <w:proofErr w:type="gramStart"/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語)：信仰的建造。</w:t>
                      </w:r>
                    </w:p>
                    <w:p w14:paraId="6E836B56" w14:textId="511F0C71" w:rsidR="00DA3D41" w:rsidRPr="00C92744" w:rsidRDefault="00923629" w:rsidP="0078321C">
                      <w:pPr>
                        <w:widowControl/>
                        <w:snapToGrid w:val="0"/>
                        <w:spacing w:line="-360" w:lineRule="auto"/>
                        <w:ind w:left="425" w:firstLineChars="400" w:firstLine="104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11:30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第四講(華語)：幸福人生的關鍵。</w:t>
                      </w:r>
                    </w:p>
                    <w:p w14:paraId="42B9B256" w14:textId="0E76F3E4" w:rsidR="00970696" w:rsidRPr="00C92744" w:rsidRDefault="00DA3D41" w:rsidP="0078321C">
                      <w:pPr>
                        <w:widowControl/>
                        <w:snapToGrid w:val="0"/>
                        <w:spacing w:line="-36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(請注意：3/9當天沒有第一堂禮拜！)</w:t>
                      </w:r>
                    </w:p>
                    <w:p w14:paraId="573D6B1C" w14:textId="77777777" w:rsidR="00191351" w:rsidRPr="00C92744" w:rsidRDefault="00191351" w:rsidP="00191351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C92744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4DAA89D7" w14:textId="23FDB60A" w:rsidR="00191351" w:rsidRPr="00C92744" w:rsidRDefault="00191351" w:rsidP="0078321C">
                      <w:pPr>
                        <w:snapToGrid w:val="0"/>
                        <w:spacing w:line="-36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【和平教會泰北義診短宣隊】招募</w:t>
                      </w:r>
                    </w:p>
                    <w:p w14:paraId="2276EDA6" w14:textId="77777777" w:rsidR="00191351" w:rsidRPr="00C92744" w:rsidRDefault="00191351" w:rsidP="0078321C">
                      <w:pPr>
                        <w:snapToGrid w:val="0"/>
                        <w:spacing w:line="-36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時間：2025年7/18(五)-7/24(四)，共7天。</w:t>
                      </w:r>
                    </w:p>
                    <w:p w14:paraId="505F5FCC" w14:textId="77777777" w:rsidR="00191351" w:rsidRPr="00C92744" w:rsidRDefault="00191351" w:rsidP="0078321C">
                      <w:pPr>
                        <w:snapToGrid w:val="0"/>
                        <w:spacing w:line="-36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地點：泰北清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萊阿卡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部落。</w:t>
                      </w:r>
                    </w:p>
                    <w:p w14:paraId="4787CC66" w14:textId="577576E7" w:rsidR="00191351" w:rsidRPr="00C92744" w:rsidRDefault="00191351" w:rsidP="0078321C">
                      <w:pPr>
                        <w:snapToGrid w:val="0"/>
                        <w:spacing w:line="-36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費用：約27,000元。</w:t>
                      </w:r>
                    </w:p>
                    <w:p w14:paraId="61040C1B" w14:textId="77777777" w:rsidR="00191351" w:rsidRPr="00C92744" w:rsidRDefault="00191351" w:rsidP="0078321C">
                      <w:pPr>
                        <w:snapToGrid w:val="0"/>
                        <w:spacing w:line="-360" w:lineRule="auto"/>
                        <w:ind w:left="1701" w:hanging="127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招募人員：最多8人（需至少2-3位醫護人員），非醫療背景可，對傳福音有</w:t>
                      </w:r>
                      <w:r w:rsidRPr="00C92744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熱忱，願意嘗試跨文化侍奉者。</w:t>
                      </w:r>
                    </w:p>
                    <w:p w14:paraId="43356BC4" w14:textId="13EC0838" w:rsidR="00191351" w:rsidRPr="00C92744" w:rsidRDefault="00191351" w:rsidP="0078321C">
                      <w:pPr>
                        <w:snapToGrid w:val="0"/>
                        <w:spacing w:line="-360" w:lineRule="auto"/>
                        <w:ind w:left="1701" w:hanging="127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服侍內容：清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萊阿卡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部落義診、兒童福音活動、禱告侍奉、搭配教會主日禮拜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見證及獻詩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6D1EF3A2" w14:textId="77777777" w:rsidR="00191351" w:rsidRPr="00C92744" w:rsidRDefault="00191351" w:rsidP="0078321C">
                      <w:pPr>
                        <w:snapToGrid w:val="0"/>
                        <w:spacing w:line="-360" w:lineRule="auto"/>
                        <w:ind w:left="43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報名：請洽沈月蓮長老，聯絡手機0912-264803，3/30 (日)截止。</w:t>
                      </w:r>
                    </w:p>
                    <w:p w14:paraId="3915956D" w14:textId="0B398D40" w:rsidR="00D410CC" w:rsidRPr="00C92744" w:rsidRDefault="00191351" w:rsidP="0078321C">
                      <w:pPr>
                        <w:snapToGrid w:val="0"/>
                        <w:spacing w:line="-360" w:lineRule="auto"/>
                        <w:ind w:left="431" w:firstLineChars="300" w:firstLine="7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相關補助請參考「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國內外短宣補助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辦法」。</w:t>
                      </w:r>
                    </w:p>
                    <w:p w14:paraId="68FB5CE4" w14:textId="4FBF7126" w:rsidR="00584426" w:rsidRPr="00C92744" w:rsidRDefault="0078321C" w:rsidP="00CD7D97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C92744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OPEN圖書角</w:t>
                      </w:r>
                    </w:p>
                    <w:p w14:paraId="1A95BC3C" w14:textId="16CD35DD" w:rsidR="00851B0F" w:rsidRPr="00C92744" w:rsidRDefault="0078321C" w:rsidP="0078321C">
                      <w:pPr>
                        <w:widowControl/>
                        <w:snapToGrid w:val="0"/>
                        <w:spacing w:line="-36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和平長老教會與校園出版社合作成立「OPEN圖書角」，已經開幕，地點在教會二樓電視下方，將定期由校園出版社提供主題圖書作為展示書籍。2025年將有5次展期，本次展期主題為「靈修、見證 &amp; 大齋期」，鼓勵教會兄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多閱讀。</w:t>
                      </w:r>
                    </w:p>
                    <w:p w14:paraId="4B5AD6EE" w14:textId="77777777" w:rsidR="0078321C" w:rsidRPr="00C92744" w:rsidRDefault="0078321C" w:rsidP="0078321C">
                      <w:pPr>
                        <w:widowControl/>
                        <w:snapToGrid w:val="0"/>
                        <w:spacing w:line="-360" w:lineRule="auto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56FB8" w14:textId="77777777" w:rsidR="00851B0F" w:rsidRPr="00C92744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77777777" w:rsidR="00851B0F" w:rsidRPr="00C92744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C92744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4E7B9239" w:rsidR="00851B0F" w:rsidRPr="00C92744" w:rsidRDefault="00F8421E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C92744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625DFE11">
                <wp:simplePos x="0" y="0"/>
                <wp:positionH relativeFrom="column">
                  <wp:posOffset>18513</wp:posOffset>
                </wp:positionH>
                <wp:positionV relativeFrom="paragraph">
                  <wp:posOffset>-1319</wp:posOffset>
                </wp:positionV>
                <wp:extent cx="5904132" cy="8674100"/>
                <wp:effectExtent l="0" t="0" r="0" b="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132" cy="867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DF9B" w14:textId="77777777" w:rsidR="009D610D" w:rsidRPr="00C92744" w:rsidRDefault="009D610D" w:rsidP="009D610D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會友與教會消息</w:t>
                            </w:r>
                          </w:p>
                          <w:p w14:paraId="457C98BE" w14:textId="37CD0C24" w:rsidR="009D610D" w:rsidRPr="00C92744" w:rsidRDefault="009D610D" w:rsidP="005003F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line="-320" w:lineRule="auto"/>
                              <w:ind w:leftChars="0" w:left="490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張芳俊執事的母親張鄭錢妹女士於2/2</w:t>
                            </w:r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7清晨</w:t>
                            </w:r>
                            <w:proofErr w:type="gramStart"/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，享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嵩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壽10</w:t>
                            </w:r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歲，</w:t>
                            </w:r>
                            <w:proofErr w:type="gramStart"/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家屬謹訂於</w:t>
                            </w:r>
                            <w:proofErr w:type="gramEnd"/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3/7(五)早上9:00，在二</w:t>
                            </w:r>
                            <w:proofErr w:type="gramStart"/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殯</w:t>
                            </w:r>
                            <w:proofErr w:type="gramEnd"/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景仰樓</w:t>
                            </w:r>
                            <w:r w:rsidR="00F56C76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一樓，</w:t>
                            </w:r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至真三廳</w:t>
                            </w:r>
                            <w:r w:rsidR="00F56C76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舉行告別禮拜。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請兄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關心，並為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</w:t>
                            </w:r>
                            <w:r w:rsidR="00C065E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代禱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參加利未服侍</w:t>
                            </w:r>
                            <w:proofErr w:type="gramStart"/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詩班獻</w:t>
                            </w:r>
                            <w:proofErr w:type="gramEnd"/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詩的兄</w:t>
                            </w:r>
                            <w:proofErr w:type="gramStart"/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，請當天早上8:30於現場</w:t>
                            </w:r>
                            <w:proofErr w:type="gramStart"/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集合練詩</w:t>
                            </w:r>
                            <w:proofErr w:type="gramEnd"/>
                            <w:r w:rsidR="009931D8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57EBD71" w14:textId="14E45109" w:rsidR="005666A6" w:rsidRPr="00C92744" w:rsidRDefault="005666A6" w:rsidP="005003F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line="-320" w:lineRule="auto"/>
                              <w:ind w:leftChars="0" w:left="490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北美洲臺灣婦女會 (NATWA) 發起佩戴「228台灣百合」紙浮雕胸章，期待百合所象徵的純潔與生命力，撫慰 228以來每顆曾經傷痛的心靈。欲索取胸章的兄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，請至教會一樓招待處自由索取。</w:t>
                            </w:r>
                          </w:p>
                          <w:p w14:paraId="12E53F17" w14:textId="20362952" w:rsidR="009D610D" w:rsidRDefault="009D610D" w:rsidP="005003F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line="-320" w:lineRule="auto"/>
                              <w:ind w:leftChars="0" w:left="490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本會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林予平</w:t>
                            </w:r>
                            <w:r w:rsidR="009B6CBC"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執事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與劉岡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侑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弟兄已於3/1(六)舉行結婚感恩禮拜，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求主親自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祝福這對新人的家庭，在基督的愛中建立美好家庭，成為眾人祝福。</w:t>
                            </w:r>
                          </w:p>
                          <w:p w14:paraId="501E81E1" w14:textId="32EABB12" w:rsidR="005003F7" w:rsidRDefault="005003F7" w:rsidP="005003F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03F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兒童福音廚房</w:t>
                            </w:r>
                          </w:p>
                          <w:p w14:paraId="743383DF" w14:textId="0E440449" w:rsidR="005003F7" w:rsidRPr="005003F7" w:rsidRDefault="005003F7" w:rsidP="005003F7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431"/>
                              <w:jc w:val="both"/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主題：法式吐司</w:t>
                            </w:r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proofErr w:type="gramStart"/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主領</w:t>
                            </w:r>
                            <w:proofErr w:type="gramEnd"/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：陳信傑弟兄</w:t>
                            </w:r>
                          </w:p>
                          <w:p w14:paraId="7756FA6B" w14:textId="31C3ED3E" w:rsidR="005003F7" w:rsidRPr="005003F7" w:rsidRDefault="005003F7" w:rsidP="005003F7">
                            <w:pPr>
                              <w:widowControl/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時間：3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/1</w:t>
                            </w:r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(日)</w:t>
                            </w:r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13:30-15:00</w:t>
                            </w:r>
                          </w:p>
                          <w:p w14:paraId="3338C060" w14:textId="4AE8CFE8" w:rsidR="005003F7" w:rsidRPr="005003F7" w:rsidRDefault="005003F7" w:rsidP="005003F7">
                            <w:pPr>
                              <w:widowControl/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地點：和平教會約翰館（家長可同步703教室聚會）</w:t>
                            </w:r>
                          </w:p>
                          <w:p w14:paraId="0081D784" w14:textId="3AB84C1A" w:rsidR="005003F7" w:rsidRPr="005003F7" w:rsidRDefault="005003F7" w:rsidP="005003F7">
                            <w:pPr>
                              <w:widowControl/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Pr="005003F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0BE894" wp14:editId="6D7E6EBF">
                                  <wp:extent cx="724055" cy="716280"/>
                                  <wp:effectExtent l="0" t="0" r="0" b="7620"/>
                                  <wp:docPr id="129202388" name="圖片 18" descr="一張含有 螢幕擷取畫面, 圖形, 文字, 設計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202388" name="圖片 18" descr="一張含有 螢幕擷取畫面, 圖形, 文字, 設計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26" t="6380" r="5531" b="60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293" cy="71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6D114" w14:textId="523C93FA" w:rsidR="00851B0F" w:rsidRPr="00C92744" w:rsidRDefault="00851B0F" w:rsidP="00C065E8">
                            <w:pPr>
                              <w:snapToGrid w:val="0"/>
                              <w:spacing w:beforeLines="50" w:before="180" w:line="38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6888B2AF" w14:textId="210B8D36" w:rsidR="000C2D44" w:rsidRPr="00C92744" w:rsidRDefault="007C6878" w:rsidP="00C065E8">
                            <w:pPr>
                              <w:snapToGrid w:val="0"/>
                              <w:spacing w:beforeLines="15" w:before="54" w:line="320" w:lineRule="exact"/>
                              <w:ind w:left="1135" w:rightChars="117" w:right="281" w:hangingChars="405" w:hanging="1135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8" w:name="_Hlk188612873"/>
                            <w:r w:rsidRPr="00C9274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問題十：起初亞當夏娃犯罪遠離上帝，我們又為何還要背他們的鍋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p w14:paraId="173016A4" w14:textId="77777777" w:rsidR="000E3878" w:rsidRPr="00C92744" w:rsidRDefault="000E3878" w:rsidP="000E3878">
                            <w:pPr>
                              <w:snapToGrid w:val="0"/>
                              <w:spacing w:line="200" w:lineRule="exact"/>
                              <w:ind w:leftChars="1" w:left="1132" w:rightChars="117" w:right="281" w:hangingChars="403" w:hanging="113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bookmarkEnd w:id="8"/>
                          <w:p w14:paraId="21F8CDFA" w14:textId="77777777" w:rsidR="00851B0F" w:rsidRPr="00C92744" w:rsidRDefault="00851B0F" w:rsidP="001B4671">
                            <w:pPr>
                              <w:snapToGrid w:val="0"/>
                              <w:spacing w:line="38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6102C337" w14:textId="69F71844" w:rsidR="003B160C" w:rsidRPr="00C92744" w:rsidRDefault="007C6878" w:rsidP="00C065E8">
                            <w:pPr>
                              <w:snapToGrid w:val="0"/>
                              <w:spacing w:beforeLines="15" w:before="54" w:line="320" w:lineRule="exact"/>
                              <w:ind w:left="1135" w:rightChars="117" w:right="281" w:hangingChars="405" w:hanging="1135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9" w:name="_Hlk188612720"/>
                            <w:r w:rsidRPr="00C9274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問題九：神為什麼設置分別善惡樹呢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bookmarkEnd w:id="9"/>
                          <w:p w14:paraId="21FC9E22" w14:textId="77777777" w:rsidR="00F8421E" w:rsidRPr="00C92744" w:rsidRDefault="00F8421E" w:rsidP="005003F7">
                            <w:pPr>
                              <w:snapToGrid w:val="0"/>
                              <w:spacing w:line="30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創世記</w:t>
                            </w:r>
                            <w:r w:rsidRPr="00C9274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2:17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記載上帝在伊甸園中有一棵分辨善惡的樹，並禁止亞當夏娃去吃。常會有人問，既然上帝禁止又為什麼要設置呢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﹖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歷代神學家們對這個問題有不同的解釋，奧古斯丁（</w:t>
                            </w:r>
                            <w:r w:rsidRPr="00C9274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Augustine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）認為分別善惡樹是上帝的試探之一，旨在考驗人類的順服和信任。</w:t>
                            </w:r>
                          </w:p>
                          <w:p w14:paraId="4F3E1ABB" w14:textId="03DBCAB8" w:rsidR="00F8421E" w:rsidRPr="00C92744" w:rsidRDefault="00F8421E" w:rsidP="005003F7">
                            <w:pPr>
                              <w:snapToGrid w:val="0"/>
                              <w:spacing w:line="30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同時，他提出「原罪」的概念，認為亞當和夏娃的不順服行為導致了人類的墮落。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托馬斯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･阿奎那（</w:t>
                            </w:r>
                            <w:r w:rsidRPr="00C9274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Thomas Aquinas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）認為分別善惡樹的果實本身不是邪惡的，但吃下它代表了人類對上帝權威的挑戰，導致了與上帝的關係破裂。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以下試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著整理出幾個主要觀點：</w:t>
                            </w:r>
                          </w:p>
                          <w:p w14:paraId="1C9461BC" w14:textId="77777777" w:rsidR="00F8421E" w:rsidRPr="00C92744" w:rsidRDefault="00F8421E" w:rsidP="005003F7">
                            <w:pPr>
                              <w:snapToGrid w:val="0"/>
                              <w:spacing w:line="30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1.自由意志的象徵：分別善惡樹是上帝賦予人類自由意志的一個象徵。上帝希望人類能夠自主選擇，並且能夠在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的指引下明辨是非。分別善惡樹提供了一個選擇的機會，讓人類可以選擇是否聽從上帝的命令。</w:t>
                            </w:r>
                          </w:p>
                          <w:p w14:paraId="67F80A0B" w14:textId="77777777" w:rsidR="00F8421E" w:rsidRPr="00C92744" w:rsidRDefault="00F8421E" w:rsidP="005003F7">
                            <w:pPr>
                              <w:snapToGrid w:val="0"/>
                              <w:spacing w:line="30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2.信任和順服的測試：設置分別善惡樹也是一個信任和順服的測試。上帝希望亞當和夏娃能夠信任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並遵守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的命令，避免吃這棵樹的果實。這是一種試驗，看看他們是否願意依賴上帝的智慧和指引。</w:t>
                            </w:r>
                          </w:p>
                          <w:p w14:paraId="51E4ECF1" w14:textId="77777777" w:rsidR="00F8421E" w:rsidRPr="00C92744" w:rsidRDefault="00F8421E" w:rsidP="005003F7">
                            <w:pPr>
                              <w:snapToGrid w:val="0"/>
                              <w:spacing w:line="30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3.道德和靈性成長：有些神學家認為，分別善惡樹的存在是為了促進人類的道德和靈性成長。當亞當和夏娃選擇不聽從上帝的命令時，他們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經歷了罪和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悔改的過程，這也是人類成長和學習的重要一部分。</w:t>
                            </w:r>
                          </w:p>
                          <w:p w14:paraId="6F6F4276" w14:textId="24E1C57C" w:rsidR="00851B0F" w:rsidRPr="00C92744" w:rsidRDefault="00F8421E" w:rsidP="005003F7">
                            <w:pPr>
                              <w:snapToGrid w:val="0"/>
                              <w:spacing w:line="30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以上這些觀點雖有不同，但都試著理解上帝創造人類時所給的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特殊位份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，有別於其他的被造物，同時也看到上帝雖然有懲罰，卻也為我們人類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預備救恩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--從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善惡樹到人類</w:t>
                            </w:r>
                            <w:proofErr w:type="gramEnd"/>
                            <w:r w:rsidRPr="00C927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始祖犯罪，再到耶穌來救贖世人的歷程，更能體會上帝的愛和恩典。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5C4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45pt;margin-top:-.1pt;width:464.9pt;height:683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" filled="f" stroked="f">
                <v:textbox>
                  <w:txbxContent>
                    <w:p w14:paraId="55B6DF9B" w14:textId="77777777" w:rsidR="009D610D" w:rsidRPr="00C92744" w:rsidRDefault="009D610D" w:rsidP="009D610D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C92744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會友與教會消息</w:t>
                      </w:r>
                    </w:p>
                    <w:p w14:paraId="457C98BE" w14:textId="37CD0C24" w:rsidR="009D610D" w:rsidRPr="00C92744" w:rsidRDefault="009D610D" w:rsidP="005003F7">
                      <w:pPr>
                        <w:pStyle w:val="afb"/>
                        <w:widowControl/>
                        <w:numPr>
                          <w:ilvl w:val="0"/>
                          <w:numId w:val="15"/>
                        </w:numPr>
                        <w:snapToGrid w:val="0"/>
                        <w:spacing w:line="-320" w:lineRule="auto"/>
                        <w:ind w:leftChars="0" w:left="490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張芳俊執事的母親張鄭錢妹女士於2/2</w:t>
                      </w:r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7清晨</w:t>
                      </w:r>
                      <w:proofErr w:type="gramStart"/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，享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嵩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壽10</w:t>
                      </w:r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歲，</w:t>
                      </w:r>
                      <w:proofErr w:type="gramStart"/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家屬謹訂於</w:t>
                      </w:r>
                      <w:proofErr w:type="gramEnd"/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3/7(五)早上9:00，在二</w:t>
                      </w:r>
                      <w:proofErr w:type="gramStart"/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殯</w:t>
                      </w:r>
                      <w:proofErr w:type="gramEnd"/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景仰樓</w:t>
                      </w:r>
                      <w:r w:rsidR="00F56C76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一樓，</w:t>
                      </w:r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至真三廳</w:t>
                      </w:r>
                      <w:r w:rsidR="00F56C76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舉行告別禮拜。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請兄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關心，並為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</w:t>
                      </w:r>
                      <w:r w:rsidR="00C065E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代禱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參加利未服侍</w:t>
                      </w:r>
                      <w:proofErr w:type="gramStart"/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詩班獻</w:t>
                      </w:r>
                      <w:proofErr w:type="gramEnd"/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詩的兄</w:t>
                      </w:r>
                      <w:proofErr w:type="gramStart"/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，請當天早上8:30於現場</w:t>
                      </w:r>
                      <w:proofErr w:type="gramStart"/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集合練詩</w:t>
                      </w:r>
                      <w:proofErr w:type="gramEnd"/>
                      <w:r w:rsidR="009931D8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457EBD71" w14:textId="14E45109" w:rsidR="005666A6" w:rsidRPr="00C92744" w:rsidRDefault="005666A6" w:rsidP="005003F7">
                      <w:pPr>
                        <w:pStyle w:val="afb"/>
                        <w:widowControl/>
                        <w:numPr>
                          <w:ilvl w:val="0"/>
                          <w:numId w:val="15"/>
                        </w:numPr>
                        <w:snapToGrid w:val="0"/>
                        <w:spacing w:line="-320" w:lineRule="auto"/>
                        <w:ind w:leftChars="0" w:left="490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北美洲臺灣婦女會 (NATWA) 發起佩戴「228台灣百合」紙浮雕胸章，期待百合所象徵的純潔與生命力，撫慰 228以來每顆曾經傷痛的心靈。欲索取胸章的兄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，請至教會一樓招待處自由索取。</w:t>
                      </w:r>
                    </w:p>
                    <w:p w14:paraId="12E53F17" w14:textId="20362952" w:rsidR="009D610D" w:rsidRDefault="009D610D" w:rsidP="005003F7">
                      <w:pPr>
                        <w:pStyle w:val="afb"/>
                        <w:widowControl/>
                        <w:numPr>
                          <w:ilvl w:val="0"/>
                          <w:numId w:val="15"/>
                        </w:numPr>
                        <w:snapToGrid w:val="0"/>
                        <w:spacing w:line="-320" w:lineRule="auto"/>
                        <w:ind w:leftChars="0" w:left="490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本會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林予平</w:t>
                      </w:r>
                      <w:r w:rsidR="009B6CBC"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執事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與劉岡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侑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弟兄已於3/1(六)舉行結婚感恩禮拜，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求主親自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祝福這對新人的家庭，在基督的愛中建立美好家庭，成為眾人祝福。</w:t>
                      </w:r>
                    </w:p>
                    <w:p w14:paraId="501E81E1" w14:textId="32EABB12" w:rsidR="005003F7" w:rsidRDefault="005003F7" w:rsidP="005003F7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5003F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兒童福音廚房</w:t>
                      </w:r>
                    </w:p>
                    <w:p w14:paraId="743383DF" w14:textId="0E440449" w:rsidR="005003F7" w:rsidRPr="005003F7" w:rsidRDefault="005003F7" w:rsidP="005003F7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431"/>
                        <w:jc w:val="both"/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主題：法式吐司</w:t>
                      </w:r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proofErr w:type="gramStart"/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主領</w:t>
                      </w:r>
                      <w:proofErr w:type="gramEnd"/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：陳信傑弟兄</w:t>
                      </w:r>
                    </w:p>
                    <w:p w14:paraId="7756FA6B" w14:textId="31C3ED3E" w:rsidR="005003F7" w:rsidRPr="005003F7" w:rsidRDefault="005003F7" w:rsidP="005003F7">
                      <w:pPr>
                        <w:widowControl/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時間：3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/1</w:t>
                      </w:r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(日)</w:t>
                      </w:r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13:30-15:00</w:t>
                      </w:r>
                    </w:p>
                    <w:p w14:paraId="3338C060" w14:textId="4AE8CFE8" w:rsidR="005003F7" w:rsidRPr="005003F7" w:rsidRDefault="005003F7" w:rsidP="005003F7">
                      <w:pPr>
                        <w:widowControl/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地點：和平教會約翰館（家長可同步703教室聚會）</w:t>
                      </w:r>
                    </w:p>
                    <w:p w14:paraId="0081D784" w14:textId="3AB84C1A" w:rsidR="005003F7" w:rsidRPr="005003F7" w:rsidRDefault="005003F7" w:rsidP="005003F7">
                      <w:pPr>
                        <w:widowControl/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Pr="005003F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0BE894" wp14:editId="6D7E6EBF">
                            <wp:extent cx="724055" cy="716280"/>
                            <wp:effectExtent l="0" t="0" r="0" b="7620"/>
                            <wp:docPr id="129202388" name="圖片 18" descr="一張含有 螢幕擷取畫面, 圖形, 文字, 設計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202388" name="圖片 18" descr="一張含有 螢幕擷取畫面, 圖形, 文字, 設計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26" t="6380" r="5531" b="60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5293" cy="71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6D114" w14:textId="523C93FA" w:rsidR="00851B0F" w:rsidRPr="00C92744" w:rsidRDefault="00851B0F" w:rsidP="00C065E8">
                      <w:pPr>
                        <w:snapToGrid w:val="0"/>
                        <w:spacing w:beforeLines="50" w:before="180" w:line="38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C92744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6888B2AF" w14:textId="210B8D36" w:rsidR="000C2D44" w:rsidRPr="00C92744" w:rsidRDefault="007C6878" w:rsidP="00C065E8">
                      <w:pPr>
                        <w:snapToGrid w:val="0"/>
                        <w:spacing w:beforeLines="15" w:before="54" w:line="320" w:lineRule="exact"/>
                        <w:ind w:left="1135" w:rightChars="117" w:right="281" w:hangingChars="405" w:hanging="1135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0" w:name="_Hlk188612873"/>
                      <w:r w:rsidRPr="00C9274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問題十：起初亞當夏娃犯罪遠離上帝，我們又為何還要背他們的鍋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p w14:paraId="173016A4" w14:textId="77777777" w:rsidR="000E3878" w:rsidRPr="00C92744" w:rsidRDefault="000E3878" w:rsidP="000E3878">
                      <w:pPr>
                        <w:snapToGrid w:val="0"/>
                        <w:spacing w:line="200" w:lineRule="exact"/>
                        <w:ind w:leftChars="1" w:left="1132" w:rightChars="117" w:right="281" w:hangingChars="403" w:hanging="113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bookmarkEnd w:id="10"/>
                    <w:p w14:paraId="21F8CDFA" w14:textId="77777777" w:rsidR="00851B0F" w:rsidRPr="00C92744" w:rsidRDefault="00851B0F" w:rsidP="001B4671">
                      <w:pPr>
                        <w:snapToGrid w:val="0"/>
                        <w:spacing w:line="38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6102C337" w14:textId="69F71844" w:rsidR="003B160C" w:rsidRPr="00C92744" w:rsidRDefault="007C6878" w:rsidP="00C065E8">
                      <w:pPr>
                        <w:snapToGrid w:val="0"/>
                        <w:spacing w:beforeLines="15" w:before="54" w:line="320" w:lineRule="exact"/>
                        <w:ind w:left="1135" w:rightChars="117" w:right="281" w:hangingChars="405" w:hanging="1135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1" w:name="_Hlk188612720"/>
                      <w:r w:rsidRPr="00C9274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問題九：神為什麼設置分別善惡樹呢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bookmarkEnd w:id="11"/>
                    <w:p w14:paraId="21FC9E22" w14:textId="77777777" w:rsidR="00F8421E" w:rsidRPr="00C92744" w:rsidRDefault="00F8421E" w:rsidP="005003F7">
                      <w:pPr>
                        <w:snapToGrid w:val="0"/>
                        <w:spacing w:line="30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創世記</w:t>
                      </w:r>
                      <w:r w:rsidRPr="00C9274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2:17</w:t>
                      </w: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記載上帝在伊甸園中有一棵分辨善惡的樹，並禁止亞當夏娃去吃。常會有人問，既然上帝禁止又為什麼要設置呢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﹖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歷代神學家們對這個問題有不同的解釋，奧古斯丁（</w:t>
                      </w:r>
                      <w:r w:rsidRPr="00C9274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Augustine</w:t>
                      </w: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）認為分別善惡樹是上帝的試探之一，旨在考驗人類的順服和信任。</w:t>
                      </w:r>
                    </w:p>
                    <w:p w14:paraId="4F3E1ABB" w14:textId="03DBCAB8" w:rsidR="00F8421E" w:rsidRPr="00C92744" w:rsidRDefault="00F8421E" w:rsidP="005003F7">
                      <w:pPr>
                        <w:snapToGrid w:val="0"/>
                        <w:spacing w:line="30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同時，他提出「原罪」的概念，認為亞當和夏娃的不順服行為導致了人類的墮落。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托馬斯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･阿奎那（</w:t>
                      </w:r>
                      <w:r w:rsidRPr="00C9274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Thomas Aquinas</w:t>
                      </w: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）認為分別善惡樹的果實本身不是邪惡的，但吃下它代表了人類對上帝權威的挑戰，導致了與上帝的關係破裂。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以下試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著整理出幾個主要觀點：</w:t>
                      </w:r>
                    </w:p>
                    <w:p w14:paraId="1C9461BC" w14:textId="77777777" w:rsidR="00F8421E" w:rsidRPr="00C92744" w:rsidRDefault="00F8421E" w:rsidP="005003F7">
                      <w:pPr>
                        <w:snapToGrid w:val="0"/>
                        <w:spacing w:line="30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1.自由意志的象徵：分別善惡樹是上帝賦予人類自由意志的一個象徵。上帝希望人類能夠自主選擇，並且能夠在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的指引下明辨是非。分別善惡樹提供了一個選擇的機會，讓人類可以選擇是否聽從上帝的命令。</w:t>
                      </w:r>
                    </w:p>
                    <w:p w14:paraId="67F80A0B" w14:textId="77777777" w:rsidR="00F8421E" w:rsidRPr="00C92744" w:rsidRDefault="00F8421E" w:rsidP="005003F7">
                      <w:pPr>
                        <w:snapToGrid w:val="0"/>
                        <w:spacing w:line="30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2.信任和順服的測試：設置分別善惡樹也是一個信任和順服的測試。上帝希望亞當和夏娃能夠信任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並遵守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的命令，避免吃這棵樹的果實。這是一種試驗，看看他們是否願意依賴上帝的智慧和指引。</w:t>
                      </w:r>
                    </w:p>
                    <w:p w14:paraId="51E4ECF1" w14:textId="77777777" w:rsidR="00F8421E" w:rsidRPr="00C92744" w:rsidRDefault="00F8421E" w:rsidP="005003F7">
                      <w:pPr>
                        <w:snapToGrid w:val="0"/>
                        <w:spacing w:line="30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3.道德和靈性成長：有些神學家認為，分別善惡樹的存在是為了促進人類的道德和靈性成長。當亞當和夏娃選擇不聽從上帝的命令時，他們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經歷了罪和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悔改的過程，這也是人類成長和學習的重要一部分。</w:t>
                      </w:r>
                    </w:p>
                    <w:p w14:paraId="6F6F4276" w14:textId="24E1C57C" w:rsidR="00851B0F" w:rsidRPr="00C92744" w:rsidRDefault="00F8421E" w:rsidP="005003F7">
                      <w:pPr>
                        <w:snapToGrid w:val="0"/>
                        <w:spacing w:line="30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以上這些觀點雖有不同，但都試著理解上帝創造人類時所給的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特殊位份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，有別於其他的被造物，同時也看到上帝雖然有懲罰，卻也為我們人類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預備救恩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--從</w:t>
                      </w:r>
                      <w:proofErr w:type="gramStart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善惡樹到人類</w:t>
                      </w:r>
                      <w:proofErr w:type="gramEnd"/>
                      <w:r w:rsidRPr="00C927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始祖犯罪，再到耶穌來救贖世人的歷程，更能體會上帝的愛和恩典。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754D4F3F" w:rsidR="00851B0F" w:rsidRPr="00C92744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2B1F9A27" w:rsidR="00851B0F" w:rsidRPr="00C92744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08165349" w:rsidR="00947BE6" w:rsidRPr="00C92744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54F67DAD" w:rsidR="00592024" w:rsidRPr="00C92744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C92744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77BC1C9E" w:rsidR="00626555" w:rsidRPr="00C92744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C92744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3217AE40" w:rsidR="005C52E8" w:rsidRPr="00C92744" w:rsidRDefault="005003F7" w:rsidP="00D271DD">
      <w:pPr>
        <w:jc w:val="center"/>
        <w:rPr>
          <w:rFonts w:ascii="文鼎特毛楷" w:eastAsia="文鼎特毛楷" w:hAnsi="標楷體"/>
          <w:sz w:val="72"/>
          <w:szCs w:val="22"/>
        </w:rPr>
      </w:pPr>
      <w:r w:rsidRPr="00C9274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50987BC7">
                <wp:simplePos x="0" y="0"/>
                <wp:positionH relativeFrom="margin">
                  <wp:posOffset>4445</wp:posOffset>
                </wp:positionH>
                <wp:positionV relativeFrom="paragraph">
                  <wp:posOffset>679401</wp:posOffset>
                </wp:positionV>
                <wp:extent cx="5918200" cy="583565"/>
                <wp:effectExtent l="0" t="0" r="25400" b="26035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83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35pt;margin-top:53.5pt;width:466pt;height:45.95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</w:p>
    <w:p w14:paraId="0C5440F4" w14:textId="1D175650" w:rsidR="00ED75F4" w:rsidRPr="00C92744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C92744">
        <w:rPr>
          <w:rFonts w:ascii="標楷體" w:eastAsia="標楷體" w:hAnsi="標楷體" w:hint="eastAsia"/>
          <w:sz w:val="26"/>
          <w:szCs w:val="26"/>
        </w:rPr>
        <w:tab/>
      </w:r>
      <w:r w:rsidRPr="00C92744">
        <w:rPr>
          <w:rFonts w:ascii="標楷體" w:eastAsia="標楷體" w:hAnsi="標楷體" w:hint="eastAsia"/>
          <w:sz w:val="26"/>
          <w:szCs w:val="26"/>
        </w:rPr>
        <w:tab/>
      </w:r>
      <w:r w:rsidRPr="00C92744">
        <w:rPr>
          <w:rFonts w:ascii="標楷體" w:eastAsia="標楷體" w:hAnsi="標楷體" w:hint="eastAsia"/>
          <w:sz w:val="26"/>
          <w:szCs w:val="26"/>
        </w:rPr>
        <w:tab/>
      </w:r>
      <w:r w:rsidRPr="00C92744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51849508" w:rsidR="0042191B" w:rsidRPr="00C92744" w:rsidRDefault="005003F7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C9274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44984A2D">
                <wp:simplePos x="0" y="0"/>
                <wp:positionH relativeFrom="margin">
                  <wp:posOffset>4445</wp:posOffset>
                </wp:positionH>
                <wp:positionV relativeFrom="paragraph">
                  <wp:posOffset>279156</wp:posOffset>
                </wp:positionV>
                <wp:extent cx="5918200" cy="4574344"/>
                <wp:effectExtent l="0" t="0" r="25400" b="17145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57434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35pt;margin-top:22pt;width:466pt;height:360.2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2D086" w14:textId="3DEE6180" w:rsidR="00ED75F4" w:rsidRPr="00C92744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C92744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7C55656F" w:rsidR="00ED75F4" w:rsidRPr="00C92744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DD1CF9D" w14:textId="6255DF22" w:rsidR="00EF1AA0" w:rsidRPr="00C92744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516A362" w14:textId="77777777" w:rsidR="00EF1AA0" w:rsidRPr="00C92744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77777777" w:rsidR="008718EC" w:rsidRPr="00C92744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77777777" w:rsidR="001B2ACE" w:rsidRPr="00C92744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C92744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C92744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C92744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C92744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C92744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C92744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C92744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C92744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C92744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C92744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C92744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C92744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C92744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4D9057EE">
                <wp:simplePos x="0" y="0"/>
                <wp:positionH relativeFrom="margin">
                  <wp:posOffset>-24130</wp:posOffset>
                </wp:positionH>
                <wp:positionV relativeFrom="paragraph">
                  <wp:posOffset>-100330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C92744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2" w:name="_Hlk175388879"/>
                            <w:proofErr w:type="gramStart"/>
                            <w:r w:rsidRPr="00C92744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C92744" w:rsidRDefault="00AD21B5" w:rsidP="000D6852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77777777" w:rsidR="00F01535" w:rsidRPr="00C92744" w:rsidRDefault="00703B32" w:rsidP="007008D0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7777777" w:rsidR="00F01535" w:rsidRPr="00C92744" w:rsidRDefault="00703B32" w:rsidP="007008D0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814F8DE" w14:textId="77777777" w:rsidR="007008D0" w:rsidRPr="00C92744" w:rsidRDefault="00703B32" w:rsidP="007008D0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7008D0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7008D0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7008D0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7008D0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7008D0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禱告，聖靈親自觸摸，讓冷淡的心靈、受傷的心志再次復活。</w:t>
                            </w:r>
                          </w:p>
                          <w:p w14:paraId="579C634B" w14:textId="28EC608B" w:rsidR="007008D0" w:rsidRPr="00C92744" w:rsidRDefault="007008D0" w:rsidP="007008D0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請為家中有青少年的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父母代禱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，雖在教養和培育兒女的過程時有艱辛，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求主加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添愛心、耐心和智慧，和兒女一同成長。</w:t>
                            </w:r>
                          </w:p>
                          <w:p w14:paraId="7AB55FB5" w14:textId="101B821F" w:rsidR="00862705" w:rsidRPr="00C92744" w:rsidRDefault="007008D0" w:rsidP="007008D0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請為教會肢體彼此之間有美好的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連結代禱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，一同學習彼此扶持，傳揚福音。</w:t>
                            </w:r>
                          </w:p>
                          <w:p w14:paraId="1B259E8A" w14:textId="77777777" w:rsidR="00AD21B5" w:rsidRPr="00C92744" w:rsidRDefault="00AD21B5" w:rsidP="007008D0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3F0ACF4F" w:rsidR="00703047" w:rsidRPr="00C92744" w:rsidRDefault="007008D0" w:rsidP="007008D0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俄烏戰爭邁入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週年，烏克蘭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20%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的國土至今仍遭俄軍占領，總共已超過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40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萬人殞命。懇求上主憐憫施恩，挽救寶貴生命，止息無情戰爭，賞賜深入人心的平安。</w:t>
                            </w:r>
                          </w:p>
                          <w:p w14:paraId="6340F8B0" w14:textId="77777777" w:rsidR="00AD21B5" w:rsidRPr="00C92744" w:rsidRDefault="00AD21B5" w:rsidP="007008D0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4E91566C" w14:textId="09F0850C" w:rsidR="005B0C07" w:rsidRPr="00C92744" w:rsidRDefault="007008D0" w:rsidP="007008D0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中央政府今年度總預算遭大幅刪減，各界關注凍結金額、刪減數確定金額，未在</w:t>
                            </w:r>
                            <w:r w:rsidR="009D610D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立法院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總預算審查報告中呈現，影響國政運作、民生權益甚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鉅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求主掌權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，幫助台灣持守民主道路，珍惜得來不易的自由和平安。</w:t>
                            </w:r>
                          </w:p>
                          <w:p w14:paraId="38AD48F3" w14:textId="77777777" w:rsidR="00AD21B5" w:rsidRPr="00C92744" w:rsidRDefault="00AD21B5" w:rsidP="007008D0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5F984A8F" w14:textId="5BCCB293" w:rsidR="005D5743" w:rsidRPr="00C92744" w:rsidRDefault="007008D0" w:rsidP="007008D0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為台南大光長老教會蔡安祿牧師於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3/8-9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前來主持全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教會培靈會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禱告。願上帝的靈感動教會兄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能踴躍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參加培靈會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，並在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蔡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牧師的分享中，謙卑領受上主的啟示，並彼此扶持、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勇傳拯救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人的福音。</w:t>
                            </w:r>
                            <w:r w:rsidR="005D5743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C334C31" w14:textId="77777777" w:rsidR="00AD21B5" w:rsidRPr="00C92744" w:rsidRDefault="00AD21B5" w:rsidP="007008D0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49052D11" w14:textId="77777777" w:rsidR="007008D0" w:rsidRPr="00C92744" w:rsidRDefault="007008D0" w:rsidP="007008D0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C92744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蔡維倫牧師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禱告，懇求上帝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膏抹維倫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牧師，使他的身、心、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靈俱得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強壯。為本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週維倫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牧師的事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奉與講道代禱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，使他的服侍得以充滿聖靈與從上帝而出的能力，讓教會兄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姊均被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上帝的話餵養、信心得以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堅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立，並帶動全教會兄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遵行上帝心意，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得蒙神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恩。</w:t>
                            </w:r>
                          </w:p>
                          <w:p w14:paraId="266EF1E9" w14:textId="56745C48" w:rsidR="00715D6A" w:rsidRPr="00C92744" w:rsidRDefault="00AD21B5" w:rsidP="007008D0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2"/>
                            <w:r w:rsidR="007C6878" w:rsidRPr="00C92744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為蔡茂堂牧師～目前在天梯夢協會與埔里基督教醫院服侍</w:t>
                            </w:r>
                          </w:p>
                          <w:p w14:paraId="20FD603D" w14:textId="0C1F9730" w:rsidR="007C6878" w:rsidRPr="00C92744" w:rsidRDefault="00F95EC6" w:rsidP="007008D0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59" w:left="563" w:hangingChars="162" w:hanging="421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866028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C6878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7C6878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2025</w:t>
                            </w:r>
                            <w:r w:rsidR="007C6878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年天梯夢協會所有服侍，包括</w:t>
                            </w:r>
                            <w:proofErr w:type="gramStart"/>
                            <w:r w:rsidR="007C6878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聖經共讀莊信德</w:t>
                            </w:r>
                            <w:proofErr w:type="gramEnd"/>
                            <w:r w:rsidR="007C6878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牧師、羅馬書網路及高雄查經班蔡茂堂牧師、天梯夢協會網路講道研習班、生命旅程見證、終生學習、</w:t>
                            </w:r>
                            <w:proofErr w:type="gramStart"/>
                            <w:r w:rsidR="007C6878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慈善宣</w:t>
                            </w:r>
                            <w:proofErr w:type="gramEnd"/>
                            <w:r w:rsidR="007C6878"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道禱告。</w:t>
                            </w:r>
                          </w:p>
                          <w:p w14:paraId="3361C280" w14:textId="2C4CCCD5" w:rsidR="007C6878" w:rsidRPr="00C92744" w:rsidRDefault="007C6878" w:rsidP="007008D0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59" w:left="563" w:hangingChars="162" w:hanging="421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為茂堂牧師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在台灣各地講台服侍禱告，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願主同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在，保守牧師師母出入平安，也使用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牧師傳講的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信息建造生命。</w:t>
                            </w:r>
                          </w:p>
                          <w:p w14:paraId="2DBC8EA4" w14:textId="605EE92D" w:rsidR="000D6852" w:rsidRPr="00C92744" w:rsidRDefault="007C6878" w:rsidP="007008D0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為埔里基督教醫院主任牧師突然過世，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埔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基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院牧部事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工的安排主</w:t>
                            </w:r>
                            <w:proofErr w:type="gramStart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前代求</w:t>
                            </w:r>
                            <w:proofErr w:type="gramEnd"/>
                            <w:r w:rsidRPr="00C927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9pt;margin-top:-7.9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" filled="f" stroked="f">
                <v:textbox>
                  <w:txbxContent>
                    <w:p w14:paraId="4B7C2BEB" w14:textId="77777777" w:rsidR="00AD21B5" w:rsidRPr="00C92744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5" w:name="_Hlk175388879"/>
                      <w:proofErr w:type="gramStart"/>
                      <w:r w:rsidRPr="00C92744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C92744" w:rsidRDefault="00AD21B5" w:rsidP="000D6852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77777777" w:rsidR="00F01535" w:rsidRPr="00C92744" w:rsidRDefault="00703B32" w:rsidP="007008D0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7777777" w:rsidR="00F01535" w:rsidRPr="00C92744" w:rsidRDefault="00703B32" w:rsidP="007008D0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814F8DE" w14:textId="77777777" w:rsidR="007008D0" w:rsidRPr="00C92744" w:rsidRDefault="00703B32" w:rsidP="007008D0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7008D0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7008D0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7008D0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7008D0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7008D0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禱告，聖靈親自觸摸，讓冷淡的心靈、受傷的心志再次復活。</w:t>
                      </w:r>
                    </w:p>
                    <w:p w14:paraId="579C634B" w14:textId="28EC608B" w:rsidR="007008D0" w:rsidRPr="00C92744" w:rsidRDefault="007008D0" w:rsidP="007008D0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請為家中有青少年的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父母代禱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，雖在教養和培育兒女的過程時有艱辛，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求主加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添愛心、耐心和智慧，和兒女一同成長。</w:t>
                      </w:r>
                    </w:p>
                    <w:p w14:paraId="7AB55FB5" w14:textId="101B821F" w:rsidR="00862705" w:rsidRPr="00C92744" w:rsidRDefault="007008D0" w:rsidP="007008D0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請為教會肢體彼此之間有美好的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連結代禱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，一同學習彼此扶持，傳揚福音。</w:t>
                      </w:r>
                    </w:p>
                    <w:p w14:paraId="1B259E8A" w14:textId="77777777" w:rsidR="00AD21B5" w:rsidRPr="00C92744" w:rsidRDefault="00AD21B5" w:rsidP="007008D0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3F0ACF4F" w:rsidR="00703047" w:rsidRPr="00C92744" w:rsidRDefault="007008D0" w:rsidP="007008D0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俄烏戰爭邁入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三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週年，烏克蘭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20%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的國土至今仍遭俄軍占領，總共已超過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40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萬人殞命。懇求上主憐憫施恩，挽救寶貴生命，止息無情戰爭，賞賜深入人心的平安。</w:t>
                      </w:r>
                    </w:p>
                    <w:p w14:paraId="6340F8B0" w14:textId="77777777" w:rsidR="00AD21B5" w:rsidRPr="00C92744" w:rsidRDefault="00AD21B5" w:rsidP="007008D0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4E91566C" w14:textId="09F0850C" w:rsidR="005B0C07" w:rsidRPr="00C92744" w:rsidRDefault="007008D0" w:rsidP="007008D0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中央政府今年度總預算遭大幅刪減，各界關注凍結金額、刪減數確定金額，未在</w:t>
                      </w:r>
                      <w:r w:rsidR="009D610D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立法院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總預算審查報告中呈現，影響國政運作、民生權益甚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鉅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求主掌權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，幫助台灣持守民主道路，珍惜得來不易的自由和平安。</w:t>
                      </w:r>
                    </w:p>
                    <w:p w14:paraId="38AD48F3" w14:textId="77777777" w:rsidR="00AD21B5" w:rsidRPr="00C92744" w:rsidRDefault="00AD21B5" w:rsidP="007008D0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5F984A8F" w14:textId="5BCCB293" w:rsidR="005D5743" w:rsidRPr="00C92744" w:rsidRDefault="007008D0" w:rsidP="007008D0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為台南大光長老教會蔡安祿牧師於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3/8-9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前來主持全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教會培靈會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禱告。願上帝的靈感動教會兄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能踴躍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參加培靈會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，並在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蔡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牧師的分享中，謙卑領受上主的啟示，並彼此扶持、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勇傳拯救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人的福音。</w:t>
                      </w:r>
                      <w:r w:rsidR="005D5743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C334C31" w14:textId="77777777" w:rsidR="00AD21B5" w:rsidRPr="00C92744" w:rsidRDefault="00AD21B5" w:rsidP="007008D0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49052D11" w14:textId="77777777" w:rsidR="007008D0" w:rsidRPr="00C92744" w:rsidRDefault="007008D0" w:rsidP="007008D0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C92744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蔡維倫牧師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禱告，懇求上帝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膏抹維倫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牧師，使他的身、心、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靈俱得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強壯。為本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週維倫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牧師的事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奉與講道代禱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，使他的服侍得以充滿聖靈與從上帝而出的能力，讓教會兄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姊均被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上帝的話餵養、信心得以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堅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立，並帶動全教會兄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遵行上帝心意，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得蒙神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恩。</w:t>
                      </w:r>
                    </w:p>
                    <w:p w14:paraId="266EF1E9" w14:textId="56745C48" w:rsidR="00715D6A" w:rsidRPr="00C92744" w:rsidRDefault="00AD21B5" w:rsidP="007008D0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</w:rPr>
                      </w:pPr>
                      <w:r w:rsidRPr="00C92744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5"/>
                      <w:r w:rsidR="007C6878" w:rsidRPr="00C92744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為蔡茂堂牧師～目前在天梯夢協會與埔里基督教醫院服侍</w:t>
                      </w:r>
                    </w:p>
                    <w:p w14:paraId="20FD603D" w14:textId="0C1F9730" w:rsidR="007C6878" w:rsidRPr="00C92744" w:rsidRDefault="00F95EC6" w:rsidP="007008D0">
                      <w:pPr>
                        <w:adjustRightInd w:val="0"/>
                        <w:snapToGrid w:val="0"/>
                        <w:spacing w:line="-340" w:lineRule="auto"/>
                        <w:ind w:leftChars="59" w:left="563" w:hangingChars="162" w:hanging="421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866028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7C6878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="007C6878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2025</w:t>
                      </w:r>
                      <w:r w:rsidR="007C6878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年天梯夢協會所有服侍，包括</w:t>
                      </w:r>
                      <w:proofErr w:type="gramStart"/>
                      <w:r w:rsidR="007C6878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聖經共讀莊信德</w:t>
                      </w:r>
                      <w:proofErr w:type="gramEnd"/>
                      <w:r w:rsidR="007C6878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牧師、羅馬書網路及高雄查經班蔡茂堂牧師、天梯夢協會網路講道研習班、生命旅程見證、終生學習、</w:t>
                      </w:r>
                      <w:proofErr w:type="gramStart"/>
                      <w:r w:rsidR="007C6878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慈善宣</w:t>
                      </w:r>
                      <w:proofErr w:type="gramEnd"/>
                      <w:r w:rsidR="007C6878"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道禱告。</w:t>
                      </w:r>
                    </w:p>
                    <w:p w14:paraId="3361C280" w14:textId="2C4CCCD5" w:rsidR="007C6878" w:rsidRPr="00C92744" w:rsidRDefault="007C6878" w:rsidP="007008D0">
                      <w:pPr>
                        <w:adjustRightInd w:val="0"/>
                        <w:snapToGrid w:val="0"/>
                        <w:spacing w:line="-340" w:lineRule="auto"/>
                        <w:ind w:leftChars="59" w:left="563" w:hangingChars="162" w:hanging="421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為茂堂牧師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在台灣各地講台服侍禱告，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願主同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在，保守牧師師母出入平安，也使用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牧師傳講的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信息建造生命。</w:t>
                      </w:r>
                    </w:p>
                    <w:p w14:paraId="2DBC8EA4" w14:textId="605EE92D" w:rsidR="000D6852" w:rsidRPr="00C92744" w:rsidRDefault="007C6878" w:rsidP="007008D0">
                      <w:pPr>
                        <w:adjustRightInd w:val="0"/>
                        <w:snapToGrid w:val="0"/>
                        <w:spacing w:line="-340" w:lineRule="auto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為埔里基督教醫院主任牧師突然過世，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埔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基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院牧部事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工的安排主</w:t>
                      </w:r>
                      <w:proofErr w:type="gramStart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前代求</w:t>
                      </w:r>
                      <w:proofErr w:type="gramEnd"/>
                      <w:r w:rsidRPr="00C92744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C92744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C92744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C92744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C92744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C92744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C9274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C9274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C9274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C9274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C9274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C9274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C92744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C9274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124F3713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55F16" w14:textId="77777777" w:rsidR="00863746" w:rsidRPr="00C92744" w:rsidRDefault="00863746" w:rsidP="00863746">
                            <w:pPr>
                              <w:spacing w:line="300" w:lineRule="exact"/>
                              <w:jc w:val="both"/>
                              <w:rPr>
                                <w:rFonts w:ascii="文鼎標準楷體" w:eastAsia="文鼎標準楷體" w:hAnsi="Arial" w:cs="Arial"/>
                              </w:rPr>
                            </w:pPr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各位敬愛的兄姐平安!</w:t>
                            </w:r>
                          </w:p>
                          <w:p w14:paraId="310DF5B2" w14:textId="5370B11F" w:rsidR="00863746" w:rsidRPr="00C92744" w:rsidRDefault="00863746" w:rsidP="00863746">
                            <w:pPr>
                              <w:spacing w:afterLines="50" w:after="180" w:line="300" w:lineRule="exact"/>
                              <w:jc w:val="both"/>
                              <w:rPr>
                                <w:rFonts w:ascii="標楷體" w:eastAsia="標楷體" w:hAnsi="標楷體" w:cs="Arial"/>
                                <w:sz w:val="4"/>
                                <w:szCs w:val="4"/>
                                <w:shd w:val="clear" w:color="auto" w:fill="FFFFFF"/>
                              </w:rPr>
                            </w:pPr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自即日起直接以匯款、轉帳、</w:t>
                            </w:r>
                            <w:proofErr w:type="gramStart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存現等</w:t>
                            </w:r>
                            <w:proofErr w:type="gramEnd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方式奉獻，登帳及刊登週報截止時間為每週五</w:t>
                            </w:r>
                            <w:proofErr w:type="gramStart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17</w:t>
                            </w:r>
                            <w:proofErr w:type="gramEnd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:00(以各家銀行網路查詢所得</w:t>
                            </w:r>
                            <w:proofErr w:type="gramStart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入帳</w:t>
                            </w:r>
                            <w:proofErr w:type="gramEnd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時間為</w:t>
                            </w:r>
                            <w:proofErr w:type="gramStart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準</w:t>
                            </w:r>
                            <w:proofErr w:type="gramEnd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，郵政劃撥截止時間為每週四</w:t>
                            </w:r>
                            <w:proofErr w:type="gramStart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24</w:t>
                            </w:r>
                            <w:proofErr w:type="gramEnd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:00)，超過上述截止時間</w:t>
                            </w:r>
                            <w:proofErr w:type="gramStart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入帳</w:t>
                            </w:r>
                            <w:proofErr w:type="gramEnd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之奉獻，登帳及刊登週報將順延</w:t>
                            </w:r>
                            <w:proofErr w:type="gramStart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一週</w:t>
                            </w:r>
                            <w:proofErr w:type="gramEnd"/>
                            <w:r w:rsidRPr="00C92744">
                              <w:rPr>
                                <w:rFonts w:ascii="文鼎標準楷體" w:eastAsia="文鼎標準楷體" w:hAnsi="Arial" w:cs="Arial" w:hint="eastAsia"/>
                              </w:rPr>
                              <w:t>，謹此告知。</w:t>
                            </w:r>
                          </w:p>
                          <w:tbl>
                            <w:tblPr>
                              <w:tblW w:w="4649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C92744" w:rsidRPr="00C92744" w14:paraId="1F942D8B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1E5448" w14:textId="77777777" w:rsidR="00863746" w:rsidRPr="00C92744" w:rsidRDefault="00863746" w:rsidP="0086374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C92744" w:rsidRPr="00C92744" w14:paraId="128D6A97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A3E9BE" w14:textId="77777777" w:rsidR="00863746" w:rsidRPr="00C92744" w:rsidRDefault="00863746" w:rsidP="0086374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4AD300" w14:textId="77777777" w:rsidR="00863746" w:rsidRPr="00C92744" w:rsidRDefault="00863746" w:rsidP="0086374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486</w:t>
                                  </w:r>
                                </w:p>
                              </w:tc>
                            </w:tr>
                            <w:tr w:rsidR="00C92744" w:rsidRPr="00C92744" w14:paraId="42C59728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3ED030" w14:textId="77777777" w:rsidR="00863746" w:rsidRPr="00C92744" w:rsidRDefault="00863746" w:rsidP="0086374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C92744" w:rsidRPr="00C92744" w14:paraId="1F7880D6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44AB94" w14:textId="77777777" w:rsidR="00863746" w:rsidRPr="00C92744" w:rsidRDefault="00863746" w:rsidP="0086374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7722A2" w14:textId="77777777" w:rsidR="00863746" w:rsidRPr="00C92744" w:rsidRDefault="00863746" w:rsidP="0086374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1,930</w:t>
                                  </w:r>
                                </w:p>
                              </w:tc>
                            </w:tr>
                          </w:tbl>
                          <w:p w14:paraId="593E36B6" w14:textId="77777777" w:rsidR="00863746" w:rsidRPr="00C92744" w:rsidRDefault="00863746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706791DD" w14:textId="77777777" w:rsidR="00863746" w:rsidRPr="00C92744" w:rsidRDefault="00863746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60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C92744" w:rsidRPr="00C92744" w14:paraId="6DBAC25C" w14:textId="77777777" w:rsidTr="002A4CF5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648B0FD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【2/22~2/27週間奉獻明細</w:t>
                                  </w:r>
                                  <w:r w:rsidRPr="00C92744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C92744" w:rsidRPr="00C92744" w14:paraId="24E6A4B7" w14:textId="77777777" w:rsidTr="002A4CF5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30BF2534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30031761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01A4B5C4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26DDC54B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C92744" w:rsidRPr="00C92744" w14:paraId="0EC96338" w14:textId="77777777" w:rsidTr="002A4CF5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F49D6FC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C92744" w:rsidRPr="00C92744" w14:paraId="379A27B2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F01915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FF2E3E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9DE4C7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5E817C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92744" w:rsidRPr="00C92744" w14:paraId="4548AE59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F1B39A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83EFE9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97BD18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040002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3E40CC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120,000</w:t>
                                  </w:r>
                                </w:p>
                              </w:tc>
                            </w:tr>
                            <w:tr w:rsidR="00C92744" w:rsidRPr="00C92744" w14:paraId="7EDBF60C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5556D0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F0322B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C175D5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D260E6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C92744" w:rsidRPr="00C92744" w14:paraId="36935C0F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B27CA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B263D9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AD5227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355F3C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C92744" w:rsidRPr="00C92744" w14:paraId="77BA68FF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3F8E6E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47E9C6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E04CA4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E8DEDB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92744" w:rsidRPr="00C92744" w14:paraId="5B14DC2A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5AFEFD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F50F98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641256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203818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C92744" w:rsidRPr="00C92744" w14:paraId="666DEA67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4F233B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075E75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BF880C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070373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D2EA28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C92744" w:rsidRPr="00C92744" w14:paraId="751BA84C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C66496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0D88EF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4B2CBD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140062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00286C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C92744" w:rsidRPr="00C92744" w14:paraId="202A3C98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146F7C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05B5E6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2007D5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D93099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36,000</w:t>
                                  </w:r>
                                </w:p>
                              </w:tc>
                            </w:tr>
                            <w:tr w:rsidR="00C92744" w:rsidRPr="00C92744" w14:paraId="70735720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6352FC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C92744" w:rsidRPr="00C92744" w14:paraId="4506F92A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E24EB4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F20E67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1F7C68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040075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F46658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C92744" w:rsidRPr="00C92744" w14:paraId="0CBA1EE9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9186C4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EBE41E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9B47B6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1AF1C7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C92744" w:rsidRPr="00C92744" w14:paraId="5652BCD6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408C49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C92744" w:rsidRPr="00C92744" w14:paraId="4069F01C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23424C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B32E4F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04583A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B98682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36,000</w:t>
                                  </w:r>
                                </w:p>
                              </w:tc>
                            </w:tr>
                            <w:tr w:rsidR="00863746" w:rsidRPr="00C92744" w14:paraId="7B3C4FA1" w14:textId="77777777" w:rsidTr="002A4CF5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3B2D3591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6CDBE2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3,</w:t>
                                  </w: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</w:t>
                                  </w:r>
                                  <w:r w:rsidRPr="00C92744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2A56139A" w14:textId="77777777" w:rsidR="00CC7C85" w:rsidRPr="00C92744" w:rsidRDefault="00CC7C85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38CC5681" w14:textId="77777777" w:rsidR="00863746" w:rsidRPr="00C92744" w:rsidRDefault="00863746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0B527B05" w14:textId="77777777" w:rsidR="00967F03" w:rsidRPr="00C92744" w:rsidRDefault="00967F03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61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C92744" w:rsidRPr="00C92744" w14:paraId="4DF8CB64" w14:textId="77777777" w:rsidTr="002A4CF5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13DE308A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C92744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C92744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C92744" w:rsidRPr="00C92744" w14:paraId="6187C110" w14:textId="77777777" w:rsidTr="002A4CF5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9F8A14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80F76E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A132D1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275F81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C92744" w:rsidRPr="00C92744" w14:paraId="44BA1C56" w14:textId="77777777" w:rsidTr="002A4CF5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065D8D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3FC2C9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玉山 **26633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208DAF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E8455F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863746" w:rsidRPr="00C92744" w14:paraId="390C1014" w14:textId="77777777" w:rsidTr="002A4CF5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DDEC61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02/20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C2169D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 xml:space="preserve">合庫 </w:t>
                                  </w:r>
                                  <w:r w:rsidRPr="00C92744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**52875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EA428D" w14:textId="77777777" w:rsidR="00863746" w:rsidRPr="00C92744" w:rsidRDefault="00863746" w:rsidP="00863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07F9EE" w14:textId="77777777" w:rsidR="00863746" w:rsidRPr="00C92744" w:rsidRDefault="00863746" w:rsidP="00863746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</w:tbl>
                          <w:p w14:paraId="4AFF4F58" w14:textId="77777777" w:rsidR="002A3320" w:rsidRPr="00C92744" w:rsidRDefault="002A3320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18A83DE5" w14:textId="77777777" w:rsidR="00967F03" w:rsidRPr="00C92744" w:rsidRDefault="00967F03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59995F3E" w14:textId="15674F6B" w:rsidR="00967F03" w:rsidRPr="00C92744" w:rsidRDefault="00967F03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</w:rPr>
                              <w:t>若您是第一次匯款到台新銀行帳戶，請至以下連結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https://pse.is/4d2yh7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</w:rPr>
                              <w:t xml:space="preserve"> 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363B" id="Text Box 2321" o:spid="_x0000_s1033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Qj5QEAAKkDAAAOAAAAZHJzL2Uyb0RvYy54bWysU8GO0zAQvSPxD5bvNE1ptyVqulp2tQhp&#10;WZAWPsBx7MQi8Zix26R8PWOn2y1wQ1wsz4zz5r03k+312HfsoNAbsCXPZ3POlJVQG9uU/NvX+zcb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MlSbXNOt+sVmksmSieP3fowwcFPYuXkiNNNcGLw4MPkY4onp/EbhbuTdelyXb2twQ9&#10;jJlEPzKeuIexGpmpS76O2qKaCuoj6UGY9oX2my4t4E/OBtqVkvsfe4GKs+6jJU/e5ctlXK4ULFfr&#10;BQV4WakuK8JKgip54Gy63oZpIfcOTdNSp2kKFm7IR22SwhdWJ/q0D0n4aXfjwl3G6dXLH7b7B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nkq0I+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p w14:paraId="6E555F16" w14:textId="77777777" w:rsidR="00863746" w:rsidRPr="00C92744" w:rsidRDefault="00863746" w:rsidP="00863746">
                      <w:pPr>
                        <w:spacing w:line="300" w:lineRule="exact"/>
                        <w:jc w:val="both"/>
                        <w:rPr>
                          <w:rFonts w:ascii="文鼎標準楷體" w:eastAsia="文鼎標準楷體" w:hAnsi="Arial" w:cs="Arial"/>
                        </w:rPr>
                      </w:pPr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各位敬愛的兄姐平安!</w:t>
                      </w:r>
                    </w:p>
                    <w:p w14:paraId="310DF5B2" w14:textId="5370B11F" w:rsidR="00863746" w:rsidRPr="00C92744" w:rsidRDefault="00863746" w:rsidP="00863746">
                      <w:pPr>
                        <w:spacing w:afterLines="50" w:after="180" w:line="300" w:lineRule="exact"/>
                        <w:jc w:val="both"/>
                        <w:rPr>
                          <w:rFonts w:ascii="標楷體" w:eastAsia="標楷體" w:hAnsi="標楷體" w:cs="Arial"/>
                          <w:sz w:val="4"/>
                          <w:szCs w:val="4"/>
                          <w:shd w:val="clear" w:color="auto" w:fill="FFFFFF"/>
                        </w:rPr>
                      </w:pPr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自即日起直接以匯款、轉帳、</w:t>
                      </w:r>
                      <w:proofErr w:type="gramStart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存現等</w:t>
                      </w:r>
                      <w:proofErr w:type="gramEnd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方式奉獻，登帳及刊登週報截止時間為每週五</w:t>
                      </w:r>
                      <w:proofErr w:type="gramStart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17</w:t>
                      </w:r>
                      <w:proofErr w:type="gramEnd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:00(以各家銀行網路查詢所得</w:t>
                      </w:r>
                      <w:proofErr w:type="gramStart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入帳</w:t>
                      </w:r>
                      <w:proofErr w:type="gramEnd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時間為</w:t>
                      </w:r>
                      <w:proofErr w:type="gramStart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準</w:t>
                      </w:r>
                      <w:proofErr w:type="gramEnd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，郵政劃撥截止時間為每週四</w:t>
                      </w:r>
                      <w:proofErr w:type="gramStart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24</w:t>
                      </w:r>
                      <w:proofErr w:type="gramEnd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:00)，超過上述截止時間</w:t>
                      </w:r>
                      <w:proofErr w:type="gramStart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入帳</w:t>
                      </w:r>
                      <w:proofErr w:type="gramEnd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之奉獻，登帳及刊登週報將順延</w:t>
                      </w:r>
                      <w:proofErr w:type="gramStart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一週</w:t>
                      </w:r>
                      <w:proofErr w:type="gramEnd"/>
                      <w:r w:rsidRPr="00C92744">
                        <w:rPr>
                          <w:rFonts w:ascii="文鼎標準楷體" w:eastAsia="文鼎標準楷體" w:hAnsi="Arial" w:cs="Arial" w:hint="eastAsia"/>
                        </w:rPr>
                        <w:t>，謹此告知。</w:t>
                      </w:r>
                    </w:p>
                    <w:tbl>
                      <w:tblPr>
                        <w:tblW w:w="4649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C92744" w:rsidRPr="00C92744" w14:paraId="1F942D8B" w14:textId="77777777" w:rsidTr="002A4CF5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1E5448" w14:textId="77777777" w:rsidR="00863746" w:rsidRPr="00C92744" w:rsidRDefault="00863746" w:rsidP="0086374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C92744" w:rsidRPr="00C92744" w14:paraId="128D6A97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2A3E9BE" w14:textId="77777777" w:rsidR="00863746" w:rsidRPr="00C92744" w:rsidRDefault="00863746" w:rsidP="0086374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54AD300" w14:textId="77777777" w:rsidR="00863746" w:rsidRPr="00C92744" w:rsidRDefault="00863746" w:rsidP="0086374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486</w:t>
                            </w:r>
                          </w:p>
                        </w:tc>
                      </w:tr>
                      <w:tr w:rsidR="00C92744" w:rsidRPr="00C92744" w14:paraId="42C59728" w14:textId="77777777" w:rsidTr="002A4CF5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3ED030" w14:textId="77777777" w:rsidR="00863746" w:rsidRPr="00C92744" w:rsidRDefault="00863746" w:rsidP="0086374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C92744" w:rsidRPr="00C92744" w14:paraId="1F7880D6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44AB94" w14:textId="77777777" w:rsidR="00863746" w:rsidRPr="00C92744" w:rsidRDefault="00863746" w:rsidP="0086374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7722A2" w14:textId="77777777" w:rsidR="00863746" w:rsidRPr="00C92744" w:rsidRDefault="00863746" w:rsidP="0086374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1,930</w:t>
                            </w:r>
                          </w:p>
                        </w:tc>
                      </w:tr>
                    </w:tbl>
                    <w:p w14:paraId="593E36B6" w14:textId="77777777" w:rsidR="00863746" w:rsidRPr="00C92744" w:rsidRDefault="00863746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706791DD" w14:textId="77777777" w:rsidR="00863746" w:rsidRPr="00C92744" w:rsidRDefault="00863746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tbl>
                      <w:tblPr>
                        <w:tblStyle w:val="60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C92744" w:rsidRPr="00C92744" w14:paraId="6DBAC25C" w14:textId="77777777" w:rsidTr="002A4CF5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4648B0FD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【2/22~2/27週間奉獻明細</w:t>
                            </w:r>
                            <w:r w:rsidRPr="00C92744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C92744" w:rsidRPr="00C92744" w14:paraId="24E6A4B7" w14:textId="77777777" w:rsidTr="002A4CF5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30BF2534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30031761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01A4B5C4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26DDC54B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C92744" w:rsidRPr="00C92744" w14:paraId="0EC96338" w14:textId="77777777" w:rsidTr="002A4CF5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3F49D6FC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C92744" w:rsidRPr="00C92744" w14:paraId="379A27B2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F01915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FF2E3E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9DE4C7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5E817C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C92744" w:rsidRPr="00C92744" w14:paraId="4548AE59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F1B39A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83EFE9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97BD18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040002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3E40CC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120,000</w:t>
                            </w:r>
                          </w:p>
                        </w:tc>
                      </w:tr>
                      <w:tr w:rsidR="00C92744" w:rsidRPr="00C92744" w14:paraId="7EDBF60C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5556D0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F0322B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C175D5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110121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D260E6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  <w:tr w:rsidR="00C92744" w:rsidRPr="00C92744" w14:paraId="36935C0F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7B27CA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B263D9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AD5227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355F3C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C92744" w:rsidRPr="00C92744" w14:paraId="77BA68FF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3F8E6E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47E9C6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E04CA4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E8DEDB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C92744" w:rsidRPr="00C92744" w14:paraId="5B14DC2A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5AFEFD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F50F98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641256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203818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C92744" w:rsidRPr="00C92744" w14:paraId="666DEA67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4F233B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075E75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BF880C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070373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D2EA28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8,000</w:t>
                            </w:r>
                          </w:p>
                        </w:tc>
                      </w:tr>
                      <w:tr w:rsidR="00C92744" w:rsidRPr="00C92744" w14:paraId="751BA84C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C66496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0D88EF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4B2CBD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140062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00286C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C92744" w:rsidRPr="00C92744" w14:paraId="202A3C98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146F7C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05B5E6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2007D5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D93099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36,000</w:t>
                            </w:r>
                          </w:p>
                        </w:tc>
                      </w:tr>
                      <w:tr w:rsidR="00C92744" w:rsidRPr="00C92744" w14:paraId="70735720" w14:textId="77777777" w:rsidTr="002A4CF5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6352FC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C92744" w:rsidRPr="00C92744" w14:paraId="4506F92A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E24EB4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F20E67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1F7C68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040075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F46658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C92744" w:rsidRPr="00C92744" w14:paraId="0CBA1EE9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9186C4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EBE41E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9B47B6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1AF1C7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800</w:t>
                            </w:r>
                          </w:p>
                        </w:tc>
                      </w:tr>
                      <w:tr w:rsidR="00C92744" w:rsidRPr="00C92744" w14:paraId="5652BCD6" w14:textId="77777777" w:rsidTr="002A4CF5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408C49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C92744" w:rsidRPr="00C92744" w14:paraId="4069F01C" w14:textId="77777777" w:rsidTr="002A4CF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23424C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B32E4F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04583A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B98682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36,000</w:t>
                            </w:r>
                          </w:p>
                        </w:tc>
                      </w:tr>
                      <w:tr w:rsidR="00863746" w:rsidRPr="00C92744" w14:paraId="7B3C4FA1" w14:textId="77777777" w:rsidTr="002A4CF5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3B2D3591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506CDBE2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/>
                                <w:szCs w:val="22"/>
                              </w:rPr>
                              <w:t>3,</w:t>
                            </w: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</w:t>
                            </w:r>
                            <w:r w:rsidRPr="00C92744">
                              <w:rPr>
                                <w:rFonts w:ascii="標楷體" w:eastAsia="標楷體" w:hAnsi="標楷體"/>
                                <w:szCs w:val="22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2A56139A" w14:textId="77777777" w:rsidR="00CC7C85" w:rsidRPr="00C92744" w:rsidRDefault="00CC7C85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38CC5681" w14:textId="77777777" w:rsidR="00863746" w:rsidRPr="00C92744" w:rsidRDefault="00863746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0B527B05" w14:textId="77777777" w:rsidR="00967F03" w:rsidRPr="00C92744" w:rsidRDefault="00967F03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tbl>
                      <w:tblPr>
                        <w:tblStyle w:val="61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C92744" w:rsidRPr="00C92744" w14:paraId="4DF8CB64" w14:textId="77777777" w:rsidTr="002A4CF5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13DE308A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C92744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C92744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C92744" w:rsidRPr="00C92744" w14:paraId="6187C110" w14:textId="77777777" w:rsidTr="002A4CF5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C9F8A14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F80F76E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1A132D1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275F81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C92744" w:rsidRPr="00C92744" w14:paraId="44BA1C56" w14:textId="77777777" w:rsidTr="002A4CF5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0065D8D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3FC2C9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玉山 **26633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208DAF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E8455F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863746" w:rsidRPr="00C92744" w14:paraId="390C1014" w14:textId="77777777" w:rsidTr="002A4CF5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DDEC61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02/20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C2169D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 xml:space="preserve">合庫 </w:t>
                            </w:r>
                            <w:r w:rsidRPr="00C92744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**52875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EA428D" w14:textId="77777777" w:rsidR="00863746" w:rsidRPr="00C92744" w:rsidRDefault="00863746" w:rsidP="0086374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07F9EE" w14:textId="77777777" w:rsidR="00863746" w:rsidRPr="00C92744" w:rsidRDefault="00863746" w:rsidP="00863746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</w:tbl>
                    <w:p w14:paraId="4AFF4F58" w14:textId="77777777" w:rsidR="002A3320" w:rsidRPr="00C92744" w:rsidRDefault="002A3320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18A83DE5" w14:textId="77777777" w:rsidR="00967F03" w:rsidRPr="00C92744" w:rsidRDefault="00967F03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59995F3E" w14:textId="15674F6B" w:rsidR="00967F03" w:rsidRPr="00C92744" w:rsidRDefault="00967F03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</w:rPr>
                        <w:t>若您是第一次匯款到台新銀行帳戶，請至以下連結</w:t>
                      </w:r>
                      <w:r w:rsidRPr="00C92744">
                        <w:rPr>
                          <w:rFonts w:ascii="標楷體" w:eastAsia="標楷體" w:hAnsi="標楷體" w:hint="eastAsia"/>
                          <w:u w:val="single"/>
                        </w:rPr>
                        <w:t>https://pse.is/4d2yh7</w:t>
                      </w:r>
                      <w:r w:rsidRPr="00C92744">
                        <w:rPr>
                          <w:rFonts w:ascii="標楷體" w:eastAsia="標楷體" w:hAnsi="標楷體" w:hint="eastAsia"/>
                        </w:rPr>
                        <w:t xml:space="preserve"> 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C9274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C92744" w:rsidRPr="00C92744" w14:paraId="52FC68C2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592C12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C92744" w:rsidRPr="00C92744" w14:paraId="43CE77ED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4BB97D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C17B02C" w14:textId="77777777" w:rsidR="00CC7C85" w:rsidRPr="00C92744" w:rsidRDefault="00CC7C85" w:rsidP="00CC7C85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24,264</w:t>
                                  </w:r>
                                </w:p>
                              </w:tc>
                            </w:tr>
                            <w:tr w:rsidR="00C92744" w:rsidRPr="00C92744" w14:paraId="14663ED1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DBA72C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A9284A" w14:textId="4F2891D2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77B688A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1,400</w:t>
                                  </w:r>
                                </w:p>
                              </w:tc>
                            </w:tr>
                            <w:tr w:rsidR="00C92744" w:rsidRPr="00C92744" w14:paraId="57C8207B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8492BF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FE736A" w14:textId="626F0DC6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D9E9508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835</w:t>
                                  </w:r>
                                </w:p>
                              </w:tc>
                            </w:tr>
                            <w:tr w:rsidR="00C92744" w:rsidRPr="00C92744" w14:paraId="3F549852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9300F3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984431" w14:textId="59705D6A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17CE471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C92744" w:rsidRPr="00C92744" w14:paraId="64234FAF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645064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26CD48F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27,999</w:t>
                                  </w:r>
                                </w:p>
                              </w:tc>
                            </w:tr>
                            <w:tr w:rsidR="00C92744" w:rsidRPr="00C92744" w14:paraId="6882B2CA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B4CF55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C92744" w:rsidRPr="00C92744" w14:paraId="7FC30E38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11D116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8F33CD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C92744" w:rsidRPr="00C92744" w14:paraId="759A9BF7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0576DF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080299,160097,170002,984113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AE4504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C92744" w:rsidRPr="00C92744" w14:paraId="799628E1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5E5A0D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070302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B1805D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3,800 </w:t>
                                  </w:r>
                                </w:p>
                              </w:tc>
                            </w:tr>
                            <w:tr w:rsidR="00C92744" w:rsidRPr="00C92744" w14:paraId="2D3FA2FD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AB2951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070377,984074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5CB95B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92744" w:rsidRPr="00C92744" w14:paraId="53A70CE4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5C8FF5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040003,080180,130098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0BB837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C92744" w:rsidRPr="00C92744" w14:paraId="658B8960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A66AC8" w14:textId="77777777" w:rsidR="00CC7C85" w:rsidRPr="00C92744" w:rsidRDefault="00CC7C85" w:rsidP="00CC7C85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070249,110317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5B6055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C92744" w:rsidRPr="00C92744" w14:paraId="75884FAE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220250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BF9A1D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C92744" w:rsidRPr="00C92744" w14:paraId="59F7506F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65BDE0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31F100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80,300</w:t>
                                  </w:r>
                                </w:p>
                              </w:tc>
                            </w:tr>
                            <w:tr w:rsidR="00C92744" w:rsidRPr="00C92744" w14:paraId="412C5960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D59E71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C92744" w:rsidRPr="00C92744" w14:paraId="212ABCCE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6D8952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39F9A3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92744" w:rsidRPr="00C92744" w14:paraId="2772F9FA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99F576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100097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6AACC6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C92744" w:rsidRPr="00C92744" w14:paraId="4F2C975C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ECC1B1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Arial" w:hint="eastAsia"/>
                                      <w:sz w:val="22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CF5CEC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92744" w:rsidRPr="00C92744" w14:paraId="7DA322B8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B790A7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35524D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C92744" w:rsidRPr="00C92744" w14:paraId="7140DD84" w14:textId="77777777" w:rsidTr="002A4CF5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677E95F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C92744" w:rsidRPr="00C92744" w14:paraId="10355A96" w14:textId="77777777" w:rsidTr="002A4CF5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7F0278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170002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38E96A1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C92744" w:rsidRPr="00C92744" w14:paraId="6D1DD4BD" w14:textId="77777777" w:rsidTr="002A4CF5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E0D387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120111</w:t>
                                  </w: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C92744">
                                    <w:rPr>
                                      <w:rFonts w:ascii="標楷體" w:eastAsia="標楷體" w:hAnsi="標楷體" w:cs="Arial" w:hint="eastAsia"/>
                                      <w:sz w:val="22"/>
                                      <w:szCs w:val="22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11FD43B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92744" w:rsidRPr="00C92744" w14:paraId="358F54E4" w14:textId="77777777" w:rsidTr="002A4CF5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7759DC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BF28DB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C92744" w:rsidRPr="00C92744" w14:paraId="0048DAD5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B88811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C92744" w:rsidRPr="00C92744" w14:paraId="69D202B9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FFCB04" w14:textId="77777777" w:rsidR="00CC7C85" w:rsidRPr="00C92744" w:rsidRDefault="00CC7C85" w:rsidP="00CC7C85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11BFD52" w14:textId="77777777" w:rsidR="00CC7C85" w:rsidRPr="00C92744" w:rsidRDefault="00CC7C85" w:rsidP="00CC7C85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92744" w:rsidRPr="00C92744" w14:paraId="3A1F6745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BF554A" w14:textId="77777777" w:rsidR="00CC7C85" w:rsidRPr="00C92744" w:rsidRDefault="00CC7C85" w:rsidP="00CC7C85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070249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F37C8CF" w14:textId="77777777" w:rsidR="00CC7C85" w:rsidRPr="00C92744" w:rsidRDefault="00CC7C85" w:rsidP="00CC7C85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92744" w:rsidRPr="00C92744" w14:paraId="6923D8D2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C99323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1E9416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C92744" w:rsidRPr="00C92744" w14:paraId="3D2480EF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41DF69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樂活關懷站</w:t>
                                  </w:r>
                                </w:p>
                              </w:tc>
                            </w:tr>
                            <w:tr w:rsidR="00C92744" w:rsidRPr="00C92744" w14:paraId="646C876F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7316BC" w14:textId="77777777" w:rsidR="00CC7C85" w:rsidRPr="00C92744" w:rsidRDefault="00CC7C85" w:rsidP="00CC7C85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140089</w:t>
                                  </w:r>
                                  <w:r w:rsidRPr="00C92744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C92744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150147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63BEFD5" w14:textId="77777777" w:rsidR="00CC7C85" w:rsidRPr="00C92744" w:rsidRDefault="00CC7C85" w:rsidP="00CC7C85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C92744" w:rsidRPr="00C92744" w14:paraId="5699C746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948AFC" w14:textId="77777777" w:rsidR="00CC7C85" w:rsidRPr="00C92744" w:rsidRDefault="00CC7C85" w:rsidP="00CC7C85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080314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7A4C156" w14:textId="77777777" w:rsidR="00CC7C85" w:rsidRPr="00C92744" w:rsidRDefault="00CC7C85" w:rsidP="00CC7C85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3,600</w:t>
                                  </w:r>
                                </w:p>
                              </w:tc>
                            </w:tr>
                            <w:tr w:rsidR="00C92744" w:rsidRPr="00C92744" w14:paraId="390B431E" w14:textId="77777777" w:rsidTr="002A4CF5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7EA9C2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4375CE" w14:textId="77777777" w:rsidR="00CC7C85" w:rsidRPr="00C92744" w:rsidRDefault="00CC7C85" w:rsidP="00CC7C85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3,760</w:t>
                                  </w:r>
                                </w:p>
                              </w:tc>
                            </w:tr>
                          </w:tbl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C92744" w:rsidRPr="00C92744" w14:paraId="52FC68C2" w14:textId="77777777" w:rsidTr="002A4CF5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592C12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C92744" w:rsidRPr="00C92744" w14:paraId="43CE77ED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4BB97D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4C17B02C" w14:textId="77777777" w:rsidR="00CC7C85" w:rsidRPr="00C92744" w:rsidRDefault="00CC7C85" w:rsidP="00CC7C85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24,264</w:t>
                            </w:r>
                          </w:p>
                        </w:tc>
                      </w:tr>
                      <w:tr w:rsidR="00C92744" w:rsidRPr="00C92744" w14:paraId="14663ED1" w14:textId="77777777" w:rsidTr="002A4CF5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DBA72C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FA9284A" w14:textId="4F2891D2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377B688A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1,400</w:t>
                            </w:r>
                          </w:p>
                        </w:tc>
                      </w:tr>
                      <w:tr w:rsidR="00C92744" w:rsidRPr="00C92744" w14:paraId="57C8207B" w14:textId="77777777" w:rsidTr="002A4CF5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8492BF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45FE736A" w14:textId="626F0DC6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4D9E9508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835</w:t>
                            </w:r>
                          </w:p>
                        </w:tc>
                      </w:tr>
                      <w:tr w:rsidR="00C92744" w:rsidRPr="00C92744" w14:paraId="3F549852" w14:textId="77777777" w:rsidTr="002A4CF5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39300F3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9984431" w14:textId="59705D6A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17CE471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1,500</w:t>
                            </w:r>
                          </w:p>
                        </w:tc>
                      </w:tr>
                      <w:tr w:rsidR="00C92744" w:rsidRPr="00C92744" w14:paraId="64234FAF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B645064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26CD48F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27,999</w:t>
                            </w:r>
                          </w:p>
                        </w:tc>
                      </w:tr>
                      <w:tr w:rsidR="00C92744" w:rsidRPr="00C92744" w14:paraId="6882B2CA" w14:textId="77777777" w:rsidTr="002A4CF5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B4CF55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C92744" w:rsidRPr="00C92744" w14:paraId="7FC30E38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911D116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B8F33CD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C92744" w:rsidRPr="00C92744" w14:paraId="759A9BF7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90576DF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080299,160097,170002,984113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1AE4504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C92744" w:rsidRPr="00C92744" w14:paraId="799628E1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75E5A0D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070302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9B1805D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3,800 </w:t>
                            </w:r>
                          </w:p>
                        </w:tc>
                      </w:tr>
                      <w:tr w:rsidR="00C92744" w:rsidRPr="00C92744" w14:paraId="2D3FA2FD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0AB2951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070377,984074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15CB95B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92744" w:rsidRPr="00C92744" w14:paraId="53A70CE4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D5C8FF5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040003,080180,130098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30BB837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C92744" w:rsidRPr="00C92744" w14:paraId="658B8960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AA66AC8" w14:textId="77777777" w:rsidR="00CC7C85" w:rsidRPr="00C92744" w:rsidRDefault="00CC7C85" w:rsidP="00CC7C85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070249,110317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D5B6055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C92744" w:rsidRPr="00C92744" w14:paraId="75884FAE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5220250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100011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4BF9A1D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C92744" w:rsidRPr="00C92744" w14:paraId="59F7506F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965BDE0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31F100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80,300</w:t>
                            </w:r>
                          </w:p>
                        </w:tc>
                      </w:tr>
                      <w:tr w:rsidR="00C92744" w:rsidRPr="00C92744" w14:paraId="412C5960" w14:textId="77777777" w:rsidTr="002A4CF5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D59E71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C92744" w:rsidRPr="00C92744" w14:paraId="212ABCCE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D6D8952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E39F9A3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C92744" w:rsidRPr="00C92744" w14:paraId="2772F9FA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F99F576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100097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06AACC6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,000</w:t>
                            </w:r>
                          </w:p>
                        </w:tc>
                      </w:tr>
                      <w:tr w:rsidR="00C92744" w:rsidRPr="00C92744" w14:paraId="4F2C975C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0ECC1B1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Arial" w:hint="eastAsia"/>
                                <w:sz w:val="22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5CF5CEC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C92744" w:rsidRPr="00C92744" w14:paraId="7DA322B8" w14:textId="77777777" w:rsidTr="002A4CF5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CB790A7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35524D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C92744" w:rsidRPr="00C92744" w14:paraId="7140DD84" w14:textId="77777777" w:rsidTr="002A4CF5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7677E95F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C92744" w:rsidRPr="00C92744" w14:paraId="10355A96" w14:textId="77777777" w:rsidTr="002A4CF5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07F0278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170002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38E96A1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C92744" w:rsidRPr="00C92744" w14:paraId="6D1DD4BD" w14:textId="77777777" w:rsidTr="002A4CF5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9E0D387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120111</w:t>
                            </w:r>
                            <w:r w:rsidRPr="00C9274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,</w:t>
                            </w:r>
                            <w:r w:rsidRPr="00C92744">
                              <w:rPr>
                                <w:rFonts w:ascii="標楷體" w:eastAsia="標楷體" w:hAnsi="標楷體" w:cs="Arial" w:hint="eastAsia"/>
                                <w:sz w:val="22"/>
                                <w:szCs w:val="22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11FD43B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C92744" w:rsidRPr="00C92744" w14:paraId="358F54E4" w14:textId="77777777" w:rsidTr="002A4CF5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C7759DC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BF28DB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  <w:tr w:rsidR="00C92744" w:rsidRPr="00C92744" w14:paraId="0048DAD5" w14:textId="77777777" w:rsidTr="002A4CF5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B88811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南園教會</w:t>
                            </w:r>
                          </w:p>
                        </w:tc>
                      </w:tr>
                      <w:tr w:rsidR="00C92744" w:rsidRPr="00C92744" w14:paraId="69D202B9" w14:textId="77777777" w:rsidTr="002A4CF5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5FFCB04" w14:textId="77777777" w:rsidR="00CC7C85" w:rsidRPr="00C92744" w:rsidRDefault="00CC7C85" w:rsidP="00CC7C85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11BFD52" w14:textId="77777777" w:rsidR="00CC7C85" w:rsidRPr="00C92744" w:rsidRDefault="00CC7C85" w:rsidP="00CC7C85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C92744" w:rsidRPr="00C92744" w14:paraId="3A1F6745" w14:textId="77777777" w:rsidTr="002A4CF5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8BF554A" w14:textId="77777777" w:rsidR="00CC7C85" w:rsidRPr="00C92744" w:rsidRDefault="00CC7C85" w:rsidP="00CC7C85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070249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F37C8CF" w14:textId="77777777" w:rsidR="00CC7C85" w:rsidRPr="00C92744" w:rsidRDefault="00CC7C85" w:rsidP="00CC7C85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C92744" w:rsidRPr="00C92744" w14:paraId="6923D8D2" w14:textId="77777777" w:rsidTr="002A4CF5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1C99323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D1E9416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7,000</w:t>
                            </w:r>
                          </w:p>
                        </w:tc>
                      </w:tr>
                      <w:tr w:rsidR="00C92744" w:rsidRPr="00C92744" w14:paraId="3D2480EF" w14:textId="77777777" w:rsidTr="002A4CF5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41DF69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樂活關懷站</w:t>
                            </w:r>
                          </w:p>
                        </w:tc>
                      </w:tr>
                      <w:tr w:rsidR="00C92744" w:rsidRPr="00C92744" w14:paraId="646C876F" w14:textId="77777777" w:rsidTr="002A4CF5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C7316BC" w14:textId="77777777" w:rsidR="00CC7C85" w:rsidRPr="00C92744" w:rsidRDefault="00CC7C85" w:rsidP="00CC7C85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140089</w:t>
                            </w:r>
                            <w:r w:rsidRPr="00C92744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,</w:t>
                            </w:r>
                            <w:r w:rsidRPr="00C9274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150147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63BEFD5" w14:textId="77777777" w:rsidR="00CC7C85" w:rsidRPr="00C92744" w:rsidRDefault="00CC7C85" w:rsidP="00CC7C85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</w:tr>
                      <w:tr w:rsidR="00C92744" w:rsidRPr="00C92744" w14:paraId="5699C746" w14:textId="77777777" w:rsidTr="002A4CF5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2948AFC" w14:textId="77777777" w:rsidR="00CC7C85" w:rsidRPr="00C92744" w:rsidRDefault="00CC7C85" w:rsidP="00CC7C85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080314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7A4C156" w14:textId="77777777" w:rsidR="00CC7C85" w:rsidRPr="00C92744" w:rsidRDefault="00CC7C85" w:rsidP="00CC7C85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3,600</w:t>
                            </w:r>
                          </w:p>
                        </w:tc>
                      </w:tr>
                      <w:tr w:rsidR="00C92744" w:rsidRPr="00C92744" w14:paraId="390B431E" w14:textId="77777777" w:rsidTr="002A4CF5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47EA9C2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A4375CE" w14:textId="77777777" w:rsidR="00CC7C85" w:rsidRPr="00C92744" w:rsidRDefault="00CC7C85" w:rsidP="00CC7C85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3,760</w:t>
                            </w:r>
                          </w:p>
                        </w:tc>
                      </w:tr>
                    </w:tbl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2744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744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C92744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C92744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C92744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C92744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C9274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C92744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C92744" w:rsidRPr="00C92744" w14:paraId="67ACB862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036275" w:rsidRPr="00C92744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3" w:name="_Hlk175389742"/>
            <w:r w:rsidRPr="00C92744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036275" w:rsidRPr="00C92744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C92744" w:rsidRPr="00C92744" w14:paraId="079783D3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3A230B" w:rsidRPr="00C92744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3A230B" w:rsidRPr="00C92744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3A230B" w:rsidRPr="00C92744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77777777" w:rsidR="003A230B" w:rsidRPr="00C92744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4B3516C0" w:rsidR="003A230B" w:rsidRPr="00C92744" w:rsidRDefault="00610EC7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5F819D56" w:rsidR="003A230B" w:rsidRPr="00C92744" w:rsidRDefault="00610EC7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264</w:t>
            </w:r>
          </w:p>
        </w:tc>
      </w:tr>
      <w:tr w:rsidR="00C92744" w:rsidRPr="00C92744" w14:paraId="0E26E2F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3A230B" w:rsidRPr="00C92744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3A230B" w:rsidRPr="00C92744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3A230B" w:rsidRPr="00C92744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77777777" w:rsidR="003A230B" w:rsidRPr="00C92744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1CB13266" w:rsidR="003A230B" w:rsidRPr="00C92744" w:rsidRDefault="00610EC7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176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3A230B" w:rsidRPr="00C92744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92744" w:rsidRPr="00C92744" w14:paraId="0BDF59C3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3A230B" w:rsidRPr="00C92744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3A230B" w:rsidRPr="00C92744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3A230B" w:rsidRPr="00C92744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77777777" w:rsidR="003A230B" w:rsidRPr="00C92744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4541E41C" w:rsidR="003A230B" w:rsidRPr="00C92744" w:rsidRDefault="00610EC7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35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3A230B" w:rsidRPr="00C92744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92744" w:rsidRPr="00C92744" w14:paraId="58ED826A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036275" w:rsidRPr="00C92744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036275" w:rsidRPr="00C92744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036275" w:rsidRPr="00C92744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036275" w:rsidRPr="00C92744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036275" w:rsidRPr="00C92744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C92744" w:rsidRPr="00C92744" w14:paraId="0C3746EC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036275" w:rsidRPr="00C9274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C92744" w:rsidRPr="00C92744" w14:paraId="5AEF4F7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3A230B" w:rsidRPr="00C92744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3A230B" w:rsidRPr="00C92744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3A230B" w:rsidRPr="00C92744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77777777" w:rsidR="003A230B" w:rsidRPr="00C92744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3A230B" w:rsidRPr="00C92744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77777777" w:rsidR="003A230B" w:rsidRPr="00C92744" w:rsidRDefault="00550EE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3F9104DF" w:rsidR="003A230B" w:rsidRPr="00C92744" w:rsidRDefault="000D6852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3A230B"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7C6878"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C92744" w:rsidRPr="00C92744" w14:paraId="7A1F01C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3A230B" w:rsidRPr="00C92744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3A230B" w:rsidRPr="00C92744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3A230B" w:rsidRPr="00C92744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7777777" w:rsidR="003A230B" w:rsidRPr="00C92744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3A230B" w:rsidRPr="00C92744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6EBF41D2" w:rsidR="003A230B" w:rsidRPr="00C92744" w:rsidRDefault="004D6EA2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3A230B" w:rsidRPr="00C92744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2744" w:rsidRPr="00C92744" w14:paraId="24828FA4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3A230B" w:rsidRPr="00C92744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3A230B" w:rsidRPr="00C92744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3A230B" w:rsidRPr="00C92744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7777777" w:rsidR="003A230B" w:rsidRPr="00C92744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3A230B" w:rsidRPr="00C92744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77777777" w:rsidR="003A230B" w:rsidRPr="00C92744" w:rsidRDefault="00550EE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3A230B" w:rsidRPr="00C92744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2744" w:rsidRPr="00C92744" w14:paraId="4A4E001B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1309C6" w:rsidRPr="00C92744" w:rsidRDefault="001309C6" w:rsidP="001309C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1309C6" w:rsidRPr="00C92744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77777777" w:rsidR="001309C6" w:rsidRPr="00C92744" w:rsidRDefault="001309C6" w:rsidP="001309C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77777777" w:rsidR="001309C6" w:rsidRPr="00C92744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357CAAC0" w:rsidR="001309C6" w:rsidRPr="00C92744" w:rsidRDefault="007C6878" w:rsidP="001309C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楊博文</w:t>
            </w:r>
            <w:r w:rsidR="001309C6"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3B410CBD" w:rsidR="001309C6" w:rsidRPr="00C92744" w:rsidRDefault="00863746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37FFAAB9" w:rsidR="001309C6" w:rsidRPr="00C92744" w:rsidRDefault="007C6878" w:rsidP="001309C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06</w:t>
            </w:r>
          </w:p>
        </w:tc>
      </w:tr>
      <w:tr w:rsidR="00C92744" w:rsidRPr="00C92744" w14:paraId="43322F4D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14:paraId="2B102626" w14:textId="5252DFFD" w:rsidR="00442EA4" w:rsidRPr="00C92744" w:rsidRDefault="004C4A4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6C5B34FF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C92744" w:rsidRPr="00C92744" w14:paraId="393EA924" w14:textId="77777777" w:rsidTr="00E1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7C6878" w:rsidRPr="00C92744" w:rsidRDefault="007C6878" w:rsidP="007C6878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7C6878" w:rsidRPr="00C92744" w:rsidRDefault="007C6878" w:rsidP="007C6878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7C6878" w:rsidRPr="00C92744" w:rsidRDefault="007C6878" w:rsidP="007C6878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7C6878" w:rsidRPr="00C92744" w:rsidRDefault="007C6878" w:rsidP="007C6878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7C6878" w:rsidRPr="00C92744" w:rsidRDefault="007C6878" w:rsidP="007C687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7C6878" w:rsidRPr="00C92744" w:rsidRDefault="007C6878" w:rsidP="007C687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77777777" w:rsidR="007C6878" w:rsidRPr="00C92744" w:rsidRDefault="007C6878" w:rsidP="007C687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204C3098" w:rsidR="007C6878" w:rsidRPr="00C92744" w:rsidRDefault="007C6878" w:rsidP="007C6878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409E2E5B" w14:textId="5F6FB7CA" w:rsidR="007C6878" w:rsidRPr="00C92744" w:rsidRDefault="0093206D" w:rsidP="007C687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6538BF" w14:textId="410DE496" w:rsidR="007C6878" w:rsidRPr="00C92744" w:rsidRDefault="007C6878" w:rsidP="007C687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4EBBE395" w14:textId="77777777" w:rsidTr="00E1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7C6878" w:rsidRPr="00C92744" w:rsidRDefault="007C6878" w:rsidP="007C687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7C6878" w:rsidRPr="00C92744" w:rsidRDefault="007C6878" w:rsidP="007C687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77777777" w:rsidR="007C6878" w:rsidRPr="00C92744" w:rsidRDefault="007C6878" w:rsidP="007C6878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77777777" w:rsidR="007C6878" w:rsidRPr="00C92744" w:rsidRDefault="007C6878" w:rsidP="007C687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7C6878" w:rsidRPr="00C92744" w:rsidRDefault="007C6878" w:rsidP="007C687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3B81CA2E" w:rsidR="007C6878" w:rsidRPr="00C92744" w:rsidRDefault="007C6878" w:rsidP="007C687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322B81" w14:textId="26D6D43A" w:rsidR="007C6878" w:rsidRPr="00C92744" w:rsidRDefault="007C6878" w:rsidP="007C687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53C70FEB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57F35749" w:rsidR="00442EA4" w:rsidRPr="00C92744" w:rsidRDefault="007C6878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92744">
              <w:rPr>
                <w:rFonts w:ascii="微軟正黑體" w:eastAsia="微軟正黑體" w:hAnsi="微軟正黑體" w:hint="eastAsia"/>
                <w:sz w:val="18"/>
                <w:szCs w:val="18"/>
              </w:rPr>
              <w:t>手作藝術療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18"/>
                <w:szCs w:val="18"/>
              </w:rPr>
              <w:t>癒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18"/>
                <w:szCs w:val="18"/>
              </w:rPr>
              <w:t>/林秀玲陳秀惠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5446991" w14:textId="11F5D127" w:rsidR="00442EA4" w:rsidRPr="00C92744" w:rsidRDefault="0093206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04916C04" w:rsidR="00442EA4" w:rsidRPr="00C92744" w:rsidRDefault="007C687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</w:p>
        </w:tc>
      </w:tr>
      <w:tr w:rsidR="00C92744" w:rsidRPr="00C92744" w14:paraId="68FF4D60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3424D436" w:rsidR="00442EA4" w:rsidRPr="00C92744" w:rsidRDefault="007C6878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親子對話</w:t>
            </w:r>
            <w:r w:rsidR="00442EA4"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邱寶瑩長老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09C6002" w14:textId="4822EF62" w:rsidR="00442EA4" w:rsidRPr="00C92744" w:rsidRDefault="003B0CC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2908463C" w:rsidR="00442EA4" w:rsidRPr="00C92744" w:rsidRDefault="007C687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4031B1CC" w14:textId="77777777" w:rsidTr="002B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7C6878" w:rsidRPr="00C92744" w:rsidRDefault="007C6878" w:rsidP="007C687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7C6878" w:rsidRPr="00C92744" w:rsidRDefault="007C6878" w:rsidP="007C687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7C6878" w:rsidRPr="00C92744" w:rsidRDefault="007C6878" w:rsidP="007C687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77777777" w:rsidR="007C6878" w:rsidRPr="00C92744" w:rsidRDefault="007C6878" w:rsidP="007C687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7C6878" w:rsidRPr="00C92744" w:rsidRDefault="007C6878" w:rsidP="007C6878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24E16101" w:rsidR="007C6878" w:rsidRPr="00C92744" w:rsidRDefault="003B0CC6" w:rsidP="007C687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1ECD2C85" w14:textId="03B537E1" w:rsidR="007C6878" w:rsidRPr="00C92744" w:rsidRDefault="007C6878" w:rsidP="007C687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C92744" w:rsidRPr="00C92744" w14:paraId="03D8F51E" w14:textId="77777777" w:rsidTr="002B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7C6878" w:rsidRPr="00C92744" w:rsidRDefault="007C6878" w:rsidP="007C687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7C6878" w:rsidRPr="00C92744" w:rsidRDefault="007C6878" w:rsidP="007C687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7C6878" w:rsidRPr="00C92744" w:rsidRDefault="007C6878" w:rsidP="007C687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77777777" w:rsidR="007C6878" w:rsidRPr="00C92744" w:rsidRDefault="007C6878" w:rsidP="007C687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7C6878" w:rsidRPr="00C92744" w:rsidRDefault="007C6878" w:rsidP="007C6878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0B01A021" w:rsidR="007C6878" w:rsidRPr="00C92744" w:rsidRDefault="003B0CC6" w:rsidP="007C687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1F8D1E87" w14:textId="1A7500A1" w:rsidR="007C6878" w:rsidRPr="00C92744" w:rsidRDefault="007C6878" w:rsidP="007C687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C92744" w:rsidRPr="00C92744" w14:paraId="46EF4CC6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7571891C" w:rsidR="00442EA4" w:rsidRPr="00C92744" w:rsidRDefault="007C6878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442EA4" w:rsidRPr="00C92744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442EA4" w:rsidRPr="00C92744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442EA4" w:rsidRPr="00C92744" w:rsidRDefault="00442EA4" w:rsidP="00442EA4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22AEC75E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037DEE2E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653439C6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C92744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C92744" w:rsidRPr="00C92744" w14:paraId="6E77CC76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21D04213" w:rsidR="00442EA4" w:rsidRPr="00C92744" w:rsidRDefault="004C4A4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2B456B03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67991998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4CE904D4" w:rsidR="00442EA4" w:rsidRPr="00C92744" w:rsidRDefault="004C4A4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1F7A502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4223D6E0" w:rsidR="00442EA4" w:rsidRPr="00C92744" w:rsidRDefault="007C6878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442EA4"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675E8628" w:rsidR="00442EA4" w:rsidRPr="00C92744" w:rsidRDefault="0079067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17723CB0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C92744" w:rsidRPr="00C92744" w14:paraId="44174D95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73F7247E" w:rsidR="00442EA4" w:rsidRPr="00C92744" w:rsidRDefault="00442EA4" w:rsidP="00442EA4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6EC4BA4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052C4D33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34B53F6D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442EA4" w:rsidRPr="00C92744" w:rsidRDefault="00442EA4" w:rsidP="00442EA4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152F83B5" w:rsidR="00442EA4" w:rsidRPr="00C92744" w:rsidRDefault="004C4A4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4B22F464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0DC3E3D9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442EA4" w:rsidRPr="00C92744" w:rsidRDefault="00442EA4" w:rsidP="00442EA4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92744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C92744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34CC28" w14:textId="0D1FA798" w:rsidR="00442EA4" w:rsidRPr="00C92744" w:rsidRDefault="004C4A4E" w:rsidP="004C4A4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6F10AF36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6F1106A6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52C12A6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</w:t>
            </w:r>
            <w:r w:rsidR="00781E37"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月第2、4週二</w:t>
            </w: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C9274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2469FA6C" w:rsidR="00442EA4" w:rsidRPr="00C92744" w:rsidRDefault="00781E37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樂活讀經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55B4E1D7" w:rsidR="00442EA4" w:rsidRPr="00C92744" w:rsidRDefault="003B0CC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0EA7C4FC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3/</w:t>
            </w:r>
            <w:r w:rsidR="00781E37"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</w:tr>
      <w:tr w:rsidR="00C92744" w:rsidRPr="00C92744" w14:paraId="0D9431DB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552DABB8" w:rsidR="00442EA4" w:rsidRPr="00C92744" w:rsidRDefault="0093206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2F15CB4A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</w:p>
        </w:tc>
      </w:tr>
      <w:tr w:rsidR="00C92744" w:rsidRPr="00C92744" w14:paraId="5B8AA3C8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442EA4" w:rsidRPr="00C92744" w:rsidRDefault="00442EA4" w:rsidP="00442EA4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46604D0A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C92744" w:rsidRPr="00C92744" w14:paraId="59ECA9C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21C05942" w:rsidR="00442EA4" w:rsidRPr="00C92744" w:rsidRDefault="0093206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15AB50ED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</w:p>
        </w:tc>
      </w:tr>
      <w:tr w:rsidR="00C92744" w:rsidRPr="00C92744" w14:paraId="7F1CEDD9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4631951C" w:rsidR="00442EA4" w:rsidRPr="00C92744" w:rsidRDefault="0093206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2BD987B9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C92744" w:rsidRPr="00C92744" w14:paraId="3FB801F0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442EA4" w:rsidRPr="00C92744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7777777" w:rsidR="00442EA4" w:rsidRPr="00C92744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1229D3BD" w:rsidR="00442EA4" w:rsidRPr="00C92744" w:rsidRDefault="0093206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397C58ED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C92744" w:rsidRPr="00C92744" w14:paraId="68E43C5D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</w:t>
            </w:r>
            <w:proofErr w:type="gramEnd"/>
            <w:r w:rsidRPr="00C92744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442EA4" w:rsidRPr="00C92744" w:rsidRDefault="00442EA4" w:rsidP="00442EA4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57687234" w:rsidR="00442EA4" w:rsidRPr="00C92744" w:rsidRDefault="0055514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C92744" w:rsidRPr="00C92744" w14:paraId="7C07FE1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442EA4" w:rsidRPr="00C92744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442EA4" w:rsidRPr="00C92744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442EA4" w:rsidRPr="00C92744" w:rsidRDefault="00442EA4" w:rsidP="00442EA4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77777777" w:rsidR="00442EA4" w:rsidRPr="00C92744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黃瑞榮長老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605E0B18" w:rsidR="00442EA4" w:rsidRPr="00C92744" w:rsidRDefault="004C4A4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0408C1C6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C92744" w:rsidRPr="00C92744" w14:paraId="1F81A3C1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4" w:name="_Hlk73176113"/>
            <w:r w:rsidRPr="00C92744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C9274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C92744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19F8F0FD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bookmarkEnd w:id="14"/>
      <w:tr w:rsidR="00C92744" w:rsidRPr="00C92744" w14:paraId="3B77C169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C9274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Pr="00C9274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09052CB0" w:rsidR="00442EA4" w:rsidRPr="00C92744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92744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666F6B" w:rsidRPr="00C92744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  <w:r w:rsidRPr="00C92744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r w:rsidR="00666F6B" w:rsidRPr="00C92744">
              <w:rPr>
                <w:rFonts w:ascii="微軟正黑體" w:eastAsia="微軟正黑體" w:hAnsi="微軟正黑體" w:hint="eastAsia"/>
                <w:sz w:val="18"/>
                <w:szCs w:val="18"/>
              </w:rPr>
              <w:t>37</w:t>
            </w:r>
            <w:r w:rsidRPr="00C92744">
              <w:rPr>
                <w:rFonts w:ascii="微軟正黑體" w:eastAsia="微軟正黑體" w:hAnsi="微軟正黑體" w:hint="eastAsia"/>
                <w:sz w:val="18"/>
                <w:szCs w:val="18"/>
              </w:rPr>
              <w:t>共52人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25B5DEEC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C92744" w:rsidRPr="00C92744" w14:paraId="5E8F8B05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主日12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442EA4" w:rsidRPr="00C92744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00342950" w14:textId="797D8D4A" w:rsidR="00442EA4" w:rsidRPr="00C92744" w:rsidRDefault="0086374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5435938C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2DFFF78D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442EA4" w:rsidRPr="00C92744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0191BD1" w14:textId="65D14511" w:rsidR="00442EA4" w:rsidRPr="00C92744" w:rsidRDefault="0055514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4844BEF6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</w:p>
        </w:tc>
      </w:tr>
      <w:tr w:rsidR="00C92744" w:rsidRPr="00C92744" w14:paraId="38A5B9A4" w14:textId="77777777" w:rsidTr="00A45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167898" w:rsidRPr="00C92744" w:rsidRDefault="00167898" w:rsidP="0016789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77777777" w:rsidR="00167898" w:rsidRPr="00C92744" w:rsidRDefault="00167898" w:rsidP="0016789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167898" w:rsidRPr="00C92744" w:rsidRDefault="00167898" w:rsidP="0016789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72684B9" w14:textId="247C44CF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5BBE8FF6" w14:textId="504B42F1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C92744" w:rsidRPr="00C92744" w14:paraId="0805721D" w14:textId="77777777" w:rsidTr="00A45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167898" w:rsidRPr="00C92744" w:rsidRDefault="00167898" w:rsidP="0016789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77777777" w:rsidR="00167898" w:rsidRPr="00C92744" w:rsidRDefault="00167898" w:rsidP="0016789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167898" w:rsidRPr="00C92744" w:rsidRDefault="00167898" w:rsidP="0016789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287573E" w14:textId="2AA3CA5B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1D2AA4EA" w14:textId="185DA6A4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C92744" w:rsidRPr="00C92744" w14:paraId="53137FA9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77777777" w:rsidR="00442EA4" w:rsidRPr="00C92744" w:rsidRDefault="00442EA4" w:rsidP="00442EA4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442EA4" w:rsidRPr="00C92744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5045D75" w14:textId="1B11CD00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22FEE04E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C92744" w:rsidRPr="00C92744" w14:paraId="22924194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600B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0512642F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D9A1EEA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92744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C92744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35108969" w:rsidR="00442EA4" w:rsidRPr="00C92744" w:rsidRDefault="00442EA4" w:rsidP="001B495E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創意/</w:t>
            </w:r>
            <w:r w:rsidR="0093206D"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23</w:t>
            </w:r>
            <w:r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93206D"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24</w:t>
            </w:r>
            <w:r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93206D"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46</w:t>
            </w:r>
            <w:r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C92744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C92744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93206D" w:rsidRPr="00C92744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假日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74CE0B87" w:rsidR="00442EA4" w:rsidRPr="00C92744" w:rsidRDefault="0016789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</w:p>
        </w:tc>
      </w:tr>
      <w:tr w:rsidR="00C92744" w:rsidRPr="00C92744" w14:paraId="40DE1144" w14:textId="77777777" w:rsidTr="00B47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8A27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167898" w:rsidRPr="00C92744" w:rsidRDefault="00167898" w:rsidP="0016789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1CFEA87" w14:textId="107AB749" w:rsidR="00167898" w:rsidRPr="00C92744" w:rsidRDefault="009B6CBC" w:rsidP="0016789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006514DD" w14:textId="1E3E7F46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</w:p>
        </w:tc>
      </w:tr>
      <w:tr w:rsidR="00C92744" w:rsidRPr="00C92744" w14:paraId="553AF7F1" w14:textId="77777777" w:rsidTr="00B47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77777777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167898" w:rsidRPr="00C92744" w:rsidRDefault="00167898" w:rsidP="0016789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547F5D0" w14:textId="00D90C12" w:rsidR="00167898" w:rsidRPr="00C92744" w:rsidRDefault="004C4A4E" w:rsidP="0016789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4AE13D0" w14:textId="0B4DF1E4" w:rsidR="00167898" w:rsidRPr="00C92744" w:rsidRDefault="00167898" w:rsidP="0016789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</w:p>
        </w:tc>
      </w:tr>
      <w:tr w:rsidR="00C92744" w:rsidRPr="00C92744" w14:paraId="5F087172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442EA4" w:rsidRPr="00C92744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C92744" w:rsidRPr="00C92744" w14:paraId="1F060105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442EA4" w:rsidRPr="00C92744" w:rsidRDefault="00442EA4" w:rsidP="00442EA4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8D10A94" w14:textId="45095B42" w:rsidR="00442EA4" w:rsidRPr="00C92744" w:rsidRDefault="004C4A4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4E43213C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C92744" w:rsidRPr="00C92744" w14:paraId="280AF9C7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461DC22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1BB652D" w14:textId="77777777" w:rsidR="00442EA4" w:rsidRPr="00C92744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442EA4" w:rsidRPr="00C92744" w:rsidRDefault="00442EA4" w:rsidP="00442EA4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C3E938C" w14:textId="2CA88070" w:rsidR="00442EA4" w:rsidRPr="00C92744" w:rsidRDefault="004C4A4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51E21972" w:rsidR="00442EA4" w:rsidRPr="00C92744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C9274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92744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</w:tbl>
    <w:p w14:paraId="481D228E" w14:textId="77777777" w:rsidR="006A6BD0" w:rsidRPr="00C92744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15" w:name="_Hlk175389769"/>
      <w:bookmarkEnd w:id="13"/>
      <w:r w:rsidRPr="00C92744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C92744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C92744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5"/>
    </w:p>
    <w:p w14:paraId="7E85C3C4" w14:textId="77777777" w:rsidR="004C4A4E" w:rsidRPr="00C92744" w:rsidRDefault="004C4A4E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20C38492" w14:textId="77777777" w:rsidR="007D707D" w:rsidRPr="00C92744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</w:p>
    <w:p w14:paraId="07C1867F" w14:textId="77777777" w:rsidR="001654B9" w:rsidRPr="00C92744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C92744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4D30F390">
                <wp:simplePos x="0" y="0"/>
                <wp:positionH relativeFrom="page">
                  <wp:posOffset>152400</wp:posOffset>
                </wp:positionH>
                <wp:positionV relativeFrom="paragraph">
                  <wp:posOffset>-80645</wp:posOffset>
                </wp:positionV>
                <wp:extent cx="6210300" cy="7175500"/>
                <wp:effectExtent l="0" t="0" r="0" b="635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C92744" w:rsidRPr="00C92744" w14:paraId="723B6D8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484CFB" w14:textId="77777777" w:rsidR="00167898" w:rsidRPr="00C92744" w:rsidRDefault="00167898" w:rsidP="0016789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6" w:name="_Hlk175389951"/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3/02</w:t>
                                  </w:r>
                                </w:p>
                                <w:p w14:paraId="1DADFA6B" w14:textId="77777777" w:rsidR="00487F28" w:rsidRPr="00C92744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6C96BD" w14:textId="77777777" w:rsidR="00487F28" w:rsidRPr="00C92744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7EDFAF84" w14:textId="77777777" w:rsidR="00487F28" w:rsidRPr="00C92744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7777777" w:rsidR="00487F28" w:rsidRPr="00C92744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487F28" w:rsidRPr="00C92744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C92744" w:rsidRPr="00C92744" w14:paraId="47DA576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487F28" w:rsidRPr="00C92744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487F28" w:rsidRPr="00C92744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487F28" w:rsidRPr="00C92744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487F28" w:rsidRPr="00C92744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487F28" w:rsidRPr="00C92744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C92744" w:rsidRPr="00C92744" w14:paraId="459ECF0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167898" w:rsidRPr="00C92744" w:rsidRDefault="00167898" w:rsidP="0016789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D9AFF7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藍慧芬</w:t>
                                  </w:r>
                                </w:p>
                                <w:p w14:paraId="3641C20E" w14:textId="0D4077C4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E14EE3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林芷伊 邱寶瑩</w:t>
                                  </w:r>
                                </w:p>
                                <w:p w14:paraId="0868F42D" w14:textId="3B9BFBF5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陳月冠 陳峰駿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723D58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李易真</w:t>
                                  </w:r>
                                </w:p>
                                <w:p w14:paraId="740A2E4A" w14:textId="20A810F1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C92744" w:rsidRPr="00C92744" w14:paraId="5BE6B651" w14:textId="77777777" w:rsidTr="000C32F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167898" w:rsidRPr="00C92744" w:rsidRDefault="00167898" w:rsidP="0016789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66854DD2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陳秀惠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C775" w14:textId="6B7ACFE8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0E6FE8CD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C92744" w:rsidRPr="00C92744" w14:paraId="45942192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167898" w:rsidRPr="00C92744" w:rsidRDefault="00167898" w:rsidP="0016789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46BC8858" w:rsidR="00167898" w:rsidRPr="00C92744" w:rsidRDefault="00B7586A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</w:t>
                                  </w:r>
                                  <w:r w:rsidR="00167898"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C92744" w:rsidRPr="00C92744" w14:paraId="45C82F54" w14:textId="77777777" w:rsidTr="000C32F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167898" w:rsidRPr="00C92744" w:rsidRDefault="00167898" w:rsidP="0016789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645E06A5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40AFA720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219C46FF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C92744" w:rsidRPr="00C92744" w14:paraId="262FA13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167898" w:rsidRPr="00C92744" w:rsidRDefault="00167898" w:rsidP="0016789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0D224EDE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2510FCAB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17B9E6F1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92744" w:rsidRPr="00C92744" w14:paraId="710CD88D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167898" w:rsidRPr="00C92744" w:rsidRDefault="00167898" w:rsidP="0016789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37F49A4A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婦女團契</w:t>
                                  </w:r>
                                </w:p>
                              </w:tc>
                            </w:tr>
                            <w:tr w:rsidR="00C92744" w:rsidRPr="00C92744" w14:paraId="2EBFAC5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167898" w:rsidRPr="00C92744" w:rsidRDefault="00167898" w:rsidP="0016789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693CDBC4" w:rsidR="00167898" w:rsidRPr="00C92744" w:rsidRDefault="00167898" w:rsidP="0016789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陳惠周</w:t>
                                  </w:r>
                                </w:p>
                              </w:tc>
                            </w:tr>
                            <w:tr w:rsidR="00C92744" w:rsidRPr="00C92744" w14:paraId="511788A1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4FAAAD56" w:rsidR="00487F28" w:rsidRPr="00C92744" w:rsidRDefault="00442EA4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487F28"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167898"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14:paraId="00BB5A62" w14:textId="77777777" w:rsidR="00487F28" w:rsidRPr="00C92744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487F28" w:rsidRPr="00C92744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487F28" w:rsidRPr="00C92744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487F28" w:rsidRPr="00C92744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487F28" w:rsidRPr="00C92744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C92744" w:rsidRPr="00C92744" w14:paraId="5DE34F56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487F28" w:rsidRPr="00C92744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487F28" w:rsidRPr="00C92744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487F28" w:rsidRPr="00C92744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487F28" w:rsidRPr="00C92744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487F28" w:rsidRPr="00C92744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C92744" w:rsidRPr="00C92744" w14:paraId="7921BE71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32392C" w:rsidRPr="00C92744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32392C" w:rsidRPr="00C92744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1023D0E7" w:rsidR="0032392C" w:rsidRPr="00C92744" w:rsidRDefault="00442EA4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</w:t>
                                  </w:r>
                                  <w:r w:rsidR="00167898"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安祿</w:t>
                                  </w:r>
                                </w:p>
                              </w:tc>
                            </w:tr>
                            <w:tr w:rsidR="00C92744" w:rsidRPr="00C92744" w14:paraId="27FDAD81" w14:textId="77777777" w:rsidTr="00021CF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647F84" w:rsidRPr="00C92744" w:rsidRDefault="00647F84" w:rsidP="00647F8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647F84" w:rsidRPr="00C92744" w:rsidRDefault="00647F84" w:rsidP="00647F8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4911DE8C" w:rsidR="00647F84" w:rsidRPr="00C92744" w:rsidRDefault="00647F84" w:rsidP="00647F8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93503DA" w14:textId="3A7ADDCF" w:rsidR="00647F84" w:rsidRPr="00C92744" w:rsidRDefault="00647F84" w:rsidP="00647F8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楊嘉林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4483CDD7" w:rsidR="00647F84" w:rsidRPr="00C92744" w:rsidRDefault="00647F84" w:rsidP="00647F8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C92744" w:rsidRPr="00C92744" w14:paraId="5D911087" w14:textId="77777777" w:rsidTr="005B7ADB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6B5C2E" w:rsidRPr="00C92744" w:rsidRDefault="006B5C2E" w:rsidP="006B5C2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4D937647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4377CCA1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于倩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F3A6066" w14:textId="5F2ADB0C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黃俊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諺</w:t>
                                  </w:r>
                                  <w:proofErr w:type="gramEnd"/>
                                </w:p>
                              </w:tc>
                            </w:tr>
                            <w:tr w:rsidR="00C92744" w:rsidRPr="00C92744" w14:paraId="1F12DC98" w14:textId="77777777" w:rsidTr="005B7ADB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6B5C2E" w:rsidRPr="00C92744" w:rsidRDefault="006B5C2E" w:rsidP="006B5C2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95AEBD0" w14:textId="59518CCE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陳子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015600F" w14:textId="0A223A86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</w:tr>
                            <w:tr w:rsidR="00C92744" w:rsidRPr="00C92744" w14:paraId="76A00563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F97E23" w:rsidRPr="00C92744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F97E23" w:rsidRPr="00C92744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2D2D5E55" w:rsidR="00F97E23" w:rsidRPr="00C92744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377B989D" w:rsidR="00F97E23" w:rsidRPr="00C92744" w:rsidRDefault="00647F84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和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平手鐘團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25A009C0" w:rsidR="00F97E23" w:rsidRPr="00C92744" w:rsidRDefault="006B5C2E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青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</w:t>
                                  </w:r>
                                  <w:r w:rsidR="00F97E23"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C92744" w:rsidRPr="00C92744" w14:paraId="00C858C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F97E23" w:rsidRPr="00C92744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F97E23" w:rsidRPr="00C92744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D2ADC5" w14:textId="4088A2DE" w:rsidR="00F97E23" w:rsidRPr="00C92744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0249AD" w14:textId="77777777" w:rsidR="00647F84" w:rsidRPr="00C92744" w:rsidRDefault="00647F84" w:rsidP="00647F8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林月桃</w:t>
                                  </w:r>
                                </w:p>
                                <w:p w14:paraId="58B624E6" w14:textId="5BD1634A" w:rsidR="00F97E23" w:rsidRPr="00C92744" w:rsidRDefault="00647F84" w:rsidP="00647F8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王武聰 張博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394F64" w14:textId="77777777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  <w:p w14:paraId="5EB27F3E" w14:textId="6AA75949" w:rsidR="00F97E23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C92744" w:rsidRPr="00C92744" w14:paraId="36A15615" w14:textId="77777777" w:rsidTr="002A05C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F97E23" w:rsidRPr="00C92744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F97E23" w:rsidRPr="00C92744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54DCFD22" w:rsidR="00F97E23" w:rsidRPr="00C92744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96658" w14:textId="1690B076" w:rsidR="00F97E23" w:rsidRPr="00C92744" w:rsidRDefault="00647F84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602F3B0D" w:rsidR="00F97E23" w:rsidRPr="00C92744" w:rsidRDefault="006B5C2E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程儀庭</w:t>
                                  </w:r>
                                  <w:proofErr w:type="gramEnd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蔡宗翰</w:t>
                                  </w:r>
                                </w:p>
                              </w:tc>
                            </w:tr>
                            <w:tr w:rsidR="00C92744" w:rsidRPr="00C92744" w14:paraId="406ED5EA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32392C" w:rsidRPr="00C92744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32392C" w:rsidRPr="00C92744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77777777" w:rsidR="0032392C" w:rsidRPr="00C92744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C92744" w:rsidRPr="00C92744" w14:paraId="491ECDCA" w14:textId="77777777" w:rsidTr="004F657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6B5C2E" w:rsidRPr="00C92744" w:rsidRDefault="006B5C2E" w:rsidP="006B5C2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47CE520B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5A63F88F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17363FA5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C92744" w:rsidRPr="00C92744" w14:paraId="415FF99F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6B5C2E" w:rsidRPr="00C92744" w:rsidRDefault="006B5C2E" w:rsidP="006B5C2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512E4C28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5FFD292B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755CDC2B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</w:tr>
                            <w:tr w:rsidR="00C92744" w:rsidRPr="00C92744" w14:paraId="5845CF48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6B5C2E" w:rsidRPr="00C92744" w:rsidRDefault="006B5C2E" w:rsidP="006B5C2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7DC53EAA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大數小組</w:t>
                                  </w:r>
                                </w:p>
                              </w:tc>
                            </w:tr>
                            <w:tr w:rsidR="00C92744" w:rsidRPr="00C92744" w14:paraId="0EC017FC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6B5C2E" w:rsidRPr="00C92744" w:rsidRDefault="006B5C2E" w:rsidP="006B5C2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2DC871DF" w:rsidR="006B5C2E" w:rsidRPr="00C92744" w:rsidRDefault="006B5C2E" w:rsidP="006B5C2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趙國玉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7A64DB4F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C92744" w:rsidRPr="00C92744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7" w:name="_Hlk175390004"/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C92744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C92744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C92744" w:rsidRPr="00C92744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C9274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C92744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92744" w:rsidRPr="00C92744" w14:paraId="6E0ABC6C" w14:textId="77777777" w:rsidTr="0080316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C065E8" w:rsidRPr="00C92744" w:rsidRDefault="00C065E8" w:rsidP="00C065E8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C065E8" w:rsidRPr="00C92744" w:rsidRDefault="00C065E8" w:rsidP="00C065E8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119744C" w14:textId="4717045A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大15小6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506BDF2D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3/0</w:t>
                                  </w: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92744" w:rsidRPr="00C92744" w14:paraId="5072245A" w14:textId="77777777" w:rsidTr="0080316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0BCE7845" w:rsidR="00C065E8" w:rsidRPr="00C92744" w:rsidRDefault="00C065E8" w:rsidP="00C065E8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拉撒路和大財主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D047345" w14:textId="29BE8173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0730631C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3/0</w:t>
                                  </w: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92744" w:rsidRPr="00C92744" w14:paraId="00EBBB8A" w14:textId="77777777" w:rsidTr="0080316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6DE02595" w:rsidR="00C065E8" w:rsidRPr="00C92744" w:rsidRDefault="00C065E8" w:rsidP="00C065E8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耶穌誕生與童年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6793C90B" w14:textId="13883109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2B94A787" w14:textId="77777777" w:rsidR="00C065E8" w:rsidRPr="00C92744" w:rsidRDefault="00C065E8" w:rsidP="00C06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92744" w:rsidRPr="00C92744" w14:paraId="50A593C8" w14:textId="77777777" w:rsidTr="006B5C2E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6B5C2E" w:rsidRPr="00C92744" w:rsidRDefault="006B5C2E" w:rsidP="006B5C2E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3AB6BCA" w14:textId="3A90AAC8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C4A4E" w:rsidRPr="00C9274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252E199" w14:textId="2F7245EC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3/0</w:t>
                                  </w: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bookmarkEnd w:id="17"/>
                          </w:tbl>
                          <w:p w14:paraId="7B233A64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8" w:name="_Hlk175390101"/>
                            <w:proofErr w:type="gramStart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122"/>
                              <w:gridCol w:w="745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92"/>
                              <w:gridCol w:w="974"/>
                              <w:gridCol w:w="841"/>
                            </w:tblGrid>
                            <w:tr w:rsidR="00C92744" w:rsidRPr="00C92744" w14:paraId="4ED4B39D" w14:textId="77777777" w:rsidTr="00BB31FA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18"/>
                                <w:p w14:paraId="11FD6B6E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C92744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C92744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C92744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C92744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C92744" w:rsidRPr="00C92744" w14:paraId="562AD4F3" w14:textId="77777777" w:rsidTr="00BB31FA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C92744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C92744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C92744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C92744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C92744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92744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C92744" w:rsidRPr="00C92744" w14:paraId="324960BF" w14:textId="77777777" w:rsidTr="00E6111E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86364" w14:textId="175FE82B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3/02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9C97F" w14:textId="0B03B3A5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3E2A2" w14:textId="71C177C2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A1DFF" w14:textId="267E024D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BD7B81" w14:textId="4F8B2D17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37E2B8" w14:textId="20F2B5EB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1AB65" w14:textId="345F7487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939F3" w14:textId="006E028C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D10DA6" w14:textId="034E0E0C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劉家妤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1056223" w14:textId="4089B8C0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692A179" w14:textId="4606E259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宋惠玲</w:t>
                                  </w:r>
                                </w:p>
                              </w:tc>
                            </w:tr>
                            <w:tr w:rsidR="00C92744" w:rsidRPr="00C92744" w14:paraId="32236857" w14:textId="77777777" w:rsidTr="004E351B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1454B" w14:textId="069BF8C7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3/09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C3A24" w14:textId="06BCA93E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F667F" w14:textId="5D706205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陳群鈺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BBF3CD" w14:textId="67A2C2DB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84B4E5" w14:textId="6392137C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CA296" w14:textId="53D0A9B0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9635D4" w14:textId="3C7195DD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BB79F" w14:textId="4805FAD5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00BAE" w14:textId="1C4D0BD8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楊承恩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02CDF8A" w14:textId="34410432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48875FD" w14:textId="56C1391D" w:rsidR="006B5C2E" w:rsidRPr="00C92744" w:rsidRDefault="006B5C2E" w:rsidP="006B5C2E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92744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陳錦慧</w:t>
                                  </w:r>
                                </w:p>
                              </w:tc>
                            </w:tr>
                            <w:tr w:rsidR="00C92744" w:rsidRPr="00C92744" w14:paraId="0BFF6E0E" w14:textId="77777777" w:rsidTr="00BB31FA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366AE25" w14:textId="77777777" w:rsidR="007B0BAA" w:rsidRPr="00C92744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33816E" w14:textId="77777777" w:rsidR="007B0BAA" w:rsidRPr="00C92744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F93773" w14:textId="77777777" w:rsidR="007B0BAA" w:rsidRPr="00C92744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5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AD0EC21" w14:textId="77777777" w:rsidR="007B0BAA" w:rsidRPr="00C92744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2DCE2D" w14:textId="77777777" w:rsidR="001654B9" w:rsidRPr="00F640F5" w:rsidRDefault="001654B9" w:rsidP="001654B9">
                            <w:pPr>
                              <w:spacing w:line="280" w:lineRule="exact"/>
                            </w:pPr>
                          </w:p>
                          <w:p w14:paraId="354B6BF1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left:0;text-align:left;margin-left:12pt;margin-top:-6.35pt;width:489pt;height:5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KF4w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" filled="f" stroked="f" strokecolor="white">
                <v:textbox>
                  <w:txbxContent>
                    <w:p w14:paraId="0755A0D9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C92744" w:rsidRPr="00C92744" w14:paraId="723B6D8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484CFB" w14:textId="77777777" w:rsidR="00167898" w:rsidRPr="00C92744" w:rsidRDefault="00167898" w:rsidP="0016789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9" w:name="_Hlk175389951"/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3/02</w:t>
                            </w:r>
                          </w:p>
                          <w:p w14:paraId="1DADFA6B" w14:textId="77777777" w:rsidR="00487F28" w:rsidRPr="00C92744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66C96BD" w14:textId="77777777" w:rsidR="00487F28" w:rsidRPr="00C92744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7EDFAF84" w14:textId="77777777" w:rsidR="00487F28" w:rsidRPr="00C92744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7777777" w:rsidR="00487F28" w:rsidRPr="00C92744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487F28" w:rsidRPr="00C92744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C92744" w:rsidRPr="00C92744" w14:paraId="47DA576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487F28" w:rsidRPr="00C92744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487F28" w:rsidRPr="00C92744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487F28" w:rsidRPr="00C92744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487F28" w:rsidRPr="00C92744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487F28" w:rsidRPr="00C92744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C92744" w:rsidRPr="00C92744" w14:paraId="459ECF0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167898" w:rsidRPr="00C92744" w:rsidRDefault="00167898" w:rsidP="0016789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FD9AFF7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藍慧芬</w:t>
                            </w:r>
                          </w:p>
                          <w:p w14:paraId="3641C20E" w14:textId="0D4077C4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1E14EE3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林芷伊 邱寶瑩</w:t>
                            </w:r>
                          </w:p>
                          <w:p w14:paraId="0868F42D" w14:textId="3B9BFBF5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陳月冠 陳峰駿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3723D58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李易真</w:t>
                            </w:r>
                          </w:p>
                          <w:p w14:paraId="740A2E4A" w14:textId="20A810F1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C92744" w:rsidRPr="00C92744" w14:paraId="5BE6B651" w14:textId="77777777" w:rsidTr="000C32F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167898" w:rsidRPr="00C92744" w:rsidRDefault="00167898" w:rsidP="0016789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66854DD2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陳秀惠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DFC775" w14:textId="6B7ACFE8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0E6FE8CD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C92744" w:rsidRPr="00C92744" w14:paraId="45942192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167898" w:rsidRPr="00C92744" w:rsidRDefault="00167898" w:rsidP="0016789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46BC8858" w:rsidR="00167898" w:rsidRPr="00C92744" w:rsidRDefault="00B7586A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</w:t>
                            </w:r>
                            <w:r w:rsidR="00167898" w:rsidRPr="00C92744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C92744" w:rsidRPr="00C92744" w14:paraId="45C82F54" w14:textId="77777777" w:rsidTr="000C32F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167898" w:rsidRPr="00C92744" w:rsidRDefault="00167898" w:rsidP="0016789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645E06A5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40AFA720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219C46FF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C92744" w:rsidRPr="00C92744" w14:paraId="262FA13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167898" w:rsidRPr="00C92744" w:rsidRDefault="00167898" w:rsidP="0016789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0D224EDE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2510FCAB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17B9E6F1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92744" w:rsidRPr="00C92744" w14:paraId="710CD88D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167898" w:rsidRPr="00C92744" w:rsidRDefault="00167898" w:rsidP="0016789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37F49A4A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婦女團契</w:t>
                            </w:r>
                          </w:p>
                        </w:tc>
                      </w:tr>
                      <w:tr w:rsidR="00C92744" w:rsidRPr="00C92744" w14:paraId="2EBFAC5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167898" w:rsidRPr="00C92744" w:rsidRDefault="00167898" w:rsidP="0016789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693CDBC4" w:rsidR="00167898" w:rsidRPr="00C92744" w:rsidRDefault="00167898" w:rsidP="0016789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陳惠周</w:t>
                            </w:r>
                          </w:p>
                        </w:tc>
                      </w:tr>
                      <w:tr w:rsidR="00C92744" w:rsidRPr="00C92744" w14:paraId="511788A1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4FAAAD56" w:rsidR="00487F28" w:rsidRPr="00C92744" w:rsidRDefault="00442EA4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487F28"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167898"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00BB5A62" w14:textId="77777777" w:rsidR="00487F28" w:rsidRPr="00C92744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487F28" w:rsidRPr="00C92744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487F28" w:rsidRPr="00C92744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487F28" w:rsidRPr="00C92744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487F28" w:rsidRPr="00C92744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C92744" w:rsidRPr="00C92744" w14:paraId="5DE34F56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487F28" w:rsidRPr="00C92744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487F28" w:rsidRPr="00C92744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487F28" w:rsidRPr="00C92744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487F28" w:rsidRPr="00C92744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487F28" w:rsidRPr="00C92744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C92744" w:rsidRPr="00C92744" w14:paraId="7921BE71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32392C" w:rsidRPr="00C92744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32392C" w:rsidRPr="00C92744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1023D0E7" w:rsidR="0032392C" w:rsidRPr="00C92744" w:rsidRDefault="00442EA4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蔡</w:t>
                            </w:r>
                            <w:r w:rsidR="00167898" w:rsidRPr="00C92744">
                              <w:rPr>
                                <w:rFonts w:ascii="微軟正黑體" w:eastAsia="微軟正黑體" w:hAnsi="微軟正黑體" w:hint="eastAsia"/>
                              </w:rPr>
                              <w:t>安祿</w:t>
                            </w:r>
                          </w:p>
                        </w:tc>
                      </w:tr>
                      <w:tr w:rsidR="00C92744" w:rsidRPr="00C92744" w14:paraId="27FDAD81" w14:textId="77777777" w:rsidTr="00021CF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647F84" w:rsidRPr="00C92744" w:rsidRDefault="00647F84" w:rsidP="00647F8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647F84" w:rsidRPr="00C92744" w:rsidRDefault="00647F84" w:rsidP="00647F8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4911DE8C" w:rsidR="00647F84" w:rsidRPr="00C92744" w:rsidRDefault="00647F84" w:rsidP="00647F8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593503DA" w14:textId="3A7ADDCF" w:rsidR="00647F84" w:rsidRPr="00C92744" w:rsidRDefault="00647F84" w:rsidP="00647F8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楊嘉林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4483CDD7" w:rsidR="00647F84" w:rsidRPr="00C92744" w:rsidRDefault="00647F84" w:rsidP="00647F8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卓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慧</w:t>
                            </w:r>
                          </w:p>
                        </w:tc>
                      </w:tr>
                      <w:tr w:rsidR="00C92744" w:rsidRPr="00C92744" w14:paraId="5D911087" w14:textId="77777777" w:rsidTr="005B7ADB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6B5C2E" w:rsidRPr="00C92744" w:rsidRDefault="006B5C2E" w:rsidP="006B5C2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4D937647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4377CCA1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黃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于倩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F3A6066" w14:textId="5F2ADB0C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黃俊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諺</w:t>
                            </w:r>
                            <w:proofErr w:type="gramEnd"/>
                          </w:p>
                        </w:tc>
                      </w:tr>
                      <w:tr w:rsidR="00C92744" w:rsidRPr="00C92744" w14:paraId="1F12DC98" w14:textId="77777777" w:rsidTr="005B7ADB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6B5C2E" w:rsidRPr="00C92744" w:rsidRDefault="006B5C2E" w:rsidP="006B5C2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595AEBD0" w14:textId="59518CCE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陳子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苡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1015600F" w14:textId="0A223A86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</w:tr>
                      <w:tr w:rsidR="00C92744" w:rsidRPr="00C92744" w14:paraId="76A00563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F97E23" w:rsidRPr="00C92744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F97E23" w:rsidRPr="00C92744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2D2D5E55" w:rsidR="00F97E23" w:rsidRPr="00C92744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377B989D" w:rsidR="00F97E23" w:rsidRPr="00C92744" w:rsidRDefault="00647F84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和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平手鐘團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25A009C0" w:rsidR="00F97E23" w:rsidRPr="00C92744" w:rsidRDefault="006B5C2E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青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契</w:t>
                            </w:r>
                            <w:r w:rsidR="00F97E23" w:rsidRPr="00C92744">
                              <w:rPr>
                                <w:rFonts w:ascii="微軟正黑體" w:eastAsia="微軟正黑體" w:hAnsi="微軟正黑體" w:hint="eastAsia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C92744" w:rsidRPr="00C92744" w14:paraId="00C858C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F97E23" w:rsidRPr="00C92744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F97E23" w:rsidRPr="00C92744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1D2ADC5" w14:textId="4088A2DE" w:rsidR="00F97E23" w:rsidRPr="00C92744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D0249AD" w14:textId="77777777" w:rsidR="00647F84" w:rsidRPr="00C92744" w:rsidRDefault="00647F84" w:rsidP="00647F8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邱寶瑩 林月桃</w:t>
                            </w:r>
                          </w:p>
                          <w:p w14:paraId="58B624E6" w14:textId="5BD1634A" w:rsidR="00F97E23" w:rsidRPr="00C92744" w:rsidRDefault="00647F84" w:rsidP="00647F8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王武聰 張博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誌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394F64" w14:textId="77777777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  <w:p w14:paraId="5EB27F3E" w14:textId="6AA75949" w:rsidR="00F97E23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C92744" w:rsidRPr="00C92744" w14:paraId="36A15615" w14:textId="77777777" w:rsidTr="002A05C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F97E23" w:rsidRPr="00C92744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F97E23" w:rsidRPr="00C92744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54DCFD22" w:rsidR="00F97E23" w:rsidRPr="00C92744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296658" w14:textId="1690B076" w:rsidR="00F97E23" w:rsidRPr="00C92744" w:rsidRDefault="00647F84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602F3B0D" w:rsidR="00F97E23" w:rsidRPr="00C92744" w:rsidRDefault="006B5C2E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程儀庭</w:t>
                            </w:r>
                            <w:proofErr w:type="gramEnd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蔡宗翰</w:t>
                            </w:r>
                          </w:p>
                        </w:tc>
                      </w:tr>
                      <w:tr w:rsidR="00C92744" w:rsidRPr="00C92744" w14:paraId="406ED5EA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32392C" w:rsidRPr="00C92744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32392C" w:rsidRPr="00C92744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77777777" w:rsidR="0032392C" w:rsidRPr="00C92744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C92744" w:rsidRPr="00C92744" w14:paraId="491ECDCA" w14:textId="77777777" w:rsidTr="004F657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6B5C2E" w:rsidRPr="00C92744" w:rsidRDefault="006B5C2E" w:rsidP="006B5C2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47CE520B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5A63F88F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17363FA5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C92744" w:rsidRPr="00C92744" w14:paraId="415FF99F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6B5C2E" w:rsidRPr="00C92744" w:rsidRDefault="006B5C2E" w:rsidP="006B5C2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512E4C28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5FFD292B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755CDC2B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</w:tr>
                      <w:tr w:rsidR="00C92744" w:rsidRPr="00C92744" w14:paraId="5845CF48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6B5C2E" w:rsidRPr="00C92744" w:rsidRDefault="006B5C2E" w:rsidP="006B5C2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7DC53EAA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大數小組</w:t>
                            </w:r>
                          </w:p>
                        </w:tc>
                      </w:tr>
                      <w:tr w:rsidR="00C92744" w:rsidRPr="00C92744" w14:paraId="0EC017FC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6B5C2E" w:rsidRPr="00C92744" w:rsidRDefault="006B5C2E" w:rsidP="006B5C2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2DC871DF" w:rsidR="006B5C2E" w:rsidRPr="00C92744" w:rsidRDefault="006B5C2E" w:rsidP="006B5C2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</w:rPr>
                              <w:t>趙國玉</w:t>
                            </w:r>
                          </w:p>
                        </w:tc>
                      </w:tr>
                      <w:bookmarkEnd w:id="19"/>
                    </w:tbl>
                    <w:p w14:paraId="7A64DB4F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C92744" w:rsidRPr="00C92744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0" w:name="_Hlk175390004"/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C92744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C92744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C92744" w:rsidRPr="00C92744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C9274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C92744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92744" w:rsidRPr="00C92744" w14:paraId="6E0ABC6C" w14:textId="77777777" w:rsidTr="0080316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C065E8" w:rsidRPr="00C92744" w:rsidRDefault="00C065E8" w:rsidP="00C065E8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C065E8" w:rsidRPr="00C92744" w:rsidRDefault="00C065E8" w:rsidP="00C065E8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119744C" w14:textId="4717045A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大15小6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506BDF2D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3/0</w:t>
                            </w:r>
                            <w:r w:rsidRPr="00C927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C92744" w:rsidRPr="00C92744" w14:paraId="5072245A" w14:textId="77777777" w:rsidTr="0080316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0BCE7845" w:rsidR="00C065E8" w:rsidRPr="00C92744" w:rsidRDefault="00C065E8" w:rsidP="00C065E8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拉撒路和大財主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D047345" w14:textId="29BE8173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0730631C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3/0</w:t>
                            </w:r>
                            <w:r w:rsidRPr="00C927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C92744" w:rsidRPr="00C92744" w14:paraId="00EBBB8A" w14:textId="77777777" w:rsidTr="0080316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C92744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C92744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6DE02595" w:rsidR="00C065E8" w:rsidRPr="00C92744" w:rsidRDefault="00C065E8" w:rsidP="00C065E8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耶穌誕生與童年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6793C90B" w14:textId="13883109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2B94A787" w14:textId="77777777" w:rsidR="00C065E8" w:rsidRPr="00C92744" w:rsidRDefault="00C065E8" w:rsidP="00C06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92744" w:rsidRPr="00C92744" w14:paraId="50A593C8" w14:textId="77777777" w:rsidTr="006B5C2E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C92744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6B5C2E" w:rsidRPr="00C92744" w:rsidRDefault="006B5C2E" w:rsidP="006B5C2E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3AB6BCA" w14:textId="3A90AAC8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4C4A4E" w:rsidRPr="00C927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252E199" w14:textId="2F7245EC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3/0</w:t>
                            </w:r>
                            <w:r w:rsidRPr="00C927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bookmarkEnd w:id="20"/>
                    </w:tbl>
                    <w:p w14:paraId="7B233A64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1" w:name="_Hlk175390101"/>
                      <w:proofErr w:type="gramStart"/>
                      <w:r w:rsidRPr="00F640F5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F640F5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122"/>
                        <w:gridCol w:w="745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92"/>
                        <w:gridCol w:w="974"/>
                        <w:gridCol w:w="841"/>
                      </w:tblGrid>
                      <w:tr w:rsidR="00C92744" w:rsidRPr="00C92744" w14:paraId="4ED4B39D" w14:textId="77777777" w:rsidTr="00BB31FA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1"/>
                          <w:p w14:paraId="11FD6B6E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C92744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C92744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C92744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C92744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C92744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C92744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C92744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66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C92744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C92744" w:rsidRPr="00C92744" w14:paraId="562AD4F3" w14:textId="77777777" w:rsidTr="00BB31FA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C92744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C92744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C92744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C92744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C92744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92744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C92744" w:rsidRPr="00C92744" w14:paraId="324960BF" w14:textId="77777777" w:rsidTr="00E6111E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386364" w14:textId="175FE82B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3/02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49C97F" w14:textId="0B03B3A5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林沐恩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C3E2A2" w14:textId="71C177C2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DA1DFF" w14:textId="267E024D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BD7B81" w14:textId="4F8B2D17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37E2B8" w14:textId="20F2B5EB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01AB65" w14:textId="345F7487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1939F3" w14:textId="006E028C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D10DA6" w14:textId="034E0E0C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劉家妤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1056223" w14:textId="4089B8C0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692A179" w14:textId="4606E259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宋惠玲</w:t>
                            </w:r>
                          </w:p>
                        </w:tc>
                      </w:tr>
                      <w:tr w:rsidR="00C92744" w:rsidRPr="00C92744" w14:paraId="32236857" w14:textId="77777777" w:rsidTr="004E351B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11454B" w14:textId="069BF8C7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3/09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9C3A24" w14:textId="06BCA93E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6F667F" w14:textId="5D706205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陳群鈺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BBF3CD" w14:textId="67A2C2DB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E84B4E5" w14:textId="6392137C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41CA296" w14:textId="53D0A9B0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9635D4" w14:textId="3C7195DD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29BB79F" w14:textId="4805FAD5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E00BAE" w14:textId="1C4D0BD8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楊承恩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02CDF8A" w14:textId="34410432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48875FD" w14:textId="56C1391D" w:rsidR="006B5C2E" w:rsidRPr="00C92744" w:rsidRDefault="006B5C2E" w:rsidP="006B5C2E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92744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陳錦慧</w:t>
                            </w:r>
                          </w:p>
                        </w:tc>
                      </w:tr>
                      <w:tr w:rsidR="00C92744" w:rsidRPr="00C92744" w14:paraId="0BFF6E0E" w14:textId="77777777" w:rsidTr="00BB31FA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4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1366AE25" w14:textId="77777777" w:rsidR="007B0BAA" w:rsidRPr="00C92744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33816E" w14:textId="77777777" w:rsidR="007B0BAA" w:rsidRPr="00C92744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F93773" w14:textId="77777777" w:rsidR="007B0BAA" w:rsidRPr="00C92744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52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0AD0EC21" w14:textId="77777777" w:rsidR="007B0BAA" w:rsidRPr="00C92744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612DCE2D" w14:textId="77777777" w:rsidR="001654B9" w:rsidRPr="00F640F5" w:rsidRDefault="001654B9" w:rsidP="001654B9">
                      <w:pPr>
                        <w:spacing w:line="280" w:lineRule="exact"/>
                      </w:pPr>
                    </w:p>
                    <w:p w14:paraId="354B6BF1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51651E" w14:textId="77777777" w:rsidR="006A6BD0" w:rsidRPr="00C9274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C92744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C9274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C9274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C9274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C9274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C9274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C92744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C92744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C92744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C92744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77777777" w:rsidR="00D47582" w:rsidRPr="00C9274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34A20AE" w14:textId="77777777" w:rsidR="00D47582" w:rsidRPr="00C92744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C92744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C0FD" wp14:editId="20849669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3089CD43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CA06D7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5194ABF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77777777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</w:tbl>
                          <w:p w14:paraId="4A433FE5" w14:textId="77777777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10F70F62" w14:textId="77777777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r w:rsidR="00FE2727" w:rsidRPr="000343CB">
                              <w:rPr>
                                <w:rFonts w:eastAsia="標楷體"/>
                                <w:szCs w:val="22"/>
                                <w:lang w:val="it-IT"/>
                              </w:rPr>
                              <w:t>admin@hoping.org.tw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D5uLSm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3089CD43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CA06D7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5194ABF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77777777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</w:tbl>
                    <w:p w14:paraId="4A433FE5" w14:textId="77777777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10F70F62" w14:textId="77777777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r w:rsidR="00FE2727" w:rsidRPr="000343CB">
                        <w:rPr>
                          <w:rFonts w:eastAsia="標楷體"/>
                          <w:szCs w:val="22"/>
                          <w:lang w:val="it-IT"/>
                        </w:rPr>
                        <w:t>admin@hoping.org.tw</w:t>
                      </w:r>
                    </w:p>
                  </w:txbxContent>
                </v:textbox>
              </v:shape>
            </w:pict>
          </mc:Fallback>
        </mc:AlternateContent>
      </w:r>
      <w:r w:rsidR="00B33BAC" w:rsidRPr="00C92744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01E1BD67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77777777" w:rsidR="00AC68D9" w:rsidRPr="00C92744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C92744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C92744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C92744" w:rsidRDefault="007B2F69"/>
    <w:p w14:paraId="3FA1F4A2" w14:textId="77777777" w:rsidR="00B87CB3" w:rsidRPr="00C92744" w:rsidRDefault="00B87CB3">
      <w:pPr>
        <w:sectPr w:rsidR="00B87CB3" w:rsidRPr="00C92744" w:rsidSect="00970F35">
          <w:footerReference w:type="even" r:id="rId13"/>
          <w:footerReference w:type="default" r:id="rId14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4332BD0C" w14:textId="77777777" w:rsidR="00A468B0" w:rsidRPr="00C92744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0C8B592B" w14:textId="77777777" w:rsidR="00D6507F" w:rsidRPr="00C92744" w:rsidRDefault="00D6507F" w:rsidP="00825F24"/>
    <w:p w14:paraId="1853C96C" w14:textId="77777777" w:rsidR="005C2AE7" w:rsidRPr="00B20DC5" w:rsidRDefault="005C2AE7" w:rsidP="005C2AE7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B20DC5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69856" behindDoc="0" locked="0" layoutInCell="1" allowOverlap="1" wp14:anchorId="3C00EA57" wp14:editId="09EF474A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DC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047456" wp14:editId="64EFDC35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8365413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83086" w14:textId="77777777" w:rsidR="005C2AE7" w:rsidRPr="0005615D" w:rsidRDefault="005C2AE7" w:rsidP="005C2AE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5C2AE7" w:rsidRPr="0005615D" w14:paraId="11D61AED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264A7779" w14:textId="77777777" w:rsidR="005C2AE7" w:rsidRPr="0005615D" w:rsidRDefault="005C2AE7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5DD3B1E4" w14:textId="77777777" w:rsidR="005C2AE7" w:rsidRPr="0005615D" w:rsidRDefault="005C2AE7" w:rsidP="005C2AE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1D5C4FB9" w14:textId="77777777" w:rsidR="005C2AE7" w:rsidRPr="0005615D" w:rsidRDefault="005C2AE7" w:rsidP="005C2AE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7456" id="Text Box 3" o:spid="_x0000_s1038" type="#_x0000_t202" style="position:absolute;margin-left:6.7pt;margin-top:-12.2pt;width:417.65pt;height:63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64583086" w14:textId="77777777" w:rsidR="005C2AE7" w:rsidRPr="0005615D" w:rsidRDefault="005C2AE7" w:rsidP="005C2AE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5C2AE7" w:rsidRPr="0005615D" w14:paraId="11D61AED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264A7779" w14:textId="77777777" w:rsidR="005C2AE7" w:rsidRPr="0005615D" w:rsidRDefault="005C2AE7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5DD3B1E4" w14:textId="77777777" w:rsidR="005C2AE7" w:rsidRPr="0005615D" w:rsidRDefault="005C2AE7" w:rsidP="005C2AE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1D5C4FB9" w14:textId="77777777" w:rsidR="005C2AE7" w:rsidRPr="0005615D" w:rsidRDefault="005C2AE7" w:rsidP="005C2AE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DC5">
        <w:rPr>
          <w:rFonts w:ascii="標楷體" w:eastAsia="標楷體" w:hAnsi="標楷體" w:hint="eastAsia"/>
          <w:sz w:val="26"/>
          <w:szCs w:val="26"/>
        </w:rPr>
        <w:t>33</w:t>
      </w:r>
    </w:p>
    <w:p w14:paraId="6162F5DF" w14:textId="77777777" w:rsidR="005C2AE7" w:rsidRPr="00B20DC5" w:rsidRDefault="005C2AE7" w:rsidP="005C2AE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C7F4A59" w14:textId="77777777" w:rsidR="005C2AE7" w:rsidRPr="00B20DC5" w:rsidRDefault="005C2AE7" w:rsidP="005C2AE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A54061C" w14:textId="77777777" w:rsidR="005C2AE7" w:rsidRPr="00B20DC5" w:rsidRDefault="005C2AE7" w:rsidP="005C2AE7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B20DC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DFDCB5" wp14:editId="0722E479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A29FB" w14:textId="77777777" w:rsidR="005C2AE7" w:rsidRPr="00B20DC5" w:rsidRDefault="005C2AE7" w:rsidP="005C2AE7">
                            <w:pPr>
                              <w:snapToGrid w:val="0"/>
                              <w:spacing w:line="460" w:lineRule="exact"/>
                              <w:ind w:firstLineChars="425" w:firstLine="1360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20DC5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從聖經看福音與關懷</w:t>
                            </w:r>
                          </w:p>
                          <w:p w14:paraId="06F946BF" w14:textId="77777777" w:rsidR="005C2AE7" w:rsidRPr="00B20DC5" w:rsidRDefault="005C2AE7" w:rsidP="005C2AE7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B20DC5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邱淑貞牧師</w:t>
                            </w:r>
                          </w:p>
                          <w:p w14:paraId="241BC895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8EAC2A3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139BE22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F3FECCD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26C5522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10AB8F8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366BDBD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89C59D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6F0818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9639AA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2F0A65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2AEA427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0DC2F61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A127375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E41377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8CB8C67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3D632E4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6B4F1D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EC6CFCB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C1E8ACB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BF64BC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B887C15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E0CE7CD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02589D3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254223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F67146D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0878006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9474BA2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F2D5D72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669ED9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DE8F320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CC3FC0C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A94802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4A3C1AB7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7ED9BBD6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02080D63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09F64032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47097E9B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B20DC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524AD2DF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親愛的天父，求你保守看顧，使我們真明白你話語，讓聽和說者皆得益處。奉主耶穌的名禱告，阿們！</w:t>
                            </w:r>
                          </w:p>
                          <w:p w14:paraId="1B888603" w14:textId="77777777" w:rsidR="005C2AE7" w:rsidRPr="00B20DC5" w:rsidRDefault="005C2AE7" w:rsidP="005C2AE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的牧函，會發現我常藉故事闡述想法。有時會因此收到兄姐回應，與我分享建議看法，我很感謝。故事不是真理，卻經由對話，產生生命，彰顯真理。今天我也將以故事開始：有一位小男孩，喜歡動手做事，某日心血來潮想烤蛋糕。他想，蛋糕一定有蛋，就向父親要了蛋。接著，蛋糕要有麵粉，於是又要了麵粉。他混合這些材料，放進烤箱，結果烤出一塊黑炭。小男孩不死心，又要了材料，將蛋打在和好的麵糰上，調整溫度和時間。時間一到，一團奇怪的麵糰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蹟！只有會魔法的人才做得出來。通通都給你</w:t>
                            </w:r>
                          </w:p>
                          <w:p w14:paraId="5F89E220" w14:textId="77777777" w:rsidR="005C2AE7" w:rsidRPr="00B20DC5" w:rsidRDefault="005C2AE7" w:rsidP="005C2AE7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DCB5" id="文字方塊 7" o:spid="_x0000_s1039" type="#_x0000_t202" style="position:absolute;margin-left:102.3pt;margin-top:7.7pt;width:367.45pt;height:4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" filled="f" strokecolor="red">
                <v:stroke dashstyle="dashDot"/>
                <v:textbox>
                  <w:txbxContent>
                    <w:p w14:paraId="1E0A29FB" w14:textId="77777777" w:rsidR="005C2AE7" w:rsidRPr="00B20DC5" w:rsidRDefault="005C2AE7" w:rsidP="005C2AE7">
                      <w:pPr>
                        <w:snapToGrid w:val="0"/>
                        <w:spacing w:line="460" w:lineRule="exact"/>
                        <w:ind w:firstLineChars="425" w:firstLine="1360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B20DC5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從聖經看福音與關懷</w:t>
                      </w:r>
                    </w:p>
                    <w:p w14:paraId="06F946BF" w14:textId="77777777" w:rsidR="005C2AE7" w:rsidRPr="00B20DC5" w:rsidRDefault="005C2AE7" w:rsidP="005C2AE7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B20DC5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邱淑貞牧師</w:t>
                      </w:r>
                    </w:p>
                    <w:p w14:paraId="241BC895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8EAC2A3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139BE22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F3FECCD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26C5522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10AB8F8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366BDBD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89C59D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6F0818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9639AA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2F0A65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2AEA427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0DC2F61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A127375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E41377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8CB8C67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3D632E4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6B4F1D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EC6CFCB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C1E8ACB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BF64BC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B887C15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E0CE7CD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02589D3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254223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F67146D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0878006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9474BA2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F2D5D72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669ED9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DE8F320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CC3FC0C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A94802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4A3C1AB7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7ED9BBD6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02080D63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09F64032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47097E9B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B20DC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524AD2DF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親愛的天父，求你保守看顧，使我們真明白你話語，讓聽和說者皆得益處。奉主耶穌的名禱告，阿們！</w:t>
                      </w:r>
                    </w:p>
                    <w:p w14:paraId="1B888603" w14:textId="77777777" w:rsidR="005C2AE7" w:rsidRPr="00B20DC5" w:rsidRDefault="005C2AE7" w:rsidP="005C2AE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的牧函，會發現我常藉故事闡述想法。有時會因此收到兄姐回應，與我分享建議看法，我很感謝。故事不是真理，卻經由對話，產生生命，彰顯真理。今天我也將以故事開始：有一位小男孩，喜歡動手做事，某日心血來潮想烤蛋糕。他想，蛋糕一定有蛋，就向父親要了蛋。接著，蛋糕要有麵粉，於是又要了麵粉。他混合這些材料，放進烤箱，結果烤出一塊黑炭。小男孩不死心，又要了材料，將蛋打在和好的麵糰上，調整溫度和時間。時間一到，一團奇怪的麵糰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蹟！只有會魔法的人才做得出來。通通都給你</w:t>
                      </w:r>
                    </w:p>
                    <w:p w14:paraId="5F89E220" w14:textId="77777777" w:rsidR="005C2AE7" w:rsidRPr="00B20DC5" w:rsidRDefault="005C2AE7" w:rsidP="005C2AE7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747B287A" w14:textId="77777777" w:rsidR="005C2AE7" w:rsidRPr="00B20DC5" w:rsidRDefault="005C2AE7" w:rsidP="005C2AE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3CCB506" w14:textId="77777777" w:rsidR="005C2AE7" w:rsidRPr="00B20DC5" w:rsidRDefault="005C2AE7" w:rsidP="005C2AE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F4985D0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29F6636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B20DC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A3ABD4" wp14:editId="0203D4DD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F35DEE" w14:textId="77777777" w:rsidR="005C2AE7" w:rsidRPr="00B20DC5" w:rsidRDefault="005C2AE7" w:rsidP="005C2AE7">
                            <w:pPr>
                              <w:spacing w:line="360" w:lineRule="exact"/>
                              <w:rPr>
                                <w:rFonts w:ascii="超世紀粗仿宋" w:eastAsia="超世紀粗仿宋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講道日期：2025/2/23                經文：約翰壹書4:19-21</w:t>
                            </w:r>
                          </w:p>
                          <w:p w14:paraId="36675F22" w14:textId="77777777" w:rsidR="005C2AE7" w:rsidRPr="00B20DC5" w:rsidRDefault="005C2AE7" w:rsidP="005C2AE7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231" w:hangingChars="1600" w:hanging="5125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B20DC5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6B975F1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bookmarkStart w:id="22" w:name="_Hlk175388426"/>
                            <w:r w:rsidRPr="00B20DC5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 w14:paraId="03EE692F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傳福音是真教會的一個特徵</w:t>
                            </w:r>
                          </w:p>
                          <w:p w14:paraId="6C45E040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FB8EF96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基督信仰是一個關於</w:t>
                            </w:r>
                            <w:r w:rsidRPr="00B20DC5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B20DC5">
                              <w:rPr>
                                <w:rFonts w:ascii="文鼎特毛楷" w:eastAsia="文鼎特毛楷" w:hAnsi="文鼎特毛楷" w:cs="文鼎特毛楷" w:hint="eastAsia"/>
                                <w:sz w:val="32"/>
                                <w:szCs w:val="32"/>
                              </w:rPr>
                              <w:t>關係</w:t>
                            </w:r>
                            <w:r w:rsidRPr="00B20DC5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」</w:t>
                            </w:r>
                            <w:r w:rsidRPr="00B20DC5">
                              <w:rPr>
                                <w:rFonts w:ascii="文鼎特毛楷" w:eastAsia="文鼎特毛楷" w:hAnsi="文鼎特毛楷" w:cs="文鼎特毛楷" w:hint="eastAsia"/>
                                <w:sz w:val="32"/>
                                <w:szCs w:val="32"/>
                              </w:rPr>
                              <w:t>的信仰</w:t>
                            </w:r>
                          </w:p>
                          <w:p w14:paraId="04CC1C8C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造物主與被造者的關係</w:t>
                            </w:r>
                          </w:p>
                          <w:p w14:paraId="256FCC2D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天父與兒女的關係</w:t>
                            </w:r>
                          </w:p>
                          <w:p w14:paraId="4CF89F5B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主與僕的關係</w:t>
                            </w:r>
                          </w:p>
                          <w:p w14:paraId="79064B0F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新郎和新婦的關係</w:t>
                            </w:r>
                          </w:p>
                          <w:p w14:paraId="017A78F6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朋友的關係</w:t>
                            </w:r>
                          </w:p>
                          <w:p w14:paraId="527F283E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37B92C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福音行動中展現的關懷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B20DC5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以耶穌為例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BC7D2CF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血漏婦人給我們的啟示</w:t>
                            </w:r>
                          </w:p>
                          <w:p w14:paraId="7BEF128E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惟</w:t>
                            </w:r>
                            <w:r w:rsidRPr="00B20DC5">
                              <w:rPr>
                                <w:rFonts w:ascii="標楷體" w:eastAsia="標楷體" w:hAnsi="標楷體" w:cs="文鼎特毛楷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有愛的關係</w:t>
                            </w:r>
                            <w:r w:rsidRPr="00B20DC5">
                              <w:rPr>
                                <w:rFonts w:ascii="標楷體" w:eastAsia="標楷體" w:hAnsi="標楷體" w:cs="文鼎特毛楷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，才能使人真正改變</w:t>
                            </w:r>
                          </w:p>
                          <w:p w14:paraId="1DA7DD1B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BDA10AD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結語</w:t>
                            </w:r>
                          </w:p>
                          <w:p w14:paraId="07BE9BB6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經歷福音，活出福音，實踐大使命</w:t>
                            </w:r>
                          </w:p>
                          <w:p w14:paraId="366846F2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97683BC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32A8AAA0" w14:textId="77777777" w:rsidR="005C2AE7" w:rsidRPr="00B20DC5" w:rsidRDefault="005C2AE7" w:rsidP="005C2AE7">
                            <w:pPr>
                              <w:snapToGrid w:val="0"/>
                              <w:ind w:firstLineChars="100" w:firstLine="32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0BA6821D" w14:textId="77777777" w:rsidR="005C2AE7" w:rsidRPr="00B20DC5" w:rsidRDefault="005C2AE7" w:rsidP="005C2AE7">
                            <w:pPr>
                              <w:snapToGrid w:val="0"/>
                              <w:ind w:leftChars="355" w:left="853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cs="文鼎特毛楷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我們愛，因為上帝先愛我們</w:t>
                            </w:r>
                            <w:r w:rsidRPr="00B20DC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...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愛上帝的，也要愛弟兄；這是我們從上帝所受的命令。」</w:t>
                            </w:r>
                            <w:r w:rsidRPr="00B20DC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約壹</w:t>
                            </w:r>
                            <w:r w:rsidRPr="00B20DC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B20DC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19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B20DC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21)</w:t>
                            </w:r>
                          </w:p>
                          <w:p w14:paraId="0DDA38AD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07BD09C9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A2D1BB0" w14:textId="77777777" w:rsidR="005C2AE7" w:rsidRPr="00B20DC5" w:rsidRDefault="005C2AE7" w:rsidP="005C2AE7">
                            <w:pPr>
                              <w:snapToGrid w:val="0"/>
                              <w:ind w:firstLineChars="100" w:firstLine="32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20DC5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【默想與行動】</w:t>
                            </w:r>
                          </w:p>
                          <w:p w14:paraId="2F8C2D91" w14:textId="77777777" w:rsidR="005C2AE7" w:rsidRPr="00B20DC5" w:rsidRDefault="005C2AE7" w:rsidP="005C2AE7">
                            <w:pPr>
                              <w:snapToGrid w:val="0"/>
                              <w:ind w:leftChars="355" w:left="853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我會和人分享福音嗎？為什麼？</w:t>
                            </w:r>
                          </w:p>
                          <w:p w14:paraId="2FBCEC9E" w14:textId="77777777" w:rsidR="005C2AE7" w:rsidRPr="00B20DC5" w:rsidRDefault="005C2AE7" w:rsidP="005C2AE7">
                            <w:pPr>
                              <w:snapToGrid w:val="0"/>
                              <w:ind w:leftChars="356" w:left="1204" w:hanging="35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0DC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2.</w:t>
                            </w:r>
                            <w:r w:rsidRPr="00B20DC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ab/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是否贊同｢福音不只是拿來傳，更要在生活中活出來」這句話，你又會如何實踐呢？</w:t>
                            </w:r>
                          </w:p>
                          <w:p w14:paraId="7DCE342C" w14:textId="77777777" w:rsidR="005C2AE7" w:rsidRPr="00B20DC5" w:rsidRDefault="005C2AE7" w:rsidP="005C2AE7">
                            <w:pPr>
                              <w:snapToGrid w:val="0"/>
                              <w:ind w:leftChars="295" w:left="708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</w:p>
                          <w:p w14:paraId="6AB486D3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 w:cs="Arial"/>
                                <w:sz w:val="30"/>
                                <w:szCs w:val="30"/>
                                <w14:ligatures w14:val="standardContextual"/>
                              </w:rPr>
                            </w:pPr>
                          </w:p>
                          <w:p w14:paraId="2AA53CD2" w14:textId="77777777" w:rsidR="005C2AE7" w:rsidRPr="00B20DC5" w:rsidRDefault="005C2AE7" w:rsidP="005C2AE7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</w:p>
                          <w:bookmarkEnd w:id="22"/>
                          <w:p w14:paraId="201B1AE9" w14:textId="77777777" w:rsidR="005C2AE7" w:rsidRPr="00B20DC5" w:rsidRDefault="005C2AE7" w:rsidP="005C2AE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ABD4" id="Text Box 3850" o:spid="_x0000_s1040" type="#_x0000_t202" style="position:absolute;left:0;text-align:left;margin-left:6.7pt;margin-top:1.65pt;width:463.4pt;height:57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6DpAQS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7FF35DEE" w14:textId="77777777" w:rsidR="005C2AE7" w:rsidRPr="00B20DC5" w:rsidRDefault="005C2AE7" w:rsidP="005C2AE7">
                      <w:pPr>
                        <w:spacing w:line="360" w:lineRule="exact"/>
                        <w:rPr>
                          <w:rFonts w:ascii="超世紀粗仿宋" w:eastAsia="超世紀粗仿宋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講道日期：2025/2/23                經文：約翰壹書4:19-21</w:t>
                      </w:r>
                    </w:p>
                    <w:p w14:paraId="36675F22" w14:textId="77777777" w:rsidR="005C2AE7" w:rsidRPr="00B20DC5" w:rsidRDefault="005C2AE7" w:rsidP="005C2AE7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231" w:hangingChars="1600" w:hanging="5125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20DC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B20DC5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B20DC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6B975F1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bookmarkStart w:id="23" w:name="_Hlk175388426"/>
                      <w:r w:rsidRPr="00B20DC5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前言</w:t>
                      </w:r>
                    </w:p>
                    <w:p w14:paraId="03EE692F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傳福音是真教會的一個特徵</w:t>
                      </w:r>
                    </w:p>
                    <w:p w14:paraId="6C45E040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</w:p>
                    <w:p w14:paraId="4FB8EF96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基督信仰是一個關於</w:t>
                      </w:r>
                      <w:r w:rsidRPr="00B20DC5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「</w:t>
                      </w:r>
                      <w:r w:rsidRPr="00B20DC5">
                        <w:rPr>
                          <w:rFonts w:ascii="文鼎特毛楷" w:eastAsia="文鼎特毛楷" w:hAnsi="文鼎特毛楷" w:cs="文鼎特毛楷" w:hint="eastAsia"/>
                          <w:sz w:val="32"/>
                          <w:szCs w:val="32"/>
                        </w:rPr>
                        <w:t>關係</w:t>
                      </w:r>
                      <w:r w:rsidRPr="00B20DC5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」</w:t>
                      </w:r>
                      <w:r w:rsidRPr="00B20DC5">
                        <w:rPr>
                          <w:rFonts w:ascii="文鼎特毛楷" w:eastAsia="文鼎特毛楷" w:hAnsi="文鼎特毛楷" w:cs="文鼎特毛楷" w:hint="eastAsia"/>
                          <w:sz w:val="32"/>
                          <w:szCs w:val="32"/>
                        </w:rPr>
                        <w:t>的信仰</w:t>
                      </w:r>
                    </w:p>
                    <w:p w14:paraId="04CC1C8C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造物主與被造者的關係</w:t>
                      </w:r>
                    </w:p>
                    <w:p w14:paraId="256FCC2D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天父與兒女的關係</w:t>
                      </w:r>
                    </w:p>
                    <w:p w14:paraId="4CF89F5B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主與僕的關係</w:t>
                      </w:r>
                    </w:p>
                    <w:p w14:paraId="79064B0F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新郎和新婦的關係</w:t>
                      </w:r>
                    </w:p>
                    <w:p w14:paraId="017A78F6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朋友的關係</w:t>
                      </w:r>
                    </w:p>
                    <w:p w14:paraId="527F283E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37B92C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福音行動中展現的關懷</w:t>
                      </w:r>
                      <w:r w:rsidRPr="00B20DC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 w:rsidRPr="00B20DC5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以耶穌為例</w:t>
                      </w:r>
                      <w:r w:rsidRPr="00B20DC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3BC7D2CF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血漏婦人給我們的啟示</w:t>
                      </w:r>
                    </w:p>
                    <w:p w14:paraId="7BEF128E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惟</w:t>
                      </w:r>
                      <w:r w:rsidRPr="00B20DC5">
                        <w:rPr>
                          <w:rFonts w:ascii="標楷體" w:eastAsia="標楷體" w:hAnsi="標楷體" w:cs="文鼎特毛楷" w:hint="eastAsia"/>
                          <w:sz w:val="28"/>
                          <w:szCs w:val="28"/>
                        </w:rPr>
                        <w:t>「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有愛的關係</w:t>
                      </w:r>
                      <w:r w:rsidRPr="00B20DC5">
                        <w:rPr>
                          <w:rFonts w:ascii="標楷體" w:eastAsia="標楷體" w:hAnsi="標楷體" w:cs="文鼎特毛楷" w:hint="eastAsia"/>
                          <w:sz w:val="28"/>
                          <w:szCs w:val="28"/>
                        </w:rPr>
                        <w:t>」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，才能使人真正改變</w:t>
                      </w:r>
                    </w:p>
                    <w:p w14:paraId="1DA7DD1B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</w:p>
                    <w:p w14:paraId="4BDA10AD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結語</w:t>
                      </w:r>
                    </w:p>
                    <w:p w14:paraId="07BE9BB6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經歷福音，活出福音，實踐大使命</w:t>
                      </w:r>
                    </w:p>
                    <w:p w14:paraId="366846F2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</w:p>
                    <w:p w14:paraId="597683BC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</w:p>
                    <w:p w14:paraId="32A8AAA0" w14:textId="77777777" w:rsidR="005C2AE7" w:rsidRPr="00B20DC5" w:rsidRDefault="005C2AE7" w:rsidP="005C2AE7">
                      <w:pPr>
                        <w:snapToGrid w:val="0"/>
                        <w:ind w:firstLineChars="100" w:firstLine="32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【金句】</w:t>
                      </w:r>
                    </w:p>
                    <w:p w14:paraId="0BA6821D" w14:textId="77777777" w:rsidR="005C2AE7" w:rsidRPr="00B20DC5" w:rsidRDefault="005C2AE7" w:rsidP="005C2AE7">
                      <w:pPr>
                        <w:snapToGrid w:val="0"/>
                        <w:ind w:leftChars="355" w:left="853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標楷體" w:eastAsia="標楷體" w:hAnsi="標楷體" w:cs="文鼎特毛楷" w:hint="eastAsia"/>
                          <w:sz w:val="28"/>
                          <w:szCs w:val="28"/>
                        </w:rPr>
                        <w:t>「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我們愛，因為上帝先愛我們</w:t>
                      </w:r>
                      <w:r w:rsidRPr="00B20DC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...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愛上帝的，也要愛弟兄；這是我們從上帝所受的命令。」</w:t>
                      </w:r>
                      <w:r w:rsidRPr="00B20DC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約壹</w:t>
                      </w:r>
                      <w:r w:rsidRPr="00B20DC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Pr="00B20DC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19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B20DC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21)</w:t>
                      </w:r>
                    </w:p>
                    <w:p w14:paraId="0DDA38AD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07BD09C9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</w:p>
                    <w:p w14:paraId="7A2D1BB0" w14:textId="77777777" w:rsidR="005C2AE7" w:rsidRPr="00B20DC5" w:rsidRDefault="005C2AE7" w:rsidP="005C2AE7">
                      <w:pPr>
                        <w:snapToGrid w:val="0"/>
                        <w:ind w:firstLineChars="100" w:firstLine="32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20DC5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【默想與行動】</w:t>
                      </w:r>
                    </w:p>
                    <w:p w14:paraId="2F8C2D91" w14:textId="77777777" w:rsidR="005C2AE7" w:rsidRPr="00B20DC5" w:rsidRDefault="005C2AE7" w:rsidP="005C2AE7">
                      <w:pPr>
                        <w:snapToGrid w:val="0"/>
                        <w:ind w:leftChars="355" w:left="853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我會和人分享福音嗎？為什麼？</w:t>
                      </w:r>
                    </w:p>
                    <w:p w14:paraId="2FBCEC9E" w14:textId="77777777" w:rsidR="005C2AE7" w:rsidRPr="00B20DC5" w:rsidRDefault="005C2AE7" w:rsidP="005C2AE7">
                      <w:pPr>
                        <w:snapToGrid w:val="0"/>
                        <w:ind w:leftChars="356" w:left="1204" w:hanging="35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0DC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2.</w:t>
                      </w:r>
                      <w:r w:rsidRPr="00B20DC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ab/>
                      </w:r>
                      <w:r w:rsidRPr="00B20DC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是否贊同｢福音不只是拿來傳，更要在生活中活出來」這句話，你又會如何實踐呢？</w:t>
                      </w:r>
                    </w:p>
                    <w:p w14:paraId="7DCE342C" w14:textId="77777777" w:rsidR="005C2AE7" w:rsidRPr="00B20DC5" w:rsidRDefault="005C2AE7" w:rsidP="005C2AE7">
                      <w:pPr>
                        <w:snapToGrid w:val="0"/>
                        <w:ind w:leftChars="295" w:left="708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</w:p>
                    <w:p w14:paraId="6AB486D3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 w:cs="Arial"/>
                          <w:sz w:val="30"/>
                          <w:szCs w:val="30"/>
                          <w14:ligatures w14:val="standardContextual"/>
                        </w:rPr>
                      </w:pPr>
                    </w:p>
                    <w:p w14:paraId="2AA53CD2" w14:textId="77777777" w:rsidR="005C2AE7" w:rsidRPr="00B20DC5" w:rsidRDefault="005C2AE7" w:rsidP="005C2AE7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</w:p>
                    <w:bookmarkEnd w:id="23"/>
                    <w:p w14:paraId="201B1AE9" w14:textId="77777777" w:rsidR="005C2AE7" w:rsidRPr="00B20DC5" w:rsidRDefault="005C2AE7" w:rsidP="005C2AE7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2103CD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59BB5AD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1957E66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F1ECCA5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B9DBB9E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D3388E6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1793A1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C876A8B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20F3548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C7BDC74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6C52B0C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511748F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9B1358B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E5FD3AF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D48D7A2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E8553D2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BED5D67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C252882" w14:textId="77777777" w:rsidR="005C2AE7" w:rsidRPr="00B20DC5" w:rsidRDefault="005C2AE7" w:rsidP="005C2AE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88FF93E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6597638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119331D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ECAA12D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E95F353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9A45E91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1CCA8FC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37B89E3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B20DC5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09C486" wp14:editId="59C54942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8509505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8C87D" w14:textId="77777777" w:rsidR="005C2AE7" w:rsidRPr="00B20DC5" w:rsidRDefault="005C2AE7" w:rsidP="005C2AE7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79A02186" w14:textId="77777777" w:rsidR="005C2AE7" w:rsidRPr="00B20DC5" w:rsidRDefault="005C2AE7" w:rsidP="005C2AE7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B20DC5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B20DC5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25年3月02日</w:t>
                            </w:r>
                          </w:p>
                          <w:p w14:paraId="0F3301C7" w14:textId="77777777" w:rsidR="005C2AE7" w:rsidRPr="00B20DC5" w:rsidRDefault="005C2AE7" w:rsidP="005C2AE7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B20DC5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B20DC5">
                              <w:rPr>
                                <w:rFonts w:ascii="標楷體" w:eastAsia="標楷體" w:hAnsi="標楷體" w:hint="eastAsia"/>
                              </w:rPr>
                              <w:t>149</w:t>
                            </w:r>
                          </w:p>
                          <w:p w14:paraId="32D7D894" w14:textId="77777777" w:rsidR="005C2AE7" w:rsidRPr="00B20DC5" w:rsidRDefault="005C2AE7" w:rsidP="005C2AE7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C486" id="Text Box 5" o:spid="_x0000_s1041" type="#_x0000_t202" style="position:absolute;left:0;text-align:left;margin-left:125.4pt;margin-top:-7.75pt;width:88.6pt;height:5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2A28C87D" w14:textId="77777777" w:rsidR="005C2AE7" w:rsidRPr="00B20DC5" w:rsidRDefault="005C2AE7" w:rsidP="005C2AE7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20DC5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79A02186" w14:textId="77777777" w:rsidR="005C2AE7" w:rsidRPr="00B20DC5" w:rsidRDefault="005C2AE7" w:rsidP="005C2AE7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B20DC5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B20DC5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B20DC5">
                        <w:rPr>
                          <w:rFonts w:ascii="標楷體" w:eastAsia="標楷體" w:hAnsi="標楷體" w:hint="eastAsia"/>
                          <w:spacing w:val="-26"/>
                        </w:rPr>
                        <w:t>25年3月02日</w:t>
                      </w:r>
                    </w:p>
                    <w:p w14:paraId="0F3301C7" w14:textId="77777777" w:rsidR="005C2AE7" w:rsidRPr="00B20DC5" w:rsidRDefault="005C2AE7" w:rsidP="005C2AE7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B20DC5">
                        <w:rPr>
                          <w:rFonts w:ascii="標楷體" w:eastAsia="標楷體" w:hAnsi="標楷體"/>
                        </w:rPr>
                        <w:t>NO.2</w:t>
                      </w:r>
                      <w:r w:rsidRPr="00B20DC5">
                        <w:rPr>
                          <w:rFonts w:ascii="標楷體" w:eastAsia="標楷體" w:hAnsi="標楷體" w:hint="eastAsia"/>
                        </w:rPr>
                        <w:t>149</w:t>
                      </w:r>
                    </w:p>
                    <w:p w14:paraId="32D7D894" w14:textId="77777777" w:rsidR="005C2AE7" w:rsidRPr="00B20DC5" w:rsidRDefault="005C2AE7" w:rsidP="005C2AE7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65A819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7EEB0BB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AFED444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D2228D8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285AEED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D948661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5F3E744" w14:textId="77777777" w:rsidR="005C2AE7" w:rsidRPr="00B20DC5" w:rsidRDefault="005C2AE7" w:rsidP="005C2AE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8FC061A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782EA96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46E5FD9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95FDC21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D8C9EBA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6B21D02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A0FD4F5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C697EF7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63899E8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4751A65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B82689D" w14:textId="77777777" w:rsidR="005C2AE7" w:rsidRPr="00B20DC5" w:rsidRDefault="005C2AE7" w:rsidP="005C2AE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4F4134C" w14:textId="77777777" w:rsidR="005C2AE7" w:rsidRPr="00B20DC5" w:rsidRDefault="005C2AE7" w:rsidP="005C2AE7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5C2AE7" w:rsidRPr="00B20DC5" w:rsidSect="005C2AE7">
          <w:footerReference w:type="even" r:id="rId16"/>
          <w:footerReference w:type="default" r:id="rId17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4295104B" w14:textId="77777777" w:rsidR="005C2AE7" w:rsidRPr="00B20DC5" w:rsidRDefault="005C2AE7" w:rsidP="005C2AE7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6B9EE43C" w14:textId="77777777" w:rsidR="005C2AE7" w:rsidRPr="00B20DC5" w:rsidRDefault="005C2AE7" w:rsidP="005C2AE7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49A6CD94" w14:textId="77777777" w:rsidR="005C2AE7" w:rsidRPr="00B20DC5" w:rsidRDefault="005C2AE7" w:rsidP="005C2AE7">
      <w:pPr>
        <w:snapToGrid w:val="0"/>
        <w:rPr>
          <w:rFonts w:ascii="文鼎特毛楷" w:eastAsia="文鼎特毛楷" w:hAnsi="標楷體"/>
          <w:sz w:val="32"/>
          <w:szCs w:val="32"/>
        </w:rPr>
      </w:pPr>
      <w:r w:rsidRPr="00B20DC5">
        <w:rPr>
          <w:rFonts w:ascii="文鼎特毛楷" w:eastAsia="文鼎特毛楷" w:hAnsi="標楷體" w:hint="eastAsia"/>
          <w:sz w:val="32"/>
          <w:szCs w:val="32"/>
        </w:rPr>
        <w:lastRenderedPageBreak/>
        <w:t>前言</w:t>
      </w:r>
    </w:p>
    <w:p w14:paraId="1F29834E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今年教會目標是「彼此扶持，傳揚福音」，在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上週維倫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牧師呼應年度目標以「如何開啟福音對話」來開啟我們的眼光，並慎重看待「傳福音」這項事。這禮拜，我們要接續「傳福音」的主題，進一步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來看傳福音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與關懷這中間究竟有何關連。</w:t>
      </w:r>
    </w:p>
    <w:p w14:paraId="169F0754" w14:textId="77777777" w:rsidR="005C2AE7" w:rsidRPr="00B20DC5" w:rsidRDefault="005C2AE7" w:rsidP="005C2AE7">
      <w:pPr>
        <w:spacing w:beforeLines="50" w:before="180" w:line="520" w:lineRule="exact"/>
        <w:ind w:firstLineChars="202" w:firstLine="566"/>
        <w:jc w:val="both"/>
        <w:rPr>
          <w:rFonts w:ascii="Calibri" w:hAnsi="Calibri" w:cs="Arial"/>
          <w:bCs/>
          <w:sz w:val="28"/>
          <w:szCs w:val="28"/>
        </w:rPr>
      </w:pPr>
    </w:p>
    <w:p w14:paraId="6DE8D9A2" w14:textId="77777777" w:rsidR="005C2AE7" w:rsidRPr="00B20DC5" w:rsidRDefault="005C2AE7" w:rsidP="005C2AE7">
      <w:pPr>
        <w:spacing w:beforeLines="50" w:before="180" w:line="520" w:lineRule="exact"/>
        <w:ind w:firstLineChars="202" w:firstLine="566"/>
        <w:jc w:val="both"/>
        <w:rPr>
          <w:rFonts w:ascii="Calibri" w:hAnsi="Calibri" w:cs="Arial"/>
          <w:bCs/>
          <w:sz w:val="28"/>
          <w:szCs w:val="28"/>
        </w:rPr>
      </w:pPr>
    </w:p>
    <w:p w14:paraId="18F21DEE" w14:textId="77777777" w:rsidR="005C2AE7" w:rsidRPr="00B20DC5" w:rsidRDefault="005C2AE7" w:rsidP="005C2AE7">
      <w:pPr>
        <w:spacing w:line="400" w:lineRule="exact"/>
        <w:jc w:val="both"/>
        <w:rPr>
          <w:rFonts w:ascii="文鼎特毛楷" w:eastAsia="文鼎特毛楷" w:hAnsi="標楷體" w:cs="Arial"/>
          <w:bCs/>
          <w:sz w:val="32"/>
          <w:szCs w:val="32"/>
        </w:rPr>
      </w:pPr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傳福音是真教會的一個特徵</w:t>
      </w:r>
    </w:p>
    <w:p w14:paraId="1B72F387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已經過世的福音派神學家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約翰</w:t>
      </w:r>
      <w:r w:rsidRPr="00B20DC5">
        <w:rPr>
          <w:rFonts w:ascii="標楷體" w:eastAsia="標楷體" w:hAnsi="標楷體" w:cs="Arial"/>
          <w:bCs/>
          <w:sz w:val="32"/>
          <w:szCs w:val="32"/>
        </w:rPr>
        <w:t>.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斯托得牧師</w:t>
      </w:r>
      <w:proofErr w:type="gramEnd"/>
      <w:r w:rsidRPr="00B20DC5">
        <w:rPr>
          <w:rFonts w:ascii="標楷體" w:eastAsia="標楷體" w:hAnsi="標楷體" w:cs="Arial"/>
          <w:bCs/>
          <w:sz w:val="32"/>
          <w:szCs w:val="32"/>
        </w:rPr>
        <w:t>(</w:t>
      </w:r>
      <w:r w:rsidRPr="00B20DC5">
        <w:rPr>
          <w:rFonts w:eastAsia="標楷體"/>
          <w:bCs/>
          <w:sz w:val="32"/>
          <w:szCs w:val="32"/>
        </w:rPr>
        <w:t>John Stott</w:t>
      </w:r>
      <w:r w:rsidRPr="00B20DC5">
        <w:rPr>
          <w:rFonts w:ascii="標楷體" w:eastAsia="標楷體" w:hAnsi="標楷體" w:cs="Arial"/>
          <w:bCs/>
          <w:sz w:val="32"/>
          <w:szCs w:val="32"/>
        </w:rPr>
        <w:t xml:space="preserve">) 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曾經說過這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句話：「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一間真正的教會、有活力的教會始終有著幾個重要的標記</w:t>
      </w:r>
      <w:r w:rsidRPr="00B20DC5">
        <w:rPr>
          <w:rFonts w:ascii="標楷體" w:eastAsia="標楷體" w:hAnsi="標楷體" w:cs="Arial"/>
          <w:b/>
          <w:sz w:val="32"/>
          <w:szCs w:val="32"/>
        </w:rPr>
        <w:t>...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包括敬拜、傳福音、侍奉、團契、講道、分享、影響力</w:t>
      </w:r>
      <w:r w:rsidRPr="00B20DC5">
        <w:rPr>
          <w:rFonts w:ascii="標楷體" w:eastAsia="標楷體" w:hAnsi="標楷體" w:cs="Arial"/>
          <w:b/>
          <w:sz w:val="32"/>
          <w:szCs w:val="32"/>
        </w:rPr>
        <w:t>...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。」</w:t>
      </w:r>
    </w:p>
    <w:p w14:paraId="23F54122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所以，我們對「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基督徒應該要傳福音」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這句話應該不會有太多人反對才對。甚至，使徒保羅還曾說：「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不傳福音就</w:t>
      </w:r>
      <w:proofErr w:type="gramStart"/>
      <w:r w:rsidRPr="00B20DC5">
        <w:rPr>
          <w:rFonts w:ascii="標楷體" w:eastAsia="標楷體" w:hAnsi="標楷體" w:cs="Arial" w:hint="eastAsia"/>
          <w:b/>
          <w:sz w:val="32"/>
          <w:szCs w:val="32"/>
        </w:rPr>
        <w:t>有禍了</w:t>
      </w:r>
      <w:proofErr w:type="gramEnd"/>
      <w:r w:rsidRPr="00B20DC5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Pr="00B20DC5">
        <w:rPr>
          <w:rFonts w:ascii="標楷體" w:eastAsia="標楷體" w:hAnsi="標楷體" w:cs="Arial"/>
          <w:bCs/>
          <w:sz w:val="32"/>
          <w:szCs w:val="32"/>
        </w:rPr>
        <w:t>(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參林前</w:t>
      </w:r>
      <w:proofErr w:type="gramEnd"/>
      <w:r w:rsidRPr="00B20DC5">
        <w:rPr>
          <w:rFonts w:ascii="標楷體" w:eastAsia="標楷體" w:hAnsi="標楷體" w:cs="Arial"/>
          <w:bCs/>
          <w:sz w:val="32"/>
          <w:szCs w:val="32"/>
        </w:rPr>
        <w:t>9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：</w:t>
      </w:r>
      <w:r w:rsidRPr="00B20DC5">
        <w:rPr>
          <w:rFonts w:ascii="標楷體" w:eastAsia="標楷體" w:hAnsi="標楷體" w:cs="Arial"/>
          <w:bCs/>
          <w:sz w:val="32"/>
          <w:szCs w:val="32"/>
        </w:rPr>
        <w:t>16)</w:t>
      </w:r>
    </w:p>
    <w:p w14:paraId="12D08CF2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但是，到底甚麼是「傳福音」呢？</w:t>
      </w:r>
    </w:p>
    <w:p w14:paraId="65BBE05A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「告訴人家福音內容」？</w:t>
      </w:r>
    </w:p>
    <w:p w14:paraId="739ABEA0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「邀請對方加入教會」？</w:t>
      </w:r>
    </w:p>
    <w:p w14:paraId="128FE97A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「鼓勵對方決志受洗」？</w:t>
      </w:r>
    </w:p>
    <w:p w14:paraId="35FCAFC8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「讓基督徒人數增加」？</w:t>
      </w:r>
    </w:p>
    <w:p w14:paraId="39F069EB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這些看起來都沒錯，但是如此行就是「傳福音」了嗎？</w:t>
      </w:r>
    </w:p>
    <w:p w14:paraId="571C232D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6D7E6823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256DEB0C" w14:textId="77777777" w:rsidR="005C2AE7" w:rsidRPr="00B20DC5" w:rsidRDefault="005C2AE7" w:rsidP="005C2AE7">
      <w:pPr>
        <w:snapToGrid w:val="0"/>
        <w:rPr>
          <w:rFonts w:ascii="文鼎特毛楷" w:eastAsia="文鼎特毛楷" w:hAnsi="標楷體"/>
          <w:sz w:val="32"/>
          <w:szCs w:val="32"/>
        </w:rPr>
      </w:pPr>
      <w:r w:rsidRPr="00B20DC5">
        <w:rPr>
          <w:rFonts w:ascii="文鼎特毛楷" w:eastAsia="文鼎特毛楷" w:hAnsi="標楷體" w:hint="eastAsia"/>
          <w:sz w:val="32"/>
          <w:szCs w:val="32"/>
        </w:rPr>
        <w:t>來看耶穌的教導</w:t>
      </w:r>
    </w:p>
    <w:p w14:paraId="04DEE73B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約14：6，「耶穌對他說：『我就是道路、真理、生命；若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不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藉着我，沒有人能到父那裏去』。」</w:t>
      </w:r>
    </w:p>
    <w:p w14:paraId="76597AED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在此，耶穌慎重地告訴我們一件事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傳福音的本質其實很單純，就是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「藉由耶穌基督把人領到上帝面前，因為耶穌就是福音」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。</w:t>
      </w:r>
    </w:p>
    <w:p w14:paraId="61CDD4A6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這也讓我想一位信仰虔誠的猶太裔思想家的信仰對話論</w:t>
      </w:r>
      <w:r w:rsidRPr="00B20DC5">
        <w:rPr>
          <w:rFonts w:ascii="標楷體" w:eastAsia="標楷體" w:hAnsi="標楷體" w:cs="Arial"/>
          <w:bCs/>
          <w:sz w:val="32"/>
          <w:szCs w:val="32"/>
        </w:rPr>
        <w:t>-</w:t>
      </w:r>
      <w:r w:rsidRPr="00B20DC5">
        <w:rPr>
          <w:rFonts w:ascii="標楷體" w:eastAsia="標楷體" w:hAnsi="標楷體" w:cs="Arial"/>
          <w:bCs/>
          <w:sz w:val="32"/>
          <w:szCs w:val="32"/>
        </w:rPr>
        <w:lastRenderedPageBreak/>
        <w:t>--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「</w:t>
      </w:r>
      <w:r w:rsidRPr="00B20DC5">
        <w:rPr>
          <w:rFonts w:eastAsia="標楷體"/>
          <w:bCs/>
          <w:sz w:val="32"/>
          <w:szCs w:val="32"/>
        </w:rPr>
        <w:t>I and Thou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」。</w:t>
      </w:r>
    </w:p>
    <w:p w14:paraId="3063DC91" w14:textId="77777777" w:rsidR="005C2AE7" w:rsidRPr="00B20DC5" w:rsidRDefault="005C2AE7" w:rsidP="005C2AE7">
      <w:pPr>
        <w:spacing w:beforeLines="50" w:before="180" w:line="520" w:lineRule="exact"/>
        <w:ind w:firstLineChars="202" w:firstLine="566"/>
        <w:jc w:val="both"/>
        <w:rPr>
          <w:rFonts w:ascii="Calibri" w:hAnsi="Calibri" w:cs="Arial"/>
          <w:sz w:val="28"/>
          <w:szCs w:val="28"/>
        </w:rPr>
      </w:pPr>
    </w:p>
    <w:p w14:paraId="02116E9C" w14:textId="77777777" w:rsidR="005C2AE7" w:rsidRPr="00B20DC5" w:rsidRDefault="005C2AE7" w:rsidP="005C2AE7">
      <w:pPr>
        <w:spacing w:beforeLines="50" w:before="180" w:line="520" w:lineRule="exact"/>
        <w:ind w:firstLineChars="202" w:firstLine="566"/>
        <w:jc w:val="both"/>
        <w:rPr>
          <w:rFonts w:ascii="Calibri" w:hAnsi="Calibri" w:cs="Arial"/>
          <w:sz w:val="28"/>
          <w:szCs w:val="28"/>
        </w:rPr>
      </w:pPr>
    </w:p>
    <w:p w14:paraId="71CD1888" w14:textId="77777777" w:rsidR="005C2AE7" w:rsidRPr="00B20DC5" w:rsidRDefault="005C2AE7" w:rsidP="005C2AE7">
      <w:pPr>
        <w:snapToGrid w:val="0"/>
        <w:rPr>
          <w:rFonts w:ascii="文鼎特毛楷" w:eastAsia="文鼎特毛楷" w:hAnsi="標楷體"/>
          <w:sz w:val="32"/>
          <w:szCs w:val="32"/>
        </w:rPr>
      </w:pPr>
      <w:r w:rsidRPr="00B20DC5">
        <w:rPr>
          <w:rFonts w:ascii="文鼎特毛楷" w:eastAsia="文鼎特毛楷" w:hAnsi="標楷體" w:hint="eastAsia"/>
          <w:sz w:val="32"/>
          <w:szCs w:val="32"/>
        </w:rPr>
        <w:t>基督信仰是一個關於</w:t>
      </w:r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「</w:t>
      </w:r>
      <w:r w:rsidRPr="00B20DC5">
        <w:rPr>
          <w:rFonts w:ascii="文鼎特毛楷" w:eastAsia="文鼎特毛楷" w:hAnsi="文鼎特毛楷" w:cs="文鼎特毛楷" w:hint="eastAsia"/>
          <w:sz w:val="32"/>
          <w:szCs w:val="32"/>
        </w:rPr>
        <w:t>關係</w:t>
      </w:r>
      <w:r w:rsidRPr="00B20DC5">
        <w:rPr>
          <w:rFonts w:ascii="文鼎特毛楷" w:eastAsia="文鼎特毛楷" w:hAnsi="標楷體" w:hint="eastAsia"/>
          <w:sz w:val="32"/>
          <w:szCs w:val="32"/>
        </w:rPr>
        <w:t>」的信仰</w:t>
      </w:r>
    </w:p>
    <w:p w14:paraId="64330CA5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這位思想家叫做馬丁</w:t>
      </w:r>
      <w:r w:rsidRPr="00B20DC5">
        <w:rPr>
          <w:rFonts w:ascii="標楷體" w:eastAsia="標楷體" w:hAnsi="標楷體" w:cs="Arial"/>
          <w:bCs/>
          <w:sz w:val="32"/>
          <w:szCs w:val="32"/>
        </w:rPr>
        <w:t>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布伯</w:t>
      </w:r>
      <w:r w:rsidRPr="00B20DC5">
        <w:rPr>
          <w:rFonts w:ascii="標楷體" w:eastAsia="標楷體" w:hAnsi="標楷體" w:cs="Arial"/>
          <w:bCs/>
          <w:sz w:val="32"/>
          <w:szCs w:val="32"/>
        </w:rPr>
        <w:t>(Martin Buber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，</w:t>
      </w:r>
      <w:r w:rsidRPr="00B20DC5">
        <w:rPr>
          <w:rFonts w:ascii="標楷體" w:eastAsia="標楷體" w:hAnsi="標楷體" w:cs="Arial"/>
          <w:bCs/>
          <w:sz w:val="32"/>
          <w:szCs w:val="32"/>
        </w:rPr>
        <w:t xml:space="preserve">1878CE 2 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月</w:t>
      </w:r>
      <w:r w:rsidRPr="00B20DC5">
        <w:rPr>
          <w:rFonts w:ascii="標楷體" w:eastAsia="標楷體" w:hAnsi="標楷體" w:cs="Arial"/>
          <w:bCs/>
          <w:sz w:val="32"/>
          <w:szCs w:val="32"/>
        </w:rPr>
        <w:t xml:space="preserve"> 8th to-1965CE 6 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月</w:t>
      </w:r>
      <w:r w:rsidRPr="00B20DC5">
        <w:rPr>
          <w:rFonts w:ascii="標楷體" w:eastAsia="標楷體" w:hAnsi="標楷體" w:cs="Arial"/>
          <w:bCs/>
          <w:sz w:val="32"/>
          <w:szCs w:val="32"/>
        </w:rPr>
        <w:t xml:space="preserve"> 13th)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出生於一個信仰虔誠的家庭，也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因著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他的信仰虔誠，令他感到「上帝與人同在」的重要性。除此之外，他也感到「個人」與「個人」之間必須要有親密的團契。布伯認為，信仰不是將聖經看作死板的教條，乃是</w:t>
      </w:r>
      <w:bookmarkStart w:id="24" w:name="_Hlk191566017"/>
      <w:r w:rsidRPr="00B20DC5">
        <w:rPr>
          <w:rFonts w:ascii="標楷體" w:eastAsia="標楷體" w:hAnsi="標楷體" w:cs="Arial" w:hint="eastAsia"/>
          <w:b/>
          <w:sz w:val="32"/>
          <w:szCs w:val="32"/>
        </w:rPr>
        <w:t>神與人有一種親密的關係</w:t>
      </w:r>
      <w:bookmarkEnd w:id="24"/>
      <w:r w:rsidRPr="00B20DC5">
        <w:rPr>
          <w:rFonts w:ascii="標楷體" w:eastAsia="標楷體" w:hAnsi="標楷體" w:cs="Arial" w:hint="eastAsia"/>
          <w:b/>
          <w:sz w:val="32"/>
          <w:szCs w:val="32"/>
        </w:rPr>
        <w:t>。</w:t>
      </w:r>
    </w:p>
    <w:p w14:paraId="157914CC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在「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神與人有親密關係」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的前提下，布伯指出「上帝與世人」正是在「我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你」的關係中。我們若時常在「我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你」的相互對話中，便會真實地與上帝相遇。</w:t>
      </w:r>
    </w:p>
    <w:p w14:paraId="611F9D70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以上的論點，我相信布伯必定是通過聖經中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「上帝與世人」、「人與人」的互動關係之記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載，而做出的信仰告白。這種「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神與人有一種親密的關係」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的信仰型態跟世上其他宗教確實很不相同。</w:t>
      </w:r>
    </w:p>
    <w:p w14:paraId="14E7CEE5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請看世上大多數的其他宗教信徒，他們敬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拜神明多是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出於恐懼。作為一名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敬拜者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，心中揣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揣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不安的是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如果自己的供奉、行為不能滿足所拜的神明，就會受到神明的報應。</w:t>
      </w:r>
    </w:p>
    <w:p w14:paraId="1BF8EEAD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但是我們從舊約翻到新約，會看見基督信仰是一個與「關係」有緊密連結的信仰，而這些關係不是出於威嚇之下，而是出於「愛」。</w:t>
      </w:r>
    </w:p>
    <w:p w14:paraId="37E92144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因此，我們要從新、舊約聖經來看上帝與世人關係，大致區分為以下的關係：</w:t>
      </w:r>
    </w:p>
    <w:p w14:paraId="05ADECF2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7C67BF13" w14:textId="77777777" w:rsidR="005C2AE7" w:rsidRPr="00B20DC5" w:rsidRDefault="005C2AE7" w:rsidP="005C2AE7">
      <w:pPr>
        <w:spacing w:line="400" w:lineRule="exact"/>
        <w:jc w:val="both"/>
        <w:rPr>
          <w:rFonts w:ascii="標楷體" w:eastAsia="標楷體" w:hAnsi="標楷體" w:cs="Arial"/>
          <w:b/>
          <w:sz w:val="32"/>
          <w:szCs w:val="32"/>
        </w:rPr>
      </w:pPr>
      <w:r w:rsidRPr="00B20DC5">
        <w:rPr>
          <w:rFonts w:ascii="標楷體" w:eastAsia="標楷體" w:hAnsi="標楷體" w:cs="Arial" w:hint="eastAsia"/>
          <w:b/>
          <w:sz w:val="32"/>
          <w:szCs w:val="32"/>
        </w:rPr>
        <w:t>(</w:t>
      </w:r>
      <w:proofErr w:type="gramStart"/>
      <w:r w:rsidRPr="00B20DC5">
        <w:rPr>
          <w:rFonts w:ascii="標楷體" w:eastAsia="標楷體" w:hAnsi="標楷體" w:cs="Arial" w:hint="eastAsia"/>
          <w:b/>
          <w:sz w:val="32"/>
          <w:szCs w:val="32"/>
        </w:rPr>
        <w:t>一</w:t>
      </w:r>
      <w:proofErr w:type="gramEnd"/>
      <w:r w:rsidRPr="00B20DC5">
        <w:rPr>
          <w:rFonts w:ascii="標楷體" w:eastAsia="標楷體" w:hAnsi="標楷體" w:cs="Arial" w:hint="eastAsia"/>
          <w:b/>
          <w:sz w:val="32"/>
          <w:szCs w:val="32"/>
        </w:rPr>
        <w:t>)</w:t>
      </w:r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造物主</w:t>
      </w:r>
      <w:proofErr w:type="gramStart"/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與被造者</w:t>
      </w:r>
      <w:proofErr w:type="gramEnd"/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的關係</w:t>
      </w:r>
    </w:p>
    <w:p w14:paraId="331A40D4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創1：1，「起初，上帝創造天地。」</w:t>
      </w:r>
    </w:p>
    <w:p w14:paraId="1135C17C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約1：3節：「萬物是藉著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祂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lastRenderedPageBreak/>
        <w:t>造的；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凡被造的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，沒有一樣不是藉著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祂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造的。」</w:t>
      </w:r>
    </w:p>
    <w:p w14:paraId="564C7BED" w14:textId="77777777" w:rsidR="005C2AE7" w:rsidRPr="00B20DC5" w:rsidRDefault="005C2AE7" w:rsidP="005C2AE7">
      <w:pPr>
        <w:spacing w:beforeLines="50" w:before="180" w:line="520" w:lineRule="exact"/>
        <w:ind w:firstLineChars="202" w:firstLine="566"/>
        <w:jc w:val="both"/>
        <w:rPr>
          <w:rFonts w:ascii="標楷體" w:eastAsia="標楷體" w:hAnsi="標楷體" w:cs="Arial"/>
          <w:sz w:val="28"/>
          <w:szCs w:val="28"/>
        </w:rPr>
      </w:pPr>
    </w:p>
    <w:p w14:paraId="4F3B10AF" w14:textId="77777777" w:rsidR="005C2AE7" w:rsidRPr="00B20DC5" w:rsidRDefault="005C2AE7" w:rsidP="005C2AE7">
      <w:pPr>
        <w:spacing w:line="400" w:lineRule="exact"/>
        <w:jc w:val="both"/>
        <w:rPr>
          <w:rFonts w:ascii="文鼎特毛楷" w:eastAsia="文鼎特毛楷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/>
          <w:sz w:val="32"/>
          <w:szCs w:val="32"/>
        </w:rPr>
        <w:t>(二)</w:t>
      </w:r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天父與兒女的關係</w:t>
      </w:r>
    </w:p>
    <w:p w14:paraId="27FBDE65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申28：9，「你若謹守耶和華－你上帝的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誡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命，遵行他的道，他必照他向你所起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的誓立你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為自己神聖的子民。</w:t>
      </w:r>
    </w:p>
    <w:p w14:paraId="048F93D9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約一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3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：1a，「你們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看父賜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給我們的是何等的慈愛，讓我們得以稱為上帝的兒女；我們也真是他的兒女」。</w:t>
      </w:r>
    </w:p>
    <w:p w14:paraId="1327A66E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73287F15" w14:textId="77777777" w:rsidR="005C2AE7" w:rsidRPr="00B20DC5" w:rsidRDefault="005C2AE7" w:rsidP="005C2AE7">
      <w:pPr>
        <w:spacing w:line="400" w:lineRule="exact"/>
        <w:jc w:val="both"/>
        <w:rPr>
          <w:rFonts w:ascii="標楷體" w:eastAsia="標楷體" w:hAnsi="標楷體" w:cs="Arial"/>
          <w:b/>
          <w:sz w:val="32"/>
          <w:szCs w:val="32"/>
        </w:rPr>
      </w:pPr>
      <w:r w:rsidRPr="00B20DC5">
        <w:rPr>
          <w:rFonts w:ascii="標楷體" w:eastAsia="標楷體" w:hAnsi="標楷體" w:cs="Arial"/>
          <w:bCs/>
          <w:sz w:val="32"/>
          <w:szCs w:val="32"/>
        </w:rPr>
        <w:t xml:space="preserve"> 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(三)</w:t>
      </w:r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主與</w:t>
      </w:r>
      <w:proofErr w:type="gramStart"/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僕</w:t>
      </w:r>
      <w:proofErr w:type="gramEnd"/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的關係</w:t>
      </w:r>
    </w:p>
    <w:p w14:paraId="73A04083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弗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6：5-6，「作僕人的，你們要懼怕戰兢，用誠實的心聽從你們肉身的主人，好像聽從基督一般；不要只在人的眼前這樣做，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像僅是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討人的喜歡，而是作基督的僕人，從心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裏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遵行上帝的旨意。」</w:t>
      </w:r>
    </w:p>
    <w:p w14:paraId="65D7D367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弗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6：9，「作主人的，你們待僕人也是一樣，不要威嚇他們，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因為知道他們和你們在天上同有一位主，他並不偏待人。」</w:t>
      </w:r>
    </w:p>
    <w:p w14:paraId="23D61353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/>
          <w:bCs/>
          <w:sz w:val="32"/>
          <w:szCs w:val="32"/>
        </w:rPr>
        <w:t xml:space="preserve"> </w:t>
      </w:r>
    </w:p>
    <w:p w14:paraId="66B0291F" w14:textId="77777777" w:rsidR="005C2AE7" w:rsidRPr="00B20DC5" w:rsidRDefault="005C2AE7" w:rsidP="005C2AE7">
      <w:pPr>
        <w:spacing w:line="400" w:lineRule="exact"/>
        <w:jc w:val="both"/>
        <w:rPr>
          <w:rFonts w:ascii="標楷體" w:eastAsia="標楷體" w:hAnsi="標楷體" w:cs="Arial"/>
          <w:b/>
          <w:sz w:val="32"/>
          <w:szCs w:val="32"/>
        </w:rPr>
      </w:pPr>
      <w:r w:rsidRPr="00B20DC5">
        <w:rPr>
          <w:rFonts w:ascii="標楷體" w:eastAsia="標楷體" w:hAnsi="標楷體" w:cs="Arial" w:hint="eastAsia"/>
          <w:b/>
          <w:sz w:val="32"/>
          <w:szCs w:val="32"/>
        </w:rPr>
        <w:t>(四)</w:t>
      </w:r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新郎和新婦的關係</w:t>
      </w:r>
    </w:p>
    <w:p w14:paraId="0F267F87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賽62：5b，「新郎怎樣因新娘而喜樂， 你的上帝也要如此以你為樂。」</w:t>
      </w:r>
    </w:p>
    <w:p w14:paraId="52F71BC8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啟19：7，「我們要歡喜快樂， 將榮耀歸給他； 因為羔羊的婚期到了，他(羊羔)的新娘也自己預備好了。」</w:t>
      </w:r>
    </w:p>
    <w:p w14:paraId="6CF1BB45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10AA2A53" w14:textId="77777777" w:rsidR="005C2AE7" w:rsidRPr="00B20DC5" w:rsidRDefault="005C2AE7" w:rsidP="005C2AE7">
      <w:pPr>
        <w:spacing w:line="400" w:lineRule="exact"/>
        <w:jc w:val="both"/>
        <w:rPr>
          <w:rFonts w:ascii="標楷體" w:eastAsia="標楷體" w:hAnsi="標楷體" w:cs="Arial"/>
          <w:b/>
          <w:sz w:val="32"/>
          <w:szCs w:val="32"/>
        </w:rPr>
      </w:pPr>
      <w:r w:rsidRPr="00B20DC5">
        <w:rPr>
          <w:rFonts w:ascii="標楷體" w:eastAsia="標楷體" w:hAnsi="標楷體" w:cs="Arial"/>
          <w:b/>
          <w:sz w:val="32"/>
          <w:szCs w:val="32"/>
        </w:rPr>
        <w:t>(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五</w:t>
      </w:r>
      <w:r w:rsidRPr="00B20DC5">
        <w:rPr>
          <w:rFonts w:ascii="標楷體" w:eastAsia="標楷體" w:hAnsi="標楷體" w:cs="Arial"/>
          <w:b/>
          <w:sz w:val="32"/>
          <w:szCs w:val="32"/>
        </w:rPr>
        <w:t>)</w:t>
      </w:r>
      <w:r w:rsidRPr="00B20DC5">
        <w:rPr>
          <w:rFonts w:ascii="文鼎特毛楷" w:eastAsia="文鼎特毛楷" w:hAnsi="標楷體" w:cs="Arial" w:hint="eastAsia"/>
          <w:bCs/>
          <w:sz w:val="32"/>
          <w:szCs w:val="32"/>
        </w:rPr>
        <w:t>朋友的關係</w:t>
      </w:r>
    </w:p>
    <w:p w14:paraId="6B266720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出33：11a，「耶和華與摩西面對面說話，好像人與朋友說話。」</w:t>
      </w:r>
    </w:p>
    <w:p w14:paraId="3B4F2093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約15：15(耶穌說)：「以後我不再稱你們為僕人，因為僕人不知道主人所做的事；但我稱你們為朋友，因為我從我父所聽見的一切都已經讓你們知道了。」</w:t>
      </w:r>
    </w:p>
    <w:p w14:paraId="65A17B3F" w14:textId="77777777" w:rsidR="005C2AE7" w:rsidRPr="00B20DC5" w:rsidRDefault="005C2AE7" w:rsidP="005C2AE7">
      <w:pPr>
        <w:spacing w:line="400" w:lineRule="exact"/>
        <w:jc w:val="both"/>
        <w:rPr>
          <w:rFonts w:ascii="標楷體" w:eastAsia="標楷體" w:hAnsi="標楷體" w:cs="Arial"/>
          <w:b/>
          <w:sz w:val="32"/>
          <w:szCs w:val="32"/>
        </w:rPr>
      </w:pPr>
    </w:p>
    <w:p w14:paraId="7F02038A" w14:textId="77777777" w:rsidR="005C2AE7" w:rsidRPr="00B20DC5" w:rsidRDefault="005C2AE7" w:rsidP="005C2AE7">
      <w:pPr>
        <w:spacing w:line="400" w:lineRule="exact"/>
        <w:jc w:val="both"/>
        <w:rPr>
          <w:rFonts w:ascii="標楷體" w:eastAsia="標楷體" w:hAnsi="標楷體" w:cs="Arial"/>
          <w:b/>
          <w:sz w:val="32"/>
          <w:szCs w:val="32"/>
        </w:rPr>
      </w:pPr>
      <w:r w:rsidRPr="00B20DC5">
        <w:rPr>
          <w:rFonts w:ascii="標楷體" w:eastAsia="標楷體" w:hAnsi="標楷體" w:cs="Arial" w:hint="eastAsia"/>
          <w:b/>
          <w:sz w:val="32"/>
          <w:szCs w:val="32"/>
        </w:rPr>
        <w:t>福音行動中展現的關懷</w:t>
      </w:r>
      <w:r w:rsidRPr="00B20DC5">
        <w:rPr>
          <w:rFonts w:ascii="標楷體" w:eastAsia="標楷體" w:hAnsi="標楷體" w:cs="Arial"/>
          <w:b/>
          <w:sz w:val="32"/>
          <w:szCs w:val="32"/>
        </w:rPr>
        <w:t>(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耶穌為何執意</w:t>
      </w:r>
      <w:proofErr w:type="gramStart"/>
      <w:r w:rsidRPr="00B20DC5">
        <w:rPr>
          <w:rFonts w:ascii="標楷體" w:eastAsia="標楷體" w:hAnsi="標楷體" w:cs="Arial" w:hint="eastAsia"/>
          <w:b/>
          <w:sz w:val="32"/>
          <w:szCs w:val="32"/>
        </w:rPr>
        <w:t>尋找血漏婦人</w:t>
      </w:r>
      <w:proofErr w:type="gramEnd"/>
      <w:r w:rsidRPr="00B20DC5">
        <w:rPr>
          <w:rFonts w:ascii="標楷體" w:eastAsia="標楷體" w:hAnsi="標楷體" w:cs="Arial" w:hint="eastAsia"/>
          <w:b/>
          <w:sz w:val="32"/>
          <w:szCs w:val="32"/>
        </w:rPr>
        <w:t>？</w:t>
      </w:r>
      <w:r w:rsidRPr="00B20DC5">
        <w:rPr>
          <w:rFonts w:ascii="標楷體" w:eastAsia="標楷體" w:hAnsi="標楷體" w:cs="Arial"/>
          <w:b/>
          <w:sz w:val="32"/>
          <w:szCs w:val="32"/>
        </w:rPr>
        <w:t>)</w:t>
      </w:r>
    </w:p>
    <w:p w14:paraId="0B4EB54E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lastRenderedPageBreak/>
        <w:t>接下去，我要在「關係」中探究「福音行動」與「關懷」之間的關連。</w:t>
      </w:r>
    </w:p>
    <w:p w14:paraId="658E21AA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在此，我們以耶穌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醫治血漏十二年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婦人的記事為例證。這個記事在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三本共觀福音書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都有提到，但馬太福音僅是簡略帶過，馬可與路加則很相近，但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路加把細節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描述的更是仔細。</w:t>
      </w:r>
    </w:p>
    <w:p w14:paraId="18AE56AB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我們來看經文中的幾的特點：</w:t>
      </w:r>
    </w:p>
    <w:p w14:paraId="733FA4C7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1.我們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從紀載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中找不出這位女子的名字。</w:t>
      </w:r>
    </w:p>
    <w:p w14:paraId="6BA14B25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/>
          <w:bCs/>
          <w:sz w:val="32"/>
          <w:szCs w:val="32"/>
        </w:rPr>
        <w:t>2.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血漏</w:t>
      </w:r>
      <w:r w:rsidRPr="00B20DC5">
        <w:rPr>
          <w:rFonts w:ascii="標楷體" w:eastAsia="標楷體" w:hAnsi="標楷體" w:cs="Arial"/>
          <w:bCs/>
          <w:sz w:val="32"/>
          <w:szCs w:val="32"/>
        </w:rPr>
        <w:t>12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年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，是不潔淨之人</w:t>
      </w:r>
      <w:r w:rsidRPr="00B20DC5">
        <w:rPr>
          <w:rFonts w:ascii="標楷體" w:eastAsia="標楷體" w:hAnsi="標楷體" w:cs="Arial"/>
          <w:bCs/>
          <w:sz w:val="32"/>
          <w:szCs w:val="32"/>
        </w:rPr>
        <w:t>(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參利未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記</w:t>
      </w:r>
      <w:r w:rsidRPr="00B20DC5">
        <w:rPr>
          <w:rFonts w:ascii="標楷體" w:eastAsia="標楷體" w:hAnsi="標楷體" w:cs="Arial"/>
          <w:bCs/>
          <w:sz w:val="32"/>
          <w:szCs w:val="32"/>
        </w:rPr>
        <w:t>15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：</w:t>
      </w:r>
      <w:r w:rsidRPr="00B20DC5">
        <w:rPr>
          <w:rFonts w:ascii="標楷體" w:eastAsia="標楷體" w:hAnsi="標楷體" w:cs="Arial"/>
          <w:bCs/>
          <w:sz w:val="32"/>
          <w:szCs w:val="32"/>
        </w:rPr>
        <w:t>19-28)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。</w:t>
      </w:r>
    </w:p>
    <w:p w14:paraId="25CCB72A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/>
          <w:bCs/>
          <w:sz w:val="32"/>
          <w:szCs w:val="32"/>
        </w:rPr>
        <w:t>3.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一無所有的女人</w:t>
      </w:r>
      <w:r w:rsidRPr="00B20DC5">
        <w:rPr>
          <w:rFonts w:ascii="標楷體" w:eastAsia="標楷體" w:hAnsi="標楷體" w:cs="Arial"/>
          <w:bCs/>
          <w:sz w:val="32"/>
          <w:szCs w:val="32"/>
        </w:rPr>
        <w:t>(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看醫生而花盡了她一切養生的</w:t>
      </w:r>
      <w:r w:rsidRPr="00B20DC5">
        <w:rPr>
          <w:rFonts w:ascii="標楷體" w:eastAsia="標楷體" w:hAnsi="標楷體" w:cs="Arial"/>
          <w:bCs/>
          <w:sz w:val="32"/>
          <w:szCs w:val="32"/>
        </w:rPr>
        <w:t>)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。</w:t>
      </w:r>
    </w:p>
    <w:p w14:paraId="399B8F50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/>
          <w:bCs/>
          <w:sz w:val="32"/>
          <w:szCs w:val="32"/>
        </w:rPr>
        <w:t>4.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長久陷在失望、沮喪的情境中</w:t>
      </w:r>
      <w:r w:rsidRPr="00B20DC5">
        <w:rPr>
          <w:rFonts w:ascii="標楷體" w:eastAsia="標楷體" w:hAnsi="標楷體" w:cs="Arial"/>
          <w:bCs/>
          <w:sz w:val="32"/>
          <w:szCs w:val="32"/>
        </w:rPr>
        <w:t>(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看遍醫生，沒有人能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醫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好她</w:t>
      </w:r>
      <w:r w:rsidRPr="00B20DC5">
        <w:rPr>
          <w:rFonts w:ascii="標楷體" w:eastAsia="標楷體" w:hAnsi="標楷體" w:cs="Arial"/>
          <w:bCs/>
          <w:sz w:val="32"/>
          <w:szCs w:val="32"/>
        </w:rPr>
        <w:t>)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。</w:t>
      </w:r>
    </w:p>
    <w:p w14:paraId="1FD5CDBA" w14:textId="77777777" w:rsidR="005C2AE7" w:rsidRPr="00B20DC5" w:rsidRDefault="005C2AE7" w:rsidP="005C2AE7">
      <w:pPr>
        <w:spacing w:beforeLines="50" w:before="180" w:line="520" w:lineRule="exact"/>
        <w:ind w:firstLineChars="202" w:firstLine="485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Calibri" w:hAnsi="Calibri" w:cs="Arial"/>
          <w:noProof/>
          <w:szCs w:val="22"/>
        </w:rPr>
        <w:drawing>
          <wp:anchor distT="0" distB="0" distL="114300" distR="114300" simplePos="0" relativeHeight="251770880" behindDoc="0" locked="0" layoutInCell="1" allowOverlap="1" wp14:anchorId="00984E22" wp14:editId="6DFA2A11">
            <wp:simplePos x="0" y="0"/>
            <wp:positionH relativeFrom="column">
              <wp:posOffset>-635</wp:posOffset>
            </wp:positionH>
            <wp:positionV relativeFrom="paragraph">
              <wp:posOffset>490855</wp:posOffset>
            </wp:positionV>
            <wp:extent cx="2546350" cy="3194050"/>
            <wp:effectExtent l="0" t="0" r="6350" b="6350"/>
            <wp:wrapSquare wrapText="bothSides"/>
            <wp:docPr id="1169860171" name="圖片 5" descr="一張含有 藝術, 油畫, 神話, 先知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 descr="一張含有 藝術, 油畫, 神話, 先知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319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請看這張圖</w:t>
      </w:r>
    </w:p>
    <w:p w14:paraId="68420DFE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它告訴我們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耶穌知道這婦人的處境，因此他無視旁人阻撓，專為這位婦人轉身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佇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留。他對婦人說：「女兒，妳的信救了妳」。</w:t>
      </w:r>
    </w:p>
    <w:p w14:paraId="491FB6AB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是啊！這聲「女兒」道盡耶穌對她深深的不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捨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與憐憫的愛。</w:t>
      </w:r>
    </w:p>
    <w:p w14:paraId="60AF9F74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由此看來，「傳福音」就是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當我們領受了上帝的拯救，我們便心甘情願為了愛這個｢需要幫助的人」而轉身駐留在他身邊。</w:t>
      </w:r>
    </w:p>
    <w:p w14:paraId="4C84FD1B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當人真正體驗到「為了愛而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lastRenderedPageBreak/>
        <w:t>轉身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佇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留」的陪伴，才能在「有愛的關係」中使人真正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嚐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到神愛的滋味，進而生命因此改變。</w:t>
      </w:r>
    </w:p>
    <w:p w14:paraId="24EED817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79E4B7AE" w14:textId="77777777" w:rsidR="005C2AE7" w:rsidRPr="00B20DC5" w:rsidRDefault="005C2AE7" w:rsidP="005C2AE7">
      <w:pPr>
        <w:snapToGrid w:val="0"/>
        <w:rPr>
          <w:rFonts w:ascii="文鼎特毛楷" w:eastAsia="文鼎特毛楷" w:hAnsi="標楷體"/>
          <w:sz w:val="32"/>
          <w:szCs w:val="32"/>
        </w:rPr>
      </w:pPr>
      <w:r w:rsidRPr="00B20DC5">
        <w:rPr>
          <w:rFonts w:ascii="文鼎特毛楷" w:eastAsia="文鼎特毛楷" w:hAnsi="標楷體" w:hint="eastAsia"/>
          <w:sz w:val="32"/>
          <w:szCs w:val="32"/>
        </w:rPr>
        <w:t>結語：經歷福音，</w:t>
      </w:r>
      <w:proofErr w:type="gramStart"/>
      <w:r w:rsidRPr="00B20DC5">
        <w:rPr>
          <w:rFonts w:ascii="文鼎特毛楷" w:eastAsia="文鼎特毛楷" w:hAnsi="標楷體" w:hint="eastAsia"/>
          <w:sz w:val="32"/>
          <w:szCs w:val="32"/>
        </w:rPr>
        <w:t>活出福音</w:t>
      </w:r>
      <w:proofErr w:type="gramEnd"/>
      <w:r w:rsidRPr="00B20DC5">
        <w:rPr>
          <w:rFonts w:ascii="文鼎特毛楷" w:eastAsia="文鼎特毛楷" w:hAnsi="標楷體" w:hint="eastAsia"/>
          <w:sz w:val="32"/>
          <w:szCs w:val="32"/>
        </w:rPr>
        <w:t>，實踐大使命</w:t>
      </w:r>
    </w:p>
    <w:p w14:paraId="5667796F" w14:textId="77777777" w:rsidR="005C2AE7" w:rsidRPr="00B20DC5" w:rsidRDefault="005C2AE7" w:rsidP="005C2AE7">
      <w:pPr>
        <w:spacing w:beforeLines="50" w:before="180" w:line="520" w:lineRule="exact"/>
        <w:jc w:val="both"/>
        <w:rPr>
          <w:rFonts w:ascii="文鼎特毛楷" w:eastAsia="文鼎特毛楷" w:hAnsi="標楷體"/>
          <w:b/>
          <w:sz w:val="32"/>
          <w:szCs w:val="32"/>
        </w:rPr>
      </w:pPr>
      <w:r w:rsidRPr="00B20DC5">
        <w:rPr>
          <w:rFonts w:ascii="標楷體" w:eastAsia="標楷體" w:hAnsi="標楷體" w:cs="Arial" w:hint="eastAsia"/>
          <w:b/>
          <w:sz w:val="32"/>
          <w:szCs w:val="32"/>
        </w:rPr>
        <w:t>一位年輕人的</w:t>
      </w:r>
      <w:proofErr w:type="gramStart"/>
      <w:r w:rsidRPr="00B20DC5">
        <w:rPr>
          <w:rFonts w:ascii="標楷體" w:eastAsia="標楷體" w:hAnsi="標楷體" w:cs="Arial" w:hint="eastAsia"/>
          <w:b/>
          <w:sz w:val="32"/>
          <w:szCs w:val="32"/>
        </w:rPr>
        <w:t>喟</w:t>
      </w:r>
      <w:proofErr w:type="gramEnd"/>
      <w:r w:rsidRPr="00B20DC5">
        <w:rPr>
          <w:rFonts w:ascii="標楷體" w:eastAsia="標楷體" w:hAnsi="標楷體" w:cs="Arial" w:hint="eastAsia"/>
          <w:b/>
          <w:sz w:val="32"/>
          <w:szCs w:val="32"/>
        </w:rPr>
        <w:t>嘆</w:t>
      </w:r>
    </w:p>
    <w:p w14:paraId="5AAA6E77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最近有機會和一位</w:t>
      </w:r>
      <w:r w:rsidRPr="00B20DC5">
        <w:rPr>
          <w:rFonts w:ascii="標楷體" w:eastAsia="標楷體" w:hAnsi="標楷體" w:cs="Arial"/>
          <w:bCs/>
          <w:sz w:val="32"/>
          <w:szCs w:val="32"/>
        </w:rPr>
        <w:t>20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歲出頭的青年討論信仰。她對我說：「我對傳福音的遲疑，是因為我的生命還沒深切的經歷過什麼是福音…」</w:t>
      </w:r>
    </w:p>
    <w:p w14:paraId="575CAE96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但是，在她與她的輔導深度的信仰對話、不斷尋求與神緊密連結後，她有了這些體悟：</w:t>
      </w:r>
    </w:p>
    <w:p w14:paraId="19A284CA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/>
          <w:bCs/>
          <w:sz w:val="32"/>
          <w:szCs w:val="32"/>
        </w:rPr>
        <w:t>1.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福音是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因著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和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神互動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，發現我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受造遠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比我想像得還要美好。</w:t>
      </w:r>
    </w:p>
    <w:p w14:paraId="0ACCFA20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/>
          <w:bCs/>
          <w:sz w:val="32"/>
          <w:szCs w:val="32"/>
        </w:rPr>
        <w:t>2.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福音是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因著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和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神真實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連結，</w:t>
      </w:r>
      <w:r w:rsidRPr="00B20DC5">
        <w:rPr>
          <w:rFonts w:ascii="標楷體" w:eastAsia="標楷體" w:hAnsi="標楷體" w:cs="Arial"/>
          <w:bCs/>
          <w:sz w:val="32"/>
          <w:szCs w:val="32"/>
        </w:rPr>
        <w:t>...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在神的愛裡可以真實面對自己，承認自己的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軟弱，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也看見自己生命的議題與傷口。</w:t>
      </w:r>
    </w:p>
    <w:p w14:paraId="74A44EB3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/>
          <w:bCs/>
          <w:sz w:val="32"/>
          <w:szCs w:val="32"/>
        </w:rPr>
        <w:t>3.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福音還是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我遠比我所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能想像的還要被愛，</w:t>
      </w:r>
      <w:r w:rsidRPr="00B20DC5">
        <w:rPr>
          <w:rFonts w:ascii="標楷體" w:eastAsia="標楷體" w:hAnsi="標楷體" w:cs="Arial"/>
          <w:bCs/>
          <w:sz w:val="32"/>
          <w:szCs w:val="32"/>
        </w:rPr>
        <w:t>...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在神的愛裡，神的大能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覆蔽我軟弱，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即使我覺得自己不配，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祂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仍愛我</w:t>
      </w:r>
      <w:r w:rsidRPr="00B20DC5">
        <w:rPr>
          <w:rFonts w:ascii="標楷體" w:eastAsia="標楷體" w:hAnsi="標楷體" w:cs="Arial"/>
          <w:bCs/>
          <w:sz w:val="32"/>
          <w:szCs w:val="32"/>
        </w:rPr>
        <w:t>...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。</w:t>
      </w:r>
    </w:p>
    <w:p w14:paraId="5E6C2841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最後，她向神禱告：「</w:t>
      </w:r>
      <w:proofErr w:type="gramStart"/>
      <w:r w:rsidRPr="00B20DC5">
        <w:rPr>
          <w:rFonts w:ascii="標楷體" w:eastAsia="標楷體" w:hAnsi="標楷體" w:cs="Arial" w:hint="eastAsia"/>
          <w:b/>
          <w:sz w:val="32"/>
          <w:szCs w:val="32"/>
        </w:rPr>
        <w:t>求神讓我</w:t>
      </w:r>
      <w:proofErr w:type="gramEnd"/>
      <w:r w:rsidRPr="00B20DC5">
        <w:rPr>
          <w:rFonts w:ascii="標楷體" w:eastAsia="標楷體" w:hAnsi="標楷體" w:cs="Arial" w:hint="eastAsia"/>
          <w:b/>
          <w:sz w:val="32"/>
          <w:szCs w:val="32"/>
        </w:rPr>
        <w:t>的生命先真實的經歷福音，被神挑戰、拆毀重建調整、更新、醫治、救贖」。</w:t>
      </w:r>
    </w:p>
    <w:p w14:paraId="76512FEF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確實，若我們沒能「親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嚐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主恩、體會上帝的愛，並以愛為傳福音的基礎」的話，那我們的傳福音就會像保羅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所說的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：｢成為鳴的鑼、響的鈸一般」，甚至我們的犧牲也就「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沒有益處了」</w:t>
      </w:r>
      <w:r w:rsidRPr="00B20DC5">
        <w:rPr>
          <w:rFonts w:ascii="標楷體" w:eastAsia="標楷體" w:hAnsi="標楷體" w:cs="Arial"/>
          <w:bCs/>
          <w:sz w:val="32"/>
          <w:szCs w:val="32"/>
        </w:rPr>
        <w:t>(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參林前</w:t>
      </w:r>
      <w:r w:rsidRPr="00B20DC5">
        <w:rPr>
          <w:rFonts w:ascii="標楷體" w:eastAsia="標楷體" w:hAnsi="標楷體" w:cs="Arial"/>
          <w:bCs/>
          <w:sz w:val="32"/>
          <w:szCs w:val="32"/>
        </w:rPr>
        <w:t>13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：</w:t>
      </w:r>
      <w:r w:rsidRPr="00B20DC5">
        <w:rPr>
          <w:rFonts w:ascii="標楷體" w:eastAsia="標楷體" w:hAnsi="標楷體" w:cs="Arial"/>
          <w:bCs/>
          <w:sz w:val="32"/>
          <w:szCs w:val="32"/>
        </w:rPr>
        <w:t>2-3)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。</w:t>
      </w:r>
    </w:p>
    <w:p w14:paraId="23A8DA5D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和大家分享一位我很尊敬的已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逝牧者─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提摩</w:t>
      </w:r>
      <w:r w:rsidRPr="00B20DC5">
        <w:rPr>
          <w:rFonts w:ascii="標楷體" w:eastAsia="標楷體" w:hAnsi="標楷體" w:cs="Arial"/>
          <w:bCs/>
          <w:sz w:val="32"/>
          <w:szCs w:val="32"/>
        </w:rPr>
        <w:t>.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凱勒給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每一位基督徒的提醒：「</w:t>
      </w:r>
      <w:r w:rsidRPr="00B20DC5">
        <w:rPr>
          <w:rFonts w:ascii="標楷體" w:eastAsia="標楷體" w:hAnsi="標楷體" w:cs="Arial" w:hint="eastAsia"/>
          <w:b/>
          <w:sz w:val="32"/>
          <w:szCs w:val="32"/>
        </w:rPr>
        <w:t>很多時候，人們信主不是透過聽牧師講道，而是透過他們的基督徒朋友與他們談道」。</w:t>
      </w:r>
    </w:p>
    <w:p w14:paraId="1FCDE30D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388C2537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深願你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我都能夠在聖靈的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lastRenderedPageBreak/>
        <w:t>提醒下，樂意用更多的時間，藉著禱告、讀經、默想三一上帝做為而與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祂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有更親密的溝通。</w:t>
      </w:r>
    </w:p>
    <w:p w14:paraId="737C915C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也在上帝的感動下與弟兄姊妹彼此團契、相互扶持，並在自己的日常生活、職場、家庭中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活出合神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心意的樣式，進而甘心樂意以愛實踐耶穌賜下的「大使命」。</w:t>
      </w:r>
    </w:p>
    <w:p w14:paraId="0CE16339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願三一真神幫助我們，在與我們的朋友談道的過程，能更多的發現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祂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的愛是如何在我們心中動工。</w:t>
      </w:r>
    </w:p>
    <w:p w14:paraId="3DA82B4B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7791AED0" w14:textId="77777777" w:rsidR="005C2AE7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69B9A86F" w14:textId="77777777" w:rsidR="005C2AE7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44C9A538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 w:hint="eastAsia"/>
          <w:bCs/>
          <w:sz w:val="32"/>
          <w:szCs w:val="32"/>
        </w:rPr>
      </w:pPr>
    </w:p>
    <w:p w14:paraId="2AEC6836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4A66A2D4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5E81763B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27A19FC2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4231B8C8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讓我們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的靈命</w:t>
      </w:r>
      <w:proofErr w:type="gramEnd"/>
      <w:r w:rsidRPr="00B20DC5">
        <w:rPr>
          <w:rFonts w:ascii="標楷體" w:eastAsia="標楷體" w:hAnsi="標楷體" w:cs="Arial" w:hint="eastAsia"/>
          <w:bCs/>
          <w:sz w:val="32"/>
          <w:szCs w:val="32"/>
        </w:rPr>
        <w:t>一日新似一日，也因此使你、我與周遭的人都得以蒙受主恩與賜福了。</w:t>
      </w:r>
    </w:p>
    <w:p w14:paraId="088AA4A8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49DB65E5" w14:textId="77777777" w:rsidR="005C2AE7" w:rsidRPr="00B20DC5" w:rsidRDefault="005C2AE7" w:rsidP="005C2AE7">
      <w:pPr>
        <w:spacing w:beforeLines="50" w:before="180" w:line="520" w:lineRule="exact"/>
        <w:jc w:val="both"/>
        <w:rPr>
          <w:rFonts w:ascii="標楷體" w:eastAsia="標楷體" w:hAnsi="標楷體" w:cs="Arial"/>
          <w:bCs/>
          <w:sz w:val="32"/>
          <w:szCs w:val="32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【金句】</w:t>
      </w:r>
    </w:p>
    <w:p w14:paraId="00E0EA1F" w14:textId="77777777" w:rsidR="005C2AE7" w:rsidRPr="00B20DC5" w:rsidRDefault="005C2AE7" w:rsidP="005C2AE7">
      <w:pPr>
        <w:spacing w:beforeLines="50" w:before="180" w:line="520" w:lineRule="exact"/>
        <w:ind w:firstLineChars="202" w:firstLine="646"/>
        <w:jc w:val="both"/>
        <w:rPr>
          <w:rFonts w:ascii="標楷體" w:eastAsia="標楷體" w:hAnsi="標楷體"/>
          <w:sz w:val="28"/>
          <w:szCs w:val="28"/>
        </w:rPr>
      </w:pPr>
      <w:r w:rsidRPr="00B20DC5">
        <w:rPr>
          <w:rFonts w:ascii="標楷體" w:eastAsia="標楷體" w:hAnsi="標楷體" w:cs="Arial" w:hint="eastAsia"/>
          <w:bCs/>
          <w:sz w:val="32"/>
          <w:szCs w:val="32"/>
        </w:rPr>
        <w:t>「我們愛，因為上帝先愛我們</w:t>
      </w:r>
      <w:r w:rsidRPr="00B20DC5">
        <w:rPr>
          <w:rFonts w:ascii="標楷體" w:eastAsia="標楷體" w:hAnsi="標楷體" w:cs="Arial"/>
          <w:bCs/>
          <w:sz w:val="32"/>
          <w:szCs w:val="32"/>
        </w:rPr>
        <w:t>...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愛上帝的，也要愛弟兄；這是我們從上帝所受的命令。」</w:t>
      </w:r>
      <w:r w:rsidRPr="00B20DC5">
        <w:rPr>
          <w:rFonts w:ascii="標楷體" w:eastAsia="標楷體" w:hAnsi="標楷體" w:cs="Arial"/>
          <w:bCs/>
          <w:sz w:val="32"/>
          <w:szCs w:val="32"/>
        </w:rPr>
        <w:t>(</w:t>
      </w:r>
      <w:proofErr w:type="gramStart"/>
      <w:r w:rsidRPr="00B20DC5">
        <w:rPr>
          <w:rFonts w:ascii="標楷體" w:eastAsia="標楷體" w:hAnsi="標楷體" w:cs="Arial" w:hint="eastAsia"/>
          <w:bCs/>
          <w:sz w:val="32"/>
          <w:szCs w:val="32"/>
        </w:rPr>
        <w:t>約壹</w:t>
      </w:r>
      <w:proofErr w:type="gramEnd"/>
      <w:r w:rsidRPr="00B20DC5">
        <w:rPr>
          <w:rFonts w:ascii="標楷體" w:eastAsia="標楷體" w:hAnsi="標楷體" w:cs="Arial"/>
          <w:bCs/>
          <w:sz w:val="32"/>
          <w:szCs w:val="32"/>
        </w:rPr>
        <w:t>4</w:t>
      </w:r>
      <w:r w:rsidRPr="00B20DC5">
        <w:rPr>
          <w:rFonts w:ascii="標楷體" w:eastAsia="標楷體" w:hAnsi="標楷體" w:cs="Arial" w:hint="eastAsia"/>
          <w:bCs/>
          <w:sz w:val="32"/>
          <w:szCs w:val="32"/>
        </w:rPr>
        <w:t>：</w:t>
      </w:r>
      <w:r w:rsidRPr="00B20DC5">
        <w:rPr>
          <w:rFonts w:ascii="標楷體" w:eastAsia="標楷體" w:hAnsi="標楷體"/>
          <w:sz w:val="28"/>
          <w:szCs w:val="28"/>
        </w:rPr>
        <w:t>19</w:t>
      </w:r>
      <w:r w:rsidRPr="00B20DC5">
        <w:rPr>
          <w:rFonts w:ascii="標楷體" w:eastAsia="標楷體" w:hAnsi="標楷體" w:hint="eastAsia"/>
          <w:sz w:val="28"/>
          <w:szCs w:val="28"/>
        </w:rPr>
        <w:t>，</w:t>
      </w:r>
      <w:r w:rsidRPr="00B20DC5">
        <w:rPr>
          <w:rFonts w:ascii="標楷體" w:eastAsia="標楷體" w:hAnsi="標楷體"/>
          <w:sz w:val="28"/>
          <w:szCs w:val="28"/>
        </w:rPr>
        <w:t>21)</w:t>
      </w:r>
    </w:p>
    <w:p w14:paraId="4F825844" w14:textId="77777777" w:rsidR="005C2AE7" w:rsidRPr="00B20DC5" w:rsidRDefault="005C2AE7" w:rsidP="005C2AE7">
      <w:pPr>
        <w:spacing w:beforeLines="50" w:before="180" w:line="480" w:lineRule="exact"/>
        <w:ind w:firstLineChars="202" w:firstLine="646"/>
        <w:jc w:val="both"/>
        <w:rPr>
          <w:rFonts w:ascii="標楷體" w:eastAsia="標楷體" w:hAnsi="標楷體" w:cs="Arial"/>
          <w:bCs/>
          <w:sz w:val="32"/>
          <w:szCs w:val="32"/>
        </w:rPr>
      </w:pPr>
    </w:p>
    <w:p w14:paraId="5680FA9A" w14:textId="77777777" w:rsidR="005C2AE7" w:rsidRPr="00B20DC5" w:rsidRDefault="005C2AE7" w:rsidP="005C2AE7">
      <w:pPr>
        <w:spacing w:beforeLines="50" w:before="180" w:line="36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2D1AB958" w14:textId="77777777" w:rsidR="005C2AE7" w:rsidRPr="00B20DC5" w:rsidRDefault="005C2AE7" w:rsidP="005C2AE7">
      <w:pPr>
        <w:spacing w:line="360" w:lineRule="exact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</w:p>
    <w:p w14:paraId="75451ECF" w14:textId="77777777" w:rsidR="005C2AE7" w:rsidRPr="00B20DC5" w:rsidRDefault="005C2AE7" w:rsidP="005C2AE7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B20DC5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5C2AE7" w:rsidRPr="00B20DC5" w14:paraId="31EF4702" w14:textId="77777777" w:rsidTr="002A4CF5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77BBF417" w14:textId="77777777" w:rsidR="005C2AE7" w:rsidRPr="00B20DC5" w:rsidRDefault="005C2AE7" w:rsidP="002A4CF5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B20DC5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B20DC5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B20DC5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0090112B" w14:textId="77777777" w:rsidR="005C2AE7" w:rsidRPr="00B20DC5" w:rsidRDefault="005C2AE7" w:rsidP="002A4C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2025年3月3日至3月7日</w:t>
            </w:r>
          </w:p>
        </w:tc>
      </w:tr>
      <w:tr w:rsidR="005C2AE7" w:rsidRPr="00B20DC5" w14:paraId="209BCFA7" w14:textId="77777777" w:rsidTr="002A4CF5">
        <w:trPr>
          <w:trHeight w:val="113"/>
        </w:trPr>
        <w:tc>
          <w:tcPr>
            <w:tcW w:w="558" w:type="pct"/>
            <w:vAlign w:val="center"/>
          </w:tcPr>
          <w:p w14:paraId="4383EDE5" w14:textId="77777777" w:rsidR="005C2AE7" w:rsidRPr="00B20DC5" w:rsidRDefault="005C2AE7" w:rsidP="002A4CF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374A4B30" w14:textId="77777777" w:rsidR="005C2AE7" w:rsidRPr="00B20DC5" w:rsidRDefault="005C2AE7" w:rsidP="002A4CF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38333C44" w14:textId="77777777" w:rsidR="005C2AE7" w:rsidRPr="00B20DC5" w:rsidRDefault="005C2AE7" w:rsidP="002A4CF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5C2AE7" w:rsidRPr="00B20DC5" w14:paraId="2CCB86E2" w14:textId="77777777" w:rsidTr="002A4CF5">
        <w:trPr>
          <w:trHeight w:val="567"/>
        </w:trPr>
        <w:tc>
          <w:tcPr>
            <w:tcW w:w="558" w:type="pct"/>
            <w:vAlign w:val="center"/>
          </w:tcPr>
          <w:p w14:paraId="1479F012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3</w:t>
            </w:r>
            <w:r w:rsidRPr="00B20DC5">
              <w:rPr>
                <w:rFonts w:ascii="標楷體" w:eastAsia="標楷體" w:hAnsi="標楷體"/>
                <w:sz w:val="28"/>
              </w:rPr>
              <w:t>/</w:t>
            </w:r>
            <w:r w:rsidRPr="00B20DC5">
              <w:rPr>
                <w:rFonts w:ascii="標楷體" w:eastAsia="標楷體" w:hAnsi="標楷體" w:hint="eastAsia"/>
                <w:sz w:val="28"/>
              </w:rPr>
              <w:t>03</w:t>
            </w:r>
          </w:p>
          <w:p w14:paraId="24FB9112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B20DC5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B20DC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F931A9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2FF2FD3B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第28章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7E99C4C" w14:textId="77777777" w:rsidR="005C2AE7" w:rsidRPr="00B20DC5" w:rsidRDefault="005C2AE7" w:rsidP="002A4CF5">
            <w:pPr>
              <w:adjustRightInd w:val="0"/>
              <w:snapToGrid w:val="0"/>
              <w:spacing w:beforeLines="50" w:before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經文中</w:t>
            </w:r>
            <w:r w:rsidRPr="00B20DC5">
              <w:rPr>
                <w:rFonts w:ascii="標楷體" w:eastAsia="標楷體" w:hAnsi="標楷體"/>
                <w:sz w:val="26"/>
                <w:szCs w:val="26"/>
              </w:rPr>
              <w:t>6-10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節重複出現「尋求」、「遵行」，請將這些動詞找出來。</w:t>
            </w:r>
          </w:p>
          <w:p w14:paraId="781DDD9B" w14:textId="77777777" w:rsidR="005C2AE7" w:rsidRPr="00B20DC5" w:rsidRDefault="005C2AE7" w:rsidP="002A4CF5">
            <w:pPr>
              <w:adjustRightInd w:val="0"/>
              <w:snapToGrid w:val="0"/>
              <w:spacing w:afterLines="50" w:after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信仰傳承是什麼？就是從「你的上帝」成為「我的上帝」的歷程，在教會生活中，你我可以怎樣有份在其中？</w:t>
            </w:r>
          </w:p>
        </w:tc>
      </w:tr>
      <w:tr w:rsidR="005C2AE7" w:rsidRPr="00B20DC5" w14:paraId="4278C9B1" w14:textId="77777777" w:rsidTr="002A4CF5">
        <w:trPr>
          <w:trHeight w:val="567"/>
        </w:trPr>
        <w:tc>
          <w:tcPr>
            <w:tcW w:w="558" w:type="pct"/>
            <w:vAlign w:val="center"/>
          </w:tcPr>
          <w:p w14:paraId="17026472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3/04</w:t>
            </w:r>
          </w:p>
          <w:p w14:paraId="51D422CF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2483E48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388A3D41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第29章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A5CAC13" w14:textId="77777777" w:rsidR="005C2AE7" w:rsidRPr="00B20DC5" w:rsidRDefault="005C2AE7" w:rsidP="002A4CF5">
            <w:pPr>
              <w:adjustRightInd w:val="0"/>
              <w:snapToGrid w:val="0"/>
              <w:spacing w:beforeLines="50" w:before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「今天有誰樂意將自己獻給耶和華呢？」當大衛率先熱心奉獻並邀請百姓參與，大家都誠心樂意奉獻。你可願意成為那率先奉獻的人？</w:t>
            </w:r>
          </w:p>
          <w:p w14:paraId="404216FD" w14:textId="77777777" w:rsidR="005C2AE7" w:rsidRPr="00B20DC5" w:rsidRDefault="005C2AE7" w:rsidP="002A4CF5">
            <w:pPr>
              <w:adjustRightInd w:val="0"/>
              <w:snapToGrid w:val="0"/>
              <w:spacing w:afterLines="50" w:after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回顧整卷</w:t>
            </w:r>
            <w:proofErr w:type="gramStart"/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歷代志上</w:t>
            </w:r>
            <w:proofErr w:type="gramEnd"/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，讓你印象最深刻的記載是什麼呢？</w:t>
            </w:r>
          </w:p>
        </w:tc>
      </w:tr>
      <w:tr w:rsidR="005C2AE7" w:rsidRPr="00B20DC5" w14:paraId="461FEC02" w14:textId="77777777" w:rsidTr="002A4CF5">
        <w:trPr>
          <w:trHeight w:val="567"/>
        </w:trPr>
        <w:tc>
          <w:tcPr>
            <w:tcW w:w="558" w:type="pct"/>
            <w:vAlign w:val="center"/>
          </w:tcPr>
          <w:p w14:paraId="2EDE66B7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3/05</w:t>
            </w:r>
          </w:p>
          <w:p w14:paraId="25174509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8C039D9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5177E990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第1章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04807D7" w14:textId="77777777" w:rsidR="005C2AE7" w:rsidRPr="00B20DC5" w:rsidRDefault="005C2AE7" w:rsidP="002A4CF5">
            <w:pPr>
              <w:adjustRightInd w:val="0"/>
              <w:snapToGrid w:val="0"/>
              <w:spacing w:beforeLines="50" w:before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對您而言，「做見證」需要做些什麼事，或具備怎樣的特質呢？您可願向神祈求，賜下聖靈得著能力，來為主作見證呢？</w:t>
            </w:r>
          </w:p>
          <w:p w14:paraId="6661845E" w14:textId="77777777" w:rsidR="005C2AE7" w:rsidRPr="00B20DC5" w:rsidRDefault="005C2AE7" w:rsidP="002A4CF5">
            <w:pPr>
              <w:adjustRightInd w:val="0"/>
              <w:snapToGrid w:val="0"/>
              <w:spacing w:afterLines="50" w:after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對我們教會而言，今年也是等候和整隊的時候，我們如何在這段時間預備自己並參與其中呢？</w:t>
            </w:r>
          </w:p>
        </w:tc>
      </w:tr>
      <w:tr w:rsidR="005C2AE7" w:rsidRPr="00B20DC5" w14:paraId="01132C60" w14:textId="77777777" w:rsidTr="002A4CF5">
        <w:trPr>
          <w:trHeight w:val="567"/>
        </w:trPr>
        <w:tc>
          <w:tcPr>
            <w:tcW w:w="558" w:type="pct"/>
            <w:vAlign w:val="center"/>
          </w:tcPr>
          <w:p w14:paraId="51ADD321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3/06</w:t>
            </w:r>
          </w:p>
          <w:p w14:paraId="148980FE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A26483E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29AE66AA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第2章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2A55037" w14:textId="77777777" w:rsidR="005C2AE7" w:rsidRPr="00B20DC5" w:rsidRDefault="005C2AE7" w:rsidP="002A4CF5">
            <w:pPr>
              <w:adjustRightInd w:val="0"/>
              <w:snapToGrid w:val="0"/>
              <w:spacing w:beforeLines="50" w:before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主願意陪伴這一位不穩定的領袖彼得，從低谷走到高山，我們和彼得相信同樣的一位上帝，你有這樣的信心和勇氣依靠這位復活</w:t>
            </w:r>
            <w:proofErr w:type="gramStart"/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的主嗎</w:t>
            </w:r>
            <w:proofErr w:type="gramEnd"/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？在陪伴人生命當中，看見上帝帶來更新的盼望。</w:t>
            </w:r>
          </w:p>
          <w:p w14:paraId="3B031A42" w14:textId="77777777" w:rsidR="005C2AE7" w:rsidRPr="00B20DC5" w:rsidRDefault="005C2AE7" w:rsidP="002A4CF5">
            <w:pPr>
              <w:adjustRightInd w:val="0"/>
              <w:snapToGrid w:val="0"/>
              <w:spacing w:afterLines="50" w:after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省思我們教會這信仰團體，如果要像初代教會那樣，在團體中</w:t>
            </w:r>
            <w:proofErr w:type="gramStart"/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活出敬</w:t>
            </w:r>
            <w:proofErr w:type="gramEnd"/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神愛人的見證，我們如何參與在這樣的整備</w:t>
            </w:r>
            <w:proofErr w:type="gramStart"/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禱告、領受裝備、跨出改變的行動？</w:t>
            </w:r>
          </w:p>
        </w:tc>
      </w:tr>
      <w:tr w:rsidR="005C2AE7" w:rsidRPr="00B20DC5" w14:paraId="13A11154" w14:textId="77777777" w:rsidTr="002A4CF5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5799FC8C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3/07</w:t>
            </w:r>
          </w:p>
          <w:p w14:paraId="497A5E00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B20DC5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67514D1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04AC8892" w14:textId="77777777" w:rsidR="005C2AE7" w:rsidRPr="00B20DC5" w:rsidRDefault="005C2AE7" w:rsidP="002A4CF5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C5">
              <w:rPr>
                <w:rFonts w:ascii="標楷體" w:eastAsia="標楷體" w:hAnsi="標楷體" w:hint="eastAsia"/>
                <w:sz w:val="28"/>
                <w:szCs w:val="28"/>
              </w:rPr>
              <w:t>第3章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69FFF937" w14:textId="77777777" w:rsidR="005C2AE7" w:rsidRPr="00B20DC5" w:rsidRDefault="005C2AE7" w:rsidP="002A4CF5">
            <w:pPr>
              <w:adjustRightInd w:val="0"/>
              <w:snapToGrid w:val="0"/>
              <w:spacing w:beforeLines="50" w:before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什麼是教會，是願意看見別人的需要，主動分享而成為福音的管道。在「聖殿門口前的瘸腿者」，這樣的位置和需要，可曾幫助我們留意查看，你我在教會中還能做些什麼？</w:t>
            </w:r>
          </w:p>
          <w:p w14:paraId="1C08AB51" w14:textId="77777777" w:rsidR="005C2AE7" w:rsidRPr="00B20DC5" w:rsidRDefault="005C2AE7" w:rsidP="002A4CF5">
            <w:pPr>
              <w:adjustRightInd w:val="0"/>
              <w:snapToGrid w:val="0"/>
              <w:spacing w:afterLines="50" w:after="180" w:line="300" w:lineRule="exact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DC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20DC5">
              <w:rPr>
                <w:rFonts w:ascii="標楷體" w:eastAsia="標楷體" w:hAnsi="標楷體" w:hint="eastAsia"/>
                <w:sz w:val="26"/>
                <w:szCs w:val="26"/>
              </w:rPr>
              <w:t>對一個耶穌的見證人來說，你認為「被看見」和「不被看見」這兩項功課，那一項是上帝正要你學習的功課？</w:t>
            </w:r>
          </w:p>
        </w:tc>
      </w:tr>
    </w:tbl>
    <w:p w14:paraId="25228142" w14:textId="77777777" w:rsidR="005C2AE7" w:rsidRPr="00B20DC5" w:rsidRDefault="005C2AE7" w:rsidP="005C2AE7">
      <w:pPr>
        <w:spacing w:afterLines="50" w:after="180" w:line="360" w:lineRule="exact"/>
        <w:ind w:firstLineChars="202" w:firstLine="485"/>
        <w:jc w:val="both"/>
      </w:pPr>
    </w:p>
    <w:p w14:paraId="37C58E3A" w14:textId="77777777" w:rsidR="005C2AE7" w:rsidRPr="00B20DC5" w:rsidRDefault="005C2AE7" w:rsidP="005C2AE7">
      <w:pPr>
        <w:spacing w:afterLines="50" w:after="180" w:line="360" w:lineRule="exact"/>
        <w:ind w:firstLineChars="202" w:firstLine="485"/>
        <w:jc w:val="both"/>
      </w:pPr>
    </w:p>
    <w:p w14:paraId="30EE2B53" w14:textId="77777777" w:rsidR="005C2AE7" w:rsidRPr="00B20DC5" w:rsidRDefault="005C2AE7" w:rsidP="005C2AE7">
      <w:pPr>
        <w:spacing w:afterLines="50" w:after="180" w:line="360" w:lineRule="exact"/>
        <w:ind w:firstLineChars="202" w:firstLine="485"/>
        <w:jc w:val="both"/>
      </w:pPr>
    </w:p>
    <w:p w14:paraId="58E877FF" w14:textId="77777777" w:rsidR="00D6507F" w:rsidRPr="005C2AE7" w:rsidRDefault="00D6507F" w:rsidP="00825F24"/>
    <w:p w14:paraId="6950665F" w14:textId="3E8B77AB" w:rsidR="007C2E1D" w:rsidRPr="00C92744" w:rsidRDefault="007C2E1D" w:rsidP="00825F24"/>
    <w:sectPr w:rsidR="007C2E1D" w:rsidRPr="00C92744" w:rsidSect="007E615C">
      <w:footerReference w:type="even" r:id="rId19"/>
      <w:footerReference w:type="default" r:id="rId20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E988" w14:textId="77777777" w:rsidR="00864CB5" w:rsidRDefault="00864CB5"/>
    <w:p w14:paraId="1303EBB6" w14:textId="77777777" w:rsidR="00864CB5" w:rsidRDefault="00864CB5">
      <w:r>
        <w:separator/>
      </w:r>
    </w:p>
  </w:endnote>
  <w:endnote w:type="continuationSeparator" w:id="0">
    <w:p w14:paraId="12846A9D" w14:textId="77777777" w:rsidR="00864CB5" w:rsidRDefault="00864CB5"/>
    <w:p w14:paraId="7CFAC3DA" w14:textId="77777777" w:rsidR="00864CB5" w:rsidRDefault="0086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準楷體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C577" w14:textId="77777777" w:rsidR="005C2AE7" w:rsidRDefault="005C2AE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1DA02BD7" w14:textId="77777777" w:rsidR="005C2AE7" w:rsidRDefault="005C2AE7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7687" w14:textId="77777777" w:rsidR="005C2AE7" w:rsidRDefault="005C2AE7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48B5F534" w14:textId="77777777" w:rsidR="005C2AE7" w:rsidRDefault="005C2AE7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6002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9B912ED" w14:textId="77777777" w:rsidR="008F293F" w:rsidRDefault="008F293F">
    <w:pPr>
      <w:pStyle w:val="ac"/>
    </w:pPr>
  </w:p>
  <w:p w14:paraId="4C180502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35C3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8983BDA" w14:textId="77777777" w:rsidR="008F293F" w:rsidRDefault="008F293F">
    <w:pPr>
      <w:pStyle w:val="ac"/>
    </w:pPr>
  </w:p>
  <w:p w14:paraId="633CF502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B897" w14:textId="77777777" w:rsidR="00864CB5" w:rsidRPr="009B1A3E" w:rsidRDefault="00864CB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6B1D24D6" w14:textId="77777777" w:rsidR="00864CB5" w:rsidRDefault="00864CB5">
      <w:r>
        <w:separator/>
      </w:r>
    </w:p>
  </w:footnote>
  <w:footnote w:type="continuationSeparator" w:id="0">
    <w:p w14:paraId="2260BFB3" w14:textId="77777777" w:rsidR="00864CB5" w:rsidRDefault="00864CB5"/>
    <w:p w14:paraId="74A6ECB9" w14:textId="77777777" w:rsidR="00864CB5" w:rsidRDefault="0086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2A9F"/>
    <w:multiLevelType w:val="hybridMultilevel"/>
    <w:tmpl w:val="6FB85D66"/>
    <w:lvl w:ilvl="0" w:tplc="12BC014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701281"/>
    <w:multiLevelType w:val="hybridMultilevel"/>
    <w:tmpl w:val="134E1E26"/>
    <w:lvl w:ilvl="0" w:tplc="0038AB94">
      <w:start w:val="1"/>
      <w:numFmt w:val="decimal"/>
      <w:lvlText w:val="%1."/>
      <w:lvlJc w:val="left"/>
      <w:pPr>
        <w:ind w:left="34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3" w15:restartNumberingAfterBreak="0">
    <w:nsid w:val="5E3D0764"/>
    <w:multiLevelType w:val="hybridMultilevel"/>
    <w:tmpl w:val="212E6844"/>
    <w:lvl w:ilvl="0" w:tplc="6EDA1A36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13"/>
  </w:num>
  <w:num w:numId="12" w16cid:durableId="88476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14"/>
  </w:num>
  <w:num w:numId="14" w16cid:durableId="1961837349">
    <w:abstractNumId w:val="12"/>
  </w:num>
  <w:num w:numId="15" w16cid:durableId="6685604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5A8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1E5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81D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8A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44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52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5D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898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2CF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51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95E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1EF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85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6B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6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09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CC6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A4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AA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33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4E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3E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3F7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46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6A6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7D2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AE7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43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43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EC7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84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2B5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6F6B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C2E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91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8D0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B3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4F26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7C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E37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1C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7E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AA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878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B9B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8AF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74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5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3BC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6F9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DFE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C36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629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6D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1D8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EB0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BC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0D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0F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29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8DD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8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50"/>
    <w:rsid w:val="00AA3086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C48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1C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04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39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86A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3E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21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5E8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C56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99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8C0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44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70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3F3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5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C8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4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513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5E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B2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4B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8CB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11C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317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05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C14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14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67EF2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2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48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1F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AF8"/>
    <w:rsid w:val="00F52B05"/>
    <w:rsid w:val="00F52BDA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C76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0F5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1E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36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9F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E23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A7C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F30"/>
    <w:rsid w:val="00FA1FB9"/>
    <w:rsid w:val="00FA213A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00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622"/>
    <w:rsid w:val="00FD7803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4F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1</TotalTime>
  <Pages>16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2025-03-01T05:59:00Z</cp:lastPrinted>
  <dcterms:created xsi:type="dcterms:W3CDTF">2025-03-01T05:59:00Z</dcterms:created>
  <dcterms:modified xsi:type="dcterms:W3CDTF">2025-03-01T06:00:00Z</dcterms:modified>
</cp:coreProperties>
</file>