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EB1DAC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EB1DAC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EB1DAC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EB1DAC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EB1DAC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09653156" w:rsidR="00D01D42" w:rsidRPr="00EB1DAC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31432E"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4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31432E"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6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673B1A47" w:rsidR="00D01D42" w:rsidRPr="00EB1DAC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EB1DAC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EB1DAC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FE2BF0" w:rsidRPr="00EB1DA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31432E" w:rsidRPr="00EB1DA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EB1DAC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EB1DAC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09653156" w:rsidR="00D01D42" w:rsidRPr="00EB1DAC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31432E"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4</w:t>
                      </w:r>
                      <w:r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31432E"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6</w:t>
                      </w:r>
                      <w:r w:rsidRPr="00EB1DAC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673B1A47" w:rsidR="00D01D42" w:rsidRPr="00EB1DAC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EB1DAC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EB1DAC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EB1DAC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FE2BF0" w:rsidRPr="00EB1DAC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31432E" w:rsidRPr="00EB1DAC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EB1DAC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EB1DAC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EB1DAC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EB1DAC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EB1DAC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EB1DAC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EB1DAC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EB1DAC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46C8B05" w14:textId="711F9200" w:rsidR="00D6455F" w:rsidRPr="00EB1DAC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EB1DAC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EB1DAC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231DEA80" w14:textId="77777777" w:rsidR="00D6455F" w:rsidRPr="00EB1DAC" w:rsidRDefault="001B56E3" w:rsidP="00D6455F">
      <w:pPr>
        <w:spacing w:line="240" w:lineRule="exact"/>
        <w:rPr>
          <w:noProof/>
        </w:rPr>
      </w:pPr>
      <w:r w:rsidRPr="00EB1D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3A78FE9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EB1D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6E96D93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EB1DAC" w:rsidRPr="00EB1DAC" w14:paraId="6674CC2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197C497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EB1DAC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565D8662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5CF939E9" w14:textId="284FD714" w:rsidR="00FA0A7C" w:rsidRPr="00EB1DAC" w:rsidRDefault="0031432E" w:rsidP="00EE49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  <w:tc>
          <w:tcPr>
            <w:tcW w:w="1275" w:type="dxa"/>
            <w:vAlign w:val="center"/>
          </w:tcPr>
          <w:p w14:paraId="602F9774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EB1DAC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CD227FE" w14:textId="77777777" w:rsidR="00FA0A7C" w:rsidRPr="00EB1DA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B1DAC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4554EF80" w14:textId="19788CDF" w:rsidR="00FA0A7C" w:rsidRPr="00EB1DAC" w:rsidRDefault="0031432E" w:rsidP="0012742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EB1DAC" w:rsidRPr="00EB1DAC" w14:paraId="6994355A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9C7E48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4970760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 會</w:t>
            </w:r>
            <w:r w:rsidRPr="00EB1DAC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102E323" w14:textId="2B6B83F8" w:rsidR="00FA0A7C" w:rsidRPr="00EB1DAC" w:rsidRDefault="0031432E" w:rsidP="00EE49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沈月蓮長老</w:t>
            </w:r>
          </w:p>
        </w:tc>
        <w:tc>
          <w:tcPr>
            <w:tcW w:w="1275" w:type="dxa"/>
            <w:vAlign w:val="center"/>
          </w:tcPr>
          <w:p w14:paraId="46D099E5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ACBA69" w14:textId="77777777" w:rsidR="00FA0A7C" w:rsidRPr="00EB1DA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B1DAC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EB1DAC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3C782E47" w14:textId="4F05B229" w:rsidR="00FA0A7C" w:rsidRPr="00EB1DAC" w:rsidRDefault="0031432E" w:rsidP="00EE49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陳美玲長老</w:t>
            </w:r>
          </w:p>
        </w:tc>
      </w:tr>
      <w:tr w:rsidR="00EB1DAC" w:rsidRPr="00EB1DAC" w14:paraId="406FFC6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5CFBC8C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D81348E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EB1DA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0CA026E" w14:textId="6CA502AF" w:rsidR="00FA0A7C" w:rsidRPr="00EB1DAC" w:rsidRDefault="00600210" w:rsidP="00EE49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陳美瑜姊妹</w:t>
            </w:r>
          </w:p>
        </w:tc>
        <w:tc>
          <w:tcPr>
            <w:tcW w:w="1275" w:type="dxa"/>
            <w:vAlign w:val="center"/>
          </w:tcPr>
          <w:p w14:paraId="00CBFD72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C6BCD5" w14:textId="77777777" w:rsidR="00FA0A7C" w:rsidRPr="00EB1DA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B1DAC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46F69E" w14:textId="7D170617" w:rsidR="00FA0A7C" w:rsidRPr="00EB1DAC" w:rsidRDefault="0031432E" w:rsidP="00EE49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EB1DAC" w:rsidRPr="00EB1DAC" w14:paraId="077C6C7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33CED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159307DE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4A1897E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4894F" w14:textId="77777777" w:rsidR="00FA0A7C" w:rsidRPr="00EB1DA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B1DAC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8B449B5" w14:textId="4B77FEE6" w:rsidR="00FA0A7C" w:rsidRPr="00EB1DAC" w:rsidRDefault="0031432E" w:rsidP="00EE49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何堅信長老</w:t>
            </w:r>
          </w:p>
        </w:tc>
      </w:tr>
      <w:tr w:rsidR="00EB1DAC" w:rsidRPr="00EB1DAC" w14:paraId="6EDB397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B59BE3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4CE210AD" w14:textId="77777777" w:rsidR="00FA0A7C" w:rsidRPr="00EB1DAC" w:rsidRDefault="00FA0A7C" w:rsidP="00005D50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EB1DAC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17A6A381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EB1DA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B1DAC" w:rsidRPr="00EB1DAC" w14:paraId="041983BD" w14:textId="77777777" w:rsidTr="00005D50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6B39885D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9313FB7" w14:textId="5E72E84E" w:rsidR="00FA0A7C" w:rsidRPr="00EB1DAC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1660090" w14:textId="4272A705" w:rsidR="00FA0A7C" w:rsidRPr="00EB1DAC" w:rsidRDefault="0031432E" w:rsidP="00005D50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113046D1" w14:textId="40EFFBFC" w:rsidR="00FA0A7C" w:rsidRPr="00EB1DAC" w:rsidRDefault="0031432E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B1DAC" w:rsidRPr="00EB1DAC" w14:paraId="23E15D3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1DFABE5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CD25FE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DB640D1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EB1DAC" w:rsidRPr="00EB1DAC" w14:paraId="45E9F59C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17C268F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8419EFB" w14:textId="0550EEB3" w:rsidR="00FA0A7C" w:rsidRPr="00EB1DAC" w:rsidRDefault="00BF18EA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B1DA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7CAF18" w14:textId="49ACB0C6" w:rsidR="00FA0A7C" w:rsidRPr="00EB1DAC" w:rsidRDefault="00127423" w:rsidP="00600210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Theme="minorHAnsi" w:eastAsia="標楷體" w:hAnsiTheme="minorHAnsi" w:cstheme="minorHAnsi"/>
              </w:rPr>
              <w:t>(</w:t>
            </w:r>
            <w:r w:rsidRPr="00EB1DAC">
              <w:rPr>
                <w:rFonts w:asciiTheme="minorHAnsi" w:eastAsia="標楷體" w:hAnsiTheme="minorHAnsi" w:cstheme="minorHAnsi" w:hint="eastAsia"/>
              </w:rPr>
              <w:t>華</w:t>
            </w:r>
            <w:r w:rsidRPr="00EB1DAC">
              <w:rPr>
                <w:rFonts w:asciiTheme="minorHAnsi" w:eastAsia="標楷體" w:hAnsiTheme="minorHAnsi" w:cstheme="minorHAnsi"/>
              </w:rPr>
              <w:t>)</w:t>
            </w:r>
            <w:r w:rsidRPr="00EB1DA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新聖詩</w:t>
            </w:r>
            <w:r w:rsidRPr="00EB1DA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第</w:t>
            </w:r>
            <w:r w:rsidR="0031432E" w:rsidRPr="00EB1DAC">
              <w:rPr>
                <w:rFonts w:asciiTheme="minorHAnsi" w:eastAsia="標楷體" w:hAnsiTheme="minorHAnsi" w:cstheme="minorHAnsi"/>
              </w:rPr>
              <w:t>603</w:t>
            </w:r>
            <w:r w:rsidRPr="00EB1DAC">
              <w:rPr>
                <w:rFonts w:asciiTheme="minorHAnsi" w:eastAsia="標楷體" w:hAnsiTheme="minorHAnsi" w:cstheme="minorHAnsi"/>
              </w:rPr>
              <w:t>首「</w:t>
            </w:r>
            <w:r w:rsidR="009060D1" w:rsidRPr="00EB1DAC">
              <w:rPr>
                <w:rFonts w:asciiTheme="minorHAnsi" w:eastAsia="標楷體" w:hAnsiTheme="minorHAnsi" w:cstheme="minorHAnsi" w:hint="eastAsia"/>
              </w:rPr>
              <w:t>上帝作我安全要塞</w:t>
            </w:r>
            <w:r w:rsidRPr="00EB1D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255F021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70DA1708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3B80306C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FCE7567" w14:textId="2D1B1869" w:rsidR="00FA0A7C" w:rsidRPr="00EB1DAC" w:rsidRDefault="00BF18EA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B1DA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E7AC5E9" w14:textId="69F9F787" w:rsidR="00FA0A7C" w:rsidRPr="00EB1DAC" w:rsidRDefault="00FA0A7C" w:rsidP="00600210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Theme="minorHAnsi" w:eastAsia="標楷體" w:hAnsiTheme="minorHAnsi" w:cstheme="minorHAnsi"/>
              </w:rPr>
              <w:t>(</w:t>
            </w:r>
            <w:r w:rsidRPr="00EB1DAC">
              <w:rPr>
                <w:rFonts w:asciiTheme="minorHAnsi" w:eastAsia="標楷體" w:hAnsiTheme="minorHAnsi" w:cstheme="minorHAnsi"/>
              </w:rPr>
              <w:t>台</w:t>
            </w:r>
            <w:r w:rsidRPr="00EB1DAC">
              <w:rPr>
                <w:rFonts w:asciiTheme="minorHAnsi" w:eastAsia="標楷體" w:hAnsiTheme="minorHAnsi" w:cstheme="minorHAnsi"/>
              </w:rPr>
              <w:t>)</w:t>
            </w:r>
            <w:r w:rsidRPr="00EB1DA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新聖詩</w:t>
            </w:r>
            <w:r w:rsidRPr="00EB1DA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第</w:t>
            </w:r>
            <w:r w:rsidR="0031432E" w:rsidRPr="00EB1DAC">
              <w:rPr>
                <w:rFonts w:asciiTheme="minorHAnsi" w:eastAsia="標楷體" w:hAnsiTheme="minorHAnsi" w:cstheme="minorHAnsi"/>
              </w:rPr>
              <w:t>603</w:t>
            </w:r>
            <w:r w:rsidRPr="00EB1DAC">
              <w:rPr>
                <w:rFonts w:asciiTheme="minorHAnsi" w:eastAsia="標楷體" w:hAnsiTheme="minorHAnsi" w:cstheme="minorHAnsi"/>
              </w:rPr>
              <w:t>首「</w:t>
            </w:r>
            <w:r w:rsidR="0031432E" w:rsidRPr="00EB1DAC">
              <w:rPr>
                <w:rFonts w:asciiTheme="minorHAnsi" w:eastAsia="標楷體" w:hAnsiTheme="minorHAnsi" w:cstheme="minorHAnsi" w:hint="eastAsia"/>
              </w:rPr>
              <w:t>上帝作咱安全要塞</w:t>
            </w:r>
            <w:r w:rsidRPr="00EB1D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7075F25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B1DAC" w:rsidRPr="00EB1DAC" w14:paraId="781386BD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9B29333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C61120" w14:textId="77777777" w:rsidR="00FA0A7C" w:rsidRPr="00EB1DA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8BCD5F" w14:textId="77777777" w:rsidR="00FA0A7C" w:rsidRPr="00EB1DA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5279B2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B1DAC" w:rsidRPr="00EB1DAC" w14:paraId="1B5DF57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0250237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46D2ADB4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B5EB54C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B1DAC" w:rsidRPr="00EB1DAC" w14:paraId="5DBE069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E9E62F7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D47994A" w14:textId="77777777" w:rsidR="00FA0A7C" w:rsidRPr="00EB1DA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ED07396" w14:textId="3ACCCD95" w:rsidR="00FA0A7C" w:rsidRPr="00EB1DAC" w:rsidRDefault="00FA0A7C" w:rsidP="0060021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B1DAC">
              <w:rPr>
                <w:rFonts w:ascii="Calibri" w:eastAsia="標楷體" w:hAnsi="Calibri" w:hint="eastAsia"/>
              </w:rPr>
              <w:t>新聖詩</w:t>
            </w:r>
            <w:r w:rsidRPr="00EB1DAC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EB1DAC">
              <w:rPr>
                <w:rFonts w:ascii="Calibri" w:eastAsia="標楷體" w:hAnsi="Calibri" w:hint="eastAsia"/>
              </w:rPr>
              <w:t>啟應文</w:t>
            </w:r>
            <w:proofErr w:type="gramEnd"/>
            <w:r w:rsidR="009060D1" w:rsidRPr="00EB1DAC">
              <w:rPr>
                <w:rFonts w:ascii="Calibri" w:eastAsia="標楷體" w:hAnsi="Calibri" w:hint="eastAsia"/>
              </w:rPr>
              <w:t xml:space="preserve">30 </w:t>
            </w:r>
            <w:r w:rsidR="009060D1" w:rsidRPr="00EB1DAC">
              <w:rPr>
                <w:rFonts w:ascii="Calibri" w:eastAsia="標楷體" w:hAnsi="Calibri" w:hint="eastAsia"/>
              </w:rPr>
              <w:t>詩篇</w:t>
            </w:r>
            <w:r w:rsidR="009060D1" w:rsidRPr="00EB1DAC">
              <w:rPr>
                <w:rFonts w:ascii="Calibri" w:eastAsia="標楷體" w:hAnsi="Calibri" w:hint="eastAsia"/>
              </w:rPr>
              <w:t>121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EF3B2C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099E9C90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E0F8F3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5F6324F" w14:textId="53745224" w:rsidR="00FA0A7C" w:rsidRPr="00EB1DAC" w:rsidRDefault="00BF18EA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B1DA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F4C7CF" w14:textId="64BE3087" w:rsidR="00FA0A7C" w:rsidRPr="00EB1DAC" w:rsidRDefault="00741871" w:rsidP="00741871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lang w:eastAsia="zh-CN"/>
              </w:rPr>
            </w:pPr>
            <w:r w:rsidRPr="00EB1DAC">
              <w:rPr>
                <w:rFonts w:ascii="Apple Chancery" w:eastAsia="標楷體" w:hAnsi="Apple Chancery"/>
                <w:spacing w:val="-4"/>
                <w:lang w:eastAsia="zh-CN"/>
              </w:rPr>
              <w:t>這一生最美的祝福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A21222" w14:textId="3FA761B6" w:rsidR="00FA0A7C" w:rsidRPr="00EB1DAC" w:rsidRDefault="0031432E" w:rsidP="0060021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陳長伯弟兄</w:t>
            </w:r>
          </w:p>
        </w:tc>
      </w:tr>
      <w:tr w:rsidR="00EB1DAC" w:rsidRPr="00EB1DAC" w14:paraId="2F27D1F4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4E8FD9B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955ED1E" w14:textId="77777777" w:rsidR="00FA0A7C" w:rsidRPr="00EB1DA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B1DA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0764828" w14:textId="4D3DB945" w:rsidR="00FA0A7C" w:rsidRPr="00EB1DAC" w:rsidRDefault="0031432E" w:rsidP="00EE4946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EB1DAC">
              <w:rPr>
                <w:rFonts w:ascii="Apple Chancery" w:eastAsia="標楷體" w:hAnsi="Apple Chancery" w:hint="eastAsia"/>
                <w:spacing w:val="-4"/>
              </w:rPr>
              <w:t>至好朋友就是耶穌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24BAD91C" w14:textId="5C01FB95" w:rsidR="00FA0A7C" w:rsidRPr="00EB1DAC" w:rsidRDefault="0031432E" w:rsidP="00EE494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EB1DAC" w:rsidRPr="00EB1DAC" w14:paraId="2944F0BD" w14:textId="77777777" w:rsidTr="00005D50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AE3BC2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8374B35" w14:textId="77777777" w:rsidR="00FA0A7C" w:rsidRPr="00EB1DA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4CFFE6" w14:textId="59F6BAC5" w:rsidR="00FA0A7C" w:rsidRPr="00EB1DAC" w:rsidRDefault="009060D1" w:rsidP="0060021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EB1DAC">
              <w:rPr>
                <w:rFonts w:ascii="Calibri" w:eastAsia="標楷體" w:hAnsi="Calibri" w:hint="eastAsia"/>
              </w:rPr>
              <w:t>以</w:t>
            </w:r>
            <w:r w:rsidR="0031432E" w:rsidRPr="00EB1DAC">
              <w:rPr>
                <w:rFonts w:ascii="Calibri" w:eastAsia="標楷體" w:hAnsi="Calibri" w:hint="eastAsia"/>
              </w:rPr>
              <w:t>賽</w:t>
            </w:r>
            <w:r w:rsidRPr="00EB1DAC">
              <w:rPr>
                <w:rFonts w:ascii="Calibri" w:eastAsia="標楷體" w:hAnsi="Calibri" w:hint="eastAsia"/>
              </w:rPr>
              <w:t>亞書</w:t>
            </w:r>
            <w:r w:rsidR="0031432E" w:rsidRPr="00EB1DAC">
              <w:rPr>
                <w:rFonts w:ascii="Calibri" w:eastAsia="標楷體" w:hAnsi="Calibri" w:hint="eastAsia"/>
              </w:rPr>
              <w:t>30:20-21</w:t>
            </w:r>
            <w:r w:rsidR="0031432E" w:rsidRPr="00EB1DAC">
              <w:rPr>
                <w:rFonts w:ascii="Calibri" w:eastAsia="標楷體" w:hAnsi="Calibri" w:hint="eastAsia"/>
              </w:rPr>
              <w:t>，約</w:t>
            </w:r>
            <w:r w:rsidRPr="00EB1DAC">
              <w:rPr>
                <w:rFonts w:ascii="Calibri" w:eastAsia="標楷體" w:hAnsi="Calibri" w:hint="eastAsia"/>
              </w:rPr>
              <w:t>翰福音</w:t>
            </w:r>
            <w:r w:rsidR="0031432E" w:rsidRPr="00EB1DAC">
              <w:rPr>
                <w:rFonts w:ascii="Calibri" w:eastAsia="標楷體" w:hAnsi="Calibri" w:hint="eastAsia"/>
              </w:rPr>
              <w:t>16:33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1021DFA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B1DAC" w:rsidRPr="00EB1DAC" w14:paraId="16D811A6" w14:textId="77777777" w:rsidTr="00005D50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D4523C" w14:textId="77777777" w:rsidR="00FA0A7C" w:rsidRPr="00EB1DAC" w:rsidRDefault="00FA0A7C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0639DE3" w14:textId="77777777" w:rsidR="00FA0A7C" w:rsidRPr="00EB1DAC" w:rsidRDefault="00FA0A7C" w:rsidP="00005D50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8AD025B" w14:textId="56E34131" w:rsidR="00FA0A7C" w:rsidRPr="00EB1DAC" w:rsidRDefault="009060D1" w:rsidP="0060021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eastAsia="標楷體" w:hint="eastAsia"/>
                <w:spacing w:val="-4"/>
              </w:rPr>
              <w:t>困境中看見上帝恩典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0401E52" w14:textId="6AB35DDE" w:rsidR="00FA0A7C" w:rsidRPr="00EB1DAC" w:rsidRDefault="0031432E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EB1DAC" w:rsidRPr="00EB1DAC" w14:paraId="599B1231" w14:textId="77777777" w:rsidTr="00005D50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A29C952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1D3B96" w14:textId="3080204C" w:rsidR="00FA0A7C" w:rsidRPr="00EB1DAC" w:rsidRDefault="00BF18EA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B1DA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83B970" w14:textId="14822AA2" w:rsidR="00FA0A7C" w:rsidRPr="00EB1DAC" w:rsidRDefault="0031432E" w:rsidP="00EE4946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Theme="minorHAnsi" w:eastAsia="標楷體" w:hAnsiTheme="minorHAnsi" w:cstheme="minorHAnsi"/>
              </w:rPr>
              <w:t>(</w:t>
            </w:r>
            <w:r w:rsidRPr="00EB1DAC">
              <w:rPr>
                <w:rFonts w:asciiTheme="minorHAnsi" w:eastAsia="標楷體" w:hAnsiTheme="minorHAnsi" w:cstheme="minorHAnsi" w:hint="eastAsia"/>
              </w:rPr>
              <w:t>華</w:t>
            </w:r>
            <w:r w:rsidRPr="00EB1DAC">
              <w:rPr>
                <w:rFonts w:asciiTheme="minorHAnsi" w:eastAsia="標楷體" w:hAnsiTheme="minorHAnsi" w:cstheme="minorHAnsi"/>
              </w:rPr>
              <w:t>)</w:t>
            </w:r>
            <w:r w:rsidRPr="00EB1DA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新聖詩第</w:t>
            </w:r>
            <w:r w:rsidRPr="00EB1DAC">
              <w:rPr>
                <w:rFonts w:asciiTheme="minorHAnsi" w:eastAsia="標楷體" w:hAnsiTheme="minorHAnsi" w:cstheme="minorHAnsi"/>
              </w:rPr>
              <w:t xml:space="preserve">613 </w:t>
            </w:r>
            <w:r w:rsidRPr="00EB1DAC">
              <w:rPr>
                <w:rFonts w:asciiTheme="minorHAnsi" w:eastAsia="標楷體" w:hAnsiTheme="minorHAnsi" w:cstheme="minorHAnsi"/>
              </w:rPr>
              <w:t>首「</w:t>
            </w:r>
            <w:r w:rsidRPr="00EB1DAC">
              <w:rPr>
                <w:rFonts w:asciiTheme="minorHAnsi" w:eastAsia="標楷體" w:hAnsiTheme="minorHAnsi" w:cstheme="minorHAnsi" w:hint="eastAsia"/>
              </w:rPr>
              <w:t>有時我經過美麗幽靜河邊</w:t>
            </w:r>
            <w:r w:rsidRPr="00EB1D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146DF6A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0E3DCA58" w14:textId="77777777" w:rsidTr="00005D50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D15D93D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3BC12B" w14:textId="77777777" w:rsidR="00FA0A7C" w:rsidRPr="00EB1DAC" w:rsidRDefault="00FA0A7C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B1DA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6E5774" w14:textId="4A172A72" w:rsidR="00FA0A7C" w:rsidRPr="00EB1DAC" w:rsidRDefault="00FA0A7C" w:rsidP="00D27A4B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Theme="minorHAnsi" w:eastAsia="標楷體" w:hAnsiTheme="minorHAnsi" w:cstheme="minorHAnsi"/>
              </w:rPr>
              <w:t>(</w:t>
            </w:r>
            <w:r w:rsidRPr="00EB1DAC">
              <w:rPr>
                <w:rFonts w:asciiTheme="minorHAnsi" w:eastAsia="標楷體" w:hAnsiTheme="minorHAnsi" w:cstheme="minorHAnsi"/>
              </w:rPr>
              <w:t>台</w:t>
            </w:r>
            <w:r w:rsidRPr="00EB1DAC">
              <w:rPr>
                <w:rFonts w:asciiTheme="minorHAnsi" w:eastAsia="標楷體" w:hAnsiTheme="minorHAnsi" w:cstheme="minorHAnsi"/>
              </w:rPr>
              <w:t>)</w:t>
            </w:r>
            <w:r w:rsidR="00AA7F1C" w:rsidRPr="00EB1DA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新聖詩第</w:t>
            </w:r>
            <w:r w:rsidR="0031432E" w:rsidRPr="00EB1DAC">
              <w:rPr>
                <w:rFonts w:asciiTheme="minorHAnsi" w:eastAsia="標楷體" w:hAnsiTheme="minorHAnsi" w:cstheme="minorHAnsi"/>
              </w:rPr>
              <w:t xml:space="preserve">613 </w:t>
            </w:r>
            <w:r w:rsidRPr="00EB1DAC">
              <w:rPr>
                <w:rFonts w:asciiTheme="minorHAnsi" w:eastAsia="標楷體" w:hAnsiTheme="minorHAnsi" w:cstheme="minorHAnsi"/>
              </w:rPr>
              <w:t>首「</w:t>
            </w:r>
            <w:r w:rsidR="0031432E" w:rsidRPr="00EB1DAC">
              <w:rPr>
                <w:rFonts w:asciiTheme="minorHAnsi" w:eastAsia="標楷體" w:hAnsiTheme="minorHAnsi" w:cstheme="minorHAnsi" w:hint="eastAsia"/>
              </w:rPr>
              <w:t>有時咱經過美麗清靜河</w:t>
            </w:r>
            <w:proofErr w:type="gramStart"/>
            <w:r w:rsidR="0031432E" w:rsidRPr="00EB1DAC">
              <w:rPr>
                <w:rFonts w:asciiTheme="minorHAnsi" w:eastAsia="標楷體" w:hAnsiTheme="minorHAnsi" w:cstheme="minorHAnsi" w:hint="eastAsia"/>
              </w:rPr>
              <w:t>墘</w:t>
            </w:r>
            <w:proofErr w:type="gramEnd"/>
            <w:r w:rsidRPr="00EB1D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11DC5E6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B1DAC" w:rsidRPr="00EB1DAC" w14:paraId="3C54D38B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38857E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0A01845" w14:textId="77777777" w:rsidR="00FA0A7C" w:rsidRPr="00EB1DA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CFFE7D" w14:textId="77777777" w:rsidR="00FA0A7C" w:rsidRPr="00EB1DAC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EB1DAC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EB1DAC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EB1DAC">
              <w:rPr>
                <w:rFonts w:asciiTheme="minorHAnsi" w:hAnsiTheme="minorHAnsi" w:cstheme="minorHAnsi"/>
              </w:rPr>
              <w:t>382</w:t>
            </w:r>
            <w:r w:rsidRPr="00EB1DAC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EB1DAC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EB1DAC">
              <w:rPr>
                <w:rFonts w:asciiTheme="minorHAnsi" w:hAnsiTheme="minorHAnsi" w:cstheme="minorHAnsi"/>
              </w:rPr>
              <w:t>1</w:t>
            </w:r>
            <w:r w:rsidRPr="00EB1DAC">
              <w:rPr>
                <w:rFonts w:asciiTheme="minorHAnsi" w:hAnsiTheme="minorHAnsi" w:cstheme="minorHAnsi"/>
              </w:rPr>
              <w:t>、</w:t>
            </w:r>
            <w:r w:rsidRPr="00EB1DAC">
              <w:rPr>
                <w:rFonts w:asciiTheme="minorHAnsi" w:hAnsiTheme="minorHAnsi" w:cstheme="minorHAnsi"/>
              </w:rPr>
              <w:t>5</w:t>
            </w:r>
            <w:r w:rsidRPr="00EB1DAC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E62B8B5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6D3D7362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D44428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5EB9166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9C38D6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B1DAC" w:rsidRPr="00EB1DAC" w14:paraId="39C2D7D4" w14:textId="77777777" w:rsidTr="00005D50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69806A5D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7E7D640C" w14:textId="3E63C8B2" w:rsidR="00FA0A7C" w:rsidRPr="00EB1DAC" w:rsidRDefault="00BF18EA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2B7420A3" w14:textId="27F64F50" w:rsidR="00FA0A7C" w:rsidRPr="00EB1DAC" w:rsidRDefault="00F77596" w:rsidP="00D27A4B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Theme="minorHAnsi" w:eastAsia="標楷體" w:hAnsiTheme="minorHAnsi" w:cstheme="minorHAnsi"/>
              </w:rPr>
              <w:t>(</w:t>
            </w:r>
            <w:r w:rsidRPr="00EB1DAC">
              <w:rPr>
                <w:rFonts w:asciiTheme="minorHAnsi" w:eastAsia="標楷體" w:hAnsiTheme="minorHAnsi" w:cstheme="minorHAnsi" w:hint="eastAsia"/>
              </w:rPr>
              <w:t>華</w:t>
            </w:r>
            <w:r w:rsidRPr="00EB1DAC">
              <w:rPr>
                <w:rFonts w:asciiTheme="minorHAnsi" w:eastAsia="標楷體" w:hAnsiTheme="minorHAnsi" w:cstheme="minorHAnsi"/>
              </w:rPr>
              <w:t xml:space="preserve">) </w:t>
            </w:r>
            <w:r w:rsidRPr="00EB1DAC">
              <w:rPr>
                <w:rFonts w:asciiTheme="minorHAnsi" w:eastAsia="標楷體" w:hAnsiTheme="minorHAnsi" w:cstheme="minorHAnsi"/>
              </w:rPr>
              <w:t>新聖詩</w:t>
            </w:r>
            <w:r w:rsidRPr="00EB1DAC">
              <w:rPr>
                <w:rFonts w:asciiTheme="minorHAnsi" w:eastAsia="標楷體" w:hAnsiTheme="minorHAnsi" w:cstheme="minorHAnsi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第</w:t>
            </w:r>
            <w:r w:rsidR="0031432E" w:rsidRPr="00EB1DAC">
              <w:rPr>
                <w:rFonts w:asciiTheme="minorHAnsi" w:hAnsiTheme="minorHAnsi" w:cstheme="minorHAnsi"/>
              </w:rPr>
              <w:t>552</w:t>
            </w:r>
            <w:r w:rsidRPr="00EB1DAC">
              <w:rPr>
                <w:rFonts w:asciiTheme="minorHAnsi" w:eastAsia="標楷體" w:hAnsiTheme="minorHAnsi" w:cstheme="minorHAnsi"/>
              </w:rPr>
              <w:t>首「</w:t>
            </w:r>
            <w:r w:rsidR="009060D1" w:rsidRPr="00EB1DAC">
              <w:rPr>
                <w:rFonts w:asciiTheme="minorHAnsi" w:eastAsia="標楷體" w:hAnsiTheme="minorHAnsi" w:cstheme="minorHAnsi" w:hint="eastAsia"/>
              </w:rPr>
              <w:t>我們勇敢邁開腳步</w:t>
            </w:r>
            <w:r w:rsidRPr="00EB1D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114E5DB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67056E70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02DEAE9F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3DDABA1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A0E1D3A" w14:textId="6165E679" w:rsidR="00FA0A7C" w:rsidRPr="00EB1DAC" w:rsidRDefault="00FA0A7C" w:rsidP="00D27A4B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Theme="minorHAnsi" w:eastAsia="標楷體" w:hAnsiTheme="minorHAnsi" w:cstheme="minorHAnsi"/>
              </w:rPr>
              <w:t>(</w:t>
            </w:r>
            <w:r w:rsidRPr="00EB1DAC">
              <w:rPr>
                <w:rFonts w:asciiTheme="minorHAnsi" w:eastAsia="標楷體" w:hAnsiTheme="minorHAnsi" w:cstheme="minorHAnsi"/>
              </w:rPr>
              <w:t>台</w:t>
            </w:r>
            <w:r w:rsidRPr="00EB1DAC">
              <w:rPr>
                <w:rFonts w:asciiTheme="minorHAnsi" w:eastAsia="標楷體" w:hAnsiTheme="minorHAnsi" w:cstheme="minorHAnsi"/>
              </w:rPr>
              <w:t xml:space="preserve">) </w:t>
            </w:r>
            <w:r w:rsidRPr="00EB1DAC">
              <w:rPr>
                <w:rFonts w:asciiTheme="minorHAnsi" w:eastAsia="標楷體" w:hAnsiTheme="minorHAnsi" w:cstheme="minorHAnsi"/>
              </w:rPr>
              <w:t>新聖詩</w:t>
            </w:r>
            <w:r w:rsidRPr="00EB1DAC">
              <w:rPr>
                <w:rFonts w:asciiTheme="minorHAnsi" w:eastAsia="標楷體" w:hAnsiTheme="minorHAnsi" w:cstheme="minorHAnsi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第</w:t>
            </w:r>
            <w:r w:rsidR="0031432E" w:rsidRPr="00EB1DAC">
              <w:rPr>
                <w:rFonts w:asciiTheme="minorHAnsi" w:hAnsiTheme="minorHAnsi" w:cstheme="minorHAnsi"/>
              </w:rPr>
              <w:t>552</w:t>
            </w:r>
            <w:r w:rsidRPr="00EB1DAC">
              <w:rPr>
                <w:rFonts w:asciiTheme="minorHAnsi" w:eastAsia="標楷體" w:hAnsiTheme="minorHAnsi" w:cstheme="minorHAnsi"/>
              </w:rPr>
              <w:t>首「</w:t>
            </w:r>
            <w:r w:rsidR="0031432E" w:rsidRPr="00EB1DAC">
              <w:rPr>
                <w:rFonts w:asciiTheme="minorHAnsi" w:eastAsia="標楷體" w:hAnsiTheme="minorHAnsi" w:cstheme="minorHAnsi" w:hint="eastAsia"/>
              </w:rPr>
              <w:t>大家</w:t>
            </w:r>
            <w:proofErr w:type="gramStart"/>
            <w:r w:rsidR="0031432E" w:rsidRPr="00EB1DAC">
              <w:rPr>
                <w:rFonts w:asciiTheme="minorHAnsi" w:eastAsia="標楷體" w:hAnsiTheme="minorHAnsi" w:cstheme="minorHAnsi" w:hint="eastAsia"/>
              </w:rPr>
              <w:t>勇敢同齊腳步</w:t>
            </w:r>
            <w:proofErr w:type="gramEnd"/>
            <w:r w:rsidRPr="00EB1D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6A840D77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B1DAC" w:rsidRPr="00EB1DAC" w14:paraId="574505C2" w14:textId="77777777" w:rsidTr="00005D50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566AA13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3B7B5B6" w14:textId="77777777" w:rsidR="00FA0A7C" w:rsidRPr="00EB1DAC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9C2F530" w14:textId="6A3BA7C9" w:rsidR="00FA0A7C" w:rsidRPr="00EB1DAC" w:rsidRDefault="0031432E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EB1DAC" w:rsidRPr="00EB1DAC" w14:paraId="3B5AB49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DFABCB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67269F21" w14:textId="77777777" w:rsidR="00FA0A7C" w:rsidRPr="00EB1DAC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FB3AF5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B1DAC" w:rsidRPr="00EB1DAC" w14:paraId="25BCDDDB" w14:textId="77777777" w:rsidTr="00005D50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21CDB9E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6C609DBD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19053EB" w14:textId="3E4A9C08" w:rsidR="00FA0A7C" w:rsidRPr="00EB1DAC" w:rsidRDefault="009060D1" w:rsidP="00EE4946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EB1DAC">
              <w:rPr>
                <w:rFonts w:ascii="Apple Chancery" w:eastAsia="標楷體" w:hAnsi="Apple Chancery" w:hint="eastAsia"/>
                <w:spacing w:val="-4"/>
              </w:rPr>
              <w:t>賜福與你</w:t>
            </w:r>
          </w:p>
        </w:tc>
        <w:tc>
          <w:tcPr>
            <w:tcW w:w="1696" w:type="dxa"/>
            <w:gridSpan w:val="3"/>
            <w:vAlign w:val="center"/>
          </w:tcPr>
          <w:p w14:paraId="28F04CBE" w14:textId="7E6A9970" w:rsidR="00FA0A7C" w:rsidRPr="00EB1DAC" w:rsidRDefault="0031432E" w:rsidP="00F7759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EB1DAC" w:rsidRPr="00EB1DAC" w14:paraId="51380FD7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97E35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2F85C37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CF66FE3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52F435D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B1DAC" w:rsidRPr="00EB1DAC" w14:paraId="27D387FB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6EC488C3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4BFA2FF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46DCB161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B8DBE8A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B1DAC" w:rsidRPr="00EB1DAC" w14:paraId="4389F8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9146579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EB1DAC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3712" behindDoc="0" locked="0" layoutInCell="1" allowOverlap="1" wp14:anchorId="2AB3DDAB" wp14:editId="514BC03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FDF2C" id="直線接點 5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E85C321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C9B7952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EB1DAC" w:rsidRPr="00EB1DAC" w14:paraId="5807BD65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F08C1E7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EB1DAC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E037969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EB1DA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655775A" w14:textId="6955E297" w:rsidR="00FA0A7C" w:rsidRPr="00EB1DAC" w:rsidRDefault="0031432E" w:rsidP="00005D5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  <w:tc>
          <w:tcPr>
            <w:tcW w:w="844" w:type="dxa"/>
            <w:vAlign w:val="center"/>
          </w:tcPr>
          <w:p w14:paraId="27D0991B" w14:textId="77777777" w:rsidR="00FA0A7C" w:rsidRPr="00EB1DA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EB1DA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88E5962" w14:textId="4EBDEBE4" w:rsidR="00FA0A7C" w:rsidRPr="00EB1DAC" w:rsidRDefault="009060D1" w:rsidP="00D27A4B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李以諾弟兄</w:t>
            </w:r>
          </w:p>
        </w:tc>
      </w:tr>
      <w:tr w:rsidR="00EB1DAC" w:rsidRPr="00EB1DAC" w14:paraId="2D8FF70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9BFC2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773E36D0" w14:textId="77777777" w:rsidR="00FA0A7C" w:rsidRPr="00EB1DA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EB1DAC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C9B264" w14:textId="113BE927" w:rsidR="00FA0A7C" w:rsidRPr="00EB1DAC" w:rsidRDefault="009060D1" w:rsidP="00D27A4B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林尚平執事</w:t>
            </w:r>
          </w:p>
        </w:tc>
        <w:tc>
          <w:tcPr>
            <w:tcW w:w="844" w:type="dxa"/>
            <w:vAlign w:val="center"/>
          </w:tcPr>
          <w:p w14:paraId="5CCD5E4C" w14:textId="77777777" w:rsidR="00FA0A7C" w:rsidRPr="00EB1DA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EB1DA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4DA77DBF" w14:textId="21025204" w:rsidR="00FA0A7C" w:rsidRPr="00EB1DAC" w:rsidRDefault="009060D1" w:rsidP="00D27A4B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楊沐恩</w:t>
            </w:r>
            <w:r w:rsidR="00D27A4B" w:rsidRPr="00EB1DAC">
              <w:rPr>
                <w:rFonts w:ascii="標楷體" w:eastAsia="標楷體" w:hAnsi="標楷體"/>
                <w:spacing w:val="-4"/>
              </w:rPr>
              <w:t>弟兄</w:t>
            </w:r>
          </w:p>
        </w:tc>
      </w:tr>
      <w:tr w:rsidR="00EB1DAC" w:rsidRPr="00EB1DAC" w14:paraId="3DBB36A2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705B8CB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018EFC05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5670F1A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161075C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22BB027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111B70F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4FA8B40F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6D9F3D3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83DE7E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2DFB30E9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9029C6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B1DAC" w:rsidRPr="00EB1DAC" w14:paraId="151D0FF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FC27DF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3492552D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CDA7DE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B1DAC" w:rsidRPr="00EB1DAC" w14:paraId="77B42DB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6FA32C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1779B62F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34EF906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B1DAC" w:rsidRPr="00EB1DAC" w14:paraId="623D69E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4BFF08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3C83BF7B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Theme="minorHAnsi" w:eastAsia="標楷體" w:hAnsiTheme="minorHAnsi" w:cstheme="minorHAnsi"/>
              </w:rPr>
              <w:t>新聖詩</w:t>
            </w:r>
            <w:r w:rsidRPr="00EB1DAC">
              <w:rPr>
                <w:rFonts w:asciiTheme="minorHAnsi" w:eastAsia="標楷體" w:hAnsiTheme="minorHAnsi" w:cstheme="minorHAnsi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第</w:t>
            </w:r>
            <w:r w:rsidRPr="00EB1DAC">
              <w:rPr>
                <w:rFonts w:asciiTheme="minorHAnsi" w:eastAsia="標楷體" w:hAnsiTheme="minorHAnsi" w:cstheme="minorHAnsi"/>
              </w:rPr>
              <w:t>382</w:t>
            </w:r>
            <w:r w:rsidRPr="00EB1DAC">
              <w:rPr>
                <w:rFonts w:asciiTheme="minorHAnsi" w:eastAsia="標楷體" w:hAnsiTheme="minorHAnsi" w:cstheme="minorHAnsi"/>
              </w:rPr>
              <w:t>首</w:t>
            </w:r>
            <w:r w:rsidRPr="00EB1DAC">
              <w:rPr>
                <w:rFonts w:asciiTheme="minorHAnsi" w:eastAsia="標楷體" w:hAnsiTheme="minorHAnsi" w:cstheme="minorHAnsi"/>
              </w:rPr>
              <w:t xml:space="preserve"> </w:t>
            </w:r>
            <w:r w:rsidRPr="00EB1DAC">
              <w:rPr>
                <w:rFonts w:asciiTheme="minorHAnsi" w:eastAsia="標楷體" w:hAnsiTheme="minorHAnsi" w:cstheme="minorHAnsi"/>
              </w:rPr>
              <w:t>第</w:t>
            </w:r>
            <w:r w:rsidRPr="00EB1DAC">
              <w:rPr>
                <w:rFonts w:asciiTheme="minorHAnsi" w:eastAsia="標楷體" w:hAnsiTheme="minorHAnsi" w:cstheme="minorHAnsi"/>
              </w:rPr>
              <w:t>1</w:t>
            </w:r>
            <w:r w:rsidRPr="00EB1DAC">
              <w:rPr>
                <w:rFonts w:asciiTheme="minorHAnsi" w:eastAsia="標楷體" w:hAnsiTheme="minorHAnsi" w:cstheme="minorHAnsi"/>
              </w:rPr>
              <w:t>、</w:t>
            </w:r>
            <w:r w:rsidRPr="00EB1DAC">
              <w:rPr>
                <w:rFonts w:asciiTheme="minorHAnsi" w:eastAsia="標楷體" w:hAnsiTheme="minorHAnsi" w:cstheme="minorHAnsi"/>
              </w:rPr>
              <w:t>5</w:t>
            </w:r>
            <w:r w:rsidRPr="00EB1DAC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2555A8E7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0CBB02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13ACE9" w14:textId="77777777" w:rsidR="009060D1" w:rsidRPr="00EB1DAC" w:rsidRDefault="009060D1" w:rsidP="009060D1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32DD4E1F" w14:textId="62A5E5C3" w:rsidR="009060D1" w:rsidRPr="00EB1DAC" w:rsidRDefault="009060D1" w:rsidP="009060D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ascii="Calibri" w:eastAsia="標楷體" w:hAnsi="Calibri" w:hint="eastAsia"/>
              </w:rPr>
              <w:t>以賽亞書</w:t>
            </w:r>
            <w:r w:rsidRPr="00EB1DAC">
              <w:rPr>
                <w:rFonts w:ascii="Calibri" w:eastAsia="標楷體" w:hAnsi="Calibri" w:hint="eastAsia"/>
              </w:rPr>
              <w:t>30:20-21</w:t>
            </w:r>
            <w:r w:rsidRPr="00EB1DAC">
              <w:rPr>
                <w:rFonts w:ascii="Calibri" w:eastAsia="標楷體" w:hAnsi="Calibri" w:hint="eastAsia"/>
              </w:rPr>
              <w:t>，約翰福音</w:t>
            </w:r>
            <w:r w:rsidRPr="00EB1DAC">
              <w:rPr>
                <w:rFonts w:ascii="Calibri" w:eastAsia="標楷體" w:hAnsi="Calibri" w:hint="eastAsia"/>
              </w:rPr>
              <w:t>16:33</w:t>
            </w:r>
          </w:p>
        </w:tc>
        <w:tc>
          <w:tcPr>
            <w:tcW w:w="1696" w:type="dxa"/>
            <w:gridSpan w:val="3"/>
            <w:vAlign w:val="center"/>
          </w:tcPr>
          <w:p w14:paraId="6F0ACF2E" w14:textId="77777777" w:rsidR="009060D1" w:rsidRPr="00EB1DAC" w:rsidRDefault="009060D1" w:rsidP="009060D1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B1DAC" w:rsidRPr="00EB1DAC" w14:paraId="3C51C069" w14:textId="77777777" w:rsidTr="00005D50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7D5562FF" w14:textId="77777777" w:rsidR="009060D1" w:rsidRPr="00EB1DAC" w:rsidRDefault="009060D1" w:rsidP="009060D1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4FC3D4F6" w14:textId="0395230E" w:rsidR="009060D1" w:rsidRPr="00EB1DAC" w:rsidRDefault="009060D1" w:rsidP="009060D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B1DAC">
              <w:rPr>
                <w:rFonts w:eastAsia="標楷體" w:hint="eastAsia"/>
                <w:spacing w:val="-4"/>
              </w:rPr>
              <w:t>困境中看見上帝恩典</w:t>
            </w:r>
          </w:p>
        </w:tc>
        <w:tc>
          <w:tcPr>
            <w:tcW w:w="1696" w:type="dxa"/>
            <w:gridSpan w:val="3"/>
            <w:vAlign w:val="center"/>
          </w:tcPr>
          <w:p w14:paraId="26CDB2D1" w14:textId="75D0FDF0" w:rsidR="009060D1" w:rsidRPr="00EB1DAC" w:rsidRDefault="009060D1" w:rsidP="009060D1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EB1DAC" w:rsidRPr="00EB1DAC" w14:paraId="6595EB8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74F56BC" w14:textId="77777777" w:rsidR="00D27A4B" w:rsidRPr="00EB1DAC" w:rsidRDefault="00D27A4B" w:rsidP="00D27A4B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29BF34ED" w14:textId="7E541899" w:rsidR="00D27A4B" w:rsidRPr="00EB1DAC" w:rsidRDefault="009060D1" w:rsidP="00D27A4B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B1DAC">
              <w:rPr>
                <w:rFonts w:asciiTheme="minorHAnsi" w:eastAsia="標楷體" w:hAnsiTheme="minorHAnsi" w:cstheme="minorHAnsi" w:hint="eastAsia"/>
              </w:rPr>
              <w:t>眼光</w:t>
            </w:r>
          </w:p>
        </w:tc>
        <w:tc>
          <w:tcPr>
            <w:tcW w:w="1696" w:type="dxa"/>
            <w:gridSpan w:val="3"/>
            <w:vAlign w:val="center"/>
          </w:tcPr>
          <w:p w14:paraId="275E3EA4" w14:textId="77777777" w:rsidR="00D27A4B" w:rsidRPr="00EB1DAC" w:rsidRDefault="00D27A4B" w:rsidP="00D27A4B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5797C04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7A4F1F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463A3C5E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32AAF66" w14:textId="4B9DDA0C" w:rsidR="00FA0A7C" w:rsidRPr="00EB1DAC" w:rsidRDefault="0031432E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EB1DAC" w:rsidRPr="00EB1DAC" w14:paraId="6DD3E1F1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B971E2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B1DAC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2C52ED7A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46D3D43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B1D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B1DAC" w:rsidRPr="00EB1DAC" w14:paraId="2644711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48FDA00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6536" w:type="dxa"/>
            <w:gridSpan w:val="5"/>
            <w:vAlign w:val="center"/>
          </w:tcPr>
          <w:p w14:paraId="4DAB3127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B898873" w14:textId="77777777" w:rsidR="00FA0A7C" w:rsidRPr="00EB1DA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</w:tbl>
    <w:p w14:paraId="7C44086D" w14:textId="77777777" w:rsidR="00187334" w:rsidRPr="00EB1DAC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EB1DAC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0CACA22B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77777777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128AC126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77777777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1D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0F969D83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EB1D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5787A1F7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59044A63" w14:textId="77777777" w:rsidR="00613DA6" w:rsidRPr="00EB1DAC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0"/>
      <w:bookmarkEnd w:id="1"/>
      <w:r w:rsidRPr="00EB1DAC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EB1DAC">
        <w:rPr>
          <w:rFonts w:ascii="文鼎特毛楷" w:eastAsia="文鼎特毛楷" w:hint="eastAsia"/>
          <w:sz w:val="36"/>
          <w:szCs w:val="36"/>
        </w:rPr>
        <w:t>講道大綱</w:t>
      </w:r>
      <w:r w:rsidRPr="00EB1DAC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73D78141" w14:textId="0CC173A3" w:rsidR="00235B50" w:rsidRPr="00EB1DAC" w:rsidRDefault="00235B50" w:rsidP="00795E0E">
      <w:pPr>
        <w:pStyle w:val="afb"/>
        <w:numPr>
          <w:ilvl w:val="0"/>
          <w:numId w:val="21"/>
        </w:numPr>
        <w:snapToGrid w:val="0"/>
        <w:spacing w:beforeLines="50" w:before="180"/>
        <w:ind w:leftChars="0" w:left="1440" w:hanging="731"/>
        <w:rPr>
          <w:rFonts w:ascii="文鼎特毛楷" w:eastAsia="文鼎特毛楷" w:hAnsi="標楷體"/>
          <w:sz w:val="32"/>
          <w:szCs w:val="32"/>
        </w:rPr>
      </w:pPr>
      <w:r w:rsidRPr="00EB1DAC">
        <w:rPr>
          <w:rFonts w:ascii="文鼎特毛楷" w:eastAsia="文鼎特毛楷" w:hAnsi="標楷體" w:hint="eastAsia"/>
          <w:sz w:val="32"/>
          <w:szCs w:val="32"/>
        </w:rPr>
        <w:t xml:space="preserve">前言： </w:t>
      </w:r>
    </w:p>
    <w:p w14:paraId="4A8C8B1B" w14:textId="77777777" w:rsidR="00235B50" w:rsidRPr="00EB1DAC" w:rsidRDefault="00235B50" w:rsidP="00235B50">
      <w:pPr>
        <w:pStyle w:val="afb"/>
        <w:snapToGrid w:val="0"/>
        <w:spacing w:beforeLines="25" w:before="90"/>
        <w:ind w:leftChars="0" w:left="1438"/>
        <w:rPr>
          <w:rFonts w:ascii="文鼎特毛楷" w:eastAsia="文鼎特毛楷" w:hAnsi="標楷體"/>
          <w:sz w:val="32"/>
          <w:szCs w:val="32"/>
        </w:rPr>
      </w:pPr>
    </w:p>
    <w:p w14:paraId="2D86A336" w14:textId="454C71C3" w:rsidR="00235B50" w:rsidRPr="00EB1DAC" w:rsidRDefault="00235B50" w:rsidP="00235B50">
      <w:pPr>
        <w:pStyle w:val="afb"/>
        <w:numPr>
          <w:ilvl w:val="0"/>
          <w:numId w:val="21"/>
        </w:numPr>
        <w:snapToGrid w:val="0"/>
        <w:spacing w:beforeLines="25" w:before="90"/>
        <w:ind w:leftChars="0"/>
        <w:rPr>
          <w:rFonts w:ascii="文鼎特毛楷" w:eastAsia="文鼎特毛楷" w:hAnsi="標楷體"/>
          <w:sz w:val="32"/>
          <w:szCs w:val="32"/>
        </w:rPr>
      </w:pPr>
      <w:r w:rsidRPr="00EB1DAC">
        <w:rPr>
          <w:rFonts w:ascii="文鼎特毛楷" w:eastAsia="文鼎特毛楷" w:hAnsi="標楷體" w:hint="eastAsia"/>
          <w:sz w:val="32"/>
          <w:szCs w:val="32"/>
        </w:rPr>
        <w:t>本文：</w:t>
      </w:r>
      <w:proofErr w:type="gramStart"/>
      <w:r w:rsidRPr="00EB1DAC">
        <w:rPr>
          <w:rFonts w:ascii="文鼎特毛楷" w:eastAsia="文鼎特毛楷" w:hAnsi="標楷體" w:hint="eastAsia"/>
          <w:sz w:val="32"/>
          <w:szCs w:val="32"/>
        </w:rPr>
        <w:t>艱難餅</w:t>
      </w:r>
      <w:proofErr w:type="gramEnd"/>
      <w:r w:rsidRPr="00EB1DAC">
        <w:rPr>
          <w:rFonts w:ascii="文鼎特毛楷" w:eastAsia="文鼎特毛楷" w:hAnsi="標楷體" w:hint="eastAsia"/>
          <w:sz w:val="32"/>
          <w:szCs w:val="32"/>
        </w:rPr>
        <w:t>、困苦水</w:t>
      </w:r>
    </w:p>
    <w:p w14:paraId="59BD1145" w14:textId="77777777" w:rsidR="00235B50" w:rsidRPr="00EB1DAC" w:rsidRDefault="00235B50" w:rsidP="00235B50">
      <w:pPr>
        <w:snapToGrid w:val="0"/>
        <w:spacing w:beforeLines="25" w:before="90"/>
        <w:rPr>
          <w:rFonts w:ascii="文鼎特毛楷" w:eastAsia="文鼎特毛楷" w:hAnsi="標楷體"/>
          <w:sz w:val="32"/>
          <w:szCs w:val="32"/>
        </w:rPr>
      </w:pPr>
    </w:p>
    <w:p w14:paraId="21300731" w14:textId="7A4A07FC" w:rsidR="00235B50" w:rsidRPr="00EB1DAC" w:rsidRDefault="00235B50" w:rsidP="00235B50">
      <w:pPr>
        <w:pStyle w:val="afb"/>
        <w:numPr>
          <w:ilvl w:val="0"/>
          <w:numId w:val="21"/>
        </w:numPr>
        <w:snapToGrid w:val="0"/>
        <w:spacing w:beforeLines="25" w:before="90"/>
        <w:ind w:leftChars="0"/>
        <w:rPr>
          <w:rFonts w:ascii="文鼎特毛楷" w:eastAsia="文鼎特毛楷" w:hAnsi="標楷體"/>
          <w:sz w:val="32"/>
          <w:szCs w:val="32"/>
        </w:rPr>
      </w:pPr>
      <w:r w:rsidRPr="00EB1DAC">
        <w:rPr>
          <w:rFonts w:ascii="文鼎特毛楷" w:eastAsia="文鼎特毛楷" w:hAnsi="標楷體" w:hint="eastAsia"/>
          <w:sz w:val="32"/>
          <w:szCs w:val="32"/>
        </w:rPr>
        <w:t>思考：在困境生命中如何看見上帝恩典</w:t>
      </w:r>
    </w:p>
    <w:p w14:paraId="2389D8AC" w14:textId="77777777" w:rsidR="00235B50" w:rsidRPr="00EB1DAC" w:rsidRDefault="00235B50" w:rsidP="00235B50">
      <w:pPr>
        <w:pStyle w:val="afb"/>
        <w:snapToGrid w:val="0"/>
        <w:spacing w:beforeLines="25" w:before="90"/>
        <w:ind w:leftChars="0" w:left="1438"/>
        <w:rPr>
          <w:rFonts w:ascii="文鼎特毛楷" w:eastAsia="文鼎特毛楷" w:hAnsi="標楷體"/>
          <w:sz w:val="32"/>
          <w:szCs w:val="32"/>
        </w:rPr>
      </w:pPr>
    </w:p>
    <w:p w14:paraId="4A909B99" w14:textId="0A067E05" w:rsidR="00235B50" w:rsidRPr="00EB1DAC" w:rsidRDefault="00235B50" w:rsidP="00235B50">
      <w:pPr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  <w:r w:rsidRPr="00EB1DAC">
        <w:rPr>
          <w:rFonts w:ascii="文鼎特毛楷" w:eastAsia="文鼎特毛楷" w:hAnsi="標楷體" w:hint="eastAsia"/>
          <w:sz w:val="32"/>
          <w:szCs w:val="32"/>
        </w:rPr>
        <w:t xml:space="preserve">      </w:t>
      </w:r>
      <w:r w:rsidRPr="00EB1DAC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EB1DAC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B1DAC">
        <w:rPr>
          <w:rFonts w:ascii="標楷體" w:eastAsia="標楷體" w:hAnsi="標楷體" w:hint="eastAsia"/>
          <w:sz w:val="32"/>
          <w:szCs w:val="32"/>
        </w:rPr>
        <w:t>)</w:t>
      </w:r>
      <w:r w:rsidRPr="00EB1DAC">
        <w:rPr>
          <w:rFonts w:ascii="標楷體" w:eastAsia="標楷體" w:hAnsi="標楷體" w:hint="eastAsia"/>
          <w:sz w:val="32"/>
          <w:szCs w:val="32"/>
        </w:rPr>
        <w:tab/>
      </w:r>
      <w:proofErr w:type="gramStart"/>
      <w:r w:rsidRPr="00EB1DAC">
        <w:rPr>
          <w:rFonts w:ascii="標楷體" w:eastAsia="標楷體" w:hAnsi="標楷體" w:hint="eastAsia"/>
          <w:sz w:val="32"/>
          <w:szCs w:val="32"/>
        </w:rPr>
        <w:t>鄧</w:t>
      </w:r>
      <w:proofErr w:type="gramEnd"/>
      <w:r w:rsidRPr="00EB1DAC">
        <w:rPr>
          <w:rFonts w:ascii="標楷體" w:eastAsia="標楷體" w:hAnsi="標楷體" w:hint="eastAsia"/>
          <w:sz w:val="32"/>
          <w:szCs w:val="32"/>
        </w:rPr>
        <w:t>約翰牧師的屬靈筆記本&lt;&lt;在緊急際遇中的靈修&gt;&gt;</w:t>
      </w:r>
    </w:p>
    <w:p w14:paraId="744BE988" w14:textId="77777777" w:rsidR="00235B50" w:rsidRPr="00EB1DAC" w:rsidRDefault="00235B50" w:rsidP="00235B50">
      <w:pPr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</w:p>
    <w:p w14:paraId="28AE0A49" w14:textId="3FEAE6C0" w:rsidR="00235B50" w:rsidRPr="00EB1DAC" w:rsidRDefault="00235B50" w:rsidP="00235B50">
      <w:pPr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  <w:r w:rsidRPr="00EB1DAC">
        <w:rPr>
          <w:rFonts w:ascii="標楷體" w:eastAsia="標楷體" w:hAnsi="標楷體" w:hint="eastAsia"/>
          <w:sz w:val="32"/>
          <w:szCs w:val="32"/>
        </w:rPr>
        <w:t xml:space="preserve">      (二)</w:t>
      </w:r>
      <w:r w:rsidRPr="00EB1DAC">
        <w:rPr>
          <w:rFonts w:ascii="標楷體" w:eastAsia="標楷體" w:hAnsi="標楷體" w:hint="eastAsia"/>
          <w:sz w:val="32"/>
          <w:szCs w:val="32"/>
        </w:rPr>
        <w:tab/>
        <w:t>在困境中上帝所要賞賜給我們的恩典有那些？</w:t>
      </w:r>
    </w:p>
    <w:p w14:paraId="17E572EA" w14:textId="77777777" w:rsidR="00235B50" w:rsidRPr="00EB1DAC" w:rsidRDefault="00235B50" w:rsidP="00235B50">
      <w:pPr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</w:p>
    <w:p w14:paraId="37CD53DC" w14:textId="48E05F05" w:rsidR="00235B50" w:rsidRPr="00EB1DAC" w:rsidRDefault="00235B50" w:rsidP="00235B50">
      <w:pPr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  <w:r w:rsidRPr="00EB1DAC">
        <w:rPr>
          <w:rFonts w:ascii="標楷體" w:eastAsia="標楷體" w:hAnsi="標楷體" w:hint="eastAsia"/>
          <w:sz w:val="32"/>
          <w:szCs w:val="32"/>
        </w:rPr>
        <w:t xml:space="preserve">      (三)</w:t>
      </w:r>
      <w:r w:rsidRPr="00EB1DAC">
        <w:rPr>
          <w:rFonts w:ascii="標楷體" w:eastAsia="標楷體" w:hAnsi="標楷體" w:hint="eastAsia"/>
          <w:sz w:val="32"/>
          <w:szCs w:val="32"/>
        </w:rPr>
        <w:tab/>
        <w:t>彼此扶持，在困境中看見上帝的恩典</w:t>
      </w:r>
    </w:p>
    <w:p w14:paraId="3C3A2EE1" w14:textId="77777777" w:rsidR="00235B50" w:rsidRPr="00EB1DAC" w:rsidRDefault="00235B50" w:rsidP="00235B50">
      <w:pPr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</w:p>
    <w:p w14:paraId="4C734C20" w14:textId="21EF8F02" w:rsidR="00235B50" w:rsidRPr="00EB1DAC" w:rsidRDefault="00235B50" w:rsidP="00235B50">
      <w:pPr>
        <w:snapToGrid w:val="0"/>
        <w:spacing w:beforeLines="25" w:before="90"/>
        <w:ind w:leftChars="295" w:left="1130" w:hangingChars="132" w:hanging="422"/>
        <w:rPr>
          <w:rFonts w:ascii="標楷體" w:eastAsia="標楷體" w:hAnsi="標楷體"/>
          <w:sz w:val="28"/>
          <w:szCs w:val="28"/>
        </w:rPr>
      </w:pPr>
      <w:r w:rsidRPr="00EB1DAC">
        <w:rPr>
          <w:rFonts w:ascii="文鼎特毛楷" w:eastAsia="文鼎特毛楷" w:hAnsi="標楷體" w:hint="eastAsia"/>
          <w:sz w:val="32"/>
          <w:szCs w:val="32"/>
        </w:rPr>
        <w:t>四、</w:t>
      </w:r>
      <w:r w:rsidRPr="00EB1DAC">
        <w:rPr>
          <w:rFonts w:ascii="文鼎特毛楷" w:eastAsia="文鼎特毛楷" w:hAnsi="標楷體" w:hint="eastAsia"/>
          <w:sz w:val="32"/>
          <w:szCs w:val="32"/>
        </w:rPr>
        <w:tab/>
        <w:t>結論：新的眼光面對生命中困境、成就上帝的旨意</w:t>
      </w:r>
    </w:p>
    <w:p w14:paraId="676EF1FF" w14:textId="17D14ADD" w:rsidR="00C05136" w:rsidRPr="00EB1DAC" w:rsidRDefault="00C05136" w:rsidP="00C05136">
      <w:pPr>
        <w:snapToGrid w:val="0"/>
        <w:ind w:leftChars="367" w:left="1273" w:hanging="392"/>
        <w:rPr>
          <w:rFonts w:ascii="標楷體" w:eastAsia="標楷體" w:hAnsi="標楷體"/>
          <w:sz w:val="28"/>
          <w:szCs w:val="28"/>
        </w:rPr>
      </w:pPr>
    </w:p>
    <w:p w14:paraId="22C91353" w14:textId="77777777" w:rsidR="00235B50" w:rsidRPr="00EB1DAC" w:rsidRDefault="00235B50" w:rsidP="00C05136">
      <w:pPr>
        <w:snapToGrid w:val="0"/>
        <w:ind w:leftChars="367" w:left="1273" w:hanging="392"/>
        <w:rPr>
          <w:rFonts w:ascii="標楷體" w:eastAsia="標楷體" w:hAnsi="標楷體"/>
          <w:sz w:val="28"/>
          <w:szCs w:val="28"/>
        </w:rPr>
      </w:pPr>
    </w:p>
    <w:p w14:paraId="021934B3" w14:textId="77777777" w:rsidR="00C05136" w:rsidRPr="00EB1DAC" w:rsidRDefault="00C05136" w:rsidP="00C05136">
      <w:pPr>
        <w:snapToGrid w:val="0"/>
        <w:spacing w:beforeLines="25" w:before="90"/>
        <w:rPr>
          <w:rFonts w:ascii="文鼎特毛楷" w:eastAsia="文鼎特毛楷" w:hAnsi="標楷體"/>
          <w:sz w:val="32"/>
          <w:szCs w:val="32"/>
        </w:rPr>
      </w:pPr>
      <w:r w:rsidRPr="00EB1DAC">
        <w:rPr>
          <w:rFonts w:ascii="文鼎特毛楷" w:eastAsia="文鼎特毛楷" w:hAnsi="標楷體" w:hint="eastAsia"/>
          <w:sz w:val="32"/>
          <w:szCs w:val="32"/>
        </w:rPr>
        <w:t>【金句】</w:t>
      </w:r>
    </w:p>
    <w:p w14:paraId="4DC95023" w14:textId="63DD4C93" w:rsidR="00FC3C7C" w:rsidRPr="00EB1DAC" w:rsidRDefault="00235B50" w:rsidP="00C05136">
      <w:pPr>
        <w:snapToGrid w:val="0"/>
        <w:ind w:leftChars="235" w:left="564" w:firstLine="3"/>
        <w:rPr>
          <w:rFonts w:ascii="標楷體" w:eastAsia="標楷體" w:hAnsi="標楷體"/>
          <w:sz w:val="32"/>
          <w:szCs w:val="32"/>
        </w:rPr>
      </w:pPr>
      <w:r w:rsidRPr="00EB1DAC">
        <w:rPr>
          <w:rFonts w:ascii="標楷體" w:eastAsia="標楷體" w:hAnsi="標楷體" w:hint="eastAsia"/>
          <w:sz w:val="32"/>
          <w:szCs w:val="32"/>
        </w:rPr>
        <w:t>「我將這些事告訴你們，是要叫你們在我</w:t>
      </w:r>
      <w:proofErr w:type="gramStart"/>
      <w:r w:rsidRPr="00EB1DAC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EB1DAC">
        <w:rPr>
          <w:rFonts w:ascii="標楷體" w:eastAsia="標楷體" w:hAnsi="標楷體" w:hint="eastAsia"/>
          <w:sz w:val="32"/>
          <w:szCs w:val="32"/>
        </w:rPr>
        <w:t>面有平安。在世上，你們有苦難；但你們可以放心，我已經勝了世界。」</w:t>
      </w:r>
      <w:r w:rsidR="00C05136" w:rsidRPr="00EB1DAC">
        <w:rPr>
          <w:rFonts w:ascii="標楷體" w:eastAsia="標楷體" w:hAnsi="標楷體" w:hint="eastAsia"/>
          <w:sz w:val="32"/>
          <w:szCs w:val="32"/>
        </w:rPr>
        <w:t>(約16:33)</w:t>
      </w:r>
    </w:p>
    <w:p w14:paraId="37339F37" w14:textId="77777777" w:rsidR="00235B50" w:rsidRPr="00EB1DAC" w:rsidRDefault="00235B50" w:rsidP="00C05136">
      <w:pPr>
        <w:snapToGrid w:val="0"/>
        <w:ind w:leftChars="235" w:left="564" w:firstLine="3"/>
        <w:rPr>
          <w:rFonts w:ascii="標楷體" w:eastAsia="標楷體" w:hAnsi="標楷體"/>
          <w:sz w:val="32"/>
          <w:szCs w:val="32"/>
        </w:rPr>
      </w:pPr>
    </w:p>
    <w:p w14:paraId="071CCBD6" w14:textId="77777777" w:rsidR="00235B50" w:rsidRPr="00EB1DAC" w:rsidRDefault="00235B50" w:rsidP="00C05136">
      <w:pPr>
        <w:snapToGrid w:val="0"/>
        <w:ind w:leftChars="235" w:left="564" w:firstLine="3"/>
        <w:rPr>
          <w:rFonts w:ascii="標楷體" w:eastAsia="標楷體" w:hAnsi="標楷體"/>
          <w:sz w:val="32"/>
          <w:szCs w:val="32"/>
        </w:rPr>
      </w:pPr>
    </w:p>
    <w:p w14:paraId="28417AEE" w14:textId="77777777" w:rsidR="00235B50" w:rsidRPr="00EB1DAC" w:rsidRDefault="00235B50" w:rsidP="00C05136">
      <w:pPr>
        <w:snapToGrid w:val="0"/>
        <w:ind w:leftChars="235" w:left="564" w:firstLine="3"/>
        <w:rPr>
          <w:rFonts w:ascii="標楷體" w:eastAsia="標楷體" w:hAnsi="標楷體"/>
          <w:sz w:val="32"/>
          <w:szCs w:val="32"/>
        </w:rPr>
      </w:pPr>
    </w:p>
    <w:p w14:paraId="743C7CAC" w14:textId="77777777" w:rsidR="002B1F57" w:rsidRPr="00EB1DAC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EB1DAC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EB1DAC" w:rsidRPr="00EB1DAC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EB1DAC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B1DAC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3ADFF615" w:rsidR="002B1F57" w:rsidRPr="00EB1DAC" w:rsidRDefault="009060D1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4</w:t>
            </w:r>
            <w:r w:rsidR="002B1F57" w:rsidRPr="00EB1DAC">
              <w:rPr>
                <w:rFonts w:ascii="微軟正黑體" w:eastAsia="微軟正黑體" w:hAnsi="微軟正黑體"/>
              </w:rPr>
              <w:t>/</w:t>
            </w:r>
            <w:r w:rsidRPr="00EB1DAC">
              <w:rPr>
                <w:rFonts w:ascii="微軟正黑體" w:eastAsia="微軟正黑體" w:hAnsi="微軟正黑體" w:hint="eastAsia"/>
              </w:rPr>
              <w:t>7</w:t>
            </w:r>
            <w:r w:rsidR="002B1F57" w:rsidRPr="00EB1DAC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EB1DAC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EB1DAC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6CD40F8A" w:rsidR="002B1F57" w:rsidRPr="00EB1DAC" w:rsidRDefault="00D27A4B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4</w:t>
            </w:r>
            <w:r w:rsidR="002B1F57" w:rsidRPr="00EB1DAC">
              <w:rPr>
                <w:rFonts w:ascii="微軟正黑體" w:eastAsia="微軟正黑體" w:hAnsi="微軟正黑體"/>
              </w:rPr>
              <w:t>/</w:t>
            </w:r>
            <w:r w:rsidR="009060D1" w:rsidRPr="00EB1DAC">
              <w:rPr>
                <w:rFonts w:ascii="微軟正黑體" w:eastAsia="微軟正黑體" w:hAnsi="微軟正黑體" w:hint="eastAsia"/>
              </w:rPr>
              <w:t>8</w:t>
            </w:r>
            <w:r w:rsidR="002B1F57" w:rsidRPr="00EB1DAC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254D1991" w:rsidR="002B1F57" w:rsidRPr="00EB1DAC" w:rsidRDefault="00D27A4B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4</w:t>
            </w:r>
            <w:r w:rsidR="002B1F57" w:rsidRPr="00EB1DAC">
              <w:rPr>
                <w:rFonts w:ascii="微軟正黑體" w:eastAsia="微軟正黑體" w:hAnsi="微軟正黑體"/>
              </w:rPr>
              <w:t>/</w:t>
            </w:r>
            <w:r w:rsidR="009060D1" w:rsidRPr="00EB1DAC">
              <w:rPr>
                <w:rFonts w:ascii="微軟正黑體" w:eastAsia="微軟正黑體" w:hAnsi="微軟正黑體" w:hint="eastAsia"/>
              </w:rPr>
              <w:t>9</w:t>
            </w:r>
            <w:r w:rsidR="002B1F57" w:rsidRPr="00EB1DAC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1E190134" w:rsidR="002B1F57" w:rsidRPr="00EB1DAC" w:rsidRDefault="00D27A4B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4</w:t>
            </w:r>
            <w:r w:rsidR="002B1F57" w:rsidRPr="00EB1DAC">
              <w:rPr>
                <w:rFonts w:ascii="微軟正黑體" w:eastAsia="微軟正黑體" w:hAnsi="微軟正黑體" w:hint="eastAsia"/>
              </w:rPr>
              <w:t>/</w:t>
            </w:r>
            <w:r w:rsidR="009060D1" w:rsidRPr="00EB1DAC">
              <w:rPr>
                <w:rFonts w:ascii="微軟正黑體" w:eastAsia="微軟正黑體" w:hAnsi="微軟正黑體" w:hint="eastAsia"/>
              </w:rPr>
              <w:t>10</w:t>
            </w:r>
            <w:r w:rsidR="002B1F57" w:rsidRPr="00EB1DAC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1D6A54EE" w:rsidR="002B1F57" w:rsidRPr="00EB1DAC" w:rsidRDefault="00D27A4B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4</w:t>
            </w:r>
            <w:r w:rsidR="002B1F57" w:rsidRPr="00EB1DAC">
              <w:rPr>
                <w:rFonts w:ascii="微軟正黑體" w:eastAsia="微軟正黑體" w:hAnsi="微軟正黑體" w:hint="eastAsia"/>
              </w:rPr>
              <w:t>/</w:t>
            </w:r>
            <w:r w:rsidR="009060D1" w:rsidRPr="00EB1DAC">
              <w:rPr>
                <w:rFonts w:ascii="微軟正黑體" w:eastAsia="微軟正黑體" w:hAnsi="微軟正黑體" w:hint="eastAsia"/>
              </w:rPr>
              <w:t>11</w:t>
            </w:r>
            <w:r w:rsidR="002B1F57" w:rsidRPr="00EB1DAC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EB1DAC" w:rsidRPr="00EB1DAC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EB1DAC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B1DAC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2C56A07" w14:textId="77777777" w:rsidR="00130DD4" w:rsidRPr="00EB1DAC" w:rsidRDefault="00130DD4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使徒行傳</w:t>
            </w:r>
          </w:p>
          <w:p w14:paraId="7968B8D6" w14:textId="21CDCD2A" w:rsidR="002B1F57" w:rsidRPr="00EB1DAC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第</w:t>
            </w:r>
            <w:r w:rsidR="009060D1" w:rsidRPr="00EB1DAC">
              <w:rPr>
                <w:rFonts w:ascii="微軟正黑體" w:eastAsia="微軟正黑體" w:hAnsi="微軟正黑體" w:hint="eastAsia"/>
              </w:rPr>
              <w:t>24</w:t>
            </w:r>
            <w:r w:rsidRPr="00EB1D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2ACB72B2" w14:textId="77777777" w:rsidR="00130DD4" w:rsidRPr="00EB1DAC" w:rsidRDefault="00130DD4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使徒行傳</w:t>
            </w:r>
          </w:p>
          <w:p w14:paraId="128EE40C" w14:textId="322DA7E6" w:rsidR="002B1F57" w:rsidRPr="00EB1DAC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第</w:t>
            </w:r>
            <w:r w:rsidR="00D27A4B" w:rsidRPr="00EB1DAC">
              <w:rPr>
                <w:rFonts w:ascii="微軟正黑體" w:eastAsia="微軟正黑體" w:hAnsi="微軟正黑體" w:hint="eastAsia"/>
              </w:rPr>
              <w:t>2</w:t>
            </w:r>
            <w:r w:rsidR="009060D1" w:rsidRPr="00EB1DAC">
              <w:rPr>
                <w:rFonts w:ascii="微軟正黑體" w:eastAsia="微軟正黑體" w:hAnsi="微軟正黑體" w:hint="eastAsia"/>
              </w:rPr>
              <w:t>5</w:t>
            </w:r>
            <w:r w:rsidRPr="00EB1D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7576DF37" w:rsidR="00851B0F" w:rsidRPr="00EB1DAC" w:rsidRDefault="00AA7F1C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使徒行傳</w:t>
            </w:r>
          </w:p>
          <w:p w14:paraId="45F20655" w14:textId="33618CC8" w:rsidR="002B1F57" w:rsidRPr="00EB1DAC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第</w:t>
            </w:r>
            <w:r w:rsidR="00D27A4B" w:rsidRPr="00EB1DAC">
              <w:rPr>
                <w:rFonts w:ascii="微軟正黑體" w:eastAsia="微軟正黑體" w:hAnsi="微軟正黑體" w:hint="eastAsia"/>
              </w:rPr>
              <w:t>2</w:t>
            </w:r>
            <w:r w:rsidR="009060D1" w:rsidRPr="00EB1DAC">
              <w:rPr>
                <w:rFonts w:ascii="微軟正黑體" w:eastAsia="微軟正黑體" w:hAnsi="微軟正黑體" w:hint="eastAsia"/>
              </w:rPr>
              <w:t>6</w:t>
            </w:r>
            <w:r w:rsidRPr="00EB1D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B38ED66" w14:textId="77777777" w:rsidR="00AA7F1C" w:rsidRPr="00EB1DAC" w:rsidRDefault="00AA7F1C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使徒行傳</w:t>
            </w:r>
          </w:p>
          <w:p w14:paraId="5346775A" w14:textId="20C7FE1C" w:rsidR="002B1F57" w:rsidRPr="00EB1DAC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第</w:t>
            </w:r>
            <w:r w:rsidR="00D27A4B" w:rsidRPr="00EB1DAC">
              <w:rPr>
                <w:rFonts w:ascii="微軟正黑體" w:eastAsia="微軟正黑體" w:hAnsi="微軟正黑體" w:hint="eastAsia"/>
              </w:rPr>
              <w:t>2</w:t>
            </w:r>
            <w:r w:rsidR="009060D1" w:rsidRPr="00EB1DAC">
              <w:rPr>
                <w:rFonts w:ascii="微軟正黑體" w:eastAsia="微軟正黑體" w:hAnsi="微軟正黑體" w:hint="eastAsia"/>
              </w:rPr>
              <w:t>7</w:t>
            </w:r>
            <w:r w:rsidRPr="00EB1D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2D98ED3" w14:textId="77777777" w:rsidR="00AA7F1C" w:rsidRPr="00EB1DAC" w:rsidRDefault="00AA7F1C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使徒行傳</w:t>
            </w:r>
          </w:p>
          <w:p w14:paraId="0DC784E5" w14:textId="5A62B37D" w:rsidR="002B1F57" w:rsidRPr="00EB1DAC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B1DAC">
              <w:rPr>
                <w:rFonts w:ascii="微軟正黑體" w:eastAsia="微軟正黑體" w:hAnsi="微軟正黑體" w:hint="eastAsia"/>
              </w:rPr>
              <w:t>第</w:t>
            </w:r>
            <w:r w:rsidR="00D27A4B" w:rsidRPr="00EB1DAC">
              <w:rPr>
                <w:rFonts w:ascii="微軟正黑體" w:eastAsia="微軟正黑體" w:hAnsi="微軟正黑體" w:hint="eastAsia"/>
              </w:rPr>
              <w:t>2</w:t>
            </w:r>
            <w:r w:rsidR="009060D1" w:rsidRPr="00EB1DAC">
              <w:rPr>
                <w:rFonts w:ascii="微軟正黑體" w:eastAsia="微軟正黑體" w:hAnsi="微軟正黑體" w:hint="eastAsia"/>
              </w:rPr>
              <w:t>8</w:t>
            </w:r>
            <w:r w:rsidRPr="00EB1DAC">
              <w:rPr>
                <w:rFonts w:ascii="微軟正黑體" w:eastAsia="微軟正黑體" w:hAnsi="微軟正黑體" w:hint="eastAsia"/>
              </w:rPr>
              <w:t>章</w:t>
            </w:r>
          </w:p>
        </w:tc>
      </w:tr>
      <w:bookmarkEnd w:id="7"/>
    </w:tbl>
    <w:p w14:paraId="75718562" w14:textId="77777777" w:rsidR="00FC3C7C" w:rsidRPr="00EB1DAC" w:rsidRDefault="00FC3C7C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07056F9" w14:textId="1A6A4E63" w:rsidR="00851B0F" w:rsidRPr="00EB1DAC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  <w:r w:rsidRPr="00EB1DA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0304FFB5">
                <wp:simplePos x="0" y="0"/>
                <wp:positionH relativeFrom="column">
                  <wp:posOffset>-2540</wp:posOffset>
                </wp:positionH>
                <wp:positionV relativeFrom="paragraph">
                  <wp:posOffset>-42751</wp:posOffset>
                </wp:positionV>
                <wp:extent cx="6007100" cy="872490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77777777" w:rsidR="00851B0F" w:rsidRPr="00EB1DAC" w:rsidRDefault="00851B0F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77777777" w:rsidR="00851B0F" w:rsidRPr="00EB1DAC" w:rsidRDefault="00851B0F" w:rsidP="00851B0F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07F101D8" w14:textId="635C52E7" w:rsidR="00531689" w:rsidRPr="00EB1DAC" w:rsidRDefault="009060D1" w:rsidP="00C679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北二區受難</w:t>
                            </w:r>
                            <w:proofErr w:type="gramStart"/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週</w:t>
                            </w:r>
                            <w:proofErr w:type="gramEnd"/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聯合禱告會</w:t>
                            </w:r>
                            <w:proofErr w:type="gramStart"/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—共赴主的</w:t>
                            </w:r>
                            <w:proofErr w:type="gramEnd"/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筵席</w:t>
                            </w:r>
                          </w:p>
                          <w:p w14:paraId="13A2B060" w14:textId="027DD64D" w:rsidR="00531689" w:rsidRPr="00EB1DAC" w:rsidRDefault="009060D1" w:rsidP="00795E0E">
                            <w:pPr>
                              <w:pStyle w:val="afb"/>
                              <w:widowControl/>
                              <w:snapToGrid w:val="0"/>
                              <w:spacing w:line="30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今年由公舘、安和、六張犁及和平四間教會聯合舉行，將於</w:t>
                            </w:r>
                            <w:r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4/18(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五</w:t>
                            </w:r>
                            <w:r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)19:30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在公舘教會舉行，將由仁全牧師分享信息，邀請大家預備心一起參加。</w:t>
                            </w:r>
                          </w:p>
                          <w:p w14:paraId="62EB0DF5" w14:textId="3FD7BFE2" w:rsidR="00970696" w:rsidRPr="00EB1DAC" w:rsidRDefault="003A1D25" w:rsidP="00C679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懇請會友關心，共同為「緬甸震災」奉獻</w:t>
                            </w:r>
                          </w:p>
                          <w:p w14:paraId="3070F69E" w14:textId="3B4B09BC" w:rsidR="003A1D25" w:rsidRPr="00EB1DAC" w:rsidRDefault="003A1D25" w:rsidP="00795E0E">
                            <w:pPr>
                              <w:snapToGrid w:val="0"/>
                              <w:spacing w:line="-300" w:lineRule="auto"/>
                              <w:ind w:left="709" w:hanging="278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1.由於緬甸是軍政府統治，軍事國家訊息封閉，國際救助考量以奉獻大型基督教機構團體為主。</w:t>
                            </w:r>
                          </w:p>
                          <w:p w14:paraId="78B1D8B9" w14:textId="48C148E3" w:rsidR="003A1D25" w:rsidRPr="00EB1DAC" w:rsidRDefault="003A1D25" w:rsidP="00795E0E">
                            <w:pPr>
                              <w:snapToGrid w:val="0"/>
                              <w:spacing w:line="-300" w:lineRule="auto"/>
                              <w:ind w:left="709" w:hanging="278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2.透過以下三間基督教機構管道:世界展望會、基督教救助協會、基督精兵協會先行捐出各NT$20萬元援助，合計NT$60萬元，救助緬甸震災。</w:t>
                            </w:r>
                          </w:p>
                          <w:p w14:paraId="59D41C6E" w14:textId="4B03D507" w:rsidR="003A1D25" w:rsidRPr="00EB1DAC" w:rsidRDefault="003A1D25" w:rsidP="00795E0E">
                            <w:pPr>
                              <w:snapToGrid w:val="0"/>
                              <w:spacing w:line="-300" w:lineRule="auto"/>
                              <w:ind w:left="709" w:hanging="278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3.會友現金或匯款奉獻，請勾選「救災基金」或註明「緬甸震災」，即日起至4/27(日)止，若為記名之奉獻，將計入奉獻人年度總奉獻收據中，此次救災辦理結果將於5/4(日)週報公告之。</w:t>
                            </w:r>
                          </w:p>
                          <w:p w14:paraId="3915956D" w14:textId="6D1051CB" w:rsidR="00D410CC" w:rsidRPr="00EB1DAC" w:rsidRDefault="003A1D25" w:rsidP="00795E0E">
                            <w:pPr>
                              <w:snapToGrid w:val="0"/>
                              <w:spacing w:line="-300" w:lineRule="auto"/>
                              <w:ind w:left="709" w:hanging="278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4.以上奉獻款項將納入救災基金，募款以60萬為目標，金額若未達目標60萬，差額由救災基金補足；金額若超過目標60萬，逾越金額則授權教會救災基金小組再行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研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議並報小會同意後，續辦救災工作。</w:t>
                            </w:r>
                          </w:p>
                          <w:p w14:paraId="007A8EC6" w14:textId="689E4B44" w:rsidR="000B1954" w:rsidRPr="00EB1DAC" w:rsidRDefault="001421C8" w:rsidP="000B195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成主課程</w:t>
                            </w:r>
                          </w:p>
                          <w:p w14:paraId="3CC0A87A" w14:textId="109B7586" w:rsidR="00902D2D" w:rsidRPr="00EB1DAC" w:rsidRDefault="00902D2D" w:rsidP="00AE32D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9"/>
                              </w:numPr>
                              <w:snapToGrid w:val="0"/>
                              <w:spacing w:line="-300" w:lineRule="auto"/>
                              <w:ind w:leftChars="0" w:left="560" w:hanging="276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青春的歷練</w:t>
                            </w:r>
                            <w:r w:rsidR="00B24527" w:rsidRPr="00EB1D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和青少年談生命中重要的事</w:t>
                            </w:r>
                          </w:p>
                          <w:p w14:paraId="460C2C7B" w14:textId="77777777" w:rsidR="00902D2D" w:rsidRPr="00EB1DAC" w:rsidRDefault="00902D2D" w:rsidP="00795E0E">
                            <w:pPr>
                              <w:widowControl/>
                              <w:snapToGrid w:val="0"/>
                              <w:spacing w:line="-300" w:lineRule="auto"/>
                              <w:ind w:firstLineChars="200" w:firstLine="5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授課老師：林月娥傳道、葉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恒劭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傳道（4/27）</w:t>
                            </w:r>
                          </w:p>
                          <w:p w14:paraId="5C13548E" w14:textId="39D268C0" w:rsidR="00902D2D" w:rsidRPr="00EB1DAC" w:rsidRDefault="00902D2D" w:rsidP="00795E0E">
                            <w:pPr>
                              <w:widowControl/>
                              <w:snapToGrid w:val="0"/>
                              <w:spacing w:line="-300" w:lineRule="auto"/>
                              <w:ind w:firstLineChars="200" w:firstLine="5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授課對象：青少年的父母或想關心青少年的大人皆可</w:t>
                            </w:r>
                          </w:p>
                          <w:p w14:paraId="6C9FBEAC" w14:textId="4C9FBA6F" w:rsidR="00902D2D" w:rsidRPr="00EB1DAC" w:rsidRDefault="00902D2D" w:rsidP="00795E0E">
                            <w:pPr>
                              <w:widowControl/>
                              <w:snapToGrid w:val="0"/>
                              <w:spacing w:line="-300" w:lineRule="auto"/>
                              <w:ind w:firstLineChars="200" w:firstLine="5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上課地點：6</w:t>
                            </w:r>
                            <w:r w:rsidR="004E2D77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F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01教室</w:t>
                            </w:r>
                          </w:p>
                          <w:p w14:paraId="4762CCB0" w14:textId="706569AD" w:rsidR="00902D2D" w:rsidRPr="00EB1DAC" w:rsidRDefault="00902D2D" w:rsidP="00795E0E">
                            <w:pPr>
                              <w:widowControl/>
                              <w:snapToGrid w:val="0"/>
                              <w:spacing w:line="-300" w:lineRule="auto"/>
                              <w:ind w:firstLineChars="200" w:firstLine="5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上課時間：週日早上9:00-9:50</w:t>
                            </w:r>
                          </w:p>
                          <w:p w14:paraId="4E5B24EE" w14:textId="2F4E2251" w:rsidR="00902D2D" w:rsidRPr="00EB1DAC" w:rsidRDefault="00902D2D" w:rsidP="00795E0E">
                            <w:pPr>
                              <w:widowControl/>
                              <w:snapToGrid w:val="0"/>
                              <w:spacing w:line="-300" w:lineRule="auto"/>
                              <w:ind w:firstLineChars="200" w:firstLine="5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主題：4/13人際關係連結與落實團契生活</w:t>
                            </w:r>
                            <w:r w:rsidR="00CB344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4/27我為什麼要相信？信仰QA</w:t>
                            </w:r>
                            <w:r w:rsidR="00CB344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14:paraId="1E414D5D" w14:textId="4DAF8B7D" w:rsidR="00902D2D" w:rsidRPr="00EB1DAC" w:rsidRDefault="00902D2D" w:rsidP="00795E0E">
                            <w:pPr>
                              <w:widowControl/>
                              <w:snapToGrid w:val="0"/>
                              <w:spacing w:line="-300" w:lineRule="auto"/>
                              <w:ind w:firstLineChars="500" w:firstLine="130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5/4神啊！你到底要我做什麼？為課業的學習和未來的探索禱告</w:t>
                            </w:r>
                          </w:p>
                          <w:p w14:paraId="721DE8D8" w14:textId="40447B77" w:rsidR="000B1954" w:rsidRPr="00EB1DAC" w:rsidRDefault="00902D2D" w:rsidP="00795E0E">
                            <w:pPr>
                              <w:widowControl/>
                              <w:snapToGrid w:val="0"/>
                              <w:spacing w:line="-300" w:lineRule="auto"/>
                              <w:ind w:leftChars="237" w:left="1133" w:hangingChars="217" w:hanging="56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PS：若有青少年的父母或輔導想要選一次來上課都非常歡迎，每次討論的主題皆不同。</w:t>
                            </w:r>
                          </w:p>
                          <w:p w14:paraId="792CD9A9" w14:textId="2CF7ACAF" w:rsidR="00374A99" w:rsidRPr="00EB1DAC" w:rsidRDefault="00374A99" w:rsidP="00AE32D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9"/>
                              </w:numPr>
                              <w:snapToGrid w:val="0"/>
                              <w:spacing w:line="-300" w:lineRule="auto"/>
                              <w:ind w:leftChars="0" w:left="560" w:hanging="276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2025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愛祢愛我</w:t>
                            </w:r>
                            <w:r w:rsidRPr="00EB1DAC"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--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速讀主言</w:t>
                            </w:r>
                            <w:r w:rsidRPr="00EB1DAC"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八個月速讀聖經一遍</w:t>
                            </w:r>
                            <w:r w:rsidRPr="00EB1DAC"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AB129C" w:rsidRPr="00EB1D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8A72B5E" w14:textId="709D737B" w:rsidR="00374A99" w:rsidRPr="00EB1DAC" w:rsidRDefault="00374A99" w:rsidP="00795E0E">
                            <w:pPr>
                              <w:pStyle w:val="afb"/>
                              <w:widowControl/>
                              <w:snapToGrid w:val="0"/>
                              <w:spacing w:line="-300" w:lineRule="auto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讓我們成為互相支持的夥伴，天天領受上帝</w:t>
                            </w:r>
                            <w:r w:rsidR="00D51749"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51749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話語的感動，透過彼此進度相同，達到連結</w:t>
                            </w:r>
                            <w:r w:rsidR="00D51749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於神、連結於人，幫助兄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們從4/20復活節</w:t>
                            </w:r>
                            <w:r w:rsidR="00D51749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開始到12/16聖誕節前完成，勇敢踏出「第一天」</w:t>
                            </w:r>
                            <w:r w:rsidR="00D51749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，從</w:t>
                            </w:r>
                            <w:r w:rsidRPr="00EB1DAC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One Day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到</w:t>
                            </w:r>
                            <w:r w:rsidRPr="00EB1DAC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Day One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，讓我們一同邁進！</w:t>
                            </w:r>
                            <w:r w:rsidR="00D51749"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D51749" w:rsidRPr="00EB1DAC">
                              <w:rPr>
                                <w:noProof/>
                              </w:rPr>
                              <w:drawing>
                                <wp:inline distT="0" distB="0" distL="0" distR="0" wp14:anchorId="35F10C46" wp14:editId="03576277">
                                  <wp:extent cx="749300" cy="740257"/>
                                  <wp:effectExtent l="0" t="0" r="0" b="3175"/>
                                  <wp:docPr id="34616718" name="圖片 18" descr="一張含有 螢幕擷取畫面, 圖形, 設計, 樣式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16718" name="圖片 18" descr="一張含有 螢幕擷取畫面, 圖形, 設計, 樣式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59" t="7703" r="6814" b="74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922" cy="74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1749"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D51749" w:rsidRPr="00EB1DAC">
                              <w:rPr>
                                <w:noProof/>
                              </w:rPr>
                              <w:drawing>
                                <wp:inline distT="0" distB="0" distL="0" distR="0" wp14:anchorId="06BA17F3" wp14:editId="229E6993">
                                  <wp:extent cx="768350" cy="742493"/>
                                  <wp:effectExtent l="0" t="0" r="0" b="635"/>
                                  <wp:docPr id="150960163" name="圖片 1" descr="一張含有 樣式, 文字, 圖形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960163" name="圖片 1" descr="一張含有 樣式, 文字, 圖形, 設計 的圖片&#10;&#10;AI 產生的內容可能不正確。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4305" t="4538" r="6150" b="4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160" cy="753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B24F7" w14:textId="024D93A0" w:rsidR="0090663C" w:rsidRPr="00EB1DAC" w:rsidRDefault="00D51749" w:rsidP="00D51749">
                            <w:pPr>
                              <w:pStyle w:val="afb"/>
                              <w:widowControl/>
                              <w:snapToGrid w:val="0"/>
                              <w:spacing w:line="2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2"/>
                              </w:rPr>
                              <w:t xml:space="preserve">                                                   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2"/>
                              </w:rPr>
                              <w:t xml:space="preserve">詳情QR code     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2"/>
                              </w:rPr>
                              <w:t>掃描加入</w:t>
                            </w:r>
                          </w:p>
                          <w:p w14:paraId="5EAB1A6F" w14:textId="04E98174" w:rsidR="00993E87" w:rsidRPr="00EB1DAC" w:rsidRDefault="00993E87" w:rsidP="00795E0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和平雙語夏令營</w:t>
                            </w:r>
                          </w:p>
                          <w:p w14:paraId="6E716743" w14:textId="14D372FB" w:rsidR="00993E87" w:rsidRPr="00EB1DAC" w:rsidRDefault="00993E87" w:rsidP="00993E87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【和平雙語夏令營】大航海家突破冒險之旅，將於7/22(二)~7/25(五)啟航！</w:t>
                            </w:r>
                          </w:p>
                          <w:p w14:paraId="35FA336E" w14:textId="4FCFA771" w:rsidR="00993E87" w:rsidRPr="00EB1DAC" w:rsidRDefault="00993E87" w:rsidP="00993E87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營會活動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共四天，由和平教會主辦，空中英語教室協辦，要帶著學員學習保羅和宣教士的腳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蹤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，為主來發光。人數限額60</w:t>
                            </w:r>
                            <w:r w:rsidR="00B24527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人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。即日起開始報名</w:t>
                            </w:r>
                            <w:r w:rsidR="00795E0E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至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6/20或額滿即截止。課程有空中英語教室外籍老師英語品格課程、</w:t>
                            </w:r>
                          </w:p>
                          <w:p w14:paraId="749EC0BF" w14:textId="79F7EACD" w:rsidR="00993E87" w:rsidRPr="00EB1DAC" w:rsidRDefault="00993E87" w:rsidP="00993E87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英語歌曲、大航海家冒險闖關大考驗、精兵出任務…等，</w:t>
                            </w:r>
                          </w:p>
                          <w:p w14:paraId="3926D8D9" w14:textId="35152152" w:rsidR="00DF2B29" w:rsidRPr="00EB1DAC" w:rsidRDefault="00993E87" w:rsidP="00993E87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noProof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歡迎國小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~六年級學生報名。費用每人1</w:t>
                            </w:r>
                            <w:r w:rsidR="00DF2B29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500元</w:t>
                            </w:r>
                            <w:r w:rsidR="003A1D2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</w:p>
                          <w:p w14:paraId="2658D731" w14:textId="1E77402C" w:rsidR="00EC4F61" w:rsidRPr="00EB1DAC" w:rsidRDefault="00993E87" w:rsidP="00795E0E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詳細說明及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線上報名請掃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="003A1D2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FC6F5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DF2B29" w:rsidRPr="00EB1DAC">
                              <w:rPr>
                                <w:noProof/>
                              </w:rPr>
                              <w:drawing>
                                <wp:inline distT="0" distB="0" distL="0" distR="0" wp14:anchorId="2B0B03FF" wp14:editId="60A51D35">
                                  <wp:extent cx="777628" cy="760630"/>
                                  <wp:effectExtent l="0" t="0" r="3810" b="1905"/>
                                  <wp:docPr id="103477821" name="圖片 18" descr="一張含有 樣式, 像素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77821" name="圖片 18" descr="一張含有 樣式, 像素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05" t="8020" r="7074" b="75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560" cy="762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B736A4" w14:textId="77777777" w:rsidR="00795E0E" w:rsidRPr="00EB1DAC" w:rsidRDefault="00795E0E" w:rsidP="00795E0E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pt;margin-top:-3.35pt;width:473pt;height:68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64wEAAKkDAAAOAAAAZHJzL2Uyb0RvYy54bWysU9tu2zAMfR+wfxD0vtgOsqY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" filled="f" stroked="f">
                <v:textbox>
                  <w:txbxContent>
                    <w:p w14:paraId="3E3B72AF" w14:textId="77777777" w:rsidR="00851B0F" w:rsidRPr="00EB1DAC" w:rsidRDefault="00851B0F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77777777" w:rsidR="00851B0F" w:rsidRPr="00EB1DAC" w:rsidRDefault="00851B0F" w:rsidP="00851B0F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07F101D8" w14:textId="635C52E7" w:rsidR="00531689" w:rsidRPr="00EB1DAC" w:rsidRDefault="009060D1" w:rsidP="00C679C0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北二區受難</w:t>
                      </w:r>
                      <w:proofErr w:type="gramStart"/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週</w:t>
                      </w:r>
                      <w:proofErr w:type="gramEnd"/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聯合禱告會</w:t>
                      </w:r>
                      <w:proofErr w:type="gramStart"/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—共赴主的</w:t>
                      </w:r>
                      <w:proofErr w:type="gramEnd"/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筵席</w:t>
                      </w:r>
                    </w:p>
                    <w:p w14:paraId="13A2B060" w14:textId="027DD64D" w:rsidR="00531689" w:rsidRPr="00EB1DAC" w:rsidRDefault="009060D1" w:rsidP="00795E0E">
                      <w:pPr>
                        <w:pStyle w:val="afb"/>
                        <w:widowControl/>
                        <w:snapToGrid w:val="0"/>
                        <w:spacing w:line="300" w:lineRule="exact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今年由公舘、安和、六張犁及和平四間教會聯合舉行，將於</w:t>
                      </w:r>
                      <w:r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4/18(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五</w:t>
                      </w:r>
                      <w:r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)19:30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在公舘教會舉行，將由仁全牧師分享信息，邀請大家預備心一起參加。</w:t>
                      </w:r>
                    </w:p>
                    <w:p w14:paraId="62EB0DF5" w14:textId="3FD7BFE2" w:rsidR="00970696" w:rsidRPr="00EB1DAC" w:rsidRDefault="003A1D25" w:rsidP="00C679C0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懇請會友關心，共同為「緬甸震災」奉獻</w:t>
                      </w:r>
                    </w:p>
                    <w:p w14:paraId="3070F69E" w14:textId="3B4B09BC" w:rsidR="003A1D25" w:rsidRPr="00EB1DAC" w:rsidRDefault="003A1D25" w:rsidP="00795E0E">
                      <w:pPr>
                        <w:snapToGrid w:val="0"/>
                        <w:spacing w:line="-300" w:lineRule="auto"/>
                        <w:ind w:left="709" w:hanging="278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1.由於緬甸是軍政府統治，軍事國家訊息封閉，國際救助考量以奉獻大型基督教機構團體為主。</w:t>
                      </w:r>
                    </w:p>
                    <w:p w14:paraId="78B1D8B9" w14:textId="48C148E3" w:rsidR="003A1D25" w:rsidRPr="00EB1DAC" w:rsidRDefault="003A1D25" w:rsidP="00795E0E">
                      <w:pPr>
                        <w:snapToGrid w:val="0"/>
                        <w:spacing w:line="-300" w:lineRule="auto"/>
                        <w:ind w:left="709" w:hanging="278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2.透過以下三間基督教機構管道:世界展望會、基督教救助協會、基督精兵協會先行捐出各NT$20萬元援助，合計NT$60萬元，救助緬甸震災。</w:t>
                      </w:r>
                    </w:p>
                    <w:p w14:paraId="59D41C6E" w14:textId="4B03D507" w:rsidR="003A1D25" w:rsidRPr="00EB1DAC" w:rsidRDefault="003A1D25" w:rsidP="00795E0E">
                      <w:pPr>
                        <w:snapToGrid w:val="0"/>
                        <w:spacing w:line="-300" w:lineRule="auto"/>
                        <w:ind w:left="709" w:hanging="278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3.會友現金或匯款奉獻，請勾選「救災基金」或註明「緬甸震災」，即日起至4/27(日)止，若為記名之奉獻，將計入奉獻人年度總奉獻收據中，此次救災辦理結果將於5/4(日)週報公告之。</w:t>
                      </w:r>
                    </w:p>
                    <w:p w14:paraId="3915956D" w14:textId="6D1051CB" w:rsidR="00D410CC" w:rsidRPr="00EB1DAC" w:rsidRDefault="003A1D25" w:rsidP="00795E0E">
                      <w:pPr>
                        <w:snapToGrid w:val="0"/>
                        <w:spacing w:line="-300" w:lineRule="auto"/>
                        <w:ind w:left="709" w:hanging="278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4.以上奉獻款項將納入救災基金，募款以60萬為目標，金額若未達目標60萬，差額由救災基金補足；金額若超過目標60萬，逾越金額則授權教會救災基金小組再行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研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議並報小會同意後，續辦救災工作。</w:t>
                      </w:r>
                    </w:p>
                    <w:p w14:paraId="007A8EC6" w14:textId="689E4B44" w:rsidR="000B1954" w:rsidRPr="00EB1DAC" w:rsidRDefault="001421C8" w:rsidP="000B195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成主課程</w:t>
                      </w:r>
                    </w:p>
                    <w:p w14:paraId="3CC0A87A" w14:textId="109B7586" w:rsidR="00902D2D" w:rsidRPr="00EB1DAC" w:rsidRDefault="00902D2D" w:rsidP="00AE32D6">
                      <w:pPr>
                        <w:pStyle w:val="afb"/>
                        <w:widowControl/>
                        <w:numPr>
                          <w:ilvl w:val="0"/>
                          <w:numId w:val="19"/>
                        </w:numPr>
                        <w:snapToGrid w:val="0"/>
                        <w:spacing w:line="-300" w:lineRule="auto"/>
                        <w:ind w:leftChars="0" w:left="560" w:hanging="276"/>
                        <w:jc w:val="both"/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青春的歷練</w:t>
                      </w:r>
                      <w:r w:rsidR="00B24527" w:rsidRPr="00EB1DA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EB1DA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和青少年談生命中重要的事</w:t>
                      </w:r>
                    </w:p>
                    <w:p w14:paraId="460C2C7B" w14:textId="77777777" w:rsidR="00902D2D" w:rsidRPr="00EB1DAC" w:rsidRDefault="00902D2D" w:rsidP="00795E0E">
                      <w:pPr>
                        <w:widowControl/>
                        <w:snapToGrid w:val="0"/>
                        <w:spacing w:line="-300" w:lineRule="auto"/>
                        <w:ind w:firstLineChars="200" w:firstLine="5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授課老師：林月娥傳道、葉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恒劭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傳道（4/27）</w:t>
                      </w:r>
                    </w:p>
                    <w:p w14:paraId="5C13548E" w14:textId="39D268C0" w:rsidR="00902D2D" w:rsidRPr="00EB1DAC" w:rsidRDefault="00902D2D" w:rsidP="00795E0E">
                      <w:pPr>
                        <w:widowControl/>
                        <w:snapToGrid w:val="0"/>
                        <w:spacing w:line="-300" w:lineRule="auto"/>
                        <w:ind w:firstLineChars="200" w:firstLine="5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授課對象：青少年的父母或想關心青少年的大人皆可</w:t>
                      </w:r>
                    </w:p>
                    <w:p w14:paraId="6C9FBEAC" w14:textId="4C9FBA6F" w:rsidR="00902D2D" w:rsidRPr="00EB1DAC" w:rsidRDefault="00902D2D" w:rsidP="00795E0E">
                      <w:pPr>
                        <w:widowControl/>
                        <w:snapToGrid w:val="0"/>
                        <w:spacing w:line="-300" w:lineRule="auto"/>
                        <w:ind w:firstLineChars="200" w:firstLine="5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上課地點：6</w:t>
                      </w:r>
                      <w:r w:rsidR="004E2D77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F</w:t>
                      </w: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01教室</w:t>
                      </w:r>
                    </w:p>
                    <w:p w14:paraId="4762CCB0" w14:textId="706569AD" w:rsidR="00902D2D" w:rsidRPr="00EB1DAC" w:rsidRDefault="00902D2D" w:rsidP="00795E0E">
                      <w:pPr>
                        <w:widowControl/>
                        <w:snapToGrid w:val="0"/>
                        <w:spacing w:line="-300" w:lineRule="auto"/>
                        <w:ind w:firstLineChars="200" w:firstLine="5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上課時間：週日早上9:00-9:50</w:t>
                      </w:r>
                    </w:p>
                    <w:p w14:paraId="4E5B24EE" w14:textId="2F4E2251" w:rsidR="00902D2D" w:rsidRPr="00EB1DAC" w:rsidRDefault="00902D2D" w:rsidP="00795E0E">
                      <w:pPr>
                        <w:widowControl/>
                        <w:snapToGrid w:val="0"/>
                        <w:spacing w:line="-300" w:lineRule="auto"/>
                        <w:ind w:firstLineChars="200" w:firstLine="5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主題：4/13人際關係連結與落實團契生活</w:t>
                      </w:r>
                      <w:r w:rsidR="00CB3445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4/27我為什麼要相信？信仰QA</w:t>
                      </w:r>
                      <w:r w:rsidR="00CB3445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</w:p>
                    <w:p w14:paraId="1E414D5D" w14:textId="4DAF8B7D" w:rsidR="00902D2D" w:rsidRPr="00EB1DAC" w:rsidRDefault="00902D2D" w:rsidP="00795E0E">
                      <w:pPr>
                        <w:widowControl/>
                        <w:snapToGrid w:val="0"/>
                        <w:spacing w:line="-300" w:lineRule="auto"/>
                        <w:ind w:firstLineChars="500" w:firstLine="130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5/4神啊！你到底要我做什麼？為課業的學習和未來的探索禱告</w:t>
                      </w:r>
                    </w:p>
                    <w:p w14:paraId="721DE8D8" w14:textId="40447B77" w:rsidR="000B1954" w:rsidRPr="00EB1DAC" w:rsidRDefault="00902D2D" w:rsidP="00795E0E">
                      <w:pPr>
                        <w:widowControl/>
                        <w:snapToGrid w:val="0"/>
                        <w:spacing w:line="-300" w:lineRule="auto"/>
                        <w:ind w:leftChars="237" w:left="1133" w:hangingChars="217" w:hanging="56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PS：若有青少年的父母或輔導想要選一次來上課都非常歡迎，每次討論的主題皆不同。</w:t>
                      </w:r>
                    </w:p>
                    <w:p w14:paraId="792CD9A9" w14:textId="2CF7ACAF" w:rsidR="00374A99" w:rsidRPr="00EB1DAC" w:rsidRDefault="00374A99" w:rsidP="00AE32D6">
                      <w:pPr>
                        <w:pStyle w:val="afb"/>
                        <w:widowControl/>
                        <w:numPr>
                          <w:ilvl w:val="0"/>
                          <w:numId w:val="19"/>
                        </w:numPr>
                        <w:snapToGrid w:val="0"/>
                        <w:spacing w:line="-300" w:lineRule="auto"/>
                        <w:ind w:leftChars="0" w:left="560" w:hanging="276"/>
                        <w:jc w:val="both"/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2025</w:t>
                      </w:r>
                      <w:r w:rsidRPr="00EB1DA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愛祢愛我</w:t>
                      </w:r>
                      <w:r w:rsidRPr="00EB1DAC"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</w:rPr>
                        <w:t>--</w:t>
                      </w:r>
                      <w:r w:rsidRPr="00EB1DA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速讀主言</w:t>
                      </w:r>
                      <w:r w:rsidRPr="00EB1DAC"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(</w:t>
                      </w:r>
                      <w:r w:rsidRPr="00EB1DA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八個月速讀聖經一遍</w:t>
                      </w:r>
                      <w:r w:rsidRPr="00EB1DAC"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="00AB129C" w:rsidRPr="00EB1DA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8A72B5E" w14:textId="709D737B" w:rsidR="00374A99" w:rsidRPr="00EB1DAC" w:rsidRDefault="00374A99" w:rsidP="00795E0E">
                      <w:pPr>
                        <w:pStyle w:val="afb"/>
                        <w:widowControl/>
                        <w:snapToGrid w:val="0"/>
                        <w:spacing w:line="-300" w:lineRule="auto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讓我們成為互相支持的夥伴，天天領受上帝</w:t>
                      </w:r>
                      <w:r w:rsidR="00D51749"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D51749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話語的感動，透過彼此進度相同，達到連結</w:t>
                      </w:r>
                      <w:r w:rsidR="00D51749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於神、連結於人，幫助兄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們從4/20復活節</w:t>
                      </w:r>
                      <w:r w:rsidR="00D51749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開始到12/16聖誕節前完成，勇敢踏出「第一天」</w:t>
                      </w:r>
                      <w:r w:rsidR="00D51749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，從</w:t>
                      </w:r>
                      <w:r w:rsidRPr="00EB1DAC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One Day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到</w:t>
                      </w:r>
                      <w:r w:rsidRPr="00EB1DAC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Day One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，讓我們一同邁進！</w:t>
                      </w:r>
                      <w:r w:rsidR="00D51749"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="00D51749" w:rsidRPr="00EB1DAC">
                        <w:rPr>
                          <w:noProof/>
                        </w:rPr>
                        <w:drawing>
                          <wp:inline distT="0" distB="0" distL="0" distR="0" wp14:anchorId="35F10C46" wp14:editId="03576277">
                            <wp:extent cx="749300" cy="740257"/>
                            <wp:effectExtent l="0" t="0" r="0" b="3175"/>
                            <wp:docPr id="34616718" name="圖片 18" descr="一張含有 螢幕擷取畫面, 圖形, 設計, 樣式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16718" name="圖片 18" descr="一張含有 螢幕擷取畫面, 圖形, 設計, 樣式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59" t="7703" r="6814" b="74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7922" cy="74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1749"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="00D51749" w:rsidRPr="00EB1DAC">
                        <w:rPr>
                          <w:noProof/>
                        </w:rPr>
                        <w:drawing>
                          <wp:inline distT="0" distB="0" distL="0" distR="0" wp14:anchorId="06BA17F3" wp14:editId="229E6993">
                            <wp:extent cx="768350" cy="742493"/>
                            <wp:effectExtent l="0" t="0" r="0" b="635"/>
                            <wp:docPr id="150960163" name="圖片 1" descr="一張含有 樣式, 文字, 圖形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960163" name="圖片 1" descr="一張含有 樣式, 文字, 圖形, 設計 的圖片&#10;&#10;AI 產生的內容可能不正確。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4305" t="4538" r="6150" b="4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0160" cy="753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B24F7" w14:textId="024D93A0" w:rsidR="0090663C" w:rsidRPr="00EB1DAC" w:rsidRDefault="00D51749" w:rsidP="00D51749">
                      <w:pPr>
                        <w:pStyle w:val="afb"/>
                        <w:widowControl/>
                        <w:snapToGrid w:val="0"/>
                        <w:spacing w:line="22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2"/>
                        </w:rPr>
                        <w:t xml:space="preserve">                                                   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2"/>
                        </w:rPr>
                        <w:t xml:space="preserve">詳情QR code     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2"/>
                        </w:rPr>
                        <w:t>掃描加入</w:t>
                      </w:r>
                    </w:p>
                    <w:p w14:paraId="5EAB1A6F" w14:textId="04E98174" w:rsidR="00993E87" w:rsidRPr="00EB1DAC" w:rsidRDefault="00993E87" w:rsidP="00795E0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和平雙語夏令營</w:t>
                      </w:r>
                    </w:p>
                    <w:p w14:paraId="6E716743" w14:textId="14D372FB" w:rsidR="00993E87" w:rsidRPr="00EB1DAC" w:rsidRDefault="00993E87" w:rsidP="00993E87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【和平雙語夏令營】大航海家突破冒險之旅，將於7/22(二)~7/25(五)啟航！</w:t>
                      </w:r>
                    </w:p>
                    <w:p w14:paraId="35FA336E" w14:textId="4FCFA771" w:rsidR="00993E87" w:rsidRPr="00EB1DAC" w:rsidRDefault="00993E87" w:rsidP="00993E87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營會活動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共四天，由和平教會主辦，空中英語教室協辦，要帶著學員學習保羅和宣教士的腳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蹤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，為主來發光。人數限額60</w:t>
                      </w:r>
                      <w:r w:rsidR="00B24527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人</w:t>
                      </w: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。即日起開始報名</w:t>
                      </w:r>
                      <w:r w:rsidR="00795E0E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至</w:t>
                      </w: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6/20或額滿即截止。課程有空中英語教室外籍老師英語品格課程、</w:t>
                      </w:r>
                    </w:p>
                    <w:p w14:paraId="749EC0BF" w14:textId="79F7EACD" w:rsidR="00993E87" w:rsidRPr="00EB1DAC" w:rsidRDefault="00993E87" w:rsidP="00993E87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英語歌曲、大航海家冒險闖關大考驗、精兵出任務…等，</w:t>
                      </w:r>
                    </w:p>
                    <w:p w14:paraId="3926D8D9" w14:textId="35152152" w:rsidR="00DF2B29" w:rsidRPr="00EB1DAC" w:rsidRDefault="00993E87" w:rsidP="00993E87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noProof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歡迎國小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~六年級學生報名。費用每人1</w:t>
                      </w:r>
                      <w:r w:rsidR="00DF2B29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,</w:t>
                      </w: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500元</w:t>
                      </w:r>
                      <w:r w:rsidR="003A1D25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</w:p>
                    <w:p w14:paraId="2658D731" w14:textId="1E77402C" w:rsidR="00EC4F61" w:rsidRPr="00EB1DAC" w:rsidRDefault="00993E87" w:rsidP="00795E0E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詳細說明及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線上報名請掃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="003A1D25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     </w:t>
                      </w:r>
                      <w:r w:rsidR="00FC6F55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</w:t>
                      </w:r>
                      <w:r w:rsidR="00DF2B29" w:rsidRPr="00EB1DAC">
                        <w:rPr>
                          <w:noProof/>
                        </w:rPr>
                        <w:drawing>
                          <wp:inline distT="0" distB="0" distL="0" distR="0" wp14:anchorId="2B0B03FF" wp14:editId="60A51D35">
                            <wp:extent cx="777628" cy="760630"/>
                            <wp:effectExtent l="0" t="0" r="3810" b="1905"/>
                            <wp:docPr id="103477821" name="圖片 18" descr="一張含有 樣式, 像素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77821" name="圖片 18" descr="一張含有 樣式, 像素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05" t="8020" r="7074" b="75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9560" cy="762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B736A4" w14:textId="77777777" w:rsidR="00795E0E" w:rsidRPr="00EB1DAC" w:rsidRDefault="00795E0E" w:rsidP="00795E0E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56FB8" w14:textId="77777777" w:rsidR="00851B0F" w:rsidRPr="00EB1DAC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77777777" w:rsidR="00851B0F" w:rsidRPr="00EB1DAC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EB1DAC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B4DE3A2" w:rsidR="00851B0F" w:rsidRPr="00EB1DAC" w:rsidRDefault="00243C5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EB1DA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17724681">
                <wp:simplePos x="0" y="0"/>
                <wp:positionH relativeFrom="column">
                  <wp:posOffset>-2589</wp:posOffset>
                </wp:positionH>
                <wp:positionV relativeFrom="paragraph">
                  <wp:posOffset>5715</wp:posOffset>
                </wp:positionV>
                <wp:extent cx="5925234" cy="8680450"/>
                <wp:effectExtent l="0" t="0" r="0" b="635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234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B2EE8" w14:textId="65951D2E" w:rsidR="00267C1A" w:rsidRPr="00EB1DAC" w:rsidRDefault="00993E87" w:rsidP="001421C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查經課程</w:t>
                            </w:r>
                            <w:r w:rsidR="00291D48"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消息</w:t>
                            </w:r>
                          </w:p>
                          <w:p w14:paraId="113CA52D" w14:textId="4A39EB2C" w:rsidR="00FC6F55" w:rsidRPr="00EB1DAC" w:rsidRDefault="006112DE" w:rsidP="00FC6F55">
                            <w:pPr>
                              <w:widowControl/>
                              <w:snapToGrid w:val="0"/>
                              <w:spacing w:line="280" w:lineRule="exact"/>
                              <w:ind w:leftChars="119" w:left="426" w:hangingChars="54" w:hanging="14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proofErr w:type="gramStart"/>
                            <w:r w:rsidR="00FC6F5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以斯拉</w:t>
                            </w:r>
                            <w:proofErr w:type="gramEnd"/>
                            <w:r w:rsidR="00FC6F5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查經班，</w:t>
                            </w:r>
                            <w:r w:rsidR="00FC6F55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講員為高正吉長老。</w:t>
                            </w:r>
                          </w:p>
                          <w:p w14:paraId="6DDCC9E3" w14:textId="77777777" w:rsidR="00FC6F55" w:rsidRPr="00EB1DAC" w:rsidRDefault="00FC6F55" w:rsidP="00FC6F55">
                            <w:pPr>
                              <w:widowControl/>
                              <w:snapToGrid w:val="0"/>
                              <w:spacing w:line="280" w:lineRule="exact"/>
                              <w:ind w:leftChars="118" w:left="543" w:hangingChars="100" w:hanging="26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4/13(日) 8:45，在6F03教室，歡迎退休兄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3A3DF756" w14:textId="49BEDA8B" w:rsidR="001642C6" w:rsidRPr="00EB1DAC" w:rsidRDefault="00FC6F55" w:rsidP="00FC6F55">
                            <w:pPr>
                              <w:widowControl/>
                              <w:snapToGrid w:val="0"/>
                              <w:spacing w:line="280" w:lineRule="exact"/>
                              <w:ind w:leftChars="118" w:left="563" w:hangingChars="100" w:hanging="28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 w:rsidR="009060D1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生命</w:t>
                            </w:r>
                            <w:r w:rsidR="009060D1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建造查經課程，4/19(六) 10:00，由和平長老教會、天梯夢協會與播種國際事工合辦，莊信德牧師主講：生命建造</w:t>
                            </w:r>
                            <w:proofErr w:type="gramStart"/>
                            <w:r w:rsidR="009060D1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聖經共讀</w:t>
                            </w:r>
                            <w:proofErr w:type="gramEnd"/>
                            <w:r w:rsidR="009060D1" w:rsidRPr="00EB1DA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-創世記。地點：五樓禮拜堂。</w:t>
                            </w:r>
                          </w:p>
                          <w:p w14:paraId="29A6D83C" w14:textId="457F33A9" w:rsidR="00F64637" w:rsidRPr="00EB1DAC" w:rsidRDefault="00F64637" w:rsidP="001D58A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</w:p>
                          <w:p w14:paraId="38565F91" w14:textId="41AE7053" w:rsidR="00AA5807" w:rsidRPr="00EB1DAC" w:rsidRDefault="001D58A4" w:rsidP="008663C5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傅正男長老(顏惠鴦老師先生) 於3/26深夜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家屬謹訂於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4/12(六) 10：00在和平教會</w:t>
                            </w:r>
                            <w:r w:rsidR="00A03F39"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三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樓禮拜堂舉行告別禮拜，後安置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三峽天品墓園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，請兄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關心並為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參加利未服侍</w:t>
                            </w:r>
                            <w:proofErr w:type="gramStart"/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詩班獻</w:t>
                            </w:r>
                            <w:proofErr w:type="gramEnd"/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詩的兄</w:t>
                            </w:r>
                            <w:proofErr w:type="gramStart"/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，請當天早上9:</w:t>
                            </w:r>
                            <w:proofErr w:type="gramStart"/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30著詩袍於</w:t>
                            </w:r>
                            <w:proofErr w:type="gramEnd"/>
                            <w:r w:rsidR="003A1D25"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三</w:t>
                            </w:r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樓禮拜堂</w:t>
                            </w:r>
                            <w:proofErr w:type="gramStart"/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集合練詩</w:t>
                            </w:r>
                            <w:proofErr w:type="gramEnd"/>
                            <w:r w:rsidR="008663C5"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1100940" w14:textId="77777777" w:rsidR="001D58A4" w:rsidRPr="00EB1DAC" w:rsidRDefault="001D58A4" w:rsidP="001D58A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0F3FC228" w14:textId="4CEDF327" w:rsidR="001D58A4" w:rsidRPr="00EB1DAC" w:rsidRDefault="001D58A4" w:rsidP="00C92C26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若教會兄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需要紙本的2024年奉獻證明，請至一樓招待處</w:t>
                            </w:r>
                            <w:r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先登記，或掃瞄</w:t>
                            </w:r>
                            <w:proofErr w:type="spell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QRcode</w:t>
                            </w:r>
                            <w:proofErr w:type="spellEnd"/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線上登記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。統一於4/27(日)</w:t>
                            </w:r>
                            <w:r w:rsidRPr="00EB1D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開始發放。                                             </w:t>
                            </w:r>
                            <w:r w:rsidRPr="00EB1DAC">
                              <w:rPr>
                                <w:noProof/>
                              </w:rPr>
                              <w:drawing>
                                <wp:inline distT="0" distB="0" distL="0" distR="0" wp14:anchorId="36718C47" wp14:editId="0467E058">
                                  <wp:extent cx="666750" cy="666750"/>
                                  <wp:effectExtent l="0" t="0" r="0" b="0"/>
                                  <wp:docPr id="1048181250" name="圖片 20" descr="一張含有 樣式, 設計, 布, 針線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181250" name="圖片 20" descr="一張含有 樣式, 設計, 布, 針線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9D38F3" w14:textId="77777777" w:rsidR="003A1D25" w:rsidRPr="00EB1DAC" w:rsidRDefault="003A1D25" w:rsidP="003A1D25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113學年度上學期獎學金</w:t>
                            </w:r>
                          </w:p>
                          <w:p w14:paraId="02BEF3D7" w14:textId="149EA4D0" w:rsidR="003A1D25" w:rsidRPr="00EB1DAC" w:rsidRDefault="003A1D25" w:rsidP="003A1D25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113 學年度上學期本教會獎學金申請，收件至4/6(日) 12:00截止。</w:t>
                            </w:r>
                          </w:p>
                          <w:p w14:paraId="6556D114" w14:textId="236989AE" w:rsidR="00851B0F" w:rsidRPr="00EB1DAC" w:rsidRDefault="00851B0F" w:rsidP="00E00903">
                            <w:pPr>
                              <w:snapToGrid w:val="0"/>
                              <w:spacing w:beforeLines="50" w:before="180" w:line="34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173016A4" w14:textId="384F8992" w:rsidR="000E3878" w:rsidRPr="00EB1DAC" w:rsidRDefault="007C6878" w:rsidP="00E00903">
                            <w:pPr>
                              <w:snapToGrid w:val="0"/>
                              <w:spacing w:line="280" w:lineRule="exact"/>
                              <w:ind w:leftChars="1" w:left="1204" w:rightChars="-21" w:right="-50" w:hangingChars="429" w:hanging="1202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bookmarkStart w:id="8" w:name="_Hlk192837704"/>
                            <w:bookmarkStart w:id="9" w:name="_Hlk194482979"/>
                            <w:bookmarkStart w:id="10" w:name="_Hlk188612873"/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7A72B7"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D1F02"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8"/>
                            <w:bookmarkEnd w:id="9"/>
                            <w:r w:rsidR="00BD1F02"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佛教徒死後上西天，基督徒死後上天堂，我兩邊都信，死後就有自由選擇權，左右逢源，何樂而不為呢？</w:t>
                            </w:r>
                          </w:p>
                          <w:bookmarkEnd w:id="10"/>
                          <w:p w14:paraId="21F8CDFA" w14:textId="77777777" w:rsidR="00851B0F" w:rsidRPr="00EB1DAC" w:rsidRDefault="00851B0F" w:rsidP="00C92C26">
                            <w:pPr>
                              <w:snapToGrid w:val="0"/>
                              <w:spacing w:beforeLines="50" w:before="180" w:line="40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6102C337" w14:textId="3B7E8BD1" w:rsidR="003B160C" w:rsidRPr="00EB1DAC" w:rsidRDefault="00BD1F02" w:rsidP="007557CC">
                            <w:pPr>
                              <w:snapToGrid w:val="0"/>
                              <w:spacing w:line="280" w:lineRule="exact"/>
                              <w:ind w:leftChars="1" w:left="1204" w:rightChars="-21" w:right="-50" w:hangingChars="429" w:hanging="1202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1" w:name="_Hlk188612720"/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問題14：我信佛教、道教，尚可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拿香敬拜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祖先、慎終追遠，信耶穌的人不拿香、不祭祖，這就是不孝順，豈有此理！</w:t>
                            </w:r>
                          </w:p>
                          <w:bookmarkEnd w:id="11"/>
                          <w:p w14:paraId="72E49B19" w14:textId="77777777" w:rsidR="005C70BF" w:rsidRPr="00EB1DAC" w:rsidRDefault="005C70BF" w:rsidP="00795E0E">
                            <w:pPr>
                              <w:snapToGrid w:val="0"/>
                              <w:spacing w:line="28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在台灣，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拿香敬拜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祖先是一種深深植根於文化中的傳統，很多人認為這是對祖先的尊敬和對家庭的責任。對許多人對基督教的不理解與陌生，所以有不少的誤會，例如有句話說：「信基督教，死沒人哭。」背後因素是人們認為，改信基督教就不會再拜祖先，這是不孝、沒有感情的表現。不拿香祭祖並不代表我們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不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追思祖先、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不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感念前人。基督徒同樣有掃墓、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有敬祖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，只是不拿香祭拜祖先而已。</w:t>
                            </w:r>
                          </w:p>
                          <w:p w14:paraId="471F078A" w14:textId="77777777" w:rsidR="005C70BF" w:rsidRPr="00EB1DAC" w:rsidRDefault="005C70BF" w:rsidP="00741871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基督徒面對已故的祖先，雖然不用祭拜方式，但我們仍對祖先充滿孝敬與感恩。因為聖經裡也非常強調要孝敬父母，在十誡的第五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誡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：「要孝敬父母，好使你在我要賜給你的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土地上享長壽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。」（出埃及記20章12節）「孝敬」原文</w:t>
                            </w:r>
                            <w:proofErr w:type="gramStart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是指尊榮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，對父母應該要有尊敬的態度，也就是尊榮父母。</w:t>
                            </w:r>
                          </w:p>
                          <w:p w14:paraId="0C7123E9" w14:textId="77777777" w:rsidR="005C70BF" w:rsidRPr="00EB1DAC" w:rsidRDefault="005C70BF" w:rsidP="00741871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聖經的教導及基督教的信仰是非常看重孝敬。我們本身也應如此孝敬和尊榮父母，讓人知道我們是父母在世就如此盡孝。相信透過孝敬父母的實踐，足以證實基督教絕非不孝的宗教。</w:t>
                            </w:r>
                          </w:p>
                          <w:p w14:paraId="6F6F4276" w14:textId="6B7B4EE6" w:rsidR="00851B0F" w:rsidRPr="00EB1DAC" w:rsidRDefault="005C70BF" w:rsidP="00741871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基督教強調對父母的尊敬和愛，但這種尊敬不僅僅是通過外在的儀式來表現，更重要的是日常生活中的行為表現。例如，基督教教義中提到「孝敬父母」，這不僅是尊重他們的意願和選擇，也包括在生活中實際照顧他們，尊重他們。換句話說，基督徒的孝順更多體現在對父母的愛與關懷。基督教信仰的重點是將心中的敬意轉化為愛與行動，而不是透過祭祀和儀式。對基督徒來說，這種愛與行動也同樣是孝順的表現。不拿香拜拜並不代表不孝，許多基督徒認為敬祖的方式不必透過拿香拜拜這樣的儀式，而是通過實際的行為和愛來表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29" type="#_x0000_t202" style="position:absolute;margin-left:-.2pt;margin-top:.45pt;width:466.55pt;height:68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" filled="f" stroked="f">
                <v:textbox>
                  <w:txbxContent>
                    <w:p w14:paraId="780B2EE8" w14:textId="65951D2E" w:rsidR="00267C1A" w:rsidRPr="00EB1DAC" w:rsidRDefault="00993E87" w:rsidP="001421C8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查經課程</w:t>
                      </w:r>
                      <w:r w:rsidR="00291D48"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消息</w:t>
                      </w:r>
                    </w:p>
                    <w:p w14:paraId="113CA52D" w14:textId="4A39EB2C" w:rsidR="00FC6F55" w:rsidRPr="00EB1DAC" w:rsidRDefault="006112DE" w:rsidP="00FC6F55">
                      <w:pPr>
                        <w:widowControl/>
                        <w:snapToGrid w:val="0"/>
                        <w:spacing w:line="280" w:lineRule="exact"/>
                        <w:ind w:leftChars="119" w:left="426" w:hangingChars="54" w:hanging="14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1.</w:t>
                      </w:r>
                      <w:proofErr w:type="gramStart"/>
                      <w:r w:rsidR="00FC6F55" w:rsidRPr="00EB1DAC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以斯拉</w:t>
                      </w:r>
                      <w:proofErr w:type="gramEnd"/>
                      <w:r w:rsidR="00FC6F55" w:rsidRPr="00EB1DAC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查經班，</w:t>
                      </w:r>
                      <w:r w:rsidR="00FC6F55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講員為高正吉長老。</w:t>
                      </w:r>
                    </w:p>
                    <w:p w14:paraId="6DDCC9E3" w14:textId="77777777" w:rsidR="00FC6F55" w:rsidRPr="00EB1DAC" w:rsidRDefault="00FC6F55" w:rsidP="00FC6F55">
                      <w:pPr>
                        <w:widowControl/>
                        <w:snapToGrid w:val="0"/>
                        <w:spacing w:line="280" w:lineRule="exact"/>
                        <w:ind w:leftChars="118" w:left="543" w:hangingChars="100" w:hanging="26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4/13(日) 8:45，在6F03教室，歡迎退休兄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3A3DF756" w14:textId="49BEDA8B" w:rsidR="001642C6" w:rsidRPr="00EB1DAC" w:rsidRDefault="00FC6F55" w:rsidP="00FC6F55">
                      <w:pPr>
                        <w:widowControl/>
                        <w:snapToGrid w:val="0"/>
                        <w:spacing w:line="280" w:lineRule="exact"/>
                        <w:ind w:leftChars="118" w:left="563" w:hangingChars="100" w:hanging="28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2.</w:t>
                      </w:r>
                      <w:r w:rsidR="009060D1" w:rsidRPr="00EB1DAC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生命</w:t>
                      </w:r>
                      <w:r w:rsidR="009060D1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建造查經課程，4/19(六) 10:00，由和平長老教會、天梯夢協會與播種國際事工合辦，莊信德牧師主講：生命建造</w:t>
                      </w:r>
                      <w:proofErr w:type="gramStart"/>
                      <w:r w:rsidR="009060D1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聖經共讀</w:t>
                      </w:r>
                      <w:proofErr w:type="gramEnd"/>
                      <w:r w:rsidR="009060D1" w:rsidRPr="00EB1DA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-創世記。地點：五樓禮拜堂。</w:t>
                      </w:r>
                    </w:p>
                    <w:p w14:paraId="29A6D83C" w14:textId="457F33A9" w:rsidR="00F64637" w:rsidRPr="00EB1DAC" w:rsidRDefault="00F64637" w:rsidP="001D58A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</w:p>
                    <w:p w14:paraId="38565F91" w14:textId="41AE7053" w:rsidR="00AA5807" w:rsidRPr="00EB1DAC" w:rsidRDefault="001D58A4" w:rsidP="008663C5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傅正男長老(顏惠鴦老師先生) 於3/26深夜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家屬謹訂於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4/12(六) 10：00在和平教會</w:t>
                      </w:r>
                      <w:r w:rsidR="00A03F39"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三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樓禮拜堂舉行告別禮拜，後安置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三峽天品墓園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，請兄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關心並為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參加利未服侍</w:t>
                      </w:r>
                      <w:proofErr w:type="gramStart"/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詩班獻</w:t>
                      </w:r>
                      <w:proofErr w:type="gramEnd"/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詩的兄</w:t>
                      </w:r>
                      <w:proofErr w:type="gramStart"/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，請當天早上9:</w:t>
                      </w:r>
                      <w:proofErr w:type="gramStart"/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30著詩袍於</w:t>
                      </w:r>
                      <w:proofErr w:type="gramEnd"/>
                      <w:r w:rsidR="003A1D25"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三</w:t>
                      </w:r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樓禮拜堂</w:t>
                      </w:r>
                      <w:proofErr w:type="gramStart"/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集合練詩</w:t>
                      </w:r>
                      <w:proofErr w:type="gramEnd"/>
                      <w:r w:rsidR="008663C5"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1100940" w14:textId="77777777" w:rsidR="001D58A4" w:rsidRPr="00EB1DAC" w:rsidRDefault="001D58A4" w:rsidP="001D58A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0F3FC228" w14:textId="4CEDF327" w:rsidR="001D58A4" w:rsidRPr="00EB1DAC" w:rsidRDefault="001D58A4" w:rsidP="00C92C26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若教會兄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需要紙本的2024年奉獻證明，請至一樓招待處</w:t>
                      </w:r>
                      <w:r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先登記，或掃瞄</w:t>
                      </w:r>
                      <w:proofErr w:type="spell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QRcode</w:t>
                      </w:r>
                      <w:proofErr w:type="spellEnd"/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線上登記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。統一於4/27(日)</w:t>
                      </w:r>
                      <w:r w:rsidRPr="00EB1D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開始發放。                                             </w:t>
                      </w:r>
                      <w:r w:rsidRPr="00EB1DAC">
                        <w:rPr>
                          <w:noProof/>
                        </w:rPr>
                        <w:drawing>
                          <wp:inline distT="0" distB="0" distL="0" distR="0" wp14:anchorId="36718C47" wp14:editId="0467E058">
                            <wp:extent cx="666750" cy="666750"/>
                            <wp:effectExtent l="0" t="0" r="0" b="0"/>
                            <wp:docPr id="1048181250" name="圖片 20" descr="一張含有 樣式, 設計, 布, 針線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181250" name="圖片 20" descr="一張含有 樣式, 設計, 布, 針線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9D38F3" w14:textId="77777777" w:rsidR="003A1D25" w:rsidRPr="00EB1DAC" w:rsidRDefault="003A1D25" w:rsidP="003A1D25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B1D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113學年度上學期獎學金</w:t>
                      </w:r>
                    </w:p>
                    <w:p w14:paraId="02BEF3D7" w14:textId="149EA4D0" w:rsidR="003A1D25" w:rsidRPr="00EB1DAC" w:rsidRDefault="003A1D25" w:rsidP="003A1D25">
                      <w:pPr>
                        <w:pStyle w:val="afb"/>
                        <w:widowControl/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113 學年度上學期本教會獎學金申請，收件至4/6(日) 12:00截止。</w:t>
                      </w:r>
                    </w:p>
                    <w:p w14:paraId="6556D114" w14:textId="236989AE" w:rsidR="00851B0F" w:rsidRPr="00EB1DAC" w:rsidRDefault="00851B0F" w:rsidP="00E00903">
                      <w:pPr>
                        <w:snapToGrid w:val="0"/>
                        <w:spacing w:beforeLines="50" w:before="180" w:line="34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EB1D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173016A4" w14:textId="384F8992" w:rsidR="000E3878" w:rsidRPr="00EB1DAC" w:rsidRDefault="007C6878" w:rsidP="00E00903">
                      <w:pPr>
                        <w:snapToGrid w:val="0"/>
                        <w:spacing w:line="280" w:lineRule="exact"/>
                        <w:ind w:leftChars="1" w:left="1204" w:rightChars="-21" w:right="-50" w:hangingChars="429" w:hanging="1202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bookmarkStart w:id="14" w:name="_Hlk192837704"/>
                      <w:bookmarkStart w:id="15" w:name="_Hlk194482979"/>
                      <w:bookmarkStart w:id="16" w:name="_Hlk188612873"/>
                      <w:r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7A72B7"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BD1F02"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4"/>
                      <w:bookmarkEnd w:id="15"/>
                      <w:r w:rsidR="00BD1F02"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佛教徒死後上西天，基督徒死後上天堂，我兩邊都信，死後就有自由選擇權，左右逢源，何樂而不為呢？</w:t>
                      </w:r>
                    </w:p>
                    <w:bookmarkEnd w:id="16"/>
                    <w:p w14:paraId="21F8CDFA" w14:textId="77777777" w:rsidR="00851B0F" w:rsidRPr="00EB1DAC" w:rsidRDefault="00851B0F" w:rsidP="00C92C26">
                      <w:pPr>
                        <w:snapToGrid w:val="0"/>
                        <w:spacing w:beforeLines="50" w:before="180" w:line="40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6102C337" w14:textId="3B7E8BD1" w:rsidR="003B160C" w:rsidRPr="00EB1DAC" w:rsidRDefault="00BD1F02" w:rsidP="007557CC">
                      <w:pPr>
                        <w:snapToGrid w:val="0"/>
                        <w:spacing w:line="280" w:lineRule="exact"/>
                        <w:ind w:leftChars="1" w:left="1204" w:rightChars="-21" w:right="-50" w:hangingChars="429" w:hanging="1202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7" w:name="_Hlk188612720"/>
                      <w:r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問題14：我信佛教、道教，尚可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拿香敬拜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祖先、慎終追遠，信耶穌的人不拿香、不祭祖，這就是不孝順，豈有此理！</w:t>
                      </w:r>
                    </w:p>
                    <w:bookmarkEnd w:id="17"/>
                    <w:p w14:paraId="72E49B19" w14:textId="77777777" w:rsidR="005C70BF" w:rsidRPr="00EB1DAC" w:rsidRDefault="005C70BF" w:rsidP="00795E0E">
                      <w:pPr>
                        <w:snapToGrid w:val="0"/>
                        <w:spacing w:line="28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在台灣，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拿香敬拜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祖先是一種深深植根於文化中的傳統，很多人認為這是對祖先的尊敬和對家庭的責任。對許多人對基督教的不理解與陌生，所以有不少的誤會，例如有句話說：「信基督教，死沒人哭。」背後因素是人們認為，改信基督教就不會再拜祖先，這是不孝、沒有感情的表現。不拿香祭祖並不代表我們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不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追思祖先、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不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感念前人。基督徒同樣有掃墓、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有敬祖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，只是不拿香祭拜祖先而已。</w:t>
                      </w:r>
                    </w:p>
                    <w:p w14:paraId="471F078A" w14:textId="77777777" w:rsidR="005C70BF" w:rsidRPr="00EB1DAC" w:rsidRDefault="005C70BF" w:rsidP="00741871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基督徒面對已故的祖先，雖然不用祭拜方式，但我們仍對祖先充滿孝敬與感恩。因為聖經裡也非常強調要孝敬父母，在十誡的第五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誡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：「要孝敬父母，好使你在我要賜給你的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土地上享長壽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。」（出埃及記20章12節）「孝敬」原文</w:t>
                      </w:r>
                      <w:proofErr w:type="gramStart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是指尊榮</w:t>
                      </w:r>
                      <w:proofErr w:type="gramEnd"/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，對父母應該要有尊敬的態度，也就是尊榮父母。</w:t>
                      </w:r>
                    </w:p>
                    <w:p w14:paraId="0C7123E9" w14:textId="77777777" w:rsidR="005C70BF" w:rsidRPr="00EB1DAC" w:rsidRDefault="005C70BF" w:rsidP="00741871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聖經的教導及基督教的信仰是非常看重孝敬。我們本身也應如此孝敬和尊榮父母，讓人知道我們是父母在世就如此盡孝。相信透過孝敬父母的實踐，足以證實基督教絕非不孝的宗教。</w:t>
                      </w:r>
                    </w:p>
                    <w:p w14:paraId="6F6F4276" w14:textId="6B7B4EE6" w:rsidR="00851B0F" w:rsidRPr="00EB1DAC" w:rsidRDefault="005C70BF" w:rsidP="00741871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基督教強調對父母的尊敬和愛，但這種尊敬不僅僅是通過外在的儀式來表現，更重要的是日常生活中的行為表現。例如，基督教教義中提到「孝敬父母」，這不僅是尊重他們的意願和選擇，也包括在生活中實際照顧他們，尊重他們。換句話說，基督徒的孝順更多體現在對父母的愛與關懷。基督教信仰的重點是將心中的敬意轉化為愛與行動，而不是透過祭祀和儀式。對基督徒來說，這種愛與行動也同樣是孝順的表現。不拿香拜拜並不代表不孝，許多基督徒認為敬祖的方式不必透過拿香拜拜這樣的儀式，而是通過實際的行為和愛來表達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54D4F3F" w:rsidR="00851B0F" w:rsidRPr="00EB1DAC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2B1F9A27" w:rsidR="00851B0F" w:rsidRPr="00EB1DAC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08165349" w:rsidR="00947BE6" w:rsidRPr="00EB1DAC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54F67DAD" w:rsidR="00592024" w:rsidRPr="00EB1DAC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EB1DAC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7BC1C9E" w:rsidR="00626555" w:rsidRPr="00EB1DAC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B1DAC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6205A947" w:rsidR="005C52E8" w:rsidRPr="00EB1DAC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0C5440F4" w14:textId="7BBF5CC0" w:rsidR="00ED75F4" w:rsidRPr="00EB1DAC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EB1DAC">
        <w:rPr>
          <w:rFonts w:ascii="標楷體" w:eastAsia="標楷體" w:hAnsi="標楷體" w:hint="eastAsia"/>
          <w:sz w:val="26"/>
          <w:szCs w:val="26"/>
        </w:rPr>
        <w:tab/>
      </w:r>
      <w:r w:rsidRPr="00EB1DAC">
        <w:rPr>
          <w:rFonts w:ascii="標楷體" w:eastAsia="標楷體" w:hAnsi="標楷體" w:hint="eastAsia"/>
          <w:sz w:val="26"/>
          <w:szCs w:val="26"/>
        </w:rPr>
        <w:tab/>
      </w:r>
      <w:r w:rsidRPr="00EB1DAC">
        <w:rPr>
          <w:rFonts w:ascii="標楷體" w:eastAsia="標楷體" w:hAnsi="標楷體" w:hint="eastAsia"/>
          <w:sz w:val="26"/>
          <w:szCs w:val="26"/>
        </w:rPr>
        <w:tab/>
      </w:r>
      <w:r w:rsidRPr="00EB1DAC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1D792904" w:rsidR="0042191B" w:rsidRPr="00EB1DAC" w:rsidRDefault="00795E0E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B1DA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59812C0D">
                <wp:simplePos x="0" y="0"/>
                <wp:positionH relativeFrom="margin">
                  <wp:posOffset>3175</wp:posOffset>
                </wp:positionH>
                <wp:positionV relativeFrom="paragraph">
                  <wp:posOffset>74295</wp:posOffset>
                </wp:positionV>
                <wp:extent cx="5918200" cy="647700"/>
                <wp:effectExtent l="0" t="0" r="25400" b="1905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820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25pt;margin-top:5.85pt;width:466pt;height:51pt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6106E655" w:rsidR="00ED75F4" w:rsidRPr="00EB1DAC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B1DAC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4C2736CC" w:rsidR="00ED75F4" w:rsidRPr="00EB1DAC" w:rsidRDefault="00795E0E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B1DA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14CE17D5">
                <wp:simplePos x="0" y="0"/>
                <wp:positionH relativeFrom="margin">
                  <wp:posOffset>4445</wp:posOffset>
                </wp:positionH>
                <wp:positionV relativeFrom="paragraph">
                  <wp:posOffset>90022</wp:posOffset>
                </wp:positionV>
                <wp:extent cx="5918200" cy="4262511"/>
                <wp:effectExtent l="0" t="0" r="25400" b="2413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2625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35pt;margin-top:7.1pt;width:466pt;height:335.6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1CF9D" w14:textId="62D41CAE" w:rsidR="00EF1AA0" w:rsidRPr="00EB1DAC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79C5F2C8" w:rsidR="00EF1AA0" w:rsidRPr="00EB1DAC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3FE8ACA6" w:rsidR="008718EC" w:rsidRPr="00EB1DAC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1F343880" w:rsidR="001B2ACE" w:rsidRPr="00EB1DAC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EB1DAC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EB1DAC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EB1DAC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EB1DAC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EB1DAC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EB1DAC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EB1DAC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EB1DAC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EB1DAC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EB1DAC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EB1DAC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EB1DAC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B1DA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5F5B73ED">
                <wp:simplePos x="0" y="0"/>
                <wp:positionH relativeFrom="margin">
                  <wp:posOffset>-22225</wp:posOffset>
                </wp:positionH>
                <wp:positionV relativeFrom="paragraph">
                  <wp:posOffset>-99695</wp:posOffset>
                </wp:positionV>
                <wp:extent cx="5943600" cy="8756650"/>
                <wp:effectExtent l="0" t="0" r="0" b="635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5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EB1DAC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2" w:name="_Hlk175388879"/>
                            <w:proofErr w:type="gramStart"/>
                            <w:r w:rsidRPr="00EB1DA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EB1DA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77777777" w:rsidR="00F01535" w:rsidRPr="00EB1DAC" w:rsidRDefault="00703B32" w:rsidP="00C92C2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EB1DAC" w:rsidRDefault="00703B32" w:rsidP="00C92C2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39905376" w:rsidR="007008D0" w:rsidRPr="00EB1DAC" w:rsidRDefault="00703B32" w:rsidP="00C92C2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</w:t>
                            </w:r>
                            <w:proofErr w:type="gramStart"/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負擔代禱</w:t>
                            </w:r>
                            <w:proofErr w:type="gramEnd"/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9C634B" w14:textId="05DFDBD9" w:rsidR="007008D0" w:rsidRPr="00EB1DAC" w:rsidRDefault="007008D0" w:rsidP="00C92C2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請為面對畢業後尋求未來的方向</w:t>
                            </w:r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繼續深造或工作</w:t>
                            </w:r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青年代禱</w:t>
                            </w:r>
                            <w:proofErr w:type="gramEnd"/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，懇求上帝親自帶領前面道路，幫助他們</w:t>
                            </w:r>
                            <w:proofErr w:type="gramStart"/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親嘗上主</w:t>
                            </w:r>
                            <w:proofErr w:type="gramEnd"/>
                            <w:r w:rsidR="00EA6789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的保守與帶領。</w:t>
                            </w:r>
                          </w:p>
                          <w:p w14:paraId="7AB55FB5" w14:textId="101B821F" w:rsidR="00862705" w:rsidRPr="00EB1DAC" w:rsidRDefault="007008D0" w:rsidP="00C92C2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請為教會肢體彼此之間有美好的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連結代禱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，一同學習彼此扶持，傳揚福音。</w:t>
                            </w:r>
                          </w:p>
                          <w:p w14:paraId="1B259E8A" w14:textId="77777777" w:rsidR="00AD21B5" w:rsidRPr="00EB1DA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1928EBC2" w:rsidR="00703047" w:rsidRPr="00EB1DAC" w:rsidRDefault="00534EC2" w:rsidP="00C92C2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緬甸發生</w:t>
                            </w:r>
                            <w:r w:rsidRPr="00EB1DAC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8.2</w:t>
                            </w:r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級大地震，在內戰、消息不透明的狀態下，成千上萬的受災者亟待救援。憐憫的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上主啊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，求祢賜下幫助，保護受困的人民盡快得到救援脫離險境，醫療、物資和各種人道救援能夠順利進到災區。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主啊，求主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成為在地宣教士的保護和助力，保守他們及家人的平安，為他們添加力量，扶持他們為祢所做的工。</w:t>
                            </w:r>
                          </w:p>
                          <w:p w14:paraId="6340F8B0" w14:textId="77777777" w:rsidR="00AD21B5" w:rsidRPr="00EB1DA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0CB6E557" w:rsidR="005B0C07" w:rsidRPr="00EB1DAC" w:rsidRDefault="00534EC2" w:rsidP="00C92C2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283"/>
                              <w:rPr>
                                <w:rFonts w:eastAsia="標楷體"/>
                                <w:spacing w:val="1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中國以大量機艦包圍臺灣進行軍演，區域局勢不安之際，懇求萬軍之耶和華掌權，保護臺灣的安全、保守區域的和平。在緊繃的情勢中，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我們為扛起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巨大壓力的國軍弟兄姊妹的身心靈強壯和平衡禱告，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並求主保守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他們的家人，在主之中得到安慰和平安。</w:t>
                            </w:r>
                          </w:p>
                          <w:p w14:paraId="38AD48F3" w14:textId="77777777" w:rsidR="00AD21B5" w:rsidRPr="00EB1DA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7533B49E" w14:textId="4C03F372" w:rsidR="007A72B7" w:rsidRPr="00EB1DAC" w:rsidRDefault="00F34445" w:rsidP="00374A99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</w:t>
                            </w:r>
                            <w:r w:rsidR="00BF7348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主日下午</w:t>
                            </w:r>
                            <w:proofErr w:type="gramStart"/>
                            <w:r w:rsidR="003A1D25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召</w:t>
                            </w:r>
                            <w:r w:rsidR="00BF7348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開長執</w:t>
                            </w:r>
                            <w:proofErr w:type="gramEnd"/>
                            <w:r w:rsidR="00BF7348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、小會會議</w:t>
                            </w: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、董事會</w:t>
                            </w:r>
                            <w:r w:rsidR="00BF7348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，願上帝賜給教會</w:t>
                            </w:r>
                            <w:proofErr w:type="gramStart"/>
                            <w:r w:rsidR="00BF7348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牧長執</w:t>
                            </w:r>
                            <w:proofErr w:type="gramEnd"/>
                            <w:r w:rsidR="00BF7348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有屬天智慧，同心合一管理、辦理教會事務。</w:t>
                            </w:r>
                          </w:p>
                          <w:p w14:paraId="1C334C31" w14:textId="77777777" w:rsidR="00AD21B5" w:rsidRPr="00EB1DA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1FD9AE26" w:rsidR="007008D0" w:rsidRPr="00EB1DAC" w:rsidRDefault="00BF7348" w:rsidP="00BF7348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EB1DAC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楊博文牧師</w:t>
                            </w: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為博文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牧師本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講道信息及異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領受代禱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，牧師必以上帝的話語餵養教會，帶動全教會遵行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的話語。甚願上帝保守牧師的家庭、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266EF1E9" w14:textId="5FD44EF9" w:rsidR="00715D6A" w:rsidRPr="00EB1DAC" w:rsidRDefault="00AD21B5" w:rsidP="009A3850">
                            <w:pPr>
                              <w:snapToGrid w:val="0"/>
                              <w:spacing w:beforeLines="50" w:before="180" w:line="320" w:lineRule="exact"/>
                              <w:ind w:left="426" w:hangingChars="152" w:hanging="426"/>
                              <w:rPr>
                                <w:rFonts w:ascii="文鼎特毛楷" w:eastAsia="文鼎特毛楷" w:hAnsi="標楷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2"/>
                            <w:r w:rsidR="00B11903" w:rsidRPr="00EB1D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D1F02" w:rsidRPr="00EB1DA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為廣福、</w:t>
                            </w:r>
                            <w:proofErr w:type="gramStart"/>
                            <w:r w:rsidR="00BD1F02" w:rsidRPr="00EB1DA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薇</w:t>
                            </w:r>
                            <w:proofErr w:type="gramEnd"/>
                            <w:r w:rsidR="00BD1F02" w:rsidRPr="00EB1DA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依牧師夫婦～目前在基督精兵協會服侍</w:t>
                            </w:r>
                            <w:r w:rsidR="00BD1F02" w:rsidRPr="00EB1DA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BD1F02" w:rsidRPr="00EB1DA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緬甸長宣</w:t>
                            </w:r>
                            <w:proofErr w:type="gramEnd"/>
                            <w:r w:rsidR="00BD1F02" w:rsidRPr="00EB1DA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1552DA2B" w14:textId="556F162A" w:rsidR="004E5C0E" w:rsidRPr="00EB1DAC" w:rsidRDefault="00F95EC6" w:rsidP="00F34445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89" w:hangingChars="16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EB1DA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1</w:t>
                            </w:r>
                            <w:r w:rsidRPr="00EB1DA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B11903" w:rsidRPr="00EB1DA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宣教師全家在</w:t>
                            </w:r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328</w:t>
                            </w:r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地震以來都平安！感謝主！為宣教師一家及職員</w:t>
                            </w:r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/</w:t>
                            </w:r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學生的身體健康及平</w:t>
                            </w:r>
                            <w:proofErr w:type="gramStart"/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安代禱</w:t>
                            </w:r>
                            <w:proofErr w:type="gramEnd"/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68857EC" w14:textId="3AC9D4A7" w:rsidR="004E5C0E" w:rsidRPr="00EB1DAC" w:rsidRDefault="004E5C0E" w:rsidP="00F34445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教育中心建築物受損，目前不適合使用。也求神保守地震災民，讓大家能獲得基本生活物資及救援。</w:t>
                            </w:r>
                          </w:p>
                          <w:p w14:paraId="53080511" w14:textId="1BBEFAA4" w:rsidR="00221260" w:rsidRPr="00EB1DAC" w:rsidRDefault="004E5C0E" w:rsidP="00F34445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="00BD1F02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解決物資通關與運輸問題，讓援助能順利抵達災區。</w:t>
                            </w:r>
                          </w:p>
                          <w:p w14:paraId="7B1FA597" w14:textId="7D82DCFD" w:rsidR="009A3850" w:rsidRPr="00EB1DAC" w:rsidRDefault="009A3850" w:rsidP="00F34445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A90727" w:rsidRPr="00EB1D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為救援團隊禱告，求神賜力量與智慧，應對困難環境。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75pt;margin-top:-7.85pt;width:468pt;height:68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" filled="f" stroked="f">
                <v:textbox>
                  <w:txbxContent>
                    <w:p w14:paraId="4B7C2BEB" w14:textId="77777777" w:rsidR="00AD21B5" w:rsidRPr="00EB1DAC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9" w:name="_Hlk175388879"/>
                      <w:proofErr w:type="gramStart"/>
                      <w:r w:rsidRPr="00EB1DA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EB1DA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77777777" w:rsidR="00F01535" w:rsidRPr="00EB1DAC" w:rsidRDefault="00703B32" w:rsidP="00C92C2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EB1DAC" w:rsidRDefault="00703B32" w:rsidP="00C92C2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39905376" w:rsidR="007008D0" w:rsidRPr="00EB1DAC" w:rsidRDefault="00703B32" w:rsidP="00C92C2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</w:t>
                      </w:r>
                      <w:proofErr w:type="gramStart"/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負擔代禱</w:t>
                      </w:r>
                      <w:proofErr w:type="gramEnd"/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79C634B" w14:textId="05DFDBD9" w:rsidR="007008D0" w:rsidRPr="00EB1DAC" w:rsidRDefault="007008D0" w:rsidP="00C92C2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請為面對畢業後尋求未來的方向</w:t>
                      </w:r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繼續深造或工作</w:t>
                      </w:r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青年代禱</w:t>
                      </w:r>
                      <w:proofErr w:type="gramEnd"/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，懇求上帝親自帶領前面道路，幫助他們</w:t>
                      </w:r>
                      <w:proofErr w:type="gramStart"/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親嘗上主</w:t>
                      </w:r>
                      <w:proofErr w:type="gramEnd"/>
                      <w:r w:rsidR="00EA6789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的保守與帶領。</w:t>
                      </w:r>
                    </w:p>
                    <w:p w14:paraId="7AB55FB5" w14:textId="101B821F" w:rsidR="00862705" w:rsidRPr="00EB1DAC" w:rsidRDefault="007008D0" w:rsidP="00C92C2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請為教會肢體彼此之間有美好的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連結代禱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，一同學習彼此扶持，傳揚福音。</w:t>
                      </w:r>
                    </w:p>
                    <w:p w14:paraId="1B259E8A" w14:textId="77777777" w:rsidR="00AD21B5" w:rsidRPr="00EB1DA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1928EBC2" w:rsidR="00703047" w:rsidRPr="00EB1DAC" w:rsidRDefault="00534EC2" w:rsidP="00C92C26">
                      <w:pPr>
                        <w:adjustRightInd w:val="0"/>
                        <w:snapToGrid w:val="0"/>
                        <w:spacing w:line="-3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緬甸發生</w:t>
                      </w:r>
                      <w:r w:rsidRPr="00EB1DAC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8.2</w:t>
                      </w:r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級大地震，在內戰、消息不透明的狀態下，成千上萬的受災者亟待救援。憐憫的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上主啊</w:t>
                      </w:r>
                      <w:proofErr w:type="gramEnd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，求祢賜下幫助，保護受困的人民盡快得到救援脫離險境，醫療、物資和各種人道救援能夠順利進到災區。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主啊，求主</w:t>
                      </w:r>
                      <w:proofErr w:type="gramEnd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成為在地宣教士的保護和助力，保守他們及家人的平安，為他們添加力量，扶持他們為祢所做的工。</w:t>
                      </w:r>
                    </w:p>
                    <w:p w14:paraId="6340F8B0" w14:textId="77777777" w:rsidR="00AD21B5" w:rsidRPr="00EB1DA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0CB6E557" w:rsidR="005B0C07" w:rsidRPr="00EB1DAC" w:rsidRDefault="00534EC2" w:rsidP="00C92C26">
                      <w:pPr>
                        <w:adjustRightInd w:val="0"/>
                        <w:snapToGrid w:val="0"/>
                        <w:spacing w:line="-300" w:lineRule="auto"/>
                        <w:ind w:leftChars="118" w:left="283"/>
                        <w:rPr>
                          <w:rFonts w:eastAsia="標楷體"/>
                          <w:spacing w:val="10"/>
                          <w:sz w:val="28"/>
                          <w:szCs w:val="28"/>
                          <w:highlight w:val="yellow"/>
                        </w:rPr>
                      </w:pPr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中國以大量機艦包圍臺灣進行軍演，區域局勢不安之際，懇求萬軍之耶和華掌權，保護臺灣的安全、保守區域的和平。在緊繃的情勢中，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我們為扛起</w:t>
                      </w:r>
                      <w:proofErr w:type="gramEnd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巨大壓力的國軍弟兄姊妹的身心靈強壯和平衡禱告，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並求主保守</w:t>
                      </w:r>
                      <w:proofErr w:type="gramEnd"/>
                      <w:r w:rsidRPr="00EB1DA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他們的家人，在主之中得到安慰和平安。</w:t>
                      </w:r>
                    </w:p>
                    <w:p w14:paraId="38AD48F3" w14:textId="77777777" w:rsidR="00AD21B5" w:rsidRPr="00EB1DA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7533B49E" w14:textId="4C03F372" w:rsidR="007A72B7" w:rsidRPr="00EB1DAC" w:rsidRDefault="00F34445" w:rsidP="00374A99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下</w:t>
                      </w:r>
                      <w:r w:rsidR="00BF7348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主日下午</w:t>
                      </w:r>
                      <w:proofErr w:type="gramStart"/>
                      <w:r w:rsidR="003A1D25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召</w:t>
                      </w:r>
                      <w:r w:rsidR="00BF7348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開長執</w:t>
                      </w:r>
                      <w:proofErr w:type="gramEnd"/>
                      <w:r w:rsidR="00BF7348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、小會會議</w:t>
                      </w: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、董事會</w:t>
                      </w:r>
                      <w:r w:rsidR="00BF7348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，願上帝賜給教會</w:t>
                      </w:r>
                      <w:proofErr w:type="gramStart"/>
                      <w:r w:rsidR="00BF7348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牧長執</w:t>
                      </w:r>
                      <w:proofErr w:type="gramEnd"/>
                      <w:r w:rsidR="00BF7348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有屬天智慧，同心合一管理、辦理教會事務。</w:t>
                      </w:r>
                    </w:p>
                    <w:p w14:paraId="1C334C31" w14:textId="77777777" w:rsidR="00AD21B5" w:rsidRPr="00EB1DA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1FD9AE26" w:rsidR="007008D0" w:rsidRPr="00EB1DAC" w:rsidRDefault="00BF7348" w:rsidP="00BF7348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EB1DAC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楊博文牧師</w:t>
                      </w: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禱告，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為博文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牧師本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講道信息及異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領受代禱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，牧師必以上帝的話語餵養教會，帶動全教會遵行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的話語。甚願上帝保守牧師的家庭、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266EF1E9" w14:textId="5FD44EF9" w:rsidR="00715D6A" w:rsidRPr="00EB1DAC" w:rsidRDefault="00AD21B5" w:rsidP="009A3850">
                      <w:pPr>
                        <w:snapToGrid w:val="0"/>
                        <w:spacing w:beforeLines="50" w:before="180" w:line="320" w:lineRule="exact"/>
                        <w:ind w:left="426" w:hangingChars="152" w:hanging="426"/>
                        <w:rPr>
                          <w:rFonts w:ascii="文鼎特毛楷" w:eastAsia="文鼎特毛楷" w:hAnsi="標楷體"/>
                          <w:kern w:val="0"/>
                        </w:rPr>
                      </w:pPr>
                      <w:r w:rsidRPr="00EB1D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9"/>
                      <w:r w:rsidR="00B11903" w:rsidRPr="00EB1DAC">
                        <w:rPr>
                          <w:rFonts w:hint="eastAsia"/>
                        </w:rPr>
                        <w:t xml:space="preserve"> </w:t>
                      </w:r>
                      <w:r w:rsidR="00BD1F02" w:rsidRPr="00EB1DA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為廣福、</w:t>
                      </w:r>
                      <w:proofErr w:type="gramStart"/>
                      <w:r w:rsidR="00BD1F02" w:rsidRPr="00EB1DA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薇</w:t>
                      </w:r>
                      <w:proofErr w:type="gramEnd"/>
                      <w:r w:rsidR="00BD1F02" w:rsidRPr="00EB1DA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依牧師夫婦～目前在基督精兵協會服侍</w:t>
                      </w:r>
                      <w:r w:rsidR="00BD1F02" w:rsidRPr="00EB1DA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BD1F02" w:rsidRPr="00EB1DA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緬甸長宣</w:t>
                      </w:r>
                      <w:proofErr w:type="gramEnd"/>
                      <w:r w:rsidR="00BD1F02" w:rsidRPr="00EB1DA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1552DA2B" w14:textId="556F162A" w:rsidR="004E5C0E" w:rsidRPr="00EB1DAC" w:rsidRDefault="00F95EC6" w:rsidP="00F34445">
                      <w:pPr>
                        <w:adjustRightInd w:val="0"/>
                        <w:snapToGrid w:val="0"/>
                        <w:spacing w:line="360" w:lineRule="exact"/>
                        <w:ind w:leftChars="59" w:left="589" w:hangingChars="16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DC785C" w:rsidRPr="00EB1DA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1</w:t>
                      </w:r>
                      <w:r w:rsidRPr="00EB1DA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B11903" w:rsidRPr="00EB1DA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宣教師全家在</w:t>
                      </w:r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328</w:t>
                      </w:r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地震以來都平安！感謝主！為宣教師一家及職員</w:t>
                      </w:r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/</w:t>
                      </w:r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學生的身體健康及平</w:t>
                      </w:r>
                      <w:proofErr w:type="gramStart"/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安代禱</w:t>
                      </w:r>
                      <w:proofErr w:type="gramEnd"/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68857EC" w14:textId="3AC9D4A7" w:rsidR="004E5C0E" w:rsidRPr="00EB1DAC" w:rsidRDefault="004E5C0E" w:rsidP="00F34445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教育中心建築物受損，目前不適合使用。也求神保守地震災民，讓大家能獲得基本生活物資及救援。</w:t>
                      </w:r>
                    </w:p>
                    <w:p w14:paraId="53080511" w14:textId="1BBEFAA4" w:rsidR="00221260" w:rsidRPr="00EB1DAC" w:rsidRDefault="004E5C0E" w:rsidP="00F34445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="00BD1F02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解決物資通關與運輸問題，讓援助能順利抵達災區。</w:t>
                      </w:r>
                    </w:p>
                    <w:p w14:paraId="7B1FA597" w14:textId="7D82DCFD" w:rsidR="009A3850" w:rsidRPr="00EB1DAC" w:rsidRDefault="009A3850" w:rsidP="00F34445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A90727" w:rsidRPr="00EB1DAC">
                        <w:rPr>
                          <w:rFonts w:eastAsia="標楷體" w:hint="eastAsia"/>
                          <w:sz w:val="26"/>
                          <w:szCs w:val="26"/>
                        </w:rPr>
                        <w:t>為救援團隊禱告，求神賜力量與智慧，應對困難環境。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EB1DAC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EB1DAC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EB1DAC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EB1DAC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EB1DAC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EB1D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EB1D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EB1D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EB1D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EB1D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EB1D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EB1DAC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B1DA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8307" w14:textId="77777777" w:rsidR="00A90727" w:rsidRPr="007C4293" w:rsidRDefault="00863746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  <w:r w:rsidRPr="007C4293">
                              <w:rPr>
                                <w:rFonts w:ascii="文鼎標準楷體" w:eastAsia="文鼎標準楷體" w:hAnsi="Arial" w:cs="Arial" w:hint="eastAsia"/>
                                <w:sz w:val="2"/>
                                <w:szCs w:val="2"/>
                              </w:rPr>
                              <w:t>。</w:t>
                            </w: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EB1DAC" w:rsidRPr="00EB1DAC" w14:paraId="2CEFE105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549549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EB1DAC" w:rsidRPr="00EB1DAC" w14:paraId="2C6D786B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984BF2" w14:textId="77777777" w:rsidR="00A90727" w:rsidRPr="00EB1DAC" w:rsidRDefault="00A90727" w:rsidP="00A90727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A62F33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1,368</w:t>
                                  </w:r>
                                </w:p>
                              </w:tc>
                            </w:tr>
                            <w:tr w:rsidR="00EB1DAC" w:rsidRPr="00EB1DAC" w14:paraId="75B85816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B15FE2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EB1DAC" w:rsidRPr="00EB1DAC" w14:paraId="746E690D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182EEA" w14:textId="77777777" w:rsidR="00A90727" w:rsidRPr="00EB1DAC" w:rsidRDefault="00A90727" w:rsidP="00A90727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CCA8A5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2,955</w:t>
                                  </w:r>
                                </w:p>
                              </w:tc>
                            </w:tr>
                          </w:tbl>
                          <w:p w14:paraId="7286FAB1" w14:textId="178B2A7C" w:rsidR="0060796E" w:rsidRDefault="0060796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F22B6C5" w14:textId="77777777" w:rsidR="00795E0E" w:rsidRPr="007C4293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2CAF4CDE" w14:textId="77777777" w:rsidR="00082DF1" w:rsidRDefault="00082DF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69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EB1DAC" w:rsidRPr="00EB1DAC" w14:paraId="59A1A456" w14:textId="77777777" w:rsidTr="00D1228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159B5D6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【3/29~4/4週間奉獻明細</w:t>
                                  </w:r>
                                  <w:r w:rsidRPr="00EB1DAC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B1DAC" w:rsidRPr="00EB1DAC" w14:paraId="191B673E" w14:textId="77777777" w:rsidTr="00D1228F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292A7007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5C188EE3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352E8C35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55C59CC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B1DAC" w:rsidRPr="00EB1DAC" w14:paraId="7F390315" w14:textId="77777777" w:rsidTr="00D1228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B5461CE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B1DAC" w:rsidRPr="00EB1DAC" w14:paraId="04E58AA0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38485F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3D3536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2F2425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8A7CE1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B1DAC" w:rsidRPr="00EB1DAC" w14:paraId="272F67B1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03C927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48E3BE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55AC3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BBA82B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B1DAC" w:rsidRPr="00EB1DAC" w14:paraId="718B31B9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A9C49F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E8E10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0CA3A6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EF11D0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B1DAC" w:rsidRPr="00EB1DAC" w14:paraId="14F33868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FF8C42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B471CD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7EBDA9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3EBD5C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EB1DAC" w:rsidRPr="00EB1DAC" w14:paraId="554C60B2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C7BA48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424773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BC0B2C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150135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0595B0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EB1DAC" w:rsidRPr="00EB1DAC" w14:paraId="7986C8D7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266BBF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006B7B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283981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32F250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B1DAC" w:rsidRPr="00EB1DAC" w14:paraId="1D0D0A84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D3E1F5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90459A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CAF75E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080149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80A37E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B1DAC" w:rsidRPr="00EB1DAC" w14:paraId="4CE8EA3F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59399B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03A602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046521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A88AFD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B1DAC" w:rsidRPr="00EB1DAC" w14:paraId="7A295636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6F40AA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108211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5A8484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9A9A96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EB1DAC" w:rsidRPr="00EB1DAC" w14:paraId="2DE43795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DD6123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EB1DAC" w:rsidRPr="00EB1DAC" w14:paraId="1D4EE6E4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352DFD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03/30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321B1A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468645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99C607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B1DAC" w:rsidRPr="00EB1DAC" w14:paraId="7A95199E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FC8554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93D2D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0B5399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92ECDA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B1DAC" w:rsidRPr="00EB1DAC" w14:paraId="1584BE20" w14:textId="77777777" w:rsidTr="00D1228F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4504CBF7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11AF73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40</w:t>
                                  </w:r>
                                  <w:r w:rsidRPr="00EB1DAC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5D15915" w14:textId="77777777" w:rsidR="00082DF1" w:rsidRDefault="00082DF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04B4BD02" w14:textId="77777777" w:rsidR="00795E0E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D191A2C" w14:textId="77777777" w:rsidR="00795E0E" w:rsidRPr="007C4293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70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EB1DAC" w:rsidRPr="00EB1DAC" w14:paraId="02CB7536" w14:textId="77777777" w:rsidTr="00D1228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20AF5E9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EB1DA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EB1DA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EB1DAC" w:rsidRPr="00EB1DAC" w14:paraId="7F99CD2E" w14:textId="77777777" w:rsidTr="00D1228F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5C434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8CD5A7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ED4BA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7AF870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B1DAC" w:rsidRPr="00EB1DAC" w14:paraId="612E2BE4" w14:textId="77777777" w:rsidTr="00D1228F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615E83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03/24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73AAB9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合庫 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693A99" w14:textId="77777777" w:rsidR="00795E0E" w:rsidRPr="00EB1DAC" w:rsidRDefault="00795E0E" w:rsidP="00795E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F9CCAF" w14:textId="77777777" w:rsidR="00795E0E" w:rsidRPr="00EB1DAC" w:rsidRDefault="00795E0E" w:rsidP="00795E0E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</w:tbl>
                          <w:p w14:paraId="310DF5B2" w14:textId="39A89844" w:rsidR="00863746" w:rsidRPr="007C4293" w:rsidRDefault="00863746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464B7BCF" w14:textId="77777777" w:rsidR="00082DF1" w:rsidRDefault="00082DF1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995F3E" w14:textId="488C37F5" w:rsidR="00967F03" w:rsidRPr="00C92744" w:rsidRDefault="00082DF1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</w:rPr>
                              <w:t>若</w:t>
                            </w:r>
                            <w:r w:rsidR="00967F03" w:rsidRPr="00C92744">
                              <w:rPr>
                                <w:rFonts w:ascii="標楷體" w:eastAsia="標楷體" w:hAnsi="標楷體" w:hint="eastAsia"/>
                              </w:rPr>
                              <w:t>您是第一次匯款到台新銀行帳戶，請至以下連結</w:t>
                            </w:r>
                            <w:r w:rsidR="00967F03" w:rsidRPr="00C9274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https://pse.is/4d2yh7</w:t>
                            </w:r>
                            <w:r w:rsidR="00967F03" w:rsidRPr="00C92744">
                              <w:rPr>
                                <w:rFonts w:ascii="標楷體" w:eastAsia="標楷體" w:hAnsi="標楷體" w:hint="eastAsia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A363B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p w14:paraId="50E98307" w14:textId="77777777" w:rsidR="00A90727" w:rsidRPr="007C4293" w:rsidRDefault="00863746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  <w:r w:rsidRPr="007C4293">
                        <w:rPr>
                          <w:rFonts w:ascii="文鼎標準楷體" w:eastAsia="文鼎標準楷體" w:hAnsi="Arial" w:cs="Arial" w:hint="eastAsia"/>
                          <w:sz w:val="2"/>
                          <w:szCs w:val="2"/>
                        </w:rPr>
                        <w:t>。</w:t>
                      </w: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EB1DAC" w:rsidRPr="00EB1DAC" w14:paraId="2CEFE105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549549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EB1DAC" w:rsidRPr="00EB1DAC" w14:paraId="2C6D786B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984BF2" w14:textId="77777777" w:rsidR="00A90727" w:rsidRPr="00EB1DAC" w:rsidRDefault="00A90727" w:rsidP="00A90727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A62F33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1,368</w:t>
                            </w:r>
                          </w:p>
                        </w:tc>
                      </w:tr>
                      <w:tr w:rsidR="00EB1DAC" w:rsidRPr="00EB1DAC" w14:paraId="75B85816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B15FE2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EB1DAC" w:rsidRPr="00EB1DAC" w14:paraId="746E690D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182EEA" w14:textId="77777777" w:rsidR="00A90727" w:rsidRPr="00EB1DAC" w:rsidRDefault="00A90727" w:rsidP="00A90727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CCA8A5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2,955</w:t>
                            </w:r>
                          </w:p>
                        </w:tc>
                      </w:tr>
                    </w:tbl>
                    <w:p w14:paraId="7286FAB1" w14:textId="178B2A7C" w:rsidR="0060796E" w:rsidRDefault="0060796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F22B6C5" w14:textId="77777777" w:rsidR="00795E0E" w:rsidRPr="007C4293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2CAF4CDE" w14:textId="77777777" w:rsidR="00082DF1" w:rsidRDefault="00082DF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69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EB1DAC" w:rsidRPr="00EB1DAC" w14:paraId="59A1A456" w14:textId="77777777" w:rsidTr="00D1228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159B5D6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【3/29~4/4週間奉獻明細</w:t>
                            </w:r>
                            <w:r w:rsidRPr="00EB1DAC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EB1DAC" w:rsidRPr="00EB1DAC" w14:paraId="191B673E" w14:textId="77777777" w:rsidTr="00D1228F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292A7007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5C188EE3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352E8C35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55C59CC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EB1DAC" w:rsidRPr="00EB1DAC" w14:paraId="7F390315" w14:textId="77777777" w:rsidTr="00D1228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B5461CE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B1DAC" w:rsidRPr="00EB1DAC" w14:paraId="04E58AA0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38485F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3D3536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2F2425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8A7CE1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B1DAC" w:rsidRPr="00EB1DAC" w14:paraId="272F67B1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03C927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48E3BE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55AC3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BBA82B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EB1DAC" w:rsidRPr="00EB1DAC" w14:paraId="718B31B9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A9C49F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E8E10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0CA3A6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EF11D0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EB1DAC" w:rsidRPr="00EB1DAC" w14:paraId="14F33868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FF8C42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B471CD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7EBDA9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3EBD5C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3,200</w:t>
                            </w:r>
                          </w:p>
                        </w:tc>
                      </w:tr>
                      <w:tr w:rsidR="00EB1DAC" w:rsidRPr="00EB1DAC" w14:paraId="554C60B2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C7BA48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424773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BC0B2C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150135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0595B0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3,800</w:t>
                            </w:r>
                          </w:p>
                        </w:tc>
                      </w:tr>
                      <w:tr w:rsidR="00EB1DAC" w:rsidRPr="00EB1DAC" w14:paraId="7986C8D7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266BBF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006B7B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283981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090092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32F250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B1DAC" w:rsidRPr="00EB1DAC" w14:paraId="1D0D0A84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D3E1F5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90459A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CAF75E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080149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80A37E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B1DAC" w:rsidRPr="00EB1DAC" w14:paraId="4CE8EA3F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59399B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03A602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046521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A88AFD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B1DAC" w:rsidRPr="00EB1DAC" w14:paraId="7A295636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6F40AA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108211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5A8484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9A9A96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25,000</w:t>
                            </w:r>
                          </w:p>
                        </w:tc>
                      </w:tr>
                      <w:tr w:rsidR="00EB1DAC" w:rsidRPr="00EB1DAC" w14:paraId="2DE43795" w14:textId="77777777" w:rsidTr="00D1228F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DD6123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EB1DAC" w:rsidRPr="00EB1DAC" w14:paraId="1D4EE6E4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352DFD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03/30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321B1A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468645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99C607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B1DAC" w:rsidRPr="00EB1DAC" w14:paraId="7A95199E" w14:textId="77777777" w:rsidTr="00D1228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FC8554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93D2D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0B5399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92ECDA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B1DAC" w:rsidRPr="00EB1DAC" w14:paraId="1584BE20" w14:textId="77777777" w:rsidTr="00D1228F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4504CBF7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6411AF73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40</w:t>
                            </w:r>
                            <w:r w:rsidRPr="00EB1DAC">
                              <w:rPr>
                                <w:rFonts w:ascii="標楷體" w:eastAsia="標楷體" w:hAnsi="標楷體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5D15915" w14:textId="77777777" w:rsidR="00082DF1" w:rsidRDefault="00082DF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04B4BD02" w14:textId="77777777" w:rsidR="00795E0E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D191A2C" w14:textId="77777777" w:rsidR="00795E0E" w:rsidRPr="007C4293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70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EB1DAC" w:rsidRPr="00EB1DAC" w14:paraId="02CB7536" w14:textId="77777777" w:rsidTr="00D1228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20AF5E9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B1DA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EB1DA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EB1DA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EB1DAC" w:rsidRPr="00EB1DAC" w14:paraId="7F99CD2E" w14:textId="77777777" w:rsidTr="00D1228F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25C434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8CD5A7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DED4BA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7AF870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EB1DAC" w:rsidRPr="00EB1DAC" w14:paraId="612E2BE4" w14:textId="77777777" w:rsidTr="00D1228F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615E83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03/24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73AAB9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合庫 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693A99" w14:textId="77777777" w:rsidR="00795E0E" w:rsidRPr="00EB1DAC" w:rsidRDefault="00795E0E" w:rsidP="00795E0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F9CCAF" w14:textId="77777777" w:rsidR="00795E0E" w:rsidRPr="00EB1DAC" w:rsidRDefault="00795E0E" w:rsidP="00795E0E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</w:tbl>
                    <w:p w14:paraId="310DF5B2" w14:textId="39A89844" w:rsidR="00863746" w:rsidRPr="007C4293" w:rsidRDefault="00863746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464B7BCF" w14:textId="77777777" w:rsidR="00082DF1" w:rsidRDefault="00082DF1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9995F3E" w14:textId="488C37F5" w:rsidR="00967F03" w:rsidRPr="00C92744" w:rsidRDefault="00082DF1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</w:rPr>
                        <w:t>若</w:t>
                      </w:r>
                      <w:r w:rsidR="00967F03" w:rsidRPr="00C92744">
                        <w:rPr>
                          <w:rFonts w:ascii="標楷體" w:eastAsia="標楷體" w:hAnsi="標楷體" w:hint="eastAsia"/>
                        </w:rPr>
                        <w:t>您是第一次匯款到台新銀行帳戶，請至以下連結</w:t>
                      </w:r>
                      <w:r w:rsidR="00967F03" w:rsidRPr="00C92744">
                        <w:rPr>
                          <w:rFonts w:ascii="標楷體" w:eastAsia="標楷體" w:hAnsi="標楷體" w:hint="eastAsia"/>
                          <w:u w:val="single"/>
                        </w:rPr>
                        <w:t>https://pse.is/4d2yh7</w:t>
                      </w:r>
                      <w:r w:rsidR="00967F03" w:rsidRPr="00C92744">
                        <w:rPr>
                          <w:rFonts w:ascii="標楷體" w:eastAsia="標楷體" w:hAnsi="標楷體" w:hint="eastAsia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EB1DA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EB1DAC" w:rsidRPr="00EB1DAC" w14:paraId="1DC05617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E397D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EB1DAC" w:rsidRPr="00EB1DAC" w14:paraId="60CA2EF6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B3767C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DD573D9" w14:textId="77777777" w:rsidR="00A90727" w:rsidRPr="00EB1DAC" w:rsidRDefault="00A90727" w:rsidP="00A90727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</w:rPr>
                                    <w:t>23,953</w:t>
                                  </w:r>
                                </w:p>
                              </w:tc>
                            </w:tr>
                            <w:tr w:rsidR="00EB1DAC" w:rsidRPr="00EB1DAC" w14:paraId="5BED95E0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78791F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CB675C" w14:textId="068E6BD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D49311A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410</w:t>
                                  </w:r>
                                </w:p>
                              </w:tc>
                            </w:tr>
                            <w:tr w:rsidR="00EB1DAC" w:rsidRPr="00EB1DAC" w14:paraId="16C0E488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9B8DA3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兒青聯合</w:t>
                                  </w:r>
                                  <w:proofErr w:type="gramEnd"/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958933" w14:textId="20CBCDCE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9BD1AFA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  <w:tr w:rsidR="00EB1DAC" w:rsidRPr="00EB1DAC" w14:paraId="100DAC8E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0BE49E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04E1F25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27,863</w:t>
                                  </w:r>
                                </w:p>
                              </w:tc>
                            </w:tr>
                            <w:tr w:rsidR="00EB1DAC" w:rsidRPr="00EB1DAC" w14:paraId="0AE83564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A187EB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B1DAC" w:rsidRPr="00EB1DAC" w14:paraId="6DB1A6AC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54E9EA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110018,113029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9E6C69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B1DAC" w:rsidRPr="00EB1DAC" w14:paraId="571A2052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540CF8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110344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8262EE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B1DAC" w:rsidRPr="00EB1DAC" w14:paraId="5FDF7094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56DE28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110024,110052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955B61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B1DAC" w:rsidRPr="00EB1DAC" w14:paraId="7B2FD1EF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EEBD87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080180,080256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E99CC3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EB1DAC" w:rsidRPr="00EB1DAC" w14:paraId="2C1D490F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95A9A5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9A0778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EB1DAC" w:rsidRPr="00EB1DAC" w14:paraId="50921694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887C58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172923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37,000</w:t>
                                  </w:r>
                                </w:p>
                              </w:tc>
                            </w:tr>
                            <w:tr w:rsidR="00EB1DAC" w:rsidRPr="00EB1DAC" w14:paraId="33769ED9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791711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EB1DAC" w:rsidRPr="00EB1DAC" w14:paraId="04A74439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B8C318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216EE0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EB1DAC" w:rsidRPr="00EB1DAC" w14:paraId="695CDB34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F0DEB4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110171,160089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9C685E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B1DAC" w:rsidRPr="00EB1DAC" w14:paraId="52A324BB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5239E0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080256,100097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831401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B1DAC" w:rsidRPr="00EB1DAC" w14:paraId="3E4E9B74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C506E1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A5C3A0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EB1DAC" w:rsidRPr="00EB1DAC" w14:paraId="5627B073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AE922C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2A8472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</w:t>
                                  </w: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0</w:t>
                                  </w:r>
                                  <w:r w:rsidRPr="00EB1D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,500</w:t>
                                  </w:r>
                                </w:p>
                              </w:tc>
                            </w:tr>
                            <w:tr w:rsidR="00EB1DAC" w:rsidRPr="00EB1DAC" w14:paraId="31EF860A" w14:textId="77777777" w:rsidTr="00093408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BA91DF8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EB1DAC" w:rsidRPr="00EB1DAC" w14:paraId="2385E19E" w14:textId="77777777" w:rsidTr="00093408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F60A65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120020</w:t>
                                  </w: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,</w:t>
                                  </w: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120111</w:t>
                                  </w: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,</w:t>
                                  </w: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5F99997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B1DAC" w:rsidRPr="00EB1DAC" w14:paraId="1F6FED61" w14:textId="77777777" w:rsidTr="00093408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2D20DF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52E6DF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B1DAC" w:rsidRPr="00EB1DAC" w14:paraId="23535935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F2592A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EB1DAC" w:rsidRPr="00EB1DAC" w14:paraId="64EF9D12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91FB87" w14:textId="77777777" w:rsidR="00A90727" w:rsidRPr="00EB1DAC" w:rsidRDefault="00A90727" w:rsidP="00A90727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E6B4981" w14:textId="77777777" w:rsidR="00A90727" w:rsidRPr="00EB1DAC" w:rsidRDefault="00A90727" w:rsidP="00A90727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EB1DAC" w:rsidRPr="00EB1DAC" w14:paraId="0DEF9E3A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69B91E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台南神學院</w:t>
                                  </w:r>
                                </w:p>
                              </w:tc>
                            </w:tr>
                            <w:tr w:rsidR="00EB1DAC" w:rsidRPr="00EB1DAC" w14:paraId="46F294E6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95C0E1" w14:textId="77777777" w:rsidR="00A90727" w:rsidRPr="00EB1DAC" w:rsidRDefault="00A90727" w:rsidP="00A90727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070321,120096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8155F37" w14:textId="77777777" w:rsidR="00A90727" w:rsidRPr="00EB1DAC" w:rsidRDefault="00A90727" w:rsidP="00A90727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B1DAC" w:rsidRPr="00EB1DAC" w14:paraId="306791AF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47262D" w14:textId="77777777" w:rsidR="00A90727" w:rsidRPr="00EB1DAC" w:rsidRDefault="00A90727" w:rsidP="00A90727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060004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B907865" w14:textId="77777777" w:rsidR="00A90727" w:rsidRPr="00EB1DAC" w:rsidRDefault="00A90727" w:rsidP="00A90727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B1DAC" w:rsidRPr="00EB1DAC" w14:paraId="03017A8E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4CBBFF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D4DBCF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11,000</w:t>
                                  </w:r>
                                </w:p>
                              </w:tc>
                            </w:tr>
                            <w:tr w:rsidR="00EB1DAC" w:rsidRPr="00EB1DAC" w14:paraId="7B9C2835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C751DB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EB1DAC" w:rsidRPr="00EB1DAC" w14:paraId="7BFBC691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BF6E85" w14:textId="77777777" w:rsidR="00A90727" w:rsidRPr="00EB1DAC" w:rsidRDefault="00A90727" w:rsidP="00A90727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FFA222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B1DAC" w:rsidRPr="00EB1DAC" w14:paraId="133606A0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FDAF2D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EB1DAC" w:rsidRPr="00EB1DAC" w14:paraId="1710B097" w14:textId="77777777" w:rsidTr="0009340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A8E139" w14:textId="77777777" w:rsidR="00A90727" w:rsidRPr="00EB1DAC" w:rsidRDefault="00A90727" w:rsidP="00A90727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</w:rPr>
                                    <w:t>090145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D50AEB" w14:textId="77777777" w:rsidR="00A90727" w:rsidRPr="00EB1DAC" w:rsidRDefault="00A90727" w:rsidP="00A90727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B1DAC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1,600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EB1DAC" w:rsidRPr="00EB1DAC" w14:paraId="1DC05617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E397D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主日奉獻</w:t>
                            </w:r>
                          </w:p>
                        </w:tc>
                      </w:tr>
                      <w:tr w:rsidR="00EB1DAC" w:rsidRPr="00EB1DAC" w14:paraId="60CA2EF6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B3767C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DD573D9" w14:textId="77777777" w:rsidR="00A90727" w:rsidRPr="00EB1DAC" w:rsidRDefault="00A90727" w:rsidP="00A90727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</w:rPr>
                              <w:t>23,953</w:t>
                            </w:r>
                          </w:p>
                        </w:tc>
                      </w:tr>
                      <w:tr w:rsidR="00EB1DAC" w:rsidRPr="00EB1DAC" w14:paraId="5BED95E0" w14:textId="77777777" w:rsidTr="00093408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778791F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73CB675C" w14:textId="068E6BD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D49311A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410</w:t>
                            </w:r>
                          </w:p>
                        </w:tc>
                      </w:tr>
                      <w:tr w:rsidR="00EB1DAC" w:rsidRPr="00EB1DAC" w14:paraId="16C0E488" w14:textId="77777777" w:rsidTr="00093408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49B8DA3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兒青聯合</w:t>
                            </w:r>
                            <w:proofErr w:type="gramEnd"/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E958933" w14:textId="20CBCDCE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9BD1AFA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3,500</w:t>
                            </w:r>
                          </w:p>
                        </w:tc>
                      </w:tr>
                      <w:tr w:rsidR="00EB1DAC" w:rsidRPr="00EB1DAC" w14:paraId="100DAC8E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0BE49E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04E1F25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27,863</w:t>
                            </w:r>
                          </w:p>
                        </w:tc>
                      </w:tr>
                      <w:tr w:rsidR="00EB1DAC" w:rsidRPr="00EB1DAC" w14:paraId="0AE83564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A187EB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EB1DAC" w:rsidRPr="00EB1DAC" w14:paraId="6DB1A6AC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954E9EA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110018,113029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99E6C69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B1DAC" w:rsidRPr="00EB1DAC" w14:paraId="571A2052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3540CF8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110344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A8262EE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B1DAC" w:rsidRPr="00EB1DAC" w14:paraId="5FDF7094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056DE28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110024,110052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F955B61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B1DAC" w:rsidRPr="00EB1DAC" w14:paraId="7B2FD1EF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9EEBD87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080180,080256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6E99CC3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EB1DAC" w:rsidRPr="00EB1DAC" w14:paraId="2C1D490F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495A9A5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C9A0778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EB1DAC" w:rsidRPr="00EB1DAC" w14:paraId="50921694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A887C58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1172923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37,000</w:t>
                            </w:r>
                          </w:p>
                        </w:tc>
                      </w:tr>
                      <w:tr w:rsidR="00EB1DAC" w:rsidRPr="00EB1DAC" w14:paraId="33769ED9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791711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EB1DAC" w:rsidRPr="00EB1DAC" w14:paraId="04A74439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8B8C318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3216EE0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EB1DAC" w:rsidRPr="00EB1DAC" w14:paraId="695CDB34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FF0DEB4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110171,160089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69C685E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B1DAC" w:rsidRPr="00EB1DAC" w14:paraId="52A324BB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A5239E0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080256,100097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F831401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B1DAC" w:rsidRPr="00EB1DAC" w14:paraId="3E4E9B74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7C506E1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CA5C3A0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EB1DAC" w:rsidRPr="00EB1DAC" w14:paraId="5627B073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AE922C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2A8472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</w:t>
                            </w: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0</w:t>
                            </w:r>
                            <w:r w:rsidRPr="00EB1DAC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,500</w:t>
                            </w:r>
                          </w:p>
                        </w:tc>
                      </w:tr>
                      <w:tr w:rsidR="00EB1DAC" w:rsidRPr="00EB1DAC" w14:paraId="31EF860A" w14:textId="77777777" w:rsidTr="00093408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4BA91DF8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EB1DAC" w:rsidRPr="00EB1DAC" w14:paraId="2385E19E" w14:textId="77777777" w:rsidTr="00093408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CF60A65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120020</w:t>
                            </w: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,</w:t>
                            </w: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120111</w:t>
                            </w: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,</w:t>
                            </w: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5F99997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1,000</w:t>
                            </w:r>
                          </w:p>
                        </w:tc>
                      </w:tr>
                      <w:tr w:rsidR="00EB1DAC" w:rsidRPr="00EB1DAC" w14:paraId="1F6FED61" w14:textId="77777777" w:rsidTr="00093408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2D20DF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852E6DF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3,000</w:t>
                            </w:r>
                          </w:p>
                        </w:tc>
                      </w:tr>
                      <w:tr w:rsidR="00EB1DAC" w:rsidRPr="00EB1DAC" w14:paraId="23535935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F2592A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場地奉獻</w:t>
                            </w:r>
                          </w:p>
                        </w:tc>
                      </w:tr>
                      <w:tr w:rsidR="00EB1DAC" w:rsidRPr="00EB1DAC" w14:paraId="64EF9D12" w14:textId="77777777" w:rsidTr="00093408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F91FB87" w14:textId="77777777" w:rsidR="00A90727" w:rsidRPr="00EB1DAC" w:rsidRDefault="00A90727" w:rsidP="00A90727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E6B4981" w14:textId="77777777" w:rsidR="00A90727" w:rsidRPr="00EB1DAC" w:rsidRDefault="00A90727" w:rsidP="00A90727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</w:rPr>
                              <w:t>500</w:t>
                            </w:r>
                          </w:p>
                        </w:tc>
                      </w:tr>
                      <w:tr w:rsidR="00EB1DAC" w:rsidRPr="00EB1DAC" w14:paraId="0DEF9E3A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69B91E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台南神學院</w:t>
                            </w:r>
                          </w:p>
                        </w:tc>
                      </w:tr>
                      <w:tr w:rsidR="00EB1DAC" w:rsidRPr="00EB1DAC" w14:paraId="46F294E6" w14:textId="77777777" w:rsidTr="00093408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C95C0E1" w14:textId="77777777" w:rsidR="00A90727" w:rsidRPr="00EB1DAC" w:rsidRDefault="00A90727" w:rsidP="00A90727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070321,120096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8155F37" w14:textId="77777777" w:rsidR="00A90727" w:rsidRPr="00EB1DAC" w:rsidRDefault="00A90727" w:rsidP="00A90727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B1DAC" w:rsidRPr="00EB1DAC" w14:paraId="306791AF" w14:textId="77777777" w:rsidTr="00093408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347262D" w14:textId="77777777" w:rsidR="00A90727" w:rsidRPr="00EB1DAC" w:rsidRDefault="00A90727" w:rsidP="00A90727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060004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B907865" w14:textId="77777777" w:rsidR="00A90727" w:rsidRPr="00EB1DAC" w:rsidRDefault="00A90727" w:rsidP="00A90727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B1DAC" w:rsidRPr="00EB1DAC" w14:paraId="03017A8E" w14:textId="77777777" w:rsidTr="00093408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04CBBFF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AD4DBCF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11,000</w:t>
                            </w:r>
                          </w:p>
                        </w:tc>
                      </w:tr>
                      <w:tr w:rsidR="00EB1DAC" w:rsidRPr="00EB1DAC" w14:paraId="7B9C2835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C751DB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南園教會</w:t>
                            </w:r>
                          </w:p>
                        </w:tc>
                      </w:tr>
                      <w:tr w:rsidR="00EB1DAC" w:rsidRPr="00EB1DAC" w14:paraId="7BFBC691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BF6E85" w14:textId="77777777" w:rsidR="00A90727" w:rsidRPr="00EB1DAC" w:rsidRDefault="00A90727" w:rsidP="00A90727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FFA222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2,000</w:t>
                            </w:r>
                          </w:p>
                        </w:tc>
                      </w:tr>
                      <w:tr w:rsidR="00EB1DAC" w:rsidRPr="00EB1DAC" w14:paraId="133606A0" w14:textId="77777777" w:rsidTr="0009340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4FDAF2D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樂活關懷站</w:t>
                            </w:r>
                          </w:p>
                        </w:tc>
                      </w:tr>
                      <w:tr w:rsidR="00EB1DAC" w:rsidRPr="00EB1DAC" w14:paraId="1710B097" w14:textId="77777777" w:rsidTr="0009340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A8E139" w14:textId="77777777" w:rsidR="00A90727" w:rsidRPr="00EB1DAC" w:rsidRDefault="00A90727" w:rsidP="00A90727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</w:rPr>
                              <w:t>090145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D50AEB" w14:textId="77777777" w:rsidR="00A90727" w:rsidRPr="00EB1DAC" w:rsidRDefault="00A90727" w:rsidP="00A90727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B1DAC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1,600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DAC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DAC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EB1DAC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B1DAC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EB1DAC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EB1DAC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EB1D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EB1DAC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EB1DAC" w:rsidRPr="00EB1DAC" w14:paraId="67ACB862" w14:textId="77777777" w:rsidTr="00266ADD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3" w:name="_Hlk175389742"/>
            <w:r w:rsidRPr="00EB1DAC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266ADD" w:rsidRDefault="00266ADD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266ADD" w:rsidRDefault="00266ADD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6D418ECD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EB1DAC" w:rsidRPr="00EB1DAC" w14:paraId="079783D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266ADD" w:rsidRPr="00EB1DA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13AAA26F" w:rsidR="00266ADD" w:rsidRPr="00EB1DAC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5046B449" w:rsidR="00266ADD" w:rsidRPr="00EB1DAC" w:rsidRDefault="00FC001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39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46F79A65" w:rsidR="00266ADD" w:rsidRPr="00EB1DAC" w:rsidRDefault="00FC001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277</w:t>
            </w:r>
          </w:p>
        </w:tc>
      </w:tr>
      <w:tr w:rsidR="00EB1DAC" w:rsidRPr="00EB1DAC" w14:paraId="0E26E2F0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266ADD" w:rsidRPr="00EB1DA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18B9B500" w:rsidR="00266ADD" w:rsidRPr="00EB1DAC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52E41FC4" w:rsidR="00266ADD" w:rsidRPr="00EB1DAC" w:rsidRDefault="00267C1A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FC0010" w:rsidRPr="00EB1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B1DAC" w:rsidRPr="00EB1DAC" w14:paraId="0BDF59C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266ADD" w:rsidRPr="00EB1DA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62030F60" w:rsidR="00266ADD" w:rsidRPr="00EB1DAC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627DD9C4" w:rsidR="00266ADD" w:rsidRPr="00EB1DAC" w:rsidRDefault="00FC001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267C1A" w:rsidRPr="00EB1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B1DAC" w:rsidRPr="00EB1DAC" w14:paraId="58ED826A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266ADD" w:rsidRPr="00EB1DAC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266ADD" w:rsidRPr="00EB1DAC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266ADD" w:rsidRPr="00EB1DAC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6B5138E5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266ADD" w:rsidRPr="00EB1DAC" w:rsidRDefault="00266ADD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266ADD" w:rsidRPr="00EB1DAC" w:rsidRDefault="00266ADD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EB1DAC" w:rsidRPr="00EB1DAC" w14:paraId="0C3746EC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E2DEA60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266ADD" w:rsidRPr="00EB1DA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EB1DAC" w:rsidRPr="00EB1DAC" w14:paraId="5AEF4F73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266ADD" w:rsidRPr="00EB1DA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10CBB5E1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266ADD" w:rsidRPr="00EB1DAC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2DE55E1F" w:rsidR="00266ADD" w:rsidRPr="00EB1DAC" w:rsidRDefault="00C3229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77B71601" w:rsidR="00266ADD" w:rsidRPr="00EB1DAC" w:rsidRDefault="008F5306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EA6789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FC0010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EB1DAC" w:rsidRPr="00EB1DAC" w14:paraId="7A1F01C3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266ADD" w:rsidRPr="00EB1DA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D2CB9BF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266ADD" w:rsidRPr="00EB1DAC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3DA9A3D0" w:rsidR="00266ADD" w:rsidRPr="00EB1DAC" w:rsidRDefault="00C3229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266ADD" w:rsidRPr="00EB1DAC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B1DAC" w:rsidRPr="00EB1DAC" w14:paraId="24828FA4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266ADD" w:rsidRPr="00EB1DA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266ADD" w:rsidRPr="00EB1DA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8D3CA84" w:rsidR="00266ADD" w:rsidRPr="00EB1DA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266ADD" w:rsidRPr="00EB1DAC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03110FF9" w:rsidR="00266ADD" w:rsidRPr="00EB1DAC" w:rsidRDefault="00FA6D1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266ADD" w:rsidRPr="00EB1DAC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B1DAC" w:rsidRPr="00EB1DAC" w14:paraId="4A4E001B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8F5306" w:rsidRPr="00EB1DAC" w:rsidRDefault="008F5306" w:rsidP="008F53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77777777" w:rsidR="008F5306" w:rsidRPr="00EB1DAC" w:rsidRDefault="008F5306" w:rsidP="008F53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42708537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5893003B" w:rsidR="008F5306" w:rsidRPr="00EB1DAC" w:rsidRDefault="003A1D25" w:rsidP="008F53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邱淑貞</w:t>
            </w:r>
            <w:r w:rsidR="008F5306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43DF4656" w:rsidR="008F5306" w:rsidRPr="00EB1DAC" w:rsidRDefault="006C7397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54125F53" w:rsidR="008F5306" w:rsidRPr="00EB1DAC" w:rsidRDefault="008F5306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4/10</w:t>
            </w:r>
          </w:p>
        </w:tc>
      </w:tr>
      <w:tr w:rsidR="00EB1DAC" w:rsidRPr="00EB1DAC" w14:paraId="43322F4D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8F5306" w:rsidRPr="00EB1DAC" w:rsidRDefault="008F5306" w:rsidP="008F53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8F5306" w:rsidRPr="00EB1DAC" w:rsidRDefault="008F5306" w:rsidP="008F53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09872073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8F5306" w:rsidRPr="00EB1DAC" w:rsidRDefault="008F5306" w:rsidP="008F53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B102626" w14:textId="2FB00E46" w:rsidR="008F5306" w:rsidRPr="00EB1DAC" w:rsidRDefault="006C7397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2AB63C31" w:rsidR="008F5306" w:rsidRPr="00EB1DAC" w:rsidRDefault="008F5306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4/11</w:t>
            </w:r>
          </w:p>
        </w:tc>
      </w:tr>
      <w:tr w:rsidR="00EB1DAC" w:rsidRPr="00EB1DAC" w14:paraId="393EA924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8F5306" w:rsidRPr="00EB1DAC" w:rsidRDefault="008F5306" w:rsidP="008F53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8F5306" w:rsidRPr="00EB1DAC" w:rsidRDefault="008F5306" w:rsidP="008F53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8F5306" w:rsidRPr="00EB1DAC" w:rsidRDefault="008F5306" w:rsidP="008F53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8F5306" w:rsidRPr="00EB1DAC" w:rsidRDefault="008F5306" w:rsidP="008F53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8F5306" w:rsidRPr="00EB1DAC" w:rsidRDefault="008F5306" w:rsidP="008F53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044B00BD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73C22A75" w:rsidR="008F5306" w:rsidRPr="00EB1DAC" w:rsidRDefault="006C7397" w:rsidP="008F53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09E2E5B" w14:textId="5C79D35C" w:rsidR="008F5306" w:rsidRPr="00EB1DAC" w:rsidRDefault="006C7397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75A18061" w:rsidR="008F5306" w:rsidRPr="00EB1DAC" w:rsidRDefault="00FC0010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4/13</w:t>
            </w:r>
          </w:p>
        </w:tc>
      </w:tr>
      <w:tr w:rsidR="00EB1DAC" w:rsidRPr="00EB1DAC" w14:paraId="4EBBE395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8F5306" w:rsidRPr="00EB1DAC" w:rsidRDefault="008F5306" w:rsidP="008F53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3A950658" w:rsidR="008F5306" w:rsidRPr="00EB1DAC" w:rsidRDefault="008F5306" w:rsidP="008F530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4C05924D" w:rsidR="008F5306" w:rsidRPr="00EB1DAC" w:rsidRDefault="008F5306" w:rsidP="008F53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8F5306" w:rsidRPr="00EB1DAC" w:rsidRDefault="008F5306" w:rsidP="008F53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35D29DF9" w:rsidR="008F5306" w:rsidRPr="00EB1DAC" w:rsidRDefault="006C7397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22DBB920" w:rsidR="008F5306" w:rsidRPr="00EB1DAC" w:rsidRDefault="00FC0010" w:rsidP="008F53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4/13</w:t>
            </w:r>
          </w:p>
        </w:tc>
      </w:tr>
      <w:tr w:rsidR="00EB1DAC" w:rsidRPr="00EB1DAC" w14:paraId="53C70FEB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4FF1730F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447B95D4" w:rsidR="00266ADD" w:rsidRPr="00EB1DAC" w:rsidRDefault="00D76A3B" w:rsidP="002322B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詩歌見證分享</w:t>
            </w:r>
            <w:r w:rsidR="00266ADD"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徐朝琴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446991" w14:textId="7A2CEDFC" w:rsidR="00266ADD" w:rsidRPr="00EB1DAC" w:rsidRDefault="00D76A3B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26F27DC8" w:rsidR="008C1B22" w:rsidRPr="00EB1DAC" w:rsidRDefault="00FC0010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4/08</w:t>
            </w:r>
          </w:p>
        </w:tc>
      </w:tr>
      <w:tr w:rsidR="00EB1DAC" w:rsidRPr="00EB1DAC" w14:paraId="68FF4D60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266ADD" w:rsidRPr="00EB1DAC" w:rsidRDefault="00266ADD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0B2D3414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主日13:</w:t>
            </w:r>
            <w:r w:rsidR="009060D1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F7117D0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722FB69D" w:rsidR="00266ADD" w:rsidRPr="00EB1DAC" w:rsidRDefault="009060D1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18"/>
                <w:szCs w:val="18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清明連假聚會暫停一次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9C6002" w14:textId="6A893B49" w:rsidR="00266ADD" w:rsidRPr="00EB1DAC" w:rsidRDefault="006C7397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2B0702A5" w:rsidR="00266ADD" w:rsidRPr="00EB1DAC" w:rsidRDefault="008F530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</w:t>
            </w:r>
            <w:r w:rsidR="002322BC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EB1DAC" w:rsidRPr="00EB1DAC" w14:paraId="4031B1CC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FC0010" w:rsidRPr="00EB1DAC" w:rsidRDefault="00FC0010" w:rsidP="00FC001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FC0010" w:rsidRPr="00EB1DAC" w:rsidRDefault="00FC0010" w:rsidP="00FC00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FC0010" w:rsidRPr="00EB1DAC" w:rsidRDefault="00FC0010" w:rsidP="00FC001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3D6F7532" w:rsidR="00FC0010" w:rsidRPr="00EB1DAC" w:rsidRDefault="00FC0010" w:rsidP="00FC00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FC0010" w:rsidRPr="00EB1DAC" w:rsidRDefault="00FC0010" w:rsidP="00FC001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730CD09E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36BBA32F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4/12</w:t>
            </w:r>
          </w:p>
        </w:tc>
      </w:tr>
      <w:tr w:rsidR="00EB1DAC" w:rsidRPr="00EB1DAC" w14:paraId="03D8F51E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FC0010" w:rsidRPr="00EB1DAC" w:rsidRDefault="00FC0010" w:rsidP="00FC001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FC0010" w:rsidRPr="00EB1DAC" w:rsidRDefault="00FC0010" w:rsidP="00FC00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FC0010" w:rsidRPr="00EB1DAC" w:rsidRDefault="00FC0010" w:rsidP="00FC001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455C8471" w:rsidR="00FC0010" w:rsidRPr="00EB1DAC" w:rsidRDefault="00FC0010" w:rsidP="00FC001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FC0010" w:rsidRPr="00EB1DAC" w:rsidRDefault="00FC0010" w:rsidP="00FC001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0903E744" w:rsidR="00FC0010" w:rsidRPr="00EB1DAC" w:rsidRDefault="006C7397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7F67FA28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4/12</w:t>
            </w:r>
          </w:p>
        </w:tc>
      </w:tr>
      <w:tr w:rsidR="00EB1DAC" w:rsidRPr="00EB1DAC" w14:paraId="46EF4CC6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3F63D649" w:rsidR="008C1B22" w:rsidRPr="00EB1DAC" w:rsidRDefault="00FC0010" w:rsidP="008C1B22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8C1B22" w:rsidRPr="00EB1D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8C1B22" w:rsidRPr="00EB1D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8C1B22" w:rsidRPr="00EB1DA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8C1B22" w:rsidRPr="00EB1DA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8C1B22" w:rsidRPr="00EB1DA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8C1B22" w:rsidRPr="00EB1DA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8C1B22" w:rsidRPr="00EB1DA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8C1B22" w:rsidRPr="00EB1DA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8C1B22" w:rsidRPr="00EB1DAC" w:rsidRDefault="008C1B22" w:rsidP="008C1B22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22466BCB" w:rsidR="008C1B22" w:rsidRPr="00EB1DA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8C1B22" w:rsidRPr="00EB1DAC" w:rsidRDefault="008C1B22" w:rsidP="008C1B2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8C1B22" w:rsidRPr="00EB1DAC" w:rsidRDefault="008C1B22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479540AC" w:rsidR="008C1B22" w:rsidRPr="00EB1DAC" w:rsidRDefault="00FC0010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4/20</w:t>
            </w:r>
          </w:p>
        </w:tc>
      </w:tr>
      <w:tr w:rsidR="00EB1DAC" w:rsidRPr="00EB1DAC" w14:paraId="037DEE2E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8C1B22" w:rsidRPr="00EB1DA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78DC7C6B" w:rsidR="008C1B22" w:rsidRPr="00EB1DAC" w:rsidRDefault="008C1B22" w:rsidP="008C1B22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EB1D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8C1B22" w:rsidRPr="00EB1DA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8C1B22" w:rsidRPr="00EB1DAC" w:rsidRDefault="008C1B22" w:rsidP="008C1B22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1C719912" w:rsidR="008C1B22" w:rsidRPr="00EB1DA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8C1B22" w:rsidRPr="00EB1DAC" w:rsidRDefault="008C1B22" w:rsidP="008C1B2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8C1B22" w:rsidRPr="00EB1DAC" w:rsidRDefault="008C1B22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26B1CF32" w:rsidR="008C1B22" w:rsidRPr="00EB1DAC" w:rsidRDefault="008C1B22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EB1DAC" w:rsidRPr="00EB1DAC" w14:paraId="6E77CC76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266ADD" w:rsidRPr="00EB1DA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266ADD" w:rsidRPr="00EB1DA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14656052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310EF2F9" w:rsidR="00266ADD" w:rsidRPr="00EB1DAC" w:rsidRDefault="001E641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58B25D6D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4/13</w:t>
            </w:r>
          </w:p>
        </w:tc>
      </w:tr>
      <w:tr w:rsidR="00EB1DAC" w:rsidRPr="00EB1DAC" w14:paraId="67991998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3992CCF2" w:rsidR="00266ADD" w:rsidRPr="00EB1DA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266ADD" w:rsidRPr="00EB1DA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22F7F979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4E99DD21" w:rsidR="00266ADD" w:rsidRPr="00EB1DAC" w:rsidRDefault="009404A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4749A5A6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EB1DAC" w:rsidRPr="00EB1DAC" w14:paraId="1F7A5023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74207B2B" w:rsidR="00266ADD" w:rsidRPr="00EB1DAC" w:rsidRDefault="00FC0010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266ADD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266ADD" w:rsidRPr="00EB1DA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5B7887D3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1485AC23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20C064C0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4/20</w:t>
            </w:r>
          </w:p>
        </w:tc>
      </w:tr>
      <w:tr w:rsidR="00EB1DAC" w:rsidRPr="00EB1DAC" w14:paraId="44174D95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155732FD" w:rsidR="00266ADD" w:rsidRPr="00EB1DAC" w:rsidRDefault="00266ADD" w:rsidP="00442EA4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266ADD" w:rsidRPr="00EB1DA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1E104028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05E2E81A" w:rsidR="00266ADD" w:rsidRPr="00EB1DAC" w:rsidRDefault="001E641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1B50D1A9" w:rsidR="00266ADD" w:rsidRPr="00EB1DA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EB1DAC" w:rsidRPr="00EB1DAC" w14:paraId="34B53F6D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324BC5" w:rsidRPr="00EB1DAC" w:rsidRDefault="00324BC5" w:rsidP="00324BC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324BC5" w:rsidRPr="00EB1DAC" w:rsidRDefault="00324BC5" w:rsidP="00324BC5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324BC5" w:rsidRPr="00EB1DAC" w:rsidRDefault="00324BC5" w:rsidP="00324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324BC5" w:rsidRPr="00EB1DAC" w:rsidRDefault="00324BC5" w:rsidP="00324BC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1639AF5E" w:rsidR="00324BC5" w:rsidRPr="00EB1DA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324BC5" w:rsidRPr="00EB1DAC" w:rsidRDefault="00324BC5" w:rsidP="00324BC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227F97AF" w:rsidR="00324BC5" w:rsidRPr="00EB1DAC" w:rsidRDefault="001E6414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158CBF4D" w:rsidR="00324BC5" w:rsidRPr="00EB1DAC" w:rsidRDefault="00FC0010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4/13</w:t>
            </w:r>
          </w:p>
        </w:tc>
      </w:tr>
      <w:tr w:rsidR="00EB1DAC" w:rsidRPr="00EB1DAC" w14:paraId="0DC3E3D9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324BC5" w:rsidRPr="00EB1DAC" w:rsidRDefault="00324BC5" w:rsidP="00324BC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324BC5" w:rsidRPr="00EB1DAC" w:rsidRDefault="00324BC5" w:rsidP="00324BC5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B1DAC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EB1DA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324BC5" w:rsidRPr="00EB1DAC" w:rsidRDefault="00324BC5" w:rsidP="00324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324BC5" w:rsidRPr="00EB1DAC" w:rsidRDefault="00324BC5" w:rsidP="00324BC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0BBF8EEF" w:rsidR="00324BC5" w:rsidRPr="00EB1DA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324BC5" w:rsidRPr="00EB1DAC" w:rsidRDefault="00324BC5" w:rsidP="00324BC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34CC28" w14:textId="0ACF7306" w:rsidR="00324BC5" w:rsidRPr="00EB1DAC" w:rsidRDefault="008853BD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61C42A58" w:rsidR="00324BC5" w:rsidRPr="00EB1DAC" w:rsidRDefault="00FC0010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4/13</w:t>
            </w:r>
          </w:p>
        </w:tc>
      </w:tr>
      <w:tr w:rsidR="00EB1DAC" w:rsidRPr="00EB1DAC" w14:paraId="6F1106A6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266ADD" w:rsidRPr="00EB1DA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266ADD" w:rsidRPr="00EB1DA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每月第2、4週二1</w:t>
            </w:r>
            <w:r w:rsidRPr="00EB1DA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46CC0ACD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716D7397" w:rsidR="00266ADD" w:rsidRPr="00EB1DAC" w:rsidRDefault="008F5306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靈修專題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1CEFB107" w:rsidR="00266ADD" w:rsidRPr="00EB1DAC" w:rsidRDefault="008C1B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3C8A600D" w:rsidR="00266ADD" w:rsidRPr="00EB1DAC" w:rsidRDefault="008F5306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C1B22"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EB1DAC" w:rsidRPr="00EB1DAC" w14:paraId="0D9431DB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266ADD" w:rsidRPr="00EB1DA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266ADD" w:rsidRPr="00EB1DA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1F06CB91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4C4E3D0A" w:rsidR="00266ADD" w:rsidRPr="00EB1DAC" w:rsidRDefault="008853B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718DC9BC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4/08</w:t>
            </w:r>
          </w:p>
        </w:tc>
      </w:tr>
      <w:tr w:rsidR="00EB1DAC" w:rsidRPr="00EB1DAC" w14:paraId="5B8AA3C8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266ADD" w:rsidRPr="00EB1DA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266ADD" w:rsidRPr="00EB1DAC" w:rsidRDefault="00266ADD" w:rsidP="00442EA4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6BA39A3B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7E8AF159" w:rsidR="00266ADD" w:rsidRPr="00EB1DA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4/15</w:t>
            </w:r>
          </w:p>
        </w:tc>
      </w:tr>
      <w:tr w:rsidR="00EB1DAC" w:rsidRPr="00EB1DAC" w14:paraId="59ECA9C3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266ADD" w:rsidRPr="00EB1DA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266ADD" w:rsidRPr="00EB1DA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5DDFF51B" w:rsidR="00266ADD" w:rsidRPr="00EB1DA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799B3E4F" w:rsidR="00266ADD" w:rsidRPr="00EB1DAC" w:rsidRDefault="00D76A3B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2CF87AFB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4/09</w:t>
            </w:r>
          </w:p>
        </w:tc>
      </w:tr>
      <w:tr w:rsidR="00EB1DAC" w:rsidRPr="00EB1DAC" w14:paraId="7F1CEDD9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6C7397" w:rsidRPr="00EB1DAC" w:rsidRDefault="006C7397" w:rsidP="006C7397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6C7397" w:rsidRPr="00EB1DAC" w:rsidRDefault="006C7397" w:rsidP="006C7397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6C7397" w:rsidRPr="00EB1DAC" w:rsidRDefault="006C7397" w:rsidP="006C739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6C7397" w:rsidRPr="00EB1DAC" w:rsidRDefault="006C7397" w:rsidP="006C7397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49F3C07E" w:rsidR="006C7397" w:rsidRPr="00EB1DAC" w:rsidRDefault="006C7397" w:rsidP="006C7397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6C7397" w:rsidRPr="00EB1DAC" w:rsidRDefault="006C7397" w:rsidP="006C739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34D9749E" w:rsidR="006C7397" w:rsidRPr="00EB1DAC" w:rsidRDefault="006C7397" w:rsidP="006C739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2639DF50" w:rsidR="006C7397" w:rsidRPr="00EB1DAC" w:rsidRDefault="006C7397" w:rsidP="006C739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4/11</w:t>
            </w:r>
          </w:p>
        </w:tc>
      </w:tr>
      <w:tr w:rsidR="00EB1DAC" w:rsidRPr="00EB1DAC" w14:paraId="3FB801F0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6C7397" w:rsidRPr="00EB1DAC" w:rsidRDefault="006C7397" w:rsidP="006C7397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6C7397" w:rsidRPr="00EB1DAC" w:rsidRDefault="006C7397" w:rsidP="006C739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6C7397" w:rsidRPr="00EB1DAC" w:rsidRDefault="006C7397" w:rsidP="006C739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6C7397" w:rsidRPr="00EB1DAC" w:rsidRDefault="006C7397" w:rsidP="006C7397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2FBEBC5" w:rsidR="006C7397" w:rsidRPr="00EB1DAC" w:rsidRDefault="006C7397" w:rsidP="006C7397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6C7397" w:rsidRPr="00EB1DAC" w:rsidRDefault="006C7397" w:rsidP="006C739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789FB683" w:rsidR="006C7397" w:rsidRPr="00EB1DAC" w:rsidRDefault="006C7397" w:rsidP="006C739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1EDA06D9" w:rsidR="006C7397" w:rsidRPr="00EB1DAC" w:rsidRDefault="006C7397" w:rsidP="006C739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4/11</w:t>
            </w:r>
          </w:p>
        </w:tc>
      </w:tr>
      <w:tr w:rsidR="00EB1DAC" w:rsidRPr="00EB1DAC" w14:paraId="68E43C5D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266ADD" w:rsidRPr="00EB1DAC" w:rsidRDefault="00266ADD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6168F98A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57687234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75869481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266ADD"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EB1DAC" w:rsidRPr="00EB1DAC" w14:paraId="7C07FE13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266ADD" w:rsidRPr="00EB1DA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266ADD" w:rsidRPr="00EB1DA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266ADD" w:rsidRPr="00EB1DAC" w:rsidRDefault="00266ADD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32968F09" w:rsidR="00266ADD" w:rsidRPr="00EB1DA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黃瑞榮長老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09C3EB37" w:rsidR="00266ADD" w:rsidRPr="00EB1DAC" w:rsidRDefault="001E6414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5351FC1E" w:rsidR="00266ADD" w:rsidRPr="00EB1DA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4/26</w:t>
            </w:r>
          </w:p>
        </w:tc>
      </w:tr>
      <w:tr w:rsidR="00EB1DAC" w:rsidRPr="00EB1DAC" w14:paraId="1F81A3C1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4" w:name="_Hlk73176113"/>
            <w:r w:rsidRPr="00EB1DA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7951E143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EB1DA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EB1D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1A16830C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4EE1431D" w:rsidR="00266ADD" w:rsidRPr="00EB1DAC" w:rsidRDefault="00457B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46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167C3FC3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bookmarkEnd w:id="14"/>
      <w:tr w:rsidR="00EB1DAC" w:rsidRPr="00EB1DAC" w14:paraId="3B77C169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EB1DAC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EB1DAC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6F442F2D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240DF800" w:rsidR="00266ADD" w:rsidRPr="00EB1DA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實體1</w:t>
            </w:r>
            <w:r w:rsidR="00606692"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AE2EBC"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  <w:r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AE2EBC"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39</w:t>
            </w:r>
            <w:r w:rsidRPr="00EB1DAC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276586D8" w:rsidR="00266ADD" w:rsidRPr="00EB1DAC" w:rsidRDefault="008C1B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EB1DAC" w:rsidRPr="00EB1DAC" w14:paraId="5E8F8B05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22D7EA51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266ADD" w:rsidRPr="00EB1DAC" w:rsidRDefault="00266ADD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0342950" w14:textId="4246D381" w:rsidR="00266ADD" w:rsidRPr="00EB1DAC" w:rsidRDefault="002322BC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8853BD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4F51FED2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4/13</w:t>
            </w:r>
          </w:p>
        </w:tc>
      </w:tr>
      <w:tr w:rsidR="00EB1DAC" w:rsidRPr="00EB1DAC" w14:paraId="2DFFF78D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00A5D50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266ADD" w:rsidRPr="00EB1DAC" w:rsidRDefault="00266ADD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191BD1" w14:textId="539A41AA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3B4D1608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4/08</w:t>
            </w:r>
          </w:p>
        </w:tc>
      </w:tr>
      <w:tr w:rsidR="00EB1DAC" w:rsidRPr="00EB1DAC" w14:paraId="38A5B9A4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FC0010" w:rsidRPr="00EB1DAC" w:rsidRDefault="00FC0010" w:rsidP="00FC001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54ED6F65" w:rsidR="00FC0010" w:rsidRPr="00EB1DAC" w:rsidRDefault="00FC0010" w:rsidP="00FC001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FC0010" w:rsidRPr="00EB1DAC" w:rsidRDefault="00FC0010" w:rsidP="00FC00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2684B9" w14:textId="6864EF95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7E32EF6C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4/12</w:t>
            </w:r>
          </w:p>
        </w:tc>
      </w:tr>
      <w:tr w:rsidR="00EB1DAC" w:rsidRPr="00EB1DAC" w14:paraId="0805721D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FC0010" w:rsidRPr="00EB1DAC" w:rsidRDefault="00FC0010" w:rsidP="00FC001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6652233B" w:rsidR="00FC0010" w:rsidRPr="00EB1DAC" w:rsidRDefault="00FC0010" w:rsidP="00FC001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FC0010" w:rsidRPr="00EB1DAC" w:rsidRDefault="00FC0010" w:rsidP="00FC00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87573E" w14:textId="2AA3CA5B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4C9243E1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4/12</w:t>
            </w:r>
          </w:p>
        </w:tc>
      </w:tr>
      <w:tr w:rsidR="00EB1DAC" w:rsidRPr="00EB1DAC" w14:paraId="53137FA9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452AEDB8" w:rsidR="002322BC" w:rsidRPr="00EB1DAC" w:rsidRDefault="002322BC" w:rsidP="002322BC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2322BC" w:rsidRPr="00EB1DAC" w:rsidRDefault="002322BC" w:rsidP="002322B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5045D75" w14:textId="7C962B81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7E4B62A2" w:rsidR="002322BC" w:rsidRPr="00EB1DAC" w:rsidRDefault="00FC0010" w:rsidP="002322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4/13</w:t>
            </w:r>
          </w:p>
        </w:tc>
      </w:tr>
      <w:tr w:rsidR="00EB1DAC" w:rsidRPr="00EB1DAC" w14:paraId="22924194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00B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0512642F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D9A1EEA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B1D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EB1DA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4957F598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19CF055F" w:rsidR="00266ADD" w:rsidRPr="00EB1DAC" w:rsidRDefault="00266ADD" w:rsidP="001B495E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</w:t>
            </w:r>
            <w:r w:rsidR="00D76A3B"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20</w:t>
            </w:r>
            <w:r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D76A3B"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假 </w:t>
            </w:r>
            <w:r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D76A3B"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假 </w:t>
            </w:r>
            <w:r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EB1DAC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D76A3B" w:rsidRPr="00EB1D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假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546D4295" w:rsidR="00266ADD" w:rsidRPr="00EB1DAC" w:rsidRDefault="00FC0010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4/08</w:t>
            </w:r>
          </w:p>
        </w:tc>
      </w:tr>
      <w:tr w:rsidR="00EB1DAC" w:rsidRPr="00EB1DAC" w14:paraId="40DE1144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A27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1216284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FC0010" w:rsidRPr="00EB1DAC" w:rsidRDefault="00FC0010" w:rsidP="00FC00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FEA87" w14:textId="253B6CDC" w:rsidR="00FC0010" w:rsidRPr="00EB1DAC" w:rsidRDefault="006C7397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71CB295F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4/09</w:t>
            </w:r>
          </w:p>
        </w:tc>
      </w:tr>
      <w:tr w:rsidR="00EB1DAC" w:rsidRPr="00EB1DAC" w14:paraId="553AF7F1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5401025A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FC0010" w:rsidRPr="00EB1DAC" w:rsidRDefault="00FC0010" w:rsidP="00FC001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47F5D0" w14:textId="58B9EE28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34A96CE1" w:rsidR="00FC0010" w:rsidRPr="00EB1DAC" w:rsidRDefault="00FC0010" w:rsidP="00FC001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4/09</w:t>
            </w:r>
          </w:p>
        </w:tc>
      </w:tr>
      <w:tr w:rsidR="00EB1DAC" w:rsidRPr="00EB1DAC" w14:paraId="5F087172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553BC3F2" w:rsidR="00266ADD" w:rsidRPr="00EB1DAC" w:rsidRDefault="009404A5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266ADD"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11478094" w:rsidR="00266ADD" w:rsidRPr="00EB1DA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266ADD" w:rsidRPr="00EB1DAC" w:rsidRDefault="00266ADD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6D6191C9" w:rsidR="00266ADD" w:rsidRPr="00EB1DA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8C1B22" w:rsidRPr="00EB1D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EB1DAC" w:rsidRPr="00EB1DAC" w14:paraId="1F060105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F0A9659" w:rsidR="002322BC" w:rsidRPr="00EB1DAC" w:rsidRDefault="002322BC" w:rsidP="002322B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2322BC" w:rsidRPr="00EB1DAC" w:rsidRDefault="002322BC" w:rsidP="002322B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D10A94" w14:textId="7C6C51DD" w:rsidR="002322BC" w:rsidRPr="00EB1DAC" w:rsidRDefault="006C7397" w:rsidP="002322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6518B317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4/11</w:t>
            </w:r>
          </w:p>
        </w:tc>
      </w:tr>
      <w:tr w:rsidR="00EB1DAC" w:rsidRPr="00EB1DAC" w14:paraId="280AF9C7" w14:textId="77777777" w:rsidTr="006C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61DC22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2322BC" w:rsidRPr="00EB1DAC" w:rsidRDefault="002322BC" w:rsidP="002322B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EB1D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1BB652D" w14:textId="545C7659" w:rsidR="002322BC" w:rsidRPr="00EB1DAC" w:rsidRDefault="002322BC" w:rsidP="002322B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2322BC" w:rsidRPr="00EB1DAC" w:rsidRDefault="002322BC" w:rsidP="002322B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3E938C" w14:textId="5EB6764D" w:rsidR="002322BC" w:rsidRPr="00EB1DAC" w:rsidRDefault="006C7397" w:rsidP="002322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5F313F56" w:rsidR="002322BC" w:rsidRPr="00EB1DAC" w:rsidRDefault="002322BC" w:rsidP="002322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1DAC">
              <w:rPr>
                <w:rFonts w:ascii="微軟正黑體" w:eastAsia="微軟正黑體" w:hAnsi="微軟正黑體" w:hint="eastAsia"/>
                <w:sz w:val="20"/>
                <w:szCs w:val="20"/>
              </w:rPr>
              <w:t>4/11</w:t>
            </w:r>
          </w:p>
        </w:tc>
      </w:tr>
    </w:tbl>
    <w:p w14:paraId="481D228E" w14:textId="77777777" w:rsidR="006A6BD0" w:rsidRPr="00EB1DAC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15" w:name="_Hlk175389769"/>
      <w:bookmarkEnd w:id="13"/>
      <w:r w:rsidRPr="00EB1DAC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EB1DAC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EB1DAC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5"/>
    </w:p>
    <w:p w14:paraId="7E85C3C4" w14:textId="77777777" w:rsidR="004C4A4E" w:rsidRPr="00EB1DAC" w:rsidRDefault="004C4A4E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20C38492" w14:textId="77777777" w:rsidR="007D707D" w:rsidRPr="00EB1DAC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07C1867F" w14:textId="77777777" w:rsidR="001654B9" w:rsidRPr="00EB1DAC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B1DAC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4D30F390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EB1DAC" w:rsidRPr="00EB1DAC" w14:paraId="723B6D8E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6B0C3F" w14:textId="77777777" w:rsidR="00A90727" w:rsidRPr="00EB1DAC" w:rsidRDefault="00A90727" w:rsidP="00A90727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6" w:name="_Hlk175389951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4/6</w:t>
                                  </w:r>
                                </w:p>
                                <w:p w14:paraId="4EB7B565" w14:textId="77777777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B6B01D" w14:textId="77777777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38F533B" w14:textId="77777777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C78BA4C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8C1B22" w:rsidRPr="00EB1DA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EB1DAC" w:rsidRPr="00EB1DAC" w14:paraId="47DA576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8C1B22" w:rsidRPr="00EB1DA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B1DAC" w:rsidRPr="00EB1DAC" w14:paraId="459ECF09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3896D8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藍慧芬 </w:t>
                                  </w:r>
                                </w:p>
                                <w:p w14:paraId="3641C20E" w14:textId="64FF8E38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FCB866" w14:textId="2007A482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  <w:p w14:paraId="0868F42D" w14:textId="283AE6AA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陳月冠 蕭凱文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5ED32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李易真 </w:t>
                                  </w:r>
                                </w:p>
                                <w:p w14:paraId="740A2E4A" w14:textId="3F99736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EB1DAC" w:rsidRPr="00EB1DAC" w14:paraId="5BE6B65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2B484029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55CEC331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7509367C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林予平</w:t>
                                  </w:r>
                                </w:p>
                              </w:tc>
                            </w:tr>
                            <w:tr w:rsidR="00EB1DAC" w:rsidRPr="00EB1DAC" w14:paraId="45942192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21456A4F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B1DAC" w:rsidRPr="00EB1DAC" w14:paraId="45C82F54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0ECB4E89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5000CE73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09B67DBE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B1DAC" w:rsidRPr="00EB1DAC" w14:paraId="262FA13B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33F19861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10CB74E4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6850114A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EB1DAC" w:rsidRPr="00EB1DAC" w14:paraId="710CD88D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338EAC40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EB1DAC" w:rsidRPr="00EB1DAC" w14:paraId="2EBFAC5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68FBD42D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何堅信</w:t>
                                  </w:r>
                                </w:p>
                              </w:tc>
                            </w:tr>
                            <w:tr w:rsidR="00EB1DAC" w:rsidRPr="00EB1DAC" w14:paraId="511788A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17BEDF73" w:rsidR="008C1B22" w:rsidRPr="00EB1DAC" w:rsidRDefault="00BA672E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8C1B22"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A90727" w:rsidRPr="00EB1DAC"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A90727"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00BB5A62" w14:textId="77777777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8C1B22" w:rsidRPr="00EB1DA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8C1B22" w:rsidRPr="00EB1DA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EB1DAC" w:rsidRPr="00EB1DAC" w14:paraId="5DE34F56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8C1B22" w:rsidRPr="00EB1DA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8C1B22" w:rsidRPr="00EB1DA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B1DAC" w:rsidRPr="00EB1DAC" w14:paraId="7921BE7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167F05" w:rsidRPr="00EB1DA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167F05" w:rsidRPr="00EB1DAC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26EAF88F" w:rsidR="00167F05" w:rsidRPr="00EB1DAC" w:rsidRDefault="00A90727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邱淑貞</w:t>
                                  </w:r>
                                </w:p>
                              </w:tc>
                            </w:tr>
                            <w:tr w:rsidR="00EB1DAC" w:rsidRPr="00EB1DAC" w14:paraId="27FDAD8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5CA2AF8B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張博銓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503DA" w14:textId="3AAF6EF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王道一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00221F93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李敏萱</w:t>
                                  </w:r>
                                </w:p>
                              </w:tc>
                            </w:tr>
                            <w:tr w:rsidR="00EB1DAC" w:rsidRPr="00EB1DAC" w14:paraId="5D911087" w14:textId="77777777" w:rsidTr="00C052E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BF7348" w:rsidRPr="00EB1DAC" w:rsidRDefault="00BF7348" w:rsidP="00BF734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061FC535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黃琦娜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48B570E9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A6066" w14:textId="244623E7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</w:tr>
                            <w:tr w:rsidR="00EB1DAC" w:rsidRPr="00EB1DAC" w14:paraId="1F12DC98" w14:textId="77777777" w:rsidTr="00C052E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BF7348" w:rsidRPr="00EB1DAC" w:rsidRDefault="00BF7348" w:rsidP="00BF734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AEBD0" w14:textId="46FABD6F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5600F" w14:textId="31DC1668" w:rsidR="00BF7348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暐丞</w:t>
                                  </w:r>
                                  <w:proofErr w:type="gramEnd"/>
                                </w:p>
                              </w:tc>
                            </w:tr>
                            <w:tr w:rsidR="00EB1DAC" w:rsidRPr="00EB1DAC" w14:paraId="76A00563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167F05" w:rsidRPr="00EB1DA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167F05" w:rsidRPr="00EB1DAC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06B8AD1F" w:rsidR="00167F05" w:rsidRPr="00EB1DAC" w:rsidRDefault="00BF7348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762532BF" w:rsidR="00167F05" w:rsidRPr="00EB1DAC" w:rsidRDefault="00BF7348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少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44331DE1" w:rsidR="00167F05" w:rsidRPr="00EB1DAC" w:rsidRDefault="00BF7348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</w:t>
                                  </w:r>
                                  <w:proofErr w:type="gramStart"/>
                                  <w:r w:rsidR="00C577C1"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EB1DAC" w:rsidRPr="00EB1DAC" w14:paraId="00C858C0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3080A4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  <w:p w14:paraId="11D2ADC5" w14:textId="0049D9AD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何宜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2EEED8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林月桃</w:t>
                                  </w:r>
                                </w:p>
                                <w:p w14:paraId="58B624E6" w14:textId="326531A9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王武聰 趙盈智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F1B697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李易真</w:t>
                                  </w:r>
                                </w:p>
                                <w:p w14:paraId="5EB27F3E" w14:textId="2261B88D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</w:tc>
                            </w:tr>
                            <w:tr w:rsidR="00EB1DAC" w:rsidRPr="00EB1DAC" w14:paraId="36A15615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A90727" w:rsidRPr="00EB1DAC" w:rsidRDefault="00A90727" w:rsidP="00A90727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31C14845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356A72C1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48E48F25" w:rsidR="00A90727" w:rsidRPr="00EB1DAC" w:rsidRDefault="00A90727" w:rsidP="00A9072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蔡宗翰 程儀庭</w:t>
                                  </w:r>
                                </w:p>
                              </w:tc>
                            </w:tr>
                            <w:tr w:rsidR="00EB1DAC" w:rsidRPr="00EB1DAC" w14:paraId="406ED5EA" w14:textId="77777777" w:rsidTr="00DD7F2D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167F05" w:rsidRPr="00EB1DA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167F05" w:rsidRPr="00EB1DAC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0C52542C" w:rsidR="00167F05" w:rsidRPr="00EB1DA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B1DAC" w:rsidRPr="00EB1DAC" w14:paraId="491ECDC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FC0010" w:rsidRPr="00EB1DAC" w:rsidRDefault="00FC0010" w:rsidP="00FC001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64796122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4A681D9E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30FBC601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B1DAC" w:rsidRPr="00EB1DAC" w14:paraId="415FF99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FC0010" w:rsidRPr="00EB1DAC" w:rsidRDefault="00FC0010" w:rsidP="00FC001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79863B6F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4F140B43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24B7AB35" w:rsidR="00FC0010" w:rsidRPr="00EB1DAC" w:rsidRDefault="00BF7348" w:rsidP="00BF734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EB1DAC" w:rsidRPr="00EB1DAC" w14:paraId="5845CF48" w14:textId="77777777" w:rsidTr="00DD7F2D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FC0010" w:rsidRPr="00EB1DAC" w:rsidRDefault="00FC0010" w:rsidP="00FC001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08D52E85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成人團契</w:t>
                                  </w:r>
                                </w:p>
                              </w:tc>
                            </w:tr>
                            <w:tr w:rsidR="00EB1DAC" w:rsidRPr="00EB1DAC" w14:paraId="0EC017FC" w14:textId="77777777" w:rsidTr="00DD7F2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FC0010" w:rsidRPr="00EB1DAC" w:rsidRDefault="00FC0010" w:rsidP="00FC001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1CBC8F61" w:rsidR="00FC0010" w:rsidRPr="00EB1DAC" w:rsidRDefault="00FC0010" w:rsidP="00FC001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王道一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7A64DB4F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EB1DAC" w:rsidRPr="00EB1DAC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7" w:name="_Hlk175390004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EB1DAC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EB1DAC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EB1DAC" w:rsidRPr="00EB1DAC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EB1D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EB1DAC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1DAC" w:rsidRPr="00EB1DAC" w14:paraId="6E0ABC6C" w14:textId="77777777" w:rsidTr="009559B1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082DF1" w:rsidRPr="00EB1DA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082DF1" w:rsidRPr="00EB1DA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082DF1" w:rsidRPr="00EB1DA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082DF1" w:rsidRPr="00EB1DA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082DF1" w:rsidRPr="00EB1DAC" w:rsidRDefault="00082DF1" w:rsidP="00082DF1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082DF1" w:rsidRPr="00EB1DAC" w:rsidRDefault="00082DF1" w:rsidP="00082DF1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119744C" w14:textId="5F3F61AC" w:rsidR="00082DF1" w:rsidRPr="00EB1DA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="00F34445"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F34445"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7ABC1FA2" w:rsidR="00082DF1" w:rsidRPr="00EB1DAC" w:rsidRDefault="008F5306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082DF1"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9559B1"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B1DAC" w:rsidRPr="00EB1DAC" w14:paraId="5072245A" w14:textId="77777777" w:rsidTr="009559B1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0B705EFA" w:rsidR="009559B1" w:rsidRPr="00EB1DAC" w:rsidRDefault="009559B1" w:rsidP="009559B1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婚宴的比喻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16EE2917" w:rsidR="009559B1" w:rsidRPr="00EB1DAC" w:rsidRDefault="006C7397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78F124A8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4/13</w:t>
                                  </w:r>
                                </w:p>
                              </w:tc>
                            </w:tr>
                            <w:tr w:rsidR="00EB1DAC" w:rsidRPr="00EB1DAC" w14:paraId="00EBBB8A" w14:textId="77777777" w:rsidTr="009559B1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6C7129F5" w:rsidR="009559B1" w:rsidRPr="00EB1DAC" w:rsidRDefault="009559B1" w:rsidP="009559B1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耶穌醫治外</w:t>
                                  </w: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邦</w:t>
                                  </w:r>
                                  <w:proofErr w:type="gramEnd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47CA273D" w:rsidR="009559B1" w:rsidRPr="00EB1DAC" w:rsidRDefault="002E527B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B1DAC" w:rsidRPr="00EB1DAC" w14:paraId="50A593C8" w14:textId="77777777" w:rsidTr="009559B1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9559B1" w:rsidRPr="00EB1DAC" w:rsidRDefault="009559B1" w:rsidP="009559B1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64533279" w:rsidR="009559B1" w:rsidRPr="00EB1DAC" w:rsidRDefault="002E527B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7D011BBA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4/13</w:t>
                                  </w:r>
                                </w:p>
                              </w:tc>
                            </w:tr>
                            <w:bookmarkEnd w:id="17"/>
                          </w:tbl>
                          <w:p w14:paraId="7B233A64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8" w:name="_Hlk175390101"/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EB1DAC" w:rsidRPr="00EB1DAC" w14:paraId="4ED4B39D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18"/>
                                <w:p w14:paraId="11FD6B6E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EB1DA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EB1DA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EB1DA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EB1DAC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EB1DAC" w:rsidRPr="00EB1DAC" w14:paraId="562AD4F3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EB1DA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EB1DA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EB1DA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EB1DA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EB1DAC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B1D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EB1DAC" w:rsidRPr="00EB1DAC" w14:paraId="324960BF" w14:textId="77777777" w:rsidTr="00E6111E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86364" w14:textId="379427EA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4/06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9C97F" w14:textId="5BFC4126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3E2A2" w14:textId="251A38EB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夏佳恩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A1DFF" w14:textId="7A0651FB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D7B81" w14:textId="46ABC543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37E2B8" w14:textId="03BE38F7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1AB65" w14:textId="70978FA4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顏庭恩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939F3" w14:textId="08499794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10DA6" w14:textId="0A48ACE3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1056223" w14:textId="7782901D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陳錦慧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692A179" w14:textId="2BA88FE9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</w:tr>
                            <w:tr w:rsidR="00EB1DAC" w:rsidRPr="00EB1DAC" w14:paraId="32236857" w14:textId="77777777" w:rsidTr="00536C40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454B" w14:textId="01A1C590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4/13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C3A24" w14:textId="576B3DA3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F667F" w14:textId="4828735A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夏佳恩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00BAE" w14:textId="7448FE1D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聯合差傳</w:t>
                                  </w:r>
                                  <w:proofErr w:type="gramEnd"/>
                                  <w:r w:rsidRPr="00EB1D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--兒童宣教體驗教育活動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02CDF8A" w14:textId="4AABB9A3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48875FD" w14:textId="718F7F9B" w:rsidR="009559B1" w:rsidRPr="00EB1DAC" w:rsidRDefault="009559B1" w:rsidP="009559B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1D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陳怡宜</w:t>
                                  </w:r>
                                </w:p>
                              </w:tc>
                            </w:tr>
                            <w:tr w:rsidR="00EB1DAC" w:rsidRPr="00EB1DAC" w14:paraId="0BFF6E0E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366AE25" w14:textId="77777777" w:rsidR="007B0BAA" w:rsidRPr="00EB1DA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3816E" w14:textId="77777777" w:rsidR="007B0BAA" w:rsidRPr="00EB1DA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F93773" w14:textId="77777777" w:rsidR="007B0BAA" w:rsidRPr="00EB1DA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AD0EC21" w14:textId="77777777" w:rsidR="007B0BAA" w:rsidRPr="00EB1DA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2DCE2D" w14:textId="77777777" w:rsidR="001654B9" w:rsidRPr="004954FC" w:rsidRDefault="001654B9" w:rsidP="001654B9">
                            <w:pPr>
                              <w:spacing w:line="280" w:lineRule="exact"/>
                            </w:pPr>
                          </w:p>
                          <w:p w14:paraId="354B6BF1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0755A0D9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EB1DAC" w:rsidRPr="00EB1DAC" w14:paraId="723B6D8E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6B0C3F" w14:textId="77777777" w:rsidR="00A90727" w:rsidRPr="00EB1DAC" w:rsidRDefault="00A90727" w:rsidP="00A90727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9" w:name="_Hlk175389951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4/6</w:t>
                            </w:r>
                          </w:p>
                          <w:p w14:paraId="4EB7B565" w14:textId="77777777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78B6B01D" w14:textId="77777777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38F533B" w14:textId="77777777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C78BA4C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8C1B22" w:rsidRPr="00EB1DA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EB1DAC" w:rsidRPr="00EB1DAC" w14:paraId="47DA576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8C1B22" w:rsidRPr="00EB1DA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B1DAC" w:rsidRPr="00EB1DAC" w14:paraId="459ECF09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B3896D8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 xml:space="preserve">藍慧芬 </w:t>
                            </w:r>
                          </w:p>
                          <w:p w14:paraId="3641C20E" w14:textId="64FF8E38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6FCB866" w14:textId="2007A482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  <w:p w14:paraId="0868F42D" w14:textId="283AE6AA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陳月冠 蕭凱文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F5ED32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 xml:space="preserve">李易真 </w:t>
                            </w:r>
                          </w:p>
                          <w:p w14:paraId="740A2E4A" w14:textId="3F99736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EB1DAC" w:rsidRPr="00EB1DAC" w14:paraId="5BE6B65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2B484029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55CEC331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7509367C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林予平</w:t>
                            </w:r>
                          </w:p>
                        </w:tc>
                      </w:tr>
                      <w:tr w:rsidR="00EB1DAC" w:rsidRPr="00EB1DAC" w14:paraId="45942192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21456A4F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EB1DAC" w:rsidRPr="00EB1DAC" w14:paraId="45C82F54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0ECB4E89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5000CE73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09B67DBE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B1DAC" w:rsidRPr="00EB1DAC" w14:paraId="262FA13B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33F19861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10CB74E4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6850114A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陳俊岳</w:t>
                            </w:r>
                          </w:p>
                        </w:tc>
                      </w:tr>
                      <w:tr w:rsidR="00EB1DAC" w:rsidRPr="00EB1DAC" w14:paraId="710CD88D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338EAC40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EB1DAC" w:rsidRPr="00EB1DAC" w14:paraId="2EBFAC5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68FBD42D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何堅信</w:t>
                            </w:r>
                          </w:p>
                        </w:tc>
                      </w:tr>
                      <w:tr w:rsidR="00EB1DAC" w:rsidRPr="00EB1DAC" w14:paraId="511788A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17BEDF73" w:rsidR="008C1B22" w:rsidRPr="00EB1DAC" w:rsidRDefault="00BA672E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8C1B22"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A90727" w:rsidRPr="00EB1DAC"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  <w:t>1</w:t>
                            </w:r>
                            <w:r w:rsidR="00A90727"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00BB5A62" w14:textId="77777777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8C1B22" w:rsidRPr="00EB1DA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8C1B22" w:rsidRPr="00EB1DA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EB1DAC" w:rsidRPr="00EB1DAC" w14:paraId="5DE34F56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8C1B22" w:rsidRPr="00EB1DA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8C1B22" w:rsidRPr="00EB1DA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B1DAC" w:rsidRPr="00EB1DAC" w14:paraId="7921BE7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167F05" w:rsidRPr="00EB1DA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167F05" w:rsidRPr="00EB1DAC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26EAF88F" w:rsidR="00167F05" w:rsidRPr="00EB1DAC" w:rsidRDefault="00A90727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邱淑貞</w:t>
                            </w:r>
                          </w:p>
                        </w:tc>
                      </w:tr>
                      <w:tr w:rsidR="00EB1DAC" w:rsidRPr="00EB1DAC" w14:paraId="27FDAD8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5CA2AF8B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張博銓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3503DA" w14:textId="3AAF6EF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王道一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00221F93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李敏萱</w:t>
                            </w:r>
                          </w:p>
                        </w:tc>
                      </w:tr>
                      <w:tr w:rsidR="00EB1DAC" w:rsidRPr="00EB1DAC" w14:paraId="5D911087" w14:textId="77777777" w:rsidTr="00C052E1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BF7348" w:rsidRPr="00EB1DAC" w:rsidRDefault="00BF7348" w:rsidP="00BF734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061FC535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黃琦娜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48B570E9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5F3A6066" w14:textId="244623E7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</w:tr>
                      <w:tr w:rsidR="00EB1DAC" w:rsidRPr="00EB1DAC" w14:paraId="1F12DC98" w14:textId="77777777" w:rsidTr="00C052E1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BF7348" w:rsidRPr="00EB1DAC" w:rsidRDefault="00BF7348" w:rsidP="00BF734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5AEBD0" w14:textId="46FABD6F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1015600F" w14:textId="31DC1668" w:rsidR="00BF7348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王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暐丞</w:t>
                            </w:r>
                            <w:proofErr w:type="gramEnd"/>
                          </w:p>
                        </w:tc>
                      </w:tr>
                      <w:tr w:rsidR="00EB1DAC" w:rsidRPr="00EB1DAC" w14:paraId="76A00563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167F05" w:rsidRPr="00EB1DA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167F05" w:rsidRPr="00EB1DAC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06B8AD1F" w:rsidR="00167F05" w:rsidRPr="00EB1DAC" w:rsidRDefault="00BF7348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762532BF" w:rsidR="00167F05" w:rsidRPr="00EB1DAC" w:rsidRDefault="00BF7348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少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44331DE1" w:rsidR="00167F05" w:rsidRPr="00EB1DAC" w:rsidRDefault="00BF7348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青</w:t>
                            </w:r>
                            <w:proofErr w:type="gramStart"/>
                            <w:r w:rsidR="00C577C1" w:rsidRPr="00EB1DAC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EB1DAC" w:rsidRPr="00EB1DAC" w14:paraId="00C858C0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3080A4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  <w:p w14:paraId="11D2ADC5" w14:textId="0049D9AD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何宜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2EEED8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林芷伊 林月桃</w:t>
                            </w:r>
                          </w:p>
                          <w:p w14:paraId="58B624E6" w14:textId="326531A9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王武聰 趙盈智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F1B697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李易真</w:t>
                            </w:r>
                          </w:p>
                          <w:p w14:paraId="5EB27F3E" w14:textId="2261B88D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</w:tc>
                      </w:tr>
                      <w:tr w:rsidR="00EB1DAC" w:rsidRPr="00EB1DAC" w14:paraId="36A15615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A90727" w:rsidRPr="00EB1DAC" w:rsidRDefault="00A90727" w:rsidP="00A90727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31C14845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356A72C1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48E48F25" w:rsidR="00A90727" w:rsidRPr="00EB1DAC" w:rsidRDefault="00A90727" w:rsidP="00A9072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蔡宗翰 程儀庭</w:t>
                            </w:r>
                          </w:p>
                        </w:tc>
                      </w:tr>
                      <w:tr w:rsidR="00EB1DAC" w:rsidRPr="00EB1DAC" w14:paraId="406ED5EA" w14:textId="77777777" w:rsidTr="00DD7F2D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167F05" w:rsidRPr="00EB1DA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167F05" w:rsidRPr="00EB1DAC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0C52542C" w:rsidR="00167F05" w:rsidRPr="00EB1DA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EB1DAC" w:rsidRPr="00EB1DAC" w14:paraId="491ECDC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FC0010" w:rsidRPr="00EB1DAC" w:rsidRDefault="00FC0010" w:rsidP="00FC001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64796122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4A681D9E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30FBC601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B1DAC" w:rsidRPr="00EB1DAC" w14:paraId="415FF99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FC0010" w:rsidRPr="00EB1DAC" w:rsidRDefault="00FC0010" w:rsidP="00FC001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79863B6F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4F140B43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24B7AB35" w:rsidR="00FC0010" w:rsidRPr="00EB1DAC" w:rsidRDefault="00BF7348" w:rsidP="00BF734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EB1DAC" w:rsidRPr="00EB1DAC" w14:paraId="5845CF48" w14:textId="77777777" w:rsidTr="00DD7F2D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FC0010" w:rsidRPr="00EB1DAC" w:rsidRDefault="00FC0010" w:rsidP="00FC001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08D52E85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成人團契</w:t>
                            </w:r>
                          </w:p>
                        </w:tc>
                      </w:tr>
                      <w:tr w:rsidR="00EB1DAC" w:rsidRPr="00EB1DAC" w14:paraId="0EC017FC" w14:textId="77777777" w:rsidTr="00DD7F2D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FC0010" w:rsidRPr="00EB1DAC" w:rsidRDefault="00FC0010" w:rsidP="00FC001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1CBC8F61" w:rsidR="00FC0010" w:rsidRPr="00EB1DAC" w:rsidRDefault="00FC0010" w:rsidP="00FC001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</w:rPr>
                              <w:t>王道一</w:t>
                            </w:r>
                          </w:p>
                        </w:tc>
                      </w:tr>
                      <w:bookmarkEnd w:id="19"/>
                    </w:tbl>
                    <w:p w14:paraId="7A64DB4F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EB1DAC" w:rsidRPr="00EB1DAC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0" w:name="_Hlk175390004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EB1DAC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EB1DAC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EB1DAC" w:rsidRPr="00EB1DAC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EB1D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EB1DAC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1DAC" w:rsidRPr="00EB1DAC" w14:paraId="6E0ABC6C" w14:textId="77777777" w:rsidTr="009559B1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082DF1" w:rsidRPr="00EB1DA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082DF1" w:rsidRPr="00EB1DA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082DF1" w:rsidRPr="00EB1DA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082DF1" w:rsidRPr="00EB1DA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082DF1" w:rsidRPr="00EB1DAC" w:rsidRDefault="00082DF1" w:rsidP="00082DF1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082DF1" w:rsidRPr="00EB1DAC" w:rsidRDefault="00082DF1" w:rsidP="00082DF1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119744C" w14:textId="5F3F61AC" w:rsidR="00082DF1" w:rsidRPr="00EB1DA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="00F34445"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F34445"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7ABC1FA2" w:rsidR="00082DF1" w:rsidRPr="00EB1DAC" w:rsidRDefault="008F5306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082DF1"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9559B1"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EB1DAC" w:rsidRPr="00EB1DAC" w14:paraId="5072245A" w14:textId="77777777" w:rsidTr="009559B1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0B705EFA" w:rsidR="009559B1" w:rsidRPr="00EB1DAC" w:rsidRDefault="009559B1" w:rsidP="009559B1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婚宴的比喻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16EE2917" w:rsidR="009559B1" w:rsidRPr="00EB1DAC" w:rsidRDefault="006C7397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78F124A8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4/13</w:t>
                            </w:r>
                          </w:p>
                        </w:tc>
                      </w:tr>
                      <w:tr w:rsidR="00EB1DAC" w:rsidRPr="00EB1DAC" w14:paraId="00EBBB8A" w14:textId="77777777" w:rsidTr="009559B1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EB1D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B1D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6C7129F5" w:rsidR="009559B1" w:rsidRPr="00EB1DAC" w:rsidRDefault="009559B1" w:rsidP="009559B1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pacing w:val="-14"/>
                                <w:sz w:val="20"/>
                                <w:szCs w:val="20"/>
                              </w:rPr>
                              <w:t>耶穌醫治外</w:t>
                            </w: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  <w:spacing w:val="-14"/>
                                <w:sz w:val="20"/>
                                <w:szCs w:val="20"/>
                              </w:rPr>
                              <w:t>邦</w:t>
                            </w:r>
                            <w:proofErr w:type="gramEnd"/>
                            <w:r w:rsidRPr="00EB1DAC">
                              <w:rPr>
                                <w:rFonts w:ascii="微軟正黑體" w:eastAsia="微軟正黑體" w:hAnsi="微軟正黑體" w:hint="eastAsia"/>
                                <w:spacing w:val="-14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47CA273D" w:rsidR="009559B1" w:rsidRPr="00EB1DAC" w:rsidRDefault="002E527B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EB1DAC" w:rsidRPr="00EB1DAC" w14:paraId="50A593C8" w14:textId="77777777" w:rsidTr="009559B1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B1D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9559B1" w:rsidRPr="00EB1DAC" w:rsidRDefault="009559B1" w:rsidP="009559B1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64533279" w:rsidR="009559B1" w:rsidRPr="00EB1DAC" w:rsidRDefault="002E527B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7D011BBA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4/13</w:t>
                            </w:r>
                          </w:p>
                        </w:tc>
                      </w:tr>
                      <w:bookmarkEnd w:id="20"/>
                    </w:tbl>
                    <w:p w14:paraId="7B233A64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1" w:name="_Hlk175390101"/>
                      <w:proofErr w:type="gramStart"/>
                      <w:r w:rsidRPr="004954FC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4954FC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EB1DAC" w:rsidRPr="00EB1DAC" w14:paraId="4ED4B39D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1"/>
                          <w:p w14:paraId="11FD6B6E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EB1DA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EB1DA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EB1DA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B1DA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B1DA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B1DAC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B1DA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EB1DAC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EB1DAC" w:rsidRPr="00EB1DAC" w14:paraId="562AD4F3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EB1DA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EB1DA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EB1DA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EB1DA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EB1DAC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B1D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EB1DAC" w:rsidRPr="00EB1DAC" w14:paraId="324960BF" w14:textId="77777777" w:rsidTr="00E6111E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86364" w14:textId="379427EA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4/06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49C97F" w14:textId="5BFC4126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C3E2A2" w14:textId="251A38EB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夏佳恩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DA1DFF" w14:textId="7A0651FB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BD7B81" w14:textId="46ABC543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37E2B8" w14:textId="03BE38F7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01AB65" w14:textId="70978FA4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顏庭恩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1939F3" w14:textId="08499794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D10DA6" w14:textId="0A48ACE3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1056223" w14:textId="7782901D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陳錦慧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692A179" w14:textId="2BA88FE9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</w:tr>
                      <w:tr w:rsidR="00EB1DAC" w:rsidRPr="00EB1DAC" w14:paraId="32236857" w14:textId="77777777" w:rsidTr="00536C40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454B" w14:textId="01A1C590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4/13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9C3A24" w14:textId="576B3DA3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6F667F" w14:textId="4828735A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夏佳恩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E00BAE" w14:textId="7448FE1D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聯合差傳</w:t>
                            </w:r>
                            <w:proofErr w:type="gramEnd"/>
                            <w:r w:rsidRPr="00EB1D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--兒童宣教體驗教育活動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02CDF8A" w14:textId="4AABB9A3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48875FD" w14:textId="718F7F9B" w:rsidR="009559B1" w:rsidRPr="00EB1DAC" w:rsidRDefault="009559B1" w:rsidP="009559B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1D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陳怡宜</w:t>
                            </w:r>
                          </w:p>
                        </w:tc>
                      </w:tr>
                      <w:tr w:rsidR="00EB1DAC" w:rsidRPr="00EB1DAC" w14:paraId="0BFF6E0E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1366AE25" w14:textId="77777777" w:rsidR="007B0BAA" w:rsidRPr="00EB1DA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3816E" w14:textId="77777777" w:rsidR="007B0BAA" w:rsidRPr="00EB1DA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F93773" w14:textId="77777777" w:rsidR="007B0BAA" w:rsidRPr="00EB1DA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AD0EC21" w14:textId="77777777" w:rsidR="007B0BAA" w:rsidRPr="00EB1DA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612DCE2D" w14:textId="77777777" w:rsidR="001654B9" w:rsidRPr="004954FC" w:rsidRDefault="001654B9" w:rsidP="001654B9">
                      <w:pPr>
                        <w:spacing w:line="280" w:lineRule="exact"/>
                      </w:pPr>
                    </w:p>
                    <w:p w14:paraId="354B6BF1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51651E" w14:textId="77777777" w:rsidR="006A6BD0" w:rsidRPr="00EB1D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EB1DAC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EB1D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EB1D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EB1D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EB1D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EB1D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EB1DAC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EB1DAC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EB1DAC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EB1DAC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77777777" w:rsidR="00D47582" w:rsidRPr="00EB1D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34A20AE" w14:textId="77777777" w:rsidR="00D47582" w:rsidRPr="00EB1DAC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B1DAC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C0FD" wp14:editId="20849669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3089CD43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CA06D7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5194ABF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77777777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</w:tbl>
                          <w:p w14:paraId="4A433FE5" w14:textId="77777777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10F70F62" w14:textId="77777777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r w:rsidR="00FE2727" w:rsidRPr="000343CB">
                              <w:rPr>
                                <w:rFonts w:eastAsia="標楷體"/>
                                <w:szCs w:val="22"/>
                                <w:lang w:val="it-IT"/>
                              </w:rPr>
                              <w:t>admin@hoping.org.tw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3089CD43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CA06D7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5194ABF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77777777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</w:tbl>
                    <w:p w14:paraId="4A433FE5" w14:textId="77777777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10F70F62" w14:textId="77777777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r w:rsidR="00FE2727" w:rsidRPr="000343CB">
                        <w:rPr>
                          <w:rFonts w:eastAsia="標楷體"/>
                          <w:szCs w:val="22"/>
                          <w:lang w:val="it-IT"/>
                        </w:rPr>
                        <w:t>admin@hoping.org.tw</w:t>
                      </w:r>
                    </w:p>
                  </w:txbxContent>
                </v:textbox>
              </v:shape>
            </w:pict>
          </mc:Fallback>
        </mc:AlternateContent>
      </w:r>
      <w:r w:rsidR="00B33BAC" w:rsidRPr="00EB1DAC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01E1BD67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77777777" w:rsidR="00AC68D9" w:rsidRPr="00EB1DA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EB1DA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EB1DA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EB1DAC" w:rsidRDefault="007B2F69"/>
    <w:p w14:paraId="3FA1F4A2" w14:textId="77777777" w:rsidR="00B87CB3" w:rsidRPr="00EB1DAC" w:rsidRDefault="00B87CB3">
      <w:pPr>
        <w:sectPr w:rsidR="00B87CB3" w:rsidRPr="00EB1DAC" w:rsidSect="00970F35">
          <w:footerReference w:type="even" r:id="rId20"/>
          <w:footerReference w:type="default" r:id="rId21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4332BD0C" w14:textId="77777777" w:rsidR="00A468B0" w:rsidRPr="00EB1DAC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0C8B592B" w14:textId="77777777" w:rsidR="00D6507F" w:rsidRPr="00EB1DAC" w:rsidRDefault="00D6507F" w:rsidP="00825F24"/>
    <w:p w14:paraId="7D35BB02" w14:textId="77777777" w:rsidR="006C3026" w:rsidRPr="006F443F" w:rsidRDefault="006C3026" w:rsidP="006C3026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F443F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73952" behindDoc="0" locked="0" layoutInCell="1" allowOverlap="1" wp14:anchorId="68B56151" wp14:editId="6CB2FE7A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43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AAC9C6" wp14:editId="5E0B6B4C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3968177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ED844" w14:textId="77777777" w:rsidR="006C3026" w:rsidRPr="0005615D" w:rsidRDefault="006C3026" w:rsidP="006C3026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6C3026" w:rsidRPr="0005615D" w14:paraId="162193AF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386BAEE7" w14:textId="77777777" w:rsidR="006C3026" w:rsidRPr="0005615D" w:rsidRDefault="006C3026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212B6A28" w14:textId="77777777" w:rsidR="006C3026" w:rsidRPr="0005615D" w:rsidRDefault="006C3026" w:rsidP="006C3026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1994423F" w14:textId="77777777" w:rsidR="006C3026" w:rsidRPr="0005615D" w:rsidRDefault="006C3026" w:rsidP="006C3026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AC9C6" id="Text Box 3" o:spid="_x0000_s1038" type="#_x0000_t202" style="position:absolute;margin-left:6.7pt;margin-top:-12.2pt;width:417.65pt;height:63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756ED844" w14:textId="77777777" w:rsidR="006C3026" w:rsidRPr="0005615D" w:rsidRDefault="006C3026" w:rsidP="006C3026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6C3026" w:rsidRPr="0005615D" w14:paraId="162193AF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386BAEE7" w14:textId="77777777" w:rsidR="006C3026" w:rsidRPr="0005615D" w:rsidRDefault="006C3026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212B6A28" w14:textId="77777777" w:rsidR="006C3026" w:rsidRPr="0005615D" w:rsidRDefault="006C3026" w:rsidP="006C3026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1994423F" w14:textId="77777777" w:rsidR="006C3026" w:rsidRPr="0005615D" w:rsidRDefault="006C3026" w:rsidP="006C3026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443F">
        <w:rPr>
          <w:rFonts w:ascii="標楷體" w:eastAsia="標楷體" w:hAnsi="標楷體" w:hint="eastAsia"/>
          <w:sz w:val="26"/>
          <w:szCs w:val="26"/>
        </w:rPr>
        <w:t>33</w:t>
      </w:r>
    </w:p>
    <w:p w14:paraId="11544539" w14:textId="77777777" w:rsidR="006C3026" w:rsidRPr="006F443F" w:rsidRDefault="006C3026" w:rsidP="006C302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8F05B2B" w14:textId="77777777" w:rsidR="006C3026" w:rsidRPr="006F443F" w:rsidRDefault="006C3026" w:rsidP="006C302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7E67B0D" w14:textId="77777777" w:rsidR="006C3026" w:rsidRPr="006F443F" w:rsidRDefault="006C3026" w:rsidP="006C3026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6F443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202F8D" wp14:editId="28CD3879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773AD" w14:textId="77777777" w:rsidR="006C3026" w:rsidRPr="006F443F" w:rsidRDefault="006C3026" w:rsidP="006C3026">
                            <w:pPr>
                              <w:snapToGrid w:val="0"/>
                              <w:spacing w:line="460" w:lineRule="exact"/>
                              <w:ind w:leftChars="-1" w:left="-2" w:firstLineChars="532" w:firstLine="1702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如何面對苦難</w:t>
                            </w:r>
                          </w:p>
                          <w:p w14:paraId="06FD562B" w14:textId="77777777" w:rsidR="006C3026" w:rsidRPr="006F443F" w:rsidRDefault="006C3026" w:rsidP="006C3026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6F443F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3FDF6A71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033B14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FE59CB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7C76709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7C89723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55B15DE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62E519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6FBEF29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A12D422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F60E6D4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8441FD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E43AC3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AF18FE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95E8D0F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56488D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82A035E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ED00530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D63ECB0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D7BE54B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18416A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E92712D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30C93E0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91F1FC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DFD22E5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3307691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418E89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F061342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71D9DA0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634C404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508C78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29A837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2730E8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8BEF8D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871C1B3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2F20C2D3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16DEE77B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00631076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737B29E0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57025A41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104D5CC9" w14:textId="77777777" w:rsidR="006C3026" w:rsidRPr="006F443F" w:rsidRDefault="006C3026" w:rsidP="006C302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02ED5773" w14:textId="77777777" w:rsidR="006C3026" w:rsidRPr="006F443F" w:rsidRDefault="006C3026" w:rsidP="006C3026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02F8D" id="文字方塊 7" o:spid="_x0000_s1039" type="#_x0000_t202" style="position:absolute;margin-left:102.3pt;margin-top:7.7pt;width:367.45pt;height:4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055773AD" w14:textId="77777777" w:rsidR="006C3026" w:rsidRPr="006F443F" w:rsidRDefault="006C3026" w:rsidP="006C3026">
                      <w:pPr>
                        <w:snapToGrid w:val="0"/>
                        <w:spacing w:line="460" w:lineRule="exact"/>
                        <w:ind w:leftChars="-1" w:left="-2" w:firstLineChars="532" w:firstLine="1702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如何面對苦難</w:t>
                      </w:r>
                    </w:p>
                    <w:p w14:paraId="06FD562B" w14:textId="77777777" w:rsidR="006C3026" w:rsidRPr="006F443F" w:rsidRDefault="006C3026" w:rsidP="006C3026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6F443F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3FDF6A71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033B14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FE59CB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7C76709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7C89723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55B15DE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62E519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6FBEF29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A12D422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F60E6D4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8441FD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E43AC3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AF18FE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95E8D0F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56488D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82A035E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ED00530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D63ECB0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D7BE54B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18416A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E92712D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30C93E0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91F1FC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DFD22E5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3307691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418E89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F061342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71D9DA0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634C404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508C78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29A837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2730E8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8BEF8D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2871C1B3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2F20C2D3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16DEE77B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00631076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737B29E0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57025A41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104D5CC9" w14:textId="77777777" w:rsidR="006C3026" w:rsidRPr="006F443F" w:rsidRDefault="006C3026" w:rsidP="006C302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02ED5773" w14:textId="77777777" w:rsidR="006C3026" w:rsidRPr="006F443F" w:rsidRDefault="006C3026" w:rsidP="006C3026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100B9A49" w14:textId="77777777" w:rsidR="006C3026" w:rsidRPr="006F443F" w:rsidRDefault="006C3026" w:rsidP="006C302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82A9FF6" w14:textId="77777777" w:rsidR="006C3026" w:rsidRPr="006F443F" w:rsidRDefault="006C3026" w:rsidP="006C302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647781D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ED7988B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6F443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FC445C" wp14:editId="5FD7656C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71F2E" w14:textId="77777777" w:rsidR="006C3026" w:rsidRPr="006F443F" w:rsidRDefault="006C3026" w:rsidP="006C3026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546" w:hangingChars="1700" w:hanging="54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講道日期：2025/3/30         經文：雅1:2-4，</w:t>
                            </w:r>
                            <w:proofErr w:type="gramStart"/>
                            <w:r w:rsidRPr="006F44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彼前</w:t>
                            </w:r>
                            <w:proofErr w:type="gramEnd"/>
                            <w:r w:rsidRPr="006F44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5:10，</w:t>
                            </w:r>
                            <w:r w:rsidRPr="006F443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br/>
                            </w:r>
                            <w:r w:rsidRPr="006F44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林後4:16-18，約16:33</w:t>
                            </w:r>
                          </w:p>
                          <w:p w14:paraId="7E94169A" w14:textId="77777777" w:rsidR="006C3026" w:rsidRPr="006F443F" w:rsidRDefault="006C3026" w:rsidP="006C3026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F443F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6F443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 </w:t>
                            </w:r>
                          </w:p>
                          <w:p w14:paraId="12340B8F" w14:textId="77777777" w:rsidR="006C3026" w:rsidRPr="006F443F" w:rsidRDefault="006C3026" w:rsidP="006C3026">
                            <w:pPr>
                              <w:snapToGrid w:val="0"/>
                              <w:ind w:leftChars="235" w:left="565" w:hanging="1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一、前言：面對不可避免的苦難</w:t>
                            </w:r>
                          </w:p>
                          <w:p w14:paraId="71AC18EE" w14:textId="77777777" w:rsidR="006C3026" w:rsidRPr="006F443F" w:rsidRDefault="006C3026" w:rsidP="006C3026">
                            <w:pPr>
                              <w:snapToGrid w:val="0"/>
                              <w:spacing w:beforeLines="15" w:before="54"/>
                              <w:ind w:leftChars="235" w:left="564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二、關於苦難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—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客觀論述的歸納</w:t>
                            </w:r>
                          </w:p>
                          <w:p w14:paraId="72455433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1.自由意志與人類選擇</w:t>
                            </w:r>
                          </w:p>
                          <w:p w14:paraId="68BC1E8A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2.人面對罪的後果(羅5:12) </w:t>
                            </w:r>
                          </w:p>
                          <w:p w14:paraId="13EC7146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3.上帝的計劃與主權(賽55:8-9)</w:t>
                            </w:r>
                          </w:p>
                          <w:p w14:paraId="70C23570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4.在苦難中經歷上帝的同在(詩34:18)</w:t>
                            </w:r>
                          </w:p>
                          <w:p w14:paraId="6588ED91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5.從上帝來的盼望與救贖(啟21:4)</w:t>
                            </w:r>
                          </w:p>
                          <w:p w14:paraId="510EB276" w14:textId="77777777" w:rsidR="006C3026" w:rsidRPr="006F443F" w:rsidRDefault="006C3026" w:rsidP="006C3026">
                            <w:pPr>
                              <w:snapToGrid w:val="0"/>
                              <w:spacing w:beforeLines="15" w:before="54"/>
                              <w:ind w:leftChars="235" w:left="564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三、關於苦難</w:t>
                            </w:r>
                            <w:proofErr w:type="gramStart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—</w:t>
                            </w:r>
                            <w:proofErr w:type="gramEnd"/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主觀經歷的體認</w:t>
                            </w:r>
                          </w:p>
                          <w:p w14:paraId="3BE12A17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1.面對苦難需要時間來</w:t>
                            </w:r>
                            <w:proofErr w:type="gramStart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釐</w:t>
                            </w:r>
                            <w:proofErr w:type="gramEnd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清，學習等候的功課。</w:t>
                            </w:r>
                          </w:p>
                          <w:p w14:paraId="48188A4C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2.經歷上帝的醫治，以新眼光來重新理解。</w:t>
                            </w:r>
                          </w:p>
                          <w:p w14:paraId="707E6C8F" w14:textId="77777777" w:rsidR="006C3026" w:rsidRPr="006F443F" w:rsidRDefault="006C3026" w:rsidP="006C3026">
                            <w:pPr>
                              <w:snapToGrid w:val="0"/>
                              <w:spacing w:beforeLines="15" w:before="54"/>
                              <w:ind w:leftChars="235" w:left="564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四、面對苦難，新約中的人物他們怎麼說</w:t>
                            </w:r>
                          </w:p>
                          <w:p w14:paraId="3D1799D1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1.雅1:2-4</w:t>
                            </w:r>
                          </w:p>
                          <w:p w14:paraId="4D74C81B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彼前</w:t>
                            </w:r>
                            <w:proofErr w:type="gramEnd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5:10</w:t>
                            </w:r>
                          </w:p>
                          <w:p w14:paraId="142DA434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3.希2:18,4:15</w:t>
                            </w:r>
                          </w:p>
                          <w:p w14:paraId="3601240D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4.林後4:16-18</w:t>
                            </w:r>
                          </w:p>
                          <w:p w14:paraId="64D0D34C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18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5.約16:33</w:t>
                            </w:r>
                          </w:p>
                          <w:p w14:paraId="3A46FCE0" w14:textId="77777777" w:rsidR="006C3026" w:rsidRPr="006F443F" w:rsidRDefault="006C3026" w:rsidP="006C3026">
                            <w:pPr>
                              <w:snapToGrid w:val="0"/>
                              <w:spacing w:beforeLines="15" w:before="54"/>
                              <w:ind w:leftChars="235" w:left="564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五、結論</w:t>
                            </w:r>
                          </w:p>
                          <w:p w14:paraId="505FF74A" w14:textId="77777777" w:rsidR="006C3026" w:rsidRPr="006F443F" w:rsidRDefault="006C3026" w:rsidP="006C3026">
                            <w:pPr>
                              <w:snapToGrid w:val="0"/>
                              <w:ind w:leftChars="484" w:left="116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讓我們用禱告，把自己遭受的苦難帶到主面前，以</w:t>
                            </w:r>
                            <w:proofErr w:type="gramStart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一段啟應文</w:t>
                            </w:r>
                            <w:proofErr w:type="gramEnd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來做結束。</w:t>
                            </w:r>
                          </w:p>
                          <w:p w14:paraId="0C9EAA87" w14:textId="77777777" w:rsidR="006C3026" w:rsidRPr="006F443F" w:rsidRDefault="006C3026" w:rsidP="006C3026">
                            <w:pPr>
                              <w:snapToGrid w:val="0"/>
                              <w:spacing w:beforeLines="15" w:before="54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【默想與行動】</w:t>
                            </w:r>
                          </w:p>
                          <w:p w14:paraId="3E00ABF3" w14:textId="77777777" w:rsidR="006C3026" w:rsidRPr="006F443F" w:rsidRDefault="006C3026" w:rsidP="006C3026">
                            <w:pPr>
                              <w:snapToGrid w:val="0"/>
                              <w:ind w:leftChars="237" w:left="964" w:hanging="39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1.對於「人為什麼會遭受苦難」這問題，你會怎麼回答呢？</w:t>
                            </w:r>
                          </w:p>
                          <w:p w14:paraId="3AD157E1" w14:textId="77777777" w:rsidR="006C3026" w:rsidRPr="006F443F" w:rsidRDefault="006C3026" w:rsidP="006C3026">
                            <w:pPr>
                              <w:snapToGrid w:val="0"/>
                              <w:ind w:leftChars="237" w:left="964" w:hanging="39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2.你現在正經歷怎樣的苦難？花點時間默想，透過今天的信息，上帝要對</w:t>
                            </w:r>
                            <w:proofErr w:type="gramStart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你說些什麼</w:t>
                            </w:r>
                            <w:proofErr w:type="gramEnd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0C251AF9" w14:textId="77777777" w:rsidR="006C3026" w:rsidRPr="006F443F" w:rsidRDefault="006C3026" w:rsidP="006C3026">
                            <w:pPr>
                              <w:snapToGrid w:val="0"/>
                              <w:spacing w:beforeLines="15" w:before="54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6F44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068879D5" w14:textId="77777777" w:rsidR="006C3026" w:rsidRPr="006F443F" w:rsidRDefault="006C3026" w:rsidP="006C3026">
                            <w:pPr>
                              <w:snapToGrid w:val="0"/>
                              <w:ind w:leftChars="235" w:left="564" w:firstLine="3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「我對</w:t>
                            </w:r>
                            <w:proofErr w:type="gramStart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你們說了這些</w:t>
                            </w:r>
                            <w:proofErr w:type="gramEnd"/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事，是要使你們在我</w:t>
                            </w:r>
                            <w:r w:rsidRPr="006F44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裡</w:t>
                            </w:r>
                            <w:r w:rsidRPr="006F4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面有平安。在世上你們有苦難，但你們要有勇氣，我已經勝過世界。」(約16:33)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445C" id="Text Box 3850" o:spid="_x0000_s1040" type="#_x0000_t202" style="position:absolute;left:0;text-align:left;margin-left:6.7pt;margin-top:1.65pt;width:463.4pt;height:575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56971F2E" w14:textId="77777777" w:rsidR="006C3026" w:rsidRPr="006F443F" w:rsidRDefault="006C3026" w:rsidP="006C3026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546" w:hangingChars="1700" w:hanging="54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講道日期：2025/3/30         經文：雅1:2-4，</w:t>
                      </w:r>
                      <w:proofErr w:type="gramStart"/>
                      <w:r w:rsidRPr="006F44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彼前</w:t>
                      </w:r>
                      <w:proofErr w:type="gramEnd"/>
                      <w:r w:rsidRPr="006F44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5:10，</w:t>
                      </w:r>
                      <w:r w:rsidRPr="006F443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br/>
                      </w:r>
                      <w:r w:rsidRPr="006F44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林後4:16-18，約16:33</w:t>
                      </w:r>
                    </w:p>
                    <w:p w14:paraId="7E94169A" w14:textId="77777777" w:rsidR="006C3026" w:rsidRPr="006F443F" w:rsidRDefault="006C3026" w:rsidP="006C3026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F443F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6F443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 </w:t>
                      </w:r>
                    </w:p>
                    <w:p w14:paraId="12340B8F" w14:textId="77777777" w:rsidR="006C3026" w:rsidRPr="006F443F" w:rsidRDefault="006C3026" w:rsidP="006C3026">
                      <w:pPr>
                        <w:snapToGrid w:val="0"/>
                        <w:ind w:leftChars="235" w:left="565" w:hanging="1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一、前言：面對不可避免的苦難</w:t>
                      </w:r>
                    </w:p>
                    <w:p w14:paraId="71AC18EE" w14:textId="77777777" w:rsidR="006C3026" w:rsidRPr="006F443F" w:rsidRDefault="006C3026" w:rsidP="006C3026">
                      <w:pPr>
                        <w:snapToGrid w:val="0"/>
                        <w:spacing w:beforeLines="15" w:before="54"/>
                        <w:ind w:leftChars="235" w:left="564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二、關於苦難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—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客觀論述的歸納</w:t>
                      </w:r>
                    </w:p>
                    <w:p w14:paraId="72455433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1.自由意志與人類選擇</w:t>
                      </w:r>
                    </w:p>
                    <w:p w14:paraId="68BC1E8A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2.人面對罪的後果(羅5:12) </w:t>
                      </w:r>
                    </w:p>
                    <w:p w14:paraId="13EC7146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3.上帝的計劃與主權(賽55:8-9)</w:t>
                      </w:r>
                    </w:p>
                    <w:p w14:paraId="70C23570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4.在苦難中經歷上帝的同在(詩34:18)</w:t>
                      </w:r>
                    </w:p>
                    <w:p w14:paraId="6588ED91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5.從上帝來的盼望與救贖(啟21:4)</w:t>
                      </w:r>
                    </w:p>
                    <w:p w14:paraId="510EB276" w14:textId="77777777" w:rsidR="006C3026" w:rsidRPr="006F443F" w:rsidRDefault="006C3026" w:rsidP="006C3026">
                      <w:pPr>
                        <w:snapToGrid w:val="0"/>
                        <w:spacing w:beforeLines="15" w:before="54"/>
                        <w:ind w:leftChars="235" w:left="564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三、關於苦難</w:t>
                      </w:r>
                      <w:proofErr w:type="gramStart"/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—</w:t>
                      </w:r>
                      <w:proofErr w:type="gramEnd"/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主觀經歷的體認</w:t>
                      </w:r>
                    </w:p>
                    <w:p w14:paraId="3BE12A17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1.面對苦難需要時間來</w:t>
                      </w:r>
                      <w:proofErr w:type="gramStart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釐</w:t>
                      </w:r>
                      <w:proofErr w:type="gramEnd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清，學習等候的功課。</w:t>
                      </w:r>
                    </w:p>
                    <w:p w14:paraId="48188A4C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2.經歷上帝的醫治，以新眼光來重新理解。</w:t>
                      </w:r>
                    </w:p>
                    <w:p w14:paraId="707E6C8F" w14:textId="77777777" w:rsidR="006C3026" w:rsidRPr="006F443F" w:rsidRDefault="006C3026" w:rsidP="006C3026">
                      <w:pPr>
                        <w:snapToGrid w:val="0"/>
                        <w:spacing w:beforeLines="15" w:before="54"/>
                        <w:ind w:leftChars="235" w:left="564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四、面對苦難，新約中的人物他們怎麼說</w:t>
                      </w:r>
                    </w:p>
                    <w:p w14:paraId="3D1799D1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1.雅1:2-4</w:t>
                      </w:r>
                    </w:p>
                    <w:p w14:paraId="4D74C81B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彼前</w:t>
                      </w:r>
                      <w:proofErr w:type="gramEnd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5:10</w:t>
                      </w:r>
                    </w:p>
                    <w:p w14:paraId="142DA434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3.希2:18,4:15</w:t>
                      </w:r>
                    </w:p>
                    <w:p w14:paraId="3601240D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4.林後4:16-18</w:t>
                      </w:r>
                    </w:p>
                    <w:p w14:paraId="64D0D34C" w14:textId="77777777" w:rsidR="006C3026" w:rsidRPr="006F443F" w:rsidRDefault="006C3026" w:rsidP="006C3026">
                      <w:pPr>
                        <w:snapToGrid w:val="0"/>
                        <w:ind w:leftChars="235" w:left="564" w:firstLine="318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5.約16:33</w:t>
                      </w:r>
                    </w:p>
                    <w:p w14:paraId="3A46FCE0" w14:textId="77777777" w:rsidR="006C3026" w:rsidRPr="006F443F" w:rsidRDefault="006C3026" w:rsidP="006C3026">
                      <w:pPr>
                        <w:snapToGrid w:val="0"/>
                        <w:spacing w:beforeLines="15" w:before="54"/>
                        <w:ind w:leftChars="235" w:left="564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五、結論</w:t>
                      </w:r>
                    </w:p>
                    <w:p w14:paraId="505FF74A" w14:textId="77777777" w:rsidR="006C3026" w:rsidRPr="006F443F" w:rsidRDefault="006C3026" w:rsidP="006C3026">
                      <w:pPr>
                        <w:snapToGrid w:val="0"/>
                        <w:ind w:leftChars="484" w:left="116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讓我們用禱告，把自己遭受的苦難帶到主面前，以</w:t>
                      </w:r>
                      <w:proofErr w:type="gramStart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一段啟應文</w:t>
                      </w:r>
                      <w:proofErr w:type="gramEnd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來做結束。</w:t>
                      </w:r>
                    </w:p>
                    <w:p w14:paraId="0C9EAA87" w14:textId="77777777" w:rsidR="006C3026" w:rsidRPr="006F443F" w:rsidRDefault="006C3026" w:rsidP="006C3026">
                      <w:pPr>
                        <w:snapToGrid w:val="0"/>
                        <w:spacing w:beforeLines="15" w:before="54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【默想與行動】</w:t>
                      </w:r>
                    </w:p>
                    <w:p w14:paraId="3E00ABF3" w14:textId="77777777" w:rsidR="006C3026" w:rsidRPr="006F443F" w:rsidRDefault="006C3026" w:rsidP="006C3026">
                      <w:pPr>
                        <w:snapToGrid w:val="0"/>
                        <w:ind w:leftChars="237" w:left="964" w:hanging="39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1.對於「人為什麼會遭受苦難」這問題，你會怎麼回答呢？</w:t>
                      </w:r>
                    </w:p>
                    <w:p w14:paraId="3AD157E1" w14:textId="77777777" w:rsidR="006C3026" w:rsidRPr="006F443F" w:rsidRDefault="006C3026" w:rsidP="006C3026">
                      <w:pPr>
                        <w:snapToGrid w:val="0"/>
                        <w:ind w:leftChars="237" w:left="964" w:hanging="39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2.你現在正經歷怎樣的苦難？花點時間默想，透過今天的信息，上帝要對</w:t>
                      </w:r>
                      <w:proofErr w:type="gramStart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你說些什麼</w:t>
                      </w:r>
                      <w:proofErr w:type="gramEnd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？</w:t>
                      </w:r>
                    </w:p>
                    <w:p w14:paraId="0C251AF9" w14:textId="77777777" w:rsidR="006C3026" w:rsidRPr="006F443F" w:rsidRDefault="006C3026" w:rsidP="006C3026">
                      <w:pPr>
                        <w:snapToGrid w:val="0"/>
                        <w:spacing w:beforeLines="15" w:before="54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6F44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068879D5" w14:textId="77777777" w:rsidR="006C3026" w:rsidRPr="006F443F" w:rsidRDefault="006C3026" w:rsidP="006C3026">
                      <w:pPr>
                        <w:snapToGrid w:val="0"/>
                        <w:ind w:leftChars="235" w:left="564" w:firstLine="3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「我對</w:t>
                      </w:r>
                      <w:proofErr w:type="gramStart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你們說了這些</w:t>
                      </w:r>
                      <w:proofErr w:type="gramEnd"/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事，是要使你們在我</w:t>
                      </w:r>
                      <w:r w:rsidRPr="006F44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裡</w:t>
                      </w:r>
                      <w:r w:rsidRPr="006F4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面有平安。在世上你們有苦難，但你們要有勇氣，我已經勝過世界。」(約16:33)</w:t>
                      </w:r>
                    </w:p>
                  </w:txbxContent>
                </v:textbox>
              </v:shape>
            </w:pict>
          </mc:Fallback>
        </mc:AlternateContent>
      </w:r>
    </w:p>
    <w:p w14:paraId="30040C8D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6624109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265B882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3641C95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2A9534D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4ED7C46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5C57853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3A5DB65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CDEAA54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5391D13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B1D4376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CB1CC5F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BFA55CA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DBA1B32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7B22DE5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9979724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78DF7C1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C665904" w14:textId="77777777" w:rsidR="006C3026" w:rsidRPr="006F443F" w:rsidRDefault="006C3026" w:rsidP="006C302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D71C73E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0F578BA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425644A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9855A3A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BE339E9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7318D7E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30DD957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557ABC9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6F443F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5ABE91" wp14:editId="654DB4D0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2906278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1AD7" w14:textId="77777777" w:rsidR="006C3026" w:rsidRPr="006F443F" w:rsidRDefault="006C3026" w:rsidP="006C3026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26778BD0" w14:textId="77777777" w:rsidR="006C3026" w:rsidRPr="006F443F" w:rsidRDefault="006C3026" w:rsidP="006C3026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6F443F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6F443F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6F443F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25年4月6日</w:t>
                            </w:r>
                          </w:p>
                          <w:p w14:paraId="533B7F01" w14:textId="77777777" w:rsidR="006C3026" w:rsidRPr="006F443F" w:rsidRDefault="006C3026" w:rsidP="006C3026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6F443F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6F443F">
                              <w:rPr>
                                <w:rFonts w:ascii="標楷體" w:eastAsia="標楷體" w:hAnsi="標楷體" w:hint="eastAsia"/>
                              </w:rPr>
                              <w:t>154</w:t>
                            </w:r>
                          </w:p>
                          <w:p w14:paraId="2C843E67" w14:textId="77777777" w:rsidR="006C3026" w:rsidRPr="006F443F" w:rsidRDefault="006C3026" w:rsidP="006C3026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ABE91" id="Text Box 5" o:spid="_x0000_s1041" type="#_x0000_t202" style="position:absolute;left:0;text-align:left;margin-left:125.4pt;margin-top:-7.75pt;width:88.6pt;height:5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44A91AD7" w14:textId="77777777" w:rsidR="006C3026" w:rsidRPr="006F443F" w:rsidRDefault="006C3026" w:rsidP="006C3026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26778BD0" w14:textId="77777777" w:rsidR="006C3026" w:rsidRPr="006F443F" w:rsidRDefault="006C3026" w:rsidP="006C3026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6F443F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6F443F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6F443F">
                        <w:rPr>
                          <w:rFonts w:ascii="標楷體" w:eastAsia="標楷體" w:hAnsi="標楷體" w:hint="eastAsia"/>
                          <w:spacing w:val="-26"/>
                        </w:rPr>
                        <w:t>25年4月6日</w:t>
                      </w:r>
                    </w:p>
                    <w:p w14:paraId="533B7F01" w14:textId="77777777" w:rsidR="006C3026" w:rsidRPr="006F443F" w:rsidRDefault="006C3026" w:rsidP="006C3026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6F443F">
                        <w:rPr>
                          <w:rFonts w:ascii="標楷體" w:eastAsia="標楷體" w:hAnsi="標楷體"/>
                        </w:rPr>
                        <w:t>NO.2</w:t>
                      </w:r>
                      <w:r w:rsidRPr="006F443F">
                        <w:rPr>
                          <w:rFonts w:ascii="標楷體" w:eastAsia="標楷體" w:hAnsi="標楷體" w:hint="eastAsia"/>
                        </w:rPr>
                        <w:t>154</w:t>
                      </w:r>
                    </w:p>
                    <w:p w14:paraId="2C843E67" w14:textId="77777777" w:rsidR="006C3026" w:rsidRPr="006F443F" w:rsidRDefault="006C3026" w:rsidP="006C3026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65F4F1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572A0DC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991F38E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F399468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EFF4382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1CD9117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6440867" w14:textId="77777777" w:rsidR="006C3026" w:rsidRPr="006F443F" w:rsidRDefault="006C3026" w:rsidP="006C302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B034ABC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856D6C1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6797663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CBFB0B9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0EB6D51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2CD9A88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4AE5901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F99501C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7A3065B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437B623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85337E8" w14:textId="77777777" w:rsidR="006C3026" w:rsidRPr="006F443F" w:rsidRDefault="006C3026" w:rsidP="006C302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B9474EF" w14:textId="77777777" w:rsidR="006C3026" w:rsidRPr="006F443F" w:rsidRDefault="006C3026" w:rsidP="006C3026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6C3026" w:rsidRPr="006F443F" w:rsidSect="006C3026">
          <w:footerReference w:type="even" r:id="rId23"/>
          <w:footerReference w:type="default" r:id="rId24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2956AA66" w14:textId="77777777" w:rsidR="006C3026" w:rsidRPr="006F443F" w:rsidRDefault="006C3026" w:rsidP="006C3026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7CD3E005" w14:textId="77777777" w:rsidR="006C3026" w:rsidRPr="006F443F" w:rsidRDefault="006C3026" w:rsidP="006C3026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7461F44" w14:textId="77777777" w:rsidR="006C3026" w:rsidRPr="006F443F" w:rsidRDefault="006C3026" w:rsidP="006C3026">
      <w:pPr>
        <w:spacing w:beforeLines="50" w:before="180" w:afterLines="50" w:after="180" w:line="36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lastRenderedPageBreak/>
        <w:t>一、前言：面對不可避免的苦難</w:t>
      </w:r>
    </w:p>
    <w:p w14:paraId="082A72DC" w14:textId="77777777" w:rsidR="006C3026" w:rsidRPr="006F443F" w:rsidRDefault="006C3026" w:rsidP="006C3026">
      <w:pPr>
        <w:spacing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弟兄姊妹，根據心理學與社會學的研究，每一個人，在一生中都會經歷各種形式的苦難。無論是外在環境的挑戰，比如天災人禍，還是內心的掙扎，例如：失去所愛、孤獨或疾病，原來苦難是我們人生的一部分。</w:t>
      </w:r>
    </w:p>
    <w:p w14:paraId="5F851EC3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那麼，我想問大家，當這些苦難悄然降臨時，我們的內心是如何反應的？我們是否感到迷茫、無助，甚至質疑人生的意義？又或者，我們是否試著從信仰中尋找平安與力量？</w:t>
      </w:r>
    </w:p>
    <w:p w14:paraId="10FA0B90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 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想一想，特別是在過去的幾年裡，無論是全球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疫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情、各地的戰爭，還是我們身邊所聽聞的悲劇事件，這些都提醒我們苦難的普遍性。而在座的每一位，可能也有屬於你自己的生命故事，那些刻骨銘心的挑戰和傷痛。</w:t>
      </w:r>
    </w:p>
    <w:p w14:paraId="639A5C4A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今天，我邀請大家與我一起探索：在這充滿苦難的世界中，我們的信仰究竟如何幫助我們不被擊垮，甚至能夠在絕望中找到光明。這不僅僅是一個哲學的問題，更是我們信仰生活中切身且實際的功課。</w:t>
      </w:r>
    </w:p>
    <w:p w14:paraId="33D37FF0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在面對苦難時，你我怎麼看待苦難，這是上帝的懲罰、管教，還是其他的？在苦難中，有時我們好想問，上帝祢在哪裡？我們又要如何尋求祢？面對苦難的提問，其實也關係到「我們與苦難的距離」，究竟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我們是有段距離、客觀地談論，或是近距離、主觀地面對自己或周圍人所遭受的苦難。</w:t>
      </w:r>
    </w:p>
    <w:p w14:paraId="53DFFA18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在今天，就讓我們透過主客觀這兩種不同的角度，通過聖經的教導、神學的整理，以及我們個人經驗的分享，來談如何面對苦難這個議題，並讓信仰成為我們的依靠。</w:t>
      </w:r>
    </w:p>
    <w:p w14:paraId="528A57BD" w14:textId="77777777" w:rsidR="006C3026" w:rsidRPr="006F443F" w:rsidRDefault="006C3026" w:rsidP="006C3026">
      <w:pPr>
        <w:spacing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2054D284" w14:textId="77777777" w:rsidR="006C3026" w:rsidRPr="006F443F" w:rsidRDefault="006C3026" w:rsidP="006C3026">
      <w:pPr>
        <w:spacing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711CD829" w14:textId="77777777" w:rsidR="006C3026" w:rsidRPr="006F443F" w:rsidRDefault="006C3026" w:rsidP="006C3026">
      <w:pPr>
        <w:spacing w:afterLines="50" w:after="180" w:line="36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二、關於苦難</w:t>
      </w:r>
      <w:proofErr w:type="gramStart"/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—</w:t>
      </w:r>
      <w:proofErr w:type="gramEnd"/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客觀的論述整理</w:t>
      </w:r>
    </w:p>
    <w:p w14:paraId="7A9D7E4C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 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請看這問題你會怎麼回答：「既然上帝是慈愛的神，為什麼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使人類遭受戰爭、飢餓、窮困及自然災害呢？」有人會覺得這問題有點熟悉，沒錯，因為這是我們每週「有愛才有羊」福音問答的第五題，這是關於苦難和上帝的關係，我們可以試著從幾個角度來理解：</w:t>
      </w:r>
    </w:p>
    <w:p w14:paraId="07032EE9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前兩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個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是關於人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—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自由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意志和罪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：</w:t>
      </w:r>
    </w:p>
    <w:p w14:paraId="202B5984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1.自由意志與人類選擇--上帝賜給人類自由意志，使我們可以選擇愛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或偏離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。戰爭、飢餓和窮困，很多時候苦難是人類選擇錯誤的結果。例如：戰爭通常是因為人類的驕傲、貪婪和仇恨。飢餓和窮困往往與資源分配不均、腐敗和自私有關。上帝尊重我們的選擇，即使這些選擇會帶來痛苦，但這並不代表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喜悅或希望我們遭受這些苦難。</w:t>
      </w:r>
    </w:p>
    <w:p w14:paraId="3A15F19F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2.人面對罪的後果--根據聖經，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lastRenderedPageBreak/>
        <w:t>罪進入世界後，帶來了各種痛苦和混亂。羅馬書5:12寫到「罪是從一人入了世界，死又是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從罪來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的，於是死就臨到眾人，因為眾人都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犯了罪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。」這意味著，我們生活在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一個因罪而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破碎的世界，這破碎性表現在戰爭、飢餓、窮困及自然災害等方面。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因著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人的罪的後果，遭受苦難。</w:t>
      </w:r>
    </w:p>
    <w:p w14:paraId="76E34457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除此之外，還有三個關於上帝的部分：</w:t>
      </w:r>
    </w:p>
    <w:p w14:paraId="07C1A6CF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3.上帝的計劃與主權--雖然我們無法完全理解上帝的計劃，但聖經告訴我們，上帝是掌管一切的主。以賽亞書55:8-9「耶和華說：我的意念非同你們的意念，我的道路非同你們的道路。天怎樣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高過地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，照樣，我的道路高過你們的道路，我的意念高過你們的意念。」 </w:t>
      </w:r>
    </w:p>
    <w:p w14:paraId="2B290793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有時，上帝允許苦難發生，是為了達成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更大的計劃和目的，這些目的遠超越我們當下所能理解。</w:t>
      </w:r>
    </w:p>
    <w:p w14:paraId="60146AF7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4.在苦難中經歷上帝的同在--上帝並沒有撇下我們不顧。詩篇34:18，「耶和華靠近傷心的人，拯救靈性痛悔的人。」耶穌道成肉身，進入我們的痛苦與掙扎中，體驗人類的一切困難，並為我們在十字架上受死，這是上帝無限慈愛的表現。</w:t>
      </w:r>
    </w:p>
    <w:p w14:paraId="0A587A66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在苦難中，上帝與我們同在，賜我們力量和安慰，陪伴並幫助我們度過難關，這也是基督徒在苦難中深切的體會。</w:t>
      </w:r>
    </w:p>
    <w:p w14:paraId="7F5C4769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5.從上帝來的盼望與救贖--基督信仰給予我們盼望，雖然現在的世界充滿苦難，但上帝已應許最終的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救贖和新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天新地。在啟示錄21:4上帝應許，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：「要擦去他們一切的眼淚，不再有死亡，也不再有悲哀、哭號、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疼痛，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因為以前的事都過去了。」這盼望讓我們堅信，上帝最終會除去所有的痛苦和不公，基督信仰讓我們在苦難中有盼望。</w:t>
      </w:r>
    </w:p>
    <w:p w14:paraId="122C755E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總結來說，雖然造成苦難的原因複雜且不能完全理解，但基督信仰教導我們，在苦難中依然可找到盼望和安慰，讓我們在這破碎的世界中，讓我們依靠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，在每一個困難中看見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的同在和救贖的盼望，成為上帝愛的見證。</w:t>
      </w:r>
    </w:p>
    <w:p w14:paraId="4E9F521E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問大家，從以上這幾個信仰的角度來看待苦難，是否解答了你對苦難的一些疑惑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增加你對造成苦難的原因和上帝兩者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間的理解﹖</w:t>
      </w:r>
      <w:proofErr w:type="gramEnd"/>
    </w:p>
    <w:p w14:paraId="511E20DD" w14:textId="77777777" w:rsidR="006C3026" w:rsidRPr="006F443F" w:rsidRDefault="006C3026" w:rsidP="006C3026">
      <w:pPr>
        <w:spacing w:beforeLines="50" w:before="180" w:line="380" w:lineRule="exact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</w:p>
    <w:p w14:paraId="0BDFA192" w14:textId="77777777" w:rsidR="006C3026" w:rsidRPr="006F443F" w:rsidRDefault="006C3026" w:rsidP="006C3026">
      <w:pPr>
        <w:spacing w:beforeLines="50" w:before="180" w:line="380" w:lineRule="exact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</w:p>
    <w:p w14:paraId="1D460501" w14:textId="77777777" w:rsidR="006C3026" w:rsidRPr="006F443F" w:rsidRDefault="006C3026" w:rsidP="006C3026">
      <w:pPr>
        <w:spacing w:afterLines="50" w:after="180" w:line="360" w:lineRule="exact"/>
        <w:ind w:left="588" w:hangingChars="196" w:hanging="588"/>
        <w:jc w:val="both"/>
        <w:rPr>
          <w:rFonts w:ascii="文鼎特毛楷" w:eastAsia="文鼎特毛楷" w:hAnsi="標楷體" w:cs="Arial"/>
          <w:spacing w:val="-12"/>
          <w:sz w:val="30"/>
          <w:szCs w:val="30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三、關於苦難</w:t>
      </w:r>
      <w:proofErr w:type="gramStart"/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—</w:t>
      </w:r>
      <w:proofErr w:type="gramEnd"/>
      <w:r w:rsidRPr="006F443F">
        <w:rPr>
          <w:rFonts w:ascii="文鼎特毛楷" w:eastAsia="文鼎特毛楷" w:hAnsi="標楷體" w:cs="Arial" w:hint="eastAsia"/>
          <w:spacing w:val="-12"/>
          <w:sz w:val="30"/>
          <w:szCs w:val="30"/>
          <w14:ligatures w14:val="standardContextual"/>
        </w:rPr>
        <w:t>主觀的經歷</w:t>
      </w:r>
      <w:proofErr w:type="gramStart"/>
      <w:r w:rsidRPr="006F443F">
        <w:rPr>
          <w:rFonts w:ascii="文鼎特毛楷" w:eastAsia="文鼎特毛楷" w:hAnsi="標楷體" w:cs="Arial" w:hint="eastAsia"/>
          <w:spacing w:val="-12"/>
          <w:sz w:val="30"/>
          <w:szCs w:val="30"/>
          <w14:ligatures w14:val="standardContextual"/>
        </w:rPr>
        <w:t>和</w:t>
      </w:r>
      <w:proofErr w:type="gramEnd"/>
    </w:p>
    <w:p w14:paraId="223ABC39" w14:textId="77777777" w:rsidR="006C3026" w:rsidRPr="006F443F" w:rsidRDefault="006C3026" w:rsidP="006C3026">
      <w:pPr>
        <w:spacing w:afterLines="50" w:after="180" w:line="360" w:lineRule="exact"/>
        <w:ind w:leftChars="100" w:left="240" w:firstLineChars="100" w:firstLine="276"/>
        <w:jc w:val="both"/>
        <w:rPr>
          <w:rFonts w:ascii="文鼎特毛楷" w:eastAsia="文鼎特毛楷" w:hAnsi="標楷體" w:cs="Arial"/>
          <w:spacing w:val="-12"/>
          <w:sz w:val="30"/>
          <w:szCs w:val="30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pacing w:val="-12"/>
          <w:sz w:val="30"/>
          <w:szCs w:val="30"/>
          <w14:ligatures w14:val="standardContextual"/>
        </w:rPr>
        <w:t>體認</w:t>
      </w:r>
    </w:p>
    <w:p w14:paraId="4253ADC6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然而，透過以上客觀的信仰陳述，在當你我或自己親近的人遭受苦難時，我們又是如何面對和理解所遭受的苦難呢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﹖我說的是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主觀的經歷，如同你看見牙醫師在幫病患拔牙，跟你自己躺在診療椅上自己被拔牙，那鐵定是不一樣的，是吧。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lastRenderedPageBreak/>
        <w:t>關於苦難的主觀體會，鐵定跟上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面說的不同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。</w:t>
      </w:r>
    </w:p>
    <w:p w14:paraId="1F3E6152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老實說，我自己面對苦難，一開始是無法瞭解為什麼，為什麼這樣的苦難臨到，縱使是先有以上的認識，也需要一段不算短的時間來體會，或者說，重新理解。</w:t>
      </w:r>
    </w:p>
    <w:p w14:paraId="372838D8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回想我一生中曾經遭受的苦難，最開始的是小時候父親的去世，我父親在我要上小學前生病去世，童年總覺得有種缺憾。那時候的我，才剛接觸信仰，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前面說的這些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關於理解苦難和信仰的事也不懂。直到長大後，慢慢理解並經歷幾次上帝的醫治的臨到，才讓我對幼年時的苦難有重新的理解。</w:t>
      </w:r>
    </w:p>
    <w:p w14:paraId="1D1976D6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跟大家分享主的醫治臨到我的那次經歷，是當我在神學院時曾參加一個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醫院關顧的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訓練課程，透過團體的方式，在督導牧師的協助下，學員們輪流分享回顧生命歷程，然後在信仰中更新修護。那天我分享小時候父親去世對我的影響和缺憾，督導牧師和同學們給我回饋。我覺得能夠敞開說，以及從他們的回應和禱告得到安慰。</w:t>
      </w:r>
    </w:p>
    <w:p w14:paraId="74F0A457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那天傍晚回家，一樣去接女兒，買了晚餐回去，跟太太說今天課程中的領受。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正說的時候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，突然聽到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啪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一聲，玻璃碎掉的聲音，是我那小學二年級的女兒，在廚房倒水，杯子掉落在地上，她楞住站在那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裏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。我趕快過去把她抱開，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地上滿是玻璃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碎片，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跟她說：沒關係，不要怕。</w:t>
      </w:r>
    </w:p>
    <w:p w14:paraId="4EDD8B13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突然，我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心裡掐了一下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，因為那天下午，我跟大家分享小時候的一個經驗，就是爸爸生病時我們住在親戚家，有兩次的經驗，我在廚房打開冰箱上方的冷凍櫃的門，杯子掉下來碎掉，還有一次我轉著餐廳大圓桌上的轉盤，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轉到擺在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上面的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菸灰缸飛出來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掉下碎掉，我都嚇到而且被大人責罵。</w:t>
      </w:r>
    </w:p>
    <w:p w14:paraId="242D4048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在那天傍晚，當我抱起我女兒的時候，我好像也在安慰那個小時候的我，告訴他沒有關係，我在。</w:t>
      </w:r>
    </w:p>
    <w:p w14:paraId="7707BE9A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那天晚上，我回想這一整天的領受，心裡很感動，但還沒有結束，我想到樓上儲藏室，有著一疊我爸爸寫給媽媽的信，那天晚上上去找出來看，原來不是結婚前的情書，而是結婚後出差時寫回家的家書。</w:t>
      </w:r>
    </w:p>
    <w:p w14:paraId="7F281FD7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爸爸用鋼筆寫字，才讀幾封，看見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一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封信的最後有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一小段字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，寫著「幫我抱抱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小維倫」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，讀到此就感動不已，我已經忘了有沒有哭出來。因為小學前我對爸爸的印象很模糊，但看到這句話，爸爸用他的愛來愛我，縱使後來他生病，沒有辦法繼續陪伴我們，他的愛也沒有變。</w:t>
      </w:r>
    </w:p>
    <w:p w14:paraId="415A6BB9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就這樣，那天晚上我很感激地去睡，但事情還沒有結束。隔天早上我載女兒要去上學前，她突然問我：「爸爸，你的名字，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維倫的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維，是不是微笑的微？」</w:t>
      </w:r>
    </w:p>
    <w:p w14:paraId="44E37259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lastRenderedPageBreak/>
        <w:t xml:space="preserve">    我心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又掐了一下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，因為這名字是我爸爸取的，而我小時候還有另外的一個記憶，是因為爸爸去世後，我臉上常有憂容，去親戚家的時候，常被說你怎麼臉「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懊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嘟嘟」(台語)，好像嘴巴上掛著一斤豬肉。</w:t>
      </w:r>
    </w:p>
    <w:p w14:paraId="64A68783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那天早上聽到女兒這樣一問，突然我對自己的名字有不同的理解，是微笑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的微嗎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？好像是上帝給我名字另外的詮釋，我的生命可以是微笑的微，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而非苦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。我如同那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患有血漏12年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的婦人，裡面的流血突然停了。小時候父親去世的苦難，雖然我不明白為什麼臨到我們家，但我需要背負這樣感覺這樣的苦多久呢？在那一天，上帝讓我經歷這一切，醫治了我內心的痛苦。</w:t>
      </w:r>
    </w:p>
    <w:p w14:paraId="63A99BDB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同時也讓我看到，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因著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父親的去世，透過教會的人來關心，父親在病床前受洗，交代媽媽要帶我們去教會，我們家進入教會，接觸這份信仰，也透過教會和學校團契中輔導的陪伴，上帝用另外的方式讓我們經歷天父的愛，讓我用另外的眼光來看過去的苦，也感受到上帝在我成長過程中的塑造和帶領。</w:t>
      </w:r>
    </w:p>
    <w:p w14:paraId="7CCD16A4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親愛的弟兄姊妹，你曾經面對怎樣的苦難，或現在正面對怎樣的苦難，你真需要時間來理解關於苦難的這個奧秘，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求主讓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我們經歷醫治和重新用新的眼光來看待這一切。</w:t>
      </w:r>
    </w:p>
    <w:p w14:paraId="62EA9BF8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5D6E65D0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6F44CBE7" w14:textId="77777777" w:rsidR="006C3026" w:rsidRPr="006F443F" w:rsidRDefault="006C3026" w:rsidP="006C3026">
      <w:pPr>
        <w:spacing w:afterLines="50" w:after="180" w:line="360" w:lineRule="exact"/>
        <w:ind w:left="588" w:hangingChars="196" w:hanging="588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四、面對苦難，新約中的人物</w:t>
      </w:r>
    </w:p>
    <w:p w14:paraId="3D4F59F9" w14:textId="77777777" w:rsidR="006C3026" w:rsidRPr="006F443F" w:rsidRDefault="006C3026" w:rsidP="006C3026">
      <w:pPr>
        <w:spacing w:afterLines="50" w:after="180" w:line="360" w:lineRule="exact"/>
        <w:ind w:leftChars="100" w:left="240" w:firstLineChars="100" w:firstLine="300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他們怎麼說</w:t>
      </w:r>
    </w:p>
    <w:p w14:paraId="283B8571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 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接著，讓我們回到今天所讀的幾段聖經，看新約中幾位人物，他們怎麼說。</w:t>
      </w:r>
    </w:p>
    <w:p w14:paraId="0E7B0DAE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b/>
          <w:bCs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b/>
          <w:bCs/>
          <w:sz w:val="28"/>
          <w:szCs w:val="28"/>
          <w14:ligatures w14:val="standardContextual"/>
        </w:rPr>
        <w:t>1.雅1:2-4</w:t>
      </w:r>
    </w:p>
    <w:p w14:paraId="21C88695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「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我的弟兄們，你們遭受各種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試煉時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，都要認為是大喜樂，因為知道你們的信心經過考驗，就生忍耐。但要讓忍耐發揮完全的功用，使你們能又完全又完整，一無所缺。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」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雅各說：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試煉會生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出忍耐，忍耐使我們更加完全。</w:t>
      </w:r>
    </w:p>
    <w:p w14:paraId="24DFC8B7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b/>
          <w:bCs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b/>
          <w:bCs/>
          <w:sz w:val="28"/>
          <w:szCs w:val="28"/>
          <w14:ligatures w14:val="standardContextual"/>
        </w:rPr>
        <w:t>2.</w:t>
      </w:r>
      <w:proofErr w:type="gramStart"/>
      <w:r w:rsidRPr="006F443F">
        <w:rPr>
          <w:rFonts w:ascii="標楷體" w:eastAsia="標楷體" w:hAnsi="標楷體" w:cs="Arial" w:hint="eastAsia"/>
          <w:b/>
          <w:bCs/>
          <w:sz w:val="28"/>
          <w:szCs w:val="28"/>
          <w14:ligatures w14:val="standardContextual"/>
        </w:rPr>
        <w:t>彼前</w:t>
      </w:r>
      <w:proofErr w:type="gramEnd"/>
      <w:r w:rsidRPr="006F443F">
        <w:rPr>
          <w:rFonts w:ascii="標楷體" w:eastAsia="標楷體" w:hAnsi="標楷體" w:cs="Arial" w:hint="eastAsia"/>
          <w:b/>
          <w:bCs/>
          <w:sz w:val="28"/>
          <w:szCs w:val="28"/>
          <w14:ligatures w14:val="standardContextual"/>
        </w:rPr>
        <w:t>5:10</w:t>
      </w:r>
    </w:p>
    <w:p w14:paraId="3823CC01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那賜一切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恩典的上帝曾在基督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裏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召了你們，得享他永遠的榮耀，在你們暫受苦難之後，必要親自成全你們，堅固你們，賜力量給你們，建立你們。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」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彼得說：經歷暫時的受苦之後，上帝會親自成全堅固我們。</w:t>
      </w:r>
    </w:p>
    <w:p w14:paraId="50560CB1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b/>
          <w:bCs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b/>
          <w:bCs/>
          <w:sz w:val="28"/>
          <w:szCs w:val="28"/>
          <w14:ligatures w14:val="standardContextual"/>
        </w:rPr>
        <w:t>3.希2:18,4:15</w:t>
      </w:r>
    </w:p>
    <w:p w14:paraId="1031C356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「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既然他自己被試探而受苦，他能幫助被試探的人。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」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</w:t>
      </w:r>
    </w:p>
    <w:p w14:paraId="601F7655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「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因為我們的大祭司並非不能體恤我們的軟弱；他也在各方面受過試探，與我們一樣，只是他沒有犯罪。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」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希伯來書的作者說：主耶穌能體恤我們的軟弱，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受過試探但未犯罪，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也要成為我們的幫助。另外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lastRenderedPageBreak/>
        <w:t>一段經文也說，聖靈要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用說不出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的嘆息為我們禱告。</w:t>
      </w:r>
    </w:p>
    <w:p w14:paraId="320B8EA5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b/>
          <w:bCs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b/>
          <w:bCs/>
          <w:sz w:val="28"/>
          <w:szCs w:val="28"/>
          <w14:ligatures w14:val="standardContextual"/>
        </w:rPr>
        <w:t>4.林後4:16-18</w:t>
      </w:r>
    </w:p>
    <w:p w14:paraId="006C1BC6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「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所以，我們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不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喪膽。雖然我們外在的人日漸朽壞，內在的人卻日日更新。我們這短暫而輕微的苦楚要為我們成就極重、無比、永遠的榮耀。因為我們不是顧念看得見的，而是顧念看不見的；原來看得見的是暫時的，看不見的才是永遠的。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」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保羅說：短暫的苦楚為永遠的榮耀預備，你們要仔細看清楚。</w:t>
      </w:r>
    </w:p>
    <w:p w14:paraId="4E722783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b/>
          <w:bCs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b/>
          <w:bCs/>
          <w:sz w:val="28"/>
          <w:szCs w:val="28"/>
          <w14:ligatures w14:val="standardContextual"/>
        </w:rPr>
        <w:t>5.約16:33</w:t>
      </w:r>
    </w:p>
    <w:p w14:paraId="0C62A95B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「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我對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你們說了這些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事，是要使你們在我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裏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面有平安。在世上你們有苦難，但你們要有勇氣，我已經勝過世界。</w:t>
      </w:r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」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這是約翰寫下主耶穌給我們每個人的應許，你們在世上有苦難，但我已勝過這個世界了，你們可以放心，我將勇氣和平安賜給你們。</w:t>
      </w:r>
    </w:p>
    <w:p w14:paraId="4007C20E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我們會發現，原來新約中這許多的書卷，都提到關於如何面對苦難，同時也充滿了應許，是他們在苦難中通過忍耐、通過默想耶穌、以及緊抓住主耶穌的應許，相信這些苦難都是短暫的，主耶穌能體恤我們的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軟弱，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他懂，他也要賜下平安，讓我們可以有依靠，有勇氣可以勝過。而當經歷過苦難後，就是那永遠的榮耀和得勝。</w:t>
      </w:r>
    </w:p>
    <w:p w14:paraId="04AC5D32" w14:textId="77777777" w:rsidR="006C3026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5BCDD588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637FECED" w14:textId="77777777" w:rsidR="006C3026" w:rsidRPr="006F443F" w:rsidRDefault="006C3026" w:rsidP="006C3026">
      <w:pPr>
        <w:spacing w:afterLines="50" w:after="180" w:line="36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z w:val="30"/>
          <w:szCs w:val="30"/>
          <w14:ligatures w14:val="standardContextual"/>
        </w:rPr>
        <w:t>五、結論</w:t>
      </w:r>
    </w:p>
    <w:p w14:paraId="3DB12EEB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 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讓我們用禱告，把自己和周圍的人遭受的苦難帶到主面前。</w:t>
      </w:r>
    </w:p>
    <w:p w14:paraId="5161B9A6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最後，邀請大家用以下這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段啟應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，我們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輪流啟應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，來成為我們的禱告。</w:t>
      </w:r>
    </w:p>
    <w:p w14:paraId="2D1BEBB3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啟：慈愛的上帝，我將病痛受苦的人，交在祢醫治的同在裡…</w:t>
      </w:r>
    </w:p>
    <w:p w14:paraId="232DF610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bookmarkStart w:id="22" w:name="_Hlk193873028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應：</w:t>
      </w:r>
      <w:bookmarkEnd w:id="22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願他們認識基督深刻的平安。</w:t>
      </w:r>
    </w:p>
    <w:p w14:paraId="35459AF5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啟：慈愛的上帝，我將心靈受苦的人，交在祢醫治的同在裡…</w:t>
      </w:r>
    </w:p>
    <w:p w14:paraId="4A5665FF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應：願他們認識深刻的平安。</w:t>
      </w:r>
    </w:p>
    <w:p w14:paraId="6F93BBEE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啟：慈愛的上帝，我將這世上受苦的人，以及正在經歷傷害與分裂的地區</w:t>
      </w:r>
      <w:proofErr w:type="gramStart"/>
      <w:r w:rsidRPr="006F443F">
        <w:rPr>
          <w:rFonts w:ascii="標楷體" w:eastAsia="標楷體" w:hAnsi="標楷體" w:cs="Arial"/>
          <w:sz w:val="28"/>
          <w:szCs w:val="28"/>
          <w14:ligatures w14:val="standardContextual"/>
        </w:rPr>
        <w:t>―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包括我自己人生中受到傷害與分裂的地方，交在祢醫治的同在裡…</w:t>
      </w:r>
    </w:p>
    <w:p w14:paraId="119D8091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應：願我們認識基督深刻的平安。</w:t>
      </w:r>
    </w:p>
    <w:p w14:paraId="6259EBC1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啟：慈愛的上帝，我將正在經歷喪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慟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的人，交在祢醫治裡…</w:t>
      </w:r>
    </w:p>
    <w:p w14:paraId="2EB623FB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應：願他們認識基督深刻的平安。</w:t>
      </w:r>
    </w:p>
    <w:p w14:paraId="1C8F17FF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啟：慈愛的上帝，我將那些需要智慧指引下一步的人，交在祢醫治的同在裡…</w:t>
      </w:r>
    </w:p>
    <w:p w14:paraId="389853E0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應：顧他們認識基督深刻的平安。</w:t>
      </w:r>
    </w:p>
    <w:p w14:paraId="46D681BB" w14:textId="4840C0D3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啟：慈愛的上帝，我將那些破碎到似乎修補不了的人與事，交在祢</w:t>
      </w: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lastRenderedPageBreak/>
        <w:t>醫治的同在裡…</w:t>
      </w:r>
    </w:p>
    <w:p w14:paraId="2E3BB61B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應：願他們認識基督深刻的平安。</w:t>
      </w:r>
    </w:p>
    <w:p w14:paraId="43C5F51D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啟：慈愛的上帝，有些人，我不知道他們有什麼需求，但祢認識他們；有些人，要我為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他們代禱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；我將他們都交在祢醫治的同在與平安裡…</w:t>
      </w:r>
    </w:p>
    <w:p w14:paraId="1C592211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應：願他們認識基督深刻的平安。</w:t>
      </w:r>
    </w:p>
    <w:p w14:paraId="227CB96C" w14:textId="77777777" w:rsidR="006C3026" w:rsidRPr="006F443F" w:rsidRDefault="006C3026" w:rsidP="006C3026">
      <w:pPr>
        <w:spacing w:beforeLines="50" w:before="180" w:line="380" w:lineRule="exact"/>
        <w:ind w:leftChars="1" w:left="568" w:hangingChars="202" w:hanging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齊聲：榮耀歸與上帝，因所有的愛源自於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，榮耀歸與耶穌，因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藉著受苦表現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的愛，榮耀歸與聖靈，因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祂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將光帶進最黑暗的地方。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阿們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。</w:t>
      </w:r>
    </w:p>
    <w:p w14:paraId="25E23682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7251DDA2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49B089D6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14A4A57F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0B6DA8F2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08F6FB0C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0609B881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3DF7E8BB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6AA82CCA" w14:textId="77777777" w:rsidR="006C3026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1AB916F1" w14:textId="77777777" w:rsidR="006C3026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499600B8" w14:textId="77777777" w:rsidR="006C3026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7BF23AC5" w14:textId="77777777" w:rsidR="006C3026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368FC48D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2060AC03" w14:textId="77777777" w:rsidR="006C3026" w:rsidRPr="006F443F" w:rsidRDefault="006C3026" w:rsidP="006C3026">
      <w:pPr>
        <w:spacing w:beforeLines="50" w:before="180" w:line="380" w:lineRule="exact"/>
        <w:rPr>
          <w:rFonts w:ascii="文鼎特毛楷" w:eastAsia="文鼎特毛楷" w:hAnsi="標楷體" w:cs="Arial"/>
          <w:sz w:val="28"/>
          <w:szCs w:val="28"/>
          <w14:ligatures w14:val="standardContextual"/>
        </w:rPr>
      </w:pPr>
      <w:r w:rsidRPr="006F443F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【默想與行動】</w:t>
      </w:r>
    </w:p>
    <w:p w14:paraId="37B3B00E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1.對於「人為什麼會遭受苦難」這問題，你會怎麼回答呢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</w:p>
    <w:p w14:paraId="5995B20A" w14:textId="77777777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2.你現在正經歷怎樣的苦難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花點時間默想，透過今天的信息，上帝要對你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說些什麼﹖</w:t>
      </w:r>
      <w:proofErr w:type="gramEnd"/>
    </w:p>
    <w:p w14:paraId="3C1BCC7F" w14:textId="44742998" w:rsidR="006C3026" w:rsidRPr="006F443F" w:rsidRDefault="006C3026" w:rsidP="006C3026">
      <w:pPr>
        <w:spacing w:beforeLines="50" w:before="180" w:line="38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讓我們同心來禱告：慈愛的上帝，我們將所有受苦的靈魂交在祢的手中，求祢醫治我們的心靈與身體。求祢賜下深刻的平安，讓我們在苦難中得見祢的慈愛。願祢的光照亮最黑暗的地方，祢的愛修補破碎的生命。如此禱告，是奉復活主耶穌的聖名求，</w:t>
      </w:r>
      <w:proofErr w:type="gramStart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阿們</w:t>
      </w:r>
      <w:proofErr w:type="gramEnd"/>
      <w:r w:rsidRPr="006F443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。</w:t>
      </w:r>
    </w:p>
    <w:p w14:paraId="1180FC68" w14:textId="77777777" w:rsidR="006C3026" w:rsidRPr="006F443F" w:rsidRDefault="006C3026" w:rsidP="006C3026">
      <w:pPr>
        <w:spacing w:beforeLines="50" w:before="180" w:line="380" w:lineRule="exact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1C5FD436" w14:textId="77777777" w:rsidR="006C3026" w:rsidRPr="006F443F" w:rsidRDefault="006C3026" w:rsidP="006C3026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6F443F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6C3026" w:rsidRPr="006F443F" w14:paraId="71E1930C" w14:textId="77777777" w:rsidTr="00D1228F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235CD876" w14:textId="77777777" w:rsidR="006C3026" w:rsidRPr="006F443F" w:rsidRDefault="006C3026" w:rsidP="00D1228F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6F443F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6F443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6F443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6F443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BE8ED3A" w14:textId="77777777" w:rsidR="006C3026" w:rsidRPr="006F443F" w:rsidRDefault="006C3026" w:rsidP="00D1228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2025年4月7日至4月11日</w:t>
            </w:r>
          </w:p>
        </w:tc>
      </w:tr>
      <w:tr w:rsidR="006C3026" w:rsidRPr="006F443F" w14:paraId="4709DEA8" w14:textId="77777777" w:rsidTr="00D1228F">
        <w:trPr>
          <w:trHeight w:val="113"/>
        </w:trPr>
        <w:tc>
          <w:tcPr>
            <w:tcW w:w="558" w:type="pct"/>
            <w:vAlign w:val="center"/>
          </w:tcPr>
          <w:p w14:paraId="75D33069" w14:textId="77777777" w:rsidR="006C3026" w:rsidRPr="006F443F" w:rsidRDefault="006C3026" w:rsidP="00D1228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41F5327E" w14:textId="77777777" w:rsidR="006C3026" w:rsidRPr="006F443F" w:rsidRDefault="006C3026" w:rsidP="00D1228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769ED979" w14:textId="77777777" w:rsidR="006C3026" w:rsidRPr="006F443F" w:rsidRDefault="006C3026" w:rsidP="00D1228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6C3026" w:rsidRPr="006F443F" w14:paraId="37B7AF36" w14:textId="77777777" w:rsidTr="00D1228F">
        <w:trPr>
          <w:trHeight w:val="567"/>
        </w:trPr>
        <w:tc>
          <w:tcPr>
            <w:tcW w:w="558" w:type="pct"/>
            <w:vAlign w:val="center"/>
          </w:tcPr>
          <w:p w14:paraId="60AFBBDB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4</w:t>
            </w:r>
            <w:r w:rsidRPr="006F443F">
              <w:rPr>
                <w:rFonts w:ascii="標楷體" w:eastAsia="標楷體" w:hAnsi="標楷體"/>
                <w:sz w:val="28"/>
              </w:rPr>
              <w:t>/</w:t>
            </w:r>
            <w:r w:rsidRPr="006F443F">
              <w:rPr>
                <w:rFonts w:ascii="標楷體" w:eastAsia="標楷體" w:hAnsi="標楷體" w:hint="eastAsia"/>
                <w:sz w:val="28"/>
              </w:rPr>
              <w:t>7</w:t>
            </w:r>
          </w:p>
          <w:p w14:paraId="50C69ED1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6F443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6F443F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EC7A518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7C157C81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第24章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566B8E" w14:textId="77777777" w:rsidR="006C3026" w:rsidRPr="006F443F" w:rsidRDefault="006C3026" w:rsidP="00D1228F">
            <w:pPr>
              <w:adjustRightInd w:val="0"/>
              <w:snapToGrid w:val="0"/>
              <w:spacing w:beforeLines="25" w:before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帖士羅</w:t>
            </w:r>
            <w:proofErr w:type="gramEnd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指控保羅如同瘟疫一樣使</w:t>
            </w:r>
            <w:proofErr w:type="gramStart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世界生亂</w:t>
            </w:r>
            <w:proofErr w:type="gramEnd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，這句話表現出保羅傳福音時有什麼樣的特質？這又對我自己有什麼啟示呢？</w:t>
            </w:r>
          </w:p>
          <w:p w14:paraId="116908D2" w14:textId="77777777" w:rsidR="006C3026" w:rsidRPr="006F443F" w:rsidRDefault="006C3026" w:rsidP="00D1228F">
            <w:pPr>
              <w:adjustRightInd w:val="0"/>
              <w:snapToGrid w:val="0"/>
              <w:spacing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無論好人、壞人，所做的事、所講的話都會陳列在審判的復活主面前，我們要如何在此確信下做個｢無虧良心的上帝兒女」？</w:t>
            </w:r>
          </w:p>
          <w:p w14:paraId="058418CA" w14:textId="77777777" w:rsidR="006C3026" w:rsidRPr="006F443F" w:rsidRDefault="006C3026" w:rsidP="00D1228F">
            <w:pPr>
              <w:adjustRightInd w:val="0"/>
              <w:snapToGrid w:val="0"/>
              <w:spacing w:afterLines="25" w:after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3.省思自己對於所信仰的福音是否了解？是否能以無愧的良心向</w:t>
            </w:r>
            <w:proofErr w:type="gramStart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他人傳講福音</w:t>
            </w:r>
            <w:proofErr w:type="gramEnd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呢？</w:t>
            </w:r>
          </w:p>
        </w:tc>
      </w:tr>
      <w:tr w:rsidR="006C3026" w:rsidRPr="006F443F" w14:paraId="58D5578C" w14:textId="77777777" w:rsidTr="00D1228F">
        <w:trPr>
          <w:trHeight w:val="567"/>
        </w:trPr>
        <w:tc>
          <w:tcPr>
            <w:tcW w:w="558" w:type="pct"/>
            <w:vAlign w:val="center"/>
          </w:tcPr>
          <w:p w14:paraId="1CC97C71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4/8</w:t>
            </w:r>
          </w:p>
          <w:p w14:paraId="78B7BC03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BB4AB70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1D21B457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第25章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110407A" w14:textId="77777777" w:rsidR="006C3026" w:rsidRPr="006F443F" w:rsidRDefault="006C3026" w:rsidP="00D1228F">
            <w:pPr>
              <w:adjustRightInd w:val="0"/>
              <w:snapToGrid w:val="0"/>
              <w:spacing w:beforeLines="25" w:before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1.曾有遭人誣陷、蒙受不白之冤的經歷嗎？你是如何勝過並經歷上帝的帶領？</w:t>
            </w:r>
          </w:p>
          <w:p w14:paraId="57865E1D" w14:textId="77777777" w:rsidR="006C3026" w:rsidRPr="006F443F" w:rsidRDefault="006C3026" w:rsidP="00D1228F">
            <w:pPr>
              <w:adjustRightInd w:val="0"/>
              <w:snapToGrid w:val="0"/>
              <w:spacing w:afterLines="25" w:after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2.若為主做見證卻遭遇到毀謗，是否仍能為主耶穌義無反顧地</w:t>
            </w:r>
            <w:proofErr w:type="gramStart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持守所信</w:t>
            </w:r>
            <w:proofErr w:type="gramEnd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的真理？</w:t>
            </w:r>
          </w:p>
        </w:tc>
      </w:tr>
      <w:tr w:rsidR="006C3026" w:rsidRPr="006F443F" w14:paraId="500C7EFF" w14:textId="77777777" w:rsidTr="00D1228F">
        <w:trPr>
          <w:trHeight w:val="567"/>
        </w:trPr>
        <w:tc>
          <w:tcPr>
            <w:tcW w:w="558" w:type="pct"/>
            <w:vAlign w:val="center"/>
          </w:tcPr>
          <w:p w14:paraId="0B8C8DF9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4/9</w:t>
            </w:r>
          </w:p>
          <w:p w14:paraId="2A2F4374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23B833E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7026D403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第26章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CA065E9" w14:textId="77777777" w:rsidR="006C3026" w:rsidRPr="006F443F" w:rsidRDefault="006C3026" w:rsidP="00D1228F">
            <w:pPr>
              <w:adjustRightInd w:val="0"/>
              <w:snapToGrid w:val="0"/>
              <w:spacing w:beforeLines="25" w:before="90" w:line="320" w:lineRule="exact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1.請回想自己生命得救的經歷，是否願意分享、甚至作見證呢？</w:t>
            </w:r>
          </w:p>
          <w:p w14:paraId="507267FF" w14:textId="77777777" w:rsidR="006C3026" w:rsidRPr="006F443F" w:rsidRDefault="006C3026" w:rsidP="00D1228F">
            <w:pPr>
              <w:adjustRightInd w:val="0"/>
              <w:snapToGrid w:val="0"/>
              <w:spacing w:afterLines="25" w:after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F44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是否能像保羅一樣持有｢要傳福音，不管時機理不理想都要傳」的心志？真實的信仰是否幫助我們像保羅一樣成為無懼於打壓、艱難，願為主作見證的信仰勇士呢？</w:t>
            </w:r>
          </w:p>
        </w:tc>
      </w:tr>
      <w:tr w:rsidR="006C3026" w:rsidRPr="006F443F" w14:paraId="53F1B3CC" w14:textId="77777777" w:rsidTr="00D1228F">
        <w:trPr>
          <w:trHeight w:val="567"/>
        </w:trPr>
        <w:tc>
          <w:tcPr>
            <w:tcW w:w="558" w:type="pct"/>
            <w:vAlign w:val="center"/>
          </w:tcPr>
          <w:p w14:paraId="0A70E2EB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4/10</w:t>
            </w:r>
          </w:p>
          <w:p w14:paraId="27BE0287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F73AE83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53FABDA4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第27章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4A258D" w14:textId="77777777" w:rsidR="006C3026" w:rsidRPr="006F443F" w:rsidRDefault="006C3026" w:rsidP="00D1228F">
            <w:pPr>
              <w:adjustRightInd w:val="0"/>
              <w:snapToGrid w:val="0"/>
              <w:spacing w:beforeLines="25" w:before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1.保羅的勸戒不被採納，以至全船飽受虛驚。這個故事給我們甚麼樣的啟示？</w:t>
            </w:r>
          </w:p>
          <w:p w14:paraId="188F7E6C" w14:textId="77777777" w:rsidR="006C3026" w:rsidRPr="006F443F" w:rsidRDefault="006C3026" w:rsidP="00D1228F">
            <w:pPr>
              <w:adjustRightInd w:val="0"/>
              <w:snapToGrid w:val="0"/>
              <w:spacing w:afterLines="25" w:after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F44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保羅在受到生命威脅</w:t>
            </w:r>
            <w:r w:rsidRPr="006F443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海難</w:t>
            </w:r>
            <w:r w:rsidRPr="006F443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的景況下，他的發言卻帶出上帝的安慰與保守，更是使人因而得福。請想想自己怎麼做才能成為｢使人得福」的人？</w:t>
            </w:r>
          </w:p>
        </w:tc>
      </w:tr>
      <w:tr w:rsidR="006C3026" w:rsidRPr="006F443F" w14:paraId="3C83FE53" w14:textId="77777777" w:rsidTr="00D1228F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7A8B8CA5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4/11</w:t>
            </w:r>
          </w:p>
          <w:p w14:paraId="569F9997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6F443F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3D4153D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3A3FA7C4" w14:textId="77777777" w:rsidR="006C3026" w:rsidRPr="006F443F" w:rsidRDefault="006C3026" w:rsidP="00D1228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第28章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3713E58B" w14:textId="77777777" w:rsidR="006C3026" w:rsidRPr="006F443F" w:rsidRDefault="006C3026" w:rsidP="00D1228F">
            <w:pPr>
              <w:adjustRightInd w:val="0"/>
              <w:snapToGrid w:val="0"/>
              <w:spacing w:beforeLines="25" w:before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43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保羅被毒蛇</w:t>
            </w:r>
            <w:proofErr w:type="gramStart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咬噬無事</w:t>
            </w:r>
            <w:proofErr w:type="gramEnd"/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而被居民當作｢神明」，請反省我們是否像馬耳他島居民一樣，對於上帝的信心是建立在｢神蹟奇事」上呢？</w:t>
            </w:r>
          </w:p>
          <w:p w14:paraId="1159C916" w14:textId="77777777" w:rsidR="006C3026" w:rsidRPr="006F443F" w:rsidRDefault="006C3026" w:rsidP="00D1228F">
            <w:pPr>
              <w:adjustRightInd w:val="0"/>
              <w:snapToGrid w:val="0"/>
              <w:spacing w:afterLines="25" w:after="90" w:line="320" w:lineRule="exac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F44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F443F">
              <w:rPr>
                <w:rFonts w:ascii="標楷體" w:eastAsia="標楷體" w:hAnsi="標楷體" w:hint="eastAsia"/>
                <w:sz w:val="28"/>
                <w:szCs w:val="28"/>
              </w:rPr>
              <w:t>保羅到羅馬後便以｢租房為監獄」的空間裡，放膽宣講耶穌基督的福音。請思想，在我們期許自己要｢『先預備好』才能『在適當的場合』分享福音」的想法中，經文對我們提供了什麼樣的啟示？</w:t>
            </w:r>
          </w:p>
        </w:tc>
      </w:tr>
    </w:tbl>
    <w:p w14:paraId="2EC08BDF" w14:textId="77777777" w:rsidR="006C3026" w:rsidRPr="006F443F" w:rsidRDefault="006C3026" w:rsidP="006C3026">
      <w:pPr>
        <w:spacing w:afterLines="50" w:after="180" w:line="360" w:lineRule="exact"/>
        <w:ind w:firstLineChars="202" w:firstLine="485"/>
        <w:jc w:val="both"/>
      </w:pPr>
    </w:p>
    <w:p w14:paraId="2BC2BC0F" w14:textId="77777777" w:rsidR="006C3026" w:rsidRPr="006F443F" w:rsidRDefault="006C3026" w:rsidP="006C3026">
      <w:pPr>
        <w:spacing w:afterLines="50" w:after="180" w:line="360" w:lineRule="exact"/>
        <w:ind w:firstLineChars="202" w:firstLine="485"/>
        <w:jc w:val="both"/>
      </w:pPr>
    </w:p>
    <w:p w14:paraId="58E877FF" w14:textId="77777777" w:rsidR="00D6507F" w:rsidRPr="006C3026" w:rsidRDefault="00D6507F" w:rsidP="00825F24"/>
    <w:p w14:paraId="6950665F" w14:textId="3E8B77AB" w:rsidR="007C2E1D" w:rsidRPr="00EB1DAC" w:rsidRDefault="007C2E1D" w:rsidP="00825F24"/>
    <w:sectPr w:rsidR="007C2E1D" w:rsidRPr="00EB1DAC" w:rsidSect="007E615C">
      <w:footerReference w:type="even" r:id="rId25"/>
      <w:footerReference w:type="default" r:id="rId26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3ED8" w14:textId="77777777" w:rsidR="00494118" w:rsidRDefault="00494118"/>
    <w:p w14:paraId="6A39B025" w14:textId="77777777" w:rsidR="00494118" w:rsidRDefault="00494118">
      <w:r>
        <w:separator/>
      </w:r>
    </w:p>
  </w:endnote>
  <w:endnote w:type="continuationSeparator" w:id="0">
    <w:p w14:paraId="7CA01E90" w14:textId="77777777" w:rsidR="00494118" w:rsidRDefault="00494118"/>
    <w:p w14:paraId="25C174D2" w14:textId="77777777" w:rsidR="00494118" w:rsidRDefault="0049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7E3B" w14:textId="77777777" w:rsidR="006C3026" w:rsidRDefault="006C302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39DD8223" w14:textId="77777777" w:rsidR="006C3026" w:rsidRDefault="006C3026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DAFC" w14:textId="77777777" w:rsidR="006C3026" w:rsidRDefault="006C3026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719AAD5E" w14:textId="77777777" w:rsidR="006C3026" w:rsidRDefault="006C3026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6002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9B912ED" w14:textId="77777777" w:rsidR="008F293F" w:rsidRDefault="008F293F">
    <w:pPr>
      <w:pStyle w:val="ac"/>
    </w:pPr>
  </w:p>
  <w:p w14:paraId="4C180502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35C3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8983BDA" w14:textId="77777777" w:rsidR="008F293F" w:rsidRDefault="008F293F">
    <w:pPr>
      <w:pStyle w:val="ac"/>
    </w:pPr>
  </w:p>
  <w:p w14:paraId="633CF502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E933" w14:textId="77777777" w:rsidR="00494118" w:rsidRPr="009B1A3E" w:rsidRDefault="00494118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17AD0E04" w14:textId="77777777" w:rsidR="00494118" w:rsidRDefault="00494118">
      <w:r>
        <w:separator/>
      </w:r>
    </w:p>
  </w:footnote>
  <w:footnote w:type="continuationSeparator" w:id="0">
    <w:p w14:paraId="349FD4D7" w14:textId="77777777" w:rsidR="00494118" w:rsidRDefault="00494118"/>
    <w:p w14:paraId="72B512A5" w14:textId="77777777" w:rsidR="00494118" w:rsidRDefault="0049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F9D62448"/>
    <w:lvl w:ilvl="0" w:tplc="52C00B34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3" w15:restartNumberingAfterBreak="0">
    <w:nsid w:val="39540A8D"/>
    <w:multiLevelType w:val="hybridMultilevel"/>
    <w:tmpl w:val="E55CAC04"/>
    <w:lvl w:ilvl="0" w:tplc="B692A6A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 w15:restartNumberingAfterBreak="0">
    <w:nsid w:val="3A3118D7"/>
    <w:multiLevelType w:val="hybridMultilevel"/>
    <w:tmpl w:val="31B2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44122"/>
    <w:multiLevelType w:val="hybridMultilevel"/>
    <w:tmpl w:val="29109112"/>
    <w:lvl w:ilvl="0" w:tplc="F5A8E80C">
      <w:start w:val="1"/>
      <w:numFmt w:val="decimal"/>
      <w:lvlText w:val="%1."/>
      <w:lvlJc w:val="left"/>
      <w:pPr>
        <w:ind w:left="68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6" w15:restartNumberingAfterBreak="0">
    <w:nsid w:val="5E3D0764"/>
    <w:multiLevelType w:val="hybridMultilevel"/>
    <w:tmpl w:val="3F0C0D5E"/>
    <w:lvl w:ilvl="0" w:tplc="221ABEC8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66DD6DBE"/>
    <w:multiLevelType w:val="hybridMultilevel"/>
    <w:tmpl w:val="1D2EF8F6"/>
    <w:lvl w:ilvl="0" w:tplc="D4B6D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758120D8"/>
    <w:multiLevelType w:val="hybridMultilevel"/>
    <w:tmpl w:val="7B1A355E"/>
    <w:lvl w:ilvl="0" w:tplc="E9B8F2E2">
      <w:start w:val="1"/>
      <w:numFmt w:val="taiwaneseCountingThousand"/>
      <w:lvlText w:val="%1、"/>
      <w:lvlJc w:val="left"/>
      <w:pPr>
        <w:ind w:left="1438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7E403006"/>
    <w:multiLevelType w:val="hybridMultilevel"/>
    <w:tmpl w:val="F27E7F5A"/>
    <w:lvl w:ilvl="0" w:tplc="20E684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6"/>
  </w:num>
  <w:num w:numId="12" w16cid:durableId="88476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17"/>
  </w:num>
  <w:num w:numId="14" w16cid:durableId="1961837349">
    <w:abstractNumId w:val="12"/>
  </w:num>
  <w:num w:numId="15" w16cid:durableId="668560417">
    <w:abstractNumId w:val="10"/>
  </w:num>
  <w:num w:numId="16" w16cid:durableId="1140422011">
    <w:abstractNumId w:val="15"/>
  </w:num>
  <w:num w:numId="17" w16cid:durableId="700787242">
    <w:abstractNumId w:val="14"/>
  </w:num>
  <w:num w:numId="18" w16cid:durableId="1244795330">
    <w:abstractNumId w:val="18"/>
  </w:num>
  <w:num w:numId="19" w16cid:durableId="1128280587">
    <w:abstractNumId w:val="20"/>
  </w:num>
  <w:num w:numId="20" w16cid:durableId="2098937224">
    <w:abstractNumId w:val="13"/>
  </w:num>
  <w:num w:numId="21" w16cid:durableId="181340564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5DA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9D6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57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720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3F8B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72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6B9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608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6CF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DF1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C83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19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54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6D3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4AD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23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DD4"/>
    <w:rsid w:val="00130E2E"/>
    <w:rsid w:val="0013100D"/>
    <w:rsid w:val="00131076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C8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01E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1AD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475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2C6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05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0E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06B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4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A4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14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018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361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DEA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60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2BC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5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56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2EB9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ADD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56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1A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48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A7ECC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DA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EE5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2D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7B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9F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32E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9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BC5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D85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A99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7B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73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85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25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C3E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BE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5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22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0A4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2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BD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7F8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675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668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DD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4A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0A8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18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4FC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DD8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77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0E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D9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E6E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689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C2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A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E54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00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61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44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6F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0BF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2CD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E03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10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92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6E"/>
    <w:rsid w:val="006079D7"/>
    <w:rsid w:val="006079E7"/>
    <w:rsid w:val="00607B01"/>
    <w:rsid w:val="00607B3E"/>
    <w:rsid w:val="00607B47"/>
    <w:rsid w:val="00607BC8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2DE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04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22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3A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5C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BC7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20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19C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C4F"/>
    <w:rsid w:val="006C2D0A"/>
    <w:rsid w:val="006C2D47"/>
    <w:rsid w:val="006C2E8B"/>
    <w:rsid w:val="006C3026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397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50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150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63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4C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7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5F7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149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CC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0D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ABD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74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667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E0E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DF4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A3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0"/>
    <w:rsid w:val="007A7165"/>
    <w:rsid w:val="007A72B7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47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6EB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93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0F9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1DF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4E8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8B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3C5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6C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4B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3BD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5A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BFB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22"/>
    <w:rsid w:val="008C1BCB"/>
    <w:rsid w:val="008C1C32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40"/>
    <w:rsid w:val="008E5682"/>
    <w:rsid w:val="008E57D3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6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26B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0C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6F7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0D1"/>
    <w:rsid w:val="00906137"/>
    <w:rsid w:val="009062CF"/>
    <w:rsid w:val="009062E9"/>
    <w:rsid w:val="009064C5"/>
    <w:rsid w:val="009064EC"/>
    <w:rsid w:val="0090654E"/>
    <w:rsid w:val="009065AD"/>
    <w:rsid w:val="009065BA"/>
    <w:rsid w:val="0090663C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A5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9B1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34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4C1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1B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E87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850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5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B33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4E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A98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647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BBD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39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8AA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18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27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90E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42"/>
    <w:rsid w:val="00AA548F"/>
    <w:rsid w:val="00AA5529"/>
    <w:rsid w:val="00AA5673"/>
    <w:rsid w:val="00AA5807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29C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EF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EBC"/>
    <w:rsid w:val="00AE2F98"/>
    <w:rsid w:val="00AE2FBD"/>
    <w:rsid w:val="00AE30A6"/>
    <w:rsid w:val="00AE316A"/>
    <w:rsid w:val="00AE32CF"/>
    <w:rsid w:val="00AE32D6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8EA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BA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86B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03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27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7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171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55C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98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9A7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82D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E2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2D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1BA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0EA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0FB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2E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3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48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CFE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02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6CA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9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8EA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348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36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29F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6C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7C1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C0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26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14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45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71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5CE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9F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807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1F98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3EF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4B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1C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37A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6DAF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47F50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49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A3B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2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58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D7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567"/>
    <w:rsid w:val="00DC1614"/>
    <w:rsid w:val="00DC1817"/>
    <w:rsid w:val="00DC18DD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1D5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D7F2D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C0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CE2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29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03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89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AC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6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46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0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99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6B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7F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9D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5A1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290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45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AE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B63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95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37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AA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596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597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274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84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D1D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D27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10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7C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472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6F55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4C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AD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3E2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BF0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3"/>
    <w:next w:val="aa"/>
    <w:uiPriority w:val="39"/>
    <w:rsid w:val="007C429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7.jpe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6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3</TotalTime>
  <Pages>16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2025-04-05T04:04:00Z</cp:lastPrinted>
  <dcterms:created xsi:type="dcterms:W3CDTF">2025-04-05T04:12:00Z</dcterms:created>
  <dcterms:modified xsi:type="dcterms:W3CDTF">2025-04-05T05:50:00Z</dcterms:modified>
</cp:coreProperties>
</file>