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E8202B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E8202B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E8202B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E8202B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E8202B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12A231AF" w:rsidR="00D01D42" w:rsidRPr="00E8202B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E8202B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E8202B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BB3A46" w:rsidRPr="00E8202B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BB3A46" w:rsidRPr="00E8202B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4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31758D66" w:rsidR="00D01D42" w:rsidRPr="00E8202B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E8202B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E8202B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FE2BF0" w:rsidRPr="00E8202B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BB3A46" w:rsidRPr="00E8202B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E8202B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E8202B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12A231AF" w:rsidR="00D01D42" w:rsidRPr="00E8202B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E8202B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E8202B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E8202B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BB3A46" w:rsidRPr="00E8202B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E8202B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BB3A46" w:rsidRPr="00E8202B">
                        <w:rPr>
                          <w:rFonts w:ascii="標楷體" w:eastAsia="標楷體" w:hAnsi="標楷體" w:hint="eastAsia"/>
                          <w:spacing w:val="-6"/>
                        </w:rPr>
                        <w:t>4</w:t>
                      </w:r>
                      <w:r w:rsidRPr="00E8202B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31758D66" w:rsidR="00D01D42" w:rsidRPr="00E8202B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E8202B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E8202B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E8202B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FE2BF0" w:rsidRPr="00E8202B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BB3A46" w:rsidRPr="00E8202B"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E8202B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E8202B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E8202B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E8202B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E8202B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E8202B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E8202B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E8202B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46C8B05" w14:textId="72C6BE98" w:rsidR="00D6455F" w:rsidRPr="00E8202B" w:rsidRDefault="00612D8E" w:rsidP="00612D8E">
      <w:pPr>
        <w:snapToGrid w:val="0"/>
        <w:spacing w:beforeLines="30" w:before="108"/>
        <w:rPr>
          <w:rFonts w:ascii="文鼎特毛楷" w:eastAsia="文鼎特毛楷" w:hAnsi="標楷體"/>
          <w:sz w:val="28"/>
          <w:szCs w:val="28"/>
        </w:rPr>
      </w:pPr>
      <w:r w:rsidRPr="00E8202B">
        <w:rPr>
          <w:rFonts w:ascii="文鼎特毛楷" w:eastAsia="文鼎特毛楷" w:hAnsi="標楷體" w:hint="eastAsia"/>
          <w:sz w:val="28"/>
          <w:szCs w:val="28"/>
        </w:rPr>
        <w:t xml:space="preserve">                      </w:t>
      </w:r>
      <w:r w:rsidR="000409B9" w:rsidRPr="00E8202B">
        <w:rPr>
          <w:rFonts w:ascii="文鼎特毛楷" w:eastAsia="文鼎特毛楷" w:hAnsi="標楷體" w:hint="eastAsia"/>
          <w:sz w:val="28"/>
          <w:szCs w:val="28"/>
        </w:rPr>
        <w:t xml:space="preserve">     主日禮拜程序</w:t>
      </w:r>
    </w:p>
    <w:p w14:paraId="231DEA80" w14:textId="3F955FC6" w:rsidR="00D6455F" w:rsidRPr="00E8202B" w:rsidRDefault="004E7F7B" w:rsidP="00D6455F">
      <w:pPr>
        <w:spacing w:line="240" w:lineRule="exact"/>
        <w:rPr>
          <w:noProof/>
        </w:rPr>
      </w:pPr>
      <w:r w:rsidRPr="00E8202B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76B85D6A">
                <wp:simplePos x="0" y="0"/>
                <wp:positionH relativeFrom="column">
                  <wp:posOffset>-93345</wp:posOffset>
                </wp:positionH>
                <wp:positionV relativeFrom="paragraph">
                  <wp:posOffset>54024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69209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E8202B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9E4A2DF">
                <wp:simplePos x="0" y="0"/>
                <wp:positionH relativeFrom="column">
                  <wp:posOffset>-93345</wp:posOffset>
                </wp:positionH>
                <wp:positionV relativeFrom="paragraph">
                  <wp:posOffset>99744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67E6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7.85pt" to="46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E8202B" w:rsidRPr="00E8202B" w14:paraId="538C142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0F9B50E" w14:textId="77777777" w:rsidR="00BB3A46" w:rsidRPr="00E8202B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E8202B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26A38F23" w14:textId="77777777" w:rsidR="00BB3A46" w:rsidRPr="00E8202B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6BB6FC44" w14:textId="77777777" w:rsidR="00BB3A46" w:rsidRPr="00E8202B" w:rsidRDefault="00BB3A46" w:rsidP="000846D9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邱淑貞牧師</w:t>
            </w:r>
          </w:p>
        </w:tc>
        <w:tc>
          <w:tcPr>
            <w:tcW w:w="1275" w:type="dxa"/>
            <w:vAlign w:val="center"/>
          </w:tcPr>
          <w:p w14:paraId="65F8B2A3" w14:textId="77777777" w:rsidR="00BB3A46" w:rsidRPr="00E8202B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E8202B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10EA13D3" w14:textId="77777777" w:rsidR="00BB3A46" w:rsidRPr="00E8202B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8202B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7F073BBF" w14:textId="2D200F39" w:rsidR="00BB3A46" w:rsidRPr="00E8202B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邱淑貞牧師</w:t>
            </w:r>
          </w:p>
        </w:tc>
      </w:tr>
      <w:tr w:rsidR="00E8202B" w:rsidRPr="00E8202B" w14:paraId="150AB54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ED3F08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B97F837" w14:textId="77777777" w:rsidR="00BB3A46" w:rsidRPr="00E8202B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 會</w:t>
            </w:r>
            <w:r w:rsidRPr="00E8202B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601A1571" w14:textId="40BBFD58" w:rsidR="00BB3A46" w:rsidRPr="00E8202B" w:rsidRDefault="00BB3A46" w:rsidP="00BB3A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王道一長老</w:t>
            </w:r>
          </w:p>
        </w:tc>
        <w:tc>
          <w:tcPr>
            <w:tcW w:w="1275" w:type="dxa"/>
            <w:vAlign w:val="center"/>
          </w:tcPr>
          <w:p w14:paraId="63B58A7B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8E893E" w14:textId="77777777" w:rsidR="00BB3A46" w:rsidRPr="00E8202B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8202B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E8202B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6533F353" w14:textId="59BFFB18" w:rsidR="00BB3A46" w:rsidRPr="00E8202B" w:rsidRDefault="00BB3A46" w:rsidP="00BB3A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黃育文執事</w:t>
            </w:r>
          </w:p>
        </w:tc>
      </w:tr>
      <w:tr w:rsidR="00E8202B" w:rsidRPr="00E8202B" w14:paraId="6D2F630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D8735A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8CE1D62" w14:textId="77777777" w:rsidR="00BB3A46" w:rsidRPr="00E8202B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E8202B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264A22B4" w14:textId="783505AE" w:rsidR="00BB3A46" w:rsidRPr="00E8202B" w:rsidRDefault="00BB3A46" w:rsidP="00BB3A46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周靜瑜姊妹</w:t>
            </w:r>
          </w:p>
        </w:tc>
        <w:tc>
          <w:tcPr>
            <w:tcW w:w="1275" w:type="dxa"/>
            <w:vAlign w:val="center"/>
          </w:tcPr>
          <w:p w14:paraId="05220EAA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9936E0" w14:textId="77777777" w:rsidR="00BB3A46" w:rsidRPr="00E8202B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8202B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3EDADBCF" w14:textId="71B7F199" w:rsidR="00BB3A46" w:rsidRPr="00E8202B" w:rsidRDefault="00BB3A46" w:rsidP="00BB3A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嚴裕揚姊妹</w:t>
            </w:r>
          </w:p>
        </w:tc>
      </w:tr>
      <w:tr w:rsidR="00E8202B" w:rsidRPr="00E8202B" w14:paraId="5BC567E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DF6BA51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0D5686E0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4B8103DC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7DE983" w14:textId="77777777" w:rsidR="00BB3A46" w:rsidRPr="00E8202B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E8202B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0C741139" w14:textId="440A19B0" w:rsidR="00BB3A46" w:rsidRPr="00E8202B" w:rsidRDefault="00BB3A46" w:rsidP="00BB3A46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潘致偉弟兄</w:t>
            </w:r>
          </w:p>
        </w:tc>
      </w:tr>
      <w:tr w:rsidR="00E8202B" w:rsidRPr="00E8202B" w14:paraId="3C5BB4D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F2F4170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12EE3497" w14:textId="77777777" w:rsidR="00BB3A46" w:rsidRPr="00E8202B" w:rsidRDefault="00BB3A46" w:rsidP="000846D9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E8202B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E8202B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57644298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8202B" w:rsidRPr="00E8202B" w14:paraId="00A56DB6" w14:textId="77777777" w:rsidTr="000846D9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253533A3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8202B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050AA90B" w14:textId="77777777" w:rsidR="00BB3A46" w:rsidRPr="00E8202B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0503C0A6" w14:textId="77777777" w:rsidR="00BB3A46" w:rsidRPr="00E8202B" w:rsidRDefault="00BB3A46" w:rsidP="000846D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7C0255E0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E8202B" w:rsidRPr="00E8202B" w14:paraId="0E7A232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56E91FE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8202B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5DE3A3ED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1149A8F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E8202B" w:rsidRPr="00E8202B" w14:paraId="0F48953B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EA3B31C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91B2EFF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8202B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2E6CB92" w14:textId="6D912384" w:rsidR="00BB3A46" w:rsidRPr="00E8202B" w:rsidRDefault="00BB3A46" w:rsidP="00BB3A46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8202B">
              <w:rPr>
                <w:rFonts w:asciiTheme="minorHAnsi" w:eastAsia="標楷體" w:hAnsiTheme="minorHAnsi" w:cstheme="minorHAnsi"/>
              </w:rPr>
              <w:t>(</w:t>
            </w:r>
            <w:r w:rsidRPr="00E8202B">
              <w:rPr>
                <w:rFonts w:asciiTheme="minorHAnsi" w:eastAsia="標楷體" w:hAnsiTheme="minorHAnsi" w:cstheme="minorHAnsi" w:hint="eastAsia"/>
              </w:rPr>
              <w:t>華</w:t>
            </w:r>
            <w:r w:rsidRPr="00E8202B">
              <w:rPr>
                <w:rFonts w:asciiTheme="minorHAnsi" w:eastAsia="標楷體" w:hAnsiTheme="minorHAnsi" w:cstheme="minorHAnsi"/>
              </w:rPr>
              <w:t>)</w:t>
            </w:r>
            <w:r w:rsidRPr="00E8202B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新聖詩</w:t>
            </w:r>
            <w:r w:rsidRPr="00E8202B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第</w:t>
            </w:r>
            <w:r w:rsidRPr="00E8202B">
              <w:rPr>
                <w:rFonts w:asciiTheme="minorHAnsi" w:eastAsia="標楷體" w:hAnsiTheme="minorHAnsi" w:cstheme="minorHAnsi"/>
              </w:rPr>
              <w:t>298</w:t>
            </w:r>
            <w:r w:rsidRPr="00E8202B">
              <w:rPr>
                <w:rFonts w:asciiTheme="minorHAnsi" w:eastAsia="標楷體" w:hAnsiTheme="minorHAnsi" w:cstheme="minorHAnsi"/>
              </w:rPr>
              <w:t>首「</w:t>
            </w:r>
            <w:r w:rsidRPr="00E8202B">
              <w:rPr>
                <w:rFonts w:asciiTheme="minorHAnsi" w:eastAsia="標楷體" w:hAnsiTheme="minorHAnsi" w:cstheme="minorHAnsi" w:hint="eastAsia"/>
              </w:rPr>
              <w:t>快樂，快樂，我們敬拜</w:t>
            </w:r>
            <w:r w:rsidRPr="00E8202B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7B1C7F3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8202B" w:rsidRPr="00E8202B" w14:paraId="1BE8E18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6E91B9D8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7938342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8202B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11F7B7B" w14:textId="4DB7E1AE" w:rsidR="00BB3A46" w:rsidRPr="00E8202B" w:rsidRDefault="00BB3A46" w:rsidP="00BB3A46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8202B">
              <w:rPr>
                <w:rFonts w:asciiTheme="minorHAnsi" w:eastAsia="標楷體" w:hAnsiTheme="minorHAnsi" w:cstheme="minorHAnsi"/>
              </w:rPr>
              <w:t>(</w:t>
            </w:r>
            <w:r w:rsidRPr="00E8202B">
              <w:rPr>
                <w:rFonts w:asciiTheme="minorHAnsi" w:eastAsia="標楷體" w:hAnsiTheme="minorHAnsi" w:cstheme="minorHAnsi"/>
              </w:rPr>
              <w:t>台</w:t>
            </w:r>
            <w:r w:rsidRPr="00E8202B">
              <w:rPr>
                <w:rFonts w:asciiTheme="minorHAnsi" w:eastAsia="標楷體" w:hAnsiTheme="minorHAnsi" w:cstheme="minorHAnsi"/>
              </w:rPr>
              <w:t>)</w:t>
            </w:r>
            <w:r w:rsidRPr="00E8202B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新聖詩</w:t>
            </w:r>
            <w:r w:rsidRPr="00E8202B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第</w:t>
            </w:r>
            <w:r w:rsidRPr="00E8202B">
              <w:rPr>
                <w:rFonts w:asciiTheme="minorHAnsi" w:eastAsia="標楷體" w:hAnsiTheme="minorHAnsi" w:cstheme="minorHAnsi"/>
              </w:rPr>
              <w:t>298</w:t>
            </w:r>
            <w:r w:rsidRPr="00E8202B">
              <w:rPr>
                <w:rFonts w:asciiTheme="minorHAnsi" w:eastAsia="標楷體" w:hAnsiTheme="minorHAnsi" w:cstheme="minorHAnsi"/>
              </w:rPr>
              <w:t>首「快樂，快樂，阮來敬拜」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4FD0E4DD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8202B" w:rsidRPr="00E8202B" w14:paraId="69C72DDF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021D44F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CDABEBB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ED3D238" w14:textId="28107537" w:rsidR="00BB3A46" w:rsidRPr="00E8202B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F34705C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8202B" w:rsidRPr="00E8202B" w14:paraId="14EB7045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1937A38C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0689FC0B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696DEBA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8202B" w:rsidRPr="00E8202B" w14:paraId="39933329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273ED3B8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8202B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04D0CB7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6ED9E47" w14:textId="3C973B23" w:rsidR="00BB3A46" w:rsidRPr="00E8202B" w:rsidRDefault="00BB3A46" w:rsidP="00BB3A4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E8202B">
              <w:rPr>
                <w:rFonts w:ascii="Calibri" w:eastAsia="標楷體" w:hAnsi="Calibri" w:hint="eastAsia"/>
              </w:rPr>
              <w:t>新聖詩</w:t>
            </w:r>
            <w:r w:rsidRPr="00E8202B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Pr="00E8202B">
              <w:rPr>
                <w:rFonts w:ascii="Calibri" w:eastAsia="標楷體" w:hAnsi="Calibri" w:hint="eastAsia"/>
              </w:rPr>
              <w:t>啟應文</w:t>
            </w:r>
            <w:proofErr w:type="gramEnd"/>
            <w:r w:rsidRPr="00E8202B">
              <w:rPr>
                <w:rFonts w:ascii="Calibri" w:eastAsia="標楷體" w:hAnsi="Calibri"/>
              </w:rPr>
              <w:t xml:space="preserve">29 </w:t>
            </w:r>
            <w:r w:rsidRPr="00E8202B">
              <w:rPr>
                <w:rFonts w:ascii="Calibri" w:eastAsia="標楷體" w:hAnsi="Calibri"/>
              </w:rPr>
              <w:t>詩篇</w:t>
            </w:r>
            <w:r w:rsidRPr="00E8202B">
              <w:rPr>
                <w:rFonts w:ascii="Calibri" w:eastAsia="標楷體" w:hAnsi="Calibri"/>
              </w:rPr>
              <w:t>119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4DDBC7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8202B" w:rsidRPr="00E8202B" w14:paraId="0637525D" w14:textId="77777777" w:rsidTr="000846D9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F1E8C40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1F763B8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8202B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AB955F8" w14:textId="12E246CE" w:rsidR="00BB3A46" w:rsidRPr="00E8202B" w:rsidRDefault="000409B9" w:rsidP="000409B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  <w:lang w:eastAsia="zh-CN"/>
              </w:rPr>
            </w:pPr>
            <w:r w:rsidRPr="00E8202B">
              <w:rPr>
                <w:rFonts w:ascii="Apple Chancery" w:eastAsia="標楷體" w:hAnsi="Apple Chancery"/>
                <w:spacing w:val="-4"/>
                <w:lang w:eastAsia="zh-CN"/>
              </w:rPr>
              <w:t>煉我愈精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23F9EA" w14:textId="3C6AE034" w:rsidR="00BB3A46" w:rsidRPr="00E8202B" w:rsidRDefault="000409B9" w:rsidP="000409B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吳雅真姊妹</w:t>
            </w:r>
          </w:p>
        </w:tc>
      </w:tr>
      <w:tr w:rsidR="00E8202B" w:rsidRPr="00E8202B" w14:paraId="1F9A01BE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135F70C9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4F768EEF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8202B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563E58" w14:textId="5C06D17F" w:rsidR="00BB3A46" w:rsidRPr="00E8202B" w:rsidRDefault="000409B9" w:rsidP="000409B9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E8202B">
              <w:rPr>
                <w:rFonts w:ascii="Apple Chancery" w:eastAsia="標楷體" w:hAnsi="Apple Chancery"/>
                <w:spacing w:val="-4"/>
              </w:rPr>
              <w:t>我今欲</w:t>
            </w:r>
            <w:proofErr w:type="gramEnd"/>
            <w:r w:rsidRPr="00E8202B">
              <w:rPr>
                <w:rFonts w:ascii="Apple Chancery" w:eastAsia="標楷體" w:hAnsi="Apple Chancery"/>
                <w:spacing w:val="-4"/>
              </w:rPr>
              <w:t>攑目來向山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1A26F71" w14:textId="6A517F36" w:rsidR="00BB3A46" w:rsidRPr="00E8202B" w:rsidRDefault="000409B9" w:rsidP="000409B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成</w:t>
            </w:r>
            <w:proofErr w:type="gramStart"/>
            <w:r w:rsidRPr="00E8202B">
              <w:rPr>
                <w:rFonts w:ascii="標楷體" w:eastAsia="標楷體" w:hAnsi="標楷體"/>
                <w:spacing w:val="-4"/>
              </w:rPr>
              <w:t>契詩班</w:t>
            </w:r>
            <w:proofErr w:type="gramEnd"/>
          </w:p>
        </w:tc>
      </w:tr>
      <w:tr w:rsidR="00E8202B" w:rsidRPr="00E8202B" w14:paraId="711200BB" w14:textId="77777777" w:rsidTr="000846D9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24198A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9896B0C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07DC904B" w14:textId="0EBB7408" w:rsidR="00BB3A46" w:rsidRPr="00E8202B" w:rsidRDefault="000409B9" w:rsidP="000409B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E8202B">
              <w:rPr>
                <w:rFonts w:ascii="Calibri" w:eastAsia="標楷體" w:hAnsi="Calibri"/>
              </w:rPr>
              <w:t>約</w:t>
            </w:r>
            <w:r w:rsidRPr="00E8202B">
              <w:rPr>
                <w:rFonts w:ascii="Calibri" w:eastAsia="標楷體" w:hAnsi="Calibri"/>
              </w:rPr>
              <w:t>1</w:t>
            </w:r>
            <w:r w:rsidRPr="00E8202B">
              <w:rPr>
                <w:rFonts w:ascii="Calibri" w:eastAsia="標楷體" w:hAnsi="Calibri" w:hint="eastAsia"/>
              </w:rPr>
              <w:t>:</w:t>
            </w:r>
            <w:r w:rsidRPr="00E8202B">
              <w:rPr>
                <w:rFonts w:ascii="Calibri" w:eastAsia="標楷體" w:hAnsi="Calibri"/>
              </w:rPr>
              <w:t>1-5</w:t>
            </w:r>
            <w:r w:rsidRPr="00E8202B">
              <w:rPr>
                <w:rFonts w:ascii="Calibri" w:eastAsia="標楷體" w:hAnsi="Calibri" w:hint="eastAsia"/>
              </w:rPr>
              <w:t>，</w:t>
            </w:r>
            <w:r w:rsidRPr="00E8202B">
              <w:rPr>
                <w:rFonts w:ascii="Calibri" w:eastAsia="標楷體" w:hAnsi="Calibri"/>
              </w:rPr>
              <w:t>提後</w:t>
            </w:r>
            <w:r w:rsidRPr="00E8202B">
              <w:rPr>
                <w:rFonts w:ascii="Calibri" w:eastAsia="標楷體" w:hAnsi="Calibri"/>
              </w:rPr>
              <w:t>3</w:t>
            </w:r>
            <w:r w:rsidRPr="00E8202B">
              <w:rPr>
                <w:rFonts w:ascii="Calibri" w:eastAsia="標楷體" w:hAnsi="Calibri" w:hint="eastAsia"/>
              </w:rPr>
              <w:t>:</w:t>
            </w:r>
            <w:r w:rsidRPr="00E8202B">
              <w:rPr>
                <w:rFonts w:ascii="Calibri" w:eastAsia="標楷體" w:hAnsi="Calibri"/>
              </w:rPr>
              <w:t>16-17</w:t>
            </w:r>
            <w:r w:rsidRPr="00E8202B">
              <w:rPr>
                <w:rFonts w:ascii="Calibri" w:eastAsia="標楷體" w:hAnsi="Calibri" w:hint="eastAsia"/>
              </w:rPr>
              <w:t>，</w:t>
            </w:r>
            <w:r w:rsidRPr="00E8202B">
              <w:rPr>
                <w:rFonts w:ascii="Calibri" w:eastAsia="標楷體" w:hAnsi="Calibri"/>
              </w:rPr>
              <w:t>來</w:t>
            </w:r>
            <w:r w:rsidRPr="00E8202B">
              <w:rPr>
                <w:rFonts w:ascii="Calibri" w:eastAsia="標楷體" w:hAnsi="Calibri"/>
              </w:rPr>
              <w:t>4</w:t>
            </w:r>
            <w:r w:rsidRPr="00E8202B">
              <w:rPr>
                <w:rFonts w:ascii="Calibri" w:eastAsia="標楷體" w:hAnsi="Calibri" w:hint="eastAsia"/>
              </w:rPr>
              <w:t>:</w:t>
            </w:r>
            <w:r w:rsidRPr="00E8202B">
              <w:rPr>
                <w:rFonts w:ascii="Calibri" w:eastAsia="標楷體" w:hAnsi="Calibri"/>
              </w:rPr>
              <w:t>12-13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3398340F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8202B" w:rsidRPr="00E8202B" w14:paraId="35B1D049" w14:textId="77777777" w:rsidTr="000846D9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5AB30B9B" w14:textId="77777777" w:rsidR="00BB3A46" w:rsidRPr="00E8202B" w:rsidRDefault="00BB3A46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21D114F3" w14:textId="77777777" w:rsidR="00BB3A46" w:rsidRPr="00E8202B" w:rsidRDefault="00BB3A46" w:rsidP="000846D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D1D675F" w14:textId="7EFA7CC7" w:rsidR="00BB3A46" w:rsidRPr="00E8202B" w:rsidRDefault="000409B9" w:rsidP="000409B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eastAsia="標楷體"/>
                <w:spacing w:val="-4"/>
              </w:rPr>
              <w:t>上帝話語大有能力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1C139117" w14:textId="68CD09BA" w:rsidR="00BB3A46" w:rsidRPr="00E8202B" w:rsidRDefault="00BB3A46" w:rsidP="000846D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邱淑貞牧師</w:t>
            </w:r>
          </w:p>
        </w:tc>
      </w:tr>
      <w:tr w:rsidR="00E8202B" w:rsidRPr="00E8202B" w14:paraId="6FBAE986" w14:textId="77777777" w:rsidTr="000846D9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01904B74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7AB46D5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8202B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0C91ADF" w14:textId="3C531440" w:rsidR="00BB3A46" w:rsidRPr="00E8202B" w:rsidRDefault="00BB3A46" w:rsidP="000409B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E8202B">
              <w:rPr>
                <w:rFonts w:asciiTheme="minorHAnsi" w:eastAsia="標楷體" w:hAnsiTheme="minorHAnsi" w:cstheme="minorHAnsi"/>
              </w:rPr>
              <w:t>(</w:t>
            </w:r>
            <w:r w:rsidRPr="00E8202B">
              <w:rPr>
                <w:rFonts w:asciiTheme="minorHAnsi" w:eastAsia="標楷體" w:hAnsiTheme="minorHAnsi" w:cstheme="minorHAnsi" w:hint="eastAsia"/>
              </w:rPr>
              <w:t>華</w:t>
            </w:r>
            <w:r w:rsidRPr="00E8202B">
              <w:rPr>
                <w:rFonts w:asciiTheme="minorHAnsi" w:eastAsia="標楷體" w:hAnsiTheme="minorHAnsi" w:cstheme="minorHAnsi"/>
              </w:rPr>
              <w:t>)</w:t>
            </w:r>
            <w:r w:rsidRPr="00E8202B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新聖詩第</w:t>
            </w:r>
            <w:r w:rsidR="000409B9" w:rsidRPr="00E8202B">
              <w:rPr>
                <w:rFonts w:asciiTheme="minorHAnsi" w:eastAsia="標楷體" w:hAnsiTheme="minorHAnsi" w:cstheme="minorHAnsi"/>
              </w:rPr>
              <w:t>193</w:t>
            </w:r>
            <w:r w:rsidRPr="00E8202B">
              <w:rPr>
                <w:rFonts w:asciiTheme="minorHAnsi" w:eastAsia="標楷體" w:hAnsiTheme="minorHAnsi" w:cstheme="minorHAnsi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首「</w:t>
            </w:r>
            <w:r w:rsidR="000409B9" w:rsidRPr="00E8202B">
              <w:rPr>
                <w:rFonts w:asciiTheme="minorHAnsi" w:eastAsia="標楷體" w:hAnsiTheme="minorHAnsi" w:cstheme="minorHAnsi" w:hint="eastAsia"/>
              </w:rPr>
              <w:t>上帝賜下生命話語</w:t>
            </w:r>
            <w:r w:rsidRPr="00E8202B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5E18928C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8202B" w:rsidRPr="00E8202B" w14:paraId="224336C7" w14:textId="77777777" w:rsidTr="000846D9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709DA7F9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B41E3AE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E8202B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9C87D86" w14:textId="3C8E7AE0" w:rsidR="00BB3A46" w:rsidRPr="00E8202B" w:rsidRDefault="00BB3A46" w:rsidP="000409B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E8202B">
              <w:rPr>
                <w:rFonts w:asciiTheme="minorHAnsi" w:eastAsia="標楷體" w:hAnsiTheme="minorHAnsi" w:cstheme="minorHAnsi"/>
              </w:rPr>
              <w:t>(</w:t>
            </w:r>
            <w:r w:rsidRPr="00E8202B">
              <w:rPr>
                <w:rFonts w:asciiTheme="minorHAnsi" w:eastAsia="標楷體" w:hAnsiTheme="minorHAnsi" w:cstheme="minorHAnsi"/>
              </w:rPr>
              <w:t>台</w:t>
            </w:r>
            <w:r w:rsidRPr="00E8202B">
              <w:rPr>
                <w:rFonts w:asciiTheme="minorHAnsi" w:eastAsia="標楷體" w:hAnsiTheme="minorHAnsi" w:cstheme="minorHAnsi"/>
              </w:rPr>
              <w:t>)</w:t>
            </w:r>
            <w:r w:rsidRPr="00E8202B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新聖詩第</w:t>
            </w:r>
            <w:r w:rsidR="000409B9" w:rsidRPr="00E8202B">
              <w:rPr>
                <w:rFonts w:asciiTheme="minorHAnsi" w:eastAsia="標楷體" w:hAnsiTheme="minorHAnsi" w:cstheme="minorHAnsi"/>
              </w:rPr>
              <w:t>193</w:t>
            </w:r>
            <w:r w:rsidRPr="00E8202B">
              <w:rPr>
                <w:rFonts w:asciiTheme="minorHAnsi" w:eastAsia="標楷體" w:hAnsiTheme="minorHAnsi" w:cstheme="minorHAnsi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首「</w:t>
            </w:r>
            <w:r w:rsidR="000409B9" w:rsidRPr="00E8202B">
              <w:rPr>
                <w:rFonts w:asciiTheme="minorHAnsi" w:eastAsia="標楷體" w:hAnsiTheme="minorHAnsi" w:cstheme="minorHAnsi"/>
              </w:rPr>
              <w:t>上帝所賜活命的話</w:t>
            </w:r>
            <w:r w:rsidRPr="00E8202B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7B846C7F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8202B" w:rsidRPr="00E8202B" w14:paraId="62E87E38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79946D7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E3F51B7" w14:textId="77777777" w:rsidR="00BB3A46" w:rsidRPr="00E8202B" w:rsidRDefault="00BB3A46" w:rsidP="000846D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E2EA860" w14:textId="53C8F96D" w:rsidR="00BB3A46" w:rsidRPr="00E8202B" w:rsidRDefault="00BB3A46" w:rsidP="000846D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E8202B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E8202B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E8202B">
              <w:rPr>
                <w:rFonts w:asciiTheme="minorHAnsi" w:hAnsiTheme="minorHAnsi" w:cstheme="minorHAnsi"/>
              </w:rPr>
              <w:t>382</w:t>
            </w:r>
            <w:r w:rsidRPr="00E8202B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="00B63ECC" w:rsidRPr="00E8202B">
              <w:rPr>
                <w:rFonts w:asciiTheme="minorHAnsi" w:eastAsia="標楷體" w:hAnsiTheme="minorHAnsi" w:cstheme="minorHAnsi" w:hint="eastAsia"/>
                <w:spacing w:val="-4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E8202B">
              <w:rPr>
                <w:rFonts w:asciiTheme="minorHAnsi" w:hAnsiTheme="minorHAnsi" w:cstheme="minorHAnsi"/>
              </w:rPr>
              <w:t>1</w:t>
            </w:r>
            <w:r w:rsidRPr="00E8202B">
              <w:rPr>
                <w:rFonts w:asciiTheme="minorHAnsi" w:hAnsiTheme="minorHAnsi" w:cstheme="minorHAnsi"/>
              </w:rPr>
              <w:t>、</w:t>
            </w:r>
            <w:r w:rsidRPr="00E8202B">
              <w:rPr>
                <w:rFonts w:asciiTheme="minorHAnsi" w:hAnsiTheme="minorHAnsi" w:cstheme="minorHAnsi"/>
              </w:rPr>
              <w:t>5</w:t>
            </w:r>
            <w:r w:rsidRPr="00E8202B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EFE7557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8202B" w:rsidRPr="00E8202B" w14:paraId="3FD994B4" w14:textId="77777777" w:rsidTr="000846D9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C3F0E9A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A1FDEC4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3B20794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8202B" w:rsidRPr="00E8202B" w14:paraId="2CFBD3E2" w14:textId="77777777" w:rsidTr="000846D9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192A925D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113DAC84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060FF64F" w14:textId="506AFFAD" w:rsidR="00BB3A46" w:rsidRPr="00E8202B" w:rsidRDefault="00BB3A46" w:rsidP="000409B9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E8202B">
              <w:rPr>
                <w:rFonts w:asciiTheme="minorHAnsi" w:eastAsia="標楷體" w:hAnsiTheme="minorHAnsi" w:cstheme="minorHAnsi"/>
              </w:rPr>
              <w:t>(</w:t>
            </w:r>
            <w:r w:rsidRPr="00E8202B">
              <w:rPr>
                <w:rFonts w:asciiTheme="minorHAnsi" w:eastAsia="標楷體" w:hAnsiTheme="minorHAnsi" w:cstheme="minorHAnsi" w:hint="eastAsia"/>
              </w:rPr>
              <w:t>華</w:t>
            </w:r>
            <w:r w:rsidRPr="00E8202B">
              <w:rPr>
                <w:rFonts w:asciiTheme="minorHAnsi" w:eastAsia="標楷體" w:hAnsiTheme="minorHAnsi" w:cstheme="minorHAnsi"/>
              </w:rPr>
              <w:t xml:space="preserve">) </w:t>
            </w:r>
            <w:r w:rsidRPr="00E8202B">
              <w:rPr>
                <w:rFonts w:asciiTheme="minorHAnsi" w:eastAsia="標楷體" w:hAnsiTheme="minorHAnsi" w:cstheme="minorHAnsi"/>
              </w:rPr>
              <w:t>新聖詩</w:t>
            </w:r>
            <w:r w:rsidRPr="00E8202B">
              <w:rPr>
                <w:rFonts w:asciiTheme="minorHAnsi" w:eastAsia="標楷體" w:hAnsiTheme="minorHAnsi" w:cstheme="minorHAnsi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第</w:t>
            </w:r>
            <w:r w:rsidR="000409B9" w:rsidRPr="00E8202B">
              <w:rPr>
                <w:rFonts w:asciiTheme="minorHAnsi" w:hAnsiTheme="minorHAnsi" w:cstheme="minorHAnsi"/>
              </w:rPr>
              <w:t>399</w:t>
            </w:r>
            <w:r w:rsidRPr="00E8202B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0409B9" w:rsidRPr="00E8202B">
              <w:rPr>
                <w:rFonts w:asciiTheme="minorHAnsi" w:eastAsia="標楷體" w:hAnsiTheme="minorHAnsi" w:cstheme="minorHAnsi" w:hint="eastAsia"/>
              </w:rPr>
              <w:t>願上主</w:t>
            </w:r>
            <w:proofErr w:type="gramEnd"/>
            <w:r w:rsidR="000409B9" w:rsidRPr="00E8202B">
              <w:rPr>
                <w:rFonts w:asciiTheme="minorHAnsi" w:eastAsia="標楷體" w:hAnsiTheme="minorHAnsi" w:cstheme="minorHAnsi" w:hint="eastAsia"/>
              </w:rPr>
              <w:t>大慈愛</w:t>
            </w:r>
            <w:r w:rsidRPr="00E8202B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2D68EA93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8202B" w:rsidRPr="00E8202B" w14:paraId="35AF4995" w14:textId="77777777" w:rsidTr="000846D9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53FC4DB5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113DF2F9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109EE23F" w14:textId="3BDFF808" w:rsidR="00BB3A46" w:rsidRPr="00E8202B" w:rsidRDefault="00BB3A46" w:rsidP="000409B9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8202B">
              <w:rPr>
                <w:rFonts w:asciiTheme="minorHAnsi" w:eastAsia="標楷體" w:hAnsiTheme="minorHAnsi" w:cstheme="minorHAnsi"/>
              </w:rPr>
              <w:t>(</w:t>
            </w:r>
            <w:r w:rsidRPr="00E8202B">
              <w:rPr>
                <w:rFonts w:asciiTheme="minorHAnsi" w:eastAsia="標楷體" w:hAnsiTheme="minorHAnsi" w:cstheme="minorHAnsi"/>
              </w:rPr>
              <w:t>台</w:t>
            </w:r>
            <w:r w:rsidRPr="00E8202B">
              <w:rPr>
                <w:rFonts w:asciiTheme="minorHAnsi" w:eastAsia="標楷體" w:hAnsiTheme="minorHAnsi" w:cstheme="minorHAnsi"/>
              </w:rPr>
              <w:t xml:space="preserve">) </w:t>
            </w:r>
            <w:r w:rsidRPr="00E8202B">
              <w:rPr>
                <w:rFonts w:asciiTheme="minorHAnsi" w:eastAsia="標楷體" w:hAnsiTheme="minorHAnsi" w:cstheme="minorHAnsi"/>
              </w:rPr>
              <w:t>新聖詩</w:t>
            </w:r>
            <w:r w:rsidRPr="00E8202B">
              <w:rPr>
                <w:rFonts w:asciiTheme="minorHAnsi" w:eastAsia="標楷體" w:hAnsiTheme="minorHAnsi" w:cstheme="minorHAnsi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第</w:t>
            </w:r>
            <w:r w:rsidR="000409B9" w:rsidRPr="00E8202B">
              <w:rPr>
                <w:rFonts w:asciiTheme="minorHAnsi" w:hAnsiTheme="minorHAnsi" w:cstheme="minorHAnsi"/>
              </w:rPr>
              <w:t>399</w:t>
            </w:r>
            <w:r w:rsidRPr="00E8202B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0409B9" w:rsidRPr="00E8202B">
              <w:rPr>
                <w:rFonts w:asciiTheme="minorHAnsi" w:eastAsia="標楷體" w:hAnsiTheme="minorHAnsi" w:cstheme="minorHAnsi"/>
              </w:rPr>
              <w:t>願上主</w:t>
            </w:r>
            <w:proofErr w:type="gramEnd"/>
            <w:r w:rsidR="000409B9" w:rsidRPr="00E8202B">
              <w:rPr>
                <w:rFonts w:asciiTheme="minorHAnsi" w:eastAsia="標楷體" w:hAnsiTheme="minorHAnsi" w:cstheme="minorHAnsi"/>
              </w:rPr>
              <w:t>大仁愛</w:t>
            </w:r>
            <w:r w:rsidRPr="00E8202B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A5A4FAC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8202B" w:rsidRPr="00E8202B" w14:paraId="7D305C7D" w14:textId="77777777" w:rsidTr="000846D9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20A6B9A4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372C7A42" w14:textId="77777777" w:rsidR="00BB3A46" w:rsidRPr="00E8202B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05AF9DD" w14:textId="68AD7DE3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邱淑貞牧師</w:t>
            </w:r>
          </w:p>
        </w:tc>
      </w:tr>
      <w:tr w:rsidR="00E8202B" w:rsidRPr="00E8202B" w14:paraId="454A81E8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359130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8202B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4B3B0745" w14:textId="77777777" w:rsidR="00BB3A46" w:rsidRPr="00E8202B" w:rsidRDefault="00BB3A46" w:rsidP="000846D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292D036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E8202B" w:rsidRPr="00E8202B" w14:paraId="1F534BC3" w14:textId="77777777" w:rsidTr="000846D9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56667666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8202B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3D90E15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28FE0C1B" w14:textId="3324F8EA" w:rsidR="00BB3A46" w:rsidRPr="00E8202B" w:rsidRDefault="000409B9" w:rsidP="000409B9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r w:rsidRPr="00E8202B">
              <w:rPr>
                <w:rFonts w:ascii="Apple Chancery" w:eastAsia="標楷體" w:hAnsi="Apple Chancery"/>
                <w:spacing w:val="-4"/>
              </w:rPr>
              <w:t>去，</w:t>
            </w:r>
            <w:proofErr w:type="gramStart"/>
            <w:r w:rsidRPr="00E8202B">
              <w:rPr>
                <w:rFonts w:ascii="Apple Chancery" w:eastAsia="標楷體" w:hAnsi="Apple Chancery"/>
                <w:spacing w:val="-4"/>
              </w:rPr>
              <w:t>去報揚</w:t>
            </w:r>
            <w:proofErr w:type="gramEnd"/>
          </w:p>
        </w:tc>
        <w:tc>
          <w:tcPr>
            <w:tcW w:w="1696" w:type="dxa"/>
            <w:gridSpan w:val="3"/>
            <w:vAlign w:val="center"/>
          </w:tcPr>
          <w:p w14:paraId="35231E6F" w14:textId="2E2CB241" w:rsidR="00BB3A46" w:rsidRPr="00E8202B" w:rsidRDefault="000409B9" w:rsidP="000846D9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成</w:t>
            </w:r>
            <w:proofErr w:type="gramStart"/>
            <w:r w:rsidRPr="00E8202B">
              <w:rPr>
                <w:rFonts w:ascii="標楷體" w:eastAsia="標楷體" w:hAnsi="標楷體"/>
                <w:spacing w:val="-4"/>
              </w:rPr>
              <w:t>契詩班</w:t>
            </w:r>
            <w:proofErr w:type="gramEnd"/>
          </w:p>
        </w:tc>
      </w:tr>
      <w:tr w:rsidR="00E8202B" w:rsidRPr="00E8202B" w14:paraId="6CC088DC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598E3D99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8202B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40DDF48B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1DFB49CC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C4ACDA8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E8202B" w:rsidRPr="00E8202B" w14:paraId="689417A1" w14:textId="77777777" w:rsidTr="000846D9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314F502A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4AC338FE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3E6E4B08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84134D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E8202B" w:rsidRPr="00E8202B" w14:paraId="06055F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45B764C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E8202B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70880" behindDoc="0" locked="0" layoutInCell="1" allowOverlap="1" wp14:anchorId="6F120AB9" wp14:editId="22324E3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CFE19" id="直線接點 5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13D61049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63B8FB9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E8202B" w:rsidRPr="00E8202B" w14:paraId="58C44FDF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172BEEA3" w14:textId="77777777" w:rsidR="00BB3A46" w:rsidRPr="00E8202B" w:rsidRDefault="00BB3A46" w:rsidP="000846D9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E8202B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0B6EA29C" w14:textId="77777777" w:rsidR="00BB3A46" w:rsidRPr="00E8202B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E8202B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2E60E169" w14:textId="79AFE034" w:rsidR="00BB3A46" w:rsidRPr="00E8202B" w:rsidRDefault="00BB3A46" w:rsidP="000846D9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邱淑貞牧師</w:t>
            </w:r>
          </w:p>
        </w:tc>
        <w:tc>
          <w:tcPr>
            <w:tcW w:w="844" w:type="dxa"/>
            <w:vAlign w:val="center"/>
          </w:tcPr>
          <w:p w14:paraId="55B44F76" w14:textId="77777777" w:rsidR="00BB3A46" w:rsidRPr="00E8202B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E8202B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159454D" w14:textId="0634D936" w:rsidR="00BB3A46" w:rsidRPr="00E8202B" w:rsidRDefault="000409B9" w:rsidP="000409B9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郭嘉琳姊妹</w:t>
            </w:r>
          </w:p>
        </w:tc>
      </w:tr>
      <w:tr w:rsidR="00E8202B" w:rsidRPr="00E8202B" w14:paraId="46B8D5F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E3900FD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6BE7F38D" w14:textId="77777777" w:rsidR="00BB3A46" w:rsidRPr="00E8202B" w:rsidRDefault="00BB3A46" w:rsidP="000846D9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E8202B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3C775BFD" w14:textId="7EA11A33" w:rsidR="00BB3A46" w:rsidRPr="00E8202B" w:rsidRDefault="000409B9" w:rsidP="000409B9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邱寶瑩長老</w:t>
            </w:r>
          </w:p>
        </w:tc>
        <w:tc>
          <w:tcPr>
            <w:tcW w:w="844" w:type="dxa"/>
            <w:vAlign w:val="center"/>
          </w:tcPr>
          <w:p w14:paraId="4A10C4D0" w14:textId="77777777" w:rsidR="00BB3A46" w:rsidRPr="00E8202B" w:rsidRDefault="00BB3A46" w:rsidP="000846D9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E8202B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05B397B" w14:textId="1DB71268" w:rsidR="00BB3A46" w:rsidRPr="00E8202B" w:rsidRDefault="000409B9" w:rsidP="000409B9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/>
                <w:spacing w:val="-4"/>
              </w:rPr>
              <w:t>黃琦娜姊妹</w:t>
            </w:r>
          </w:p>
        </w:tc>
      </w:tr>
      <w:tr w:rsidR="00E8202B" w:rsidRPr="00E8202B" w14:paraId="582F6B4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BF513A3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43FF3133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00F5B54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8202B" w:rsidRPr="00E8202B" w14:paraId="6BD76E19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333A64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7E53DF9F" w14:textId="2097D893" w:rsidR="00BB3A46" w:rsidRPr="00E8202B" w:rsidRDefault="00881104" w:rsidP="000846D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尼西亞信經</w:t>
            </w:r>
          </w:p>
        </w:tc>
        <w:tc>
          <w:tcPr>
            <w:tcW w:w="1696" w:type="dxa"/>
            <w:gridSpan w:val="3"/>
            <w:vAlign w:val="center"/>
          </w:tcPr>
          <w:p w14:paraId="72B6DA09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8202B" w:rsidRPr="00E8202B" w14:paraId="3353CCE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2A7A566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34811EAF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882F73D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8202B" w:rsidRPr="00E8202B" w14:paraId="3A3D1FDA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0E9A446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0E4FD4CB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7A32E8A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8202B" w:rsidRPr="00E8202B" w14:paraId="7B50E3A5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5FBBF1E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35DFC255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42F07F3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8202B" w:rsidRPr="00E8202B" w14:paraId="2B88FB7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93A202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75EFA778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8202B">
              <w:rPr>
                <w:rFonts w:asciiTheme="minorHAnsi" w:eastAsia="標楷體" w:hAnsiTheme="minorHAnsi" w:cstheme="minorHAnsi"/>
              </w:rPr>
              <w:t>新聖詩</w:t>
            </w:r>
            <w:r w:rsidRPr="00E8202B">
              <w:rPr>
                <w:rFonts w:asciiTheme="minorHAnsi" w:eastAsia="標楷體" w:hAnsiTheme="minorHAnsi" w:cstheme="minorHAnsi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第</w:t>
            </w:r>
            <w:r w:rsidRPr="00E8202B">
              <w:rPr>
                <w:rFonts w:asciiTheme="minorHAnsi" w:eastAsia="標楷體" w:hAnsiTheme="minorHAnsi" w:cstheme="minorHAnsi"/>
              </w:rPr>
              <w:t>382</w:t>
            </w:r>
            <w:r w:rsidRPr="00E8202B">
              <w:rPr>
                <w:rFonts w:asciiTheme="minorHAnsi" w:eastAsia="標楷體" w:hAnsiTheme="minorHAnsi" w:cstheme="minorHAnsi"/>
              </w:rPr>
              <w:t>首</w:t>
            </w:r>
            <w:r w:rsidRPr="00E8202B">
              <w:rPr>
                <w:rFonts w:asciiTheme="minorHAnsi" w:eastAsia="標楷體" w:hAnsiTheme="minorHAnsi" w:cstheme="minorHAnsi"/>
              </w:rPr>
              <w:t xml:space="preserve"> </w:t>
            </w:r>
            <w:r w:rsidRPr="00E8202B">
              <w:rPr>
                <w:rFonts w:asciiTheme="minorHAnsi" w:eastAsia="標楷體" w:hAnsiTheme="minorHAnsi" w:cstheme="minorHAnsi"/>
              </w:rPr>
              <w:t>第</w:t>
            </w:r>
            <w:r w:rsidRPr="00E8202B">
              <w:rPr>
                <w:rFonts w:asciiTheme="minorHAnsi" w:eastAsia="標楷體" w:hAnsiTheme="minorHAnsi" w:cstheme="minorHAnsi"/>
              </w:rPr>
              <w:t>1</w:t>
            </w:r>
            <w:r w:rsidRPr="00E8202B">
              <w:rPr>
                <w:rFonts w:asciiTheme="minorHAnsi" w:eastAsia="標楷體" w:hAnsiTheme="minorHAnsi" w:cstheme="minorHAnsi"/>
              </w:rPr>
              <w:t>、</w:t>
            </w:r>
            <w:r w:rsidRPr="00E8202B">
              <w:rPr>
                <w:rFonts w:asciiTheme="minorHAnsi" w:eastAsia="標楷體" w:hAnsiTheme="minorHAnsi" w:cstheme="minorHAnsi"/>
              </w:rPr>
              <w:t>5</w:t>
            </w:r>
            <w:r w:rsidRPr="00E8202B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05F88EBF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8202B" w:rsidRPr="00E8202B" w14:paraId="6EBBF9A2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12317E2" w14:textId="77777777" w:rsidR="000409B9" w:rsidRPr="00E8202B" w:rsidRDefault="000409B9" w:rsidP="000409B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7A582046" w14:textId="1C54763C" w:rsidR="000409B9" w:rsidRPr="00E8202B" w:rsidRDefault="000409B9" w:rsidP="000409B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8202B">
              <w:rPr>
                <w:rFonts w:ascii="Calibri" w:eastAsia="標楷體" w:hAnsi="Calibri"/>
              </w:rPr>
              <w:t>約</w:t>
            </w:r>
            <w:r w:rsidRPr="00E8202B">
              <w:rPr>
                <w:rFonts w:ascii="Calibri" w:eastAsia="標楷體" w:hAnsi="Calibri"/>
              </w:rPr>
              <w:t>1</w:t>
            </w:r>
            <w:r w:rsidRPr="00E8202B">
              <w:rPr>
                <w:rFonts w:ascii="Calibri" w:eastAsia="標楷體" w:hAnsi="Calibri" w:hint="eastAsia"/>
              </w:rPr>
              <w:t>:</w:t>
            </w:r>
            <w:r w:rsidRPr="00E8202B">
              <w:rPr>
                <w:rFonts w:ascii="Calibri" w:eastAsia="標楷體" w:hAnsi="Calibri"/>
              </w:rPr>
              <w:t>1-5</w:t>
            </w:r>
            <w:r w:rsidRPr="00E8202B">
              <w:rPr>
                <w:rFonts w:ascii="Calibri" w:eastAsia="標楷體" w:hAnsi="Calibri" w:hint="eastAsia"/>
              </w:rPr>
              <w:t>，</w:t>
            </w:r>
            <w:r w:rsidRPr="00E8202B">
              <w:rPr>
                <w:rFonts w:ascii="Calibri" w:eastAsia="標楷體" w:hAnsi="Calibri"/>
              </w:rPr>
              <w:t>提後</w:t>
            </w:r>
            <w:r w:rsidRPr="00E8202B">
              <w:rPr>
                <w:rFonts w:ascii="Calibri" w:eastAsia="標楷體" w:hAnsi="Calibri"/>
              </w:rPr>
              <w:t>3</w:t>
            </w:r>
            <w:r w:rsidRPr="00E8202B">
              <w:rPr>
                <w:rFonts w:ascii="Calibri" w:eastAsia="標楷體" w:hAnsi="Calibri" w:hint="eastAsia"/>
              </w:rPr>
              <w:t>:</w:t>
            </w:r>
            <w:r w:rsidRPr="00E8202B">
              <w:rPr>
                <w:rFonts w:ascii="Calibri" w:eastAsia="標楷體" w:hAnsi="Calibri"/>
              </w:rPr>
              <w:t>16-17</w:t>
            </w:r>
            <w:r w:rsidRPr="00E8202B">
              <w:rPr>
                <w:rFonts w:ascii="Calibri" w:eastAsia="標楷體" w:hAnsi="Calibri" w:hint="eastAsia"/>
              </w:rPr>
              <w:t>，</w:t>
            </w:r>
            <w:r w:rsidRPr="00E8202B">
              <w:rPr>
                <w:rFonts w:ascii="Calibri" w:eastAsia="標楷體" w:hAnsi="Calibri"/>
              </w:rPr>
              <w:t>來</w:t>
            </w:r>
            <w:r w:rsidRPr="00E8202B">
              <w:rPr>
                <w:rFonts w:ascii="Calibri" w:eastAsia="標楷體" w:hAnsi="Calibri"/>
              </w:rPr>
              <w:t>4</w:t>
            </w:r>
            <w:r w:rsidRPr="00E8202B">
              <w:rPr>
                <w:rFonts w:ascii="Calibri" w:eastAsia="標楷體" w:hAnsi="Calibri" w:hint="eastAsia"/>
              </w:rPr>
              <w:t>:</w:t>
            </w:r>
            <w:r w:rsidRPr="00E8202B">
              <w:rPr>
                <w:rFonts w:ascii="Calibri" w:eastAsia="標楷體" w:hAnsi="Calibri"/>
              </w:rPr>
              <w:t>12-13</w:t>
            </w:r>
          </w:p>
        </w:tc>
        <w:tc>
          <w:tcPr>
            <w:tcW w:w="1696" w:type="dxa"/>
            <w:gridSpan w:val="3"/>
            <w:vAlign w:val="center"/>
          </w:tcPr>
          <w:p w14:paraId="21DB2234" w14:textId="77777777" w:rsidR="000409B9" w:rsidRPr="00E8202B" w:rsidRDefault="000409B9" w:rsidP="000409B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E8202B" w:rsidRPr="00E8202B" w14:paraId="02002136" w14:textId="77777777" w:rsidTr="000846D9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3C64A666" w14:textId="77777777" w:rsidR="000409B9" w:rsidRPr="00E8202B" w:rsidRDefault="000409B9" w:rsidP="000409B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7C507C48" w14:textId="504B03F8" w:rsidR="000409B9" w:rsidRPr="00E8202B" w:rsidRDefault="000409B9" w:rsidP="000409B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E8202B">
              <w:rPr>
                <w:rFonts w:eastAsia="標楷體"/>
                <w:spacing w:val="-4"/>
              </w:rPr>
              <w:t>上帝話語大有能力</w:t>
            </w:r>
          </w:p>
        </w:tc>
        <w:tc>
          <w:tcPr>
            <w:tcW w:w="1696" w:type="dxa"/>
            <w:gridSpan w:val="3"/>
            <w:vAlign w:val="center"/>
          </w:tcPr>
          <w:p w14:paraId="36BCBF35" w14:textId="077F9434" w:rsidR="000409B9" w:rsidRPr="00E8202B" w:rsidRDefault="000409B9" w:rsidP="000409B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邱淑貞牧師</w:t>
            </w:r>
          </w:p>
        </w:tc>
      </w:tr>
      <w:tr w:rsidR="00E8202B" w:rsidRPr="00E8202B" w14:paraId="73675D1E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A06B6A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4E995086" w14:textId="5FDA3F93" w:rsidR="00BB3A46" w:rsidRPr="00E8202B" w:rsidRDefault="000409B9" w:rsidP="000409B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E8202B">
              <w:rPr>
                <w:rFonts w:asciiTheme="minorHAnsi" w:eastAsia="標楷體" w:hAnsiTheme="minorHAnsi" w:cstheme="minorHAnsi"/>
              </w:rPr>
              <w:t>祢的話</w:t>
            </w:r>
          </w:p>
        </w:tc>
        <w:tc>
          <w:tcPr>
            <w:tcW w:w="1696" w:type="dxa"/>
            <w:gridSpan w:val="3"/>
            <w:vAlign w:val="center"/>
          </w:tcPr>
          <w:p w14:paraId="6AB3163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E8202B" w:rsidRPr="00E8202B" w14:paraId="27E24276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F6C49BF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58561C59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7A8A54C0" w14:textId="7914FFD2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邱淑貞牧師</w:t>
            </w:r>
          </w:p>
        </w:tc>
      </w:tr>
      <w:tr w:rsidR="00E8202B" w:rsidRPr="00E8202B" w14:paraId="40CC0A34" w14:textId="77777777" w:rsidTr="000846D9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E1C745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E8202B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14A74442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FF262FA" w14:textId="77777777" w:rsidR="00BB3A46" w:rsidRPr="00E8202B" w:rsidRDefault="00BB3A46" w:rsidP="000846D9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E8202B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</w:tbl>
    <w:p w14:paraId="03FE4352" w14:textId="1D5AF831" w:rsidR="003329EF" w:rsidRPr="00E8202B" w:rsidRDefault="003329EF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E8202B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34DDFA80">
                <wp:simplePos x="0" y="0"/>
                <wp:positionH relativeFrom="margin">
                  <wp:posOffset>-22225</wp:posOffset>
                </wp:positionH>
                <wp:positionV relativeFrom="paragraph">
                  <wp:posOffset>151130</wp:posOffset>
                </wp:positionV>
                <wp:extent cx="6006465" cy="590550"/>
                <wp:effectExtent l="0" t="0" r="0" b="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cs="新細明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，稱頌</w:t>
                            </w:r>
                            <w:proofErr w:type="gramStart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祂</w:t>
                            </w:r>
                            <w:proofErr w:type="gramEnd"/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的名。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59D51C3E" w:rsidR="001E41A4" w:rsidRPr="00BB3A46" w:rsidRDefault="00C94858" w:rsidP="00BB3A46">
                            <w:pPr>
                              <w:adjustRightInd w:val="0"/>
                              <w:snapToGrid w:val="0"/>
                              <w:spacing w:line="32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</w:rPr>
                            </w:pPr>
                            <w:r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>-</w:t>
                            </w:r>
                            <w:r w:rsidR="004D70C5" w:rsidRPr="00BB3A46">
                              <w:rPr>
                                <w:rFonts w:ascii="文鼎細行楷" w:eastAsia="文鼎細行楷" w:hAnsi="新細明體" w:hint="eastAsia"/>
                                <w:color w:val="000000"/>
                              </w:rPr>
                              <w:t xml:space="preserve"> </w:t>
                            </w:r>
                            <w:r w:rsidRPr="00BB3A46"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-1.75pt;margin-top:11.9pt;width:472.95pt;height:46.5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" stroked="f">
                <v:textbox>
                  <w:txbxContent>
                    <w:p w14:paraId="128AC126" w14:textId="77777777" w:rsidR="00C94858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當稱謝進入</w:t>
                      </w:r>
                      <w:proofErr w:type="gramStart"/>
                      <w:r w:rsidRPr="00BB3A46">
                        <w:rPr>
                          <w:rFonts w:ascii="標楷體" w:eastAsia="標楷體" w:hAnsi="標楷體" w:cs="新細明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的門，當讚美進入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的院；當感謝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，稱頌</w:t>
                      </w:r>
                      <w:proofErr w:type="gramStart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祂</w:t>
                      </w:r>
                      <w:proofErr w:type="gramEnd"/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的名。</w:t>
                      </w:r>
                      <w:r w:rsidRPr="00BB3A46"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59D51C3E" w:rsidR="001E41A4" w:rsidRPr="00BB3A46" w:rsidRDefault="00C94858" w:rsidP="00BB3A46">
                      <w:pPr>
                        <w:adjustRightInd w:val="0"/>
                        <w:snapToGrid w:val="0"/>
                        <w:spacing w:line="320" w:lineRule="exact"/>
                        <w:ind w:right="51"/>
                        <w:jc w:val="right"/>
                        <w:rPr>
                          <w:rFonts w:ascii="文鼎細行楷" w:eastAsia="文鼎細行楷"/>
                        </w:rPr>
                      </w:pPr>
                      <w:r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>-</w:t>
                      </w:r>
                      <w:r w:rsidR="004D70C5" w:rsidRPr="00BB3A46">
                        <w:rPr>
                          <w:rFonts w:ascii="文鼎細行楷" w:eastAsia="文鼎細行楷" w:hAnsi="新細明體" w:hint="eastAsia"/>
                          <w:color w:val="000000"/>
                        </w:rPr>
                        <w:t xml:space="preserve"> </w:t>
                      </w:r>
                      <w:r w:rsidRPr="00BB3A46"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02B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76716257">
                <wp:simplePos x="0" y="0"/>
                <wp:positionH relativeFrom="column">
                  <wp:posOffset>-21590</wp:posOffset>
                </wp:positionH>
                <wp:positionV relativeFrom="paragraph">
                  <wp:posOffset>129540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6A9C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pt,10.2pt" to="46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" strokecolor="#4a7ebb" strokeweight="1pt">
                <v:stroke dashstyle="dashDot"/>
                <o:lock v:ext="edit" shapetype="f"/>
              </v:line>
            </w:pict>
          </mc:Fallback>
        </mc:AlternateContent>
      </w:r>
      <w:r w:rsidRPr="00E8202B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3F0F4565">
                <wp:simplePos x="0" y="0"/>
                <wp:positionH relativeFrom="column">
                  <wp:posOffset>-22225</wp:posOffset>
                </wp:positionH>
                <wp:positionV relativeFrom="paragraph">
                  <wp:posOffset>73660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B3CDC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75pt,5.8pt" to="465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" strokecolor="#4a7ebb" strokeweight="1pt">
                <v:stroke dashstyle="dashDot"/>
                <o:lock v:ext="edit" shapetype="f"/>
              </v:line>
            </w:pict>
          </mc:Fallback>
        </mc:AlternateContent>
      </w:r>
    </w:p>
    <w:p w14:paraId="7C44086D" w14:textId="003F743D" w:rsidR="00187334" w:rsidRPr="00E8202B" w:rsidRDefault="00187334" w:rsidP="00BB3A46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</w:p>
    <w:p w14:paraId="59044A63" w14:textId="7B43C489" w:rsidR="00613DA6" w:rsidRPr="00E8202B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0"/>
      <w:bookmarkEnd w:id="1"/>
      <w:r w:rsidRPr="00E8202B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E8202B">
        <w:rPr>
          <w:rFonts w:ascii="文鼎特毛楷" w:eastAsia="文鼎特毛楷" w:hint="eastAsia"/>
          <w:sz w:val="36"/>
          <w:szCs w:val="36"/>
        </w:rPr>
        <w:t>講道大綱</w:t>
      </w:r>
      <w:r w:rsidRPr="00E8202B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6"/>
    <w:p w14:paraId="4AE3D5AF" w14:textId="39D9F616" w:rsidR="003E7B74" w:rsidRPr="00E8202B" w:rsidRDefault="003E7B74" w:rsidP="00766C3D">
      <w:pPr>
        <w:snapToGrid w:val="0"/>
        <w:spacing w:beforeLines="100" w:before="360"/>
        <w:ind w:leftChars="235" w:left="564" w:firstLine="145"/>
        <w:rPr>
          <w:rFonts w:ascii="文鼎特毛楷" w:eastAsia="文鼎特毛楷" w:hAnsi="標楷體"/>
          <w:sz w:val="28"/>
          <w:szCs w:val="28"/>
        </w:rPr>
      </w:pPr>
      <w:r w:rsidRPr="00E8202B">
        <w:rPr>
          <w:rFonts w:ascii="文鼎特毛楷" w:eastAsia="文鼎特毛楷" w:hAnsi="標楷體" w:hint="eastAsia"/>
          <w:sz w:val="28"/>
          <w:szCs w:val="28"/>
        </w:rPr>
        <w:t>一、前言：從日本的「</w:t>
      </w:r>
      <w:proofErr w:type="gramStart"/>
      <w:r w:rsidRPr="00E8202B">
        <w:rPr>
          <w:rFonts w:ascii="文鼎特毛楷" w:eastAsia="文鼎特毛楷" w:hAnsi="文鼎特毛楷" w:cs="文鼎特毛楷" w:hint="eastAsia"/>
          <w:sz w:val="28"/>
          <w:szCs w:val="28"/>
        </w:rPr>
        <w:t>言靈</w:t>
      </w:r>
      <w:proofErr w:type="gramEnd"/>
      <w:r w:rsidRPr="00E8202B">
        <w:rPr>
          <w:rFonts w:ascii="文鼎特毛楷" w:eastAsia="文鼎特毛楷" w:hAnsi="標楷體" w:hint="eastAsia"/>
          <w:sz w:val="28"/>
          <w:szCs w:val="28"/>
        </w:rPr>
        <w:t>」</w:t>
      </w:r>
      <w:r w:rsidRPr="00E8202B">
        <w:rPr>
          <w:rFonts w:ascii="文鼎特毛楷" w:eastAsia="文鼎特毛楷" w:hAnsi="文鼎特毛楷" w:cs="文鼎特毛楷" w:hint="eastAsia"/>
          <w:sz w:val="28"/>
          <w:szCs w:val="28"/>
        </w:rPr>
        <w:t>到</w:t>
      </w:r>
      <w:r w:rsidRPr="00E8202B">
        <w:rPr>
          <w:rFonts w:ascii="文鼎特毛楷" w:eastAsia="文鼎特毛楷" w:hAnsi="標楷體" w:hint="eastAsia"/>
          <w:sz w:val="28"/>
          <w:szCs w:val="28"/>
        </w:rPr>
        <w:t>「</w:t>
      </w:r>
      <w:r w:rsidRPr="00E8202B">
        <w:rPr>
          <w:rFonts w:ascii="文鼎特毛楷" w:eastAsia="文鼎特毛楷" w:hAnsi="文鼎特毛楷" w:cs="文鼎特毛楷" w:hint="eastAsia"/>
          <w:sz w:val="28"/>
          <w:szCs w:val="28"/>
        </w:rPr>
        <w:t>逆轉賽局</w:t>
      </w:r>
      <w:r w:rsidRPr="00E8202B">
        <w:rPr>
          <w:rFonts w:ascii="文鼎特毛楷" w:eastAsia="文鼎特毛楷" w:hAnsi="標楷體"/>
          <w:sz w:val="28"/>
          <w:szCs w:val="28"/>
        </w:rPr>
        <w:t xml:space="preserve"> </w:t>
      </w:r>
      <w:r w:rsidRPr="00E8202B">
        <w:rPr>
          <w:rFonts w:ascii="文鼎特毛楷" w:eastAsia="文鼎特毛楷" w:hAnsi="標楷體" w:hint="eastAsia"/>
          <w:sz w:val="28"/>
          <w:szCs w:val="28"/>
        </w:rPr>
        <w:t>鼓勵的力量」</w:t>
      </w:r>
    </w:p>
    <w:p w14:paraId="32FBA465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7ADE7F5E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44C940B2" w14:textId="31CA1B10" w:rsidR="003E7B74" w:rsidRPr="00E8202B" w:rsidRDefault="003E7B74" w:rsidP="00766C3D">
      <w:pPr>
        <w:snapToGrid w:val="0"/>
        <w:ind w:leftChars="235" w:left="564" w:firstLine="145"/>
        <w:rPr>
          <w:rFonts w:ascii="文鼎特毛楷" w:eastAsia="文鼎特毛楷" w:hAnsi="標楷體"/>
          <w:sz w:val="28"/>
          <w:szCs w:val="28"/>
        </w:rPr>
      </w:pPr>
      <w:r w:rsidRPr="00E8202B">
        <w:rPr>
          <w:rFonts w:ascii="文鼎特毛楷" w:eastAsia="文鼎特毛楷" w:hAnsi="標楷體" w:hint="eastAsia"/>
          <w:sz w:val="28"/>
          <w:szCs w:val="28"/>
        </w:rPr>
        <w:t>二、聖經是？</w:t>
      </w:r>
    </w:p>
    <w:p w14:paraId="2A476FB2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1194C81F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13CE198B" w14:textId="6828F3B9" w:rsidR="003E7B74" w:rsidRPr="00E8202B" w:rsidRDefault="003E7B74" w:rsidP="00766C3D">
      <w:pPr>
        <w:snapToGrid w:val="0"/>
        <w:ind w:leftChars="235" w:left="564" w:firstLine="145"/>
        <w:rPr>
          <w:rFonts w:ascii="文鼎特毛楷" w:eastAsia="文鼎特毛楷" w:hAnsi="標楷體"/>
          <w:sz w:val="28"/>
          <w:szCs w:val="28"/>
        </w:rPr>
      </w:pPr>
      <w:r w:rsidRPr="00E8202B">
        <w:rPr>
          <w:rFonts w:ascii="文鼎特毛楷" w:eastAsia="文鼎特毛楷" w:hAnsi="標楷體" w:hint="eastAsia"/>
          <w:sz w:val="28"/>
          <w:szCs w:val="28"/>
        </w:rPr>
        <w:t>三、上帝的話，建立人的生命</w:t>
      </w:r>
    </w:p>
    <w:p w14:paraId="64B69986" w14:textId="5365CCBA" w:rsidR="003E7B74" w:rsidRPr="00E8202B" w:rsidRDefault="003E7B74" w:rsidP="00766C3D">
      <w:pPr>
        <w:snapToGrid w:val="0"/>
        <w:spacing w:beforeLines="50" w:before="180"/>
        <w:ind w:leftChars="235" w:left="564" w:firstLine="6"/>
        <w:rPr>
          <w:rFonts w:ascii="標楷體" w:eastAsia="標楷體" w:hAnsi="標楷體"/>
          <w:sz w:val="28"/>
          <w:szCs w:val="28"/>
        </w:rPr>
      </w:pPr>
      <w:r w:rsidRPr="00E8202B">
        <w:rPr>
          <w:rFonts w:ascii="文鼎特毛楷" w:eastAsia="文鼎特毛楷" w:hAnsi="標楷體" w:hint="eastAsia"/>
          <w:sz w:val="28"/>
          <w:szCs w:val="28"/>
        </w:rPr>
        <w:t xml:space="preserve">   </w:t>
      </w:r>
      <w:r w:rsidRPr="00E8202B">
        <w:rPr>
          <w:rFonts w:ascii="標楷體" w:eastAsia="標楷體" w:hAnsi="標楷體" w:hint="eastAsia"/>
          <w:sz w:val="28"/>
          <w:szCs w:val="28"/>
        </w:rPr>
        <w:t xml:space="preserve"> </w:t>
      </w:r>
      <w:r w:rsidR="00766C3D" w:rsidRPr="00E820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202B">
        <w:rPr>
          <w:rFonts w:ascii="標楷體" w:eastAsia="標楷體" w:hAnsi="標楷體" w:hint="eastAsia"/>
          <w:sz w:val="28"/>
          <w:szCs w:val="28"/>
        </w:rPr>
        <w:t>1.上帝的話是活的</w:t>
      </w:r>
    </w:p>
    <w:p w14:paraId="6DE56B22" w14:textId="036BD20B" w:rsidR="003E7B74" w:rsidRPr="00E8202B" w:rsidRDefault="003E7B74" w:rsidP="00766C3D">
      <w:pPr>
        <w:snapToGrid w:val="0"/>
        <w:spacing w:beforeLines="50" w:before="180"/>
        <w:ind w:leftChars="235" w:left="564" w:firstLine="6"/>
        <w:rPr>
          <w:rFonts w:ascii="標楷體" w:eastAsia="標楷體" w:hAnsi="標楷體"/>
          <w:sz w:val="28"/>
          <w:szCs w:val="28"/>
        </w:rPr>
      </w:pPr>
      <w:r w:rsidRPr="00E8202B">
        <w:rPr>
          <w:rFonts w:ascii="標楷體" w:eastAsia="標楷體" w:hAnsi="標楷體" w:hint="eastAsia"/>
          <w:sz w:val="28"/>
          <w:szCs w:val="28"/>
        </w:rPr>
        <w:t xml:space="preserve">  </w:t>
      </w:r>
      <w:r w:rsidR="00766C3D" w:rsidRPr="00E820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E8202B">
        <w:rPr>
          <w:rFonts w:ascii="標楷體" w:eastAsia="標楷體" w:hAnsi="標楷體" w:hint="eastAsia"/>
          <w:sz w:val="28"/>
          <w:szCs w:val="28"/>
        </w:rPr>
        <w:t xml:space="preserve">  2.上帝的話是信實的</w:t>
      </w:r>
    </w:p>
    <w:p w14:paraId="3CD80554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42E0EC90" w14:textId="77777777" w:rsidR="00766C3D" w:rsidRPr="00E8202B" w:rsidRDefault="00766C3D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46513C42" w14:textId="3652906D" w:rsidR="003E7B74" w:rsidRPr="00E8202B" w:rsidRDefault="003E7B74" w:rsidP="00766C3D">
      <w:pPr>
        <w:snapToGrid w:val="0"/>
        <w:ind w:leftChars="235" w:left="564" w:firstLine="145"/>
        <w:rPr>
          <w:rFonts w:ascii="文鼎特毛楷" w:eastAsia="文鼎特毛楷" w:hAnsi="標楷體"/>
          <w:sz w:val="28"/>
          <w:szCs w:val="28"/>
        </w:rPr>
      </w:pPr>
      <w:r w:rsidRPr="00E8202B">
        <w:rPr>
          <w:rFonts w:ascii="文鼎特毛楷" w:eastAsia="文鼎特毛楷" w:hAnsi="標楷體" w:hint="eastAsia"/>
          <w:sz w:val="28"/>
          <w:szCs w:val="28"/>
        </w:rPr>
        <w:t>四、用上帝的話照亮自己的問題</w:t>
      </w:r>
    </w:p>
    <w:p w14:paraId="35819A87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728E4C96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581D11E6" w14:textId="0D1ADE31" w:rsidR="003E7B74" w:rsidRPr="00E8202B" w:rsidRDefault="003E7B74" w:rsidP="00766C3D">
      <w:pPr>
        <w:snapToGrid w:val="0"/>
        <w:ind w:leftChars="235" w:left="564" w:firstLine="145"/>
        <w:rPr>
          <w:rFonts w:ascii="文鼎特毛楷" w:eastAsia="文鼎特毛楷" w:hAnsi="標楷體"/>
          <w:sz w:val="28"/>
          <w:szCs w:val="28"/>
        </w:rPr>
      </w:pPr>
      <w:r w:rsidRPr="00E8202B">
        <w:rPr>
          <w:rFonts w:ascii="文鼎特毛楷" w:eastAsia="文鼎特毛楷" w:hAnsi="標楷體" w:hint="eastAsia"/>
          <w:sz w:val="28"/>
          <w:szCs w:val="28"/>
        </w:rPr>
        <w:t>五、結語：你的話是我腳前的燈，路上的光</w:t>
      </w:r>
    </w:p>
    <w:p w14:paraId="55A32F80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70621A23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3731122D" w14:textId="77777777" w:rsidR="00766C3D" w:rsidRPr="00E8202B" w:rsidRDefault="00766C3D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7E91AC58" w14:textId="77777777" w:rsidR="003E7B74" w:rsidRPr="00E8202B" w:rsidRDefault="003E7B74" w:rsidP="003E7B74">
      <w:pPr>
        <w:snapToGrid w:val="0"/>
        <w:rPr>
          <w:rFonts w:ascii="文鼎特毛楷" w:eastAsia="文鼎特毛楷" w:hAnsi="標楷體"/>
          <w:sz w:val="28"/>
          <w:szCs w:val="28"/>
        </w:rPr>
      </w:pPr>
      <w:r w:rsidRPr="00E8202B">
        <w:rPr>
          <w:rFonts w:ascii="文鼎特毛楷" w:eastAsia="文鼎特毛楷" w:hAnsi="標楷體" w:hint="eastAsia"/>
          <w:sz w:val="28"/>
          <w:szCs w:val="28"/>
        </w:rPr>
        <w:t>【金句】</w:t>
      </w:r>
    </w:p>
    <w:p w14:paraId="358DA115" w14:textId="77777777" w:rsidR="003E7B74" w:rsidRPr="00E8202B" w:rsidRDefault="003E7B74" w:rsidP="003E7B74">
      <w:pPr>
        <w:snapToGrid w:val="0"/>
        <w:ind w:leftChars="235" w:left="564" w:firstLine="3"/>
        <w:rPr>
          <w:rFonts w:ascii="標楷體" w:eastAsia="標楷體" w:hAnsi="標楷體"/>
          <w:sz w:val="28"/>
          <w:szCs w:val="28"/>
        </w:rPr>
      </w:pPr>
      <w:r w:rsidRPr="00E8202B">
        <w:rPr>
          <w:rFonts w:ascii="標楷體" w:eastAsia="標楷體" w:hAnsi="標楷體" w:cs="新細明體" w:hint="eastAsia"/>
          <w:sz w:val="28"/>
          <w:szCs w:val="28"/>
        </w:rPr>
        <w:t>｢</w:t>
      </w:r>
      <w:r w:rsidRPr="00E8202B">
        <w:rPr>
          <w:rFonts w:ascii="標楷體" w:eastAsia="標楷體" w:hAnsi="標楷體" w:cs="文鼎特毛楷" w:hint="eastAsia"/>
          <w:sz w:val="28"/>
          <w:szCs w:val="28"/>
        </w:rPr>
        <w:t>耶和華啊，你的話安定在天，直到永遠。你的信實存到萬代；你</w:t>
      </w:r>
      <w:proofErr w:type="gramStart"/>
      <w:r w:rsidRPr="00E8202B">
        <w:rPr>
          <w:rFonts w:ascii="標楷體" w:eastAsia="標楷體" w:hAnsi="標楷體" w:cs="文鼎特毛楷" w:hint="eastAsia"/>
          <w:sz w:val="28"/>
          <w:szCs w:val="28"/>
        </w:rPr>
        <w:t>堅</w:t>
      </w:r>
      <w:proofErr w:type="gramEnd"/>
      <w:r w:rsidRPr="00E8202B">
        <w:rPr>
          <w:rFonts w:ascii="標楷體" w:eastAsia="標楷體" w:hAnsi="標楷體" w:cs="文鼎特毛楷" w:hint="eastAsia"/>
          <w:sz w:val="28"/>
          <w:szCs w:val="28"/>
        </w:rPr>
        <w:t>立了地，地就長存</w:t>
      </w:r>
      <w:r w:rsidRPr="00E8202B">
        <w:rPr>
          <w:rFonts w:ascii="標楷體" w:eastAsia="標楷體" w:hAnsi="標楷體" w:cs="新細明體" w:hint="eastAsia"/>
          <w:sz w:val="28"/>
          <w:szCs w:val="28"/>
        </w:rPr>
        <w:t>｣</w:t>
      </w:r>
      <w:r w:rsidRPr="00E8202B">
        <w:rPr>
          <w:rFonts w:ascii="標楷體" w:eastAsia="標楷體" w:hAnsi="標楷體" w:cs="文鼎特毛楷" w:hint="eastAsia"/>
          <w:sz w:val="28"/>
          <w:szCs w:val="28"/>
        </w:rPr>
        <w:t>。</w:t>
      </w:r>
      <w:r w:rsidRPr="00E8202B">
        <w:rPr>
          <w:rFonts w:ascii="標楷體" w:eastAsia="標楷體" w:hAnsi="標楷體"/>
          <w:sz w:val="28"/>
          <w:szCs w:val="28"/>
        </w:rPr>
        <w:t>(</w:t>
      </w:r>
      <w:r w:rsidRPr="00E8202B">
        <w:rPr>
          <w:rFonts w:ascii="標楷體" w:eastAsia="標楷體" w:hAnsi="標楷體" w:hint="eastAsia"/>
          <w:sz w:val="28"/>
          <w:szCs w:val="28"/>
        </w:rPr>
        <w:t>詩篇</w:t>
      </w:r>
      <w:r w:rsidRPr="00E8202B">
        <w:rPr>
          <w:rFonts w:ascii="標楷體" w:eastAsia="標楷體" w:hAnsi="標楷體"/>
          <w:sz w:val="28"/>
          <w:szCs w:val="28"/>
        </w:rPr>
        <w:t>119</w:t>
      </w:r>
      <w:r w:rsidRPr="00E8202B">
        <w:rPr>
          <w:rFonts w:ascii="標楷體" w:eastAsia="標楷體" w:hAnsi="標楷體" w:hint="eastAsia"/>
          <w:sz w:val="28"/>
          <w:szCs w:val="28"/>
        </w:rPr>
        <w:t>：</w:t>
      </w:r>
      <w:r w:rsidRPr="00E8202B">
        <w:rPr>
          <w:rFonts w:ascii="標楷體" w:eastAsia="標楷體" w:hAnsi="標楷體"/>
          <w:sz w:val="28"/>
          <w:szCs w:val="28"/>
        </w:rPr>
        <w:t>89-90)</w:t>
      </w:r>
    </w:p>
    <w:p w14:paraId="0A4EDF7A" w14:textId="77777777" w:rsidR="003E7B74" w:rsidRPr="00E8202B" w:rsidRDefault="003E7B74" w:rsidP="003E7B74">
      <w:pPr>
        <w:snapToGrid w:val="0"/>
        <w:ind w:leftChars="235" w:left="564" w:firstLine="3"/>
        <w:rPr>
          <w:rFonts w:ascii="文鼎特毛楷" w:eastAsia="文鼎特毛楷" w:hAnsi="標楷體"/>
          <w:sz w:val="28"/>
          <w:szCs w:val="28"/>
        </w:rPr>
      </w:pPr>
    </w:p>
    <w:p w14:paraId="0EE00458" w14:textId="77777777" w:rsidR="003E7B74" w:rsidRPr="00E8202B" w:rsidRDefault="003E7B74" w:rsidP="003E7B74">
      <w:pPr>
        <w:snapToGrid w:val="0"/>
        <w:rPr>
          <w:rFonts w:ascii="文鼎特毛楷" w:eastAsia="文鼎特毛楷" w:hAnsi="標楷體"/>
          <w:sz w:val="28"/>
          <w:szCs w:val="28"/>
        </w:rPr>
      </w:pPr>
      <w:r w:rsidRPr="00E8202B">
        <w:rPr>
          <w:rFonts w:ascii="文鼎特毛楷" w:eastAsia="文鼎特毛楷" w:hAnsi="標楷體" w:hint="eastAsia"/>
          <w:sz w:val="28"/>
          <w:szCs w:val="28"/>
        </w:rPr>
        <w:t>【默想與實踐】</w:t>
      </w:r>
    </w:p>
    <w:p w14:paraId="595ED2F4" w14:textId="2E7EE19F" w:rsidR="003E7B74" w:rsidRPr="00E8202B" w:rsidRDefault="003E7B74" w:rsidP="00766C3D">
      <w:pPr>
        <w:snapToGrid w:val="0"/>
        <w:ind w:leftChars="236" w:left="850" w:hanging="284"/>
        <w:rPr>
          <w:rFonts w:ascii="標楷體" w:eastAsia="標楷體" w:hAnsi="標楷體"/>
          <w:sz w:val="28"/>
          <w:szCs w:val="28"/>
        </w:rPr>
      </w:pPr>
      <w:r w:rsidRPr="00E8202B">
        <w:rPr>
          <w:rFonts w:ascii="標楷體" w:eastAsia="標楷體" w:hAnsi="標楷體" w:hint="eastAsia"/>
          <w:sz w:val="28"/>
          <w:szCs w:val="28"/>
        </w:rPr>
        <w:t>1.我是否看重上帝的話語，以</w:t>
      </w:r>
      <w:proofErr w:type="gramStart"/>
      <w:r w:rsidRPr="00E8202B">
        <w:rPr>
          <w:rFonts w:ascii="標楷體" w:eastAsia="標楷體" w:hAnsi="標楷體" w:cs="新細明體" w:hint="eastAsia"/>
          <w:sz w:val="28"/>
          <w:szCs w:val="28"/>
        </w:rPr>
        <w:t>祂</w:t>
      </w:r>
      <w:proofErr w:type="gramEnd"/>
      <w:r w:rsidRPr="00E8202B">
        <w:rPr>
          <w:rFonts w:ascii="標楷體" w:eastAsia="標楷體" w:hAnsi="標楷體" w:cs="文鼎特毛楷" w:hint="eastAsia"/>
          <w:sz w:val="28"/>
          <w:szCs w:val="28"/>
        </w:rPr>
        <w:t>的道鑒察自己的心思意念？以行動回應主的話語？</w:t>
      </w:r>
    </w:p>
    <w:p w14:paraId="28417AEE" w14:textId="54A25ACA" w:rsidR="00235B50" w:rsidRPr="00E8202B" w:rsidRDefault="003E7B74" w:rsidP="00766C3D">
      <w:pPr>
        <w:snapToGrid w:val="0"/>
        <w:ind w:leftChars="235" w:left="848" w:hanging="284"/>
        <w:rPr>
          <w:rFonts w:ascii="標楷體" w:eastAsia="標楷體" w:hAnsi="標楷體"/>
          <w:sz w:val="28"/>
          <w:szCs w:val="28"/>
        </w:rPr>
      </w:pPr>
      <w:r w:rsidRPr="00E8202B">
        <w:rPr>
          <w:rFonts w:ascii="標楷體" w:eastAsia="標楷體" w:hAnsi="標楷體" w:hint="eastAsia"/>
          <w:sz w:val="28"/>
          <w:szCs w:val="28"/>
        </w:rPr>
        <w:t>2.下定決心讀完聖經一遍，也以讀上帝話語、默想</w:t>
      </w:r>
      <w:proofErr w:type="gramStart"/>
      <w:r w:rsidRPr="00E8202B">
        <w:rPr>
          <w:rFonts w:ascii="標楷體" w:eastAsia="標楷體" w:hAnsi="標楷體" w:cs="新細明體" w:hint="eastAsia"/>
          <w:sz w:val="28"/>
          <w:szCs w:val="28"/>
        </w:rPr>
        <w:t>祂</w:t>
      </w:r>
      <w:proofErr w:type="gramEnd"/>
      <w:r w:rsidRPr="00E8202B">
        <w:rPr>
          <w:rFonts w:ascii="標楷體" w:eastAsia="標楷體" w:hAnsi="標楷體" w:cs="文鼎特毛楷" w:hint="eastAsia"/>
          <w:sz w:val="28"/>
          <w:szCs w:val="28"/>
        </w:rPr>
        <w:t>的話語成為一天的開始</w:t>
      </w:r>
      <w:r w:rsidRPr="00E8202B">
        <w:rPr>
          <w:rFonts w:ascii="標楷體" w:eastAsia="標楷體" w:hAnsi="標楷體" w:hint="eastAsia"/>
          <w:sz w:val="28"/>
          <w:szCs w:val="28"/>
        </w:rPr>
        <w:t>。</w:t>
      </w:r>
    </w:p>
    <w:p w14:paraId="743C7CAC" w14:textId="77777777" w:rsidR="002B1F57" w:rsidRPr="00E8202B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E8202B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E8202B" w:rsidRPr="00E8202B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E8202B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8202B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7EEE1418" w:rsidR="002B1F57" w:rsidRPr="00E8202B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5</w:t>
            </w:r>
            <w:r w:rsidR="002B1F57" w:rsidRPr="00E8202B">
              <w:rPr>
                <w:rFonts w:ascii="微軟正黑體" w:eastAsia="微軟正黑體" w:hAnsi="微軟正黑體"/>
              </w:rPr>
              <w:t>/</w:t>
            </w:r>
            <w:r w:rsidRPr="00E8202B">
              <w:rPr>
                <w:rFonts w:ascii="微軟正黑體" w:eastAsia="微軟正黑體" w:hAnsi="微軟正黑體" w:hint="eastAsia"/>
              </w:rPr>
              <w:t>05</w:t>
            </w:r>
            <w:r w:rsidR="002B1F57" w:rsidRPr="00E8202B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E8202B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E8202B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64E9F879" w:rsidR="002B1F57" w:rsidRPr="00E8202B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5</w:t>
            </w:r>
            <w:r w:rsidR="002B1F57" w:rsidRPr="00E8202B">
              <w:rPr>
                <w:rFonts w:ascii="微軟正黑體" w:eastAsia="微軟正黑體" w:hAnsi="微軟正黑體"/>
              </w:rPr>
              <w:t>/</w:t>
            </w:r>
            <w:r w:rsidRPr="00E8202B">
              <w:rPr>
                <w:rFonts w:ascii="微軟正黑體" w:eastAsia="微軟正黑體" w:hAnsi="微軟正黑體" w:hint="eastAsia"/>
              </w:rPr>
              <w:t>06</w:t>
            </w:r>
            <w:r w:rsidR="002B1F57" w:rsidRPr="00E8202B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0BF58487" w:rsidR="002B1F57" w:rsidRPr="00E8202B" w:rsidRDefault="003329E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5</w:t>
            </w:r>
            <w:r w:rsidR="002B1F57" w:rsidRPr="00E8202B">
              <w:rPr>
                <w:rFonts w:ascii="微軟正黑體" w:eastAsia="微軟正黑體" w:hAnsi="微軟正黑體"/>
              </w:rPr>
              <w:t>/</w:t>
            </w:r>
            <w:r w:rsidRPr="00E8202B">
              <w:rPr>
                <w:rFonts w:ascii="微軟正黑體" w:eastAsia="微軟正黑體" w:hAnsi="微軟正黑體" w:hint="eastAsia"/>
              </w:rPr>
              <w:t>07</w:t>
            </w:r>
            <w:r w:rsidR="002B1F57" w:rsidRPr="00E8202B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62AFC3C0" w:rsidR="002B1F57" w:rsidRPr="00E8202B" w:rsidRDefault="00BB325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5</w:t>
            </w:r>
            <w:r w:rsidR="002B1F57" w:rsidRPr="00E8202B">
              <w:rPr>
                <w:rFonts w:ascii="微軟正黑體" w:eastAsia="微軟正黑體" w:hAnsi="微軟正黑體" w:hint="eastAsia"/>
              </w:rPr>
              <w:t>/</w:t>
            </w:r>
            <w:r w:rsidR="003329EF" w:rsidRPr="00E8202B">
              <w:rPr>
                <w:rFonts w:ascii="微軟正黑體" w:eastAsia="微軟正黑體" w:hAnsi="微軟正黑體" w:hint="eastAsia"/>
              </w:rPr>
              <w:t>08</w:t>
            </w:r>
            <w:r w:rsidR="002B1F57" w:rsidRPr="00E8202B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58F5A45F" w:rsidR="002B1F57" w:rsidRPr="00E8202B" w:rsidRDefault="00BB3256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5</w:t>
            </w:r>
            <w:r w:rsidR="002B1F57" w:rsidRPr="00E8202B">
              <w:rPr>
                <w:rFonts w:ascii="微軟正黑體" w:eastAsia="微軟正黑體" w:hAnsi="微軟正黑體" w:hint="eastAsia"/>
              </w:rPr>
              <w:t>/</w:t>
            </w:r>
            <w:r w:rsidRPr="00E8202B">
              <w:rPr>
                <w:rFonts w:ascii="微軟正黑體" w:eastAsia="微軟正黑體" w:hAnsi="微軟正黑體" w:hint="eastAsia"/>
              </w:rPr>
              <w:t>0</w:t>
            </w:r>
            <w:r w:rsidR="003329EF" w:rsidRPr="00E8202B">
              <w:rPr>
                <w:rFonts w:ascii="微軟正黑體" w:eastAsia="微軟正黑體" w:hAnsi="微軟正黑體" w:hint="eastAsia"/>
              </w:rPr>
              <w:t>9</w:t>
            </w:r>
            <w:r w:rsidR="002B1F57" w:rsidRPr="00E8202B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E8202B" w:rsidRPr="00E8202B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E8202B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E8202B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2C56A07" w14:textId="3AF4D29D" w:rsidR="00130DD4" w:rsidRPr="00E8202B" w:rsidRDefault="00B129A2" w:rsidP="00130DD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歷代志下</w:t>
            </w:r>
          </w:p>
          <w:p w14:paraId="7968B8D6" w14:textId="4EDA1F4F" w:rsidR="002B1F57" w:rsidRPr="00E8202B" w:rsidRDefault="00130DD4" w:rsidP="00130DD4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第</w:t>
            </w:r>
            <w:r w:rsidR="003329EF" w:rsidRPr="00E8202B">
              <w:rPr>
                <w:rFonts w:ascii="微軟正黑體" w:eastAsia="微軟正黑體" w:hAnsi="微軟正黑體" w:hint="eastAsia"/>
              </w:rPr>
              <w:t>25-26</w:t>
            </w:r>
            <w:r w:rsidRPr="00E8202B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2ACB72B2" w14:textId="718071C9" w:rsidR="00130DD4" w:rsidRPr="00E8202B" w:rsidRDefault="00B129A2" w:rsidP="00130DD4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歷代志下</w:t>
            </w:r>
          </w:p>
          <w:p w14:paraId="128EE40C" w14:textId="4182A657" w:rsidR="002B1F57" w:rsidRPr="00E8202B" w:rsidRDefault="00130DD4" w:rsidP="00130DD4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第</w:t>
            </w:r>
            <w:r w:rsidR="003329EF" w:rsidRPr="00E8202B">
              <w:rPr>
                <w:rFonts w:ascii="微軟正黑體" w:eastAsia="微軟正黑體" w:hAnsi="微軟正黑體" w:hint="eastAsia"/>
              </w:rPr>
              <w:t>27</w:t>
            </w:r>
            <w:r w:rsidR="00BB3256" w:rsidRPr="00E8202B">
              <w:rPr>
                <w:rFonts w:ascii="微軟正黑體" w:eastAsia="微軟正黑體" w:hAnsi="微軟正黑體" w:hint="eastAsia"/>
              </w:rPr>
              <w:t>-</w:t>
            </w:r>
            <w:r w:rsidR="003329EF" w:rsidRPr="00E8202B">
              <w:rPr>
                <w:rFonts w:ascii="微軟正黑體" w:eastAsia="微軟正黑體" w:hAnsi="微軟正黑體" w:hint="eastAsia"/>
              </w:rPr>
              <w:t>28</w:t>
            </w:r>
            <w:r w:rsidRPr="00E8202B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0ECF68BE" w14:textId="203ABCE8" w:rsidR="00851B0F" w:rsidRPr="00E8202B" w:rsidRDefault="00B129A2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歷代志下</w:t>
            </w:r>
          </w:p>
          <w:p w14:paraId="45F20655" w14:textId="3821736B" w:rsidR="002B1F57" w:rsidRPr="00E8202B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第</w:t>
            </w:r>
            <w:r w:rsidR="003329EF" w:rsidRPr="00E8202B">
              <w:rPr>
                <w:rFonts w:ascii="微軟正黑體" w:eastAsia="微軟正黑體" w:hAnsi="微軟正黑體" w:hint="eastAsia"/>
              </w:rPr>
              <w:t>29</w:t>
            </w:r>
            <w:r w:rsidRPr="00E8202B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0B38ED66" w14:textId="7A48A99D" w:rsidR="00AA7F1C" w:rsidRPr="00E8202B" w:rsidRDefault="00B129A2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歷代志下</w:t>
            </w:r>
          </w:p>
          <w:p w14:paraId="5346775A" w14:textId="2A54ACF7" w:rsidR="002B1F57" w:rsidRPr="00E8202B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第</w:t>
            </w:r>
            <w:r w:rsidR="003329EF" w:rsidRPr="00E8202B">
              <w:rPr>
                <w:rFonts w:ascii="微軟正黑體" w:eastAsia="微軟正黑體" w:hAnsi="微軟正黑體" w:hint="eastAsia"/>
              </w:rPr>
              <w:t>30</w:t>
            </w:r>
            <w:r w:rsidR="004E7F7B" w:rsidRPr="00E8202B">
              <w:rPr>
                <w:rFonts w:ascii="微軟正黑體" w:eastAsia="微軟正黑體" w:hAnsi="微軟正黑體" w:hint="eastAsia"/>
              </w:rPr>
              <w:t>-</w:t>
            </w:r>
            <w:r w:rsidR="003329EF" w:rsidRPr="00E8202B">
              <w:rPr>
                <w:rFonts w:ascii="微軟正黑體" w:eastAsia="微軟正黑體" w:hAnsi="微軟正黑體" w:hint="eastAsia"/>
              </w:rPr>
              <w:t>31</w:t>
            </w:r>
            <w:r w:rsidRPr="00E8202B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42D98ED3" w14:textId="21539C0D" w:rsidR="00AA7F1C" w:rsidRPr="00E8202B" w:rsidRDefault="00B129A2" w:rsidP="00AA7F1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歷代志下</w:t>
            </w:r>
          </w:p>
          <w:p w14:paraId="0DC784E5" w14:textId="77324DD8" w:rsidR="002B1F57" w:rsidRPr="00E8202B" w:rsidRDefault="00AA7F1C" w:rsidP="00AA7F1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E8202B">
              <w:rPr>
                <w:rFonts w:ascii="微軟正黑體" w:eastAsia="微軟正黑體" w:hAnsi="微軟正黑體" w:hint="eastAsia"/>
              </w:rPr>
              <w:t>第</w:t>
            </w:r>
            <w:r w:rsidR="003329EF" w:rsidRPr="00E8202B">
              <w:rPr>
                <w:rFonts w:ascii="微軟正黑體" w:eastAsia="微軟正黑體" w:hAnsi="微軟正黑體" w:hint="eastAsia"/>
              </w:rPr>
              <w:t>32</w:t>
            </w:r>
            <w:r w:rsidRPr="00E8202B">
              <w:rPr>
                <w:rFonts w:ascii="微軟正黑體" w:eastAsia="微軟正黑體" w:hAnsi="微軟正黑體" w:hint="eastAsia"/>
              </w:rPr>
              <w:t>章</w:t>
            </w:r>
          </w:p>
        </w:tc>
      </w:tr>
    </w:tbl>
    <w:bookmarkEnd w:id="7"/>
    <w:p w14:paraId="75718562" w14:textId="29CC4B2A" w:rsidR="00FC3C7C" w:rsidRPr="00E8202B" w:rsidRDefault="00D37841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E8202B">
        <w:rPr>
          <w:rFonts w:ascii="標楷體" w:eastAsia="標楷體" w:hAnsi="標楷體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48E99D" wp14:editId="5E1E0E66">
                <wp:simplePos x="0" y="0"/>
                <wp:positionH relativeFrom="column">
                  <wp:posOffset>28575</wp:posOffset>
                </wp:positionH>
                <wp:positionV relativeFrom="paragraph">
                  <wp:posOffset>8255</wp:posOffset>
                </wp:positionV>
                <wp:extent cx="5911850" cy="857250"/>
                <wp:effectExtent l="0" t="0" r="12700" b="19050"/>
                <wp:wrapNone/>
                <wp:docPr id="1424012437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CE3A84D" w14:textId="21EE190E" w:rsidR="00D37841" w:rsidRPr="00E8202B" w:rsidRDefault="00D37841" w:rsidP="00543632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sym w:font="Wingdings" w:char="F055"/>
                            </w:r>
                            <w:r w:rsidR="00E319AC" w:rsidRPr="00E8202B">
                              <w:rPr>
                                <w:rFonts w:asciiTheme="minorHAnsi" w:eastAsia="文鼎特毛楷" w:hAnsiTheme="minorHAnsi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歡迎</w:t>
                            </w:r>
                            <w:r w:rsidR="00562ABD"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上</w:t>
                            </w:r>
                            <w:r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主日接受洗禮、</w:t>
                            </w:r>
                            <w:proofErr w:type="gramStart"/>
                            <w:r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轉籍的</w:t>
                            </w:r>
                            <w:proofErr w:type="gramEnd"/>
                            <w:r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兄</w:t>
                            </w:r>
                            <w:proofErr w:type="gramStart"/>
                            <w:r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姊</w:t>
                            </w:r>
                            <w:proofErr w:type="gramEnd"/>
                            <w:r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加入本會 </w:t>
                            </w:r>
                            <w:r w:rsidRPr="00E8202B">
                              <w:rPr>
                                <w:rFonts w:ascii="文鼎特毛楷" w:eastAsia="文鼎特毛楷" w:hAnsi="標楷體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sym w:font="Wingdings" w:char="F055"/>
                            </w:r>
                          </w:p>
                          <w:p w14:paraId="61F76E82" w14:textId="5C78A788" w:rsidR="00D37841" w:rsidRPr="00E8202B" w:rsidRDefault="00D37841" w:rsidP="00543632">
                            <w:pPr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成人洗：胡寬美、張靖霖、洪敏珍          堅信禮：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林書誼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、張善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甯</w:t>
                            </w:r>
                            <w:proofErr w:type="gramEnd"/>
                          </w:p>
                          <w:p w14:paraId="09DAE5EB" w14:textId="7A416980" w:rsidR="00D37841" w:rsidRPr="00E8202B" w:rsidRDefault="00D37841" w:rsidP="00543632">
                            <w:pPr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幼兒洗：蔡晨新                          本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宗轉籍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：王仁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孳</w:t>
                            </w:r>
                            <w:proofErr w:type="gramEnd"/>
                          </w:p>
                          <w:p w14:paraId="1AAEE62C" w14:textId="5831677B" w:rsidR="00D37841" w:rsidRPr="00E8202B" w:rsidRDefault="00D37841" w:rsidP="00543632">
                            <w:pPr>
                              <w:snapToGrid w:val="0"/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他宗轉籍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：呂玲玉、陳正庸、童關、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王凡雅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E99D" id="文字方塊 19" o:spid="_x0000_s1028" type="#_x0000_t202" style="position:absolute;left:0;text-align:left;margin-left:2.25pt;margin-top:.65pt;width:465.5pt;height:67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" fillcolor="white [3201]" strokecolor="red" strokeweight="1.5pt">
                <v:stroke dashstyle="3 1"/>
                <v:textbox>
                  <w:txbxContent>
                    <w:p w14:paraId="1CE3A84D" w14:textId="21EE190E" w:rsidR="00D37841" w:rsidRPr="00E8202B" w:rsidRDefault="00D37841" w:rsidP="00543632">
                      <w:pPr>
                        <w:snapToGrid w:val="0"/>
                        <w:spacing w:line="300" w:lineRule="exact"/>
                        <w:jc w:val="center"/>
                        <w:rPr>
                          <w:rFonts w:ascii="文鼎特毛楷" w:eastAsia="文鼎特毛楷" w:hAnsi="標楷體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8202B">
                        <w:rPr>
                          <w:rFonts w:ascii="文鼎特毛楷" w:eastAsia="文鼎特毛楷" w:hAnsi="標楷體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sym w:font="Wingdings" w:char="F055"/>
                      </w:r>
                      <w:r w:rsidR="00E319AC" w:rsidRPr="00E8202B">
                        <w:rPr>
                          <w:rFonts w:asciiTheme="minorHAnsi" w:eastAsia="文鼎特毛楷" w:hAnsiTheme="minorHAnsi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E8202B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shd w:val="clear" w:color="auto" w:fill="FFFFFF"/>
                        </w:rPr>
                        <w:t>歡迎</w:t>
                      </w:r>
                      <w:r w:rsidR="00562ABD" w:rsidRPr="00E8202B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shd w:val="clear" w:color="auto" w:fill="FFFFFF"/>
                        </w:rPr>
                        <w:t>上</w:t>
                      </w:r>
                      <w:r w:rsidRPr="00E8202B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shd w:val="clear" w:color="auto" w:fill="FFFFFF"/>
                        </w:rPr>
                        <w:t>主日接受洗禮、</w:t>
                      </w:r>
                      <w:proofErr w:type="gramStart"/>
                      <w:r w:rsidRPr="00E8202B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shd w:val="clear" w:color="auto" w:fill="FFFFFF"/>
                        </w:rPr>
                        <w:t>轉籍的</w:t>
                      </w:r>
                      <w:proofErr w:type="gramEnd"/>
                      <w:r w:rsidRPr="00E8202B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shd w:val="clear" w:color="auto" w:fill="FFFFFF"/>
                        </w:rPr>
                        <w:t>兄</w:t>
                      </w:r>
                      <w:proofErr w:type="gramStart"/>
                      <w:r w:rsidRPr="00E8202B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shd w:val="clear" w:color="auto" w:fill="FFFFFF"/>
                        </w:rPr>
                        <w:t>姊</w:t>
                      </w:r>
                      <w:proofErr w:type="gramEnd"/>
                      <w:r w:rsidRPr="00E8202B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shd w:val="clear" w:color="auto" w:fill="FFFFFF"/>
                        </w:rPr>
                        <w:t xml:space="preserve">加入本會 </w:t>
                      </w:r>
                      <w:r w:rsidRPr="00E8202B">
                        <w:rPr>
                          <w:rFonts w:ascii="文鼎特毛楷" w:eastAsia="文鼎特毛楷" w:hAnsi="標楷體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sym w:font="Wingdings" w:char="F055"/>
                      </w:r>
                    </w:p>
                    <w:p w14:paraId="61F76E82" w14:textId="5C78A788" w:rsidR="00D37841" w:rsidRPr="00E8202B" w:rsidRDefault="00D37841" w:rsidP="00543632">
                      <w:pPr>
                        <w:snapToGrid w:val="0"/>
                        <w:spacing w:line="30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成人洗：胡寬美、張靖霖、洪敏珍          堅信禮：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林書誼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、張善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甯</w:t>
                      </w:r>
                      <w:proofErr w:type="gramEnd"/>
                    </w:p>
                    <w:p w14:paraId="09DAE5EB" w14:textId="7A416980" w:rsidR="00D37841" w:rsidRPr="00E8202B" w:rsidRDefault="00D37841" w:rsidP="00543632">
                      <w:pPr>
                        <w:snapToGrid w:val="0"/>
                        <w:spacing w:line="30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幼兒洗：蔡晨新                          本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宗轉籍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：王仁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孳</w:t>
                      </w:r>
                      <w:proofErr w:type="gramEnd"/>
                    </w:p>
                    <w:p w14:paraId="1AAEE62C" w14:textId="5831677B" w:rsidR="00D37841" w:rsidRPr="00E8202B" w:rsidRDefault="00D37841" w:rsidP="00543632">
                      <w:pPr>
                        <w:snapToGrid w:val="0"/>
                        <w:spacing w:line="30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他宗轉籍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：呂玲玉、陳正庸、童關、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王凡雅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34F9C" w:rsidRPr="00E8202B">
        <w:rPr>
          <w:rFonts w:ascii="標楷體" w:eastAsia="標楷體" w:hAnsi="標楷體" w:hint="eastAsia"/>
          <w:noProof/>
          <w:sz w:val="28"/>
          <w:szCs w:val="28"/>
          <w:u w:val="double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64BC636B">
                <wp:simplePos x="0" y="0"/>
                <wp:positionH relativeFrom="column">
                  <wp:posOffset>-3175</wp:posOffset>
                </wp:positionH>
                <wp:positionV relativeFrom="paragraph">
                  <wp:posOffset>14605</wp:posOffset>
                </wp:positionV>
                <wp:extent cx="6007100" cy="865505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65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46200" w14:textId="77777777" w:rsidR="00D37841" w:rsidRPr="00E8202B" w:rsidRDefault="00D37841" w:rsidP="00851B0F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文鼎特毛楷" w:eastAsia="文鼎特毛楷" w:hAnsi="標楷體"/>
                                <w:sz w:val="72"/>
                                <w:szCs w:val="22"/>
                              </w:rPr>
                            </w:pPr>
                          </w:p>
                          <w:p w14:paraId="27EAF393" w14:textId="77777777" w:rsidR="00D37841" w:rsidRPr="00E8202B" w:rsidRDefault="00D37841" w:rsidP="00D37841">
                            <w:pPr>
                              <w:snapToGrid w:val="0"/>
                              <w:spacing w:line="18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文鼎特毛楷" w:eastAsia="文鼎特毛楷" w:hAnsi="標楷體"/>
                                <w:sz w:val="72"/>
                                <w:szCs w:val="22"/>
                              </w:rPr>
                            </w:pPr>
                          </w:p>
                          <w:p w14:paraId="7ADA72A8" w14:textId="77777777" w:rsidR="00D37841" w:rsidRPr="00E8202B" w:rsidRDefault="00D37841" w:rsidP="00D37841">
                            <w:pPr>
                              <w:snapToGrid w:val="0"/>
                              <w:spacing w:line="18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文鼎特毛楷" w:eastAsia="文鼎特毛楷" w:hAnsi="標楷體"/>
                                <w:sz w:val="72"/>
                                <w:szCs w:val="22"/>
                              </w:rPr>
                            </w:pPr>
                          </w:p>
                          <w:p w14:paraId="6C7228FD" w14:textId="77777777" w:rsidR="00D37841" w:rsidRPr="00E8202B" w:rsidRDefault="00D37841" w:rsidP="00D37841">
                            <w:pPr>
                              <w:snapToGrid w:val="0"/>
                              <w:spacing w:line="18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文鼎特毛楷" w:eastAsia="文鼎特毛楷" w:hAnsi="標楷體"/>
                                <w:sz w:val="72"/>
                                <w:szCs w:val="22"/>
                              </w:rPr>
                            </w:pPr>
                          </w:p>
                          <w:p w14:paraId="3E3B72AF" w14:textId="26550D46" w:rsidR="00851B0F" w:rsidRPr="00E8202B" w:rsidRDefault="00851B0F" w:rsidP="00A228CD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2796E19E" w:rsidR="00851B0F" w:rsidRPr="00E8202B" w:rsidRDefault="00851B0F" w:rsidP="00DB1479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07F101D8" w14:textId="2C04C0BE" w:rsidR="00531689" w:rsidRPr="00E8202B" w:rsidRDefault="00221B0A" w:rsidP="00DB147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小</w:t>
                            </w:r>
                            <w:proofErr w:type="gramStart"/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會聘牧</w:t>
                            </w:r>
                            <w:proofErr w:type="gramEnd"/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報告</w:t>
                            </w:r>
                          </w:p>
                          <w:p w14:paraId="2B3526F5" w14:textId="4EE33FDC" w:rsidR="00930B30" w:rsidRPr="00E8202B" w:rsidRDefault="00221B0A" w:rsidP="002360A7">
                            <w:pPr>
                              <w:snapToGrid w:val="0"/>
                              <w:spacing w:line="260" w:lineRule="exact"/>
                              <w:ind w:left="425" w:firstLine="6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因應教會事工需求，於4/13小會中推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派武茂玲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長老、王道一長老、邱煌森長老和陳美玲長老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組成聘牧小組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，協助小組召集人蔡維倫主任牧師進行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聘請副牧事宜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，敬請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關心代禱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2EB0DF5" w14:textId="19548ECB" w:rsidR="00970696" w:rsidRPr="00E8202B" w:rsidRDefault="00752219" w:rsidP="00DB147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救災基金小組捐助「緬甸震災」結案公告：</w:t>
                            </w:r>
                          </w:p>
                          <w:p w14:paraId="2878D94E" w14:textId="77777777" w:rsidR="000D1A46" w:rsidRPr="00E8202B" w:rsidRDefault="000D1A46" w:rsidP="002360A7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19" w:left="567" w:hangingChars="108" w:hanging="28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1.4/2原計劃透過基督精兵協會、基督教救助協會、世界展望會等三個機構各捐助20萬元，合計60萬元，以協助緬甸震災救助工作，因世界展望會已先達到捐款目標並關閉該項目帳戶，因此救災基金小組乃再決議將該20萬元捐款改透過【基督教芥菜種會】管道來做緬甸震災工作。</w:t>
                            </w:r>
                          </w:p>
                          <w:p w14:paraId="3915956D" w14:textId="3F3560E6" w:rsidR="00D410CC" w:rsidRPr="00E8202B" w:rsidRDefault="000D1A46" w:rsidP="002360A7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19" w:left="567" w:hangingChars="108" w:hanging="28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2.至4/27（日）截止，會友為緬甸震災的奉獻共計41萬元，由於本次奉獻金額未達目標60萬元，故差額由救災基金補足；4/27（日）後，若會友仍有緬甸震災奉獻，將暫留在救災基金備用。</w:t>
                            </w:r>
                          </w:p>
                          <w:p w14:paraId="007A8EC6" w14:textId="6440D956" w:rsidR="000B1954" w:rsidRPr="00E8202B" w:rsidRDefault="009221F4" w:rsidP="00DB147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聖樂部</w:t>
                            </w:r>
                            <w:r w:rsidR="00F56254"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消息</w:t>
                            </w:r>
                          </w:p>
                          <w:p w14:paraId="5AF2B54C" w14:textId="6C6956A1" w:rsidR="00F57900" w:rsidRPr="00E8202B" w:rsidRDefault="00CE2704" w:rsidP="002360A7">
                            <w:pPr>
                              <w:snapToGrid w:val="0"/>
                              <w:spacing w:line="260" w:lineRule="exact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「週日樂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饗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」社區音樂會：《聲情直敘-藝星Artist Star室內樂集》，5/18(日)14:00於三樓禮拜堂舉行，演出者：木笛 梁益彰 x 管風琴 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須藤真地子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x 女高音 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吉澤真紀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，節目精彩，歡迎邀請親朋好友齊來聆賞。</w:t>
                            </w:r>
                          </w:p>
                          <w:p w14:paraId="3C77EB71" w14:textId="15443BFD" w:rsidR="009221F4" w:rsidRPr="00E8202B" w:rsidRDefault="009221F4" w:rsidP="00DB147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近期課程活動消息</w:t>
                            </w:r>
                          </w:p>
                          <w:p w14:paraId="6F894057" w14:textId="4C1D9B55" w:rsidR="00A228CD" w:rsidRPr="00E8202B" w:rsidRDefault="00A228CD" w:rsidP="002360A7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19" w:left="567" w:hangingChars="108" w:hanging="281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1.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以斯拉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查經班，講員為高正吉長老。5/11(日) 8:45，在6F03 教室，歡迎退休兄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一起查考聖經！</w:t>
                            </w:r>
                          </w:p>
                          <w:p w14:paraId="44EB8752" w14:textId="22D9AE68" w:rsidR="009221F4" w:rsidRPr="00E8202B" w:rsidRDefault="00A228CD" w:rsidP="002360A7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19" w:left="567" w:hangingChars="108" w:hanging="281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r w:rsidR="00752219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5/12(</w:t>
                            </w:r>
                            <w:proofErr w:type="gramStart"/>
                            <w:r w:rsidR="00752219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="00752219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)台大愛心晚會由本會主理，宣道部邀請會友共同參加，有意願者請當天18:30到台大醫院10D電梯間集合練唱。</w:t>
                            </w:r>
                          </w:p>
                          <w:p w14:paraId="11739E60" w14:textId="03E9CF92" w:rsidR="00F56254" w:rsidRPr="00E8202B" w:rsidRDefault="00A228CD" w:rsidP="002360A7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19" w:left="567" w:hangingChars="108" w:hanging="281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="009221F4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【和平雙語夏令營】大航海家突破冒險之旅，將於</w:t>
                            </w:r>
                            <w:r w:rsidR="00EF0A61"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7/22(二)~7/25(五)啟航！</w:t>
                            </w:r>
                            <w:proofErr w:type="gramStart"/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營會活動</w:t>
                            </w:r>
                            <w:proofErr w:type="gramEnd"/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共四天，由和平教會主辦，</w:t>
                            </w:r>
                            <w:r w:rsidR="00EF0A61"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空中英語教室協辦，要帶著學員學習保羅和宣教士的腳</w:t>
                            </w:r>
                            <w:proofErr w:type="gramStart"/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蹤</w:t>
                            </w:r>
                            <w:proofErr w:type="gramEnd"/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EF0A61"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為主來發光。人數限額60</w:t>
                            </w:r>
                            <w:r w:rsidR="00B2452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人</w:t>
                            </w:r>
                            <w:r w:rsidR="0002383C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即日起開始報名</w:t>
                            </w:r>
                            <w:r w:rsidR="00795E0E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至</w:t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6/20或</w:t>
                            </w:r>
                            <w:r w:rsidR="00EF0A61"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額滿即截止</w:t>
                            </w:r>
                            <w:r w:rsidR="0002383C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歡迎國小</w:t>
                            </w:r>
                            <w:proofErr w:type="gramStart"/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~六年級學生報名。</w:t>
                            </w:r>
                            <w:r w:rsidR="00EF0A61"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費用每人1</w:t>
                            </w:r>
                            <w:r w:rsidR="00DF2B29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500元</w:t>
                            </w:r>
                            <w:r w:rsidR="003A1D25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詳細說明及</w:t>
                            </w:r>
                            <w:proofErr w:type="gramStart"/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線上報名請掃</w:t>
                            </w:r>
                            <w:proofErr w:type="gramEnd"/>
                            <w:r w:rsidR="00993E8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QR code</w:t>
                            </w:r>
                            <w:r w:rsidR="003A1D25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9221F4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9221F4" w:rsidRPr="00E8202B">
                              <w:rPr>
                                <w:noProof/>
                              </w:rPr>
                              <w:drawing>
                                <wp:inline distT="0" distB="0" distL="0" distR="0" wp14:anchorId="54890C8D" wp14:editId="7ABA3637">
                                  <wp:extent cx="660400" cy="645964"/>
                                  <wp:effectExtent l="0" t="0" r="6350" b="1905"/>
                                  <wp:docPr id="103477821" name="圖片 18" descr="一張含有 樣式, 像素, 設計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77821" name="圖片 18" descr="一張含有 樣式, 像素, 設計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605" t="8020" r="7074" b="75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510" cy="6617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53C76" w14:textId="6B819D56" w:rsidR="00582029" w:rsidRPr="00E8202B" w:rsidRDefault="00DB1479" w:rsidP="00DB1479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8202B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2025</w:t>
                            </w:r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年夏季成人主日學課程</w:t>
                            </w:r>
                          </w:p>
                          <w:p w14:paraId="54F7051D" w14:textId="085D7E53" w:rsidR="00DB1479" w:rsidRPr="00E8202B" w:rsidRDefault="00DB1479" w:rsidP="002360A7">
                            <w:pPr>
                              <w:snapToGrid w:val="0"/>
                              <w:spacing w:line="260" w:lineRule="exact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) 福傳訓練</w:t>
                            </w:r>
                            <w:r w:rsidR="00A228CD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講師：林瑜琳長老</w:t>
                            </w:r>
                          </w:p>
                          <w:p w14:paraId="238C0FF7" w14:textId="77777777" w:rsidR="00DB1479" w:rsidRPr="00E8202B" w:rsidRDefault="00DB1479" w:rsidP="002360A7">
                            <w:pPr>
                              <w:snapToGrid w:val="0"/>
                              <w:spacing w:line="260" w:lineRule="exact"/>
                              <w:ind w:left="425" w:firstLine="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課程目標：讓福音成為自己與鄰舍的祝福。</w:t>
                            </w:r>
                          </w:p>
                          <w:p w14:paraId="4F4D35D2" w14:textId="7FE5F9ED" w:rsidR="00DB1479" w:rsidRPr="00E8202B" w:rsidRDefault="00DB1479" w:rsidP="002360A7">
                            <w:pPr>
                              <w:snapToGrid w:val="0"/>
                              <w:spacing w:line="260" w:lineRule="exact"/>
                              <w:ind w:left="425" w:firstLine="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時間：7/9開始，週三晚上</w:t>
                            </w:r>
                            <w:r w:rsidR="001263A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19: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00-</w:t>
                            </w:r>
                            <w:r w:rsidR="001263A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20:</w:t>
                            </w:r>
                            <w:r w:rsidR="005267F5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40FA86B4" w14:textId="4D10EEE4" w:rsidR="00DB1479" w:rsidRPr="00E8202B" w:rsidRDefault="00DB1479" w:rsidP="002360A7">
                            <w:pPr>
                              <w:snapToGrid w:val="0"/>
                              <w:spacing w:line="260" w:lineRule="exact"/>
                              <w:ind w:left="425" w:firstLine="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日期：7/9、7/16、7/23、7/30、8/6、8/13，共六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。教室：</w:t>
                            </w:r>
                            <w:r w:rsidR="005267F5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7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F0</w:t>
                            </w:r>
                            <w:r w:rsidR="005267F5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14:paraId="52153A68" w14:textId="747A22E8" w:rsidR="00DB1479" w:rsidRPr="00E8202B" w:rsidRDefault="00DB1479" w:rsidP="002360A7">
                            <w:pPr>
                              <w:snapToGrid w:val="0"/>
                              <w:spacing w:line="260" w:lineRule="exact"/>
                              <w:ind w:left="425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二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小組長訓練</w:t>
                            </w:r>
                            <w:r w:rsidR="00A228CD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講師：曾煥雯長老、邱淑貞牧師</w:t>
                            </w:r>
                          </w:p>
                          <w:p w14:paraId="136E78B5" w14:textId="3DF1BC62" w:rsidR="00DB1479" w:rsidRPr="00E8202B" w:rsidRDefault="00DB1479" w:rsidP="002360A7">
                            <w:pPr>
                              <w:snapToGrid w:val="0"/>
                              <w:spacing w:line="260" w:lineRule="exact"/>
                              <w:ind w:left="425" w:firstLine="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課程目標：裝備願意靠聖靈的大能學習在教會小組中服侍的門徒，盼望學員能習得小組長服侍的基礎知識及技能。</w:t>
                            </w:r>
                          </w:p>
                          <w:p w14:paraId="101971D4" w14:textId="6DE4DC57" w:rsidR="00DB1479" w:rsidRPr="00E8202B" w:rsidRDefault="00DB1479" w:rsidP="002360A7">
                            <w:pPr>
                              <w:snapToGrid w:val="0"/>
                              <w:spacing w:line="260" w:lineRule="exact"/>
                              <w:ind w:left="425" w:firstLine="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時間：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7/11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開始，週五晚上</w:t>
                            </w:r>
                            <w:r w:rsidR="001263A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19: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30-</w:t>
                            </w:r>
                            <w:r w:rsidR="001263A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21: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00</w:t>
                            </w:r>
                          </w:p>
                          <w:p w14:paraId="4E2DB393" w14:textId="58A21A7C" w:rsidR="00DB1479" w:rsidRPr="00E8202B" w:rsidRDefault="00DB1479" w:rsidP="002360A7">
                            <w:pPr>
                              <w:snapToGrid w:val="0"/>
                              <w:spacing w:line="260" w:lineRule="exact"/>
                              <w:ind w:left="425" w:firstLine="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日期：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7/11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7/18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7/25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8/1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8/8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8/15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8/29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E8202B"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  <w:t>9/5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，共八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。教室：</w:t>
                            </w:r>
                            <w:r w:rsidR="005267F5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7F03</w:t>
                            </w:r>
                          </w:p>
                          <w:p w14:paraId="2D9301F5" w14:textId="77777777" w:rsidR="002360A7" w:rsidRPr="00E8202B" w:rsidRDefault="002360A7" w:rsidP="002360A7">
                            <w:pPr>
                              <w:snapToGrid w:val="0"/>
                              <w:spacing w:line="260" w:lineRule="exact"/>
                              <w:ind w:left="426" w:hanging="142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(三) 尋見真我    講師：陳歆老師</w:t>
                            </w:r>
                          </w:p>
                          <w:p w14:paraId="2775461E" w14:textId="7BBECD3F" w:rsidR="00DB1479" w:rsidRPr="00E8202B" w:rsidRDefault="002360A7" w:rsidP="002360A7">
                            <w:pPr>
                              <w:snapToGrid w:val="0"/>
                              <w:spacing w:line="260" w:lineRule="exact"/>
                              <w:ind w:left="425" w:firstLine="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課程目標：從聖經中尋見真我，恢復上帝創造自己的原廠設定，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9" type="#_x0000_t202" style="position:absolute;left:0;text-align:left;margin-left:-.25pt;margin-top:1.15pt;width:473pt;height:681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" filled="f" stroked="f">
                <v:textbox>
                  <w:txbxContent>
                    <w:p w14:paraId="4D646200" w14:textId="77777777" w:rsidR="00D37841" w:rsidRPr="00E8202B" w:rsidRDefault="00D37841" w:rsidP="00851B0F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文鼎特毛楷" w:eastAsia="文鼎特毛楷" w:hAnsi="標楷體"/>
                          <w:sz w:val="72"/>
                          <w:szCs w:val="22"/>
                        </w:rPr>
                      </w:pPr>
                    </w:p>
                    <w:p w14:paraId="27EAF393" w14:textId="77777777" w:rsidR="00D37841" w:rsidRPr="00E8202B" w:rsidRDefault="00D37841" w:rsidP="00D37841">
                      <w:pPr>
                        <w:snapToGrid w:val="0"/>
                        <w:spacing w:line="18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文鼎特毛楷" w:eastAsia="文鼎特毛楷" w:hAnsi="標楷體"/>
                          <w:sz w:val="72"/>
                          <w:szCs w:val="22"/>
                        </w:rPr>
                      </w:pPr>
                    </w:p>
                    <w:p w14:paraId="7ADA72A8" w14:textId="77777777" w:rsidR="00D37841" w:rsidRPr="00E8202B" w:rsidRDefault="00D37841" w:rsidP="00D37841">
                      <w:pPr>
                        <w:snapToGrid w:val="0"/>
                        <w:spacing w:line="18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文鼎特毛楷" w:eastAsia="文鼎特毛楷" w:hAnsi="標楷體"/>
                          <w:sz w:val="72"/>
                          <w:szCs w:val="22"/>
                        </w:rPr>
                      </w:pPr>
                    </w:p>
                    <w:p w14:paraId="6C7228FD" w14:textId="77777777" w:rsidR="00D37841" w:rsidRPr="00E8202B" w:rsidRDefault="00D37841" w:rsidP="00D37841">
                      <w:pPr>
                        <w:snapToGrid w:val="0"/>
                        <w:spacing w:line="18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文鼎特毛楷" w:eastAsia="文鼎特毛楷" w:hAnsi="標楷體"/>
                          <w:sz w:val="72"/>
                          <w:szCs w:val="22"/>
                        </w:rPr>
                      </w:pPr>
                    </w:p>
                    <w:p w14:paraId="3E3B72AF" w14:textId="26550D46" w:rsidR="00851B0F" w:rsidRPr="00E8202B" w:rsidRDefault="00851B0F" w:rsidP="00A228CD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2796E19E" w:rsidR="00851B0F" w:rsidRPr="00E8202B" w:rsidRDefault="00851B0F" w:rsidP="00DB1479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07F101D8" w14:textId="2C04C0BE" w:rsidR="00531689" w:rsidRPr="00E8202B" w:rsidRDefault="00221B0A" w:rsidP="00DB1479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小</w:t>
                      </w:r>
                      <w:proofErr w:type="gramStart"/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會聘牧</w:t>
                      </w:r>
                      <w:proofErr w:type="gramEnd"/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報告</w:t>
                      </w:r>
                    </w:p>
                    <w:p w14:paraId="2B3526F5" w14:textId="4EE33FDC" w:rsidR="00930B30" w:rsidRPr="00E8202B" w:rsidRDefault="00221B0A" w:rsidP="002360A7">
                      <w:pPr>
                        <w:snapToGrid w:val="0"/>
                        <w:spacing w:line="260" w:lineRule="exact"/>
                        <w:ind w:left="425" w:firstLine="6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因應教會事工需求，於4/13小會中推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派武茂玲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長老、王道一長老、邱煌森長老和陳美玲長老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組成聘牧小組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，協助小組召集人蔡維倫主任牧師進行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聘請副牧事宜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，敬請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關心代禱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62EB0DF5" w14:textId="19548ECB" w:rsidR="00970696" w:rsidRPr="00E8202B" w:rsidRDefault="00752219" w:rsidP="00DB1479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救災基金小組捐助「緬甸震災」結案公告：</w:t>
                      </w:r>
                    </w:p>
                    <w:p w14:paraId="2878D94E" w14:textId="77777777" w:rsidR="000D1A46" w:rsidRPr="00E8202B" w:rsidRDefault="000D1A46" w:rsidP="002360A7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19" w:left="567" w:hangingChars="108" w:hanging="28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1.4/2原計劃透過基督精兵協會、基督教救助協會、世界展望會等三個機構各捐助20萬元，合計60萬元，以協助緬甸震災救助工作，因世界展望會已先達到捐款目標並關閉該項目帳戶，因此救災基金小組乃再決議將該20萬元捐款改透過【基督教芥菜種會】管道來做緬甸震災工作。</w:t>
                      </w:r>
                    </w:p>
                    <w:p w14:paraId="3915956D" w14:textId="3F3560E6" w:rsidR="00D410CC" w:rsidRPr="00E8202B" w:rsidRDefault="000D1A46" w:rsidP="002360A7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19" w:left="567" w:hangingChars="108" w:hanging="28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2.至4/27（日）截止，會友為緬甸震災的奉獻共計41萬元，由於本次奉獻金額未達目標60萬元，故差額由救災基金補足；4/27（日）後，若會友仍有緬甸震災奉獻，將暫留在救災基金備用。</w:t>
                      </w:r>
                    </w:p>
                    <w:p w14:paraId="007A8EC6" w14:textId="6440D956" w:rsidR="000B1954" w:rsidRPr="00E8202B" w:rsidRDefault="009221F4" w:rsidP="00DB1479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聖樂部</w:t>
                      </w:r>
                      <w:r w:rsidR="00F56254"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消息</w:t>
                      </w:r>
                    </w:p>
                    <w:p w14:paraId="5AF2B54C" w14:textId="6C6956A1" w:rsidR="00F57900" w:rsidRPr="00E8202B" w:rsidRDefault="00CE2704" w:rsidP="002360A7">
                      <w:pPr>
                        <w:snapToGrid w:val="0"/>
                        <w:spacing w:line="260" w:lineRule="exact"/>
                        <w:ind w:left="425" w:firstLine="6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「週日樂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饗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」社區音樂會：《聲情直敘-藝星Artist Star室內樂集》，5/18(日)14:00於三樓禮拜堂舉行，演出者：木笛 梁益彰 x 管風琴 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須藤真地子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x 女高音 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吉澤真紀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，節目精彩，歡迎邀請親朋好友齊來聆賞。</w:t>
                      </w:r>
                    </w:p>
                    <w:p w14:paraId="3C77EB71" w14:textId="15443BFD" w:rsidR="009221F4" w:rsidRPr="00E8202B" w:rsidRDefault="009221F4" w:rsidP="00DB1479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近期課程活動消息</w:t>
                      </w:r>
                    </w:p>
                    <w:p w14:paraId="6F894057" w14:textId="4C1D9B55" w:rsidR="00A228CD" w:rsidRPr="00E8202B" w:rsidRDefault="00A228CD" w:rsidP="002360A7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19" w:left="567" w:hangingChars="108" w:hanging="281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1.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以斯拉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查經班，講員為高正吉長老。5/11(日) 8:45，在6F03 教室，歡迎退休兄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一起查考聖經！</w:t>
                      </w:r>
                    </w:p>
                    <w:p w14:paraId="44EB8752" w14:textId="22D9AE68" w:rsidR="009221F4" w:rsidRPr="00E8202B" w:rsidRDefault="00A228CD" w:rsidP="002360A7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19" w:left="567" w:hangingChars="108" w:hanging="281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2.</w:t>
                      </w:r>
                      <w:r w:rsidR="00752219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5/12(</w:t>
                      </w:r>
                      <w:proofErr w:type="gramStart"/>
                      <w:r w:rsidR="00752219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="00752219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)台大愛心晚會由本會主理，宣道部邀請會友共同參加，有意願者請當天18:30到台大醫院10D電梯間集合練唱。</w:t>
                      </w:r>
                    </w:p>
                    <w:p w14:paraId="11739E60" w14:textId="03E9CF92" w:rsidR="00F56254" w:rsidRPr="00E8202B" w:rsidRDefault="00A228CD" w:rsidP="002360A7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19" w:left="567" w:hangingChars="108" w:hanging="281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3</w:t>
                      </w:r>
                      <w:r w:rsidR="009221F4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.</w:t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【和平雙語夏令營】大航海家突破冒險之旅，將於</w:t>
                      </w:r>
                      <w:r w:rsidR="00EF0A61"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7/22(二)~7/25(五)啟航！</w:t>
                      </w:r>
                      <w:proofErr w:type="gramStart"/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營會活動</w:t>
                      </w:r>
                      <w:proofErr w:type="gramEnd"/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共四天，由和平教會主辦，</w:t>
                      </w:r>
                      <w:r w:rsidR="00EF0A61"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空中英語教室協辦，要帶著學員學習保羅和宣教士的腳</w:t>
                      </w:r>
                      <w:proofErr w:type="gramStart"/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蹤</w:t>
                      </w:r>
                      <w:proofErr w:type="gramEnd"/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EF0A61"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為主來發光。人數限額60</w:t>
                      </w:r>
                      <w:r w:rsidR="00B2452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人</w:t>
                      </w:r>
                      <w:r w:rsidR="0002383C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即日起開始報名</w:t>
                      </w:r>
                      <w:r w:rsidR="00795E0E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至</w:t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6/20或</w:t>
                      </w:r>
                      <w:r w:rsidR="00EF0A61"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額滿即截止</w:t>
                      </w:r>
                      <w:r w:rsidR="0002383C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歡迎國小</w:t>
                      </w:r>
                      <w:proofErr w:type="gramStart"/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~六年級學生報名。</w:t>
                      </w:r>
                      <w:r w:rsidR="00EF0A61"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br/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費用每人1</w:t>
                      </w:r>
                      <w:r w:rsidR="00DF2B29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,</w:t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500元</w:t>
                      </w:r>
                      <w:r w:rsidR="003A1D25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</w:t>
                      </w:r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詳細說明及</w:t>
                      </w:r>
                      <w:proofErr w:type="gramStart"/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線上報名請掃</w:t>
                      </w:r>
                      <w:proofErr w:type="gramEnd"/>
                      <w:r w:rsidR="00993E8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QR code</w:t>
                      </w:r>
                      <w:r w:rsidR="003A1D25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9221F4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</w:t>
                      </w:r>
                      <w:r w:rsidR="009221F4" w:rsidRPr="00E8202B">
                        <w:rPr>
                          <w:noProof/>
                        </w:rPr>
                        <w:drawing>
                          <wp:inline distT="0" distB="0" distL="0" distR="0" wp14:anchorId="54890C8D" wp14:editId="7ABA3637">
                            <wp:extent cx="660400" cy="645964"/>
                            <wp:effectExtent l="0" t="0" r="6350" b="1905"/>
                            <wp:docPr id="103477821" name="圖片 18" descr="一張含有 樣式, 像素, 設計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77821" name="圖片 18" descr="一張含有 樣式, 像素, 設計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605" t="8020" r="7074" b="75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6510" cy="6617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53C76" w14:textId="6B819D56" w:rsidR="00582029" w:rsidRPr="00E8202B" w:rsidRDefault="00DB1479" w:rsidP="00DB1479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E8202B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2025</w:t>
                      </w:r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年夏季成人主日學課程</w:t>
                      </w:r>
                    </w:p>
                    <w:p w14:paraId="54F7051D" w14:textId="085D7E53" w:rsidR="00DB1479" w:rsidRPr="00E8202B" w:rsidRDefault="00DB1479" w:rsidP="002360A7">
                      <w:pPr>
                        <w:snapToGrid w:val="0"/>
                        <w:spacing w:line="260" w:lineRule="exact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) 福傳訓練</w:t>
                      </w:r>
                      <w:r w:rsidR="00A228CD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講師：林瑜琳長老</w:t>
                      </w:r>
                    </w:p>
                    <w:p w14:paraId="238C0FF7" w14:textId="77777777" w:rsidR="00DB1479" w:rsidRPr="00E8202B" w:rsidRDefault="00DB1479" w:rsidP="002360A7">
                      <w:pPr>
                        <w:snapToGrid w:val="0"/>
                        <w:spacing w:line="260" w:lineRule="exact"/>
                        <w:ind w:left="425" w:firstLine="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課程目標：讓福音成為自己與鄰舍的祝福。</w:t>
                      </w:r>
                    </w:p>
                    <w:p w14:paraId="4F4D35D2" w14:textId="7FE5F9ED" w:rsidR="00DB1479" w:rsidRPr="00E8202B" w:rsidRDefault="00DB1479" w:rsidP="002360A7">
                      <w:pPr>
                        <w:snapToGrid w:val="0"/>
                        <w:spacing w:line="260" w:lineRule="exact"/>
                        <w:ind w:left="425" w:firstLine="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時間：7/9開始，週三晚上</w:t>
                      </w:r>
                      <w:r w:rsidR="001263A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19: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00-</w:t>
                      </w:r>
                      <w:r w:rsidR="001263A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20:</w:t>
                      </w:r>
                      <w:r w:rsidR="005267F5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0</w:t>
                      </w:r>
                    </w:p>
                    <w:p w14:paraId="40FA86B4" w14:textId="4D10EEE4" w:rsidR="00DB1479" w:rsidRPr="00E8202B" w:rsidRDefault="00DB1479" w:rsidP="002360A7">
                      <w:pPr>
                        <w:snapToGrid w:val="0"/>
                        <w:spacing w:line="260" w:lineRule="exact"/>
                        <w:ind w:left="425" w:firstLine="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日期：7/9、7/16、7/23、7/30、8/6、8/13，共六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。教室：</w:t>
                      </w:r>
                      <w:r w:rsidR="005267F5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7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F0</w:t>
                      </w:r>
                      <w:r w:rsidR="005267F5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3</w:t>
                      </w:r>
                    </w:p>
                    <w:p w14:paraId="52153A68" w14:textId="747A22E8" w:rsidR="00DB1479" w:rsidRPr="00E8202B" w:rsidRDefault="00DB1479" w:rsidP="002360A7">
                      <w:pPr>
                        <w:snapToGrid w:val="0"/>
                        <w:spacing w:line="260" w:lineRule="exact"/>
                        <w:ind w:left="425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二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 xml:space="preserve">) 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小組長訓練</w:t>
                      </w:r>
                      <w:r w:rsidR="00A228CD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講師：曾煥雯長老、邱淑貞牧師</w:t>
                      </w:r>
                    </w:p>
                    <w:p w14:paraId="136E78B5" w14:textId="3DF1BC62" w:rsidR="00DB1479" w:rsidRPr="00E8202B" w:rsidRDefault="00DB1479" w:rsidP="002360A7">
                      <w:pPr>
                        <w:snapToGrid w:val="0"/>
                        <w:spacing w:line="260" w:lineRule="exact"/>
                        <w:ind w:left="425" w:firstLine="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課程目標：裝備願意靠聖靈的大能學習在教會小組中服侍的門徒，盼望學員能習得小組長服侍的基礎知識及技能。</w:t>
                      </w:r>
                    </w:p>
                    <w:p w14:paraId="101971D4" w14:textId="6DE4DC57" w:rsidR="00DB1479" w:rsidRPr="00E8202B" w:rsidRDefault="00DB1479" w:rsidP="002360A7">
                      <w:pPr>
                        <w:snapToGrid w:val="0"/>
                        <w:spacing w:line="260" w:lineRule="exact"/>
                        <w:ind w:left="425" w:firstLine="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時間：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7/11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開始，週五晚上</w:t>
                      </w:r>
                      <w:r w:rsidR="001263A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19: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30-</w:t>
                      </w:r>
                      <w:r w:rsidR="001263A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21: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00</w:t>
                      </w:r>
                    </w:p>
                    <w:p w14:paraId="4E2DB393" w14:textId="58A21A7C" w:rsidR="00DB1479" w:rsidRPr="00E8202B" w:rsidRDefault="00DB1479" w:rsidP="002360A7">
                      <w:pPr>
                        <w:snapToGrid w:val="0"/>
                        <w:spacing w:line="260" w:lineRule="exact"/>
                        <w:ind w:left="425" w:firstLine="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日期：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7/11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7/18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7/25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8/1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8/8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8/15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8/29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E8202B"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  <w:t>9/5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，共八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。教室：</w:t>
                      </w:r>
                      <w:r w:rsidR="005267F5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7F03</w:t>
                      </w:r>
                    </w:p>
                    <w:p w14:paraId="2D9301F5" w14:textId="77777777" w:rsidR="002360A7" w:rsidRPr="00E8202B" w:rsidRDefault="002360A7" w:rsidP="002360A7">
                      <w:pPr>
                        <w:snapToGrid w:val="0"/>
                        <w:spacing w:line="260" w:lineRule="exact"/>
                        <w:ind w:left="426" w:hanging="142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(三) 尋見真我    講師：陳歆老師</w:t>
                      </w:r>
                    </w:p>
                    <w:p w14:paraId="2775461E" w14:textId="7BBECD3F" w:rsidR="00DB1479" w:rsidRPr="00E8202B" w:rsidRDefault="002360A7" w:rsidP="002360A7">
                      <w:pPr>
                        <w:snapToGrid w:val="0"/>
                        <w:spacing w:line="260" w:lineRule="exact"/>
                        <w:ind w:left="425" w:firstLine="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課程目標：從聖經中尋見真我，恢復上帝創造自己的原廠設定，</w:t>
                      </w:r>
                    </w:p>
                  </w:txbxContent>
                </v:textbox>
              </v:shape>
            </w:pict>
          </mc:Fallback>
        </mc:AlternateContent>
      </w:r>
    </w:p>
    <w:p w14:paraId="507056F9" w14:textId="014AB347" w:rsidR="00851B0F" w:rsidRPr="00E8202B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00C56FB8" w14:textId="41A5DF22" w:rsidR="00851B0F" w:rsidRPr="00E8202B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77777777" w:rsidR="00851B0F" w:rsidRPr="00E8202B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E8202B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7B4DE3A2" w:rsidR="00851B0F" w:rsidRPr="00E8202B" w:rsidRDefault="00243C5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E8202B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73C6C302">
                <wp:simplePos x="0" y="0"/>
                <wp:positionH relativeFrom="column">
                  <wp:posOffset>-3175</wp:posOffset>
                </wp:positionH>
                <wp:positionV relativeFrom="paragraph">
                  <wp:posOffset>8255</wp:posOffset>
                </wp:positionV>
                <wp:extent cx="5924550" cy="8680450"/>
                <wp:effectExtent l="0" t="0" r="0" b="635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A0CC5" w14:textId="3ED7D51B" w:rsidR="00543632" w:rsidRPr="00E8202B" w:rsidRDefault="00543632" w:rsidP="002360A7">
                            <w:pPr>
                              <w:snapToGrid w:val="0"/>
                              <w:spacing w:line="260" w:lineRule="exact"/>
                              <w:ind w:left="43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與上帝連結，與自己連結，與人連結，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活出天命呼召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3D89E56" w14:textId="77777777" w:rsidR="00543632" w:rsidRPr="00E8202B" w:rsidRDefault="00543632" w:rsidP="002360A7">
                            <w:pPr>
                              <w:snapToGrid w:val="0"/>
                              <w:spacing w:line="26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時間：7/13開始，週日早上11：30-12：50</w:t>
                            </w:r>
                          </w:p>
                          <w:p w14:paraId="28008F90" w14:textId="2BD654AB" w:rsidR="00A429B5" w:rsidRPr="00E8202B" w:rsidRDefault="00543632" w:rsidP="002360A7">
                            <w:pPr>
                              <w:snapToGrid w:val="0"/>
                              <w:spacing w:line="260" w:lineRule="exact"/>
                              <w:ind w:left="426" w:firstLine="5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日期：7/13、7/20、7/27、8/3、8/10、8/24、8/31，共七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0482EC3" w14:textId="02A03D3D" w:rsidR="00543632" w:rsidRPr="00E8202B" w:rsidRDefault="00543632" w:rsidP="002360A7">
                            <w:pPr>
                              <w:snapToGrid w:val="0"/>
                              <w:spacing w:line="260" w:lineRule="exact"/>
                              <w:ind w:firstLineChars="163" w:firstLine="424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教室：6F04</w:t>
                            </w:r>
                            <w:r w:rsidR="00A429B5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 xml:space="preserve">                                                               </w:t>
                            </w:r>
                          </w:p>
                          <w:p w14:paraId="16919273" w14:textId="546C7571" w:rsidR="00543632" w:rsidRPr="00E8202B" w:rsidRDefault="00543632" w:rsidP="0088110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2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會友與教會消息</w:t>
                            </w:r>
                            <w:r w:rsidR="002360A7"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360A7" w:rsidRPr="00E8202B">
                              <w:rPr>
                                <w:rFonts w:hint="eastAsia"/>
                                <w:noProof/>
                              </w:rPr>
                              <w:t xml:space="preserve">                                          </w:t>
                            </w:r>
                            <w:r w:rsidR="002360A7" w:rsidRPr="00E8202B">
                              <w:rPr>
                                <w:noProof/>
                              </w:rPr>
                              <w:drawing>
                                <wp:inline distT="0" distB="0" distL="0" distR="0" wp14:anchorId="7530232B" wp14:editId="383B4254">
                                  <wp:extent cx="674557" cy="685453"/>
                                  <wp:effectExtent l="0" t="0" r="0" b="635"/>
                                  <wp:docPr id="1898579525" name="圖片 1898579525" descr="C:\Users\USER\Downloads\1496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 descr="C:\Users\USER\Downloads\149657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933" cy="71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EABB9F" w14:textId="06726876" w:rsidR="00881104" w:rsidRPr="00E8202B" w:rsidRDefault="00881104" w:rsidP="00C50BE2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19" w:left="567" w:hangingChars="108" w:hanging="281"/>
                              <w:jc w:val="both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1.蔡正隆弟兄（胡璧合</w:t>
                            </w:r>
                            <w:r w:rsidR="00C50BE2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r w:rsidR="00955BB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妹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先生）於4/26(六)</w:t>
                            </w:r>
                            <w:r w:rsidR="00955BB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中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午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安息主懷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家屬謹訂於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5/10(六)上午11:30在二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殯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景仰樓1樓的至真三廳舉行告別禮拜</w:t>
                            </w:r>
                            <w:r w:rsidR="00955BB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，請</w:t>
                            </w:r>
                            <w:proofErr w:type="gramStart"/>
                            <w:r w:rsidR="00955BB7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關心代禱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。參加利未服侍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詩班獻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詩的兄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，請當天上午11:00於現場集合練習。</w:t>
                            </w:r>
                          </w:p>
                          <w:p w14:paraId="69ABFA13" w14:textId="5EC31432" w:rsidR="00543632" w:rsidRPr="00E8202B" w:rsidRDefault="00881104" w:rsidP="00881104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19" w:left="567" w:hangingChars="108" w:hanging="281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r w:rsidR="00543632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本堂劉瀚方、陳彥琳夫婦於4/30(三)喜獲麟兒</w:t>
                            </w:r>
                            <w:r w:rsidR="00543632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proofErr w:type="gramStart"/>
                            <w:r w:rsidR="00543632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求主賜福</w:t>
                            </w:r>
                            <w:proofErr w:type="gramEnd"/>
                            <w:r w:rsidR="00543632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他們有智慧、體力照顧新生兒，</w:t>
                            </w:r>
                            <w:r w:rsidR="00025265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讓新生兒</w:t>
                            </w:r>
                            <w:r w:rsidR="00543632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在基督愛中成長，成為家庭與眾人</w:t>
                            </w:r>
                            <w:r w:rsidR="00025265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</w:t>
                            </w:r>
                            <w:r w:rsidR="00543632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祝福。</w:t>
                            </w:r>
                          </w:p>
                          <w:p w14:paraId="3361D5E1" w14:textId="77777777" w:rsidR="00EF0A61" w:rsidRPr="00E8202B" w:rsidRDefault="00EF0A61" w:rsidP="0088110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2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21891B92" w14:textId="265DCEE9" w:rsidR="000B4C0F" w:rsidRPr="00E8202B" w:rsidRDefault="00BB3256" w:rsidP="002360A7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77" w:left="430" w:hangingChars="2" w:hanging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2024年紙本奉獻證明開始發放。若教會兄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還有需要，請至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一樓招待處登記(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一週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後可領取)，或掃瞄QR code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線上登記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  <w:r w:rsidR="00543632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B4C0F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F0A61"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</w:p>
                          <w:p w14:paraId="0CC0872A" w14:textId="00BDDE80" w:rsidR="002360A7" w:rsidRPr="00E8202B" w:rsidRDefault="002360A7" w:rsidP="0088110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line="32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頒發113學年度上學期獎學金</w:t>
                            </w:r>
                            <w:r w:rsidR="00025265" w:rsidRPr="00E8202B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025265" w:rsidRPr="00E8202B">
                              <w:rPr>
                                <w:noProof/>
                              </w:rPr>
                              <w:drawing>
                                <wp:inline distT="0" distB="0" distL="0" distR="0" wp14:anchorId="2D36138A" wp14:editId="0E9869E1">
                                  <wp:extent cx="609600" cy="609600"/>
                                  <wp:effectExtent l="0" t="0" r="0" b="0"/>
                                  <wp:docPr id="1048181250" name="圖片 20" descr="一張含有 樣式, 設計, 布, 針線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8181250" name="圖片 20" descr="一張含有 樣式, 設計, 布, 針線 的圖片&#10;&#10;AI 產生的內容可能不正確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F8141E" w14:textId="4E5F60B4" w:rsidR="00E44C0E" w:rsidRPr="00E8202B" w:rsidRDefault="002360A7" w:rsidP="00025265">
                            <w:pPr>
                              <w:pStyle w:val="afb"/>
                              <w:widowControl/>
                              <w:snapToGrid w:val="0"/>
                              <w:spacing w:line="260" w:lineRule="exact"/>
                              <w:ind w:leftChars="177" w:left="430" w:hangingChars="2" w:hanging="5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本次獎學金將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於5/</w:t>
                            </w:r>
                            <w:r w:rsidR="003E7B74" w:rsidRPr="00E8202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6"/>
                              </w:rPr>
                              <w:t>25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主日禮拜中頒發，恭喜以下得獎者在課業、服事有美好見證。研究生1名：鄒心寧。大專4名：陳麗澤、周秀芳、陳昕、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王示真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。高中3名：謝采妤、周謙和、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王示君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。國中1名：葉祚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妡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。林盛蕊1名：鄒子寧。林建良獎學金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名：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黃樂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彣、陳恩祈、施冠妤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輔大生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556D114" w14:textId="236989AE" w:rsidR="00851B0F" w:rsidRPr="00E8202B" w:rsidRDefault="00851B0F" w:rsidP="00C50BE2">
                            <w:pPr>
                              <w:snapToGrid w:val="0"/>
                              <w:spacing w:line="36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173016A4" w14:textId="1768F9EE" w:rsidR="000E3878" w:rsidRPr="00E8202B" w:rsidRDefault="007C6878" w:rsidP="00A429B5">
                            <w:pPr>
                              <w:snapToGrid w:val="0"/>
                              <w:spacing w:line="280" w:lineRule="exact"/>
                              <w:ind w:left="1121" w:rightChars="-21" w:right="-50" w:hangingChars="400" w:hanging="112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8" w:name="_Hlk192837704"/>
                            <w:bookmarkStart w:id="9" w:name="_Hlk194482979"/>
                            <w:bookmarkStart w:id="10" w:name="_Hlk188612873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7A72B7"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43632"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bookmarkEnd w:id="8"/>
                            <w:bookmarkEnd w:id="9"/>
                            <w:r w:rsidR="00543632"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世上有那麼多宗教，怎麽知道其他宗教不可信</w:t>
                            </w:r>
                            <w:r w:rsidR="00C50BE2"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  <w:r w:rsidR="00543632"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唯獨基督教才是</w:t>
                            </w:r>
                            <w:r w:rsidR="00543632" w:rsidRPr="00E8202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543632"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真正的信仰</w:t>
                            </w:r>
                            <w:r w:rsidR="00C50BE2"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bookmarkEnd w:id="10"/>
                          <w:p w14:paraId="21F8CDFA" w14:textId="77777777" w:rsidR="00851B0F" w:rsidRPr="00E8202B" w:rsidRDefault="00851B0F" w:rsidP="00DB49FE">
                            <w:pPr>
                              <w:snapToGrid w:val="0"/>
                              <w:spacing w:beforeLines="25" w:before="90" w:line="40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56E2A51B" w14:textId="1350E73B" w:rsidR="004E7F7B" w:rsidRPr="00E8202B" w:rsidRDefault="00543632" w:rsidP="00F97ED3">
                            <w:pPr>
                              <w:snapToGrid w:val="0"/>
                              <w:spacing w:line="280" w:lineRule="exact"/>
                              <w:ind w:left="1" w:rightChars="-21" w:right="-5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Pr="00E8202B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：我自覺樂觀平凡，但進取努力，對擁有的一切相當滿足，不需要宗教；宗教只是那些遭受打擊、人格不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健全、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自信心薄弱的人之拐杖，我已經够好了，不需要上帝來干預我的生活。</w:t>
                            </w:r>
                          </w:p>
                          <w:p w14:paraId="2A4DBC88" w14:textId="323241A2" w:rsidR="00DB49FE" w:rsidRPr="00E8202B" w:rsidRDefault="00DB49FE" w:rsidP="00DB49FE">
                            <w:pPr>
                              <w:snapToGrid w:val="0"/>
                              <w:spacing w:line="26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｢宗教只是那些遭受打擊、人格不健全、自信心薄弱的人之拐杖」這句話令我聯想到馬克思對｢宗教｣的評論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---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｢宗教是人民的鴉片」。但是若仔細閱讀馬斯克的生平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捨棄猶太宗教皈依基督新教的猶太人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和其思潮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虔誠基督新教徒變為反對宗教者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的轉變，便不難發現原始馬斯克主義所反對的是以｢宗教逃避現實中的苦難」；更是難以忍受以｢宗教｣為藉口，逃避吾人身為社會公民所當負起的責任─｢以己身的實踐來直面並努力解決、消彌現實中的苦難｣。</w:t>
                            </w:r>
                          </w:p>
                          <w:p w14:paraId="69F5018F" w14:textId="54D374D6" w:rsidR="00DB49FE" w:rsidRPr="00E8202B" w:rsidRDefault="00DB49FE" w:rsidP="00DB49FE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再者，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在｢我已經夠好了」的話中，可以讓我們思想所謂｢夠好了｣的標準是甚麼？｢好人｣的定義又是什麼？是否我們也會有落入｢寬以律己、嚴以待人｣的人性軟弱中呢？從這個觀點來切入信仰的層面加以思考時，我們可以說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─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基督信仰從來不是以｢好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]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、｢壞｣來斷定人究竟需不需要信仰介入生命之中。很多人拒絕信仰，是因為誤以為信仰只是一種宗教儀式或教條規範，卻不知世人的｢信仰追尋｣，正是以｢有限的存有｣尋求與｢無限的生命源頭｣連結、復合、被拯救的經歷。</w:t>
                            </w:r>
                          </w:p>
                          <w:p w14:paraId="7A5A1428" w14:textId="77777777" w:rsidR="00DB49FE" w:rsidRPr="00E8202B" w:rsidRDefault="00DB49FE" w:rsidP="00DB49FE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其實在基督信仰中之所以強調｢人人都需要拯救」，不是因為｢自己不夠好」，而是因為失落了與上帝的連結。這就好比一隻手機表面看起來正常，但是失去信號，就只會是外表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炫麗卻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無法發揮真正功用的｢裝飾品｣。除非重新連上信號，才能有通訊、查詢、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付帳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...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等作用。同樣的，當我們與生命的源頭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─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上帝連結時，我們才是真正的活著。就算面對死亡、失敗或痛苦時，我們仍能勇敢而積極的面對，並在上帝賜予的勇氣中一一勝過難處，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而非遮眼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無視人生處境，把信仰當成麻痺自己的鴉片！</w:t>
                            </w:r>
                          </w:p>
                          <w:p w14:paraId="4F38C651" w14:textId="2B341BFD" w:rsidR="00DB49FE" w:rsidRPr="00E8202B" w:rsidRDefault="00DB49FE" w:rsidP="00C50BE2">
                            <w:pPr>
                              <w:snapToGrid w:val="0"/>
                              <w:spacing w:beforeLines="15" w:before="54" w:line="26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親愛的朋友，基督宗教不是建立在｢行為典範、物質豐裕、功成名就、苦難盡除｣的信仰內涵上。請看耶穌以牧羊人自擬，他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清楚的</w:t>
                            </w:r>
                            <w:proofErr w:type="gramEnd"/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告訴我們：｢我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耶穌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來了，是要羊得生命，並且得的更豐盛。」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約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>10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Pr="00E8202B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10)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是的，天父上帝差遣耶穌基督來到世上不是為了干預我們的人生，而是來完成我們人生中最重要、自己永遠無法填補的那一塊。</w:t>
                            </w:r>
                          </w:p>
                          <w:p w14:paraId="6F6F4276" w14:textId="4FD01F76" w:rsidR="00851B0F" w:rsidRPr="00E8202B" w:rsidRDefault="00851B0F" w:rsidP="00E53370">
                            <w:pPr>
                              <w:snapToGrid w:val="0"/>
                              <w:spacing w:beforeLines="50" w:before="180" w:line="280" w:lineRule="exact"/>
                              <w:ind w:rightChars="24" w:right="58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C42" id="_x0000_s1030" type="#_x0000_t202" style="position:absolute;margin-left:-.25pt;margin-top:.65pt;width:466.5pt;height:683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" filled="f" stroked="f">
                <v:textbox>
                  <w:txbxContent>
                    <w:p w14:paraId="304A0CC5" w14:textId="3ED7D51B" w:rsidR="00543632" w:rsidRPr="00E8202B" w:rsidRDefault="00543632" w:rsidP="002360A7">
                      <w:pPr>
                        <w:snapToGrid w:val="0"/>
                        <w:spacing w:line="260" w:lineRule="exact"/>
                        <w:ind w:left="43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與上帝連結，與自己連結，與人連結，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活出天命呼召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23D89E56" w14:textId="77777777" w:rsidR="00543632" w:rsidRPr="00E8202B" w:rsidRDefault="00543632" w:rsidP="002360A7">
                      <w:pPr>
                        <w:snapToGrid w:val="0"/>
                        <w:spacing w:line="26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時間：7/13開始，週日早上11：30-12：50</w:t>
                      </w:r>
                    </w:p>
                    <w:p w14:paraId="28008F90" w14:textId="2BD654AB" w:rsidR="00A429B5" w:rsidRPr="00E8202B" w:rsidRDefault="00543632" w:rsidP="002360A7">
                      <w:pPr>
                        <w:snapToGrid w:val="0"/>
                        <w:spacing w:line="260" w:lineRule="exact"/>
                        <w:ind w:left="426" w:firstLine="5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日期：7/13、7/20、7/27、8/3、8/10、8/24、8/31，共七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60482EC3" w14:textId="02A03D3D" w:rsidR="00543632" w:rsidRPr="00E8202B" w:rsidRDefault="00543632" w:rsidP="002360A7">
                      <w:pPr>
                        <w:snapToGrid w:val="0"/>
                        <w:spacing w:line="260" w:lineRule="exact"/>
                        <w:ind w:firstLineChars="163" w:firstLine="424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教室：6F04</w:t>
                      </w:r>
                      <w:r w:rsidR="00A429B5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 xml:space="preserve">                                                               </w:t>
                      </w:r>
                    </w:p>
                    <w:p w14:paraId="16919273" w14:textId="546C7571" w:rsidR="00543632" w:rsidRPr="00E8202B" w:rsidRDefault="00543632" w:rsidP="00881104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2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會友與教會消息</w:t>
                      </w:r>
                      <w:r w:rsidR="002360A7"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 </w:t>
                      </w:r>
                      <w:r w:rsidR="002360A7" w:rsidRPr="00E8202B">
                        <w:rPr>
                          <w:rFonts w:hint="eastAsia"/>
                          <w:noProof/>
                        </w:rPr>
                        <w:t xml:space="preserve">                                          </w:t>
                      </w:r>
                      <w:r w:rsidR="002360A7" w:rsidRPr="00E8202B">
                        <w:rPr>
                          <w:noProof/>
                        </w:rPr>
                        <w:drawing>
                          <wp:inline distT="0" distB="0" distL="0" distR="0" wp14:anchorId="7530232B" wp14:editId="383B4254">
                            <wp:extent cx="674557" cy="685453"/>
                            <wp:effectExtent l="0" t="0" r="0" b="635"/>
                            <wp:docPr id="1898579525" name="圖片 1898579525" descr="C:\Users\USER\Downloads\1496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 descr="C:\Users\USER\Downloads\149657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933" cy="71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EABB9F" w14:textId="06726876" w:rsidR="00881104" w:rsidRPr="00E8202B" w:rsidRDefault="00881104" w:rsidP="00C50BE2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19" w:left="567" w:hangingChars="108" w:hanging="281"/>
                        <w:jc w:val="both"/>
                        <w:rPr>
                          <w:rFonts w:ascii="標楷體" w:eastAsia="標楷體" w:hAnsi="標楷體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1.蔡正隆弟兄（胡璧合</w:t>
                      </w:r>
                      <w:r w:rsidR="00C50BE2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r w:rsidR="00955BB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妹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先生）於4/26(六)</w:t>
                      </w:r>
                      <w:r w:rsidR="00955BB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中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午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安息主懷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家屬謹訂於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5/10(六)上午11:30在二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殯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景仰樓1樓的至真三廳舉行告別禮拜</w:t>
                      </w:r>
                      <w:r w:rsidR="00955BB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，請</w:t>
                      </w:r>
                      <w:proofErr w:type="gramStart"/>
                      <w:r w:rsidR="00955BB7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關心代禱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。參加利未服侍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詩班獻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詩的兄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，請當天上午11:00於現場集合練習。</w:t>
                      </w:r>
                    </w:p>
                    <w:p w14:paraId="69ABFA13" w14:textId="5EC31432" w:rsidR="00543632" w:rsidRPr="00E8202B" w:rsidRDefault="00881104" w:rsidP="00881104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19" w:left="567" w:hangingChars="108" w:hanging="281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2.</w:t>
                      </w:r>
                      <w:r w:rsidR="00543632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本堂劉瀚方、陳彥琳夫婦於4/30(三)喜獲麟兒</w:t>
                      </w:r>
                      <w:r w:rsidR="00543632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proofErr w:type="gramStart"/>
                      <w:r w:rsidR="00543632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求主賜福</w:t>
                      </w:r>
                      <w:proofErr w:type="gramEnd"/>
                      <w:r w:rsidR="00543632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他們有智慧、體力照顧新生兒，</w:t>
                      </w:r>
                      <w:r w:rsidR="00025265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讓新生兒</w:t>
                      </w:r>
                      <w:r w:rsidR="00543632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在基督愛中成長，成為家庭與眾人</w:t>
                      </w:r>
                      <w:r w:rsidR="00025265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</w:t>
                      </w:r>
                      <w:r w:rsidR="00543632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祝福。</w:t>
                      </w:r>
                    </w:p>
                    <w:p w14:paraId="3361D5E1" w14:textId="77777777" w:rsidR="00EF0A61" w:rsidRPr="00E8202B" w:rsidRDefault="00EF0A61" w:rsidP="00881104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2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21891B92" w14:textId="265DCEE9" w:rsidR="000B4C0F" w:rsidRPr="00E8202B" w:rsidRDefault="00BB3256" w:rsidP="002360A7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77" w:left="430" w:hangingChars="2" w:hanging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2024年紙本奉獻證明開始發放。若教會兄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還有需要，請至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一樓招待處登記(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一週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後可領取)，或掃瞄QR code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線上登記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  <w:r w:rsidR="00543632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="000B4C0F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EF0A61"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 </w:t>
                      </w:r>
                    </w:p>
                    <w:p w14:paraId="0CC0872A" w14:textId="00BDDE80" w:rsidR="002360A7" w:rsidRPr="00E8202B" w:rsidRDefault="002360A7" w:rsidP="00881104">
                      <w:pPr>
                        <w:pStyle w:val="afb"/>
                        <w:widowControl/>
                        <w:numPr>
                          <w:ilvl w:val="0"/>
                          <w:numId w:val="11"/>
                        </w:numPr>
                        <w:snapToGrid w:val="0"/>
                        <w:spacing w:line="32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頒發113學年度上學期獎學金</w:t>
                      </w:r>
                      <w:r w:rsidR="00025265" w:rsidRPr="00E8202B">
                        <w:rPr>
                          <w:rFonts w:ascii="文鼎特毛楷" w:eastAsia="文鼎特毛楷" w:hint="eastAsia"/>
                          <w:sz w:val="28"/>
                          <w:szCs w:val="28"/>
                        </w:rPr>
                        <w:t xml:space="preserve">                           </w:t>
                      </w:r>
                      <w:r w:rsidR="00025265" w:rsidRPr="00E8202B">
                        <w:rPr>
                          <w:noProof/>
                        </w:rPr>
                        <w:drawing>
                          <wp:inline distT="0" distB="0" distL="0" distR="0" wp14:anchorId="2D36138A" wp14:editId="0E9869E1">
                            <wp:extent cx="609600" cy="609600"/>
                            <wp:effectExtent l="0" t="0" r="0" b="0"/>
                            <wp:docPr id="1048181250" name="圖片 20" descr="一張含有 樣式, 設計, 布, 針線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8181250" name="圖片 20" descr="一張含有 樣式, 設計, 布, 針線 的圖片&#10;&#10;AI 產生的內容可能不正確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F8141E" w14:textId="4E5F60B4" w:rsidR="00E44C0E" w:rsidRPr="00E8202B" w:rsidRDefault="002360A7" w:rsidP="00025265">
                      <w:pPr>
                        <w:pStyle w:val="afb"/>
                        <w:widowControl/>
                        <w:snapToGrid w:val="0"/>
                        <w:spacing w:line="260" w:lineRule="exact"/>
                        <w:ind w:leftChars="177" w:left="430" w:hangingChars="2" w:hanging="5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本次獎學金將</w:t>
                      </w:r>
                      <w:r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於5/</w:t>
                      </w:r>
                      <w:r w:rsidR="003E7B74" w:rsidRPr="00E8202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6"/>
                        </w:rPr>
                        <w:t>25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主日禮拜中頒發，恭喜以下得獎者在課業、服事有美好見證。研究生1名：鄒心寧。大專4名：陳麗澤、周秀芳、陳昕、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王示真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。高中3名：謝采妤、周謙和、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王示君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。國中1名：葉祚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妡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。林盛蕊1名：鄒子寧。林建良獎學金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名：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黃樂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彣、陳恩祈、施冠妤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輔大生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6556D114" w14:textId="236989AE" w:rsidR="00851B0F" w:rsidRPr="00E8202B" w:rsidRDefault="00851B0F" w:rsidP="00C50BE2">
                      <w:pPr>
                        <w:snapToGrid w:val="0"/>
                        <w:spacing w:line="36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173016A4" w14:textId="1768F9EE" w:rsidR="000E3878" w:rsidRPr="00E8202B" w:rsidRDefault="007C6878" w:rsidP="00A429B5">
                      <w:pPr>
                        <w:snapToGrid w:val="0"/>
                        <w:spacing w:line="280" w:lineRule="exact"/>
                        <w:ind w:left="1121" w:rightChars="-21" w:right="-50" w:hangingChars="400" w:hanging="112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3" w:name="_Hlk192837704"/>
                      <w:bookmarkStart w:id="14" w:name="_Hlk194482979"/>
                      <w:bookmarkStart w:id="15" w:name="_Hlk188612873"/>
                      <w:r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7A72B7"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543632"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9</w:t>
                      </w:r>
                      <w:r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bookmarkEnd w:id="13"/>
                      <w:bookmarkEnd w:id="14"/>
                      <w:r w:rsidR="00543632"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世上有那麼多宗教，怎麽知道其他宗教不可信</w:t>
                      </w:r>
                      <w:r w:rsidR="00C50BE2"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？</w:t>
                      </w:r>
                      <w:r w:rsidR="00543632"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唯獨基督教才是</w:t>
                      </w:r>
                      <w:r w:rsidR="00543632" w:rsidRPr="00E8202B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br/>
                      </w:r>
                      <w:r w:rsidR="00543632"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真正的信仰</w:t>
                      </w:r>
                      <w:r w:rsidR="00C50BE2"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？</w:t>
                      </w:r>
                    </w:p>
                    <w:bookmarkEnd w:id="15"/>
                    <w:p w14:paraId="21F8CDFA" w14:textId="77777777" w:rsidR="00851B0F" w:rsidRPr="00E8202B" w:rsidRDefault="00851B0F" w:rsidP="00DB49FE">
                      <w:pPr>
                        <w:snapToGrid w:val="0"/>
                        <w:spacing w:beforeLines="25" w:before="90" w:line="40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56E2A51B" w14:textId="1350E73B" w:rsidR="004E7F7B" w:rsidRPr="00E8202B" w:rsidRDefault="00543632" w:rsidP="00F97ED3">
                      <w:pPr>
                        <w:snapToGrid w:val="0"/>
                        <w:spacing w:line="280" w:lineRule="exact"/>
                        <w:ind w:left="1" w:rightChars="-21" w:right="-5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Pr="00E8202B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18</w:t>
                      </w:r>
                      <w:r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：我自覺樂觀平凡，但進取努力，對擁有的一切相當滿足，不需要宗教；宗教只是那些遭受打擊、人格不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健全、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自信心薄弱的人之拐杖，我已經够好了，不需要上帝來干預我的生活。</w:t>
                      </w:r>
                    </w:p>
                    <w:p w14:paraId="2A4DBC88" w14:textId="323241A2" w:rsidR="00DB49FE" w:rsidRPr="00E8202B" w:rsidRDefault="00DB49FE" w:rsidP="00DB49FE">
                      <w:pPr>
                        <w:snapToGrid w:val="0"/>
                        <w:spacing w:line="26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｢宗教只是那些遭受打擊、人格不健全、自信心薄弱的人之拐杖」這句話令我聯想到馬克思對｢宗教｣的評論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---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｢宗教是人民的鴉片」。但是若仔細閱讀馬斯克的生平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捨棄猶太宗教皈依基督新教的猶太人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和其思潮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虔誠基督新教徒變為反對宗教者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)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的轉變，便不難發現原始馬斯克主義所反對的是以｢宗教逃避現實中的苦難」；更是難以忍受以｢宗教｣為藉口，逃避吾人身為社會公民所當負起的責任─｢以己身的實踐來直面並努力解決、消彌現實中的苦難｣。</w:t>
                      </w:r>
                    </w:p>
                    <w:p w14:paraId="69F5018F" w14:textId="54D374D6" w:rsidR="00DB49FE" w:rsidRPr="00E8202B" w:rsidRDefault="00DB49FE" w:rsidP="00DB49FE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再者，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在｢我已經夠好了」的話中，可以讓我們思想所謂｢夠好了｣的標準是甚麼？｢好人｣的定義又是什麼？是否我們也會有落入｢寬以律己、嚴以待人｣的人性軟弱中呢？從這個觀點來切入信仰的層面加以思考時，我們可以說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─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基督信仰從來不是以｢好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]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、｢壞｣來斷定人究竟需不需要信仰介入生命之中。很多人拒絕信仰，是因為誤以為信仰只是一種宗教儀式或教條規範，卻不知世人的｢信仰追尋｣，正是以｢有限的存有｣尋求與｢無限的生命源頭｣連結、復合、被拯救的經歷。</w:t>
                      </w:r>
                    </w:p>
                    <w:p w14:paraId="7A5A1428" w14:textId="77777777" w:rsidR="00DB49FE" w:rsidRPr="00E8202B" w:rsidRDefault="00DB49FE" w:rsidP="00DB49FE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其實在基督信仰中之所以強調｢人人都需要拯救」，不是因為｢自己不夠好」，而是因為失落了與上帝的連結。這就好比一隻手機表面看起來正常，但是失去信號，就只會是外表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炫麗卻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無法發揮真正功用的｢裝飾品｣。除非重新連上信號，才能有通訊、查詢、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付帳</w:t>
                      </w:r>
                      <w:proofErr w:type="gramEnd"/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...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等作用。同樣的，當我們與生命的源頭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─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上帝連結時，我們才是真正的活著。就算面對死亡、失敗或痛苦時，我們仍能勇敢而積極的面對，並在上帝賜予的勇氣中一一勝過難處，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而非遮眼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無視人生處境，把信仰當成麻痺自己的鴉片！</w:t>
                      </w:r>
                    </w:p>
                    <w:p w14:paraId="4F38C651" w14:textId="2B341BFD" w:rsidR="00DB49FE" w:rsidRPr="00E8202B" w:rsidRDefault="00DB49FE" w:rsidP="00C50BE2">
                      <w:pPr>
                        <w:snapToGrid w:val="0"/>
                        <w:spacing w:beforeLines="15" w:before="54" w:line="26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親愛的朋友，基督宗教不是建立在｢行為典範、物質豐裕、功成名就、苦難盡除｣的信仰內涵上。請看耶穌以牧羊人自擬，他</w:t>
                      </w:r>
                      <w:proofErr w:type="gramStart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清楚的</w:t>
                      </w:r>
                      <w:proofErr w:type="gramEnd"/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告訴我們：｢我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 (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耶穌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) 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來了，是要羊得生命，並且得的更豐盛。」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約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>10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：</w:t>
                      </w:r>
                      <w:r w:rsidRPr="00E8202B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t xml:space="preserve">10) </w:t>
                      </w:r>
                      <w:r w:rsidRPr="00E8202B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是的，天父上帝差遣耶穌基督來到世上不是為了干預我們的人生，而是來完成我們人生中最重要、自己永遠無法填補的那一塊。</w:t>
                      </w:r>
                    </w:p>
                    <w:p w14:paraId="6F6F4276" w14:textId="4FD01F76" w:rsidR="00851B0F" w:rsidRPr="00E8202B" w:rsidRDefault="00851B0F" w:rsidP="00E53370">
                      <w:pPr>
                        <w:snapToGrid w:val="0"/>
                        <w:spacing w:beforeLines="50" w:before="180" w:line="280" w:lineRule="exact"/>
                        <w:ind w:rightChars="24" w:right="58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AB4A9" w14:textId="754D4F3F" w:rsidR="00851B0F" w:rsidRPr="00E8202B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2B1F9A27" w:rsidR="00851B0F" w:rsidRPr="00E8202B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08165349" w:rsidR="00947BE6" w:rsidRPr="00E8202B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54F67DAD" w:rsidR="00592024" w:rsidRPr="00E8202B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E8202B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77BC1C9E" w:rsidR="00626555" w:rsidRPr="00E8202B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E8202B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00664E54" w:rsidR="005C52E8" w:rsidRPr="00E8202B" w:rsidRDefault="00263E0C" w:rsidP="00D271DD">
      <w:pPr>
        <w:jc w:val="center"/>
        <w:rPr>
          <w:rFonts w:ascii="文鼎特毛楷" w:eastAsia="文鼎特毛楷" w:hAnsi="標楷體"/>
          <w:sz w:val="72"/>
          <w:szCs w:val="22"/>
        </w:rPr>
      </w:pPr>
      <w:r w:rsidRPr="00E8202B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6FE59570">
                <wp:simplePos x="0" y="0"/>
                <wp:positionH relativeFrom="margin">
                  <wp:posOffset>3175</wp:posOffset>
                </wp:positionH>
                <wp:positionV relativeFrom="paragraph">
                  <wp:posOffset>544195</wp:posOffset>
                </wp:positionV>
                <wp:extent cx="5918200" cy="603250"/>
                <wp:effectExtent l="0" t="0" r="25400" b="25400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18200" cy="603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1" type="#_x0000_t202" style="position:absolute;left:0;text-align:left;margin-left:.25pt;margin-top:42.85pt;width:466pt;height:47.5pt;flip:y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</w:p>
    <w:p w14:paraId="0C5440F4" w14:textId="7F6A4A64" w:rsidR="00ED75F4" w:rsidRPr="00E8202B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E8202B">
        <w:rPr>
          <w:rFonts w:ascii="標楷體" w:eastAsia="標楷體" w:hAnsi="標楷體" w:hint="eastAsia"/>
          <w:sz w:val="26"/>
          <w:szCs w:val="26"/>
        </w:rPr>
        <w:tab/>
      </w:r>
      <w:r w:rsidRPr="00E8202B">
        <w:rPr>
          <w:rFonts w:ascii="標楷體" w:eastAsia="標楷體" w:hAnsi="標楷體" w:hint="eastAsia"/>
          <w:sz w:val="26"/>
          <w:szCs w:val="26"/>
        </w:rPr>
        <w:tab/>
      </w:r>
      <w:r w:rsidRPr="00E8202B">
        <w:rPr>
          <w:rFonts w:ascii="標楷體" w:eastAsia="標楷體" w:hAnsi="標楷體" w:hint="eastAsia"/>
          <w:sz w:val="26"/>
          <w:szCs w:val="26"/>
        </w:rPr>
        <w:tab/>
      </w:r>
      <w:r w:rsidRPr="00E8202B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2BB4E93F" w:rsidR="0042191B" w:rsidRPr="00E8202B" w:rsidRDefault="00C50BE2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E8202B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6B08871F">
                <wp:simplePos x="0" y="0"/>
                <wp:positionH relativeFrom="margin">
                  <wp:posOffset>3175</wp:posOffset>
                </wp:positionH>
                <wp:positionV relativeFrom="paragraph">
                  <wp:posOffset>118745</wp:posOffset>
                </wp:positionV>
                <wp:extent cx="5918200" cy="4890770"/>
                <wp:effectExtent l="0" t="0" r="25400" b="24130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4890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2" type="#_x0000_t202" style="position:absolute;left:0;text-align:left;margin-left:.25pt;margin-top:9.35pt;width:466pt;height:385.1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32D086" w14:textId="077D183E" w:rsidR="00ED75F4" w:rsidRPr="00E8202B" w:rsidRDefault="002D3940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E8202B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58D5E2E3" w:rsidR="00ED75F4" w:rsidRPr="00E8202B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DD1CF9D" w14:textId="57F8BA12" w:rsidR="00EF1AA0" w:rsidRPr="00E8202B" w:rsidRDefault="00EF1AA0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516A362" w14:textId="225D6EF8" w:rsidR="00EF1AA0" w:rsidRPr="00E8202B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3FE8ACA6" w:rsidR="008718EC" w:rsidRPr="00E8202B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1F343880" w:rsidR="001B2ACE" w:rsidRPr="00E8202B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E8202B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E8202B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E8202B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E8202B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E8202B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E8202B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E8202B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E8202B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E8202B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E8202B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E8202B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E8202B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8202B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5F5B73ED">
                <wp:simplePos x="0" y="0"/>
                <wp:positionH relativeFrom="margin">
                  <wp:posOffset>-22225</wp:posOffset>
                </wp:positionH>
                <wp:positionV relativeFrom="paragraph">
                  <wp:posOffset>-99695</wp:posOffset>
                </wp:positionV>
                <wp:extent cx="5943600" cy="8756650"/>
                <wp:effectExtent l="0" t="0" r="0" b="635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75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E8202B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1" w:name="_Hlk175388879"/>
                            <w:proofErr w:type="gramStart"/>
                            <w:r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E8202B" w:rsidRDefault="00AD21B5" w:rsidP="00EA678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6FF6E66C" w:rsidR="00F01535" w:rsidRPr="00E8202B" w:rsidRDefault="00703B32" w:rsidP="00DC12EB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6F5503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7777777" w:rsidR="00F01535" w:rsidRPr="00E8202B" w:rsidRDefault="00703B32" w:rsidP="00DC12EB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814F8DE" w14:textId="0C46C841" w:rsidR="007008D0" w:rsidRPr="00E8202B" w:rsidRDefault="00703B32" w:rsidP="006F5503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6F5503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6F5503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6F5503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6F5503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6F5503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禱告，聖靈親自觸摸，讓冷淡的信心、受傷的心志再次復活。</w:t>
                            </w:r>
                          </w:p>
                          <w:p w14:paraId="579C634B" w14:textId="7BC59548" w:rsidR="007008D0" w:rsidRPr="00E8202B" w:rsidRDefault="007008D0" w:rsidP="006F5503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="006F5503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請為教會兄</w:t>
                            </w:r>
                            <w:proofErr w:type="gramStart"/>
                            <w:r w:rsidR="006F5503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6F5503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都能參加小組來禱告。</w:t>
                            </w:r>
                          </w:p>
                          <w:p w14:paraId="7AB55FB5" w14:textId="2F49D900" w:rsidR="00862705" w:rsidRPr="00E8202B" w:rsidRDefault="007008D0" w:rsidP="00DC12EB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="007E5A4C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請為身體健康的原因，很久沒有辦法來教會的兄</w:t>
                            </w:r>
                            <w:proofErr w:type="gramStart"/>
                            <w:r w:rsidR="007E5A4C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7E5A4C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禱告，讓我們一起顧念這些肢體的需要，透過會友主動的關懷，讓主愛流動</w:t>
                            </w: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B259E8A" w14:textId="77777777" w:rsidR="00AD21B5" w:rsidRPr="00E8202B" w:rsidRDefault="00AD21B5" w:rsidP="00766C3D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2A267A0E" w:rsidR="00703047" w:rsidRPr="00E8202B" w:rsidRDefault="005A1830" w:rsidP="005A1830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1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祈求天父保守各國的執政者，在面對世界經濟失序和強權逼迫的亂局時，有從神而來的智慧及勇氣，做出於民有益的正確決策。</w:t>
                            </w:r>
                          </w:p>
                          <w:p w14:paraId="6340F8B0" w14:textId="77777777" w:rsidR="00AD21B5" w:rsidRPr="00E8202B" w:rsidRDefault="00AD21B5" w:rsidP="00766C3D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4E91566C" w14:textId="3FA69910" w:rsidR="005B0C07" w:rsidRPr="00E8202B" w:rsidRDefault="005A1830" w:rsidP="005A1830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rPr>
                                <w:rFonts w:eastAsia="標楷體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祈求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耶和華父神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，賜給我們“搭橋樑而非建圍牆”的包容和好心胸，及全民團結齊心突破困境的眼光智慧，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求主引領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我們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走合神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心意的道路。</w:t>
                            </w:r>
                          </w:p>
                          <w:p w14:paraId="38AD48F3" w14:textId="77777777" w:rsidR="00AD21B5" w:rsidRPr="00E8202B" w:rsidRDefault="00AD21B5" w:rsidP="00766C3D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7533B49E" w14:textId="3AA64750" w:rsidR="007A72B7" w:rsidRPr="00E8202B" w:rsidRDefault="00766C3D" w:rsidP="00766C3D">
                            <w:pPr>
                              <w:adjustRightInd w:val="0"/>
                              <w:snapToGrid w:val="0"/>
                              <w:spacing w:line="-340" w:lineRule="auto"/>
                              <w:ind w:leftChars="118" w:left="283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為青年團契將在</w:t>
                            </w:r>
                            <w:r w:rsidRPr="00E8202B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5</w:t>
                            </w:r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月</w:t>
                            </w:r>
                            <w:r w:rsidRPr="00E8202B">
                              <w:rPr>
                                <w:rFonts w:eastAsia="標楷體"/>
                                <w:spacing w:val="10"/>
                                <w:sz w:val="26"/>
                                <w:szCs w:val="26"/>
                              </w:rPr>
                              <w:t>10-11</w:t>
                            </w:r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日舉辦退俢營會代禱。求神帶領，從籌備到結束，盡享上帝的同在與大能、豐盛與恩典。懇求上主保守青年們出入得平安，並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在營會中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pacing w:val="10"/>
                                <w:sz w:val="26"/>
                                <w:szCs w:val="26"/>
                              </w:rPr>
                              <w:t>得著在主內的平靜安穩、與上主有更深的連結。</w:t>
                            </w:r>
                          </w:p>
                          <w:p w14:paraId="1C334C31" w14:textId="77777777" w:rsidR="00AD21B5" w:rsidRPr="00E8202B" w:rsidRDefault="00AD21B5" w:rsidP="00766C3D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49052D11" w14:textId="42A938C1" w:rsidR="007008D0" w:rsidRPr="00E8202B" w:rsidRDefault="00766C3D" w:rsidP="006F5503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E8202B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邱淑貞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牧師</w:t>
                            </w: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代禱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，求上帝賜予牧師靈、魂、體全然的健康。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祝福淑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貞牧師在每天親近上帝的時光中，能細察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心意、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聽主命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行事，並堅持達成聖經速讀一遍的計畫。在天父的愛與智慧中，帶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著天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父的心，學習主樣式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投入牧養或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任何服事。懇求上主賜下屬天智慧，勇敢的對兄</w:t>
                            </w:r>
                            <w:proofErr w:type="gramStart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宣講三一真神的真理信息。</w:t>
                            </w:r>
                          </w:p>
                          <w:p w14:paraId="04B950C5" w14:textId="439EE388" w:rsidR="006F5503" w:rsidRPr="00E8202B" w:rsidRDefault="00AD21B5" w:rsidP="00766C3D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sz w:val="28"/>
                                <w:szCs w:val="26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1"/>
                            <w:r w:rsidR="00FF786D" w:rsidRPr="00E8202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429B5"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為Ivy、Barnard宣道師</w:t>
                            </w:r>
                            <w:proofErr w:type="gramStart"/>
                            <w:r w:rsidR="00A429B5"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夫婦代禱</w:t>
                            </w:r>
                            <w:proofErr w:type="gramEnd"/>
                            <w:r w:rsidR="00A429B5"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 xml:space="preserve"> ~目前在 OM 服侍</w:t>
                            </w:r>
                            <w:r w:rsidR="00A429B5" w:rsidRPr="00E8202B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proofErr w:type="gramStart"/>
                            <w:r w:rsidR="00A429B5" w:rsidRPr="00E8202B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南非長宣</w:t>
                            </w:r>
                            <w:proofErr w:type="gramEnd"/>
                            <w:r w:rsidR="00A429B5" w:rsidRPr="00E8202B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1552DA2B" w14:textId="24FD46AF" w:rsidR="004E5C0E" w:rsidRPr="00E8202B" w:rsidRDefault="00F95EC6" w:rsidP="006F5503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59" w:left="589" w:hangingChars="16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E8202B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1</w:t>
                            </w:r>
                            <w:r w:rsidRPr="00E8202B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>)</w:t>
                            </w:r>
                            <w:r w:rsidR="00A429B5" w:rsidRPr="00E8202B">
                              <w:rPr>
                                <w:rFonts w:eastAsia="標楷體" w:hint="eastAsia"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Ivy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的簽證能夠順利發下禱告，在沒有簽證的</w:t>
                            </w:r>
                            <w:proofErr w:type="gramStart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期間，求主</w:t>
                            </w:r>
                            <w:proofErr w:type="gramEnd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保守每次出入境辦理短期簽證都順利，也為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Barnard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能夠拿到七月去義大利的</w:t>
                            </w:r>
                            <w:proofErr w:type="gramStart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簽證代禱</w:t>
                            </w:r>
                            <w:proofErr w:type="gramEnd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68857EC" w14:textId="65F9B553" w:rsidR="004E5C0E" w:rsidRPr="00E8202B" w:rsidRDefault="004E5C0E" w:rsidP="006F5503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Barnard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以神的智慧帶領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AIM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的動員團隊禱告，求神</w:t>
                            </w:r>
                            <w:proofErr w:type="gramStart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呼召新</w:t>
                            </w:r>
                            <w:proofErr w:type="gramEnd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的同工和志工加入，也為未來拜訪不同</w:t>
                            </w:r>
                            <w:proofErr w:type="gramStart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同</w:t>
                            </w:r>
                            <w:proofErr w:type="gramEnd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工的行程</w:t>
                            </w:r>
                            <w:proofErr w:type="gramStart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規劃代禱</w:t>
                            </w:r>
                            <w:proofErr w:type="gramEnd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B1FA597" w14:textId="7DC47794" w:rsidR="009A3850" w:rsidRPr="00E8202B" w:rsidRDefault="004E5C0E" w:rsidP="006F5503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Ivy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Barnard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每天能親近神，婚姻中更多彼此相愛和學習，也能調整家庭生活和事工的</w:t>
                            </w:r>
                            <w:proofErr w:type="gramStart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平衡代禱</w:t>
                            </w:r>
                            <w:proofErr w:type="gramEnd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，五月他們要搬家，求神保守過程平安順利</w:t>
                            </w:r>
                            <w:r w:rsidR="00A90727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D7AF175" w14:textId="07758C95" w:rsidR="006F5503" w:rsidRPr="00E8202B" w:rsidRDefault="006F5503" w:rsidP="006F5503">
                            <w:pPr>
                              <w:adjustRightInd w:val="0"/>
                              <w:snapToGrid w:val="0"/>
                              <w:spacing w:line="-360" w:lineRule="auto"/>
                              <w:ind w:leftChars="59" w:left="563" w:hangingChars="162" w:hanging="421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持續為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Ivy</w:t>
                            </w:r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陪伴宣教士小孩的</w:t>
                            </w:r>
                            <w:proofErr w:type="gramStart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服侍代禱</w:t>
                            </w:r>
                            <w:proofErr w:type="gramEnd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，也為他們籌備義大利華人教會的</w:t>
                            </w:r>
                            <w:proofErr w:type="gramStart"/>
                            <w:r w:rsidR="00A429B5"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服侍代禱</w:t>
                            </w:r>
                            <w:proofErr w:type="gramEnd"/>
                            <w:r w:rsidRPr="00E8202B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3" type="#_x0000_t202" style="position:absolute;left:0;text-align:left;margin-left:-1.75pt;margin-top:-7.85pt;width:468pt;height:689.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" filled="f" stroked="f">
                <v:textbox>
                  <w:txbxContent>
                    <w:p w14:paraId="4B7C2BEB" w14:textId="77777777" w:rsidR="00AD21B5" w:rsidRPr="00E8202B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7" w:name="_Hlk175388879"/>
                      <w:proofErr w:type="gramStart"/>
                      <w:r w:rsidRPr="00E8202B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E8202B" w:rsidRDefault="00AD21B5" w:rsidP="00EA678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6FF6E66C" w:rsidR="00F01535" w:rsidRPr="00E8202B" w:rsidRDefault="00703B32" w:rsidP="00DC12EB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6F5503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7777777" w:rsidR="00F01535" w:rsidRPr="00E8202B" w:rsidRDefault="00703B32" w:rsidP="00DC12EB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814F8DE" w14:textId="0C46C841" w:rsidR="007008D0" w:rsidRPr="00E8202B" w:rsidRDefault="00703B32" w:rsidP="006F5503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6F5503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6F5503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6F5503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6F5503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6F5503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禱告，聖靈親自觸摸，讓冷淡的信心、受傷的心志再次復活。</w:t>
                      </w:r>
                    </w:p>
                    <w:p w14:paraId="579C634B" w14:textId="7BC59548" w:rsidR="007008D0" w:rsidRPr="00E8202B" w:rsidRDefault="007008D0" w:rsidP="006F5503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="006F5503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請為教會兄</w:t>
                      </w:r>
                      <w:proofErr w:type="gramStart"/>
                      <w:r w:rsidR="006F5503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6F5503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都能參加小組來禱告。</w:t>
                      </w:r>
                    </w:p>
                    <w:p w14:paraId="7AB55FB5" w14:textId="2F49D900" w:rsidR="00862705" w:rsidRPr="00E8202B" w:rsidRDefault="007008D0" w:rsidP="00DC12EB">
                      <w:pPr>
                        <w:adjustRightInd w:val="0"/>
                        <w:snapToGrid w:val="0"/>
                        <w:spacing w:line="340" w:lineRule="exact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="007E5A4C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請為身體健康的原因，很久沒有辦法來教會的兄</w:t>
                      </w:r>
                      <w:proofErr w:type="gramStart"/>
                      <w:r w:rsidR="007E5A4C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7E5A4C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禱告，讓我們一起顧念這些肢體的需要，透過會友主動的關懷，讓主愛流動</w:t>
                      </w: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B259E8A" w14:textId="77777777" w:rsidR="00AD21B5" w:rsidRPr="00E8202B" w:rsidRDefault="00AD21B5" w:rsidP="00766C3D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2A267A0E" w:rsidR="00703047" w:rsidRPr="00E8202B" w:rsidRDefault="005A1830" w:rsidP="005A1830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10"/>
                          <w:kern w:val="0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祈求天父保守各國的執政者，在面對世界經濟失序和強權逼迫的亂局時，有從神而來的智慧及勇氣，做出於民有益的正確決策。</w:t>
                      </w:r>
                    </w:p>
                    <w:p w14:paraId="6340F8B0" w14:textId="77777777" w:rsidR="00AD21B5" w:rsidRPr="00E8202B" w:rsidRDefault="00AD21B5" w:rsidP="00766C3D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4E91566C" w14:textId="3FA69910" w:rsidR="005B0C07" w:rsidRPr="00E8202B" w:rsidRDefault="005A1830" w:rsidP="005A1830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rPr>
                          <w:rFonts w:eastAsia="標楷體"/>
                          <w:spacing w:val="10"/>
                          <w:sz w:val="28"/>
                          <w:szCs w:val="28"/>
                        </w:rPr>
                      </w:pPr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祈求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耶和華父神</w:t>
                      </w:r>
                      <w:proofErr w:type="gramEnd"/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，賜給我們“搭橋樑而非建圍牆”的包容和好心胸，及全民團結齊心突破困境的眼光智慧，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求主引領</w:t>
                      </w:r>
                      <w:proofErr w:type="gramEnd"/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我們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走合神</w:t>
                      </w:r>
                      <w:proofErr w:type="gramEnd"/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心意的道路。</w:t>
                      </w:r>
                    </w:p>
                    <w:p w14:paraId="38AD48F3" w14:textId="77777777" w:rsidR="00AD21B5" w:rsidRPr="00E8202B" w:rsidRDefault="00AD21B5" w:rsidP="00766C3D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7533B49E" w14:textId="3AA64750" w:rsidR="007A72B7" w:rsidRPr="00E8202B" w:rsidRDefault="00766C3D" w:rsidP="00766C3D">
                      <w:pPr>
                        <w:adjustRightInd w:val="0"/>
                        <w:snapToGrid w:val="0"/>
                        <w:spacing w:line="-340" w:lineRule="auto"/>
                        <w:ind w:leftChars="118" w:left="283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為青年團契將在</w:t>
                      </w:r>
                      <w:r w:rsidRPr="00E8202B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5</w:t>
                      </w:r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月</w:t>
                      </w:r>
                      <w:r w:rsidRPr="00E8202B">
                        <w:rPr>
                          <w:rFonts w:eastAsia="標楷體"/>
                          <w:spacing w:val="10"/>
                          <w:sz w:val="26"/>
                          <w:szCs w:val="26"/>
                        </w:rPr>
                        <w:t>10-11</w:t>
                      </w:r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日舉辦退俢營會代禱。求神帶領，從籌備到結束，盡享上帝的同在與大能、豐盛與恩典。懇求上主保守青年們出入得平安，並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在營會中</w:t>
                      </w:r>
                      <w:proofErr w:type="gramEnd"/>
                      <w:r w:rsidRPr="00E8202B">
                        <w:rPr>
                          <w:rFonts w:eastAsia="標楷體" w:hint="eastAsia"/>
                          <w:spacing w:val="10"/>
                          <w:sz w:val="26"/>
                          <w:szCs w:val="26"/>
                        </w:rPr>
                        <w:t>得著在主內的平靜安穩、與上主有更深的連結。</w:t>
                      </w:r>
                    </w:p>
                    <w:p w14:paraId="1C334C31" w14:textId="77777777" w:rsidR="00AD21B5" w:rsidRPr="00E8202B" w:rsidRDefault="00AD21B5" w:rsidP="00766C3D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49052D11" w14:textId="42A938C1" w:rsidR="007008D0" w:rsidRPr="00E8202B" w:rsidRDefault="00766C3D" w:rsidP="006F5503">
                      <w:pPr>
                        <w:adjustRightInd w:val="0"/>
                        <w:snapToGrid w:val="0"/>
                        <w:spacing w:line="-360" w:lineRule="auto"/>
                        <w:ind w:leftChars="118" w:left="283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E8202B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邱淑貞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牧師</w:t>
                      </w: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代禱</w:t>
                      </w:r>
                      <w:proofErr w:type="gramEnd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，求上帝賜予牧師靈、魂、體全然的健康。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祝福淑</w:t>
                      </w:r>
                      <w:proofErr w:type="gramEnd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貞牧師在每天親近上帝的時光中，能細察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心意、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聽主命</w:t>
                      </w:r>
                      <w:proofErr w:type="gramEnd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行事，並堅持達成聖經速讀一遍的計畫。在天父的愛與智慧中，帶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著天</w:t>
                      </w:r>
                      <w:proofErr w:type="gramEnd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父的心，學習主樣式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投入牧養或</w:t>
                      </w:r>
                      <w:proofErr w:type="gramEnd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任何服事。懇求上主賜下屬天智慧，勇敢的對兄</w:t>
                      </w:r>
                      <w:proofErr w:type="gramStart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宣講三一真神的真理信息。</w:t>
                      </w:r>
                    </w:p>
                    <w:p w14:paraId="04B950C5" w14:textId="439EE388" w:rsidR="006F5503" w:rsidRPr="00E8202B" w:rsidRDefault="00AD21B5" w:rsidP="00766C3D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sz w:val="28"/>
                          <w:szCs w:val="26"/>
                        </w:rPr>
                      </w:pPr>
                      <w:r w:rsidRPr="00E8202B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7"/>
                      <w:r w:rsidR="00FF786D" w:rsidRPr="00E8202B">
                        <w:rPr>
                          <w:rFonts w:hint="eastAsia"/>
                        </w:rPr>
                        <w:t xml:space="preserve"> </w:t>
                      </w:r>
                      <w:r w:rsidR="00A429B5" w:rsidRPr="00E8202B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為Ivy、Barnard宣道師</w:t>
                      </w:r>
                      <w:proofErr w:type="gramStart"/>
                      <w:r w:rsidR="00A429B5" w:rsidRPr="00E8202B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夫婦代禱</w:t>
                      </w:r>
                      <w:proofErr w:type="gramEnd"/>
                      <w:r w:rsidR="00A429B5" w:rsidRPr="00E8202B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 xml:space="preserve"> ~目前在 OM 服侍</w:t>
                      </w:r>
                      <w:r w:rsidR="00A429B5" w:rsidRPr="00E8202B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proofErr w:type="gramStart"/>
                      <w:r w:rsidR="00A429B5" w:rsidRPr="00E8202B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南非長宣</w:t>
                      </w:r>
                      <w:proofErr w:type="gramEnd"/>
                      <w:r w:rsidR="00A429B5" w:rsidRPr="00E8202B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1552DA2B" w14:textId="24FD46AF" w:rsidR="004E5C0E" w:rsidRPr="00E8202B" w:rsidRDefault="00F95EC6" w:rsidP="006F5503">
                      <w:pPr>
                        <w:adjustRightInd w:val="0"/>
                        <w:snapToGrid w:val="0"/>
                        <w:spacing w:line="-360" w:lineRule="auto"/>
                        <w:ind w:leftChars="59" w:left="589" w:hangingChars="16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(</w:t>
                      </w:r>
                      <w:r w:rsidR="00DC785C" w:rsidRPr="00E8202B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1</w:t>
                      </w:r>
                      <w:r w:rsidRPr="00E8202B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>)</w:t>
                      </w:r>
                      <w:r w:rsidR="00A429B5" w:rsidRPr="00E8202B">
                        <w:rPr>
                          <w:rFonts w:eastAsia="標楷體" w:hint="eastAsia"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Ivy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的簽證能夠順利發下禱告，在沒有簽證的</w:t>
                      </w:r>
                      <w:proofErr w:type="gramStart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期間，求主</w:t>
                      </w:r>
                      <w:proofErr w:type="gramEnd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保守每次出入境辦理短期簽證都順利，也為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Barnard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能夠拿到七月去義大利的</w:t>
                      </w:r>
                      <w:proofErr w:type="gramStart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簽證代禱</w:t>
                      </w:r>
                      <w:proofErr w:type="gramEnd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68857EC" w14:textId="65F9B553" w:rsidR="004E5C0E" w:rsidRPr="00E8202B" w:rsidRDefault="004E5C0E" w:rsidP="006F5503">
                      <w:pPr>
                        <w:adjustRightInd w:val="0"/>
                        <w:snapToGrid w:val="0"/>
                        <w:spacing w:line="-360" w:lineRule="auto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Barnard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以神的智慧帶領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AIM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的動員團隊禱告，求神</w:t>
                      </w:r>
                      <w:proofErr w:type="gramStart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呼召新</w:t>
                      </w:r>
                      <w:proofErr w:type="gramEnd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的同工和志工加入，也為未來拜訪不同</w:t>
                      </w:r>
                      <w:proofErr w:type="gramStart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同</w:t>
                      </w:r>
                      <w:proofErr w:type="gramEnd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工的行程</w:t>
                      </w:r>
                      <w:proofErr w:type="gramStart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規劃代禱</w:t>
                      </w:r>
                      <w:proofErr w:type="gramEnd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B1FA597" w14:textId="7DC47794" w:rsidR="009A3850" w:rsidRPr="00E8202B" w:rsidRDefault="004E5C0E" w:rsidP="006F5503">
                      <w:pPr>
                        <w:adjustRightInd w:val="0"/>
                        <w:snapToGrid w:val="0"/>
                        <w:spacing w:line="-360" w:lineRule="auto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Ivy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、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Barnard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每天能親近神，婚姻中更多彼此相愛和學習，也能調整家庭生活和事工的</w:t>
                      </w:r>
                      <w:proofErr w:type="gramStart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平衡代禱</w:t>
                      </w:r>
                      <w:proofErr w:type="gramEnd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，五月他們要搬家，求神保守過程平安順利</w:t>
                      </w:r>
                      <w:r w:rsidR="00A90727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6D7AF175" w14:textId="07758C95" w:rsidR="006F5503" w:rsidRPr="00E8202B" w:rsidRDefault="006F5503" w:rsidP="006F5503">
                      <w:pPr>
                        <w:adjustRightInd w:val="0"/>
                        <w:snapToGrid w:val="0"/>
                        <w:spacing w:line="-360" w:lineRule="auto"/>
                        <w:ind w:leftChars="59" w:left="563" w:hangingChars="162" w:hanging="421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持續為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Ivy</w:t>
                      </w:r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陪伴宣教士小孩的</w:t>
                      </w:r>
                      <w:proofErr w:type="gramStart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服侍代禱</w:t>
                      </w:r>
                      <w:proofErr w:type="gramEnd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，也為他們籌備義大利華人教會的</w:t>
                      </w:r>
                      <w:proofErr w:type="gramStart"/>
                      <w:r w:rsidR="00A429B5"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服侍代禱</w:t>
                      </w:r>
                      <w:proofErr w:type="gramEnd"/>
                      <w:r w:rsidRPr="00E8202B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E8202B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E8202B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E8202B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E8202B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E8202B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E8202B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E8202B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E8202B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E8202B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E8202B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E8202B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E8202B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8202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124F3713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6"/>
                              <w:gridCol w:w="1163"/>
                            </w:tblGrid>
                            <w:tr w:rsidR="00E8202B" w:rsidRPr="00E8202B" w14:paraId="5F85BB26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4F0BD4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復活節獻金</w:t>
                                  </w:r>
                                </w:p>
                              </w:tc>
                            </w:tr>
                            <w:tr w:rsidR="00E8202B" w:rsidRPr="00E8202B" w14:paraId="002BE82A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6999AA" w14:textId="77777777" w:rsidR="00881104" w:rsidRPr="00E8202B" w:rsidRDefault="00881104" w:rsidP="0088110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</w:rPr>
                                    <w:t>130015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638E812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  <w:tr w:rsidR="00E8202B" w:rsidRPr="00E8202B" w14:paraId="6608FD0A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2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763CD8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E8202B" w:rsidRPr="00E8202B" w14:paraId="15BA107D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E0574E" w14:textId="77777777" w:rsidR="00881104" w:rsidRPr="00E8202B" w:rsidRDefault="00881104" w:rsidP="0088110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8209AE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3,497</w:t>
                                  </w:r>
                                </w:p>
                              </w:tc>
                            </w:tr>
                          </w:tbl>
                          <w:p w14:paraId="50E98307" w14:textId="3A9BF31E" w:rsidR="00A90727" w:rsidRDefault="00A90727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20D546DE" w14:textId="77777777" w:rsidR="00881104" w:rsidRDefault="00881104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77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E8202B" w:rsidRPr="00E8202B" w14:paraId="180BCCA4" w14:textId="77777777" w:rsidTr="00A90CB3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260B3C0F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【4/26~5/2週間奉獻明細</w:t>
                                  </w:r>
                                  <w:r w:rsidRPr="00E8202B">
                                    <w:rPr>
                                      <w:rFonts w:hint="eastAsia"/>
                                      <w:szCs w:val="22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E8202B" w:rsidRPr="00E8202B" w14:paraId="73A1964A" w14:textId="77777777" w:rsidTr="00A90CB3"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17B6641B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4B2B1FF2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50757356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44D67DB6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8202B" w:rsidRPr="00E8202B" w14:paraId="068696C7" w14:textId="77777777" w:rsidTr="00A90CB3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190F99A9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8202B" w:rsidRPr="00E8202B" w14:paraId="0620AAB6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53147A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457166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1C313E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120096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99F389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E8202B" w:rsidRPr="00E8202B" w14:paraId="26A1EECF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41B6B9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04/27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0BB04C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772C54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EC4863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E8202B" w:rsidRPr="00E8202B" w14:paraId="5796D19A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5343F5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62CFCA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CA64A7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220001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8446A3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8202B" w:rsidRPr="00E8202B" w14:paraId="7E8D6E51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F3DA7C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04/29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11A335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AF1221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080161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5748B8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E8202B" w:rsidRPr="00E8202B" w14:paraId="37A3EF53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CE1177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04/30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80B569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BC32F2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040115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FB316C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E8202B" w:rsidRPr="00E8202B" w14:paraId="53C72C10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211CFE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620DF2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BDD64E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D33C90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8202B" w:rsidRPr="00E8202B" w14:paraId="7DEA4CC5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F25428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933D0C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99F03D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090106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A2502A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8202B" w:rsidRPr="00E8202B" w14:paraId="42FEAFFD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9028E4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7D681A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0F8CE7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120125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9D637E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8202B" w:rsidRPr="00E8202B" w14:paraId="4C0D76A0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B2673C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2F38F9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A96992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E43D9F6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 w:rsidR="00E8202B" w:rsidRPr="00E8202B" w14:paraId="06D86905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8CC42C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4EA2FA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CF263D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150135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FACEB2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4,500</w:t>
                                  </w:r>
                                </w:p>
                              </w:tc>
                            </w:tr>
                            <w:tr w:rsidR="00E8202B" w:rsidRPr="00E8202B" w14:paraId="72FED9C0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419CF0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2E7EE6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C723FB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090092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BC39B5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E8202B" w:rsidRPr="00E8202B" w14:paraId="0EAEF506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F4847A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8AFB30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D3231F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110129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F74F6E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8202B" w:rsidRPr="00E8202B" w14:paraId="5EBEA77D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FA9449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179BB1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BCDA13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150061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06DFA5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  <w:tr w:rsidR="00E8202B" w:rsidRPr="00E8202B" w14:paraId="655E9543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32C4BA3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緬甸震災</w:t>
                                  </w:r>
                                </w:p>
                              </w:tc>
                            </w:tr>
                            <w:tr w:rsidR="00E8202B" w:rsidRPr="00E8202B" w14:paraId="34EE45EB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911E80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4C1BAB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CE6308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110366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BA2A1C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8202B" w:rsidRPr="00E8202B" w14:paraId="1D2A27E4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FD28BB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04/26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10580A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0E43C3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070103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4A584B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10,400</w:t>
                                  </w:r>
                                </w:p>
                              </w:tc>
                            </w:tr>
                            <w:tr w:rsidR="00E8202B" w:rsidRPr="00E8202B" w14:paraId="0D784CB4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490601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E8202B" w:rsidRPr="00E8202B" w14:paraId="5ABDD8AD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233E13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04/28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1150F1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5B18ED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080307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D7FAD0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E8202B" w:rsidRPr="00E8202B" w14:paraId="271874C6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2E39E4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05/01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6FBFE3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213C10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080014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09E80F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8202B" w:rsidRPr="00E8202B" w14:paraId="65996332" w14:textId="77777777" w:rsidTr="00A90CB3">
                              <w:trPr>
                                <w:trHeight w:val="330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70449AEE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12F895D9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7,400</w:t>
                                  </w:r>
                                </w:p>
                              </w:tc>
                            </w:tr>
                          </w:tbl>
                          <w:p w14:paraId="4468E347" w14:textId="77777777" w:rsidR="00881104" w:rsidRDefault="00881104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307D535B" w14:textId="77777777" w:rsidR="00881104" w:rsidRDefault="00881104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68DD94F9" w14:textId="77777777" w:rsidR="00881104" w:rsidRDefault="00881104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78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E8202B" w:rsidRPr="00E8202B" w14:paraId="0A3D59A9" w14:textId="77777777" w:rsidTr="00A90CB3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7C1D4718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文鼎特毛楷" w:eastAsia="文鼎特毛楷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以下轉帳奉獻兄</w:t>
                                  </w:r>
                                  <w:proofErr w:type="gramStart"/>
                                  <w:r w:rsidRPr="00E8202B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姊</w:t>
                                  </w:r>
                                  <w:proofErr w:type="gramEnd"/>
                                  <w:r w:rsidRPr="00E8202B">
                                    <w:rPr>
                                      <w:rFonts w:ascii="文鼎特毛楷" w:eastAsia="文鼎特毛楷" w:hint="eastAsia"/>
                                      <w:szCs w:val="22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E8202B" w:rsidRPr="00E8202B" w14:paraId="6F0F7AD3" w14:textId="77777777" w:rsidTr="00A90CB3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A55845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3851E4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3AA775E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B1F4F7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E8202B" w:rsidRPr="00E8202B" w14:paraId="41269B97" w14:textId="77777777" w:rsidTr="00A90CB3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E7DB5A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04/22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D6D859" w14:textId="77777777" w:rsidR="00881104" w:rsidRPr="00E8202B" w:rsidRDefault="00881104" w:rsidP="00881104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合庫 **52875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36A135" w14:textId="77777777" w:rsidR="00881104" w:rsidRPr="00E8202B" w:rsidRDefault="00881104" w:rsidP="0088110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D31DAF" w14:textId="77777777" w:rsidR="00881104" w:rsidRPr="00E8202B" w:rsidRDefault="00881104" w:rsidP="00881104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</w:tbl>
                          <w:p w14:paraId="71895749" w14:textId="77777777" w:rsidR="009571B1" w:rsidRDefault="009571B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286FAB1" w14:textId="178B2A7C" w:rsidR="0060796E" w:rsidRDefault="0060796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E528E3D" w14:textId="77777777" w:rsidR="00A46ABB" w:rsidRDefault="00A46ABB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2C657D45" w14:textId="77777777" w:rsidR="009571B1" w:rsidRDefault="009571B1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7F22B6C5" w14:textId="77777777" w:rsidR="00795E0E" w:rsidRPr="007C4293" w:rsidRDefault="00795E0E" w:rsidP="007C4293">
                            <w:pPr>
                              <w:spacing w:line="60" w:lineRule="exact"/>
                              <w:jc w:val="both"/>
                              <w:rPr>
                                <w:rFonts w:ascii="標楷體" w:eastAsia="標楷體" w:hAnsi="標楷體" w:cs="Arial"/>
                                <w:sz w:val="2"/>
                                <w:szCs w:val="2"/>
                                <w:shd w:val="clear" w:color="auto" w:fill="FFFFFF"/>
                              </w:rPr>
                            </w:pPr>
                          </w:p>
                          <w:p w14:paraId="59995F3E" w14:textId="5B6D390E" w:rsidR="00967F03" w:rsidRPr="00C92744" w:rsidRDefault="00A46ABB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>若您是第一次匯款到台新銀行帳戶，請至以下連結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  <w:u w:val="single"/>
                              </w:rPr>
                              <w:t>https://pse.is/4d2yh7</w:t>
                            </w:r>
                            <w:r w:rsidRPr="00A46ABB">
                              <w:rPr>
                                <w:rFonts w:ascii="標楷體" w:eastAsia="標楷體" w:hAnsi="標楷體" w:cs="Arial" w:hint="eastAsia"/>
                                <w:color w:val="000000"/>
                                <w:szCs w:val="22"/>
                              </w:rPr>
                              <w:t xml:space="preserve"> 或掃描QR Code填寫您的匯款資料，以便財務同工建檔。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A363B" id="_x0000_t202" coordsize="21600,21600" o:spt="202" path="m,l,21600r21600,l21600,xe">
                <v:stroke joinstyle="miter"/>
                <v:path gradientshapeok="t" o:connecttype="rect"/>
              </v:shapetype>
              <v:shape id="Text Box 2321" o:spid="_x0000_s1034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OcWDwu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6"/>
                        <w:gridCol w:w="1163"/>
                      </w:tblGrid>
                      <w:tr w:rsidR="00E8202B" w:rsidRPr="00E8202B" w14:paraId="5F85BB26" w14:textId="77777777" w:rsidTr="00A90CB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C4F0BD4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復活節獻金</w:t>
                            </w:r>
                          </w:p>
                        </w:tc>
                      </w:tr>
                      <w:tr w:rsidR="00E8202B" w:rsidRPr="00E8202B" w14:paraId="002BE82A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86999AA" w14:textId="77777777" w:rsidR="00881104" w:rsidRPr="00E8202B" w:rsidRDefault="00881104" w:rsidP="0088110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</w:rPr>
                              <w:t>130015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638E812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100,000</w:t>
                            </w:r>
                          </w:p>
                        </w:tc>
                      </w:tr>
                      <w:tr w:rsidR="00E8202B" w:rsidRPr="00E8202B" w14:paraId="6608FD0A" w14:textId="77777777" w:rsidTr="00A90CB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2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763CD8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青年團契</w:t>
                            </w:r>
                          </w:p>
                        </w:tc>
                      </w:tr>
                      <w:tr w:rsidR="00E8202B" w:rsidRPr="00E8202B" w14:paraId="15BA107D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1E0574E" w14:textId="77777777" w:rsidR="00881104" w:rsidRPr="00E8202B" w:rsidRDefault="00881104" w:rsidP="0088110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8209AE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3,497</w:t>
                            </w:r>
                          </w:p>
                        </w:tc>
                      </w:tr>
                    </w:tbl>
                    <w:p w14:paraId="50E98307" w14:textId="3A9BF31E" w:rsidR="00A90727" w:rsidRDefault="00A90727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20D546DE" w14:textId="77777777" w:rsidR="00881104" w:rsidRDefault="00881104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77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E8202B" w:rsidRPr="00E8202B" w14:paraId="180BCCA4" w14:textId="77777777" w:rsidTr="00A90CB3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260B3C0F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【4/26~5/2週間奉獻明細</w:t>
                            </w:r>
                            <w:r w:rsidRPr="00E8202B">
                              <w:rPr>
                                <w:rFonts w:hint="eastAsia"/>
                                <w:szCs w:val="22"/>
                              </w:rPr>
                              <w:t>】</w:t>
                            </w:r>
                          </w:p>
                        </w:tc>
                      </w:tr>
                      <w:tr w:rsidR="00E8202B" w:rsidRPr="00E8202B" w14:paraId="73A1964A" w14:textId="77777777" w:rsidTr="00A90CB3"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17B6641B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4B2B1FF2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50757356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44D67DB6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E8202B" w:rsidRPr="00E8202B" w14:paraId="068696C7" w14:textId="77777777" w:rsidTr="00A90CB3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190F99A9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E8202B" w:rsidRPr="00E8202B" w14:paraId="0620AAB6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53147A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457166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1C313E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120096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99F389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E8202B" w:rsidRPr="00E8202B" w14:paraId="26A1EECF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E41B6B9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04/27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A0BB04C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772C54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EC4863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6,000</w:t>
                            </w:r>
                          </w:p>
                        </w:tc>
                      </w:tr>
                      <w:tr w:rsidR="00E8202B" w:rsidRPr="00E8202B" w14:paraId="5796D19A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5343F5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62CFCA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CA64A7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220001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8446A3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E8202B" w:rsidRPr="00E8202B" w14:paraId="7E8D6E51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F3DA7C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04/29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911A335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AF1221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080161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5748B8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4,500</w:t>
                            </w:r>
                          </w:p>
                        </w:tc>
                      </w:tr>
                      <w:tr w:rsidR="00E8202B" w:rsidRPr="00E8202B" w14:paraId="37A3EF53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CE1177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04/30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680B569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BC32F2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040115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FB316C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E8202B" w:rsidRPr="00E8202B" w14:paraId="53C72C10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7211CFE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C620DF2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BDD64E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5D33C90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8202B" w:rsidRPr="00E8202B" w14:paraId="7DEA4CC5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F25428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933D0C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99F03D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090106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A2502A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E8202B" w:rsidRPr="00E8202B" w14:paraId="42FEAFFD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09028E4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7D681A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70F8CE7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120125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9D637E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E8202B" w:rsidRPr="00E8202B" w14:paraId="4C0D76A0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B2673C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2F38F9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A96992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E43D9F6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3,200</w:t>
                            </w:r>
                          </w:p>
                        </w:tc>
                      </w:tr>
                      <w:tr w:rsidR="00E8202B" w:rsidRPr="00E8202B" w14:paraId="06D86905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8CC42C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24EA2FA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CF263D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150135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FACEB2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4,500</w:t>
                            </w:r>
                          </w:p>
                        </w:tc>
                      </w:tr>
                      <w:tr w:rsidR="00E8202B" w:rsidRPr="00E8202B" w14:paraId="72FED9C0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419CF0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2E7EE6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C723FB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090092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BC39B5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5,000</w:t>
                            </w:r>
                          </w:p>
                        </w:tc>
                      </w:tr>
                      <w:tr w:rsidR="00E8202B" w:rsidRPr="00E8202B" w14:paraId="0EAEF506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5F4847A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8AFB30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ED3231F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110129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F74F6E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8202B" w:rsidRPr="00E8202B" w14:paraId="5EBEA77D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FA9449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179BB1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BCDA13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150061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06DFA5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13,000</w:t>
                            </w:r>
                          </w:p>
                        </w:tc>
                      </w:tr>
                      <w:tr w:rsidR="00E8202B" w:rsidRPr="00E8202B" w14:paraId="655E9543" w14:textId="77777777" w:rsidTr="00A90CB3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32C4BA3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緬甸震災</w:t>
                            </w:r>
                          </w:p>
                        </w:tc>
                      </w:tr>
                      <w:tr w:rsidR="00E8202B" w:rsidRPr="00E8202B" w14:paraId="34EE45EB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8911E80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4C1BAB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CCE6308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110366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4BA2A1C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8202B" w:rsidRPr="00E8202B" w14:paraId="1D2A27E4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FD28BB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04/26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210580A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80E43C3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070103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64A584B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10,400</w:t>
                            </w:r>
                          </w:p>
                        </w:tc>
                      </w:tr>
                      <w:tr w:rsidR="00E8202B" w:rsidRPr="00E8202B" w14:paraId="0D784CB4" w14:textId="77777777" w:rsidTr="00A90CB3">
                        <w:trPr>
                          <w:trHeight w:val="330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5490601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感恩奉獻</w:t>
                            </w:r>
                          </w:p>
                        </w:tc>
                      </w:tr>
                      <w:tr w:rsidR="00E8202B" w:rsidRPr="00E8202B" w14:paraId="5ABDD8AD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233E13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04/28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1150F1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5B18ED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080307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AD7FAD0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E8202B" w:rsidRPr="00E8202B" w14:paraId="271874C6" w14:textId="77777777" w:rsidTr="00A90CB3">
                        <w:trPr>
                          <w:trHeight w:val="330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2E39E4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05/01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86FBFE3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2213C10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080014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009E80F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  <w:tr w:rsidR="00E8202B" w:rsidRPr="00E8202B" w14:paraId="65996332" w14:textId="77777777" w:rsidTr="00A90CB3">
                        <w:trPr>
                          <w:trHeight w:val="330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70449AEE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12F895D9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7,400</w:t>
                            </w:r>
                          </w:p>
                        </w:tc>
                      </w:tr>
                    </w:tbl>
                    <w:p w14:paraId="4468E347" w14:textId="77777777" w:rsidR="00881104" w:rsidRDefault="00881104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307D535B" w14:textId="77777777" w:rsidR="00881104" w:rsidRDefault="00881104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68DD94F9" w14:textId="77777777" w:rsidR="00881104" w:rsidRDefault="00881104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tbl>
                      <w:tblPr>
                        <w:tblStyle w:val="78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E8202B" w:rsidRPr="00E8202B" w14:paraId="0A3D59A9" w14:textId="77777777" w:rsidTr="00A90CB3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7C1D4718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文鼎特毛楷" w:eastAsia="文鼎特毛楷"/>
                                <w:szCs w:val="22"/>
                              </w:rPr>
                            </w:pPr>
                            <w:r w:rsidRPr="00E8202B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以下轉帳奉獻兄</w:t>
                            </w:r>
                            <w:proofErr w:type="gramStart"/>
                            <w:r w:rsidRPr="00E8202B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姊</w:t>
                            </w:r>
                            <w:proofErr w:type="gramEnd"/>
                            <w:r w:rsidRPr="00E8202B">
                              <w:rPr>
                                <w:rFonts w:ascii="文鼎特毛楷" w:eastAsia="文鼎特毛楷" w:hint="eastAsia"/>
                                <w:szCs w:val="22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E8202B" w:rsidRPr="00E8202B" w14:paraId="6F0F7AD3" w14:textId="77777777" w:rsidTr="00A90CB3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EA55845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3851E4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3AA775E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B1F4F7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金額</w:t>
                            </w:r>
                          </w:p>
                        </w:tc>
                      </w:tr>
                      <w:tr w:rsidR="00E8202B" w:rsidRPr="00E8202B" w14:paraId="41269B97" w14:textId="77777777" w:rsidTr="00A90CB3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E7DB5A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04/22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D6D859" w14:textId="77777777" w:rsidR="00881104" w:rsidRPr="00E8202B" w:rsidRDefault="00881104" w:rsidP="0088110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合庫 **52875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36A135" w14:textId="77777777" w:rsidR="00881104" w:rsidRPr="00E8202B" w:rsidRDefault="00881104" w:rsidP="00881104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FD31DAF" w14:textId="77777777" w:rsidR="00881104" w:rsidRPr="00E8202B" w:rsidRDefault="00881104" w:rsidP="00881104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2,000</w:t>
                            </w:r>
                          </w:p>
                        </w:tc>
                      </w:tr>
                    </w:tbl>
                    <w:p w14:paraId="71895749" w14:textId="77777777" w:rsidR="009571B1" w:rsidRDefault="009571B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286FAB1" w14:textId="178B2A7C" w:rsidR="0060796E" w:rsidRDefault="0060796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E528E3D" w14:textId="77777777" w:rsidR="00A46ABB" w:rsidRDefault="00A46ABB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2C657D45" w14:textId="77777777" w:rsidR="009571B1" w:rsidRDefault="009571B1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7F22B6C5" w14:textId="77777777" w:rsidR="00795E0E" w:rsidRPr="007C4293" w:rsidRDefault="00795E0E" w:rsidP="007C4293">
                      <w:pPr>
                        <w:spacing w:line="60" w:lineRule="exact"/>
                        <w:jc w:val="both"/>
                        <w:rPr>
                          <w:rFonts w:ascii="標楷體" w:eastAsia="標楷體" w:hAnsi="標楷體" w:cs="Arial"/>
                          <w:sz w:val="2"/>
                          <w:szCs w:val="2"/>
                          <w:shd w:val="clear" w:color="auto" w:fill="FFFFFF"/>
                        </w:rPr>
                      </w:pPr>
                    </w:p>
                    <w:p w14:paraId="59995F3E" w14:textId="5B6D390E" w:rsidR="00967F03" w:rsidRPr="00C92744" w:rsidRDefault="00A46ABB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>若您是第一次匯款到台新銀行帳戶，請至以下連結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  <w:u w:val="single"/>
                        </w:rPr>
                        <w:t>https://pse.is/4d2yh7</w:t>
                      </w:r>
                      <w:r w:rsidRPr="00A46ABB">
                        <w:rPr>
                          <w:rFonts w:ascii="標楷體" w:eastAsia="標楷體" w:hAnsi="標楷體" w:cs="Arial" w:hint="eastAsia"/>
                          <w:color w:val="000000"/>
                          <w:szCs w:val="22"/>
                        </w:rPr>
                        <w:t xml:space="preserve"> 或掃描QR Code填寫您的匯款資料，以便財務同工建檔。</w:t>
                      </w:r>
                    </w:p>
                  </w:txbxContent>
                </v:textbox>
              </v:shape>
            </w:pict>
          </mc:Fallback>
        </mc:AlternateContent>
      </w:r>
      <w:r w:rsidRPr="00E8202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856A21" w:rsidRPr="00856A21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856A21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856A21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856A21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856A21" w:rsidRPr="00856A21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6F5503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1" w:rightChars="23" w:right="55" w:hangingChars="500" w:hanging="1301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6F5503"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950"/>
                              <w:gridCol w:w="6"/>
                              <w:gridCol w:w="1163"/>
                            </w:tblGrid>
                            <w:tr w:rsidR="00E8202B" w:rsidRPr="00E8202B" w14:paraId="4A0BD3EE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16BADE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E8202B" w:rsidRPr="00E8202B" w14:paraId="555085F3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CE1FE9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78AB0E4D" w14:textId="77777777" w:rsidR="00881104" w:rsidRPr="00E8202B" w:rsidRDefault="00881104" w:rsidP="0088110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</w:rPr>
                                    <w:t>32,050</w:t>
                                  </w:r>
                                </w:p>
                              </w:tc>
                            </w:tr>
                            <w:tr w:rsidR="00E8202B" w:rsidRPr="00E8202B" w14:paraId="7F1F0B90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D2F9D5D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Start"/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B4A357" w14:textId="7C5C55CB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AEB4768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E8202B" w:rsidRPr="00E8202B" w14:paraId="1EC5A390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0B88A6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幼主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863388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573991C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650</w:t>
                                  </w:r>
                                </w:p>
                              </w:tc>
                            </w:tr>
                            <w:tr w:rsidR="00E8202B" w:rsidRPr="00E8202B" w14:paraId="0EB191B2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1530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207D5E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兒主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56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763F83" w14:textId="7D543724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1F6F5F8E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1,686</w:t>
                                  </w:r>
                                </w:p>
                              </w:tc>
                            </w:tr>
                            <w:tr w:rsidR="00E8202B" w:rsidRPr="00E8202B" w14:paraId="516B4709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2F1B9A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342B6CB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34,986</w:t>
                                  </w:r>
                                </w:p>
                              </w:tc>
                            </w:tr>
                            <w:tr w:rsidR="00E8202B" w:rsidRPr="00E8202B" w14:paraId="27C9E34E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911471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E8202B" w:rsidRPr="00E8202B" w14:paraId="20ABBB85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7220048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080299,160064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E716E92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8202B" w:rsidRPr="00E8202B" w14:paraId="457EF4DD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745A70B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130079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6264702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E8202B" w:rsidRPr="00E8202B" w14:paraId="5602045A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8493A9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090012,170059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32177EA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E8202B" w:rsidRPr="00E8202B" w14:paraId="4D647634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66DE150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170060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0699420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E8202B" w:rsidRPr="00E8202B" w14:paraId="7D4A8564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1775EB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070009,080180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1387B8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E8202B" w:rsidRPr="00E8202B" w14:paraId="077C52C8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EC4EBB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952A16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32,000</w:t>
                                  </w:r>
                                </w:p>
                              </w:tc>
                            </w:tr>
                            <w:tr w:rsidR="00E8202B" w:rsidRPr="00E8202B" w14:paraId="24CB18D6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806C64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E8202B" w:rsidRPr="00E8202B" w14:paraId="574F107C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E84A1C9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160015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3F5FE7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550 </w:t>
                                  </w:r>
                                </w:p>
                              </w:tc>
                            </w:tr>
                            <w:tr w:rsidR="00E8202B" w:rsidRPr="00E8202B" w14:paraId="40F88C31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F3850A6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060016,160064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7A9D7C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8202B" w:rsidRPr="00E8202B" w14:paraId="071FA5C5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270E3E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100097,150146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75A1D37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8202B" w:rsidRPr="00E8202B" w14:paraId="6E321D15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27216C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210003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C3A288A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4,050 </w:t>
                                  </w:r>
                                </w:p>
                              </w:tc>
                            </w:tr>
                            <w:tr w:rsidR="00E8202B" w:rsidRPr="00E8202B" w14:paraId="310AC6D2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929E80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D74F51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4,500 </w:t>
                                  </w:r>
                                </w:p>
                              </w:tc>
                            </w:tr>
                            <w:tr w:rsidR="00E8202B" w:rsidRPr="00E8202B" w14:paraId="7DDE19F5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57A2B74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AE1A75B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15,100</w:t>
                                  </w:r>
                                </w:p>
                              </w:tc>
                            </w:tr>
                            <w:tr w:rsidR="00E8202B" w:rsidRPr="00E8202B" w14:paraId="5027BECC" w14:textId="77777777" w:rsidTr="00A90CB3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C96CC48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E8202B" w:rsidRPr="00E8202B" w14:paraId="735B3055" w14:textId="77777777" w:rsidTr="00A90CB3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CF6D61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090012</w:t>
                                  </w: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,</w:t>
                                  </w:r>
                                  <w:r w:rsidRPr="00E8202B">
                                    <w:rPr>
                                      <w:rFonts w:ascii="標楷體" w:eastAsia="標楷體" w:hAnsi="標楷體" w:cs="Arial" w:hint="eastAsia"/>
                                      <w:szCs w:val="22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3A3F0D6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E8202B" w:rsidRPr="00E8202B" w14:paraId="0DE5D58D" w14:textId="77777777" w:rsidTr="00A90CB3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C5A30FB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B15C9A6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E8202B" w:rsidRPr="00E8202B" w14:paraId="7F345EF9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3E3998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場地奉獻</w:t>
                                  </w:r>
                                </w:p>
                              </w:tc>
                            </w:tr>
                            <w:tr w:rsidR="00E8202B" w:rsidRPr="00E8202B" w14:paraId="6047C9E4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2C5FBC" w14:textId="77777777" w:rsidR="00881104" w:rsidRPr="00E8202B" w:rsidRDefault="00881104" w:rsidP="0088110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</w:rPr>
                                    <w:t>幸福讀書會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C616AB8" w14:textId="77777777" w:rsidR="00881104" w:rsidRPr="00E8202B" w:rsidRDefault="00881104" w:rsidP="0088110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E8202B" w:rsidRPr="00E8202B" w14:paraId="080A0EF7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1920BF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緬甸震災</w:t>
                                  </w:r>
                                </w:p>
                              </w:tc>
                            </w:tr>
                            <w:tr w:rsidR="00E8202B" w:rsidRPr="00E8202B" w14:paraId="210C1DF5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4ECC977" w14:textId="77777777" w:rsidR="00881104" w:rsidRPr="00E8202B" w:rsidRDefault="00881104" w:rsidP="0088110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有志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AF98265" w14:textId="77777777" w:rsidR="00881104" w:rsidRPr="00E8202B" w:rsidRDefault="00881104" w:rsidP="0088110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100 </w:t>
                                  </w:r>
                                </w:p>
                              </w:tc>
                            </w:tr>
                            <w:tr w:rsidR="00E8202B" w:rsidRPr="00E8202B" w14:paraId="1E55C9C0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8E5FB7F" w14:textId="77777777" w:rsidR="00881104" w:rsidRPr="00E8202B" w:rsidRDefault="00881104" w:rsidP="0088110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070321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9EE1984" w14:textId="77777777" w:rsidR="00881104" w:rsidRPr="00E8202B" w:rsidRDefault="00881104" w:rsidP="0088110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E8202B" w:rsidRPr="00E8202B" w14:paraId="5464A8DD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C299AB2" w14:textId="77777777" w:rsidR="00881104" w:rsidRPr="00E8202B" w:rsidRDefault="00881104" w:rsidP="0088110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060010,100013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3209799" w14:textId="77777777" w:rsidR="00881104" w:rsidRPr="00E8202B" w:rsidRDefault="00881104" w:rsidP="0088110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E8202B" w:rsidRPr="00E8202B" w14:paraId="25AFB926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4AF0FC9" w14:textId="77777777" w:rsidR="00881104" w:rsidRPr="00E8202B" w:rsidRDefault="00881104" w:rsidP="00881104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>060004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3AFD6245" w14:textId="77777777" w:rsidR="00881104" w:rsidRPr="00E8202B" w:rsidRDefault="00881104" w:rsidP="00881104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E8202B" w:rsidRPr="00E8202B" w14:paraId="78B33213" w14:textId="77777777" w:rsidTr="00A90CB3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15EB69A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901CF2" w14:textId="77777777" w:rsidR="00881104" w:rsidRPr="00E8202B" w:rsidRDefault="00881104" w:rsidP="00881104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</w:pPr>
                                  <w:r w:rsidRPr="00E8202B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</w:rPr>
                                    <w:t>8,100</w:t>
                                  </w:r>
                                </w:p>
                              </w:tc>
                            </w:tr>
                          </w:tbl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5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G1QIA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856A21" w:rsidRPr="00856A21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856A2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856A21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56A2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856A21" w:rsidRPr="00856A21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6F5503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1" w:rightChars="23" w:right="55" w:hangingChars="500" w:hanging="1301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F5503"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950"/>
                        <w:gridCol w:w="6"/>
                        <w:gridCol w:w="1163"/>
                      </w:tblGrid>
                      <w:tr w:rsidR="00E8202B" w:rsidRPr="00E8202B" w14:paraId="4A0BD3EE" w14:textId="77777777" w:rsidTr="00A90CB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16BADE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主日奉獻</w:t>
                            </w:r>
                          </w:p>
                        </w:tc>
                      </w:tr>
                      <w:tr w:rsidR="00E8202B" w:rsidRPr="00E8202B" w14:paraId="555085F3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CE1FE9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78AB0E4D" w14:textId="77777777" w:rsidR="00881104" w:rsidRPr="00E8202B" w:rsidRDefault="00881104" w:rsidP="0088110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</w:rPr>
                              <w:t>32,050</w:t>
                            </w:r>
                          </w:p>
                        </w:tc>
                      </w:tr>
                      <w:tr w:rsidR="00E8202B" w:rsidRPr="00E8202B" w14:paraId="7F1F0B90" w14:textId="77777777" w:rsidTr="00A90CB3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D2F9D5D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Start"/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76B4A357" w14:textId="7C5C55CB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AEB4768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600</w:t>
                            </w:r>
                          </w:p>
                        </w:tc>
                      </w:tr>
                      <w:tr w:rsidR="00E8202B" w:rsidRPr="00E8202B" w14:paraId="1EC5A390" w14:textId="77777777" w:rsidTr="00A90CB3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50B88A6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幼主</w:t>
                            </w:r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06863388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573991C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650</w:t>
                            </w:r>
                          </w:p>
                        </w:tc>
                      </w:tr>
                      <w:tr w:rsidR="00E8202B" w:rsidRPr="00E8202B" w14:paraId="0EB191B2" w14:textId="77777777" w:rsidTr="00A90CB3">
                        <w:trPr>
                          <w:trHeight w:val="283"/>
                        </w:trPr>
                        <w:tc>
                          <w:tcPr>
                            <w:tcW w:w="1530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207D5E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兒主</w:t>
                            </w:r>
                            <w:proofErr w:type="gramEnd"/>
                          </w:p>
                        </w:tc>
                        <w:tc>
                          <w:tcPr>
                            <w:tcW w:w="1956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3C763F83" w14:textId="7D543724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1F6F5F8E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1,686</w:t>
                            </w:r>
                          </w:p>
                        </w:tc>
                      </w:tr>
                      <w:tr w:rsidR="00E8202B" w:rsidRPr="00E8202B" w14:paraId="516B4709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D2F1B9A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2342B6CB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34,986</w:t>
                            </w:r>
                          </w:p>
                        </w:tc>
                      </w:tr>
                      <w:tr w:rsidR="00E8202B" w:rsidRPr="00E8202B" w14:paraId="27C9E34E" w14:textId="77777777" w:rsidTr="00A90CB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911471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月定奉獻</w:t>
                            </w:r>
                          </w:p>
                        </w:tc>
                      </w:tr>
                      <w:tr w:rsidR="00E8202B" w:rsidRPr="00E8202B" w14:paraId="20ABBB85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7220048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080299,160064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E716E92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8202B" w:rsidRPr="00E8202B" w14:paraId="457EF4DD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745A70B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130079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6264702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E8202B" w:rsidRPr="00E8202B" w14:paraId="5602045A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28493A9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090012,170059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32177EA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E8202B" w:rsidRPr="00E8202B" w14:paraId="4D647634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66DE150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170060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0699420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E8202B" w:rsidRPr="00E8202B" w14:paraId="7D4A8564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21775EB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070009,080180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91387B8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E8202B" w:rsidRPr="00E8202B" w14:paraId="077C52C8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EEC4EBB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952A16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32,000</w:t>
                            </w:r>
                          </w:p>
                        </w:tc>
                      </w:tr>
                      <w:tr w:rsidR="00E8202B" w:rsidRPr="00E8202B" w14:paraId="24CB18D6" w14:textId="77777777" w:rsidTr="00A90CB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806C64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感恩獻金</w:t>
                            </w:r>
                          </w:p>
                        </w:tc>
                      </w:tr>
                      <w:tr w:rsidR="00E8202B" w:rsidRPr="00E8202B" w14:paraId="574F107C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E84A1C9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160015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13F5FE7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550 </w:t>
                            </w:r>
                          </w:p>
                        </w:tc>
                      </w:tr>
                      <w:tr w:rsidR="00E8202B" w:rsidRPr="00E8202B" w14:paraId="40F88C31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F3850A6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060016,160064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E7A9D7C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8202B" w:rsidRPr="00E8202B" w14:paraId="071FA5C5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A270E3E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100097,150146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75A1D37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8202B" w:rsidRPr="00E8202B" w14:paraId="6E321D15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427216C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210003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C3A288A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4,050 </w:t>
                            </w:r>
                          </w:p>
                        </w:tc>
                      </w:tr>
                      <w:tr w:rsidR="00E8202B" w:rsidRPr="00E8202B" w14:paraId="310AC6D2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13929E80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AD74F51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4,500 </w:t>
                            </w:r>
                          </w:p>
                        </w:tc>
                      </w:tr>
                      <w:tr w:rsidR="00E8202B" w:rsidRPr="00E8202B" w14:paraId="7DDE19F5" w14:textId="77777777" w:rsidTr="00A90CB3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57A2B74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AE1A75B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15,100</w:t>
                            </w:r>
                          </w:p>
                        </w:tc>
                      </w:tr>
                      <w:tr w:rsidR="00E8202B" w:rsidRPr="00E8202B" w14:paraId="5027BECC" w14:textId="77777777" w:rsidTr="00A90CB3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4C96CC48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宣道基金</w:t>
                            </w:r>
                          </w:p>
                        </w:tc>
                      </w:tr>
                      <w:tr w:rsidR="00E8202B" w:rsidRPr="00E8202B" w14:paraId="735B3055" w14:textId="77777777" w:rsidTr="00A90CB3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FCF6D61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090012</w:t>
                            </w: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,</w:t>
                            </w:r>
                            <w:r w:rsidRPr="00E8202B">
                              <w:rPr>
                                <w:rFonts w:ascii="標楷體" w:eastAsia="標楷體" w:hAnsi="標楷體" w:cs="Arial" w:hint="eastAsia"/>
                                <w:szCs w:val="22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3A3F0D6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  <w:t>1,000</w:t>
                            </w:r>
                          </w:p>
                        </w:tc>
                      </w:tr>
                      <w:tr w:rsidR="00E8202B" w:rsidRPr="00E8202B" w14:paraId="0DE5D58D" w14:textId="77777777" w:rsidTr="00A90CB3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C5A30FB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B15C9A6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2,000</w:t>
                            </w:r>
                          </w:p>
                        </w:tc>
                      </w:tr>
                      <w:tr w:rsidR="00E8202B" w:rsidRPr="00E8202B" w14:paraId="7F345EF9" w14:textId="77777777" w:rsidTr="00A90CB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3E3998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場地奉獻</w:t>
                            </w:r>
                          </w:p>
                        </w:tc>
                      </w:tr>
                      <w:tr w:rsidR="00E8202B" w:rsidRPr="00E8202B" w14:paraId="6047C9E4" w14:textId="77777777" w:rsidTr="00A90CB3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72C5FBC" w14:textId="77777777" w:rsidR="00881104" w:rsidRPr="00E8202B" w:rsidRDefault="00881104" w:rsidP="0088110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</w:rPr>
                              <w:t>幸福讀書會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C616AB8" w14:textId="77777777" w:rsidR="00881104" w:rsidRPr="00E8202B" w:rsidRDefault="00881104" w:rsidP="0088110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/>
                              </w:rPr>
                              <w:t>500</w:t>
                            </w:r>
                          </w:p>
                        </w:tc>
                      </w:tr>
                      <w:tr w:rsidR="00E8202B" w:rsidRPr="00E8202B" w14:paraId="080A0EF7" w14:textId="77777777" w:rsidTr="00A90CB3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D1920BF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緬甸震災</w:t>
                            </w:r>
                          </w:p>
                        </w:tc>
                      </w:tr>
                      <w:tr w:rsidR="00E8202B" w:rsidRPr="00E8202B" w14:paraId="210C1DF5" w14:textId="77777777" w:rsidTr="00A90CB3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4ECC977" w14:textId="77777777" w:rsidR="00881104" w:rsidRPr="00E8202B" w:rsidRDefault="00881104" w:rsidP="0088110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有志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AF98265" w14:textId="77777777" w:rsidR="00881104" w:rsidRPr="00E8202B" w:rsidRDefault="00881104" w:rsidP="0088110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100 </w:t>
                            </w:r>
                          </w:p>
                        </w:tc>
                      </w:tr>
                      <w:tr w:rsidR="00E8202B" w:rsidRPr="00E8202B" w14:paraId="1E55C9C0" w14:textId="77777777" w:rsidTr="00A90CB3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8E5FB7F" w14:textId="77777777" w:rsidR="00881104" w:rsidRPr="00E8202B" w:rsidRDefault="00881104" w:rsidP="0088110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070321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9EE1984" w14:textId="77777777" w:rsidR="00881104" w:rsidRPr="00E8202B" w:rsidRDefault="00881104" w:rsidP="0088110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E8202B" w:rsidRPr="00E8202B" w14:paraId="5464A8DD" w14:textId="77777777" w:rsidTr="00A90CB3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5C299AB2" w14:textId="77777777" w:rsidR="00881104" w:rsidRPr="00E8202B" w:rsidRDefault="00881104" w:rsidP="0088110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060010,100013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3209799" w14:textId="77777777" w:rsidR="00881104" w:rsidRPr="00E8202B" w:rsidRDefault="00881104" w:rsidP="0088110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E8202B" w:rsidRPr="00E8202B" w14:paraId="25AFB926" w14:textId="77777777" w:rsidTr="00A90CB3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4AF0FC9" w14:textId="77777777" w:rsidR="00881104" w:rsidRPr="00E8202B" w:rsidRDefault="00881104" w:rsidP="00881104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>060004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3AFD6245" w14:textId="77777777" w:rsidR="00881104" w:rsidRPr="00E8202B" w:rsidRDefault="00881104" w:rsidP="00881104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E8202B" w:rsidRPr="00E8202B" w14:paraId="78B33213" w14:textId="77777777" w:rsidTr="00A90CB3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15EB69A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9901CF2" w14:textId="77777777" w:rsidR="00881104" w:rsidRPr="00E8202B" w:rsidRDefault="00881104" w:rsidP="00881104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</w:pPr>
                            <w:r w:rsidRPr="00E8202B">
                              <w:rPr>
                                <w:rFonts w:ascii="文鼎特毛楷" w:eastAsia="文鼎特毛楷" w:hAnsi="新細明體" w:cs="新細明體"/>
                                <w:kern w:val="0"/>
                              </w:rPr>
                              <w:t>8,100</w:t>
                            </w:r>
                          </w:p>
                        </w:tc>
                      </w:tr>
                    </w:tbl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202B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02B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E8202B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E8202B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E8202B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E8202B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E8202B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E8202B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E8202B" w:rsidRPr="00E8202B" w14:paraId="67ACB862" w14:textId="77777777" w:rsidTr="00266ADD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2" w:name="_Hlk175389742"/>
            <w:r w:rsidRPr="00E8202B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266ADD" w:rsidRDefault="00266ADD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6" type="#_x0000_t202" style="position:absolute;left:0;text-align:left;margin-left:87.2pt;margin-top:-22.05pt;width:87.5pt;height:21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7oS12eMBAACp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266ADD" w:rsidRDefault="00266ADD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6D418ECD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E8202B" w:rsidRPr="00E8202B" w14:paraId="079783D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266ADD" w:rsidRPr="00E8202B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266ADD" w:rsidRPr="00E8202B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13AAA26F" w:rsidR="00266ADD" w:rsidRPr="00E8202B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2ECCCD62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1095338C" w:rsidR="00266ADD" w:rsidRPr="00E8202B" w:rsidRDefault="000F07CE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327</w:t>
            </w:r>
          </w:p>
        </w:tc>
      </w:tr>
      <w:tr w:rsidR="00E8202B" w:rsidRPr="00E8202B" w14:paraId="0E26E2F0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266ADD" w:rsidRPr="00E8202B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266ADD" w:rsidRPr="00E8202B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18B9B500" w:rsidR="00266ADD" w:rsidRPr="00E8202B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0407D4D3" w:rsidR="00266ADD" w:rsidRPr="00E8202B" w:rsidRDefault="000F07CE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327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8202B" w:rsidRPr="00E8202B" w14:paraId="0BDF59C3" w14:textId="77777777" w:rsidTr="00266ADD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266ADD" w:rsidRPr="00E8202B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266ADD" w:rsidRPr="00E8202B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62030F60" w:rsidR="00266ADD" w:rsidRPr="00E8202B" w:rsidRDefault="00266ADD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5D963CC5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E8202B" w:rsidRPr="00E8202B" w14:paraId="58ED826A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266ADD" w:rsidRPr="00E8202B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266ADD" w:rsidRPr="00E8202B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266ADD" w:rsidRPr="00E8202B" w:rsidRDefault="00266ADD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6B5138E5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266ADD" w:rsidRPr="00E8202B" w:rsidRDefault="00266ADD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266ADD" w:rsidRPr="00E8202B" w:rsidRDefault="00266ADD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下次聚會日期</w:t>
            </w:r>
          </w:p>
        </w:tc>
      </w:tr>
      <w:tr w:rsidR="00E8202B" w:rsidRPr="00E8202B" w14:paraId="0C3746EC" w14:textId="77777777" w:rsidTr="00266A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E2DEA60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266ADD" w:rsidRPr="00E8202B" w:rsidRDefault="00266ADD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E8202B" w:rsidRPr="00E8202B" w14:paraId="5AEF4F73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266ADD" w:rsidRPr="00E8202B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266ADD" w:rsidRPr="00E8202B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10CBB5E1" w:rsidR="00266ADD" w:rsidRPr="00E8202B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266ADD" w:rsidRPr="00E8202B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23375A17" w:rsidR="00266ADD" w:rsidRPr="00E8202B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41C87CC5" w:rsidR="00266ADD" w:rsidRPr="00E8202B" w:rsidRDefault="006F5503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="00EA6789"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0F07CE"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</w:tr>
      <w:tr w:rsidR="00E8202B" w:rsidRPr="00E8202B" w14:paraId="7A1F01C3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266ADD" w:rsidRPr="00E8202B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266ADD" w:rsidRPr="00E8202B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D2CB9BF" w:rsidR="00266ADD" w:rsidRPr="00E8202B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266ADD" w:rsidRPr="00E8202B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09C71465" w:rsidR="00266ADD" w:rsidRPr="00E8202B" w:rsidRDefault="00367135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266ADD" w:rsidRPr="00E8202B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8202B" w:rsidRPr="00E8202B" w14:paraId="24828FA4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266ADD" w:rsidRPr="00E8202B" w:rsidRDefault="00266ADD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266ADD" w:rsidRPr="00E8202B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266ADD" w:rsidRPr="00E8202B" w:rsidRDefault="00266ADD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8D3CA84" w:rsidR="00266ADD" w:rsidRPr="00E8202B" w:rsidRDefault="00266ADD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266ADD" w:rsidRPr="00E8202B" w:rsidRDefault="00266ADD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541F14BD" w:rsidR="00266ADD" w:rsidRPr="00E8202B" w:rsidRDefault="001F413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266ADD" w:rsidRPr="00E8202B" w:rsidRDefault="00266ADD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8202B" w:rsidRPr="00E8202B" w14:paraId="4A4E001B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B934E2" w:rsidRPr="00E8202B" w:rsidRDefault="00B934E2" w:rsidP="00B934E2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B934E2" w:rsidRPr="00E8202B" w:rsidRDefault="00B934E2" w:rsidP="00B934E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16E4DB63" w:rsidR="00B934E2" w:rsidRPr="00E8202B" w:rsidRDefault="00B934E2" w:rsidP="00B934E2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r w:rsidR="003860A7"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110E9713" w:rsidR="00B934E2" w:rsidRPr="00E8202B" w:rsidRDefault="003860A7" w:rsidP="00B934E2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59047BD3" w:rsidR="00B934E2" w:rsidRPr="00E8202B" w:rsidRDefault="000F07CE" w:rsidP="00B934E2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蔡維倫牧師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400D5222" w:rsidR="00B934E2" w:rsidRPr="00E8202B" w:rsidRDefault="00B17DA6" w:rsidP="00B934E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假日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0B858F1E" w:rsidR="00B934E2" w:rsidRPr="00E8202B" w:rsidRDefault="006F5503" w:rsidP="00B934E2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5/08</w:t>
            </w:r>
          </w:p>
        </w:tc>
      </w:tr>
      <w:tr w:rsidR="00E8202B" w:rsidRPr="00E8202B" w14:paraId="43322F4D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09872073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  <w:vAlign w:val="center"/>
          </w:tcPr>
          <w:p w14:paraId="2B102626" w14:textId="6FEA1636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69F341A3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5/09</w:t>
            </w:r>
          </w:p>
        </w:tc>
      </w:tr>
      <w:tr w:rsidR="00E8202B" w:rsidRPr="00E8202B" w14:paraId="393EA924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0F07CE" w:rsidRPr="00E8202B" w:rsidRDefault="000F07CE" w:rsidP="000F07CE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0F07CE" w:rsidRPr="00E8202B" w:rsidRDefault="000F07CE" w:rsidP="000F07CE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0F07CE" w:rsidRPr="00E8202B" w:rsidRDefault="000F07CE" w:rsidP="000F07CE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0F07CE" w:rsidRPr="00E8202B" w:rsidRDefault="000F07CE" w:rsidP="000F07CE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044B00BD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65FCE86F" w:rsidR="000F07CE" w:rsidRPr="00E8202B" w:rsidRDefault="00F155D4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休息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409E2E5B" w14:textId="7F37983A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538BF" w14:textId="3272521A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4EBBE395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14:paraId="6FBD59E8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3A950658" w:rsidR="000F07CE" w:rsidRPr="00E8202B" w:rsidRDefault="000F07CE" w:rsidP="000F07CE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4C05924D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60904127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22B81" w14:textId="1924B19D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53C70FEB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4FF1730F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760D7D5B" w:rsidR="000F07CE" w:rsidRPr="00E8202B" w:rsidRDefault="00F155D4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牧師時間</w:t>
            </w:r>
            <w:r w:rsidR="000F07CE"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邱淑貞牧師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5446991" w14:textId="149D681A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5F13DC54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5/06</w:t>
            </w:r>
          </w:p>
        </w:tc>
      </w:tr>
      <w:tr w:rsidR="00E8202B" w:rsidRPr="00E8202B" w14:paraId="68FF4D60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0B2D3414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主日13:00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F7117D0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3FC3F9EE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18"/>
                <w:szCs w:val="18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約翰福音(六)/</w:t>
            </w:r>
            <w:r w:rsidR="00F155D4"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李建儒老師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9C6002" w14:textId="4F3975D2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2824234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4031B1CC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3D6F7532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02D16CCB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ECD2C85" w14:textId="1B6605A2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5/10</w:t>
            </w:r>
          </w:p>
        </w:tc>
      </w:tr>
      <w:tr w:rsidR="00E8202B" w:rsidRPr="00E8202B" w14:paraId="03D8F51E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455C8471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72CD919F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F8D1E87" w14:textId="04274A6D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5/10</w:t>
            </w:r>
          </w:p>
        </w:tc>
      </w:tr>
      <w:tr w:rsidR="00E8202B" w:rsidRPr="00E8202B" w14:paraId="46EF4CC6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5DAC64D8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E8202B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E8202B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0F07CE" w:rsidRPr="00E8202B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22466BCB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379238FB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E8202B" w:rsidRPr="00E8202B" w14:paraId="037DEE2E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326DDF23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E8202B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1C719912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6469F5DF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E8202B" w:rsidRPr="00E8202B" w14:paraId="6E77CC76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14656052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310EF2F9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565E346C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67991998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5992430F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22F7F979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39ED7B6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02BA1AFD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1F7A5023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5B238544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5B7887D3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617AC7D6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6BCE6E4C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5/18</w:t>
            </w:r>
          </w:p>
        </w:tc>
      </w:tr>
      <w:tr w:rsidR="00E8202B" w:rsidRPr="00E8202B" w14:paraId="44174D95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7CBC7457" w:rsidR="000F07CE" w:rsidRPr="00E8202B" w:rsidRDefault="000F07CE" w:rsidP="000F07C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1E104028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3C42A7D4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1E4831FA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34B53F6D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0F07CE" w:rsidRPr="00E8202B" w:rsidRDefault="000F07CE" w:rsidP="000F07CE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1639AF5E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4336D2B9" w:rsidR="000F07CE" w:rsidRPr="00E8202B" w:rsidRDefault="00C50BE2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2D5B1109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0DC3E3D9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0F07CE" w:rsidRPr="00E8202B" w:rsidRDefault="000F07CE" w:rsidP="000F07CE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8202B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E8202B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0BBF8EEF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34CC28" w14:textId="3FB465DF" w:rsidR="000F07CE" w:rsidRPr="00E8202B" w:rsidRDefault="00C50BE2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10C21064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6F1106A6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52C12A6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每月第2、4週二1</w:t>
            </w:r>
            <w:r w:rsidRPr="00E8202B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46CC0ACD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6964AED5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獻詩曲練習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6559D7A0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25114495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5/13</w:t>
            </w:r>
          </w:p>
        </w:tc>
      </w:tr>
      <w:tr w:rsidR="00E8202B" w:rsidRPr="00E8202B" w14:paraId="0D9431DB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1F06CB91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3CDE3025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441FE842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5/06</w:t>
            </w:r>
          </w:p>
        </w:tc>
      </w:tr>
      <w:tr w:rsidR="00E8202B" w:rsidRPr="00E8202B" w14:paraId="5B8AA3C8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0F07CE" w:rsidRPr="00E8202B" w:rsidRDefault="000F07CE" w:rsidP="000F07CE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6BA39A3B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634A3E18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488BD532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5/20</w:t>
            </w:r>
          </w:p>
        </w:tc>
      </w:tr>
      <w:tr w:rsidR="00E8202B" w:rsidRPr="00E8202B" w14:paraId="59ECA9C3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5DDFF51B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0B07E75D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3094B1E0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5/07</w:t>
            </w:r>
          </w:p>
        </w:tc>
      </w:tr>
      <w:tr w:rsidR="00E8202B" w:rsidRPr="00E8202B" w14:paraId="7F1CEDD9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49F3C07E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156C8259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03E961" w14:textId="7C41B02C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5/09</w:t>
            </w:r>
          </w:p>
        </w:tc>
      </w:tr>
      <w:tr w:rsidR="00E8202B" w:rsidRPr="00E8202B" w14:paraId="3FB801F0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0F07CE" w:rsidRPr="00E8202B" w:rsidRDefault="000F07CE" w:rsidP="000F07C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2FBEBC5" w:rsidR="000F07CE" w:rsidRPr="00E8202B" w:rsidRDefault="000F07CE" w:rsidP="000F07C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3EBE3B61" w:rsidR="000F07CE" w:rsidRPr="00E8202B" w:rsidRDefault="00B17DA6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A126BA2" w14:textId="7BB91966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5/09</w:t>
            </w:r>
          </w:p>
        </w:tc>
      </w:tr>
      <w:tr w:rsidR="00E8202B" w:rsidRPr="00E8202B" w14:paraId="68E43C5D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0F07CE" w:rsidRPr="00E8202B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6168F98A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5AE1F492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3E7B8D40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6/06</w:t>
            </w:r>
          </w:p>
        </w:tc>
      </w:tr>
      <w:tr w:rsidR="00E8202B" w:rsidRPr="00E8202B" w14:paraId="7C07FE13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0F07CE" w:rsidRPr="00E8202B" w:rsidRDefault="000F07CE" w:rsidP="000F07C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0F07CE" w:rsidRPr="00E8202B" w:rsidRDefault="000F07CE" w:rsidP="000F07C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0F07CE" w:rsidRPr="00E8202B" w:rsidRDefault="000F07CE" w:rsidP="000F07CE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32968F09" w:rsidR="000F07CE" w:rsidRPr="00E8202B" w:rsidRDefault="000F07CE" w:rsidP="000F07C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B301D94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黃瑞榮長老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338AE116" w:rsidR="000F07CE" w:rsidRPr="00E8202B" w:rsidRDefault="00955BB7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379E0C64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5/24</w:t>
            </w:r>
          </w:p>
        </w:tc>
      </w:tr>
      <w:tr w:rsidR="00E8202B" w:rsidRPr="00E8202B" w14:paraId="1F81A3C1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3" w:name="_Hlk73176113"/>
            <w:r w:rsidRPr="00E8202B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009BEED5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E8202B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E8202B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1A16830C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3855332F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44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71BB3D45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bookmarkEnd w:id="13"/>
      <w:tr w:rsidR="00E8202B" w:rsidRPr="00E8202B" w14:paraId="3B77C169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E8202B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Pr="00E8202B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6F442F2D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68CA5FFF" w:rsidR="000F07CE" w:rsidRPr="00E8202B" w:rsidRDefault="000F07CE" w:rsidP="000F07C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8202B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實體18線上27共45人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29532573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6/07</w:t>
            </w:r>
          </w:p>
        </w:tc>
      </w:tr>
      <w:tr w:rsidR="00E8202B" w:rsidRPr="00E8202B" w14:paraId="5E8F8B05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9261BAC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B4B356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主日12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22D7EA51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0F07CE" w:rsidRPr="00E8202B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0342950" w14:textId="5B566804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3E351BC1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2DFFF78D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00A5D50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0F07CE" w:rsidRPr="00E8202B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0191BD1" w14:textId="539A41AA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1901356F" w:rsidR="000F07CE" w:rsidRPr="00E8202B" w:rsidRDefault="00F155D4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5/06</w:t>
            </w:r>
          </w:p>
        </w:tc>
      </w:tr>
      <w:tr w:rsidR="00E8202B" w:rsidRPr="00E8202B" w14:paraId="38A5B9A4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F155D4" w:rsidRPr="00E8202B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54ED6F65" w:rsidR="00F155D4" w:rsidRPr="00E8202B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F155D4" w:rsidRPr="00E8202B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72684B9" w14:textId="5CD56973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5E5E2B36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</w:t>
            </w:r>
            <w:r w:rsidR="00C50BE2"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</w:tr>
      <w:tr w:rsidR="00E8202B" w:rsidRPr="00E8202B" w14:paraId="0805721D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F155D4" w:rsidRPr="00E8202B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6652233B" w:rsidR="00F155D4" w:rsidRPr="00E8202B" w:rsidRDefault="00F155D4" w:rsidP="00F155D4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F155D4" w:rsidRPr="00E8202B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287573E" w14:textId="2AA3CA5B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5B3AD631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5/10</w:t>
            </w:r>
          </w:p>
        </w:tc>
      </w:tr>
      <w:tr w:rsidR="00E8202B" w:rsidRPr="00E8202B" w14:paraId="53137FA9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452AEDB8" w:rsidR="000F07CE" w:rsidRPr="00E8202B" w:rsidRDefault="000F07CE" w:rsidP="000F07CE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0F07CE" w:rsidRPr="00E8202B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5045D75" w14:textId="2A5D8922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2BA95B7C" w:rsidR="000F07CE" w:rsidRPr="00E8202B" w:rsidRDefault="00F155D4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5/11</w:t>
            </w:r>
          </w:p>
        </w:tc>
      </w:tr>
      <w:tr w:rsidR="00E8202B" w:rsidRPr="00E8202B" w14:paraId="22924194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600B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0512642F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D9A1EEA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E8202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E8202B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4957F598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4C220FA0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創意/20桌遊/</w:t>
            </w:r>
            <w:r w:rsidR="00B17DA6" w:rsidRPr="00E8202B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假</w:t>
            </w:r>
            <w:r w:rsidRPr="00E8202B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健身/</w:t>
            </w:r>
            <w:r w:rsidR="00B17DA6" w:rsidRPr="00E8202B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假</w:t>
            </w:r>
            <w:r w:rsidRPr="00E8202B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樂活</w:t>
            </w:r>
            <w:r w:rsidRPr="00E8202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Pr="00E8202B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B17DA6" w:rsidRPr="00E8202B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47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4258D1C3" w:rsidR="000F07CE" w:rsidRPr="00E8202B" w:rsidRDefault="00F155D4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5/06</w:t>
            </w:r>
          </w:p>
        </w:tc>
      </w:tr>
      <w:tr w:rsidR="00E8202B" w:rsidRPr="00E8202B" w14:paraId="40DE1144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8A27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1216284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F155D4" w:rsidRPr="00E8202B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FEA87" w14:textId="602D68F1" w:rsidR="00F155D4" w:rsidRPr="00E8202B" w:rsidRDefault="00B17DA6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06514DD" w14:textId="49BB7EA4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5/07</w:t>
            </w:r>
          </w:p>
        </w:tc>
      </w:tr>
      <w:tr w:rsidR="00E8202B" w:rsidRPr="00E8202B" w14:paraId="553AF7F1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5401025A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F155D4" w:rsidRPr="00E8202B" w:rsidRDefault="00F155D4" w:rsidP="00F155D4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547F5D0" w14:textId="0FBA3C24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AE13D0" w14:textId="3C1E6D06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5/07</w:t>
            </w:r>
          </w:p>
        </w:tc>
      </w:tr>
      <w:tr w:rsidR="00E8202B" w:rsidRPr="00E8202B" w14:paraId="5F087172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553BC3F2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11478094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0F07CE" w:rsidRPr="00E8202B" w:rsidRDefault="000F07CE" w:rsidP="000F07C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6D6191C9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</w:tr>
      <w:tr w:rsidR="00E8202B" w:rsidRPr="00E8202B" w14:paraId="1F060105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F0A9659" w:rsidR="00F155D4" w:rsidRPr="00E8202B" w:rsidRDefault="00F155D4" w:rsidP="00F155D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F155D4" w:rsidRPr="00E8202B" w:rsidRDefault="00F155D4" w:rsidP="00F155D4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D10A94" w14:textId="32995D0C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40FDB1E2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5/09</w:t>
            </w:r>
          </w:p>
        </w:tc>
      </w:tr>
      <w:tr w:rsidR="00E8202B" w:rsidRPr="00E8202B" w14:paraId="280AF9C7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61DC22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F155D4" w:rsidRPr="00E8202B" w:rsidRDefault="00F155D4" w:rsidP="00F155D4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E8202B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BB652D" w14:textId="6247EAF0" w:rsidR="00F155D4" w:rsidRPr="00E8202B" w:rsidRDefault="00F155D4" w:rsidP="00F155D4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F155D4" w:rsidRPr="00E8202B" w:rsidRDefault="00F155D4" w:rsidP="00F155D4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C3E938C" w14:textId="71ABA253" w:rsidR="00F155D4" w:rsidRPr="00E8202B" w:rsidRDefault="004D0A43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55BEE882" w:rsidR="00F155D4" w:rsidRPr="00E8202B" w:rsidRDefault="00F155D4" w:rsidP="00F155D4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5/09</w:t>
            </w:r>
          </w:p>
        </w:tc>
      </w:tr>
      <w:tr w:rsidR="00E8202B" w:rsidRPr="00E8202B" w14:paraId="332DA76B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7BF8C99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81B793" w14:textId="65E43BC6" w:rsidR="000F07CE" w:rsidRPr="00E8202B" w:rsidRDefault="000F07CE" w:rsidP="000F07C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RGB攝影團契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6C751F" w14:textId="445E061E" w:rsidR="000F07CE" w:rsidRPr="00E8202B" w:rsidRDefault="000F07CE" w:rsidP="000F07CE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每月第2週二 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4D5DD43" w14:textId="7C0CF258" w:rsidR="000F07CE" w:rsidRPr="00E8202B" w:rsidRDefault="000F07CE" w:rsidP="000F07C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961340" w14:textId="6CAAC77E" w:rsidR="000F07CE" w:rsidRPr="00E8202B" w:rsidRDefault="000F07CE" w:rsidP="000F07CE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攝影作品分享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6D7C20" w14:textId="0CEFB575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3FDDD2" w14:textId="7CE2B0F9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5/13</w:t>
            </w:r>
          </w:p>
        </w:tc>
      </w:tr>
      <w:tr w:rsidR="00E8202B" w:rsidRPr="00E8202B" w14:paraId="4A6E58CA" w14:textId="77777777" w:rsidTr="00F15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BDF957" w14:textId="77777777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D132D23" w14:textId="6060181C" w:rsidR="000F07CE" w:rsidRPr="00E8202B" w:rsidRDefault="000F07CE" w:rsidP="000F07C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縫紉班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3B769D6" w14:textId="7C34561E" w:rsidR="000F07CE" w:rsidRPr="00E8202B" w:rsidRDefault="000F07CE" w:rsidP="000F07CE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週六 A:10:00；</w:t>
            </w:r>
            <w:proofErr w:type="gramStart"/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B:2:30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E642A94" w14:textId="0599DFA9" w:rsidR="000F07CE" w:rsidRPr="00E8202B" w:rsidRDefault="000F07CE" w:rsidP="000F07C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3C26913" w14:textId="56820E3E" w:rsidR="000F07CE" w:rsidRPr="00E8202B" w:rsidRDefault="000F07CE" w:rsidP="000F07CE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縫紉作品學習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445DAAB" w14:textId="1CAEE1F2" w:rsidR="000F07CE" w:rsidRPr="00E8202B" w:rsidRDefault="000F07CE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6E280A7" w14:textId="72463569" w:rsidR="000F07CE" w:rsidRPr="00E8202B" w:rsidRDefault="00F155D4" w:rsidP="000F07C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8202B">
              <w:rPr>
                <w:rFonts w:ascii="微軟正黑體" w:eastAsia="微軟正黑體" w:hAnsi="微軟正黑體" w:hint="eastAsia"/>
                <w:sz w:val="20"/>
                <w:szCs w:val="20"/>
              </w:rPr>
              <w:t>5/10</w:t>
            </w:r>
          </w:p>
        </w:tc>
      </w:tr>
    </w:tbl>
    <w:p w14:paraId="7E85C3C4" w14:textId="62D7DD78" w:rsidR="004C4A4E" w:rsidRPr="00E8202B" w:rsidRDefault="00A12EC2" w:rsidP="00F373BB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14" w:name="_Hlk175389769"/>
      <w:bookmarkEnd w:id="12"/>
      <w:r w:rsidRPr="00E8202B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E8202B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E8202B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4"/>
    </w:p>
    <w:p w14:paraId="20C38492" w14:textId="16C163AB" w:rsidR="007D707D" w:rsidRPr="00E8202B" w:rsidRDefault="00015554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  <w:r w:rsidRPr="00E8202B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0804A578">
                <wp:simplePos x="0" y="0"/>
                <wp:positionH relativeFrom="page">
                  <wp:posOffset>152400</wp:posOffset>
                </wp:positionH>
                <wp:positionV relativeFrom="paragraph">
                  <wp:posOffset>-99695</wp:posOffset>
                </wp:positionV>
                <wp:extent cx="6210300" cy="7219950"/>
                <wp:effectExtent l="0" t="0" r="0" b="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21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E8202B" w:rsidRPr="00E8202B" w14:paraId="723B6D8E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A4B26B" w14:textId="77777777" w:rsidR="002575A3" w:rsidRPr="00E8202B" w:rsidRDefault="002575A3" w:rsidP="002575A3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5" w:name="_Hlk175389951"/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5/04</w:t>
                                  </w:r>
                                </w:p>
                                <w:p w14:paraId="4EB7B565" w14:textId="77777777" w:rsidR="008C1B22" w:rsidRPr="00E8202B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B6B01D" w14:textId="77777777" w:rsidR="008C1B22" w:rsidRPr="00E8202B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38F533B" w14:textId="77777777" w:rsidR="008C1B22" w:rsidRPr="00E8202B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C78BA4C" w:rsidR="008C1B22" w:rsidRPr="00E8202B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8C1B22" w:rsidRPr="00E8202B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E8202B" w:rsidRPr="00E8202B" w14:paraId="47DA576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8C1B22" w:rsidRPr="00E8202B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8C1B22" w:rsidRPr="00E8202B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8C1B22" w:rsidRPr="00E8202B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8C1B22" w:rsidRPr="00E8202B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8C1B22" w:rsidRPr="00E8202B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8202B" w:rsidRPr="00E8202B" w14:paraId="459ECF09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5BD39A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林璞真</w:t>
                                  </w:r>
                                </w:p>
                                <w:p w14:paraId="3641C20E" w14:textId="0FD1A8B8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5BCA9C" w14:textId="78BE72C1" w:rsidR="002575A3" w:rsidRPr="00E8202B" w:rsidRDefault="001263A7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  <w:r w:rsidR="002575A3"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 xml:space="preserve"> 陳月冠</w:t>
                                  </w:r>
                                </w:p>
                                <w:p w14:paraId="0868F42D" w14:textId="5C788189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11" w:left="-21" w:rightChars="-40" w:right="-96" w:hangingChars="2" w:hanging="5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蕭凱文 陳鋒駿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0E4DD3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李婕妤</w:t>
                                  </w:r>
                                </w:p>
                                <w:p w14:paraId="740A2E4A" w14:textId="3DCC4C7A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謝如茵</w:t>
                                  </w:r>
                                </w:p>
                              </w:tc>
                            </w:tr>
                            <w:tr w:rsidR="00E8202B" w:rsidRPr="00E8202B" w14:paraId="5BE6B65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619EC055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黃少芳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C775" w14:textId="596D1EE5" w:rsidR="002575A3" w:rsidRPr="00E8202B" w:rsidRDefault="002575A3" w:rsidP="002575A3">
                                  <w:pPr>
                                    <w:tabs>
                                      <w:tab w:val="left" w:pos="210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 w:firstLineChars="300" w:firstLine="720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蕭博文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4A471048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林予平</w:t>
                                  </w:r>
                                  <w:proofErr w:type="gramEnd"/>
                                </w:p>
                              </w:tc>
                            </w:tr>
                            <w:tr w:rsidR="00E8202B" w:rsidRPr="00E8202B" w14:paraId="45942192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2D6BB140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8202B" w:rsidRPr="00E8202B" w14:paraId="45C82F54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177BAEBB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張中興/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1919FC59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14F2B07C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E8202B" w:rsidRPr="00E8202B" w14:paraId="262FA13B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3D6949D5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07B068D5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孫家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藟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277227BD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E8202B" w:rsidRPr="00E8202B" w14:paraId="710CD88D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77DBB455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喜樂小組</w:t>
                                  </w:r>
                                </w:p>
                              </w:tc>
                            </w:tr>
                            <w:tr w:rsidR="00E8202B" w:rsidRPr="00E8202B" w14:paraId="2EBFAC5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5E5DD116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趙國光</w:t>
                                  </w:r>
                                </w:p>
                              </w:tc>
                            </w:tr>
                            <w:tr w:rsidR="00E8202B" w:rsidRPr="00E8202B" w14:paraId="511788A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3F091BD6" w:rsidR="008C1B22" w:rsidRPr="00E8202B" w:rsidRDefault="00262545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="008C1B22"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="002575A3"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</w:p>
                                <w:p w14:paraId="00BB5A62" w14:textId="77777777" w:rsidR="008C1B22" w:rsidRPr="00E8202B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8C1B22" w:rsidRPr="00E8202B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8C1B22" w:rsidRPr="00E8202B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8C1B22" w:rsidRPr="00E8202B" w:rsidRDefault="008C1B22" w:rsidP="008C1B22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8C1B22" w:rsidRPr="00E8202B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E8202B" w:rsidRPr="00E8202B" w14:paraId="5DE34F56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8C1B22" w:rsidRPr="00E8202B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8C1B22" w:rsidRPr="00E8202B" w:rsidRDefault="008C1B22" w:rsidP="008C1B22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8C1B22" w:rsidRPr="00E8202B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8C1B22" w:rsidRPr="00E8202B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8C1B22" w:rsidRPr="00E8202B" w:rsidRDefault="008C1B22" w:rsidP="008C1B22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E8202B" w:rsidRPr="00E8202B" w14:paraId="7921BE7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167F05" w:rsidRPr="00E8202B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167F05" w:rsidRPr="00E8202B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50D126FE" w:rsidR="00167F05" w:rsidRPr="00E8202B" w:rsidRDefault="002575A3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E8202B" w:rsidRPr="00E8202B" w14:paraId="27FDAD81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20324F5A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張中興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3503DA" w14:textId="592F4D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陳惠周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14C9D86F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林瑜琳</w:t>
                                  </w:r>
                                </w:p>
                              </w:tc>
                            </w:tr>
                            <w:tr w:rsidR="00E8202B" w:rsidRPr="00E8202B" w14:paraId="5D911087" w14:textId="77777777" w:rsidTr="008149C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3541ACDF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孫愛光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6AB24F1C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林純純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3A6066" w14:textId="265932AA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洪婕菡</w:t>
                                  </w:r>
                                </w:p>
                              </w:tc>
                            </w:tr>
                            <w:tr w:rsidR="00E8202B" w:rsidRPr="00E8202B" w14:paraId="1F12DC98" w14:textId="77777777" w:rsidTr="008149C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5AEBD0" w14:textId="580E1193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高震宇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15600F" w14:textId="785CDDAC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</w:rPr>
                                    <w:t>陳約劭</w:t>
                                  </w:r>
                                </w:p>
                              </w:tc>
                            </w:tr>
                            <w:tr w:rsidR="00E8202B" w:rsidRPr="00E8202B" w14:paraId="76A00563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0625FEDF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何美恩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58A0939E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兒主詩班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26DEE54E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畢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契敬拜團</w:t>
                                  </w:r>
                                  <w:proofErr w:type="gramEnd"/>
                                </w:p>
                              </w:tc>
                            </w:tr>
                            <w:tr w:rsidR="00E8202B" w:rsidRPr="00E8202B" w14:paraId="00C858C0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6F29D1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許信燦</w:t>
                                  </w:r>
                                </w:p>
                                <w:p w14:paraId="11D2ADC5" w14:textId="61C2F96D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邱寶瑩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18AB7E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林博惠 蔡淑慧</w:t>
                                  </w:r>
                                </w:p>
                                <w:p w14:paraId="58B624E6" w14:textId="1177CE8D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林月桃 王武聰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1C03E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李婕妤</w:t>
                                  </w:r>
                                </w:p>
                                <w:p w14:paraId="5EB27F3E" w14:textId="3A58F6D3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</w:tc>
                            </w:tr>
                            <w:tr w:rsidR="00E8202B" w:rsidRPr="00E8202B" w14:paraId="36A15615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5F84FFB9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96658" w14:textId="2CCCA32C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54762809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E8202B" w:rsidRPr="00E8202B" w14:paraId="406ED5EA" w14:textId="77777777" w:rsidTr="00DD7F2D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167F05" w:rsidRPr="00E8202B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167F05" w:rsidRPr="00E8202B" w:rsidRDefault="00167F05" w:rsidP="00167F05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0C52542C" w:rsidR="00167F05" w:rsidRPr="00E8202B" w:rsidRDefault="00167F05" w:rsidP="00167F05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E8202B" w:rsidRPr="00E8202B" w14:paraId="491ECDCA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59FF9D1E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6A6CD622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2528CCAC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E8202B" w:rsidRPr="00E8202B" w14:paraId="415FF99F" w14:textId="77777777" w:rsidTr="00DD7F2D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092F69AB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王榕濤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33329D35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33112310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E8202B" w:rsidRPr="00E8202B" w14:paraId="5845CF48" w14:textId="77777777" w:rsidTr="00DD7F2D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4344538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愛餐小組</w:t>
                                  </w:r>
                                  <w:proofErr w:type="gramEnd"/>
                                </w:p>
                              </w:tc>
                            </w:tr>
                            <w:tr w:rsidR="002575A3" w:rsidRPr="00E8202B" w14:paraId="0EC017FC" w14:textId="77777777" w:rsidTr="00DD7F2D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2575A3" w:rsidRPr="00E8202B" w:rsidRDefault="002575A3" w:rsidP="002575A3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2F453357" w:rsidR="002575A3" w:rsidRPr="00E8202B" w:rsidRDefault="002575A3" w:rsidP="002575A3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曾煥雯</w:t>
                                  </w:r>
                                </w:p>
                              </w:tc>
                            </w:tr>
                            <w:bookmarkEnd w:id="15"/>
                          </w:tbl>
                          <w:p w14:paraId="7A64DB4F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E8202B" w:rsidRPr="00E8202B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6" w:name="_Hlk175390004"/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E8202B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E8202B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E8202B" w:rsidRPr="00E8202B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E8202B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E8202B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202B" w:rsidRPr="00E8202B" w14:paraId="6E0ABC6C" w14:textId="77777777" w:rsidTr="00E71CAC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766C3D" w:rsidRPr="00E8202B" w:rsidRDefault="00766C3D" w:rsidP="00766C3D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766C3D" w:rsidRPr="00E8202B" w:rsidRDefault="00766C3D" w:rsidP="00766C3D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1BA9759F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  <w:p w14:paraId="3119744C" w14:textId="4375DCEE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6A7A0C3F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5/11</w:t>
                                  </w:r>
                                </w:p>
                              </w:tc>
                            </w:tr>
                            <w:tr w:rsidR="00E8202B" w:rsidRPr="00E8202B" w14:paraId="5072245A" w14:textId="77777777" w:rsidTr="00F155D4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274E5FBB" w:rsidR="00766C3D" w:rsidRPr="00E8202B" w:rsidRDefault="00766C3D" w:rsidP="00766C3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母親節特別聚會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2D047345" w14:textId="664B1F77" w:rsidR="00766C3D" w:rsidRPr="00E8202B" w:rsidRDefault="00B17DA6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0C9B6E03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5/11</w:t>
                                  </w:r>
                                </w:p>
                              </w:tc>
                            </w:tr>
                            <w:tr w:rsidR="00E8202B" w:rsidRPr="00E8202B" w14:paraId="00EBBB8A" w14:textId="77777777" w:rsidTr="00F155D4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5ECE4755" w:rsidR="00766C3D" w:rsidRPr="00E8202B" w:rsidRDefault="00766C3D" w:rsidP="00766C3D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耶穌與罪人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bottom"/>
                                </w:tcPr>
                                <w:p w14:paraId="6793C90B" w14:textId="088D1EC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2B94A787" w14:textId="77777777" w:rsidR="00766C3D" w:rsidRPr="00E8202B" w:rsidRDefault="00766C3D" w:rsidP="00766C3D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155D4" w:rsidRPr="00E8202B" w14:paraId="50A593C8" w14:textId="77777777" w:rsidTr="00F155D4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F155D4" w:rsidRPr="00E8202B" w:rsidRDefault="00F155D4" w:rsidP="00F155D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F155D4" w:rsidRPr="00E8202B" w:rsidRDefault="00F155D4" w:rsidP="00F155D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F155D4" w:rsidRPr="00E8202B" w:rsidRDefault="00F155D4" w:rsidP="00F155D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F155D4" w:rsidRPr="00E8202B" w:rsidRDefault="00F155D4" w:rsidP="00F155D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F155D4" w:rsidRPr="00E8202B" w:rsidRDefault="00F155D4" w:rsidP="00F155D4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3AB6BCA" w14:textId="5AD2F5C6" w:rsidR="00F155D4" w:rsidRPr="00E8202B" w:rsidRDefault="00F155D4" w:rsidP="00F155D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252E199" w14:textId="1D8A18CB" w:rsidR="00F155D4" w:rsidRPr="00E8202B" w:rsidRDefault="00F155D4" w:rsidP="00F155D4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59" w:right="-72" w:hangingChars="71" w:hanging="142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5/11</w:t>
                                  </w:r>
                                </w:p>
                              </w:tc>
                            </w:tr>
                            <w:bookmarkEnd w:id="16"/>
                          </w:tbl>
                          <w:p w14:paraId="7B233A64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E8202B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7" w:name="_Hlk175390101"/>
                            <w:proofErr w:type="gramStart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9517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867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40"/>
                              <w:gridCol w:w="903"/>
                            </w:tblGrid>
                            <w:tr w:rsidR="00E8202B" w:rsidRPr="00E8202B" w14:paraId="4ED4B39D" w14:textId="77777777" w:rsidTr="00E71CAC">
                              <w:trPr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17"/>
                                <w:p w14:paraId="11FD6B6E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E8202B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E8202B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E8202B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8202B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8202B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E8202B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E8202B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E8202B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E8202B" w:rsidRPr="00E8202B" w14:paraId="562AD4F3" w14:textId="77777777" w:rsidTr="005A1830">
                              <w:trPr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E8202B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E8202B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E8202B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E8202B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6E4EFE3" w:rsidR="00CA6589" w:rsidRPr="00E8202B" w:rsidRDefault="00AB65BE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E8202B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助教</w:t>
                                  </w:r>
                                </w:p>
                              </w:tc>
                            </w:tr>
                            <w:tr w:rsidR="00E8202B" w:rsidRPr="00E8202B" w14:paraId="324960BF" w14:textId="77777777" w:rsidTr="002575A3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86364" w14:textId="0704D3AC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5/04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9C97F" w14:textId="2374EF14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3E2A2" w14:textId="4576A30D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A1DFF" w14:textId="5EEB811F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BD7B81" w14:textId="4224E84D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37E2B8" w14:textId="582FD9E8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1AB65" w14:textId="04E8BA51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939F3" w14:textId="14E878E3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D10DA6" w14:textId="7DCD9E15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詹于慧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692A179" w14:textId="55749477" w:rsidR="00E71CAC" w:rsidRPr="00E8202B" w:rsidRDefault="00E71CAC" w:rsidP="00E71CAC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ind w:leftChars="-45" w:hangingChars="52" w:hanging="10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母親節特別聚會</w:t>
                                  </w:r>
                                </w:p>
                              </w:tc>
                            </w:tr>
                            <w:tr w:rsidR="00E8202B" w:rsidRPr="00E8202B" w14:paraId="5B3E6D4C" w14:textId="1538B927" w:rsidTr="005A1830">
                              <w:trPr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420B40" w14:textId="2422F11D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5/11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B68093" w14:textId="214DC3DF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周芝萱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269BF" w14:textId="57E7EE53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兒主獻</w:t>
                                  </w:r>
                                  <w:proofErr w:type="gramEnd"/>
                                  <w:r w:rsidRPr="00E8202B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1FBA8C" w14:textId="6E928B08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4477DC" w14:textId="06ECA992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B6F516" w14:textId="4031FCA9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E50F62" w14:textId="58B6C931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8BD388" w14:textId="775148EB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劉家妤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4E3ED356" w14:textId="3DFD142B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林予平</w:t>
                                  </w:r>
                                  <w:proofErr w:type="gramEnd"/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C23C836" w14:textId="30FB8B91" w:rsidR="005A1830" w:rsidRPr="00E8202B" w:rsidRDefault="005A1830" w:rsidP="005A1830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宋惠玲 </w:t>
                                  </w:r>
                                </w:p>
                              </w:tc>
                            </w:tr>
                          </w:tbl>
                          <w:p w14:paraId="354B6BF1" w14:textId="77777777" w:rsidR="001654B9" w:rsidRPr="00E8202B" w:rsidRDefault="001654B9" w:rsidP="00E71CAC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7" type="#_x0000_t202" style="position:absolute;margin-left:12pt;margin-top:-7.85pt;width:489pt;height:568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" filled="f" stroked="f" strokecolor="white">
                <v:textbox>
                  <w:txbxContent>
                    <w:p w14:paraId="0755A0D9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E8202B" w:rsidRPr="00E8202B" w14:paraId="723B6D8E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A4B26B" w14:textId="77777777" w:rsidR="002575A3" w:rsidRPr="00E8202B" w:rsidRDefault="002575A3" w:rsidP="002575A3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18" w:name="_Hlk175389951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5/04</w:t>
                            </w:r>
                          </w:p>
                          <w:p w14:paraId="4EB7B565" w14:textId="77777777" w:rsidR="008C1B22" w:rsidRPr="00E8202B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78B6B01D" w14:textId="77777777" w:rsidR="008C1B22" w:rsidRPr="00E8202B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38F533B" w14:textId="77777777" w:rsidR="008C1B22" w:rsidRPr="00E8202B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C78BA4C" w:rsidR="008C1B22" w:rsidRPr="00E8202B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8C1B22" w:rsidRPr="00E8202B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E8202B" w:rsidRPr="00E8202B" w14:paraId="47DA576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8C1B22" w:rsidRPr="00E8202B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8C1B22" w:rsidRPr="00E8202B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8C1B22" w:rsidRPr="00E8202B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8C1B22" w:rsidRPr="00E8202B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8C1B22" w:rsidRPr="00E8202B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8202B" w:rsidRPr="00E8202B" w14:paraId="459ECF09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5BD39A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林璞真</w:t>
                            </w:r>
                          </w:p>
                          <w:p w14:paraId="3641C20E" w14:textId="0FD1A8B8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05BCA9C" w14:textId="78BE72C1" w:rsidR="002575A3" w:rsidRPr="00E8202B" w:rsidRDefault="001263A7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  <w:r w:rsidR="002575A3" w:rsidRPr="00E8202B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陳月冠</w:t>
                            </w:r>
                          </w:p>
                          <w:p w14:paraId="0868F42D" w14:textId="5C788189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11" w:left="-21" w:rightChars="-40" w:right="-96" w:hangingChars="2" w:hanging="5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蕭凱文 陳鋒駿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60E4DD3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李婕妤</w:t>
                            </w:r>
                          </w:p>
                          <w:p w14:paraId="740A2E4A" w14:textId="3DCC4C7A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謝如茵</w:t>
                            </w:r>
                          </w:p>
                        </w:tc>
                      </w:tr>
                      <w:tr w:rsidR="00E8202B" w:rsidRPr="00E8202B" w14:paraId="5BE6B65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619EC055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黃少芳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DFC775" w14:textId="596D1EE5" w:rsidR="002575A3" w:rsidRPr="00E8202B" w:rsidRDefault="002575A3" w:rsidP="002575A3">
                            <w:pPr>
                              <w:tabs>
                                <w:tab w:val="left" w:pos="210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 w:firstLineChars="300" w:firstLine="72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蕭博文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4A471048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林予平</w:t>
                            </w:r>
                            <w:proofErr w:type="gramEnd"/>
                          </w:p>
                        </w:tc>
                      </w:tr>
                      <w:tr w:rsidR="00E8202B" w:rsidRPr="00E8202B" w14:paraId="45942192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2D6BB140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E8202B" w:rsidRPr="00E8202B" w14:paraId="45C82F54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177BAEBB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張中興/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1919FC59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14F2B07C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E8202B" w:rsidRPr="00E8202B" w14:paraId="262FA13B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3D6949D5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07B068D5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孫家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藟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277227BD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E8202B" w:rsidRPr="00E8202B" w14:paraId="710CD88D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77DBB455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喜樂小組</w:t>
                            </w:r>
                          </w:p>
                        </w:tc>
                      </w:tr>
                      <w:tr w:rsidR="00E8202B" w:rsidRPr="00E8202B" w14:paraId="2EBFAC5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5E5DD116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趙國光</w:t>
                            </w:r>
                          </w:p>
                        </w:tc>
                      </w:tr>
                      <w:tr w:rsidR="00E8202B" w:rsidRPr="00E8202B" w14:paraId="511788A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3F091BD6" w:rsidR="008C1B22" w:rsidRPr="00E8202B" w:rsidRDefault="00262545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8C1B22"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2575A3"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  <w:p w14:paraId="00BB5A62" w14:textId="77777777" w:rsidR="008C1B22" w:rsidRPr="00E8202B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8C1B22" w:rsidRPr="00E8202B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8C1B22" w:rsidRPr="00E8202B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8C1B22" w:rsidRPr="00E8202B" w:rsidRDefault="008C1B22" w:rsidP="008C1B22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8C1B22" w:rsidRPr="00E8202B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E8202B" w:rsidRPr="00E8202B" w14:paraId="5DE34F56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8C1B22" w:rsidRPr="00E8202B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8C1B22" w:rsidRPr="00E8202B" w:rsidRDefault="008C1B22" w:rsidP="008C1B22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8C1B22" w:rsidRPr="00E8202B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8C1B22" w:rsidRPr="00E8202B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8C1B22" w:rsidRPr="00E8202B" w:rsidRDefault="008C1B22" w:rsidP="008C1B22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E8202B" w:rsidRPr="00E8202B" w14:paraId="7921BE7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167F05" w:rsidRPr="00E8202B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167F05" w:rsidRPr="00E8202B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50D126FE" w:rsidR="00167F05" w:rsidRPr="00E8202B" w:rsidRDefault="002575A3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E8202B" w:rsidRPr="00E8202B" w14:paraId="27FDAD81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20324F5A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張中興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3503DA" w14:textId="592F4D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陳惠周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14C9D86F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林瑜琳</w:t>
                            </w:r>
                          </w:p>
                        </w:tc>
                      </w:tr>
                      <w:tr w:rsidR="00E8202B" w:rsidRPr="00E8202B" w14:paraId="5D911087" w14:textId="77777777" w:rsidTr="008149C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3541ACDF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孫愛光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6AB24F1C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林純純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F3A6066" w14:textId="265932AA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洪婕菡</w:t>
                            </w:r>
                          </w:p>
                        </w:tc>
                      </w:tr>
                      <w:tr w:rsidR="00E8202B" w:rsidRPr="00E8202B" w14:paraId="1F12DC98" w14:textId="77777777" w:rsidTr="008149C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95AEBD0" w14:textId="580E1193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高震宇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15600F" w14:textId="785CDDAC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</w:rPr>
                              <w:t>陳約劭</w:t>
                            </w:r>
                          </w:p>
                        </w:tc>
                      </w:tr>
                      <w:tr w:rsidR="00E8202B" w:rsidRPr="00E8202B" w14:paraId="76A00563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0625FEDF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何美恩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58A0939E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兒主詩班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26DEE54E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畢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契敬拜團</w:t>
                            </w:r>
                            <w:proofErr w:type="gramEnd"/>
                          </w:p>
                        </w:tc>
                      </w:tr>
                      <w:tr w:rsidR="00E8202B" w:rsidRPr="00E8202B" w14:paraId="00C858C0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F6F29D1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許信燦</w:t>
                            </w:r>
                          </w:p>
                          <w:p w14:paraId="11D2ADC5" w14:textId="61C2F96D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邱寶瑩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418AB7E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林博惠 蔡淑慧</w:t>
                            </w:r>
                          </w:p>
                          <w:p w14:paraId="58B624E6" w14:textId="1177CE8D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林月桃 王武聰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201C03E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李婕妤</w:t>
                            </w:r>
                          </w:p>
                          <w:p w14:paraId="5EB27F3E" w14:textId="3A58F6D3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</w:tc>
                      </w:tr>
                      <w:tr w:rsidR="00E8202B" w:rsidRPr="00E8202B" w14:paraId="36A15615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5F84FFB9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296658" w14:textId="2CCCA32C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54762809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E8202B" w:rsidRPr="00E8202B" w14:paraId="406ED5EA" w14:textId="77777777" w:rsidTr="00DD7F2D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167F05" w:rsidRPr="00E8202B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167F05" w:rsidRPr="00E8202B" w:rsidRDefault="00167F05" w:rsidP="00167F05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0C52542C" w:rsidR="00167F05" w:rsidRPr="00E8202B" w:rsidRDefault="00167F05" w:rsidP="00167F05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E8202B" w:rsidRPr="00E8202B" w14:paraId="491ECDCA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59FF9D1E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6A6CD622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2528CCAC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E8202B" w:rsidRPr="00E8202B" w14:paraId="415FF99F" w14:textId="77777777" w:rsidTr="00DD7F2D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092F69AB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王榕濤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33329D35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33112310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E8202B" w:rsidRPr="00E8202B" w14:paraId="5845CF48" w14:textId="77777777" w:rsidTr="00DD7F2D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4344538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愛餐小組</w:t>
                            </w:r>
                            <w:proofErr w:type="gramEnd"/>
                          </w:p>
                        </w:tc>
                      </w:tr>
                      <w:tr w:rsidR="002575A3" w:rsidRPr="00E8202B" w14:paraId="0EC017FC" w14:textId="77777777" w:rsidTr="00DD7F2D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2575A3" w:rsidRPr="00E8202B" w:rsidRDefault="002575A3" w:rsidP="002575A3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2F453357" w:rsidR="002575A3" w:rsidRPr="00E8202B" w:rsidRDefault="002575A3" w:rsidP="002575A3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</w:rPr>
                              <w:t>曾煥雯</w:t>
                            </w:r>
                          </w:p>
                        </w:tc>
                      </w:tr>
                      <w:bookmarkEnd w:id="18"/>
                    </w:tbl>
                    <w:p w14:paraId="7A64DB4F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E8202B" w:rsidRPr="00E8202B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9" w:name="_Hlk175390004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E8202B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E8202B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E8202B" w:rsidRPr="00E8202B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E8202B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E8202B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202B" w:rsidRPr="00E8202B" w14:paraId="6E0ABC6C" w14:textId="77777777" w:rsidTr="00E71CAC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766C3D" w:rsidRPr="00E8202B" w:rsidRDefault="00766C3D" w:rsidP="00766C3D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766C3D" w:rsidRPr="00E8202B" w:rsidRDefault="00766C3D" w:rsidP="00766C3D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1BA9759F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E8202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3119744C" w14:textId="4375DCEE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Pr="00E8202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6A7A0C3F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5/11</w:t>
                            </w:r>
                          </w:p>
                        </w:tc>
                      </w:tr>
                      <w:tr w:rsidR="00E8202B" w:rsidRPr="00E8202B" w14:paraId="5072245A" w14:textId="77777777" w:rsidTr="00F155D4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274E5FBB" w:rsidR="00766C3D" w:rsidRPr="00E8202B" w:rsidRDefault="00766C3D" w:rsidP="00766C3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母親節特別聚會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2D047345" w14:textId="664B1F77" w:rsidR="00766C3D" w:rsidRPr="00E8202B" w:rsidRDefault="00B17DA6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0C9B6E03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5/11</w:t>
                            </w:r>
                          </w:p>
                        </w:tc>
                      </w:tr>
                      <w:tr w:rsidR="00E8202B" w:rsidRPr="00E8202B" w14:paraId="00EBBB8A" w14:textId="77777777" w:rsidTr="00F155D4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E8202B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8202B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5ECE4755" w:rsidR="00766C3D" w:rsidRPr="00E8202B" w:rsidRDefault="00766C3D" w:rsidP="00766C3D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耶穌與罪人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bottom"/>
                          </w:tcPr>
                          <w:p w14:paraId="6793C90B" w14:textId="088D1EC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2B94A787" w14:textId="77777777" w:rsidR="00766C3D" w:rsidRPr="00E8202B" w:rsidRDefault="00766C3D" w:rsidP="00766C3D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155D4" w:rsidRPr="00E8202B" w14:paraId="50A593C8" w14:textId="77777777" w:rsidTr="00F155D4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F155D4" w:rsidRPr="00E8202B" w:rsidRDefault="00F155D4" w:rsidP="00F155D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F155D4" w:rsidRPr="00E8202B" w:rsidRDefault="00F155D4" w:rsidP="00F155D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F155D4" w:rsidRPr="00E8202B" w:rsidRDefault="00F155D4" w:rsidP="00F155D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F155D4" w:rsidRPr="00E8202B" w:rsidRDefault="00F155D4" w:rsidP="00F155D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E8202B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F155D4" w:rsidRPr="00E8202B" w:rsidRDefault="00F155D4" w:rsidP="00F155D4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3AB6BCA" w14:textId="5AD2F5C6" w:rsidR="00F155D4" w:rsidRPr="00E8202B" w:rsidRDefault="00F155D4" w:rsidP="00F155D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252E199" w14:textId="1D8A18CB" w:rsidR="00F155D4" w:rsidRPr="00E8202B" w:rsidRDefault="00F155D4" w:rsidP="00F155D4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59" w:right="-72" w:hangingChars="71" w:hanging="142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5/11</w:t>
                            </w:r>
                          </w:p>
                        </w:tc>
                      </w:tr>
                      <w:bookmarkEnd w:id="19"/>
                    </w:tbl>
                    <w:p w14:paraId="7B233A64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E8202B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0" w:name="_Hlk175390101"/>
                      <w:proofErr w:type="gramStart"/>
                      <w:r w:rsidRPr="00E8202B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E8202B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9517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867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40"/>
                        <w:gridCol w:w="903"/>
                      </w:tblGrid>
                      <w:tr w:rsidR="00E8202B" w:rsidRPr="00E8202B" w14:paraId="4ED4B39D" w14:textId="77777777" w:rsidTr="00E71CAC">
                        <w:trPr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0"/>
                          <w:p w14:paraId="11FD6B6E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E8202B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E8202B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E8202B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8202B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8202B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E8202B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E8202B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E8202B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E8202B" w:rsidRPr="00E8202B" w14:paraId="562AD4F3" w14:textId="77777777" w:rsidTr="005A1830">
                        <w:trPr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E8202B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E8202B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E8202B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E8202B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6E4EFE3" w:rsidR="00CA6589" w:rsidRPr="00E8202B" w:rsidRDefault="00AB65BE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E8202B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助教</w:t>
                            </w:r>
                          </w:p>
                        </w:tc>
                      </w:tr>
                      <w:tr w:rsidR="00E8202B" w:rsidRPr="00E8202B" w14:paraId="324960BF" w14:textId="77777777" w:rsidTr="002575A3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386364" w14:textId="0704D3AC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5/04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49C97F" w14:textId="2374EF14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C3E2A2" w14:textId="4576A30D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DA1DFF" w14:textId="5EEB811F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BD7B81" w14:textId="4224E84D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37E2B8" w14:textId="582FD9E8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01AB65" w14:textId="04E8BA51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1939F3" w14:textId="14E878E3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D10DA6" w14:textId="7DCD9E15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詹于慧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692A179" w14:textId="55749477" w:rsidR="00E71CAC" w:rsidRPr="00E8202B" w:rsidRDefault="00E71CAC" w:rsidP="00E71CAC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ind w:leftChars="-45" w:hangingChars="52" w:hanging="108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母親節特別聚會</w:t>
                            </w:r>
                          </w:p>
                        </w:tc>
                      </w:tr>
                      <w:tr w:rsidR="00E8202B" w:rsidRPr="00E8202B" w14:paraId="5B3E6D4C" w14:textId="1538B927" w:rsidTr="005A1830">
                        <w:trPr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420B40" w14:textId="2422F11D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5/11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B68093" w14:textId="214DC3DF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周芝萱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8269BF" w14:textId="57E7EE53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兒主獻</w:t>
                            </w:r>
                            <w:proofErr w:type="gramEnd"/>
                            <w:r w:rsidRPr="00E8202B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詩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1FBA8C" w14:textId="6E928B08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B4477DC" w14:textId="06ECA992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B6F516" w14:textId="4031FCA9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1E50F62" w14:textId="58B6C931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8BD388" w14:textId="775148EB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劉家妤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4E3ED356" w14:textId="3DFD142B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林予平</w:t>
                            </w:r>
                            <w:proofErr w:type="gramEnd"/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C23C836" w14:textId="30FB8B91" w:rsidR="005A1830" w:rsidRPr="00E8202B" w:rsidRDefault="005A1830" w:rsidP="005A1830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8202B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宋惠玲 </w:t>
                            </w:r>
                          </w:p>
                        </w:tc>
                      </w:tr>
                    </w:tbl>
                    <w:p w14:paraId="354B6BF1" w14:textId="77777777" w:rsidR="001654B9" w:rsidRPr="00E8202B" w:rsidRDefault="001654B9" w:rsidP="00E71CAC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C1867F" w14:textId="063ABF16" w:rsidR="001654B9" w:rsidRPr="00E8202B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651651E" w14:textId="77777777" w:rsidR="006A6BD0" w:rsidRPr="00E8202B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E8202B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E8202B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E8202B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E8202B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E8202B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E8202B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E8202B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E8202B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E8202B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E8202B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E8202B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4D389517" w:rsidR="00D47582" w:rsidRPr="00E8202B" w:rsidRDefault="00F373BB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8202B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FCC0FD" wp14:editId="6AFA44BA">
                <wp:simplePos x="0" y="0"/>
                <wp:positionH relativeFrom="column">
                  <wp:posOffset>-41275</wp:posOffset>
                </wp:positionH>
                <wp:positionV relativeFrom="paragraph">
                  <wp:posOffset>98425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02383C" w:rsidRPr="00350061" w14:paraId="3089CD43" w14:textId="77777777" w:rsidTr="00C551F3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02383C" w:rsidRPr="00350061" w:rsidRDefault="0002383C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gridSpan w:val="2"/>
                                  <w:shd w:val="clear" w:color="auto" w:fill="auto"/>
                                </w:tcPr>
                                <w:p w14:paraId="5194ABF3" w14:textId="263C369D" w:rsidR="0002383C" w:rsidRPr="00A97541" w:rsidRDefault="0002383C" w:rsidP="0002383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856A21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蔡維倫牧師、邱淑貞牧師</w:t>
                                  </w:r>
                                  <w:r w:rsidR="004C2BA3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5C99C2AE" w:rsidR="0002383C" w:rsidRPr="00A97541" w:rsidRDefault="0002383C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  <w:tr w:rsidR="001263A7" w:rsidRPr="00350061" w14:paraId="3A89BC5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ABEDE9A" w14:textId="1FE8BFA7" w:rsidR="001263A7" w:rsidRPr="00E8202B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地  </w:t>
                                  </w:r>
                                  <w:r w:rsidR="00955BB7"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076EA3AC" w14:textId="346595A0" w:rsidR="001263A7" w:rsidRPr="00350061" w:rsidRDefault="001263A7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106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011</w:t>
                                  </w:r>
                                  <w:r w:rsidRPr="009C546D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台北市大安區和平東路一段183巷9號</w:t>
                                  </w:r>
                                </w:p>
                              </w:tc>
                            </w:tr>
                            <w:tr w:rsidR="001263A7" w:rsidRPr="00350061" w14:paraId="30386562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2F8C22E8" w14:textId="75A2606C" w:rsidR="001263A7" w:rsidRPr="00E8202B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</w:pP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 xml:space="preserve">網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E8202B">
                                    <w:rPr>
                                      <w:rFonts w:ascii="標楷體" w:eastAsia="標楷體" w:hAnsi="標楷體" w:hint="eastAsia"/>
                                      <w:sz w:val="2"/>
                                      <w:szCs w:val="2"/>
                                    </w:rPr>
                                    <w:t xml:space="preserve">  </w:t>
                                  </w:r>
                                  <w:r w:rsidRPr="00E8202B">
                                    <w:rPr>
                                      <w:rFonts w:ascii="標楷體" w:eastAsia="標楷體" w:hAnsi="標楷體"/>
                                      <w:szCs w:val="22"/>
                                    </w:rPr>
                                    <w:t>址：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E23D894" w14:textId="613A94AA" w:rsidR="001263A7" w:rsidRPr="009C546D" w:rsidRDefault="00955BB7" w:rsidP="00955BB7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955BB7"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  <w:t>www.taipeihoping.org　 　　 Email：admin@hoping.org.tw</w:t>
                                  </w:r>
                                </w:p>
                              </w:tc>
                            </w:tr>
                          </w:tbl>
                          <w:p w14:paraId="10F70F62" w14:textId="2E61E87A" w:rsidR="00D01D42" w:rsidRDefault="00D01D42" w:rsidP="001263A7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8" type="#_x0000_t202" style="position:absolute;left:0;text-align:left;margin-left:-3.25pt;margin-top:7.75pt;width:478.2pt;height:103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pIJg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02383C" w:rsidRPr="00350061" w14:paraId="3089CD43" w14:textId="77777777" w:rsidTr="00C551F3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02383C" w:rsidRPr="00350061" w:rsidRDefault="0002383C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3231" w:type="dxa"/>
                            <w:gridSpan w:val="2"/>
                            <w:shd w:val="clear" w:color="auto" w:fill="auto"/>
                          </w:tcPr>
                          <w:p w14:paraId="5194ABF3" w14:textId="263C369D" w:rsidR="0002383C" w:rsidRPr="00A97541" w:rsidRDefault="0002383C" w:rsidP="0002383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856A21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蔡維倫牧師、邱淑貞牧師</w:t>
                            </w:r>
                            <w:r w:rsidR="004C2BA3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5C99C2AE" w:rsidR="0002383C" w:rsidRPr="00A97541" w:rsidRDefault="0002383C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  <w:tr w:rsidR="001263A7" w:rsidRPr="00350061" w14:paraId="3A89BC5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ABEDE9A" w14:textId="1FE8BFA7" w:rsidR="001263A7" w:rsidRPr="00E8202B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地  </w:t>
                            </w:r>
                            <w:r w:rsidR="00955BB7"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076EA3AC" w14:textId="346595A0" w:rsidR="001263A7" w:rsidRPr="00350061" w:rsidRDefault="001263A7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</w:tc>
                      </w:tr>
                      <w:tr w:rsidR="001263A7" w:rsidRPr="00350061" w14:paraId="30386562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2F8C22E8" w14:textId="75A2606C" w:rsidR="001263A7" w:rsidRPr="00E8202B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szCs w:val="22"/>
                              </w:rPr>
                            </w:pP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 xml:space="preserve">網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 xml:space="preserve"> </w:t>
                            </w:r>
                            <w:r w:rsidRPr="00E8202B">
                              <w:rPr>
                                <w:rFonts w:ascii="標楷體" w:eastAsia="標楷體" w:hAnsi="標楷體" w:hint="eastAsia"/>
                                <w:sz w:val="2"/>
                                <w:szCs w:val="2"/>
                              </w:rPr>
                              <w:t xml:space="preserve">  </w:t>
                            </w:r>
                            <w:r w:rsidRPr="00E8202B">
                              <w:rPr>
                                <w:rFonts w:ascii="標楷體" w:eastAsia="標楷體" w:hAnsi="標楷體"/>
                                <w:szCs w:val="22"/>
                              </w:rPr>
                              <w:t>址：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E23D894" w14:textId="613A94AA" w:rsidR="001263A7" w:rsidRPr="009C546D" w:rsidRDefault="00955BB7" w:rsidP="00955BB7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55BB7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>www.taipeihoping.org　 　　 Email：admin@hoping.org.tw</w:t>
                            </w:r>
                          </w:p>
                        </w:tc>
                      </w:tr>
                    </w:tbl>
                    <w:p w14:paraId="10F70F62" w14:textId="2E61E87A" w:rsidR="00D01D42" w:rsidRDefault="00D01D42" w:rsidP="001263A7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4A20AE" w14:textId="7126B1C2" w:rsidR="00D47582" w:rsidRPr="00E8202B" w:rsidRDefault="00955BB7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E8202B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5C32159D">
            <wp:simplePos x="0" y="0"/>
            <wp:positionH relativeFrom="column">
              <wp:posOffset>5255895</wp:posOffset>
            </wp:positionH>
            <wp:positionV relativeFrom="paragraph">
              <wp:posOffset>184150</wp:posOffset>
            </wp:positionV>
            <wp:extent cx="521970" cy="511175"/>
            <wp:effectExtent l="0" t="0" r="0" b="3175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7812" r="8608" b="9799"/>
                    <a:stretch/>
                  </pic:blipFill>
                  <pic:spPr bwMode="auto">
                    <a:xfrm>
                      <a:off x="0" y="0"/>
                      <a:ext cx="5219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0C09DB17" w:rsidR="00AC68D9" w:rsidRPr="00E8202B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E8202B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E8202B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E8202B" w:rsidRDefault="007B2F69"/>
    <w:p w14:paraId="3FA1F4A2" w14:textId="77777777" w:rsidR="00B87CB3" w:rsidRPr="00E8202B" w:rsidRDefault="00B87CB3">
      <w:pPr>
        <w:sectPr w:rsidR="00B87CB3" w:rsidRPr="00E8202B" w:rsidSect="00970F35">
          <w:footerReference w:type="even" r:id="rId18"/>
          <w:footerReference w:type="default" r:id="rId19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2BBE7296" w14:textId="77777777" w:rsidR="004611DC" w:rsidRPr="008B267D" w:rsidRDefault="004611DC" w:rsidP="004611DC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8B267D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78048" behindDoc="0" locked="0" layoutInCell="1" allowOverlap="1" wp14:anchorId="198CA0C5" wp14:editId="1DCA168A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67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084E48" wp14:editId="13AFC9D2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6543708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BFD96" w14:textId="77777777" w:rsidR="004611DC" w:rsidRPr="0005615D" w:rsidRDefault="004611DC" w:rsidP="004611DC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4611DC" w:rsidRPr="0005615D" w14:paraId="4FFE1D1C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216C3A1D" w14:textId="77777777" w:rsidR="004611DC" w:rsidRPr="0005615D" w:rsidRDefault="004611DC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62AFAC50" w14:textId="77777777" w:rsidR="004611DC" w:rsidRPr="0005615D" w:rsidRDefault="004611DC" w:rsidP="004611DC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08725D8C" w14:textId="77777777" w:rsidR="004611DC" w:rsidRPr="0005615D" w:rsidRDefault="004611DC" w:rsidP="004611DC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84E48" id="Text Box 3" o:spid="_x0000_s1039" type="#_x0000_t202" style="position:absolute;margin-left:6.7pt;margin-top:-12.2pt;width:417.65pt;height:63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xu/hm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3DEBFD96" w14:textId="77777777" w:rsidR="004611DC" w:rsidRPr="0005615D" w:rsidRDefault="004611DC" w:rsidP="004611DC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4611DC" w:rsidRPr="0005615D" w14:paraId="4FFE1D1C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216C3A1D" w14:textId="77777777" w:rsidR="004611DC" w:rsidRPr="0005615D" w:rsidRDefault="004611DC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62AFAC50" w14:textId="77777777" w:rsidR="004611DC" w:rsidRPr="0005615D" w:rsidRDefault="004611DC" w:rsidP="004611DC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08725D8C" w14:textId="77777777" w:rsidR="004611DC" w:rsidRPr="0005615D" w:rsidRDefault="004611DC" w:rsidP="004611DC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267D">
        <w:rPr>
          <w:rFonts w:ascii="標楷體" w:eastAsia="標楷體" w:hAnsi="標楷體" w:hint="eastAsia"/>
          <w:sz w:val="26"/>
          <w:szCs w:val="26"/>
        </w:rPr>
        <w:t>33</w:t>
      </w:r>
    </w:p>
    <w:p w14:paraId="443EB93C" w14:textId="77777777" w:rsidR="004611DC" w:rsidRPr="008B267D" w:rsidRDefault="004611DC" w:rsidP="004611DC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35551D59" w14:textId="77777777" w:rsidR="004611DC" w:rsidRPr="008B267D" w:rsidRDefault="004611DC" w:rsidP="004611DC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D539E0D" w14:textId="77777777" w:rsidR="004611DC" w:rsidRPr="008B267D" w:rsidRDefault="004611DC" w:rsidP="004611DC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8B267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DE3077" wp14:editId="3BF63865">
                <wp:simplePos x="0" y="0"/>
                <wp:positionH relativeFrom="column">
                  <wp:posOffset>1299210</wp:posOffset>
                </wp:positionH>
                <wp:positionV relativeFrom="paragraph">
                  <wp:posOffset>97155</wp:posOffset>
                </wp:positionV>
                <wp:extent cx="4666615" cy="630555"/>
                <wp:effectExtent l="0" t="0" r="19685" b="171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630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3EBB8" w14:textId="77777777" w:rsidR="004611DC" w:rsidRPr="008B267D" w:rsidRDefault="004611DC" w:rsidP="004611DC">
                            <w:pPr>
                              <w:snapToGrid w:val="0"/>
                              <w:spacing w:line="460" w:lineRule="exact"/>
                              <w:ind w:leftChars="-1" w:left="-2" w:firstLineChars="443" w:firstLine="1418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洗禮、聖餐和見證</w:t>
                            </w:r>
                          </w:p>
                          <w:p w14:paraId="4DE6CEE7" w14:textId="77777777" w:rsidR="004611DC" w:rsidRPr="008B267D" w:rsidRDefault="004611DC" w:rsidP="004611DC">
                            <w:pPr>
                              <w:snapToGrid w:val="0"/>
                              <w:ind w:leftChars="-59" w:left="-142"/>
                              <w:jc w:val="right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B267D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2A9C64B0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CCF7593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DDE66BD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8182E6F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2BA46FF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F4262FA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0DBEF74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07E35CB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E281F1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09FC22F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BE9516D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0E59FF5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4366049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51881AD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8338352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B41A07B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FB6514B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0599671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7ED51FB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66ED75B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548C1B6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33C1C24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4104D52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0731E21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B579B93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AF82A19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D73D6CC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0044884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F5EEC43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79A86EE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E3721F8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41EE1D6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6FCAB82A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4F0812E6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03C9F446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75ACD86D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02F7B3E1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73BC6FF7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1F203D89" w14:textId="77777777" w:rsidR="004611DC" w:rsidRPr="008B267D" w:rsidRDefault="004611DC" w:rsidP="004611DC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8B267D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32E5836B" w14:textId="77777777" w:rsidR="004611DC" w:rsidRPr="008B267D" w:rsidRDefault="004611DC" w:rsidP="004611DC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E3077" id="文字方塊 7" o:spid="_x0000_s1040" type="#_x0000_t202" style="position:absolute;margin-left:102.3pt;margin-top:7.65pt;width:367.45pt;height:49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" filled="f" strokecolor="red">
                <v:stroke dashstyle="dashDot"/>
                <v:textbox>
                  <w:txbxContent>
                    <w:p w14:paraId="6733EBB8" w14:textId="77777777" w:rsidR="004611DC" w:rsidRPr="008B267D" w:rsidRDefault="004611DC" w:rsidP="004611DC">
                      <w:pPr>
                        <w:snapToGrid w:val="0"/>
                        <w:spacing w:line="460" w:lineRule="exact"/>
                        <w:ind w:leftChars="-1" w:left="-2" w:firstLineChars="443" w:firstLine="1418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洗禮、聖餐和見證</w:t>
                      </w:r>
                    </w:p>
                    <w:p w14:paraId="4DE6CEE7" w14:textId="77777777" w:rsidR="004611DC" w:rsidRPr="008B267D" w:rsidRDefault="004611DC" w:rsidP="004611DC">
                      <w:pPr>
                        <w:snapToGrid w:val="0"/>
                        <w:ind w:leftChars="-59" w:left="-142"/>
                        <w:jc w:val="right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B267D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2A9C64B0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CCF7593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DDE66BD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8182E6F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2BA46FF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F4262FA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0DBEF74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07E35CB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E281F1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09FC22F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BE9516D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0E59FF5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4366049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51881AD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8338352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B41A07B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FB6514B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0599671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7ED51FB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66ED75B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548C1B6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33C1C24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4104D52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0731E21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B579B93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AF82A19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D73D6CC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0044884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F5EEC43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79A86EE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E3721F8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41EE1D6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6FCAB82A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4F0812E6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03C9F446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75ACD86D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02F7B3E1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73BC6FF7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1F203D89" w14:textId="77777777" w:rsidR="004611DC" w:rsidRPr="008B267D" w:rsidRDefault="004611DC" w:rsidP="004611DC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8B267D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32E5836B" w14:textId="77777777" w:rsidR="004611DC" w:rsidRPr="008B267D" w:rsidRDefault="004611DC" w:rsidP="004611DC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2BE30D79" w14:textId="77777777" w:rsidR="004611DC" w:rsidRPr="008B267D" w:rsidRDefault="004611DC" w:rsidP="004611DC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4088B000" w14:textId="77777777" w:rsidR="004611DC" w:rsidRPr="008B267D" w:rsidRDefault="004611DC" w:rsidP="004611DC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56D4D00F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D3EA40B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8B267D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DE5B7F" wp14:editId="40690B0D">
                <wp:simplePos x="0" y="0"/>
                <wp:positionH relativeFrom="column">
                  <wp:posOffset>87630</wp:posOffset>
                </wp:positionH>
                <wp:positionV relativeFrom="paragraph">
                  <wp:posOffset>76835</wp:posOffset>
                </wp:positionV>
                <wp:extent cx="5885180" cy="7256780"/>
                <wp:effectExtent l="0" t="0" r="20320" b="2032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256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5FD7DA" w14:textId="77777777" w:rsidR="004611DC" w:rsidRPr="008B267D" w:rsidRDefault="004611DC" w:rsidP="004611DC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6186" w:hangingChars="1900" w:hanging="60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講道日期：2025/4/27            經文：羅馬書6:3-5，</w:t>
                            </w:r>
                          </w:p>
                          <w:p w14:paraId="7AE8BD2E" w14:textId="77777777" w:rsidR="004611DC" w:rsidRPr="008B267D" w:rsidRDefault="004611DC" w:rsidP="004611DC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1944" w:left="4666" w:firstLineChars="400" w:firstLine="128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哥林多前書11:23-28</w:t>
                            </w:r>
                          </w:p>
                          <w:p w14:paraId="4DAE78A2" w14:textId="77777777" w:rsidR="004611DC" w:rsidRPr="008B267D" w:rsidRDefault="004611DC" w:rsidP="004611DC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551" w:hangingChars="1700" w:hanging="5445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8B267D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8B26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  </w:t>
                            </w:r>
                          </w:p>
                          <w:p w14:paraId="3956C07C" w14:textId="77777777" w:rsidR="004611DC" w:rsidRPr="008B267D" w:rsidRDefault="004611DC" w:rsidP="004611DC">
                            <w:pPr>
                              <w:snapToGrid w:val="0"/>
                              <w:spacing w:beforeLines="50" w:before="180"/>
                              <w:ind w:leftChars="235" w:left="564" w:firstLine="6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一、前言</w:t>
                            </w:r>
                          </w:p>
                          <w:p w14:paraId="50232286" w14:textId="77777777" w:rsidR="004611DC" w:rsidRPr="008B267D" w:rsidRDefault="004611DC" w:rsidP="004611DC">
                            <w:pPr>
                              <w:snapToGrid w:val="0"/>
                              <w:spacing w:beforeLines="50" w:before="180"/>
                              <w:ind w:leftChars="235" w:left="564" w:firstLine="6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二、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聖禮是</w:t>
                            </w:r>
                            <w:proofErr w:type="gramEnd"/>
                            <w:r w:rsidRPr="008B267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什麼</w:t>
                            </w:r>
                            <w:proofErr w:type="gramStart"/>
                            <w:r w:rsidRPr="008B267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</w:p>
                          <w:p w14:paraId="6EF04179" w14:textId="77777777" w:rsidR="004611DC" w:rsidRPr="008B267D" w:rsidRDefault="004611DC" w:rsidP="004611DC">
                            <w:pPr>
                              <w:snapToGrid w:val="0"/>
                              <w:ind w:leftChars="472" w:left="1133" w:firstLin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聖禮是</w:t>
                            </w:r>
                            <w:proofErr w:type="gramEnd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一種儀式，是上帝恩典與臨在的記號，讓我們去體會蘊含在這些物品背後的屬靈實體意義。</w:t>
                            </w:r>
                          </w:p>
                          <w:p w14:paraId="120CB426" w14:textId="77777777" w:rsidR="004611DC" w:rsidRPr="008B267D" w:rsidRDefault="004611DC" w:rsidP="004611DC">
                            <w:pPr>
                              <w:snapToGrid w:val="0"/>
                              <w:spacing w:beforeLines="50" w:before="180"/>
                              <w:ind w:leftChars="235" w:left="564" w:firstLine="6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三、關於見證和認識神</w:t>
                            </w:r>
                          </w:p>
                          <w:p w14:paraId="0C67CC95" w14:textId="77777777" w:rsidR="004611DC" w:rsidRPr="008B267D" w:rsidRDefault="004611DC" w:rsidP="004611DC">
                            <w:pPr>
                              <w:snapToGrid w:val="0"/>
                              <w:ind w:leftChars="472" w:left="1133" w:firstLin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1.見證是生命的回顧。</w:t>
                            </w:r>
                          </w:p>
                          <w:p w14:paraId="05201B24" w14:textId="77777777" w:rsidR="004611DC" w:rsidRPr="008B267D" w:rsidRDefault="004611DC" w:rsidP="004611DC">
                            <w:pPr>
                              <w:snapToGrid w:val="0"/>
                              <w:ind w:leftChars="463" w:left="1416" w:hangingChars="109" w:hanging="30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2.亞伯拉罕、以撒、雅各的上帝--聖經用敘事文體記載人如何與上帝會遇。</w:t>
                            </w:r>
                          </w:p>
                          <w:p w14:paraId="3BBDF198" w14:textId="77777777" w:rsidR="004611DC" w:rsidRPr="008B267D" w:rsidRDefault="004611DC" w:rsidP="004611DC">
                            <w:pPr>
                              <w:snapToGrid w:val="0"/>
                              <w:ind w:leftChars="472" w:left="1133" w:firstLin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3.原來，你我的生命故事也被包含在其中。</w:t>
                            </w:r>
                          </w:p>
                          <w:p w14:paraId="00EA32EF" w14:textId="77777777" w:rsidR="004611DC" w:rsidRPr="008B267D" w:rsidRDefault="004611DC" w:rsidP="004611DC">
                            <w:pPr>
                              <w:snapToGrid w:val="0"/>
                              <w:spacing w:beforeLines="50" w:before="180"/>
                              <w:ind w:leftChars="235" w:left="564" w:firstLine="6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四、說兩個故事</w:t>
                            </w:r>
                          </w:p>
                          <w:p w14:paraId="33B09EB7" w14:textId="77777777" w:rsidR="004611DC" w:rsidRPr="008B267D" w:rsidRDefault="004611DC" w:rsidP="004611DC">
                            <w:pPr>
                              <w:snapToGrid w:val="0"/>
                              <w:ind w:leftChars="472" w:left="1133" w:firstLin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1.成為Kiowa族人。</w:t>
                            </w:r>
                          </w:p>
                          <w:p w14:paraId="19C5AC8C" w14:textId="77777777" w:rsidR="004611DC" w:rsidRPr="008B267D" w:rsidRDefault="004611DC" w:rsidP="004611DC">
                            <w:pPr>
                              <w:snapToGrid w:val="0"/>
                              <w:ind w:leftChars="472" w:left="1133" w:firstLin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2.參加同學的告別式。</w:t>
                            </w:r>
                          </w:p>
                          <w:p w14:paraId="4F794293" w14:textId="77777777" w:rsidR="004611DC" w:rsidRPr="008B267D" w:rsidRDefault="004611DC" w:rsidP="004611DC">
                            <w:pPr>
                              <w:snapToGrid w:val="0"/>
                              <w:spacing w:beforeLines="50" w:before="180"/>
                              <w:ind w:leftChars="235" w:left="564" w:firstLine="6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五、結論</w:t>
                            </w:r>
                          </w:p>
                          <w:p w14:paraId="79FBDD13" w14:textId="77777777" w:rsidR="004611DC" w:rsidRPr="008B267D" w:rsidRDefault="004611DC" w:rsidP="004611DC">
                            <w:pPr>
                              <w:snapToGrid w:val="0"/>
                              <w:ind w:leftChars="472" w:left="1133" w:firstLin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</w:t>
                            </w:r>
                            <w:proofErr w:type="gramStart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上帝救恩計畫</w:t>
                            </w:r>
                            <w:proofErr w:type="gramEnd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中，透過群體讓我們再次思想，從永恆的角度來看「我是誰，我們是誰，我們要往哪裡去</w:t>
                            </w:r>
                            <w:proofErr w:type="gramStart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」這樣的</w:t>
                            </w:r>
                            <w:proofErr w:type="gramStart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大哉問</w:t>
                            </w:r>
                            <w:proofErr w:type="gramEnd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--我們是____的罪人，在我們被_____之處，走向上帝為我們所安排要去的地方。</w:t>
                            </w:r>
                          </w:p>
                          <w:p w14:paraId="4E5D17FD" w14:textId="77777777" w:rsidR="004611DC" w:rsidRPr="008B267D" w:rsidRDefault="004611DC" w:rsidP="004611DC">
                            <w:pPr>
                              <w:snapToGrid w:val="0"/>
                              <w:ind w:leftChars="472" w:left="1133" w:firstLine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懇求上帝引領我們和平教會，這個屬靈的大家庭，用愛和真理以及上帝所賜給我們的各樣恩賜，</w:t>
                            </w:r>
                            <w:proofErr w:type="gramStart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成為活出榮耀</w:t>
                            </w:r>
                            <w:proofErr w:type="gramEnd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神、對人有益處的群體。</w:t>
                            </w:r>
                          </w:p>
                          <w:p w14:paraId="646E28F0" w14:textId="77777777" w:rsidR="004611DC" w:rsidRPr="008B267D" w:rsidRDefault="004611DC" w:rsidP="004611DC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</w:rPr>
                              <w:t>【金句】</w:t>
                            </w:r>
                          </w:p>
                          <w:p w14:paraId="71256BD5" w14:textId="77777777" w:rsidR="004611DC" w:rsidRPr="008B267D" w:rsidRDefault="004611DC" w:rsidP="004611DC">
                            <w:pPr>
                              <w:snapToGrid w:val="0"/>
                              <w:ind w:leftChars="235" w:left="564" w:firstLine="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「願頌讚歸於我們主耶穌基督的父上帝！他曾照自己的大憐憫，藉着耶穌基督從死人中復活，重生了我們，使我們有活的盼望，好得到不朽壞、不玷污、不衰殘、為你們存留在天上的基業。」</w:t>
                            </w:r>
                            <w:r w:rsidRPr="008B267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彼前</w:t>
                            </w:r>
                            <w:proofErr w:type="gramEnd"/>
                            <w:r w:rsidRPr="008B267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1:3-4)</w:t>
                            </w:r>
                            <w:r w:rsidRPr="008B267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5B7F" id="Text Box 3850" o:spid="_x0000_s1041" type="#_x0000_t202" style="position:absolute;left:0;text-align:left;margin-left:6.9pt;margin-top:6.05pt;width:463.4pt;height:571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" filled="f" strokecolor="red">
                <v:stroke dashstyle="dash"/>
                <v:textbox inset="1mm,1mm,1mm,1mm">
                  <w:txbxContent>
                    <w:p w14:paraId="5F5FD7DA" w14:textId="77777777" w:rsidR="004611DC" w:rsidRPr="008B267D" w:rsidRDefault="004611DC" w:rsidP="004611DC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6186" w:hangingChars="1900" w:hanging="60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講道日期：2025/4/27            經文：羅馬書6:3-5，</w:t>
                      </w:r>
                    </w:p>
                    <w:p w14:paraId="7AE8BD2E" w14:textId="77777777" w:rsidR="004611DC" w:rsidRPr="008B267D" w:rsidRDefault="004611DC" w:rsidP="004611DC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1944" w:left="4666" w:firstLineChars="400" w:firstLine="128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哥林多前書11:23-28</w:t>
                      </w:r>
                    </w:p>
                    <w:p w14:paraId="4DAE78A2" w14:textId="77777777" w:rsidR="004611DC" w:rsidRPr="008B267D" w:rsidRDefault="004611DC" w:rsidP="004611DC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551" w:hangingChars="1700" w:hanging="5445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8B267D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8B26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  </w:t>
                      </w:r>
                    </w:p>
                    <w:p w14:paraId="3956C07C" w14:textId="77777777" w:rsidR="004611DC" w:rsidRPr="008B267D" w:rsidRDefault="004611DC" w:rsidP="004611DC">
                      <w:pPr>
                        <w:snapToGrid w:val="0"/>
                        <w:spacing w:beforeLines="50" w:before="180"/>
                        <w:ind w:leftChars="235" w:left="564" w:firstLine="6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一、前言</w:t>
                      </w:r>
                    </w:p>
                    <w:p w14:paraId="50232286" w14:textId="77777777" w:rsidR="004611DC" w:rsidRPr="008B267D" w:rsidRDefault="004611DC" w:rsidP="004611DC">
                      <w:pPr>
                        <w:snapToGrid w:val="0"/>
                        <w:spacing w:beforeLines="50" w:before="180"/>
                        <w:ind w:leftChars="235" w:left="564" w:firstLine="6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二、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聖禮是</w:t>
                      </w:r>
                      <w:proofErr w:type="gramEnd"/>
                      <w:r w:rsidRPr="008B267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什麼</w:t>
                      </w:r>
                      <w:proofErr w:type="gramStart"/>
                      <w:r w:rsidRPr="008B267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﹖</w:t>
                      </w:r>
                      <w:proofErr w:type="gramEnd"/>
                    </w:p>
                    <w:p w14:paraId="6EF04179" w14:textId="77777777" w:rsidR="004611DC" w:rsidRPr="008B267D" w:rsidRDefault="004611DC" w:rsidP="004611DC">
                      <w:pPr>
                        <w:snapToGrid w:val="0"/>
                        <w:ind w:leftChars="472" w:left="1133" w:firstLine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聖禮是</w:t>
                      </w:r>
                      <w:proofErr w:type="gramEnd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一種儀式，是上帝恩典與臨在的記號，讓我們去體會蘊含在這些物品背後的屬靈實體意義。</w:t>
                      </w:r>
                    </w:p>
                    <w:p w14:paraId="120CB426" w14:textId="77777777" w:rsidR="004611DC" w:rsidRPr="008B267D" w:rsidRDefault="004611DC" w:rsidP="004611DC">
                      <w:pPr>
                        <w:snapToGrid w:val="0"/>
                        <w:spacing w:beforeLines="50" w:before="180"/>
                        <w:ind w:leftChars="235" w:left="564" w:firstLine="6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三、關於見證和認識神</w:t>
                      </w:r>
                    </w:p>
                    <w:p w14:paraId="0C67CC95" w14:textId="77777777" w:rsidR="004611DC" w:rsidRPr="008B267D" w:rsidRDefault="004611DC" w:rsidP="004611DC">
                      <w:pPr>
                        <w:snapToGrid w:val="0"/>
                        <w:ind w:leftChars="472" w:left="1133" w:firstLine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1.見證是生命的回顧。</w:t>
                      </w:r>
                    </w:p>
                    <w:p w14:paraId="05201B24" w14:textId="77777777" w:rsidR="004611DC" w:rsidRPr="008B267D" w:rsidRDefault="004611DC" w:rsidP="004611DC">
                      <w:pPr>
                        <w:snapToGrid w:val="0"/>
                        <w:ind w:leftChars="463" w:left="1416" w:hangingChars="109" w:hanging="30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2.亞伯拉罕、以撒、雅各的上帝--聖經用敘事文體記載人如何與上帝會遇。</w:t>
                      </w:r>
                    </w:p>
                    <w:p w14:paraId="3BBDF198" w14:textId="77777777" w:rsidR="004611DC" w:rsidRPr="008B267D" w:rsidRDefault="004611DC" w:rsidP="004611DC">
                      <w:pPr>
                        <w:snapToGrid w:val="0"/>
                        <w:ind w:leftChars="472" w:left="1133" w:firstLine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3.原來，你我的生命故事也被包含在其中。</w:t>
                      </w:r>
                    </w:p>
                    <w:p w14:paraId="00EA32EF" w14:textId="77777777" w:rsidR="004611DC" w:rsidRPr="008B267D" w:rsidRDefault="004611DC" w:rsidP="004611DC">
                      <w:pPr>
                        <w:snapToGrid w:val="0"/>
                        <w:spacing w:beforeLines="50" w:before="180"/>
                        <w:ind w:leftChars="235" w:left="564" w:firstLine="6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四、說兩個故事</w:t>
                      </w:r>
                    </w:p>
                    <w:p w14:paraId="33B09EB7" w14:textId="77777777" w:rsidR="004611DC" w:rsidRPr="008B267D" w:rsidRDefault="004611DC" w:rsidP="004611DC">
                      <w:pPr>
                        <w:snapToGrid w:val="0"/>
                        <w:ind w:leftChars="472" w:left="1133" w:firstLine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1.成為Kiowa族人。</w:t>
                      </w:r>
                    </w:p>
                    <w:p w14:paraId="19C5AC8C" w14:textId="77777777" w:rsidR="004611DC" w:rsidRPr="008B267D" w:rsidRDefault="004611DC" w:rsidP="004611DC">
                      <w:pPr>
                        <w:snapToGrid w:val="0"/>
                        <w:ind w:leftChars="472" w:left="1133" w:firstLine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2.參加同學的告別式。</w:t>
                      </w:r>
                    </w:p>
                    <w:p w14:paraId="4F794293" w14:textId="77777777" w:rsidR="004611DC" w:rsidRPr="008B267D" w:rsidRDefault="004611DC" w:rsidP="004611DC">
                      <w:pPr>
                        <w:snapToGrid w:val="0"/>
                        <w:spacing w:beforeLines="50" w:before="180"/>
                        <w:ind w:leftChars="235" w:left="564" w:firstLine="6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五、結論</w:t>
                      </w:r>
                    </w:p>
                    <w:p w14:paraId="79FBDD13" w14:textId="77777777" w:rsidR="004611DC" w:rsidRPr="008B267D" w:rsidRDefault="004611DC" w:rsidP="004611DC">
                      <w:pPr>
                        <w:snapToGrid w:val="0"/>
                        <w:ind w:leftChars="472" w:left="1133" w:firstLine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</w:t>
                      </w:r>
                      <w:proofErr w:type="gramStart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上帝救恩計畫</w:t>
                      </w:r>
                      <w:proofErr w:type="gramEnd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中，透過群體讓我們再次思想，從永恆的角度來看「我是誰，我們是誰，我們要往哪裡去</w:t>
                      </w:r>
                      <w:proofErr w:type="gramStart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」這樣的</w:t>
                      </w:r>
                      <w:proofErr w:type="gramStart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大哉問</w:t>
                      </w:r>
                      <w:proofErr w:type="gramEnd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--我們是____的罪人，在我們被_____之處，走向上帝為我們所安排要去的地方。</w:t>
                      </w:r>
                    </w:p>
                    <w:p w14:paraId="4E5D17FD" w14:textId="77777777" w:rsidR="004611DC" w:rsidRPr="008B267D" w:rsidRDefault="004611DC" w:rsidP="004611DC">
                      <w:pPr>
                        <w:snapToGrid w:val="0"/>
                        <w:ind w:leftChars="472" w:left="1133" w:firstLine="1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懇求上帝引領我們和平教會，這個屬靈的大家庭，用愛和真理以及上帝所賜給我們的各樣恩賜，</w:t>
                      </w:r>
                      <w:proofErr w:type="gramStart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成為活出榮耀</w:t>
                      </w:r>
                      <w:proofErr w:type="gramEnd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神、對人有益處的群體。</w:t>
                      </w:r>
                    </w:p>
                    <w:p w14:paraId="646E28F0" w14:textId="77777777" w:rsidR="004611DC" w:rsidRPr="008B267D" w:rsidRDefault="004611DC" w:rsidP="004611DC">
                      <w:pPr>
                        <w:snapToGrid w:val="0"/>
                        <w:spacing w:beforeLines="50" w:before="180"/>
                        <w:rPr>
                          <w:rFonts w:ascii="文鼎特毛楷" w:eastAsia="文鼎特毛楷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</w:rPr>
                        <w:t>【金句】</w:t>
                      </w:r>
                    </w:p>
                    <w:p w14:paraId="71256BD5" w14:textId="77777777" w:rsidR="004611DC" w:rsidRPr="008B267D" w:rsidRDefault="004611DC" w:rsidP="004611DC">
                      <w:pPr>
                        <w:snapToGrid w:val="0"/>
                        <w:ind w:leftChars="235" w:left="564" w:firstLine="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「願頌讚歸於我們主耶穌基督的父上帝！他曾照自己的大憐憫，藉着耶穌基督從死人中復活，重生了我們，使我們有活的盼望，好得到不朽壞、不玷污、不衰殘、為你們存留在天上的基業。」</w:t>
                      </w:r>
                      <w:r w:rsidRPr="008B267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彼前</w:t>
                      </w:r>
                      <w:proofErr w:type="gramEnd"/>
                      <w:r w:rsidRPr="008B267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1:3-4)</w:t>
                      </w:r>
                      <w:r w:rsidRPr="008B267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728169C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7F825A1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5C86BDB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44DE6648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306BB10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44325A9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F089DDC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89CD61D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3CF0488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7EDA1C3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2636CD6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B533406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1FF7B55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12B4BB7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5046B2C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5903998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8FE686A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2F88F71" w14:textId="77777777" w:rsidR="004611DC" w:rsidRPr="008B267D" w:rsidRDefault="004611DC" w:rsidP="004611DC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4A388DE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0C66392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5E6CE5A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2872543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5AD81FC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C608A1F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E9F9E7B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C8F98A5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8B267D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D9CB90" wp14:editId="766324FB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9817584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47100" w14:textId="77777777" w:rsidR="004611DC" w:rsidRPr="008B267D" w:rsidRDefault="004611DC" w:rsidP="004611DC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2A0FF381" w14:textId="77777777" w:rsidR="004611DC" w:rsidRPr="008B267D" w:rsidRDefault="004611DC" w:rsidP="004611DC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8B267D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8B267D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8B267D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25年5月4日</w:t>
                            </w:r>
                          </w:p>
                          <w:p w14:paraId="40FD61EC" w14:textId="77777777" w:rsidR="004611DC" w:rsidRPr="008B267D" w:rsidRDefault="004611DC" w:rsidP="004611DC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8B267D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8B267D">
                              <w:rPr>
                                <w:rFonts w:ascii="標楷體" w:eastAsia="標楷體" w:hAnsi="標楷體" w:hint="eastAsia"/>
                              </w:rPr>
                              <w:t>158</w:t>
                            </w:r>
                          </w:p>
                          <w:p w14:paraId="53A26E34" w14:textId="77777777" w:rsidR="004611DC" w:rsidRPr="008B267D" w:rsidRDefault="004611DC" w:rsidP="004611DC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9CB90" id="Text Box 5" o:spid="_x0000_s1042" type="#_x0000_t202" style="position:absolute;left:0;text-align:left;margin-left:125.4pt;margin-top:-7.75pt;width:88.6pt;height:5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oJ8MHS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6D247100" w14:textId="77777777" w:rsidR="004611DC" w:rsidRPr="008B267D" w:rsidRDefault="004611DC" w:rsidP="004611DC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2A0FF381" w14:textId="77777777" w:rsidR="004611DC" w:rsidRPr="008B267D" w:rsidRDefault="004611DC" w:rsidP="004611DC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8B267D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8B267D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8B267D">
                        <w:rPr>
                          <w:rFonts w:ascii="標楷體" w:eastAsia="標楷體" w:hAnsi="標楷體" w:hint="eastAsia"/>
                          <w:spacing w:val="-26"/>
                        </w:rPr>
                        <w:t>25年5月4日</w:t>
                      </w:r>
                    </w:p>
                    <w:p w14:paraId="40FD61EC" w14:textId="77777777" w:rsidR="004611DC" w:rsidRPr="008B267D" w:rsidRDefault="004611DC" w:rsidP="004611DC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8B267D">
                        <w:rPr>
                          <w:rFonts w:ascii="標楷體" w:eastAsia="標楷體" w:hAnsi="標楷體"/>
                        </w:rPr>
                        <w:t>NO.2</w:t>
                      </w:r>
                      <w:r w:rsidRPr="008B267D">
                        <w:rPr>
                          <w:rFonts w:ascii="標楷體" w:eastAsia="標楷體" w:hAnsi="標楷體" w:hint="eastAsia"/>
                        </w:rPr>
                        <w:t>158</w:t>
                      </w:r>
                    </w:p>
                    <w:p w14:paraId="53A26E34" w14:textId="77777777" w:rsidR="004611DC" w:rsidRPr="008B267D" w:rsidRDefault="004611DC" w:rsidP="004611DC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DFC21D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226BA02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02BAD903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5240C59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2FA9E61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39ADD3C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7261327" w14:textId="77777777" w:rsidR="004611DC" w:rsidRPr="008B267D" w:rsidRDefault="004611DC" w:rsidP="004611DC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AB97629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7F70F89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C1BD25D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7261FA39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3C93EA4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A74DCA3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04148DD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394EC1F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333570C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39F6444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4D656AC" w14:textId="77777777" w:rsidR="004611DC" w:rsidRPr="008B267D" w:rsidRDefault="004611DC" w:rsidP="004611DC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DC7F9BF" w14:textId="77777777" w:rsidR="004611DC" w:rsidRPr="008B267D" w:rsidRDefault="004611DC" w:rsidP="004611DC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4611DC" w:rsidRPr="008B267D" w:rsidSect="004611DC">
          <w:footerReference w:type="first" r:id="rId21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0A491570" w14:textId="77777777" w:rsidR="004611DC" w:rsidRPr="008B267D" w:rsidRDefault="004611DC" w:rsidP="004611DC">
      <w:pPr>
        <w:snapToGrid w:val="0"/>
        <w:spacing w:beforeLines="50" w:before="180"/>
        <w:rPr>
          <w:rFonts w:ascii="文鼎特毛楷" w:eastAsia="文鼎特毛楷" w:hAnsi="標楷體"/>
          <w:sz w:val="32"/>
          <w:szCs w:val="32"/>
        </w:rPr>
      </w:pPr>
      <w:r w:rsidRPr="008B267D">
        <w:rPr>
          <w:rFonts w:ascii="文鼎特毛楷" w:eastAsia="文鼎特毛楷" w:hAnsi="標楷體" w:hint="eastAsia"/>
          <w:sz w:val="32"/>
          <w:szCs w:val="32"/>
        </w:rPr>
        <w:lastRenderedPageBreak/>
        <w:t>一、前言</w:t>
      </w:r>
    </w:p>
    <w:p w14:paraId="30C81E83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弟兄姊妹平安，上禮拜天是復活節，我們在這裡一起參與復活節感恩禮拜，在禮拜中一起聆聽清唱劇，相信有許多的感動和領受。</w:t>
      </w:r>
    </w:p>
    <w:p w14:paraId="0847639B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然而，復活節真的不是只在復活節當天才慶祝，對基督徒來說，我們實在需要被提醒，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天天活在復活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的盼望中，請跟你旁邊的朋友說「哈利路亞！耶穌已復活！」</w:t>
      </w:r>
    </w:p>
    <w:p w14:paraId="35C4E6E2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今天，我們要舉行復活節的洗禮並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一起恭守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聖餐，因為這都是從耶穌傳下來的，我們把這兩件事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稱為聖禮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5DDA4112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在今天的講道，將以洗禮與聖餐作為主題，邀請大家更深地來認識這兩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個聖禮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的意義，同時也讓我們透過見證，幫助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我們在屬靈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群體中被培育和成長。 </w:t>
      </w:r>
    </w:p>
    <w:p w14:paraId="18FF28A2" w14:textId="77777777" w:rsidR="004611DC" w:rsidRPr="008B267D" w:rsidRDefault="004611DC" w:rsidP="004611DC">
      <w:pPr>
        <w:spacing w:beforeLines="50" w:before="180" w:line="560" w:lineRule="exact"/>
        <w:jc w:val="both"/>
        <w:rPr>
          <w:rFonts w:ascii="文鼎特毛楷" w:eastAsia="文鼎特毛楷" w:hAnsi="標楷體"/>
          <w:sz w:val="32"/>
          <w:szCs w:val="32"/>
        </w:rPr>
      </w:pPr>
      <w:r w:rsidRPr="008B267D">
        <w:rPr>
          <w:rFonts w:ascii="文鼎特毛楷" w:eastAsia="文鼎特毛楷" w:hAnsi="標楷體" w:hint="eastAsia"/>
          <w:sz w:val="32"/>
          <w:szCs w:val="32"/>
        </w:rPr>
        <w:t>二、</w:t>
      </w:r>
      <w:proofErr w:type="gramStart"/>
      <w:r w:rsidRPr="008B267D">
        <w:rPr>
          <w:rFonts w:ascii="文鼎特毛楷" w:eastAsia="文鼎特毛楷" w:hAnsi="標楷體" w:hint="eastAsia"/>
          <w:sz w:val="32"/>
          <w:szCs w:val="32"/>
        </w:rPr>
        <w:t>聖禮是</w:t>
      </w:r>
      <w:proofErr w:type="gramEnd"/>
      <w:r w:rsidRPr="008B267D">
        <w:rPr>
          <w:rFonts w:ascii="文鼎特毛楷" w:eastAsia="文鼎特毛楷" w:hAnsi="標楷體" w:hint="eastAsia"/>
          <w:sz w:val="32"/>
          <w:szCs w:val="32"/>
        </w:rPr>
        <w:t>什麼</w:t>
      </w:r>
      <w:proofErr w:type="gramStart"/>
      <w:r w:rsidRPr="008B267D">
        <w:rPr>
          <w:rFonts w:ascii="文鼎特毛楷" w:eastAsia="文鼎特毛楷" w:hAnsi="標楷體" w:hint="eastAsia"/>
          <w:sz w:val="32"/>
          <w:szCs w:val="32"/>
        </w:rPr>
        <w:t>﹖</w:t>
      </w:r>
      <w:proofErr w:type="gramEnd"/>
    </w:p>
    <w:p w14:paraId="0FC68135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聖禮是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一種儀式，是上帝恩典與臨在的記號，透過具體看得見的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餅和杯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，還有水，去體會那「看不見」或者說「不再看見」的。</w:t>
      </w:r>
    </w:p>
    <w:p w14:paraId="4D578420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在約翰福音中，作者說耶穌是「道成肉身」，透過耶穌在世上的言行和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神蹟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，讓我們能認識看不見的上帝。</w:t>
      </w:r>
    </w:p>
    <w:p w14:paraId="3174B078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耶穌復活升天後，雖然門徒們不再能看見耶穌，但透過耶穌留下的洗禮、聖餐，就如耶穌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所說的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，你們當如此行，為的是紀念我，成為教會中流傳下來的儀式。</w:t>
      </w:r>
    </w:p>
    <w:p w14:paraId="64A2B433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在舉行洗禮和聖餐中，讓我們把禮拜的焦點集中在上帝藉由耶穌為我們所作的一切，透過這些我們摸得到的物品，讓我們去體會蘊含在這些物品背後的屬靈實體意義。</w:t>
      </w:r>
    </w:p>
    <w:p w14:paraId="50E7E2BE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洗禮當中的水，象徵來潔淨我們生命中的罪惡，也代表領受看不見的聖靈。</w:t>
      </w:r>
    </w:p>
    <w:p w14:paraId="6AF2612C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聖餐中的餅和杯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象徵基督的身體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和寶血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，象徵耶穌為我們打破身體、為我們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流出寶血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，同時在領受聖餐中也存著盼望，等候當主耶穌再來時，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應許我們要參加天上筵席的盼望和喜樂。</w:t>
      </w:r>
    </w:p>
    <w:p w14:paraId="6F86C021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雖然每個人洗禮只有一次，但透過參與觀看別人的洗禮，也提醒著我們，記得自己也是經過洗禮更新過的人。</w:t>
      </w:r>
    </w:p>
    <w:p w14:paraId="1F85A89A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同時，我們當中有些人還未接受成人洗或小兒洗禮後的堅信禮，雖然暫時無法一同領聖餐，但也可以在聖餐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傳遞餅和杯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的時候安靜禱告，相信上帝也會引領你們。</w:t>
      </w:r>
    </w:p>
    <w:p w14:paraId="65A1E419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0EB89037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59814E7E" w14:textId="77777777" w:rsidR="004611DC" w:rsidRPr="008B267D" w:rsidRDefault="004611DC" w:rsidP="004611DC">
      <w:pPr>
        <w:snapToGrid w:val="0"/>
        <w:spacing w:beforeLines="50" w:before="180"/>
        <w:rPr>
          <w:rFonts w:ascii="文鼎特毛楷" w:eastAsia="文鼎特毛楷" w:hAnsi="標楷體"/>
          <w:sz w:val="32"/>
          <w:szCs w:val="32"/>
        </w:rPr>
      </w:pPr>
      <w:r w:rsidRPr="008B267D">
        <w:rPr>
          <w:rFonts w:ascii="文鼎特毛楷" w:eastAsia="文鼎特毛楷" w:hAnsi="標楷體" w:hint="eastAsia"/>
          <w:sz w:val="32"/>
          <w:szCs w:val="32"/>
        </w:rPr>
        <w:t>三、關於見證和認識神</w:t>
      </w:r>
    </w:p>
    <w:p w14:paraId="50AD20AC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每次在這舉行洗禮和聖餐的禮拜中，牧師也會簡短地介紹這些和平教會的新家人給大家認識。</w:t>
      </w:r>
    </w:p>
    <w:p w14:paraId="1CCB4BB7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其實在預備洗禮上學道班，第一次上課的時候，牧師請每一位參加者介紹自己，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說起自己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在怎樣的因緣際會下來到和平教會，為什麼是現在決定要受洗，以及對參與在和平教會中有怎樣的期許。</w:t>
      </w:r>
    </w:p>
    <w:p w14:paraId="3E246E2B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換句話說，這是讓將要受洗者作生命的回顧，記得自己曾經經歷過上帝的作為，以及還有哪些人曾經陪伴、鼓勵他們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步步認識這份信仰。</w:t>
      </w:r>
    </w:p>
    <w:p w14:paraId="16A3346D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對基督徒來說，這份信仰來自啟示，我們所相信的上帝是「啟示」的上帝，透過聖經來告訴人類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是誰。</w:t>
      </w:r>
    </w:p>
    <w:p w14:paraId="0E1EF40C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同時，聖經中啟示的上帝，</w:t>
      </w: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不僅是關於神的觀念，而是一連串經歷神的事件。我們說上帝是「無所不知、無所不在、無所不能」，這是抽象的概念，哲學上的談論方式，屬於希臘式的表達，在聖經中上帝介紹自己並不是這樣，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說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是亞伯拉罕、以撒、雅各的上帝，這是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希伯來式的表達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，透過上帝與人之間發生的總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總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事情，來認識這位上帝是怎樣的一位。</w:t>
      </w:r>
    </w:p>
    <w:p w14:paraId="5485178C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在聖經66卷中，很多屬於敘事的文體，記載許多人物如何和上帝會遇，從舊約一開始的亞當、夏娃、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挪亞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、以諾、亞伯拉罕、以撒、雅各、摩西、約書亞、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12位士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師、路得，再到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撒母耳、掃羅王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、大衛王、所羅門王，南北兩國中的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好王和壞王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，大小先知等、以及國家亡國後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的以斯拉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、尼希米、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以斯帖等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。</w:t>
      </w:r>
    </w:p>
    <w:p w14:paraId="10E52FA0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到新約中的馬利亞和約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瑟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、施洗約翰、耶穌和12位門徒，再到保羅、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巴拿巴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、提摩太、提多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等的宣教師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，這些是關於教會誕生及發展的故事。</w:t>
      </w:r>
    </w:p>
    <w:p w14:paraId="4360D7D4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或許有人心裡會納悶，牧師你怎麼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一下子說了那麼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多的聖經人物，這些跟我們有什麼關係呢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﹖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這些聖經中的人物雖不完美，面對不同的生命處境和議題，卻都在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上帝救恩歷史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中，都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屬於救恩計畫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中的一部分，而這樣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的救恩計畫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的核心就是耶穌基督。</w:t>
      </w:r>
    </w:p>
    <w:p w14:paraId="7544BD86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同時，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這個救恩歷史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從舊約的以色列到新約的耶穌，再到教會的誕生和發展，也可以一路延續到來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台灣的宣教師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故事--馬雅各、馬偕、蘭醫師父子等，再到我們和平教會，到你我的生命經歷。</w:t>
      </w:r>
    </w:p>
    <w:p w14:paraId="6927B1E4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原來，你我的生命故事，甚至你我後代的生命故事，都</w:t>
      </w: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繼續被包含在這個上帝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的救恩歷史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、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救恩計畫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當中，正呼應使徒信經中那句「聖徒相通」。</w:t>
      </w:r>
    </w:p>
    <w:p w14:paraId="32E06D8B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但是，這並不是自然而然的發生，需要經過一個過程，有時也需要培育一種領悟和看見的眼光。</w:t>
      </w:r>
    </w:p>
    <w:p w14:paraId="66D72EAF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826CA76" w14:textId="77777777" w:rsidR="004611DC" w:rsidRPr="008B267D" w:rsidRDefault="004611DC" w:rsidP="004611DC">
      <w:pPr>
        <w:snapToGrid w:val="0"/>
        <w:spacing w:beforeLines="50" w:before="180"/>
        <w:rPr>
          <w:rFonts w:ascii="文鼎特毛楷" w:eastAsia="文鼎特毛楷" w:hAnsi="標楷體"/>
          <w:sz w:val="32"/>
          <w:szCs w:val="32"/>
        </w:rPr>
      </w:pPr>
      <w:r w:rsidRPr="008B267D">
        <w:rPr>
          <w:rFonts w:ascii="文鼎特毛楷" w:eastAsia="文鼎特毛楷" w:hAnsi="標楷體" w:hint="eastAsia"/>
          <w:sz w:val="32"/>
          <w:szCs w:val="32"/>
        </w:rPr>
        <w:t>四、說兩個故事</w:t>
      </w:r>
    </w:p>
    <w:p w14:paraId="3331F75F" w14:textId="77777777" w:rsidR="004611DC" w:rsidRPr="008B267D" w:rsidRDefault="004611DC" w:rsidP="004611DC">
      <w:pPr>
        <w:spacing w:beforeLines="50" w:before="180" w:line="520" w:lineRule="exact"/>
        <w:ind w:firstLineChars="133" w:firstLine="426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1.成為Kiowa族人</w:t>
      </w:r>
    </w:p>
    <w:p w14:paraId="1EEBBD92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我想起從前讀過一本屬靈書籍，作者寫到他曾聽過一位研究文學的美國教授的分享，這位教授來自奧克拉荷馬州，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他說當他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還是青少年時，有一天清晨父親叫醒他，帶他到一位婦女家中，跟他說你在這裡我下午再來接你。</w:t>
      </w:r>
    </w:p>
    <w:p w14:paraId="54D45D82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在那一整天當中，這位婦女跟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他說起他們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的部落，他們屬於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基奧瓦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Kiowa族的種種故</w:t>
      </w: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事--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說起黃石河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是他們的發源地，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說起和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其他印第安族打戰的事蹟，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說起他們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祖先是如何面對冬天平原上的暴風雪，如何獵捕野牛、騎馬的英勇事蹟。</w:t>
      </w:r>
    </w:p>
    <w:p w14:paraId="72142B66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還有，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說起當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白人來到，他們族人受到的屈辱、被迫遷移，面對貧窮和飢餓，如同被監禁的住在居留地等等。直到當天傍晚父親來接他時，那位教授回憶說「當我離開那屋子的時候，我已經是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一個基奧瓦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族人。」在聽到這些故事之前，他只是名義上一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位基奧瓦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族人，但聽過他族人祖先們的故事，他真的體認到他自己是誰。</w:t>
      </w:r>
    </w:p>
    <w:p w14:paraId="0AD1ECD5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327755C3" w14:textId="77777777" w:rsidR="004611DC" w:rsidRPr="008B267D" w:rsidRDefault="004611DC" w:rsidP="004611DC">
      <w:pPr>
        <w:spacing w:beforeLines="50" w:before="180" w:line="480" w:lineRule="exact"/>
        <w:ind w:firstLineChars="88" w:firstLine="282"/>
        <w:jc w:val="both"/>
        <w:rPr>
          <w:rFonts w:ascii="標楷體" w:eastAsia="標楷體" w:hAnsi="標楷體" w:cs="Arial"/>
          <w:b/>
          <w:bCs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b/>
          <w:bCs/>
          <w:sz w:val="32"/>
          <w:szCs w:val="32"/>
          <w14:ligatures w14:val="standardContextual"/>
        </w:rPr>
        <w:t>2.參加同學的告別式</w:t>
      </w:r>
    </w:p>
    <w:p w14:paraId="2721DE07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另外一件，是我在上禮拜五中午，去二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殯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參加了我台神同班同學的告別式，他上個月</w:t>
      </w: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身體感到不舒服，突然因心因性休克送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醫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急救，隔天宣告急救無效而過世，享年71歲。</w:t>
      </w:r>
    </w:p>
    <w:p w14:paraId="594F7142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雖然我參加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告別式的機會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比大家多，但這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應該說是我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第一次在瞻仰遺容時看見同學躺在裡面。</w:t>
      </w:r>
    </w:p>
    <w:p w14:paraId="57B8CC17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19年前神學院畢業的同班同學們，有遠從台東、高雄、嘉義上來的，來了超過一半，大約十多位同學。</w:t>
      </w:r>
    </w:p>
    <w:p w14:paraId="677A6366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大家說用這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方式開同學會，真的很傷心，也很傷。結束後邀大家回到教會附近找個地方用餐聚聚。</w:t>
      </w:r>
    </w:p>
    <w:p w14:paraId="5D44201C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分享著畢業後在各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地牧會的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情況，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談起牧會中的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喜悅和挑戰，也有人說，同學相見好像回到在學校讀書時，可以像那時候那樣自在說話，有人拿出一份當年同學名單，也把沒有來的同學們一起看過，彼</w:t>
      </w: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此交換同學們知道的近況。</w:t>
      </w:r>
    </w:p>
    <w:p w14:paraId="1990CD22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我突然在那場景中，想起我們曾在神學院畢業典禮前的禮拜中，曾經在畢業前一起焦慮、一起牽著手圍成一圈的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同心代禱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，然後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抽籤受派到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不同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教會牧會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，也深深有一種感受，不管在偏鄉或都市，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在牧會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或教書或在機構，一轉眼也快過20年了，我們也參與在寫著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上帝救恩歷史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中的一頁，即使我們散在不同的地方，我們仍是一個群體，一個互相支持的信仰群體，而這個群體也需要花時間陪伴和維護。</w:t>
      </w:r>
    </w:p>
    <w:p w14:paraId="631A4799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0239A5E8" w14:textId="77777777" w:rsidR="004611DC" w:rsidRPr="008B267D" w:rsidRDefault="004611DC" w:rsidP="004611DC">
      <w:pPr>
        <w:snapToGrid w:val="0"/>
        <w:spacing w:beforeLines="50" w:before="180"/>
        <w:rPr>
          <w:rFonts w:ascii="文鼎特毛楷" w:eastAsia="文鼎特毛楷" w:hAnsi="標楷體"/>
          <w:sz w:val="32"/>
          <w:szCs w:val="32"/>
        </w:rPr>
      </w:pPr>
      <w:r w:rsidRPr="008B267D">
        <w:rPr>
          <w:rFonts w:ascii="文鼎特毛楷" w:eastAsia="文鼎特毛楷" w:hAnsi="標楷體" w:hint="eastAsia"/>
          <w:sz w:val="32"/>
          <w:szCs w:val="32"/>
        </w:rPr>
        <w:t>五、結論</w:t>
      </w:r>
    </w:p>
    <w:p w14:paraId="789E6947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各位弟兄姊妹，人一生有眾多的角色和身份，好些角色會轉變，職稱頭銜也不是永久的，但在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上帝救恩計畫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中，特別是透過這個信仰群體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—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教</w:t>
      </w: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lastRenderedPageBreak/>
        <w:t>會，讓我們再次思想，從永恆的角度來思想，關於「我是誰，我們是誰，我們要往哪裡去？」</w:t>
      </w:r>
    </w:p>
    <w:p w14:paraId="7039CB3E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這樣的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大哉問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--我們是蒙恩的罪人，在我們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被呼召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之處，走向上帝為我們所安排要去的地方。</w:t>
      </w:r>
    </w:p>
    <w:p w14:paraId="7437036E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這旅程中我們不孤單，因為透過教會這群體，我們互相陪伴，這群體透過主耶穌所設立的洗禮和聖餐，紀念主為我們所擺上的一切，並分享彼此生命中經歷神的見證，讓我們更知道我們是誰，讓我們走得更踏實，因我們是與復活的主耶穌同行。</w:t>
      </w:r>
    </w:p>
    <w:p w14:paraId="7D8B812D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BE7A30A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3066B50A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F3C0497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C890B64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6086E2F4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等下我們也要歡迎這些新加入和平這大家庭的兄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姊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們的生命見證，還有這次也來了好多的親友團。</w:t>
      </w:r>
    </w:p>
    <w:p w14:paraId="31BD8C93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也願這樣的群體，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因著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彼此的顧念和關懷，也成為吸引別人，願意進來多了解的群體。懇求上帝引領我們和平教會，這個屬靈的大家庭，用愛和真理、用上帝所賜給我們的各樣恩賜，</w:t>
      </w:r>
      <w:proofErr w:type="gramStart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成為活出榮耀</w:t>
      </w:r>
      <w:proofErr w:type="gramEnd"/>
      <w:r w:rsidRPr="008B267D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 xml:space="preserve">神、對人有益處的群體。 </w:t>
      </w:r>
    </w:p>
    <w:p w14:paraId="4FC6A663" w14:textId="77777777" w:rsidR="004611DC" w:rsidRPr="008B267D" w:rsidRDefault="004611DC" w:rsidP="004611DC">
      <w:pPr>
        <w:spacing w:beforeLines="50" w:before="180" w:line="560" w:lineRule="exact"/>
        <w:ind w:firstLineChars="221" w:firstLine="707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</w:p>
    <w:p w14:paraId="12EA0CA5" w14:textId="77777777" w:rsidR="004611DC" w:rsidRPr="008B267D" w:rsidRDefault="004611DC" w:rsidP="004611DC">
      <w:pPr>
        <w:spacing w:line="480" w:lineRule="exact"/>
        <w:jc w:val="both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8B267D">
        <w:rPr>
          <w:rFonts w:ascii="標楷體" w:eastAsia="標楷體" w:hAnsi="標楷體" w:cs="Arial"/>
          <w:sz w:val="32"/>
          <w:szCs w:val="32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493"/>
        <w:gridCol w:w="6401"/>
      </w:tblGrid>
      <w:tr w:rsidR="004611DC" w:rsidRPr="008B267D" w14:paraId="68D828C5" w14:textId="77777777" w:rsidTr="00A90CB3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37F3BFE7" w14:textId="77777777" w:rsidR="004611DC" w:rsidRPr="008B267D" w:rsidRDefault="004611DC" w:rsidP="00A90CB3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8B267D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8B267D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8B267D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8B267D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1D15CFF8" w14:textId="77777777" w:rsidR="004611DC" w:rsidRPr="008B267D" w:rsidRDefault="004611DC" w:rsidP="00A90C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2025年5月5日至5月9日</w:t>
            </w:r>
          </w:p>
        </w:tc>
      </w:tr>
      <w:tr w:rsidR="004611DC" w:rsidRPr="008B267D" w14:paraId="0F945015" w14:textId="77777777" w:rsidTr="00A90CB3">
        <w:trPr>
          <w:trHeight w:val="113"/>
        </w:trPr>
        <w:tc>
          <w:tcPr>
            <w:tcW w:w="558" w:type="pct"/>
            <w:vAlign w:val="center"/>
          </w:tcPr>
          <w:p w14:paraId="47A0F8F0" w14:textId="77777777" w:rsidR="004611DC" w:rsidRPr="008B267D" w:rsidRDefault="004611DC" w:rsidP="00A90CB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057AF432" w14:textId="77777777" w:rsidR="004611DC" w:rsidRPr="008B267D" w:rsidRDefault="004611DC" w:rsidP="00A90CB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58F6CFF2" w14:textId="77777777" w:rsidR="004611DC" w:rsidRPr="008B267D" w:rsidRDefault="004611DC" w:rsidP="00A90CB3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4611DC" w:rsidRPr="008B267D" w14:paraId="5D5E9AE5" w14:textId="77777777" w:rsidTr="00A90CB3">
        <w:trPr>
          <w:trHeight w:val="567"/>
        </w:trPr>
        <w:tc>
          <w:tcPr>
            <w:tcW w:w="558" w:type="pct"/>
            <w:vAlign w:val="center"/>
          </w:tcPr>
          <w:p w14:paraId="47D0EEF3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5</w:t>
            </w:r>
            <w:r w:rsidRPr="008B267D">
              <w:rPr>
                <w:rFonts w:ascii="標楷體" w:eastAsia="標楷體" w:hAnsi="標楷體"/>
                <w:sz w:val="28"/>
              </w:rPr>
              <w:t>/</w:t>
            </w:r>
            <w:r w:rsidRPr="008B267D">
              <w:rPr>
                <w:rFonts w:ascii="標楷體" w:eastAsia="標楷體" w:hAnsi="標楷體" w:hint="eastAsia"/>
                <w:sz w:val="28"/>
              </w:rPr>
              <w:t>05</w:t>
            </w:r>
          </w:p>
          <w:p w14:paraId="356BB865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8B267D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8B267D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08DC58D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歷代志下</w:t>
            </w:r>
          </w:p>
          <w:p w14:paraId="59E050F1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第25-26章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D8E1987" w14:textId="77777777" w:rsidR="004611DC" w:rsidRPr="008B267D" w:rsidRDefault="004611DC" w:rsidP="00A90CB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我們是用甚麼態度來面對生命中的問題？</w:t>
            </w:r>
          </w:p>
          <w:p w14:paraId="1F76052B" w14:textId="77777777" w:rsidR="004611DC" w:rsidRPr="008B267D" w:rsidRDefault="004611DC" w:rsidP="00A90C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我們是個驕傲的人嗎？</w:t>
            </w:r>
          </w:p>
          <w:p w14:paraId="0DB11425" w14:textId="77777777" w:rsidR="004611DC" w:rsidRPr="008B267D" w:rsidRDefault="004611DC" w:rsidP="00A90CB3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如何能避免自己的眼光偏離上帝？</w:t>
            </w:r>
          </w:p>
        </w:tc>
      </w:tr>
      <w:tr w:rsidR="004611DC" w:rsidRPr="008B267D" w14:paraId="51C3A186" w14:textId="77777777" w:rsidTr="00A90CB3">
        <w:trPr>
          <w:trHeight w:val="567"/>
        </w:trPr>
        <w:tc>
          <w:tcPr>
            <w:tcW w:w="558" w:type="pct"/>
            <w:vAlign w:val="center"/>
          </w:tcPr>
          <w:p w14:paraId="116919A9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5/06</w:t>
            </w:r>
          </w:p>
          <w:p w14:paraId="080A3367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0A62A314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歷代志下</w:t>
            </w:r>
          </w:p>
          <w:p w14:paraId="0516F3A3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第27-28章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C8D5E9F" w14:textId="77777777" w:rsidR="004611DC" w:rsidRPr="008B267D" w:rsidRDefault="004611DC" w:rsidP="00A90CB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怎麼樣才是好的跟隨上帝的方法呢？</w:t>
            </w:r>
          </w:p>
          <w:p w14:paraId="3673F29F" w14:textId="77777777" w:rsidR="004611DC" w:rsidRPr="008B267D" w:rsidRDefault="004611DC" w:rsidP="00A90CB3">
            <w:pPr>
              <w:spacing w:line="0" w:lineRule="atLeast"/>
              <w:ind w:left="274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2.</w:t>
            </w:r>
            <w:proofErr w:type="gramStart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亞哈斯</w:t>
            </w:r>
            <w:proofErr w:type="gramEnd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以為其它的神明會保護人，為什麼他感受不到上帝？</w:t>
            </w:r>
          </w:p>
          <w:p w14:paraId="192F9714" w14:textId="77777777" w:rsidR="004611DC" w:rsidRPr="008B267D" w:rsidRDefault="004611DC" w:rsidP="00A90CB3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3.</w:t>
            </w:r>
            <w:proofErr w:type="gramStart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約坦王</w:t>
            </w:r>
            <w:proofErr w:type="gramEnd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是跟隨上帝</w:t>
            </w:r>
            <w:proofErr w:type="gramStart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的好王</w:t>
            </w:r>
            <w:proofErr w:type="gramEnd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，為什麼他的兒子卻不是呢？</w:t>
            </w:r>
          </w:p>
        </w:tc>
      </w:tr>
      <w:tr w:rsidR="004611DC" w:rsidRPr="008B267D" w14:paraId="427A338B" w14:textId="77777777" w:rsidTr="00A90CB3">
        <w:trPr>
          <w:trHeight w:val="567"/>
        </w:trPr>
        <w:tc>
          <w:tcPr>
            <w:tcW w:w="558" w:type="pct"/>
            <w:vAlign w:val="center"/>
          </w:tcPr>
          <w:p w14:paraId="5918618D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5/07</w:t>
            </w:r>
          </w:p>
          <w:p w14:paraId="17635031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80825D7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歷代志下</w:t>
            </w:r>
          </w:p>
          <w:p w14:paraId="4BA0923B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第29章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16B534" w14:textId="77777777" w:rsidR="004611DC" w:rsidRPr="008B267D" w:rsidRDefault="004611DC" w:rsidP="00A90CB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面對生命困境時，我們會先安靜下來禱告嗎？</w:t>
            </w:r>
          </w:p>
          <w:p w14:paraId="04326895" w14:textId="77777777" w:rsidR="004611DC" w:rsidRPr="008B267D" w:rsidRDefault="004611DC" w:rsidP="00A90C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人生前面的道路，怎麼樣才能看得更清楚呢？</w:t>
            </w:r>
          </w:p>
          <w:p w14:paraId="1CE2C3B2" w14:textId="77777777" w:rsidR="004611DC" w:rsidRPr="008B267D" w:rsidRDefault="004611DC" w:rsidP="00A90CB3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對於「先求上帝的國」這句話，我們怎麼看？</w:t>
            </w:r>
          </w:p>
        </w:tc>
      </w:tr>
      <w:tr w:rsidR="004611DC" w:rsidRPr="008B267D" w14:paraId="5186BBC5" w14:textId="77777777" w:rsidTr="00A90CB3">
        <w:trPr>
          <w:trHeight w:val="567"/>
        </w:trPr>
        <w:tc>
          <w:tcPr>
            <w:tcW w:w="558" w:type="pct"/>
            <w:vAlign w:val="center"/>
          </w:tcPr>
          <w:p w14:paraId="651837F5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5/08</w:t>
            </w:r>
          </w:p>
          <w:p w14:paraId="6D279163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2016593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歷代志下</w:t>
            </w:r>
          </w:p>
          <w:p w14:paraId="2AA26D61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第30-31章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44AE5D3" w14:textId="77777777" w:rsidR="004611DC" w:rsidRPr="008B267D" w:rsidRDefault="004611DC" w:rsidP="00A90CB3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我們是否有離開信仰很久的親人呢？</w:t>
            </w:r>
          </w:p>
          <w:p w14:paraId="385FA359" w14:textId="77777777" w:rsidR="004611DC" w:rsidRPr="008B267D" w:rsidRDefault="004611DC" w:rsidP="00A90C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回到聖殿的意義是甚麼？</w:t>
            </w:r>
          </w:p>
          <w:p w14:paraId="480A630D" w14:textId="77777777" w:rsidR="004611DC" w:rsidRPr="008B267D" w:rsidRDefault="004611DC" w:rsidP="00A90CB3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我們如何看見遵行律法所帶出的祝福呢？</w:t>
            </w:r>
          </w:p>
        </w:tc>
      </w:tr>
      <w:tr w:rsidR="004611DC" w:rsidRPr="008B267D" w14:paraId="79FF27F4" w14:textId="77777777" w:rsidTr="00A90CB3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38DE4A6F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5/09</w:t>
            </w:r>
          </w:p>
          <w:p w14:paraId="42DA644F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8B267D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46F853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歷代志下</w:t>
            </w:r>
          </w:p>
          <w:p w14:paraId="70B168E2" w14:textId="77777777" w:rsidR="004611DC" w:rsidRPr="008B267D" w:rsidRDefault="004611DC" w:rsidP="00A90CB3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第32章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6111930C" w14:textId="77777777" w:rsidR="004611DC" w:rsidRPr="008B267D" w:rsidRDefault="004611DC" w:rsidP="00A90CB3">
            <w:pPr>
              <w:spacing w:beforeLines="50" w:before="180" w:line="0" w:lineRule="atLeast"/>
              <w:ind w:left="274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1.</w:t>
            </w:r>
            <w:proofErr w:type="gramStart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希西家</w:t>
            </w:r>
            <w:proofErr w:type="gramEnd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經歷豐富恩典，反而讓他離開上帝，我們生活中是否有類似的例子？</w:t>
            </w:r>
          </w:p>
          <w:p w14:paraId="7A431164" w14:textId="77777777" w:rsidR="004611DC" w:rsidRPr="008B267D" w:rsidRDefault="004611DC" w:rsidP="00A90CB3">
            <w:pPr>
              <w:adjustRightInd w:val="0"/>
              <w:snapToGrid w:val="0"/>
              <w:spacing w:afterLines="50" w:after="180" w:line="0" w:lineRule="atLeast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267D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面對恐懼我們緊抓住上帝，</w:t>
            </w:r>
            <w:proofErr w:type="gramStart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面對平逸的</w:t>
            </w:r>
            <w:proofErr w:type="gramEnd"/>
            <w:r w:rsidRPr="008B267D">
              <w:rPr>
                <w:rFonts w:ascii="標楷體" w:eastAsia="標楷體" w:hAnsi="標楷體" w:hint="eastAsia"/>
                <w:sz w:val="28"/>
                <w:szCs w:val="28"/>
              </w:rPr>
              <w:t>生活，我們是否還是如此呢？</w:t>
            </w:r>
          </w:p>
        </w:tc>
      </w:tr>
    </w:tbl>
    <w:p w14:paraId="4CACBAF1" w14:textId="77777777" w:rsidR="004611DC" w:rsidRPr="008B267D" w:rsidRDefault="004611DC" w:rsidP="004611DC">
      <w:pPr>
        <w:spacing w:afterLines="50" w:after="180" w:line="360" w:lineRule="exact"/>
        <w:ind w:firstLineChars="202" w:firstLine="485"/>
        <w:jc w:val="both"/>
      </w:pPr>
    </w:p>
    <w:p w14:paraId="6950665F" w14:textId="3E8B77AB" w:rsidR="007C2E1D" w:rsidRPr="004611DC" w:rsidRDefault="007C2E1D" w:rsidP="00825F24"/>
    <w:sectPr w:rsidR="007C2E1D" w:rsidRPr="004611DC" w:rsidSect="004611DC">
      <w:footerReference w:type="even" r:id="rId22"/>
      <w:footerReference w:type="default" r:id="rId23"/>
      <w:type w:val="continuous"/>
      <w:pgSz w:w="10319" w:h="14571" w:code="13"/>
      <w:pgMar w:top="567" w:right="680" w:bottom="567" w:left="851" w:header="851" w:footer="227" w:gutter="0"/>
      <w:cols w:num="2" w:space="56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9CFA" w14:textId="77777777" w:rsidR="0070748D" w:rsidRDefault="0070748D"/>
    <w:p w14:paraId="38B8F458" w14:textId="77777777" w:rsidR="0070748D" w:rsidRDefault="0070748D">
      <w:r>
        <w:separator/>
      </w:r>
    </w:p>
  </w:endnote>
  <w:endnote w:type="continuationSeparator" w:id="0">
    <w:p w14:paraId="702AC8B3" w14:textId="77777777" w:rsidR="0070748D" w:rsidRDefault="0070748D"/>
    <w:p w14:paraId="34626C65" w14:textId="77777777" w:rsidR="0070748D" w:rsidRDefault="0070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80502" w14:textId="1034E93F" w:rsidR="008F293F" w:rsidRDefault="008F293F">
    <w:pPr>
      <w:pStyle w:val="We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4</w:t>
    </w:r>
    <w:r>
      <w:rPr>
        <w:rStyle w:val="af3"/>
      </w:rPr>
      <w:fldChar w:fldCharType="end"/>
    </w:r>
  </w:p>
  <w:p w14:paraId="4C180502" w14:textId="1034E93F" w:rsidR="008F293F" w:rsidRDefault="008F293F">
    <w:pPr>
      <w:pStyle w:val="Web"/>
    </w:pPr>
  </w:p>
  <w:p w14:paraId="4C180502" w14:textId="1034E93F" w:rsidR="00D6507F" w:rsidRDefault="00D6507F"/>
  <w:p w14:paraId="3D14216B" w14:textId="77777777" w:rsidR="00000000" w:rsidRDefault="00000000"/>
  <w:p w14:paraId="19A135C3" w14:textId="77777777" w:rsidR="008F293F" w:rsidRDefault="008F293F" w:rsidP="00795FE4">
    <w:pPr>
      <w:pStyle w:val="Web"/>
      <w:framePr w:wrap="around" w:vAnchor="text" w:hAnchor="page" w:x="5077" w:y="-265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8</w:t>
    </w:r>
    <w:r>
      <w:rPr>
        <w:rStyle w:val="af3"/>
      </w:rPr>
      <w:fldChar w:fldCharType="end"/>
    </w:r>
  </w:p>
  <w:p w14:paraId="58983BDA" w14:textId="77777777" w:rsidR="008F293F" w:rsidRDefault="008F293F">
    <w:pPr>
      <w:pStyle w:val="Web"/>
    </w:pPr>
  </w:p>
  <w:p w14:paraId="633CF502" w14:textId="77777777" w:rsidR="00D6507F" w:rsidRDefault="00D6507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BD26" w14:textId="77777777" w:rsidR="00000000" w:rsidRDefault="0000000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5A393B89" w14:textId="77777777" w:rsidR="00000000" w:rsidRDefault="00000000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C15F" w14:textId="77777777" w:rsidR="00000000" w:rsidRDefault="00000000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19D7FD7B" w14:textId="77777777" w:rsidR="00000000" w:rsidRDefault="000000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1080" w14:textId="77777777" w:rsidR="0070748D" w:rsidRPr="009B1A3E" w:rsidRDefault="0070748D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67E8B738" w14:textId="77777777" w:rsidR="0070748D" w:rsidRDefault="0070748D">
      <w:r>
        <w:separator/>
      </w:r>
    </w:p>
  </w:footnote>
  <w:footnote w:type="continuationSeparator" w:id="0">
    <w:p w14:paraId="09B4D083" w14:textId="77777777" w:rsidR="0070748D" w:rsidRDefault="0070748D"/>
    <w:p w14:paraId="78AFF3AC" w14:textId="77777777" w:rsidR="0070748D" w:rsidRDefault="0070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2A9F"/>
    <w:multiLevelType w:val="hybridMultilevel"/>
    <w:tmpl w:val="F9D62448"/>
    <w:lvl w:ilvl="0" w:tplc="52C00B34">
      <w:start w:val="1"/>
      <w:numFmt w:val="decimal"/>
      <w:lvlText w:val="%1."/>
      <w:lvlJc w:val="left"/>
      <w:pPr>
        <w:ind w:left="64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1" w15:restartNumberingAfterBreak="0">
    <w:nsid w:val="0E383C4B"/>
    <w:multiLevelType w:val="hybridMultilevel"/>
    <w:tmpl w:val="7408CB6E"/>
    <w:lvl w:ilvl="0" w:tplc="8D06B3C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01281"/>
    <w:multiLevelType w:val="hybridMultilevel"/>
    <w:tmpl w:val="134E1E26"/>
    <w:lvl w:ilvl="0" w:tplc="0038AB94">
      <w:start w:val="1"/>
      <w:numFmt w:val="decimal"/>
      <w:lvlText w:val="%1."/>
      <w:lvlJc w:val="left"/>
      <w:pPr>
        <w:ind w:left="34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1" w:hanging="480"/>
      </w:pPr>
    </w:lvl>
    <w:lvl w:ilvl="2" w:tplc="0409001B" w:tentative="1">
      <w:start w:val="1"/>
      <w:numFmt w:val="lowerRoman"/>
      <w:lvlText w:val="%3."/>
      <w:lvlJc w:val="right"/>
      <w:pPr>
        <w:ind w:left="1871" w:hanging="480"/>
      </w:pPr>
    </w:lvl>
    <w:lvl w:ilvl="3" w:tplc="0409000F" w:tentative="1">
      <w:start w:val="1"/>
      <w:numFmt w:val="decimal"/>
      <w:lvlText w:val="%4."/>
      <w:lvlJc w:val="left"/>
      <w:pPr>
        <w:ind w:left="2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1" w:hanging="480"/>
      </w:pPr>
    </w:lvl>
    <w:lvl w:ilvl="5" w:tplc="0409001B" w:tentative="1">
      <w:start w:val="1"/>
      <w:numFmt w:val="lowerRoman"/>
      <w:lvlText w:val="%6."/>
      <w:lvlJc w:val="right"/>
      <w:pPr>
        <w:ind w:left="3311" w:hanging="480"/>
      </w:pPr>
    </w:lvl>
    <w:lvl w:ilvl="6" w:tplc="0409000F" w:tentative="1">
      <w:start w:val="1"/>
      <w:numFmt w:val="decimal"/>
      <w:lvlText w:val="%7."/>
      <w:lvlJc w:val="left"/>
      <w:pPr>
        <w:ind w:left="3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1" w:hanging="480"/>
      </w:pPr>
    </w:lvl>
    <w:lvl w:ilvl="8" w:tplc="0409001B" w:tentative="1">
      <w:start w:val="1"/>
      <w:numFmt w:val="lowerRoman"/>
      <w:lvlText w:val="%9."/>
      <w:lvlJc w:val="right"/>
      <w:pPr>
        <w:ind w:left="4751" w:hanging="480"/>
      </w:pPr>
    </w:lvl>
  </w:abstractNum>
  <w:abstractNum w:abstractNumId="14" w15:restartNumberingAfterBreak="0">
    <w:nsid w:val="39540A8D"/>
    <w:multiLevelType w:val="hybridMultilevel"/>
    <w:tmpl w:val="E55CAC04"/>
    <w:lvl w:ilvl="0" w:tplc="B692A6A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5" w15:restartNumberingAfterBreak="0">
    <w:nsid w:val="3A3118D7"/>
    <w:multiLevelType w:val="hybridMultilevel"/>
    <w:tmpl w:val="31B2F8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944122"/>
    <w:multiLevelType w:val="hybridMultilevel"/>
    <w:tmpl w:val="29109112"/>
    <w:lvl w:ilvl="0" w:tplc="F5A8E80C">
      <w:start w:val="1"/>
      <w:numFmt w:val="decimal"/>
      <w:lvlText w:val="%1."/>
      <w:lvlJc w:val="left"/>
      <w:pPr>
        <w:ind w:left="68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67" w:hanging="480"/>
      </w:pPr>
    </w:lvl>
    <w:lvl w:ilvl="2" w:tplc="0409001B" w:tentative="1">
      <w:start w:val="1"/>
      <w:numFmt w:val="lowerRoman"/>
      <w:lvlText w:val="%3."/>
      <w:lvlJc w:val="right"/>
      <w:pPr>
        <w:ind w:left="1647" w:hanging="480"/>
      </w:pPr>
    </w:lvl>
    <w:lvl w:ilvl="3" w:tplc="0409000F" w:tentative="1">
      <w:start w:val="1"/>
      <w:numFmt w:val="decimal"/>
      <w:lvlText w:val="%4."/>
      <w:lvlJc w:val="left"/>
      <w:pPr>
        <w:ind w:left="21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7" w:hanging="480"/>
      </w:pPr>
    </w:lvl>
    <w:lvl w:ilvl="5" w:tplc="0409001B" w:tentative="1">
      <w:start w:val="1"/>
      <w:numFmt w:val="lowerRoman"/>
      <w:lvlText w:val="%6."/>
      <w:lvlJc w:val="right"/>
      <w:pPr>
        <w:ind w:left="3087" w:hanging="480"/>
      </w:pPr>
    </w:lvl>
    <w:lvl w:ilvl="6" w:tplc="0409000F" w:tentative="1">
      <w:start w:val="1"/>
      <w:numFmt w:val="decimal"/>
      <w:lvlText w:val="%7."/>
      <w:lvlJc w:val="left"/>
      <w:pPr>
        <w:ind w:left="35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7" w:hanging="480"/>
      </w:pPr>
    </w:lvl>
    <w:lvl w:ilvl="8" w:tplc="0409001B" w:tentative="1">
      <w:start w:val="1"/>
      <w:numFmt w:val="lowerRoman"/>
      <w:lvlText w:val="%9."/>
      <w:lvlJc w:val="right"/>
      <w:pPr>
        <w:ind w:left="4527" w:hanging="480"/>
      </w:pPr>
    </w:lvl>
  </w:abstractNum>
  <w:abstractNum w:abstractNumId="17" w15:restartNumberingAfterBreak="0">
    <w:nsid w:val="5E3D0764"/>
    <w:multiLevelType w:val="hybridMultilevel"/>
    <w:tmpl w:val="A620B370"/>
    <w:lvl w:ilvl="0" w:tplc="4628CBCC">
      <w:start w:val="1"/>
      <w:numFmt w:val="taiwaneseCountingThousand"/>
      <w:lvlText w:val="%1."/>
      <w:lvlJc w:val="left"/>
      <w:pPr>
        <w:ind w:left="420" w:hanging="420"/>
      </w:pPr>
      <w:rPr>
        <w:rFonts w:ascii="文鼎特毛楷" w:eastAsia="文鼎特毛楷"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507A28"/>
    <w:multiLevelType w:val="hybridMultilevel"/>
    <w:tmpl w:val="87BCA7D8"/>
    <w:lvl w:ilvl="0" w:tplc="0AF4ACF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9" w15:restartNumberingAfterBreak="0">
    <w:nsid w:val="62DD167D"/>
    <w:multiLevelType w:val="hybridMultilevel"/>
    <w:tmpl w:val="6456A4CA"/>
    <w:lvl w:ilvl="0" w:tplc="4EAEF1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66DD6DBE"/>
    <w:multiLevelType w:val="hybridMultilevel"/>
    <w:tmpl w:val="1D2EF8F6"/>
    <w:lvl w:ilvl="0" w:tplc="D4B6D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 w15:restartNumberingAfterBreak="0">
    <w:nsid w:val="758120D8"/>
    <w:multiLevelType w:val="hybridMultilevel"/>
    <w:tmpl w:val="7B1A355E"/>
    <w:lvl w:ilvl="0" w:tplc="E9B8F2E2">
      <w:start w:val="1"/>
      <w:numFmt w:val="taiwaneseCountingThousand"/>
      <w:lvlText w:val="%1、"/>
      <w:lvlJc w:val="left"/>
      <w:pPr>
        <w:ind w:left="1438" w:hanging="7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788B4071"/>
    <w:multiLevelType w:val="hybridMultilevel"/>
    <w:tmpl w:val="FEA00D82"/>
    <w:lvl w:ilvl="0" w:tplc="2EE0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403006"/>
    <w:multiLevelType w:val="hybridMultilevel"/>
    <w:tmpl w:val="770EB52A"/>
    <w:lvl w:ilvl="0" w:tplc="9E629F82">
      <w:start w:val="1"/>
      <w:numFmt w:val="decimal"/>
      <w:lvlText w:val="%1."/>
      <w:lvlJc w:val="left"/>
      <w:pPr>
        <w:ind w:left="1070" w:hanging="360"/>
      </w:pPr>
      <w:rPr>
        <w:rFonts w:ascii="標楷體" w:eastAsia="標楷體" w:hAnsi="標楷體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7E957AFA"/>
    <w:multiLevelType w:val="hybridMultilevel"/>
    <w:tmpl w:val="C114C926"/>
    <w:lvl w:ilvl="0" w:tplc="505E768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465969812">
    <w:abstractNumId w:val="17"/>
  </w:num>
  <w:num w:numId="12" w16cid:durableId="884761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5262704">
    <w:abstractNumId w:val="19"/>
  </w:num>
  <w:num w:numId="14" w16cid:durableId="1961837349">
    <w:abstractNumId w:val="13"/>
  </w:num>
  <w:num w:numId="15" w16cid:durableId="668560417">
    <w:abstractNumId w:val="10"/>
  </w:num>
  <w:num w:numId="16" w16cid:durableId="1140422011">
    <w:abstractNumId w:val="16"/>
  </w:num>
  <w:num w:numId="17" w16cid:durableId="700787242">
    <w:abstractNumId w:val="15"/>
  </w:num>
  <w:num w:numId="18" w16cid:durableId="1244795330">
    <w:abstractNumId w:val="20"/>
  </w:num>
  <w:num w:numId="19" w16cid:durableId="1128280587">
    <w:abstractNumId w:val="23"/>
  </w:num>
  <w:num w:numId="20" w16cid:durableId="2098937224">
    <w:abstractNumId w:val="14"/>
  </w:num>
  <w:num w:numId="21" w16cid:durableId="1813405648">
    <w:abstractNumId w:val="21"/>
  </w:num>
  <w:num w:numId="22" w16cid:durableId="2086419356">
    <w:abstractNumId w:val="18"/>
  </w:num>
  <w:num w:numId="23" w16cid:durableId="35938480">
    <w:abstractNumId w:val="22"/>
  </w:num>
  <w:num w:numId="24" w16cid:durableId="540747966">
    <w:abstractNumId w:val="11"/>
  </w:num>
  <w:num w:numId="25" w16cid:durableId="3416581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14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5DA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CF4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4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9D6"/>
    <w:rsid w:val="00016A4E"/>
    <w:rsid w:val="00016A60"/>
    <w:rsid w:val="00016A64"/>
    <w:rsid w:val="00016ACE"/>
    <w:rsid w:val="00016AFE"/>
    <w:rsid w:val="00016B24"/>
    <w:rsid w:val="00016BA0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C3"/>
    <w:rsid w:val="00020C72"/>
    <w:rsid w:val="00020C87"/>
    <w:rsid w:val="00020CBB"/>
    <w:rsid w:val="00020D2E"/>
    <w:rsid w:val="00020E3C"/>
    <w:rsid w:val="00020EA5"/>
    <w:rsid w:val="00021057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83C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65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720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CF"/>
    <w:rsid w:val="00032DF8"/>
    <w:rsid w:val="00032E10"/>
    <w:rsid w:val="00032F88"/>
    <w:rsid w:val="00032FA2"/>
    <w:rsid w:val="000330F4"/>
    <w:rsid w:val="00033128"/>
    <w:rsid w:val="000331FF"/>
    <w:rsid w:val="00033279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3F8B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9B9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CF8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72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6B9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608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5A8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6CF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155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DF1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C83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19"/>
    <w:rsid w:val="000944EB"/>
    <w:rsid w:val="0009457E"/>
    <w:rsid w:val="0009464E"/>
    <w:rsid w:val="00094686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33F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54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1E5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81D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C0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3"/>
    <w:rsid w:val="000B6648"/>
    <w:rsid w:val="000B6660"/>
    <w:rsid w:val="000B671A"/>
    <w:rsid w:val="000B6734"/>
    <w:rsid w:val="000B6778"/>
    <w:rsid w:val="000B67C9"/>
    <w:rsid w:val="000B6873"/>
    <w:rsid w:val="000B688A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44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46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A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52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6D3"/>
    <w:rsid w:val="000E376D"/>
    <w:rsid w:val="000E3844"/>
    <w:rsid w:val="000E3878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4E4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7CE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0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4AD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114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3A7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23"/>
    <w:rsid w:val="001274CD"/>
    <w:rsid w:val="0012750E"/>
    <w:rsid w:val="00127568"/>
    <w:rsid w:val="00127641"/>
    <w:rsid w:val="0012765D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DD4"/>
    <w:rsid w:val="00130E2E"/>
    <w:rsid w:val="0013100D"/>
    <w:rsid w:val="00131076"/>
    <w:rsid w:val="0013108C"/>
    <w:rsid w:val="001310C6"/>
    <w:rsid w:val="00131107"/>
    <w:rsid w:val="0013113C"/>
    <w:rsid w:val="001311A5"/>
    <w:rsid w:val="00131259"/>
    <w:rsid w:val="00131534"/>
    <w:rsid w:val="0013155C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D4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C8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01E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1AD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5ED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6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2C6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898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05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8DD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2CF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51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3F6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95E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1EF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0E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06B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44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A4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42"/>
    <w:rsid w:val="001E1D9E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27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5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14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3B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018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35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361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DEA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60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0A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2BC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85"/>
    <w:rsid w:val="002359AF"/>
    <w:rsid w:val="002359E3"/>
    <w:rsid w:val="00235A46"/>
    <w:rsid w:val="00235AA2"/>
    <w:rsid w:val="00235B30"/>
    <w:rsid w:val="00235B5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0A7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56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2EB9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5A3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7E"/>
    <w:rsid w:val="002622C3"/>
    <w:rsid w:val="002624D6"/>
    <w:rsid w:val="002624E2"/>
    <w:rsid w:val="00262531"/>
    <w:rsid w:val="00262545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0C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ADD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56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1A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192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44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48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D0D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2B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A7ECC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11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DA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ED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7E3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EE5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2D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7B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BED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9F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27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32E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9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46B"/>
    <w:rsid w:val="00316475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6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2C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BC5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D85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62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9EF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01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09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135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56E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A99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7B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A7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73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5F5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54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85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E65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25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C3E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0F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BE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5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CC6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653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22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B0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7F2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74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0A4"/>
    <w:rsid w:val="00405124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2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BD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7F8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6B5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CB2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3DD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675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A4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62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3E4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10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38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8A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DD9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11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668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DD"/>
    <w:rsid w:val="00457BEC"/>
    <w:rsid w:val="00457C52"/>
    <w:rsid w:val="00457E57"/>
    <w:rsid w:val="00457EAA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5C"/>
    <w:rsid w:val="00460FAF"/>
    <w:rsid w:val="0046109D"/>
    <w:rsid w:val="004611DC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72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4A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CE2"/>
    <w:rsid w:val="00480F16"/>
    <w:rsid w:val="00480F49"/>
    <w:rsid w:val="00480F5C"/>
    <w:rsid w:val="004810A8"/>
    <w:rsid w:val="004811B4"/>
    <w:rsid w:val="004811E8"/>
    <w:rsid w:val="00481293"/>
    <w:rsid w:val="004812AF"/>
    <w:rsid w:val="004814E1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4"/>
    <w:rsid w:val="00493C65"/>
    <w:rsid w:val="00493CD9"/>
    <w:rsid w:val="00493CF3"/>
    <w:rsid w:val="00493D76"/>
    <w:rsid w:val="00493DAA"/>
    <w:rsid w:val="00493F34"/>
    <w:rsid w:val="00494133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4FC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68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DD8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6A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AF1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A3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4E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A43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A2"/>
    <w:rsid w:val="004D6ED3"/>
    <w:rsid w:val="004D6F65"/>
    <w:rsid w:val="004D6FFB"/>
    <w:rsid w:val="004D70C5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3E"/>
    <w:rsid w:val="004E2789"/>
    <w:rsid w:val="004E27FA"/>
    <w:rsid w:val="004E2A8D"/>
    <w:rsid w:val="004E2B54"/>
    <w:rsid w:val="004E2B5E"/>
    <w:rsid w:val="004E2B8D"/>
    <w:rsid w:val="004E2C99"/>
    <w:rsid w:val="004E2CC2"/>
    <w:rsid w:val="004E2D77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73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0E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C2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7B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D9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3F7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E6E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A8A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7F5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689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183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C2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12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1F86"/>
    <w:rsid w:val="00542040"/>
    <w:rsid w:val="005422BB"/>
    <w:rsid w:val="005423AB"/>
    <w:rsid w:val="005423B0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632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799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98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46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06"/>
    <w:rsid w:val="0056281F"/>
    <w:rsid w:val="0056292E"/>
    <w:rsid w:val="00562A40"/>
    <w:rsid w:val="00562AA7"/>
    <w:rsid w:val="00562ABD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ECB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A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6A6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29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E54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7D2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03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00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830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61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44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6F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0BF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2CD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78C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220"/>
    <w:rsid w:val="005D5309"/>
    <w:rsid w:val="005D54DF"/>
    <w:rsid w:val="005D54FE"/>
    <w:rsid w:val="005D55C4"/>
    <w:rsid w:val="005D567C"/>
    <w:rsid w:val="005D56C3"/>
    <w:rsid w:val="005D5724"/>
    <w:rsid w:val="005D573C"/>
    <w:rsid w:val="005D5743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1E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2E8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892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E03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43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10"/>
    <w:rsid w:val="006002E9"/>
    <w:rsid w:val="006003D3"/>
    <w:rsid w:val="0060048A"/>
    <w:rsid w:val="0060049B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92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6E"/>
    <w:rsid w:val="006079D7"/>
    <w:rsid w:val="006079E7"/>
    <w:rsid w:val="00607B01"/>
    <w:rsid w:val="00607B3E"/>
    <w:rsid w:val="00607B47"/>
    <w:rsid w:val="00607BC8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EC7"/>
    <w:rsid w:val="00610FCD"/>
    <w:rsid w:val="00610FD5"/>
    <w:rsid w:val="00610FFB"/>
    <w:rsid w:val="006110B6"/>
    <w:rsid w:val="006111D1"/>
    <w:rsid w:val="006112DE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0ED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D8E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6BF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04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22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12B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09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3F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84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BA6"/>
    <w:rsid w:val="00650C13"/>
    <w:rsid w:val="00650D55"/>
    <w:rsid w:val="00650E09"/>
    <w:rsid w:val="00650F3A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00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2B5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AEE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5C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6F6B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63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077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2E8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BC7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08D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20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04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19C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C2E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C4F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397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91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50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60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150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03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CB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8D0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48D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88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63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B3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4B4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7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5F7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149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35"/>
    <w:rsid w:val="00751EF3"/>
    <w:rsid w:val="00751FD4"/>
    <w:rsid w:val="00751FDA"/>
    <w:rsid w:val="00751FFE"/>
    <w:rsid w:val="00752047"/>
    <w:rsid w:val="007520CA"/>
    <w:rsid w:val="00752219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4F26"/>
    <w:rsid w:val="007551C8"/>
    <w:rsid w:val="00755282"/>
    <w:rsid w:val="00755290"/>
    <w:rsid w:val="007553B0"/>
    <w:rsid w:val="00755588"/>
    <w:rsid w:val="007555B7"/>
    <w:rsid w:val="00755715"/>
    <w:rsid w:val="00755716"/>
    <w:rsid w:val="00755739"/>
    <w:rsid w:val="0075574E"/>
    <w:rsid w:val="007557CC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3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ED1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7C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C3D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0D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ABD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AB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74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3E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E37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1C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7E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667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E0E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DF4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A3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0"/>
    <w:rsid w:val="007A7165"/>
    <w:rsid w:val="007A72B7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AA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47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93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878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31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4C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1A1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0F9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1DF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B9B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8AF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4E8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8B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7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1E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3E0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9C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32D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21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3B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74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3C5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6C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4B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1B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04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3BD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3BC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5A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BF7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13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BFB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22"/>
    <w:rsid w:val="008C1BCB"/>
    <w:rsid w:val="008C1C32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6F9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40"/>
    <w:rsid w:val="008E5682"/>
    <w:rsid w:val="008E57D3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DFE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6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26B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68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0C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6F7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0D1"/>
    <w:rsid w:val="00906137"/>
    <w:rsid w:val="009062CF"/>
    <w:rsid w:val="009062E9"/>
    <w:rsid w:val="009064C5"/>
    <w:rsid w:val="009064EC"/>
    <w:rsid w:val="0090654E"/>
    <w:rsid w:val="009065AD"/>
    <w:rsid w:val="009065BA"/>
    <w:rsid w:val="0090663C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C36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1F4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629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B30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6D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A5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9B1"/>
    <w:rsid w:val="00955A7A"/>
    <w:rsid w:val="00955A8C"/>
    <w:rsid w:val="00955A8F"/>
    <w:rsid w:val="00955B4E"/>
    <w:rsid w:val="00955BB7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1B1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34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4C1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03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1B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11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1D8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E87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850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5FA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EB0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3AE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BC"/>
    <w:rsid w:val="009B6CD4"/>
    <w:rsid w:val="009B6D50"/>
    <w:rsid w:val="009B6D86"/>
    <w:rsid w:val="009B6DAE"/>
    <w:rsid w:val="009B6DDF"/>
    <w:rsid w:val="009B6E1D"/>
    <w:rsid w:val="009B6EBC"/>
    <w:rsid w:val="009B709E"/>
    <w:rsid w:val="009B723D"/>
    <w:rsid w:val="009B7260"/>
    <w:rsid w:val="009B7264"/>
    <w:rsid w:val="009B72B2"/>
    <w:rsid w:val="009B7369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5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06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B5"/>
    <w:rsid w:val="009D07E7"/>
    <w:rsid w:val="009D08BA"/>
    <w:rsid w:val="009D0963"/>
    <w:rsid w:val="009D0991"/>
    <w:rsid w:val="009D09F2"/>
    <w:rsid w:val="009D0D5E"/>
    <w:rsid w:val="009D0DA8"/>
    <w:rsid w:val="009D0DD8"/>
    <w:rsid w:val="009D0EBA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B33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0D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666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3C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39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4E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A98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647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BBD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39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8AA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A7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8CD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5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18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BB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842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29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4EA"/>
    <w:rsid w:val="00A55568"/>
    <w:rsid w:val="00A555ED"/>
    <w:rsid w:val="00A556A9"/>
    <w:rsid w:val="00A5588C"/>
    <w:rsid w:val="00A558DD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8AE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8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B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16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4EC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27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90E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CA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40"/>
    <w:rsid w:val="00AA3050"/>
    <w:rsid w:val="00AA3086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42"/>
    <w:rsid w:val="00AA548F"/>
    <w:rsid w:val="00AA5529"/>
    <w:rsid w:val="00AA5673"/>
    <w:rsid w:val="00AA5807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C48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1C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29C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9B"/>
    <w:rsid w:val="00AB63FF"/>
    <w:rsid w:val="00AB6544"/>
    <w:rsid w:val="00AB6582"/>
    <w:rsid w:val="00AB65BE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04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04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EF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EBC"/>
    <w:rsid w:val="00AE2F98"/>
    <w:rsid w:val="00AE2FBD"/>
    <w:rsid w:val="00AE30A6"/>
    <w:rsid w:val="00AE316A"/>
    <w:rsid w:val="00AE32CF"/>
    <w:rsid w:val="00AE32D6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A98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8EA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BA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86B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03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47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A2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DA6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27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7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6A6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171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67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B39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BF0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39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55C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98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CC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9A7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82D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E2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86A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2D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4E2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1BA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0EA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3E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0FB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2E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27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56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3F"/>
    <w:rsid w:val="00BB39FC"/>
    <w:rsid w:val="00BB3A11"/>
    <w:rsid w:val="00BB3A46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9F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187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48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CFE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02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6CA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0DA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21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9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8EA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3A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348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1E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36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5E8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C56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99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8C0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29F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6C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30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BE2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7C1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C0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B7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44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26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0C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28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70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14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3F3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45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8F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5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8EA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545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97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71"/>
    <w:rsid w:val="00CE24E2"/>
    <w:rsid w:val="00CE2640"/>
    <w:rsid w:val="00CE2704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CEC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5CE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0DC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C8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9F4"/>
    <w:rsid w:val="00D14A57"/>
    <w:rsid w:val="00D14B6D"/>
    <w:rsid w:val="00D14C24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807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0F"/>
    <w:rsid w:val="00D21EFB"/>
    <w:rsid w:val="00D21F98"/>
    <w:rsid w:val="00D22005"/>
    <w:rsid w:val="00D2201C"/>
    <w:rsid w:val="00D2215A"/>
    <w:rsid w:val="00D221B9"/>
    <w:rsid w:val="00D2221D"/>
    <w:rsid w:val="00D2225B"/>
    <w:rsid w:val="00D222D8"/>
    <w:rsid w:val="00D22469"/>
    <w:rsid w:val="00D22513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3EF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4B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841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0CC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1C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37A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6DAF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47F50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D0B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49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5E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B2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A3B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D2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2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58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01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D7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4B"/>
    <w:rsid w:val="00DA06A9"/>
    <w:rsid w:val="00DA06CC"/>
    <w:rsid w:val="00DA06D2"/>
    <w:rsid w:val="00DA0703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479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8CB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9FE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EB"/>
    <w:rsid w:val="00DC12F2"/>
    <w:rsid w:val="00DC13BD"/>
    <w:rsid w:val="00DC140B"/>
    <w:rsid w:val="00DC14AD"/>
    <w:rsid w:val="00DC154D"/>
    <w:rsid w:val="00DC1567"/>
    <w:rsid w:val="00DC1614"/>
    <w:rsid w:val="00DC1817"/>
    <w:rsid w:val="00DC18DD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9C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E2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5A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1D5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2C9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D7F2D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C0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CE2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11C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317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BCA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05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29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0E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03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320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69"/>
    <w:rsid w:val="00E13AA2"/>
    <w:rsid w:val="00E13B49"/>
    <w:rsid w:val="00E13B74"/>
    <w:rsid w:val="00E13BAA"/>
    <w:rsid w:val="00E13C14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14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03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9AC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DBA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0E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58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70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6B8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9C9"/>
    <w:rsid w:val="00E67BE8"/>
    <w:rsid w:val="00E67C0D"/>
    <w:rsid w:val="00E67C12"/>
    <w:rsid w:val="00E67C54"/>
    <w:rsid w:val="00E67C57"/>
    <w:rsid w:val="00E67EB5"/>
    <w:rsid w:val="00E67EF2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CAC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0B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02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CA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89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AC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2B9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6E3"/>
    <w:rsid w:val="00EC172F"/>
    <w:rsid w:val="00EC1882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6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6F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48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A9F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46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0"/>
    <w:rsid w:val="00EF061C"/>
    <w:rsid w:val="00EF061F"/>
    <w:rsid w:val="00EF07AA"/>
    <w:rsid w:val="00EF07EB"/>
    <w:rsid w:val="00EF0890"/>
    <w:rsid w:val="00EF08E9"/>
    <w:rsid w:val="00EF0985"/>
    <w:rsid w:val="00EF0A61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1F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99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6B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AAE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CB"/>
    <w:rsid w:val="00F10CD7"/>
    <w:rsid w:val="00F10D6D"/>
    <w:rsid w:val="00F10D9B"/>
    <w:rsid w:val="00F10F7F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5D4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9D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5A1"/>
    <w:rsid w:val="00F27640"/>
    <w:rsid w:val="00F27766"/>
    <w:rsid w:val="00F277DB"/>
    <w:rsid w:val="00F2796C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290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45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3BB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AE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DE1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8C6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D8A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AF8"/>
    <w:rsid w:val="00F52B05"/>
    <w:rsid w:val="00F52BDA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54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C76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900"/>
    <w:rsid w:val="00F57A70"/>
    <w:rsid w:val="00F57B63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95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0F5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37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88A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AA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596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9BC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597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1E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36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9F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274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E23"/>
    <w:rsid w:val="00F97ED3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A7C"/>
    <w:rsid w:val="00FA0E84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B26"/>
    <w:rsid w:val="00FA1F30"/>
    <w:rsid w:val="00FA1FB9"/>
    <w:rsid w:val="00FA213A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2E0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D1D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D27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0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4D8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487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10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2E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7C2"/>
    <w:rsid w:val="00FC3802"/>
    <w:rsid w:val="00FC3835"/>
    <w:rsid w:val="00FC3846"/>
    <w:rsid w:val="00FC3933"/>
    <w:rsid w:val="00FC3936"/>
    <w:rsid w:val="00FC3B33"/>
    <w:rsid w:val="00FC3B6A"/>
    <w:rsid w:val="00FC3C7C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5E8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472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6F55"/>
    <w:rsid w:val="00FC702C"/>
    <w:rsid w:val="00FC70E6"/>
    <w:rsid w:val="00FC7226"/>
    <w:rsid w:val="00FC765D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27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4C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AD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00"/>
    <w:rsid w:val="00FD6F7B"/>
    <w:rsid w:val="00FD6F88"/>
    <w:rsid w:val="00FD6FC9"/>
    <w:rsid w:val="00FD700A"/>
    <w:rsid w:val="00FD7249"/>
    <w:rsid w:val="00FD727D"/>
    <w:rsid w:val="00FD72D8"/>
    <w:rsid w:val="00FD73AE"/>
    <w:rsid w:val="00FD73E2"/>
    <w:rsid w:val="00FD755A"/>
    <w:rsid w:val="00FD75DC"/>
    <w:rsid w:val="00FD7622"/>
    <w:rsid w:val="00FD7803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BF0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4F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2F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86D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表格格線57"/>
    <w:basedOn w:val="a3"/>
    <w:next w:val="aa"/>
    <w:uiPriority w:val="39"/>
    <w:rsid w:val="00967F0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格格線58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格格線59"/>
    <w:basedOn w:val="a3"/>
    <w:next w:val="aa"/>
    <w:uiPriority w:val="39"/>
    <w:rsid w:val="00DB38C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0">
    <w:name w:val="表格格線60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a"/>
    <w:uiPriority w:val="39"/>
    <w:rsid w:val="0086374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3"/>
    <w:next w:val="aa"/>
    <w:uiPriority w:val="39"/>
    <w:rsid w:val="007C4293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3"/>
    <w:next w:val="aa"/>
    <w:uiPriority w:val="39"/>
    <w:rsid w:val="00BC4CF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格格線65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格格線66"/>
    <w:basedOn w:val="a3"/>
    <w:next w:val="aa"/>
    <w:uiPriority w:val="39"/>
    <w:rsid w:val="00082DF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表格格線67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表格格線68"/>
    <w:basedOn w:val="a3"/>
    <w:next w:val="aa"/>
    <w:uiPriority w:val="39"/>
    <w:rsid w:val="0060796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表格格線69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表格格線70"/>
    <w:basedOn w:val="a3"/>
    <w:next w:val="aa"/>
    <w:uiPriority w:val="39"/>
    <w:rsid w:val="00795E0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表格格線71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3"/>
    <w:next w:val="aa"/>
    <w:uiPriority w:val="39"/>
    <w:rsid w:val="005D378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表格格線73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3"/>
    <w:next w:val="aa"/>
    <w:uiPriority w:val="39"/>
    <w:rsid w:val="009571B1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格格線75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表格格線76"/>
    <w:basedOn w:val="a3"/>
    <w:next w:val="aa"/>
    <w:uiPriority w:val="39"/>
    <w:rsid w:val="00A46AB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表格格線77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">
    <w:name w:val="表格格線78"/>
    <w:basedOn w:val="a3"/>
    <w:next w:val="aa"/>
    <w:uiPriority w:val="39"/>
    <w:rsid w:val="0088110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5.xml"/><Relationship Id="rId10" Type="http://schemas.openxmlformats.org/officeDocument/2006/relationships/image" Target="media/image20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2</TotalTime>
  <Pages>16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3</cp:revision>
  <cp:lastPrinted>2025-04-26T05:17:00Z</cp:lastPrinted>
  <dcterms:created xsi:type="dcterms:W3CDTF">2025-05-03T05:51:00Z</dcterms:created>
  <dcterms:modified xsi:type="dcterms:W3CDTF">2025-05-03T05:53:00Z</dcterms:modified>
</cp:coreProperties>
</file>