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7D91" w14:textId="77777777" w:rsidR="00E84AEB" w:rsidRPr="00A9085F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A9085F">
        <w:rPr>
          <w:noProof/>
        </w:rPr>
        <w:drawing>
          <wp:anchor distT="0" distB="0" distL="114300" distR="114300" simplePos="0" relativeHeight="251641850" behindDoc="0" locked="0" layoutInCell="1" allowOverlap="1" wp14:anchorId="4C744A90" wp14:editId="245D606A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A9085F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87DC7" wp14:editId="510E08C5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1A6A" w14:textId="77777777" w:rsidR="00D01D42" w:rsidRPr="00A9085F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A9085F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5F1218D7" w14:textId="2E2D21D9" w:rsidR="00D01D42" w:rsidRPr="00A9085F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A9085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A9085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BB3A46" w:rsidRPr="00A9085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DF7110" w:rsidRPr="00A9085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11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544FE31F" w14:textId="63A49DBB" w:rsidR="00D01D42" w:rsidRPr="00A9085F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A9085F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A9085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FE2BF0" w:rsidRPr="00A9085F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="00DF7110" w:rsidRPr="00A9085F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7DC7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1F501A6A" w14:textId="77777777" w:rsidR="00D01D42" w:rsidRPr="00A9085F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A9085F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5F1218D7" w14:textId="2E2D21D9" w:rsidR="00D01D42" w:rsidRPr="00A9085F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A9085F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A9085F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A9085F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BB3A46" w:rsidRPr="00A9085F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A9085F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DF7110" w:rsidRPr="00A9085F">
                        <w:rPr>
                          <w:rFonts w:ascii="標楷體" w:eastAsia="標楷體" w:hAnsi="標楷體" w:hint="eastAsia"/>
                          <w:spacing w:val="-6"/>
                        </w:rPr>
                        <w:t>11</w:t>
                      </w:r>
                      <w:r w:rsidRPr="00A9085F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544FE31F" w14:textId="63A49DBB" w:rsidR="00D01D42" w:rsidRPr="00A9085F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A9085F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A9085F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A9085F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FE2BF0" w:rsidRPr="00A9085F"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="00DF7110" w:rsidRPr="00A9085F"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A9085F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A9085F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43E71DBC" w14:textId="77777777" w:rsidR="00D14954" w:rsidRPr="00A9085F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6" w:name="_Hlk151120204"/>
      <w:bookmarkStart w:id="7" w:name="_Hlk148713853"/>
      <w:r w:rsidRPr="00A9085F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A9085F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A9085F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A9085F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A9085F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6"/>
    </w:p>
    <w:bookmarkEnd w:id="7"/>
    <w:p w14:paraId="146C8B05" w14:textId="72C6BE98" w:rsidR="00D6455F" w:rsidRPr="00A9085F" w:rsidRDefault="00612D8E" w:rsidP="00612D8E">
      <w:pPr>
        <w:snapToGrid w:val="0"/>
        <w:spacing w:beforeLines="30" w:before="108"/>
        <w:rPr>
          <w:rFonts w:ascii="文鼎特毛楷" w:eastAsia="文鼎特毛楷" w:hAnsi="標楷體"/>
          <w:sz w:val="28"/>
          <w:szCs w:val="28"/>
        </w:rPr>
      </w:pPr>
      <w:r w:rsidRPr="00A9085F">
        <w:rPr>
          <w:rFonts w:ascii="文鼎特毛楷" w:eastAsia="文鼎特毛楷" w:hAnsi="標楷體" w:hint="eastAsia"/>
          <w:sz w:val="28"/>
          <w:szCs w:val="28"/>
        </w:rPr>
        <w:t xml:space="preserve">                      </w:t>
      </w:r>
      <w:r w:rsidR="000409B9" w:rsidRPr="00A9085F">
        <w:rPr>
          <w:rFonts w:ascii="文鼎特毛楷" w:eastAsia="文鼎特毛楷" w:hAnsi="標楷體" w:hint="eastAsia"/>
          <w:sz w:val="28"/>
          <w:szCs w:val="28"/>
        </w:rPr>
        <w:t xml:space="preserve">     主日禮拜程序</w:t>
      </w:r>
    </w:p>
    <w:p w14:paraId="231DEA80" w14:textId="3F955FC6" w:rsidR="00D6455F" w:rsidRPr="00A9085F" w:rsidRDefault="004E7F7B" w:rsidP="00D6455F">
      <w:pPr>
        <w:spacing w:line="240" w:lineRule="exact"/>
        <w:rPr>
          <w:noProof/>
        </w:rPr>
      </w:pPr>
      <w:r w:rsidRPr="00A9085F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273405D" wp14:editId="76B85D6A">
                <wp:simplePos x="0" y="0"/>
                <wp:positionH relativeFrom="column">
                  <wp:posOffset>-93345</wp:posOffset>
                </wp:positionH>
                <wp:positionV relativeFrom="paragraph">
                  <wp:posOffset>54024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9209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" strokecolor="#4a7ebb" strokeweight="1pt">
                <v:stroke dashstyle="dashDot"/>
                <o:lock v:ext="edit" shapetype="f"/>
              </v:line>
            </w:pict>
          </mc:Fallback>
        </mc:AlternateContent>
      </w:r>
      <w:r w:rsidRPr="00A9085F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ECC83CF" wp14:editId="19E4A2DF">
                <wp:simplePos x="0" y="0"/>
                <wp:positionH relativeFrom="column">
                  <wp:posOffset>-93345</wp:posOffset>
                </wp:positionH>
                <wp:positionV relativeFrom="paragraph">
                  <wp:posOffset>99744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E67E6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7.85pt" to="465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" strokecolor="#4a7ebb" strokeweight="1pt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A9085F" w:rsidRPr="00A9085F" w14:paraId="538C142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0F9B50E" w14:textId="77777777" w:rsidR="00BB3A46" w:rsidRPr="00A9085F" w:rsidRDefault="00BB3A46" w:rsidP="000846D9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A9085F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26A38F23" w14:textId="77777777" w:rsidR="00BB3A46" w:rsidRPr="00A9085F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6BB6FC44" w14:textId="1AF667FB" w:rsidR="00BB3A46" w:rsidRPr="00A9085F" w:rsidRDefault="00DF7110" w:rsidP="000846D9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1275" w:type="dxa"/>
            <w:vAlign w:val="center"/>
          </w:tcPr>
          <w:p w14:paraId="65F8B2A3" w14:textId="77777777" w:rsidR="00BB3A46" w:rsidRPr="00A9085F" w:rsidRDefault="00BB3A46" w:rsidP="000846D9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A9085F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10EA13D3" w14:textId="77777777" w:rsidR="00BB3A46" w:rsidRPr="00A9085F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A9085F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7F073BBF" w14:textId="315DAEC0" w:rsidR="00BB3A46" w:rsidRPr="00A9085F" w:rsidRDefault="00DF7110" w:rsidP="000846D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A9085F" w:rsidRPr="00A9085F" w14:paraId="150AB54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ED3F08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B97F837" w14:textId="77777777" w:rsidR="00BB3A46" w:rsidRPr="00A9085F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 會</w:t>
            </w:r>
            <w:r w:rsidRPr="00A9085F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601A1571" w14:textId="680B0D1D" w:rsidR="00BB3A46" w:rsidRPr="00A9085F" w:rsidRDefault="00DF7110" w:rsidP="00BB3A46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張中興執事</w:t>
            </w:r>
          </w:p>
        </w:tc>
        <w:tc>
          <w:tcPr>
            <w:tcW w:w="1275" w:type="dxa"/>
            <w:vAlign w:val="center"/>
          </w:tcPr>
          <w:p w14:paraId="63B58A7B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8E893E" w14:textId="77777777" w:rsidR="00BB3A46" w:rsidRPr="00A9085F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A9085F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A9085F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6533F353" w14:textId="4D656208" w:rsidR="00BB3A46" w:rsidRPr="00A9085F" w:rsidRDefault="00DF7110" w:rsidP="00BB3A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陳惠周長老</w:t>
            </w:r>
          </w:p>
        </w:tc>
      </w:tr>
      <w:tr w:rsidR="00A9085F" w:rsidRPr="00A9085F" w14:paraId="6D2F630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6D8735A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8CE1D62" w14:textId="77777777" w:rsidR="00BB3A46" w:rsidRPr="00A9085F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A9085F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264A22B4" w14:textId="30589E09" w:rsidR="00BB3A46" w:rsidRPr="00A9085F" w:rsidRDefault="00DF7110" w:rsidP="00BB3A46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陳美晴姊妹</w:t>
            </w:r>
          </w:p>
        </w:tc>
        <w:tc>
          <w:tcPr>
            <w:tcW w:w="1275" w:type="dxa"/>
            <w:vAlign w:val="center"/>
          </w:tcPr>
          <w:p w14:paraId="05220EAA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9936E0" w14:textId="77777777" w:rsidR="00BB3A46" w:rsidRPr="00A9085F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A9085F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3EDADBCF" w14:textId="2BF05F78" w:rsidR="00BB3A46" w:rsidRPr="00A9085F" w:rsidRDefault="00DF7110" w:rsidP="00BB3A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林純純執事</w:t>
            </w:r>
          </w:p>
        </w:tc>
      </w:tr>
      <w:tr w:rsidR="00A9085F" w:rsidRPr="00A9085F" w14:paraId="5BC567E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DF6BA51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0D5686E0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4B8103DC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7DE983" w14:textId="77777777" w:rsidR="00BB3A46" w:rsidRPr="00A9085F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A9085F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0C741139" w14:textId="5108923A" w:rsidR="00BB3A46" w:rsidRPr="00A9085F" w:rsidRDefault="00DF7110" w:rsidP="00BB3A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高震宇弟兄</w:t>
            </w:r>
          </w:p>
        </w:tc>
      </w:tr>
      <w:tr w:rsidR="00A9085F" w:rsidRPr="00A9085F" w14:paraId="3C5BB4D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2F4170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12EE3497" w14:textId="77777777" w:rsidR="00BB3A46" w:rsidRPr="00A9085F" w:rsidRDefault="00BB3A46" w:rsidP="000846D9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A9085F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A9085F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57644298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A9085F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A9085F" w:rsidRPr="00A9085F" w14:paraId="00A56DB6" w14:textId="77777777" w:rsidTr="000846D9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253533A3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A9085F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050AA90B" w14:textId="77777777" w:rsidR="00BB3A46" w:rsidRPr="00A9085F" w:rsidRDefault="00BB3A46" w:rsidP="000846D9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0503C0A6" w14:textId="77777777" w:rsidR="00BB3A46" w:rsidRPr="00A9085F" w:rsidRDefault="00BB3A46" w:rsidP="000846D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7C0255E0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A9085F" w:rsidRPr="00A9085F" w14:paraId="0E7A232A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56E91FE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A9085F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DE3A3ED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1149A8F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A9085F" w:rsidRPr="00A9085F" w14:paraId="0F48953B" w14:textId="77777777" w:rsidTr="000846D9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7EA3B31C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91B2EFF" w14:textId="77777777" w:rsidR="00BB3A46" w:rsidRPr="00A9085F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A9085F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2E6CB92" w14:textId="71D972FA" w:rsidR="00BB3A46" w:rsidRPr="00A9085F" w:rsidRDefault="00BB3A46" w:rsidP="00BB3A46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A9085F">
              <w:rPr>
                <w:rFonts w:asciiTheme="minorHAnsi" w:eastAsia="標楷體" w:hAnsiTheme="minorHAnsi" w:cstheme="minorHAnsi"/>
              </w:rPr>
              <w:t>(</w:t>
            </w:r>
            <w:r w:rsidRPr="00A9085F">
              <w:rPr>
                <w:rFonts w:asciiTheme="minorHAnsi" w:eastAsia="標楷體" w:hAnsiTheme="minorHAnsi" w:cstheme="minorHAnsi" w:hint="eastAsia"/>
              </w:rPr>
              <w:t>華</w:t>
            </w:r>
            <w:r w:rsidRPr="00A9085F">
              <w:rPr>
                <w:rFonts w:asciiTheme="minorHAnsi" w:eastAsia="標楷體" w:hAnsiTheme="minorHAnsi" w:cstheme="minorHAnsi"/>
              </w:rPr>
              <w:t>)</w:t>
            </w:r>
            <w:r w:rsidRPr="00A9085F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A9085F">
              <w:rPr>
                <w:rFonts w:asciiTheme="minorHAnsi" w:eastAsia="標楷體" w:hAnsiTheme="minorHAnsi" w:cstheme="minorHAnsi"/>
              </w:rPr>
              <w:t>新聖詩</w:t>
            </w:r>
            <w:r w:rsidRPr="00A9085F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A9085F">
              <w:rPr>
                <w:rFonts w:asciiTheme="minorHAnsi" w:eastAsia="標楷體" w:hAnsiTheme="minorHAnsi" w:cstheme="minorHAnsi"/>
              </w:rPr>
              <w:t>第</w:t>
            </w:r>
            <w:r w:rsidR="00DF7110" w:rsidRPr="00A9085F">
              <w:rPr>
                <w:rFonts w:asciiTheme="minorHAnsi" w:eastAsia="標楷體" w:hAnsiTheme="minorHAnsi" w:cstheme="minorHAnsi"/>
              </w:rPr>
              <w:t>538</w:t>
            </w:r>
            <w:r w:rsidRPr="00A9085F">
              <w:rPr>
                <w:rFonts w:asciiTheme="minorHAnsi" w:eastAsia="標楷體" w:hAnsiTheme="minorHAnsi" w:cstheme="minorHAnsi"/>
              </w:rPr>
              <w:t>首「</w:t>
            </w:r>
            <w:r w:rsidR="00DF7110" w:rsidRPr="00A9085F">
              <w:rPr>
                <w:rFonts w:asciiTheme="minorHAnsi" w:eastAsia="標楷體" w:hAnsiTheme="minorHAnsi" w:cstheme="minorHAnsi" w:hint="eastAsia"/>
              </w:rPr>
              <w:t>有福的確據，耶穌屬我</w:t>
            </w:r>
            <w:r w:rsidRPr="00A9085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7B1C7F32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A9085F" w:rsidRPr="00A9085F" w14:paraId="1BE8E18E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6E91B9D8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7938342" w14:textId="77777777" w:rsidR="00BB3A46" w:rsidRPr="00A9085F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A9085F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11F7B7B" w14:textId="6B7736AB" w:rsidR="00BB3A46" w:rsidRPr="00A9085F" w:rsidRDefault="009170B9" w:rsidP="00BB3A46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A9085F">
              <w:rPr>
                <w:rFonts w:asciiTheme="minorHAnsi" w:eastAsia="標楷體" w:hAnsiTheme="minorHAnsi" w:cstheme="minorHAnsi"/>
                <w:noProof/>
              </w:rPr>
              <w:drawing>
                <wp:anchor distT="0" distB="0" distL="114300" distR="114300" simplePos="0" relativeHeight="251772928" behindDoc="1" locked="0" layoutInCell="1" allowOverlap="1" wp14:anchorId="2E9AF3E2" wp14:editId="0CC14F76">
                  <wp:simplePos x="0" y="0"/>
                  <wp:positionH relativeFrom="column">
                    <wp:posOffset>2724150</wp:posOffset>
                  </wp:positionH>
                  <wp:positionV relativeFrom="paragraph">
                    <wp:posOffset>19685</wp:posOffset>
                  </wp:positionV>
                  <wp:extent cx="193675" cy="165100"/>
                  <wp:effectExtent l="0" t="0" r="0" b="6350"/>
                  <wp:wrapNone/>
                  <wp:docPr id="502267839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65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A46" w:rsidRPr="00A9085F">
              <w:rPr>
                <w:rFonts w:asciiTheme="minorHAnsi" w:eastAsia="標楷體" w:hAnsiTheme="minorHAnsi" w:cstheme="minorHAnsi"/>
              </w:rPr>
              <w:t>(</w:t>
            </w:r>
            <w:r w:rsidR="00BB3A46" w:rsidRPr="00A9085F">
              <w:rPr>
                <w:rFonts w:asciiTheme="minorHAnsi" w:eastAsia="標楷體" w:hAnsiTheme="minorHAnsi" w:cstheme="minorHAnsi"/>
              </w:rPr>
              <w:t>台</w:t>
            </w:r>
            <w:r w:rsidR="00BB3A46" w:rsidRPr="00A9085F">
              <w:rPr>
                <w:rFonts w:asciiTheme="minorHAnsi" w:eastAsia="標楷體" w:hAnsiTheme="minorHAnsi" w:cstheme="minorHAnsi"/>
              </w:rPr>
              <w:t>)</w:t>
            </w:r>
            <w:r w:rsidR="00BB3A46" w:rsidRPr="00A9085F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BB3A46" w:rsidRPr="00A9085F">
              <w:rPr>
                <w:rFonts w:asciiTheme="minorHAnsi" w:eastAsia="標楷體" w:hAnsiTheme="minorHAnsi" w:cstheme="minorHAnsi"/>
              </w:rPr>
              <w:t>新聖詩</w:t>
            </w:r>
            <w:r w:rsidR="00BB3A46" w:rsidRPr="00A9085F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BB3A46" w:rsidRPr="00A9085F">
              <w:rPr>
                <w:rFonts w:asciiTheme="minorHAnsi" w:eastAsia="標楷體" w:hAnsiTheme="minorHAnsi" w:cstheme="minorHAnsi"/>
              </w:rPr>
              <w:t>第</w:t>
            </w:r>
            <w:r w:rsidR="00DF7110" w:rsidRPr="00A9085F">
              <w:rPr>
                <w:rFonts w:asciiTheme="minorHAnsi" w:eastAsia="標楷體" w:hAnsiTheme="minorHAnsi" w:cstheme="minorHAnsi"/>
              </w:rPr>
              <w:t>538</w:t>
            </w:r>
            <w:r w:rsidR="00BB3A46" w:rsidRPr="00A9085F">
              <w:rPr>
                <w:rFonts w:asciiTheme="minorHAnsi" w:eastAsia="標楷體" w:hAnsiTheme="minorHAnsi" w:cstheme="minorHAnsi"/>
              </w:rPr>
              <w:t>首「</w:t>
            </w:r>
            <w:r w:rsidR="00DF7110" w:rsidRPr="00A9085F">
              <w:rPr>
                <w:rFonts w:asciiTheme="minorHAnsi" w:eastAsia="標楷體" w:hAnsiTheme="minorHAnsi" w:cstheme="minorHAnsi" w:hint="eastAsia"/>
              </w:rPr>
              <w:t>我心大歡喜，主</w:t>
            </w:r>
            <w:r w:rsidRPr="00A9085F">
              <w:rPr>
                <w:rFonts w:asciiTheme="minorHAnsi" w:eastAsia="標楷體" w:hAnsiTheme="minorHAnsi" w:cstheme="minorHAnsi" w:hint="eastAsia"/>
              </w:rPr>
              <w:t xml:space="preserve">  </w:t>
            </w:r>
            <w:r w:rsidR="00DF7110" w:rsidRPr="00A9085F">
              <w:rPr>
                <w:rFonts w:asciiTheme="minorHAnsi" w:eastAsia="標楷體" w:hAnsiTheme="minorHAnsi" w:cstheme="minorHAnsi" w:hint="eastAsia"/>
              </w:rPr>
              <w:t>身邊</w:t>
            </w:r>
            <w:r w:rsidR="00BB3A46" w:rsidRPr="00A9085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4FD0E4DD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A9085F" w:rsidRPr="00A9085F" w14:paraId="69C72DDF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021D44F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CDABEBB" w14:textId="77777777" w:rsidR="00BB3A46" w:rsidRPr="00A9085F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ED3D238" w14:textId="28107537" w:rsidR="00BB3A46" w:rsidRPr="00A9085F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尼西亞信經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F34705C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A9085F" w:rsidRPr="00A9085F" w14:paraId="14EB7045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1937A38C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0689FC0B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696DEBA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A9085F" w:rsidRPr="00A9085F" w14:paraId="39933329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73ED3B8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A9085F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04D0CB7" w14:textId="77777777" w:rsidR="00BB3A46" w:rsidRPr="00A9085F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6ED9E47" w14:textId="2CB0761A" w:rsidR="00BB3A46" w:rsidRPr="00A9085F" w:rsidRDefault="00BB3A46" w:rsidP="00BB3A4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A9085F">
              <w:rPr>
                <w:rFonts w:ascii="Calibri" w:eastAsia="標楷體" w:hAnsi="Calibri" w:hint="eastAsia"/>
              </w:rPr>
              <w:t>新聖詩</w:t>
            </w:r>
            <w:r w:rsidRPr="00A9085F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Pr="00A9085F">
              <w:rPr>
                <w:rFonts w:ascii="Calibri" w:eastAsia="標楷體" w:hAnsi="Calibri" w:hint="eastAsia"/>
              </w:rPr>
              <w:t>啟應文</w:t>
            </w:r>
            <w:proofErr w:type="gramEnd"/>
            <w:r w:rsidR="00DF7110" w:rsidRPr="00A9085F">
              <w:rPr>
                <w:rFonts w:ascii="Calibri" w:eastAsia="標楷體" w:hAnsi="Calibri" w:hint="eastAsia"/>
              </w:rPr>
              <w:t xml:space="preserve">22 </w:t>
            </w:r>
            <w:r w:rsidR="00DF7110" w:rsidRPr="00A9085F">
              <w:rPr>
                <w:rFonts w:ascii="Calibri" w:eastAsia="標楷體" w:hAnsi="Calibri" w:hint="eastAsia"/>
              </w:rPr>
              <w:t>詩篇</w:t>
            </w:r>
            <w:r w:rsidR="00DF7110" w:rsidRPr="00A9085F">
              <w:rPr>
                <w:rFonts w:ascii="Calibri" w:eastAsia="標楷體" w:hAnsi="Calibri" w:hint="eastAsia"/>
              </w:rPr>
              <w:t>95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4DDBC72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A9085F" w:rsidRPr="00A9085F" w14:paraId="0637525D" w14:textId="77777777" w:rsidTr="000846D9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F1E8C40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1F763B8" w14:textId="77777777" w:rsidR="00BB3A46" w:rsidRPr="00A9085F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A9085F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AB955F8" w14:textId="660B4266" w:rsidR="00BB3A46" w:rsidRPr="00A9085F" w:rsidRDefault="00DF7110" w:rsidP="000409B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  <w:lang w:eastAsia="zh-CN"/>
              </w:rPr>
            </w:pPr>
            <w:r w:rsidRPr="00A9085F">
              <w:rPr>
                <w:rFonts w:ascii="Apple Chancery" w:eastAsia="標楷體" w:hAnsi="Apple Chancery"/>
                <w:spacing w:val="-4"/>
                <w:sz w:val="22"/>
                <w:szCs w:val="22"/>
                <w:lang w:eastAsia="zh-CN"/>
              </w:rPr>
              <w:t>You raise me up</w:t>
            </w:r>
            <w:r w:rsidRPr="00A9085F">
              <w:rPr>
                <w:rFonts w:ascii="Apple Chancery" w:eastAsia="標楷體" w:hAnsi="Apple Chancery" w:hint="eastAsia"/>
                <w:spacing w:val="-4"/>
              </w:rPr>
              <w:t xml:space="preserve"> </w:t>
            </w:r>
            <w:r w:rsidRPr="00A9085F">
              <w:rPr>
                <w:rFonts w:ascii="Apple Chancery" w:eastAsia="標楷體" w:hAnsi="Apple Chancery" w:hint="eastAsia"/>
                <w:spacing w:val="-4"/>
                <w:lang w:eastAsia="zh-CN"/>
              </w:rPr>
              <w:t>祢扶持我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323F9EA" w14:textId="6C439B05" w:rsidR="00BB3A46" w:rsidRPr="00A9085F" w:rsidRDefault="00DF7110" w:rsidP="000409B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何美恩姊妹</w:t>
            </w:r>
          </w:p>
        </w:tc>
      </w:tr>
      <w:tr w:rsidR="00A9085F" w:rsidRPr="00A9085F" w14:paraId="1F9A01BE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135F70C9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4F768EEF" w14:textId="77777777" w:rsidR="00BB3A46" w:rsidRPr="00A9085F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A9085F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563E58" w14:textId="4A4C7421" w:rsidR="00BB3A46" w:rsidRPr="00A9085F" w:rsidRDefault="00DF7110" w:rsidP="000409B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A9085F">
              <w:rPr>
                <w:rFonts w:ascii="Apple Chancery" w:eastAsia="標楷體" w:hAnsi="Apple Chancery" w:hint="eastAsia"/>
                <w:spacing w:val="-4"/>
              </w:rPr>
              <w:t>主的恩典已降臨、媽媽的眼睛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1A26F71" w14:textId="0B960295" w:rsidR="00BB3A46" w:rsidRPr="00A9085F" w:rsidRDefault="00DF7110" w:rsidP="000409B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A9085F">
              <w:rPr>
                <w:rFonts w:ascii="標楷體" w:eastAsia="標楷體" w:hAnsi="標楷體" w:hint="eastAsia"/>
                <w:spacing w:val="-4"/>
              </w:rPr>
              <w:t>兒主詩班</w:t>
            </w:r>
            <w:proofErr w:type="gramEnd"/>
          </w:p>
        </w:tc>
      </w:tr>
      <w:tr w:rsidR="00A9085F" w:rsidRPr="00A9085F" w14:paraId="711200BB" w14:textId="77777777" w:rsidTr="000846D9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24198A2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9896B0C" w14:textId="77777777" w:rsidR="00BB3A46" w:rsidRPr="00A9085F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07DC904B" w14:textId="3ED764B3" w:rsidR="00BB3A46" w:rsidRPr="00A9085F" w:rsidRDefault="00DF7110" w:rsidP="000409B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A9085F">
              <w:rPr>
                <w:rFonts w:ascii="Calibri" w:eastAsia="標楷體" w:hAnsi="Calibri" w:hint="eastAsia"/>
              </w:rPr>
              <w:t>箴言</w:t>
            </w:r>
            <w:r w:rsidRPr="00A9085F">
              <w:rPr>
                <w:rFonts w:ascii="Calibri" w:eastAsia="標楷體" w:hAnsi="Calibri" w:hint="eastAsia"/>
              </w:rPr>
              <w:t>31:10-12, 25-31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398340F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A9085F" w:rsidRPr="00A9085F" w14:paraId="35B1D049" w14:textId="77777777" w:rsidTr="000846D9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AB30B9B" w14:textId="77777777" w:rsidR="00BB3A46" w:rsidRPr="00A9085F" w:rsidRDefault="00BB3A46" w:rsidP="000846D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21D114F3" w14:textId="77777777" w:rsidR="00BB3A46" w:rsidRPr="00A9085F" w:rsidRDefault="00BB3A46" w:rsidP="000846D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D1D675F" w14:textId="5031C1BE" w:rsidR="00BB3A46" w:rsidRPr="00A9085F" w:rsidRDefault="00DF7110" w:rsidP="000409B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eastAsia="標楷體" w:hint="eastAsia"/>
                <w:spacing w:val="-4"/>
              </w:rPr>
              <w:t>母親真偉大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C139117" w14:textId="6381234E" w:rsidR="00BB3A46" w:rsidRPr="00A9085F" w:rsidRDefault="00DF7110" w:rsidP="000846D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A9085F" w:rsidRPr="00A9085F" w14:paraId="6FBAE986" w14:textId="77777777" w:rsidTr="000846D9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01904B74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7AB46D5" w14:textId="77777777" w:rsidR="00BB3A46" w:rsidRPr="00A9085F" w:rsidRDefault="00BB3A46" w:rsidP="000846D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A9085F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C91ADF" w14:textId="397CDAA8" w:rsidR="00BB3A46" w:rsidRPr="00A9085F" w:rsidRDefault="00BB3A46" w:rsidP="000409B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A9085F">
              <w:rPr>
                <w:rFonts w:asciiTheme="minorHAnsi" w:eastAsia="標楷體" w:hAnsiTheme="minorHAnsi" w:cstheme="minorHAnsi"/>
              </w:rPr>
              <w:t>(</w:t>
            </w:r>
            <w:r w:rsidRPr="00A9085F">
              <w:rPr>
                <w:rFonts w:asciiTheme="minorHAnsi" w:eastAsia="標楷體" w:hAnsiTheme="minorHAnsi" w:cstheme="minorHAnsi" w:hint="eastAsia"/>
              </w:rPr>
              <w:t>華</w:t>
            </w:r>
            <w:r w:rsidRPr="00A9085F">
              <w:rPr>
                <w:rFonts w:asciiTheme="minorHAnsi" w:eastAsia="標楷體" w:hAnsiTheme="minorHAnsi" w:cstheme="minorHAnsi"/>
              </w:rPr>
              <w:t>)</w:t>
            </w:r>
            <w:r w:rsidRPr="00A9085F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A9085F">
              <w:rPr>
                <w:rFonts w:asciiTheme="minorHAnsi" w:eastAsia="標楷體" w:hAnsiTheme="minorHAnsi" w:cstheme="minorHAnsi"/>
              </w:rPr>
              <w:t>新聖詩第</w:t>
            </w:r>
            <w:r w:rsidR="0063556A" w:rsidRPr="00A9085F">
              <w:rPr>
                <w:rFonts w:asciiTheme="minorHAnsi" w:eastAsia="標楷體" w:hAnsiTheme="minorHAnsi" w:cstheme="minorHAnsi"/>
              </w:rPr>
              <w:t>134</w:t>
            </w:r>
            <w:r w:rsidRPr="00A9085F">
              <w:rPr>
                <w:rFonts w:asciiTheme="minorHAnsi" w:eastAsia="標楷體" w:hAnsiTheme="minorHAnsi" w:cstheme="minorHAnsi"/>
              </w:rPr>
              <w:t xml:space="preserve"> </w:t>
            </w:r>
            <w:r w:rsidRPr="00A9085F">
              <w:rPr>
                <w:rFonts w:asciiTheme="minorHAnsi" w:eastAsia="標楷體" w:hAnsiTheme="minorHAnsi" w:cstheme="minorHAnsi"/>
              </w:rPr>
              <w:t>首「</w:t>
            </w:r>
            <w:r w:rsidR="0063556A" w:rsidRPr="00A9085F">
              <w:rPr>
                <w:rFonts w:asciiTheme="minorHAnsi" w:eastAsia="標楷體" w:hAnsiTheme="minorHAnsi" w:cstheme="minorHAnsi" w:hint="eastAsia"/>
              </w:rPr>
              <w:t>母親引領小孩</w:t>
            </w:r>
            <w:r w:rsidRPr="00A9085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E18928C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A9085F" w:rsidRPr="00A9085F" w14:paraId="224336C7" w14:textId="77777777" w:rsidTr="000846D9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709DA7F9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B41E3AE" w14:textId="77777777" w:rsidR="00BB3A46" w:rsidRPr="00A9085F" w:rsidRDefault="00BB3A46" w:rsidP="000846D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A9085F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9C87D86" w14:textId="4EAFB21E" w:rsidR="00BB3A46" w:rsidRPr="00A9085F" w:rsidRDefault="00BB3A46" w:rsidP="000409B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A9085F">
              <w:rPr>
                <w:rFonts w:asciiTheme="minorHAnsi" w:eastAsia="標楷體" w:hAnsiTheme="minorHAnsi" w:cstheme="minorHAnsi"/>
              </w:rPr>
              <w:t>(</w:t>
            </w:r>
            <w:r w:rsidRPr="00A9085F">
              <w:rPr>
                <w:rFonts w:asciiTheme="minorHAnsi" w:eastAsia="標楷體" w:hAnsiTheme="minorHAnsi" w:cstheme="minorHAnsi"/>
              </w:rPr>
              <w:t>台</w:t>
            </w:r>
            <w:r w:rsidRPr="00A9085F">
              <w:rPr>
                <w:rFonts w:asciiTheme="minorHAnsi" w:eastAsia="標楷體" w:hAnsiTheme="minorHAnsi" w:cstheme="minorHAnsi"/>
              </w:rPr>
              <w:t>)</w:t>
            </w:r>
            <w:r w:rsidRPr="00A9085F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A9085F">
              <w:rPr>
                <w:rFonts w:asciiTheme="minorHAnsi" w:eastAsia="標楷體" w:hAnsiTheme="minorHAnsi" w:cstheme="minorHAnsi"/>
              </w:rPr>
              <w:t>新聖詩第</w:t>
            </w:r>
            <w:r w:rsidR="0063556A" w:rsidRPr="00A9085F">
              <w:rPr>
                <w:rFonts w:asciiTheme="minorHAnsi" w:eastAsia="標楷體" w:hAnsiTheme="minorHAnsi" w:cstheme="minorHAnsi"/>
              </w:rPr>
              <w:t>134</w:t>
            </w:r>
            <w:r w:rsidRPr="00A9085F">
              <w:rPr>
                <w:rFonts w:asciiTheme="minorHAnsi" w:eastAsia="標楷體" w:hAnsiTheme="minorHAnsi" w:cstheme="minorHAnsi"/>
              </w:rPr>
              <w:t xml:space="preserve"> </w:t>
            </w:r>
            <w:r w:rsidRPr="00A9085F">
              <w:rPr>
                <w:rFonts w:asciiTheme="minorHAnsi" w:eastAsia="標楷體" w:hAnsiTheme="minorHAnsi" w:cstheme="minorHAnsi"/>
              </w:rPr>
              <w:t>首「</w:t>
            </w:r>
            <w:r w:rsidR="0063556A" w:rsidRPr="00A9085F">
              <w:rPr>
                <w:rFonts w:asciiTheme="minorHAnsi" w:eastAsia="標楷體" w:hAnsiTheme="minorHAnsi" w:cstheme="minorHAnsi" w:hint="eastAsia"/>
              </w:rPr>
              <w:t>老</w:t>
            </w:r>
            <w:proofErr w:type="gramStart"/>
            <w:r w:rsidR="0063556A" w:rsidRPr="00A9085F">
              <w:rPr>
                <w:rFonts w:asciiTheme="minorHAnsi" w:eastAsia="標楷體" w:hAnsiTheme="minorHAnsi" w:cstheme="minorHAnsi" w:hint="eastAsia"/>
              </w:rPr>
              <w:t>母早導子</w:t>
            </w:r>
            <w:proofErr w:type="gramEnd"/>
            <w:r w:rsidR="0063556A" w:rsidRPr="00A9085F">
              <w:rPr>
                <w:rFonts w:asciiTheme="minorHAnsi" w:eastAsia="標楷體" w:hAnsiTheme="minorHAnsi" w:cstheme="minorHAnsi" w:hint="eastAsia"/>
              </w:rPr>
              <w:t>兒</w:t>
            </w:r>
            <w:r w:rsidRPr="00A9085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7B846C7F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A9085F" w:rsidRPr="00A9085F" w14:paraId="62E87E38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79946D7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E3F51B7" w14:textId="77777777" w:rsidR="00BB3A46" w:rsidRPr="00A9085F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E2EA860" w14:textId="53C8F96D" w:rsidR="00BB3A46" w:rsidRPr="00A9085F" w:rsidRDefault="00BB3A46" w:rsidP="000846D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A9085F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A9085F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A9085F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A9085F">
              <w:rPr>
                <w:rFonts w:asciiTheme="minorHAnsi" w:hAnsiTheme="minorHAnsi" w:cstheme="minorHAnsi"/>
              </w:rPr>
              <w:t>382</w:t>
            </w:r>
            <w:r w:rsidRPr="00A9085F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="00B63ECC" w:rsidRPr="00A9085F">
              <w:rPr>
                <w:rFonts w:asciiTheme="minorHAnsi" w:eastAsia="標楷體" w:hAnsiTheme="minorHAnsi" w:cstheme="minorHAnsi" w:hint="eastAsia"/>
                <w:spacing w:val="-4"/>
              </w:rPr>
              <w:t xml:space="preserve"> </w:t>
            </w:r>
            <w:r w:rsidRPr="00A9085F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A9085F">
              <w:rPr>
                <w:rFonts w:asciiTheme="minorHAnsi" w:hAnsiTheme="minorHAnsi" w:cstheme="minorHAnsi"/>
              </w:rPr>
              <w:t>1</w:t>
            </w:r>
            <w:r w:rsidRPr="00A9085F">
              <w:rPr>
                <w:rFonts w:asciiTheme="minorHAnsi" w:hAnsiTheme="minorHAnsi" w:cstheme="minorHAnsi"/>
              </w:rPr>
              <w:t>、</w:t>
            </w:r>
            <w:r w:rsidRPr="00A9085F">
              <w:rPr>
                <w:rFonts w:asciiTheme="minorHAnsi" w:hAnsiTheme="minorHAnsi" w:cstheme="minorHAnsi"/>
              </w:rPr>
              <w:t>5</w:t>
            </w:r>
            <w:r w:rsidRPr="00A9085F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EFE7557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A9085F" w:rsidRPr="00A9085F" w14:paraId="3FD994B4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C3F0E9A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A1FDEC4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3B20794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A9085F" w:rsidRPr="00A9085F" w14:paraId="2CFBD3E2" w14:textId="77777777" w:rsidTr="000846D9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192A925D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113DAC84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060FF64F" w14:textId="1F2140B1" w:rsidR="00BB3A46" w:rsidRPr="00A9085F" w:rsidRDefault="00BB3A46" w:rsidP="000409B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A9085F">
              <w:rPr>
                <w:rFonts w:asciiTheme="minorHAnsi" w:eastAsia="標楷體" w:hAnsiTheme="minorHAnsi" w:cstheme="minorHAnsi"/>
              </w:rPr>
              <w:t>(</w:t>
            </w:r>
            <w:r w:rsidRPr="00A9085F">
              <w:rPr>
                <w:rFonts w:asciiTheme="minorHAnsi" w:eastAsia="標楷體" w:hAnsiTheme="minorHAnsi" w:cstheme="minorHAnsi" w:hint="eastAsia"/>
              </w:rPr>
              <w:t>華</w:t>
            </w:r>
            <w:r w:rsidRPr="00A9085F">
              <w:rPr>
                <w:rFonts w:asciiTheme="minorHAnsi" w:eastAsia="標楷體" w:hAnsiTheme="minorHAnsi" w:cstheme="minorHAnsi"/>
              </w:rPr>
              <w:t xml:space="preserve">) </w:t>
            </w:r>
            <w:r w:rsidRPr="00A9085F">
              <w:rPr>
                <w:rFonts w:asciiTheme="minorHAnsi" w:eastAsia="標楷體" w:hAnsiTheme="minorHAnsi" w:cstheme="minorHAnsi"/>
              </w:rPr>
              <w:t>新聖詩</w:t>
            </w:r>
            <w:r w:rsidRPr="00A9085F">
              <w:rPr>
                <w:rFonts w:asciiTheme="minorHAnsi" w:eastAsia="標楷體" w:hAnsiTheme="minorHAnsi" w:cstheme="minorHAnsi"/>
              </w:rPr>
              <w:t xml:space="preserve"> </w:t>
            </w:r>
            <w:r w:rsidRPr="00A9085F">
              <w:rPr>
                <w:rFonts w:asciiTheme="minorHAnsi" w:eastAsia="標楷體" w:hAnsiTheme="minorHAnsi" w:cstheme="minorHAnsi"/>
              </w:rPr>
              <w:t>第</w:t>
            </w:r>
            <w:r w:rsidR="0063556A" w:rsidRPr="00A9085F">
              <w:rPr>
                <w:rFonts w:asciiTheme="minorHAnsi" w:hAnsiTheme="minorHAnsi" w:cstheme="minorHAnsi"/>
              </w:rPr>
              <w:t>396</w:t>
            </w:r>
            <w:r w:rsidRPr="00A9085F">
              <w:rPr>
                <w:rFonts w:asciiTheme="minorHAnsi" w:eastAsia="標楷體" w:hAnsiTheme="minorHAnsi" w:cstheme="minorHAnsi"/>
              </w:rPr>
              <w:t>首「</w:t>
            </w:r>
            <w:r w:rsidR="0063556A" w:rsidRPr="00A9085F">
              <w:rPr>
                <w:rFonts w:asciiTheme="minorHAnsi" w:eastAsia="標楷體" w:hAnsiTheme="minorHAnsi" w:cstheme="minorHAnsi" w:hint="eastAsia"/>
              </w:rPr>
              <w:t>禮拜結束，</w:t>
            </w:r>
            <w:proofErr w:type="gramStart"/>
            <w:r w:rsidR="0063556A" w:rsidRPr="00A9085F">
              <w:rPr>
                <w:rFonts w:asciiTheme="minorHAnsi" w:eastAsia="標楷體" w:hAnsiTheme="minorHAnsi" w:cstheme="minorHAnsi" w:hint="eastAsia"/>
              </w:rPr>
              <w:t>求主賜福</w:t>
            </w:r>
            <w:proofErr w:type="gramEnd"/>
            <w:r w:rsidRPr="00A9085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2D68EA93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A9085F" w:rsidRPr="00A9085F" w14:paraId="35AF4995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53FC4DB5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113DF2F9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109EE23F" w14:textId="5E463146" w:rsidR="00BB3A46" w:rsidRPr="00A9085F" w:rsidRDefault="00BB3A46" w:rsidP="000409B9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A9085F">
              <w:rPr>
                <w:rFonts w:asciiTheme="minorHAnsi" w:eastAsia="標楷體" w:hAnsiTheme="minorHAnsi" w:cstheme="minorHAnsi"/>
              </w:rPr>
              <w:t>(</w:t>
            </w:r>
            <w:r w:rsidRPr="00A9085F">
              <w:rPr>
                <w:rFonts w:asciiTheme="minorHAnsi" w:eastAsia="標楷體" w:hAnsiTheme="minorHAnsi" w:cstheme="minorHAnsi"/>
              </w:rPr>
              <w:t>台</w:t>
            </w:r>
            <w:r w:rsidRPr="00A9085F">
              <w:rPr>
                <w:rFonts w:asciiTheme="minorHAnsi" w:eastAsia="標楷體" w:hAnsiTheme="minorHAnsi" w:cstheme="minorHAnsi"/>
              </w:rPr>
              <w:t xml:space="preserve">) </w:t>
            </w:r>
            <w:r w:rsidRPr="00A9085F">
              <w:rPr>
                <w:rFonts w:asciiTheme="minorHAnsi" w:eastAsia="標楷體" w:hAnsiTheme="minorHAnsi" w:cstheme="minorHAnsi"/>
              </w:rPr>
              <w:t>新聖詩</w:t>
            </w:r>
            <w:r w:rsidRPr="00A9085F">
              <w:rPr>
                <w:rFonts w:asciiTheme="minorHAnsi" w:eastAsia="標楷體" w:hAnsiTheme="minorHAnsi" w:cstheme="minorHAnsi"/>
              </w:rPr>
              <w:t xml:space="preserve"> </w:t>
            </w:r>
            <w:r w:rsidRPr="00A9085F">
              <w:rPr>
                <w:rFonts w:asciiTheme="minorHAnsi" w:eastAsia="標楷體" w:hAnsiTheme="minorHAnsi" w:cstheme="minorHAnsi"/>
              </w:rPr>
              <w:t>第</w:t>
            </w:r>
            <w:r w:rsidR="0063556A" w:rsidRPr="00A9085F">
              <w:rPr>
                <w:rFonts w:asciiTheme="minorHAnsi" w:hAnsiTheme="minorHAnsi" w:cstheme="minorHAnsi"/>
              </w:rPr>
              <w:t>396</w:t>
            </w:r>
            <w:r w:rsidRPr="00A9085F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63556A" w:rsidRPr="00A9085F">
              <w:rPr>
                <w:rFonts w:asciiTheme="minorHAnsi" w:eastAsia="標楷體" w:hAnsiTheme="minorHAnsi" w:cstheme="minorHAnsi" w:hint="eastAsia"/>
              </w:rPr>
              <w:t>今欲散會</w:t>
            </w:r>
            <w:proofErr w:type="gramEnd"/>
            <w:r w:rsidR="0063556A" w:rsidRPr="00A9085F">
              <w:rPr>
                <w:rFonts w:asciiTheme="minorHAnsi" w:eastAsia="標楷體" w:hAnsiTheme="minorHAnsi" w:cstheme="minorHAnsi" w:hint="eastAsia"/>
              </w:rPr>
              <w:t>，</w:t>
            </w:r>
            <w:proofErr w:type="gramStart"/>
            <w:r w:rsidR="0063556A" w:rsidRPr="00A9085F">
              <w:rPr>
                <w:rFonts w:asciiTheme="minorHAnsi" w:eastAsia="標楷體" w:hAnsiTheme="minorHAnsi" w:cstheme="minorHAnsi" w:hint="eastAsia"/>
              </w:rPr>
              <w:t>求主賜福</w:t>
            </w:r>
            <w:proofErr w:type="gramEnd"/>
            <w:r w:rsidRPr="00A9085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A5A4FAC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A9085F" w:rsidRPr="00A9085F" w14:paraId="7D305C7D" w14:textId="77777777" w:rsidTr="000846D9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20A6B9A4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372C7A42" w14:textId="77777777" w:rsidR="00BB3A46" w:rsidRPr="00A9085F" w:rsidRDefault="00BB3A46" w:rsidP="000846D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05AF9DD" w14:textId="2C3F26D0" w:rsidR="00BB3A46" w:rsidRPr="00A9085F" w:rsidRDefault="00DF7110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A9085F" w:rsidRPr="00A9085F" w14:paraId="454A81E8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3591302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A9085F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4B3B0745" w14:textId="77777777" w:rsidR="00BB3A46" w:rsidRPr="00A9085F" w:rsidRDefault="00BB3A46" w:rsidP="000846D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292D036" w14:textId="77777777" w:rsidR="00BB3A46" w:rsidRPr="00A9085F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A9085F" w:rsidRPr="00A9085F" w14:paraId="1F534BC3" w14:textId="77777777" w:rsidTr="000846D9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56667666" w14:textId="7557BAEA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  <w:highlight w:val="yellow"/>
              </w:rPr>
            </w:pPr>
            <w:proofErr w:type="gramStart"/>
            <w:r w:rsidRPr="00A9085F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33D90E15" w14:textId="4CFB26A4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  <w:highlight w:val="yellow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28FE0C1B" w14:textId="3791D8F0" w:rsidR="00AD3196" w:rsidRPr="00A9085F" w:rsidRDefault="00AD3196" w:rsidP="00AD3196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spacing w:val="-4"/>
                <w:highlight w:val="yellow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5231E6F" w14:textId="41AA8949" w:rsidR="00AD3196" w:rsidRPr="00A9085F" w:rsidRDefault="00AD3196" w:rsidP="00AD319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  <w:highlight w:val="yellow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A9085F" w:rsidRPr="00A9085F" w14:paraId="6CC088DC" w14:textId="77777777" w:rsidTr="000846D9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8E3D99" w14:textId="276F51FA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0DDF48B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1DFB49CC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C4ACDA8" w14:textId="46618D1C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A9085F" w:rsidRPr="00A9085F" w14:paraId="689417A1" w14:textId="77777777" w:rsidTr="000846D9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314F502A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AC338FE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3E6E4B08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84134D2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A9085F" w:rsidRPr="00A9085F" w14:paraId="06055F7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45B764C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A9085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74976" behindDoc="0" locked="0" layoutInCell="1" allowOverlap="1" wp14:anchorId="6F120AB9" wp14:editId="22324E3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3FA73" id="直線接點 5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13D61049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63B8FB9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A9085F" w:rsidRPr="00A9085F" w14:paraId="58C44FDF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72BEEA3" w14:textId="77777777" w:rsidR="00AD3196" w:rsidRPr="00A9085F" w:rsidRDefault="00AD3196" w:rsidP="00AD3196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A9085F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0B6EA29C" w14:textId="77777777" w:rsidR="00AD3196" w:rsidRPr="00A9085F" w:rsidRDefault="00AD3196" w:rsidP="00AD3196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A9085F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2E60E169" w14:textId="388972F4" w:rsidR="00AD3196" w:rsidRPr="00A9085F" w:rsidRDefault="00AD3196" w:rsidP="00AD3196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  <w:tc>
          <w:tcPr>
            <w:tcW w:w="844" w:type="dxa"/>
            <w:vAlign w:val="center"/>
          </w:tcPr>
          <w:p w14:paraId="55B44F76" w14:textId="77777777" w:rsidR="00AD3196" w:rsidRPr="00A9085F" w:rsidRDefault="00AD3196" w:rsidP="00AD319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A9085F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159454D" w14:textId="5D1483C8" w:rsidR="00AD3196" w:rsidRPr="00A9085F" w:rsidRDefault="00AD3196" w:rsidP="00AD319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洪婕菡</w:t>
            </w:r>
            <w:r w:rsidRPr="00A9085F">
              <w:rPr>
                <w:rFonts w:ascii="標楷體" w:eastAsia="標楷體" w:hAnsi="標楷體"/>
                <w:spacing w:val="-4"/>
              </w:rPr>
              <w:t>姊妹</w:t>
            </w:r>
          </w:p>
        </w:tc>
      </w:tr>
      <w:tr w:rsidR="00A9085F" w:rsidRPr="00A9085F" w14:paraId="46B8D5F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3900FD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6BE7F38D" w14:textId="77777777" w:rsidR="00AD3196" w:rsidRPr="00A9085F" w:rsidRDefault="00AD3196" w:rsidP="00AD3196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A9085F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3C775BFD" w14:textId="748E3DD8" w:rsidR="00AD3196" w:rsidRPr="00A9085F" w:rsidRDefault="00AD3196" w:rsidP="00AD3196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林瑜琳長老</w:t>
            </w:r>
          </w:p>
        </w:tc>
        <w:tc>
          <w:tcPr>
            <w:tcW w:w="844" w:type="dxa"/>
            <w:vAlign w:val="center"/>
          </w:tcPr>
          <w:p w14:paraId="4A10C4D0" w14:textId="77777777" w:rsidR="00AD3196" w:rsidRPr="00A9085F" w:rsidRDefault="00AD3196" w:rsidP="00AD319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A9085F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05B397B" w14:textId="731E2D78" w:rsidR="00AD3196" w:rsidRPr="00A9085F" w:rsidRDefault="00AD3196" w:rsidP="00AD3196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陳約劭弟兄</w:t>
            </w:r>
          </w:p>
        </w:tc>
      </w:tr>
      <w:tr w:rsidR="00A9085F" w:rsidRPr="00A9085F" w14:paraId="582F6B4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BF513A3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43FF3133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00F5B54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A9085F" w:rsidRPr="00A9085F" w14:paraId="6BD76E19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E333A64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7E53DF9F" w14:textId="2097D893" w:rsidR="00AD3196" w:rsidRPr="00A9085F" w:rsidRDefault="00AD3196" w:rsidP="00AD319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尼西亞信經</w:t>
            </w:r>
          </w:p>
        </w:tc>
        <w:tc>
          <w:tcPr>
            <w:tcW w:w="1696" w:type="dxa"/>
            <w:gridSpan w:val="3"/>
            <w:vAlign w:val="center"/>
          </w:tcPr>
          <w:p w14:paraId="72B6DA09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A9085F" w:rsidRPr="00A9085F" w14:paraId="3353CCEE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2A7A566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34811EAF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882F73D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A9085F" w:rsidRPr="00A9085F" w14:paraId="3A3D1FDA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0E9A446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0E4FD4CB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7A32E8A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A9085F" w:rsidRPr="00A9085F" w14:paraId="7B50E3A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5FBBF1E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35DFC255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42F07F3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A9085F" w:rsidRPr="00A9085F" w14:paraId="2B88FB7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93A2022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75EFA778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A9085F">
              <w:rPr>
                <w:rFonts w:asciiTheme="minorHAnsi" w:eastAsia="標楷體" w:hAnsiTheme="minorHAnsi" w:cstheme="minorHAnsi"/>
              </w:rPr>
              <w:t>新聖詩</w:t>
            </w:r>
            <w:r w:rsidRPr="00A9085F">
              <w:rPr>
                <w:rFonts w:asciiTheme="minorHAnsi" w:eastAsia="標楷體" w:hAnsiTheme="minorHAnsi" w:cstheme="minorHAnsi"/>
              </w:rPr>
              <w:t xml:space="preserve"> </w:t>
            </w:r>
            <w:r w:rsidRPr="00A9085F">
              <w:rPr>
                <w:rFonts w:asciiTheme="minorHAnsi" w:eastAsia="標楷體" w:hAnsiTheme="minorHAnsi" w:cstheme="minorHAnsi"/>
              </w:rPr>
              <w:t>第</w:t>
            </w:r>
            <w:r w:rsidRPr="00A9085F">
              <w:rPr>
                <w:rFonts w:asciiTheme="minorHAnsi" w:eastAsia="標楷體" w:hAnsiTheme="minorHAnsi" w:cstheme="minorHAnsi"/>
              </w:rPr>
              <w:t>382</w:t>
            </w:r>
            <w:r w:rsidRPr="00A9085F">
              <w:rPr>
                <w:rFonts w:asciiTheme="minorHAnsi" w:eastAsia="標楷體" w:hAnsiTheme="minorHAnsi" w:cstheme="minorHAnsi"/>
              </w:rPr>
              <w:t>首</w:t>
            </w:r>
            <w:r w:rsidRPr="00A9085F">
              <w:rPr>
                <w:rFonts w:asciiTheme="minorHAnsi" w:eastAsia="標楷體" w:hAnsiTheme="minorHAnsi" w:cstheme="minorHAnsi"/>
              </w:rPr>
              <w:t xml:space="preserve"> </w:t>
            </w:r>
            <w:r w:rsidRPr="00A9085F">
              <w:rPr>
                <w:rFonts w:asciiTheme="minorHAnsi" w:eastAsia="標楷體" w:hAnsiTheme="minorHAnsi" w:cstheme="minorHAnsi"/>
              </w:rPr>
              <w:t>第</w:t>
            </w:r>
            <w:r w:rsidRPr="00A9085F">
              <w:rPr>
                <w:rFonts w:asciiTheme="minorHAnsi" w:eastAsia="標楷體" w:hAnsiTheme="minorHAnsi" w:cstheme="minorHAnsi"/>
              </w:rPr>
              <w:t>1</w:t>
            </w:r>
            <w:r w:rsidRPr="00A9085F">
              <w:rPr>
                <w:rFonts w:asciiTheme="minorHAnsi" w:eastAsia="標楷體" w:hAnsiTheme="minorHAnsi" w:cstheme="minorHAnsi"/>
              </w:rPr>
              <w:t>、</w:t>
            </w:r>
            <w:r w:rsidRPr="00A9085F">
              <w:rPr>
                <w:rFonts w:asciiTheme="minorHAnsi" w:eastAsia="標楷體" w:hAnsiTheme="minorHAnsi" w:cstheme="minorHAnsi"/>
              </w:rPr>
              <w:t>5</w:t>
            </w:r>
            <w:r w:rsidRPr="00A9085F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05F88EBF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A9085F" w:rsidRPr="00A9085F" w14:paraId="6EBBF9A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12317E2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7A582046" w14:textId="52E19165" w:rsidR="00AD3196" w:rsidRPr="00A9085F" w:rsidRDefault="00AD3196" w:rsidP="00AD319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A9085F">
              <w:rPr>
                <w:rFonts w:ascii="Calibri" w:eastAsia="標楷體" w:hAnsi="Calibri" w:hint="eastAsia"/>
              </w:rPr>
              <w:t>箴言</w:t>
            </w:r>
            <w:r w:rsidRPr="00A9085F">
              <w:rPr>
                <w:rFonts w:ascii="Calibri" w:eastAsia="標楷體" w:hAnsi="Calibri" w:hint="eastAsia"/>
              </w:rPr>
              <w:t>31:10-12, 25-31</w:t>
            </w:r>
          </w:p>
        </w:tc>
        <w:tc>
          <w:tcPr>
            <w:tcW w:w="1696" w:type="dxa"/>
            <w:gridSpan w:val="3"/>
            <w:vAlign w:val="center"/>
          </w:tcPr>
          <w:p w14:paraId="21DB2234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A9085F" w:rsidRPr="00A9085F" w14:paraId="02002136" w14:textId="77777777" w:rsidTr="000846D9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3C64A666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7C507C48" w14:textId="6759E6E0" w:rsidR="00AD3196" w:rsidRPr="00A9085F" w:rsidRDefault="00AD3196" w:rsidP="00AD319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A9085F">
              <w:rPr>
                <w:rFonts w:eastAsia="標楷體" w:hint="eastAsia"/>
                <w:spacing w:val="-4"/>
              </w:rPr>
              <w:t>母親真偉大</w:t>
            </w:r>
          </w:p>
        </w:tc>
        <w:tc>
          <w:tcPr>
            <w:tcW w:w="1696" w:type="dxa"/>
            <w:gridSpan w:val="3"/>
            <w:vAlign w:val="center"/>
          </w:tcPr>
          <w:p w14:paraId="36BCBF35" w14:textId="3CF48394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A9085F" w:rsidRPr="00A9085F" w14:paraId="73675D1E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A06B6A2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4E995086" w14:textId="7AA752E1" w:rsidR="00AD3196" w:rsidRPr="00A9085F" w:rsidRDefault="00AD3196" w:rsidP="00AD319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A9085F">
              <w:rPr>
                <w:rFonts w:asciiTheme="minorHAnsi" w:eastAsia="標楷體" w:hAnsiTheme="minorHAnsi" w:cstheme="minorHAnsi" w:hint="eastAsia"/>
              </w:rPr>
              <w:t>有人在為你禱告</w:t>
            </w:r>
          </w:p>
        </w:tc>
        <w:tc>
          <w:tcPr>
            <w:tcW w:w="1696" w:type="dxa"/>
            <w:gridSpan w:val="3"/>
            <w:vAlign w:val="center"/>
          </w:tcPr>
          <w:p w14:paraId="6AB31632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A9085F" w:rsidRPr="00A9085F" w14:paraId="27E2427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F6C49BF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8561C59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A8A54C0" w14:textId="49935B38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蔡維倫牧師</w:t>
            </w:r>
          </w:p>
        </w:tc>
      </w:tr>
      <w:tr w:rsidR="00A9085F" w:rsidRPr="00A9085F" w14:paraId="40CC0A34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E1C7452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A9085F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14A74442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FF262FA" w14:textId="77777777" w:rsidR="00AD3196" w:rsidRPr="00A9085F" w:rsidRDefault="00AD3196" w:rsidP="00AD319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A9085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03FE4352" w14:textId="1D5AF831" w:rsidR="003329EF" w:rsidRPr="00A9085F" w:rsidRDefault="003329EF" w:rsidP="00BB3A46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A9085F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A82F2E1" wp14:editId="34DDFA80">
                <wp:simplePos x="0" y="0"/>
                <wp:positionH relativeFrom="margin">
                  <wp:posOffset>-22225</wp:posOffset>
                </wp:positionH>
                <wp:positionV relativeFrom="paragraph">
                  <wp:posOffset>151130</wp:posOffset>
                </wp:positionV>
                <wp:extent cx="6006465" cy="590550"/>
                <wp:effectExtent l="0" t="0" r="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C126" w14:textId="77777777" w:rsidR="00C94858" w:rsidRPr="00BB3A46" w:rsidRDefault="00C94858" w:rsidP="00BB3A46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BB3A4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cs="新細明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，稱頌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的名。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70208174" w14:textId="59D51C3E" w:rsidR="001E41A4" w:rsidRPr="00BB3A46" w:rsidRDefault="00C94858" w:rsidP="00BB3A46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</w:rPr>
                            </w:pPr>
                            <w:r w:rsidRPr="00BB3A46">
                              <w:rPr>
                                <w:rFonts w:ascii="文鼎細行楷" w:eastAsia="文鼎細行楷" w:hAnsi="新細明體" w:hint="eastAsia"/>
                                <w:color w:val="000000"/>
                              </w:rPr>
                              <w:t>-</w:t>
                            </w:r>
                            <w:r w:rsidR="004D70C5" w:rsidRPr="00BB3A46">
                              <w:rPr>
                                <w:rFonts w:ascii="文鼎細行楷" w:eastAsia="文鼎細行楷" w:hAnsi="新細明體" w:hint="eastAsia"/>
                                <w:color w:val="000000"/>
                              </w:rPr>
                              <w:t xml:space="preserve"> 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F2E1" id="Text Box 3856" o:spid="_x0000_s1027" type="#_x0000_t202" style="position:absolute;margin-left:-1.75pt;margin-top:11.9pt;width:472.95pt;height:46.5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" stroked="f">
                <v:textbox>
                  <w:txbxContent>
                    <w:p w14:paraId="128AC126" w14:textId="77777777" w:rsidR="00C94858" w:rsidRPr="00BB3A46" w:rsidRDefault="00C94858" w:rsidP="00BB3A46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BB3A46"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當稱謝進入</w:t>
                      </w:r>
                      <w:proofErr w:type="gramStart"/>
                      <w:r w:rsidRPr="00BB3A46">
                        <w:rPr>
                          <w:rFonts w:ascii="標楷體" w:eastAsia="標楷體" w:hAnsi="標楷體" w:cs="新細明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的門，當讚美進入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的院；當感謝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，稱頌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的名。</w:t>
                      </w:r>
                      <w:r w:rsidRPr="00BB3A46"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70208174" w14:textId="59D51C3E" w:rsidR="001E41A4" w:rsidRPr="00BB3A46" w:rsidRDefault="00C94858" w:rsidP="00BB3A46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</w:rPr>
                      </w:pPr>
                      <w:r w:rsidRPr="00BB3A46">
                        <w:rPr>
                          <w:rFonts w:ascii="文鼎細行楷" w:eastAsia="文鼎細行楷" w:hAnsi="新細明體" w:hint="eastAsia"/>
                          <w:color w:val="000000"/>
                        </w:rPr>
                        <w:t>-</w:t>
                      </w:r>
                      <w:r w:rsidR="004D70C5" w:rsidRPr="00BB3A46">
                        <w:rPr>
                          <w:rFonts w:ascii="文鼎細行楷" w:eastAsia="文鼎細行楷" w:hAnsi="新細明體" w:hint="eastAsia"/>
                          <w:color w:val="000000"/>
                        </w:rPr>
                        <w:t xml:space="preserve"> </w:t>
                      </w:r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85F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571B3" wp14:editId="76716257">
                <wp:simplePos x="0" y="0"/>
                <wp:positionH relativeFrom="column">
                  <wp:posOffset>-21590</wp:posOffset>
                </wp:positionH>
                <wp:positionV relativeFrom="paragraph">
                  <wp:posOffset>129540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46A9C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pt,10.2pt" to="46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" strokecolor="#4a7ebb" strokeweight="1pt">
                <v:stroke dashstyle="dashDot"/>
                <o:lock v:ext="edit" shapetype="f"/>
              </v:line>
            </w:pict>
          </mc:Fallback>
        </mc:AlternateContent>
      </w:r>
      <w:r w:rsidRPr="00A9085F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5D60BFC" wp14:editId="3F0F4565">
                <wp:simplePos x="0" y="0"/>
                <wp:positionH relativeFrom="column">
                  <wp:posOffset>-22225</wp:posOffset>
                </wp:positionH>
                <wp:positionV relativeFrom="paragraph">
                  <wp:posOffset>73660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B3CDC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75pt,5.8pt" to="465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" strokecolor="#4a7ebb" strokeweight="1pt">
                <v:stroke dashstyle="dashDot"/>
                <o:lock v:ext="edit" shapetype="f"/>
              </v:line>
            </w:pict>
          </mc:Fallback>
        </mc:AlternateContent>
      </w:r>
    </w:p>
    <w:p w14:paraId="7C44086D" w14:textId="003F743D" w:rsidR="00187334" w:rsidRPr="00A9085F" w:rsidRDefault="00187334" w:rsidP="00BB3A46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</w:p>
    <w:p w14:paraId="59044A63" w14:textId="7B43C489" w:rsidR="00613DA6" w:rsidRPr="00A9085F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8" w:name="_Hlk178967561"/>
      <w:bookmarkStart w:id="9" w:name="_Hlk175387245"/>
      <w:bookmarkEnd w:id="0"/>
      <w:bookmarkEnd w:id="1"/>
      <w:r w:rsidRPr="00A9085F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A9085F">
        <w:rPr>
          <w:rFonts w:ascii="文鼎特毛楷" w:eastAsia="文鼎特毛楷" w:hint="eastAsia"/>
          <w:sz w:val="36"/>
          <w:szCs w:val="36"/>
        </w:rPr>
        <w:t>講道大綱</w:t>
      </w:r>
      <w:r w:rsidRPr="00A9085F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8"/>
    <w:p w14:paraId="0E2958A6" w14:textId="2B9AA93C" w:rsidR="00F05A91" w:rsidRPr="00A9085F" w:rsidRDefault="00F05A91" w:rsidP="00AD3196">
      <w:pPr>
        <w:snapToGrid w:val="0"/>
        <w:spacing w:beforeLines="50" w:before="180"/>
        <w:ind w:leftChars="235" w:left="564" w:firstLine="193"/>
        <w:rPr>
          <w:rFonts w:ascii="文鼎特毛楷" w:eastAsia="文鼎特毛楷" w:hAnsi="標楷體"/>
          <w:sz w:val="28"/>
          <w:szCs w:val="28"/>
        </w:rPr>
      </w:pPr>
      <w:r w:rsidRPr="00A9085F">
        <w:rPr>
          <w:rFonts w:ascii="文鼎特毛楷" w:eastAsia="文鼎特毛楷" w:hAnsi="標楷體" w:hint="eastAsia"/>
          <w:sz w:val="28"/>
          <w:szCs w:val="28"/>
        </w:rPr>
        <w:t>一、前言</w:t>
      </w:r>
    </w:p>
    <w:p w14:paraId="633A8F86" w14:textId="77777777" w:rsidR="00F05A91" w:rsidRPr="00A9085F" w:rsidRDefault="00F05A91" w:rsidP="00F05A91">
      <w:pPr>
        <w:snapToGrid w:val="0"/>
        <w:ind w:leftChars="235" w:left="848" w:hanging="284"/>
        <w:rPr>
          <w:rFonts w:ascii="文鼎特毛楷" w:eastAsia="文鼎特毛楷" w:hAnsi="標楷體"/>
          <w:sz w:val="28"/>
          <w:szCs w:val="28"/>
        </w:rPr>
      </w:pPr>
    </w:p>
    <w:p w14:paraId="58A102DC" w14:textId="77777777" w:rsidR="00F05A91" w:rsidRPr="00A9085F" w:rsidRDefault="00F05A91" w:rsidP="00F05A91">
      <w:pPr>
        <w:snapToGrid w:val="0"/>
        <w:ind w:leftChars="235" w:left="564" w:firstLine="192"/>
        <w:rPr>
          <w:rFonts w:ascii="文鼎特毛楷" w:eastAsia="文鼎特毛楷" w:hAnsi="標楷體"/>
          <w:sz w:val="28"/>
          <w:szCs w:val="28"/>
        </w:rPr>
      </w:pPr>
      <w:r w:rsidRPr="00A9085F">
        <w:rPr>
          <w:rFonts w:ascii="文鼎特毛楷" w:eastAsia="文鼎特毛楷" w:hAnsi="標楷體" w:hint="eastAsia"/>
          <w:sz w:val="28"/>
          <w:szCs w:val="28"/>
        </w:rPr>
        <w:t>二、一位才德的婦人</w:t>
      </w:r>
      <w:proofErr w:type="gramStart"/>
      <w:r w:rsidRPr="00A9085F">
        <w:rPr>
          <w:rFonts w:ascii="文鼎特毛楷" w:eastAsia="文鼎特毛楷" w:hAnsi="標楷體" w:hint="eastAsia"/>
          <w:sz w:val="28"/>
          <w:szCs w:val="28"/>
        </w:rPr>
        <w:t>—</w:t>
      </w:r>
      <w:proofErr w:type="gramEnd"/>
      <w:r w:rsidRPr="00A9085F">
        <w:rPr>
          <w:rFonts w:ascii="文鼎特毛楷" w:eastAsia="文鼎特毛楷" w:hAnsi="標楷體" w:hint="eastAsia"/>
          <w:sz w:val="28"/>
          <w:szCs w:val="28"/>
        </w:rPr>
        <w:t>娶到她就賺到</w:t>
      </w:r>
    </w:p>
    <w:p w14:paraId="33F7A370" w14:textId="77777777" w:rsidR="00F05A91" w:rsidRPr="00A9085F" w:rsidRDefault="00F05A91" w:rsidP="00F05A91">
      <w:pPr>
        <w:snapToGrid w:val="0"/>
        <w:ind w:leftChars="235" w:left="564" w:firstLine="286"/>
        <w:rPr>
          <w:rFonts w:ascii="標楷體" w:eastAsia="標楷體" w:hAnsi="標楷體"/>
          <w:sz w:val="28"/>
          <w:szCs w:val="28"/>
        </w:rPr>
      </w:pPr>
      <w:r w:rsidRPr="00A9085F">
        <w:rPr>
          <w:rFonts w:ascii="文鼎特毛楷" w:eastAsia="文鼎特毛楷" w:hAnsi="標楷體" w:hint="eastAsia"/>
          <w:sz w:val="28"/>
          <w:szCs w:val="28"/>
        </w:rPr>
        <w:t xml:space="preserve">  </w:t>
      </w:r>
      <w:r w:rsidRPr="00A9085F">
        <w:rPr>
          <w:rFonts w:ascii="標楷體" w:eastAsia="標楷體" w:hAnsi="標楷體" w:hint="eastAsia"/>
          <w:sz w:val="28"/>
          <w:szCs w:val="28"/>
        </w:rPr>
        <w:t>1.箴言31:10-31的文學特色和內容。</w:t>
      </w:r>
    </w:p>
    <w:p w14:paraId="3E45E0A5" w14:textId="77777777" w:rsidR="00F05A91" w:rsidRPr="00A9085F" w:rsidRDefault="00F05A91" w:rsidP="00F05A91">
      <w:pPr>
        <w:snapToGrid w:val="0"/>
        <w:ind w:leftChars="235" w:left="564" w:firstLine="286"/>
        <w:rPr>
          <w:rFonts w:ascii="標楷體" w:eastAsia="標楷體" w:hAnsi="標楷體"/>
          <w:sz w:val="28"/>
          <w:szCs w:val="28"/>
        </w:rPr>
      </w:pPr>
      <w:r w:rsidRPr="00A9085F">
        <w:rPr>
          <w:rFonts w:ascii="標楷體" w:eastAsia="標楷體" w:hAnsi="標楷體" w:hint="eastAsia"/>
          <w:sz w:val="28"/>
          <w:szCs w:val="28"/>
        </w:rPr>
        <w:t xml:space="preserve">  2.透過提問讓我們更</w:t>
      </w:r>
      <w:proofErr w:type="gramStart"/>
      <w:r w:rsidRPr="00A9085F">
        <w:rPr>
          <w:rFonts w:ascii="標楷體" w:eastAsia="標楷體" w:hAnsi="標楷體" w:hint="eastAsia"/>
          <w:sz w:val="28"/>
          <w:szCs w:val="28"/>
        </w:rPr>
        <w:t>深入，</w:t>
      </w:r>
      <w:proofErr w:type="gramEnd"/>
      <w:r w:rsidRPr="00A9085F">
        <w:rPr>
          <w:rFonts w:ascii="標楷體" w:eastAsia="標楷體" w:hAnsi="標楷體" w:hint="eastAsia"/>
          <w:sz w:val="28"/>
          <w:szCs w:val="28"/>
        </w:rPr>
        <w:t>並拉近與經文的關係。</w:t>
      </w:r>
    </w:p>
    <w:p w14:paraId="19C7F56E" w14:textId="77777777" w:rsidR="00F05A91" w:rsidRPr="00A9085F" w:rsidRDefault="00F05A91" w:rsidP="00F05A91">
      <w:pPr>
        <w:snapToGrid w:val="0"/>
        <w:ind w:leftChars="235" w:left="848" w:hanging="284"/>
        <w:rPr>
          <w:rFonts w:ascii="文鼎特毛楷" w:eastAsia="文鼎特毛楷" w:hAnsi="標楷體"/>
          <w:sz w:val="28"/>
          <w:szCs w:val="28"/>
        </w:rPr>
      </w:pPr>
    </w:p>
    <w:p w14:paraId="271F4E7C" w14:textId="77777777" w:rsidR="00F05A91" w:rsidRPr="00A9085F" w:rsidRDefault="00F05A91" w:rsidP="00F05A91">
      <w:pPr>
        <w:snapToGrid w:val="0"/>
        <w:ind w:leftChars="235" w:left="564" w:firstLine="192"/>
        <w:rPr>
          <w:rFonts w:ascii="文鼎特毛楷" w:eastAsia="文鼎特毛楷" w:hAnsi="標楷體"/>
          <w:sz w:val="28"/>
          <w:szCs w:val="28"/>
        </w:rPr>
      </w:pPr>
      <w:r w:rsidRPr="00A9085F">
        <w:rPr>
          <w:rFonts w:ascii="文鼎特毛楷" w:eastAsia="文鼎特毛楷" w:hAnsi="標楷體" w:hint="eastAsia"/>
          <w:sz w:val="28"/>
          <w:szCs w:val="28"/>
        </w:rPr>
        <w:t>三、她是如何做到的</w:t>
      </w:r>
      <w:proofErr w:type="gramStart"/>
      <w:r w:rsidRPr="00A9085F">
        <w:rPr>
          <w:rFonts w:ascii="文鼎特毛楷" w:eastAsia="文鼎特毛楷" w:hAnsi="標楷體" w:hint="eastAsia"/>
          <w:sz w:val="28"/>
          <w:szCs w:val="28"/>
        </w:rPr>
        <w:t>﹖</w:t>
      </w:r>
      <w:proofErr w:type="gramEnd"/>
    </w:p>
    <w:p w14:paraId="7712B67F" w14:textId="77777777" w:rsidR="00F05A91" w:rsidRPr="00A9085F" w:rsidRDefault="00F05A91" w:rsidP="00F05A91">
      <w:pPr>
        <w:snapToGrid w:val="0"/>
        <w:ind w:leftChars="235" w:left="564" w:firstLine="712"/>
        <w:rPr>
          <w:rFonts w:ascii="標楷體" w:eastAsia="標楷體" w:hAnsi="標楷體"/>
          <w:sz w:val="28"/>
          <w:szCs w:val="28"/>
        </w:rPr>
      </w:pPr>
      <w:r w:rsidRPr="00A9085F">
        <w:rPr>
          <w:rFonts w:ascii="標楷體" w:eastAsia="標楷體" w:hAnsi="標楷體" w:hint="eastAsia"/>
          <w:sz w:val="28"/>
          <w:szCs w:val="28"/>
        </w:rPr>
        <w:t>關鍵線索在經文</w:t>
      </w:r>
      <w:proofErr w:type="gramStart"/>
      <w:r w:rsidRPr="00A9085F">
        <w:rPr>
          <w:rFonts w:ascii="標楷體" w:eastAsia="標楷體" w:hAnsi="標楷體" w:hint="eastAsia"/>
          <w:sz w:val="28"/>
          <w:szCs w:val="28"/>
        </w:rPr>
        <w:t>箴</w:t>
      </w:r>
      <w:proofErr w:type="gramEnd"/>
      <w:r w:rsidRPr="00A9085F">
        <w:rPr>
          <w:rFonts w:ascii="標楷體" w:eastAsia="標楷體" w:hAnsi="標楷體" w:hint="eastAsia"/>
          <w:sz w:val="28"/>
          <w:szCs w:val="28"/>
        </w:rPr>
        <w:t>31:30b「惟敬畏耶和華的婦女必得稱讚」。</w:t>
      </w:r>
    </w:p>
    <w:p w14:paraId="23F022F8" w14:textId="77777777" w:rsidR="00F05A91" w:rsidRPr="00A9085F" w:rsidRDefault="00F05A91" w:rsidP="00F05A91">
      <w:pPr>
        <w:snapToGrid w:val="0"/>
        <w:ind w:leftChars="235" w:left="848" w:hanging="284"/>
        <w:rPr>
          <w:rFonts w:ascii="文鼎特毛楷" w:eastAsia="文鼎特毛楷" w:hAnsi="標楷體"/>
          <w:sz w:val="28"/>
          <w:szCs w:val="28"/>
        </w:rPr>
      </w:pPr>
    </w:p>
    <w:p w14:paraId="4E7A4F3F" w14:textId="77777777" w:rsidR="00F05A91" w:rsidRPr="00A9085F" w:rsidRDefault="00F05A91" w:rsidP="00F05A91">
      <w:pPr>
        <w:snapToGrid w:val="0"/>
        <w:ind w:leftChars="235" w:left="564" w:firstLine="192"/>
        <w:rPr>
          <w:rFonts w:ascii="文鼎特毛楷" w:eastAsia="文鼎特毛楷" w:hAnsi="標楷體"/>
          <w:sz w:val="28"/>
          <w:szCs w:val="28"/>
        </w:rPr>
      </w:pPr>
      <w:r w:rsidRPr="00A9085F">
        <w:rPr>
          <w:rFonts w:ascii="文鼎特毛楷" w:eastAsia="文鼎特毛楷" w:hAnsi="標楷體" w:hint="eastAsia"/>
          <w:sz w:val="28"/>
          <w:szCs w:val="28"/>
        </w:rPr>
        <w:t>四、怎麼辦</w:t>
      </w:r>
      <w:proofErr w:type="gramStart"/>
      <w:r w:rsidRPr="00A9085F">
        <w:rPr>
          <w:rFonts w:ascii="文鼎特毛楷" w:eastAsia="文鼎特毛楷" w:hAnsi="標楷體" w:hint="eastAsia"/>
          <w:sz w:val="28"/>
          <w:szCs w:val="28"/>
        </w:rPr>
        <w:t>﹖</w:t>
      </w:r>
      <w:proofErr w:type="gramEnd"/>
      <w:r w:rsidRPr="00A9085F">
        <w:rPr>
          <w:rFonts w:ascii="文鼎特毛楷" w:eastAsia="文鼎特毛楷" w:hAnsi="標楷體" w:hint="eastAsia"/>
          <w:sz w:val="28"/>
          <w:szCs w:val="28"/>
        </w:rPr>
        <w:t>我們和她的距離</w:t>
      </w:r>
    </w:p>
    <w:p w14:paraId="453F04D8" w14:textId="77777777" w:rsidR="00F05A91" w:rsidRPr="00A9085F" w:rsidRDefault="00F05A91" w:rsidP="00F05A91">
      <w:pPr>
        <w:snapToGrid w:val="0"/>
        <w:ind w:leftChars="235" w:left="564" w:firstLine="286"/>
        <w:rPr>
          <w:rFonts w:ascii="標楷體" w:eastAsia="標楷體" w:hAnsi="標楷體"/>
          <w:sz w:val="28"/>
          <w:szCs w:val="28"/>
        </w:rPr>
      </w:pPr>
      <w:r w:rsidRPr="00A9085F">
        <w:rPr>
          <w:rFonts w:ascii="文鼎特毛楷" w:eastAsia="文鼎特毛楷" w:hAnsi="標楷體" w:hint="eastAsia"/>
          <w:sz w:val="28"/>
          <w:szCs w:val="28"/>
        </w:rPr>
        <w:t xml:space="preserve"> </w:t>
      </w:r>
      <w:r w:rsidRPr="00A9085F">
        <w:rPr>
          <w:rFonts w:ascii="標楷體" w:eastAsia="標楷體" w:hAnsi="標楷體" w:hint="eastAsia"/>
          <w:sz w:val="28"/>
          <w:szCs w:val="28"/>
        </w:rPr>
        <w:t xml:space="preserve"> 1.我覺得卡</w:t>
      </w:r>
      <w:proofErr w:type="gramStart"/>
      <w:r w:rsidRPr="00A9085F">
        <w:rPr>
          <w:rFonts w:ascii="標楷體" w:eastAsia="標楷體" w:hAnsi="標楷體" w:hint="eastAsia"/>
          <w:sz w:val="28"/>
          <w:szCs w:val="28"/>
        </w:rPr>
        <w:t>卡</w:t>
      </w:r>
      <w:proofErr w:type="gramEnd"/>
      <w:r w:rsidRPr="00A9085F">
        <w:rPr>
          <w:rFonts w:ascii="標楷體" w:eastAsia="標楷體" w:hAnsi="標楷體" w:hint="eastAsia"/>
          <w:sz w:val="28"/>
          <w:szCs w:val="28"/>
        </w:rPr>
        <w:t>的原因。</w:t>
      </w:r>
    </w:p>
    <w:p w14:paraId="1DA9ADF5" w14:textId="77777777" w:rsidR="00F05A91" w:rsidRPr="00A9085F" w:rsidRDefault="00F05A91" w:rsidP="00F05A91">
      <w:pPr>
        <w:snapToGrid w:val="0"/>
        <w:ind w:leftChars="235" w:left="564" w:firstLine="286"/>
        <w:rPr>
          <w:rFonts w:ascii="標楷體" w:eastAsia="標楷體" w:hAnsi="標楷體"/>
          <w:sz w:val="28"/>
          <w:szCs w:val="28"/>
        </w:rPr>
      </w:pPr>
      <w:r w:rsidRPr="00A9085F">
        <w:rPr>
          <w:rFonts w:ascii="標楷體" w:eastAsia="標楷體" w:hAnsi="標楷體" w:hint="eastAsia"/>
          <w:sz w:val="28"/>
          <w:szCs w:val="28"/>
        </w:rPr>
        <w:t xml:space="preserve">  2.家家有本難念的經。</w:t>
      </w:r>
    </w:p>
    <w:p w14:paraId="11836187" w14:textId="77777777" w:rsidR="00F05A91" w:rsidRPr="00A9085F" w:rsidRDefault="00F05A91" w:rsidP="00F05A91">
      <w:pPr>
        <w:snapToGrid w:val="0"/>
        <w:ind w:leftChars="235" w:left="564" w:firstLine="286"/>
        <w:rPr>
          <w:rFonts w:ascii="標楷體" w:eastAsia="標楷體" w:hAnsi="標楷體"/>
          <w:sz w:val="28"/>
          <w:szCs w:val="28"/>
        </w:rPr>
      </w:pPr>
      <w:r w:rsidRPr="00A9085F">
        <w:rPr>
          <w:rFonts w:ascii="標楷體" w:eastAsia="標楷體" w:hAnsi="標楷體" w:hint="eastAsia"/>
          <w:sz w:val="28"/>
          <w:szCs w:val="28"/>
        </w:rPr>
        <w:t xml:space="preserve">  3.分享一篇在書本中讀到的婦女見證。</w:t>
      </w:r>
    </w:p>
    <w:p w14:paraId="7841437E" w14:textId="77777777" w:rsidR="00F05A91" w:rsidRPr="00A9085F" w:rsidRDefault="00F05A91" w:rsidP="00F05A91">
      <w:pPr>
        <w:snapToGrid w:val="0"/>
        <w:ind w:leftChars="235" w:left="848" w:hanging="284"/>
        <w:rPr>
          <w:rFonts w:ascii="文鼎特毛楷" w:eastAsia="文鼎特毛楷" w:hAnsi="標楷體"/>
          <w:sz w:val="28"/>
          <w:szCs w:val="28"/>
        </w:rPr>
      </w:pPr>
    </w:p>
    <w:p w14:paraId="7AC7359A" w14:textId="77777777" w:rsidR="00F05A91" w:rsidRPr="00A9085F" w:rsidRDefault="00F05A91" w:rsidP="00F05A91">
      <w:pPr>
        <w:snapToGrid w:val="0"/>
        <w:ind w:leftChars="235" w:left="564" w:firstLine="192"/>
        <w:rPr>
          <w:rFonts w:ascii="文鼎特毛楷" w:eastAsia="文鼎特毛楷" w:hAnsi="標楷體"/>
          <w:sz w:val="28"/>
          <w:szCs w:val="28"/>
        </w:rPr>
      </w:pPr>
      <w:r w:rsidRPr="00A9085F">
        <w:rPr>
          <w:rFonts w:ascii="文鼎特毛楷" w:eastAsia="文鼎特毛楷" w:hAnsi="標楷體" w:hint="eastAsia"/>
          <w:sz w:val="28"/>
          <w:szCs w:val="28"/>
        </w:rPr>
        <w:t>五、結論--恩典的主在家庭中與我們會遇</w:t>
      </w:r>
    </w:p>
    <w:p w14:paraId="47604676" w14:textId="77777777" w:rsidR="00F05A91" w:rsidRPr="00A9085F" w:rsidRDefault="00F05A91" w:rsidP="00F05A91">
      <w:pPr>
        <w:snapToGrid w:val="0"/>
        <w:ind w:leftChars="235" w:left="564" w:firstLine="286"/>
        <w:rPr>
          <w:rFonts w:ascii="標楷體" w:eastAsia="標楷體" w:hAnsi="標楷體"/>
          <w:sz w:val="28"/>
          <w:szCs w:val="28"/>
        </w:rPr>
      </w:pPr>
      <w:r w:rsidRPr="00A9085F">
        <w:rPr>
          <w:rFonts w:ascii="文鼎特毛楷" w:eastAsia="文鼎特毛楷" w:hAnsi="標楷體" w:hint="eastAsia"/>
          <w:sz w:val="28"/>
          <w:szCs w:val="28"/>
        </w:rPr>
        <w:t xml:space="preserve">  </w:t>
      </w:r>
      <w:r w:rsidRPr="00A9085F">
        <w:rPr>
          <w:rFonts w:ascii="標楷體" w:eastAsia="標楷體" w:hAnsi="標楷體" w:hint="eastAsia"/>
          <w:sz w:val="28"/>
          <w:szCs w:val="28"/>
        </w:rPr>
        <w:t>1.我認為母愛是上帝給人最美的創造之</w:t>
      </w:r>
      <w:proofErr w:type="gramStart"/>
      <w:r w:rsidRPr="00A9085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9085F">
        <w:rPr>
          <w:rFonts w:ascii="標楷體" w:eastAsia="標楷體" w:hAnsi="標楷體" w:hint="eastAsia"/>
          <w:sz w:val="28"/>
          <w:szCs w:val="28"/>
        </w:rPr>
        <w:t>。</w:t>
      </w:r>
    </w:p>
    <w:p w14:paraId="537BFDE6" w14:textId="6BB45BE4" w:rsidR="00F05A91" w:rsidRPr="00A9085F" w:rsidRDefault="00F05A91" w:rsidP="00F05A91">
      <w:pPr>
        <w:snapToGrid w:val="0"/>
        <w:ind w:leftChars="476" w:left="1424" w:hanging="282"/>
        <w:rPr>
          <w:rFonts w:ascii="標楷體" w:eastAsia="標楷體" w:hAnsi="標楷體"/>
          <w:sz w:val="28"/>
          <w:szCs w:val="28"/>
        </w:rPr>
      </w:pPr>
      <w:r w:rsidRPr="00A9085F">
        <w:rPr>
          <w:rFonts w:ascii="標楷體" w:eastAsia="標楷體" w:hAnsi="標楷體" w:hint="eastAsia"/>
          <w:sz w:val="28"/>
          <w:szCs w:val="28"/>
        </w:rPr>
        <w:t>2.天父上帝看著每一位母親的模樣，照著她的現況來愛她、引領陪伴她。</w:t>
      </w:r>
    </w:p>
    <w:p w14:paraId="56C84302" w14:textId="77777777" w:rsidR="00F05A91" w:rsidRPr="00A9085F" w:rsidRDefault="00F05A91" w:rsidP="00F05A91">
      <w:pPr>
        <w:snapToGrid w:val="0"/>
        <w:ind w:leftChars="235" w:left="564" w:firstLine="286"/>
        <w:rPr>
          <w:rFonts w:ascii="標楷體" w:eastAsia="標楷體" w:hAnsi="標楷體"/>
          <w:sz w:val="28"/>
          <w:szCs w:val="28"/>
        </w:rPr>
      </w:pPr>
      <w:r w:rsidRPr="00A9085F">
        <w:rPr>
          <w:rFonts w:ascii="標楷體" w:eastAsia="標楷體" w:hAnsi="標楷體" w:hint="eastAsia"/>
          <w:sz w:val="28"/>
          <w:szCs w:val="28"/>
        </w:rPr>
        <w:t xml:space="preserve">  3.最後分享這首「當母親禱告時」的詩歌歌詞。</w:t>
      </w:r>
    </w:p>
    <w:p w14:paraId="5BBF977D" w14:textId="77777777" w:rsidR="00F05A91" w:rsidRPr="00A9085F" w:rsidRDefault="00F05A91" w:rsidP="00F05A91">
      <w:pPr>
        <w:snapToGrid w:val="0"/>
        <w:ind w:leftChars="235" w:left="848" w:hanging="284"/>
        <w:rPr>
          <w:rFonts w:ascii="文鼎特毛楷" w:eastAsia="文鼎特毛楷" w:hAnsi="標楷體"/>
          <w:sz w:val="28"/>
          <w:szCs w:val="28"/>
        </w:rPr>
      </w:pPr>
    </w:p>
    <w:p w14:paraId="60238899" w14:textId="77777777" w:rsidR="00F05A91" w:rsidRPr="00A9085F" w:rsidRDefault="00F05A91" w:rsidP="00F05A91">
      <w:pPr>
        <w:snapToGrid w:val="0"/>
        <w:rPr>
          <w:rFonts w:ascii="文鼎特毛楷" w:eastAsia="文鼎特毛楷" w:hAnsi="標楷體"/>
          <w:sz w:val="28"/>
          <w:szCs w:val="28"/>
        </w:rPr>
      </w:pPr>
      <w:r w:rsidRPr="00A9085F">
        <w:rPr>
          <w:rFonts w:ascii="文鼎特毛楷" w:eastAsia="文鼎特毛楷" w:hAnsi="標楷體" w:hint="eastAsia"/>
          <w:sz w:val="28"/>
          <w:szCs w:val="28"/>
        </w:rPr>
        <w:t>【默想與行動】</w:t>
      </w:r>
    </w:p>
    <w:p w14:paraId="4E3C4EE4" w14:textId="522E6C4E" w:rsidR="00F05A91" w:rsidRPr="00A9085F" w:rsidRDefault="00F05A91" w:rsidP="00F05A91">
      <w:pPr>
        <w:snapToGrid w:val="0"/>
        <w:ind w:leftChars="235" w:left="848" w:hanging="284"/>
        <w:rPr>
          <w:rFonts w:ascii="標楷體" w:eastAsia="標楷體" w:hAnsi="標楷體"/>
          <w:sz w:val="28"/>
          <w:szCs w:val="28"/>
        </w:rPr>
      </w:pPr>
      <w:r w:rsidRPr="00A9085F">
        <w:rPr>
          <w:rFonts w:ascii="標楷體" w:eastAsia="標楷體" w:hAnsi="標楷體" w:hint="eastAsia"/>
          <w:sz w:val="28"/>
          <w:szCs w:val="28"/>
        </w:rPr>
        <w:t>1.今天的信息，是否讓你想到周圍有哪一位母親，特別需要經歷上帝的恩典，請為她來禱告。</w:t>
      </w:r>
    </w:p>
    <w:p w14:paraId="7AAB5D96" w14:textId="77E1FB6E" w:rsidR="00F05A91" w:rsidRPr="00A9085F" w:rsidRDefault="00F05A91" w:rsidP="00F05A91">
      <w:pPr>
        <w:snapToGrid w:val="0"/>
        <w:ind w:leftChars="235" w:left="848" w:hanging="284"/>
        <w:rPr>
          <w:rFonts w:ascii="標楷體" w:eastAsia="標楷體" w:hAnsi="標楷體"/>
          <w:sz w:val="28"/>
          <w:szCs w:val="28"/>
        </w:rPr>
      </w:pPr>
      <w:r w:rsidRPr="00A9085F">
        <w:rPr>
          <w:rFonts w:ascii="標楷體" w:eastAsia="標楷體" w:hAnsi="標楷體" w:hint="eastAsia"/>
          <w:sz w:val="28"/>
          <w:szCs w:val="28"/>
        </w:rPr>
        <w:t>2.今年母親節中，你最感念母親的什麼？又你可如何來表達？</w:t>
      </w:r>
    </w:p>
    <w:p w14:paraId="719E1DF2" w14:textId="77777777" w:rsidR="00F05A91" w:rsidRPr="00A9085F" w:rsidRDefault="00F05A91" w:rsidP="00F05A91">
      <w:pPr>
        <w:snapToGrid w:val="0"/>
        <w:rPr>
          <w:rFonts w:ascii="文鼎特毛楷" w:eastAsia="文鼎特毛楷" w:hAnsi="標楷體"/>
          <w:sz w:val="28"/>
          <w:szCs w:val="28"/>
        </w:rPr>
      </w:pPr>
      <w:r w:rsidRPr="00A9085F">
        <w:rPr>
          <w:rFonts w:ascii="文鼎特毛楷" w:eastAsia="文鼎特毛楷" w:hAnsi="標楷體" w:hint="eastAsia"/>
          <w:sz w:val="28"/>
          <w:szCs w:val="28"/>
        </w:rPr>
        <w:t>【金句】</w:t>
      </w:r>
    </w:p>
    <w:p w14:paraId="28417AEE" w14:textId="18176153" w:rsidR="00235B50" w:rsidRPr="00A9085F" w:rsidRDefault="00F05A91" w:rsidP="00654EE5">
      <w:pPr>
        <w:snapToGrid w:val="0"/>
        <w:ind w:leftChars="250" w:left="600" w:firstLine="2"/>
        <w:jc w:val="both"/>
        <w:rPr>
          <w:rFonts w:ascii="標楷體" w:eastAsia="標楷體" w:hAnsi="標楷體"/>
          <w:sz w:val="28"/>
          <w:szCs w:val="28"/>
        </w:rPr>
      </w:pPr>
      <w:r w:rsidRPr="00A9085F">
        <w:rPr>
          <w:rFonts w:ascii="標楷體" w:eastAsia="標楷體" w:hAnsi="標楷體" w:hint="eastAsia"/>
          <w:sz w:val="28"/>
          <w:szCs w:val="28"/>
        </w:rPr>
        <w:t>上主這樣說：「我要使你們長久繁榮；萬國的財富要像川流不息的溪水流到你們那裡。你們將像一個由母親親自餵奶的孩子，在母親懷抱中受撫慰愛護。我要在耶路撒冷安慰你們，像母親安慰自己的孩子。</w:t>
      </w:r>
      <w:r w:rsidR="00654EE5" w:rsidRPr="00A9085F">
        <w:rPr>
          <w:rFonts w:ascii="標楷體" w:eastAsia="標楷體" w:hAnsi="標楷體" w:hint="eastAsia"/>
          <w:sz w:val="28"/>
          <w:szCs w:val="28"/>
        </w:rPr>
        <w:t>」</w:t>
      </w:r>
      <w:r w:rsidRPr="00A9085F">
        <w:rPr>
          <w:rFonts w:ascii="標楷體" w:eastAsia="標楷體" w:hAnsi="標楷體" w:hint="eastAsia"/>
          <w:sz w:val="28"/>
          <w:szCs w:val="28"/>
        </w:rPr>
        <w:t>(賽66:12－13)</w:t>
      </w:r>
    </w:p>
    <w:p w14:paraId="743C7CAC" w14:textId="77777777" w:rsidR="002B1F57" w:rsidRPr="00A9085F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A9085F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A9085F" w:rsidRPr="00A9085F" w14:paraId="0E4BE83A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7D77B" w14:textId="77777777" w:rsidR="002B1F57" w:rsidRPr="00A9085F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A9085F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627369" w14:textId="6B0A050A" w:rsidR="002B1F57" w:rsidRPr="00A9085F" w:rsidRDefault="003329E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5</w:t>
            </w:r>
            <w:r w:rsidR="002B1F57" w:rsidRPr="00A9085F">
              <w:rPr>
                <w:rFonts w:ascii="微軟正黑體" w:eastAsia="微軟正黑體" w:hAnsi="微軟正黑體"/>
              </w:rPr>
              <w:t>/</w:t>
            </w:r>
            <w:r w:rsidR="006457AD" w:rsidRPr="00A9085F">
              <w:rPr>
                <w:rFonts w:ascii="微軟正黑體" w:eastAsia="微軟正黑體" w:hAnsi="微軟正黑體" w:hint="eastAsia"/>
              </w:rPr>
              <w:t>12</w:t>
            </w:r>
            <w:r w:rsidR="002B1F57" w:rsidRPr="00A9085F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="002B1F57" w:rsidRPr="00A9085F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2B1F57" w:rsidRPr="00A9085F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0F241EF" w14:textId="0DDBA294" w:rsidR="002B1F57" w:rsidRPr="00A9085F" w:rsidRDefault="003329E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5</w:t>
            </w:r>
            <w:r w:rsidR="002B1F57" w:rsidRPr="00A9085F">
              <w:rPr>
                <w:rFonts w:ascii="微軟正黑體" w:eastAsia="微軟正黑體" w:hAnsi="微軟正黑體"/>
              </w:rPr>
              <w:t>/</w:t>
            </w:r>
            <w:r w:rsidR="006457AD" w:rsidRPr="00A9085F">
              <w:rPr>
                <w:rFonts w:ascii="微軟正黑體" w:eastAsia="微軟正黑體" w:hAnsi="微軟正黑體" w:hint="eastAsia"/>
              </w:rPr>
              <w:t>13</w:t>
            </w:r>
            <w:r w:rsidR="002B1F57" w:rsidRPr="00A9085F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8D84FE8" w14:textId="632570EF" w:rsidR="002B1F57" w:rsidRPr="00A9085F" w:rsidRDefault="003329E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5</w:t>
            </w:r>
            <w:r w:rsidR="002B1F57" w:rsidRPr="00A9085F">
              <w:rPr>
                <w:rFonts w:ascii="微軟正黑體" w:eastAsia="微軟正黑體" w:hAnsi="微軟正黑體"/>
              </w:rPr>
              <w:t>/</w:t>
            </w:r>
            <w:r w:rsidR="006457AD" w:rsidRPr="00A9085F">
              <w:rPr>
                <w:rFonts w:ascii="微軟正黑體" w:eastAsia="微軟正黑體" w:hAnsi="微軟正黑體" w:hint="eastAsia"/>
              </w:rPr>
              <w:t>14</w:t>
            </w:r>
            <w:r w:rsidR="002B1F57" w:rsidRPr="00A9085F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D7E4835" w14:textId="4F977CB8" w:rsidR="002B1F57" w:rsidRPr="00A9085F" w:rsidRDefault="00BB325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5</w:t>
            </w:r>
            <w:r w:rsidR="002B1F57" w:rsidRPr="00A9085F">
              <w:rPr>
                <w:rFonts w:ascii="微軟正黑體" w:eastAsia="微軟正黑體" w:hAnsi="微軟正黑體" w:hint="eastAsia"/>
              </w:rPr>
              <w:t>/</w:t>
            </w:r>
            <w:r w:rsidR="006457AD" w:rsidRPr="00A9085F">
              <w:rPr>
                <w:rFonts w:ascii="微軟正黑體" w:eastAsia="微軟正黑體" w:hAnsi="微軟正黑體" w:hint="eastAsia"/>
              </w:rPr>
              <w:t>15</w:t>
            </w:r>
            <w:r w:rsidR="002B1F57" w:rsidRPr="00A9085F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40A4D353" w14:textId="5EDE0634" w:rsidR="002B1F57" w:rsidRPr="00A9085F" w:rsidRDefault="00BB325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5</w:t>
            </w:r>
            <w:r w:rsidR="002B1F57" w:rsidRPr="00A9085F">
              <w:rPr>
                <w:rFonts w:ascii="微軟正黑體" w:eastAsia="微軟正黑體" w:hAnsi="微軟正黑體" w:hint="eastAsia"/>
              </w:rPr>
              <w:t>/</w:t>
            </w:r>
            <w:r w:rsidR="006457AD" w:rsidRPr="00A9085F">
              <w:rPr>
                <w:rFonts w:ascii="微軟正黑體" w:eastAsia="微軟正黑體" w:hAnsi="微軟正黑體" w:hint="eastAsia"/>
              </w:rPr>
              <w:t>16</w:t>
            </w:r>
            <w:r w:rsidR="002B1F57" w:rsidRPr="00A9085F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A9085F" w:rsidRPr="00A9085F" w14:paraId="3A41ED2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18C114" w14:textId="77777777" w:rsidR="002B1F57" w:rsidRPr="00A9085F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A9085F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2C56A07" w14:textId="3AF4D29D" w:rsidR="00130DD4" w:rsidRPr="00A9085F" w:rsidRDefault="00B129A2" w:rsidP="00130DD4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歷代志下</w:t>
            </w:r>
          </w:p>
          <w:p w14:paraId="7968B8D6" w14:textId="0BF27C50" w:rsidR="002B1F57" w:rsidRPr="00A9085F" w:rsidRDefault="00130DD4" w:rsidP="00130DD4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第</w:t>
            </w:r>
            <w:r w:rsidR="006457AD" w:rsidRPr="00A9085F">
              <w:rPr>
                <w:rFonts w:ascii="微軟正黑體" w:eastAsia="微軟正黑體" w:hAnsi="微軟正黑體" w:hint="eastAsia"/>
              </w:rPr>
              <w:t>33</w:t>
            </w:r>
            <w:r w:rsidRPr="00A9085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2ACB72B2" w14:textId="718071C9" w:rsidR="00130DD4" w:rsidRPr="00A9085F" w:rsidRDefault="00B129A2" w:rsidP="00130DD4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歷代志下</w:t>
            </w:r>
          </w:p>
          <w:p w14:paraId="128EE40C" w14:textId="4426BA3C" w:rsidR="002B1F57" w:rsidRPr="00A9085F" w:rsidRDefault="00130DD4" w:rsidP="00130DD4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第</w:t>
            </w:r>
            <w:r w:rsidR="006457AD" w:rsidRPr="00A9085F">
              <w:rPr>
                <w:rFonts w:ascii="微軟正黑體" w:eastAsia="微軟正黑體" w:hAnsi="微軟正黑體" w:hint="eastAsia"/>
              </w:rPr>
              <w:t>34</w:t>
            </w:r>
            <w:r w:rsidRPr="00A9085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0ECF68BE" w14:textId="203ABCE8" w:rsidR="00851B0F" w:rsidRPr="00A9085F" w:rsidRDefault="00B129A2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歷代志下</w:t>
            </w:r>
          </w:p>
          <w:p w14:paraId="45F20655" w14:textId="42671AEB" w:rsidR="002B1F57" w:rsidRPr="00A9085F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第</w:t>
            </w:r>
            <w:r w:rsidR="006457AD" w:rsidRPr="00A9085F">
              <w:rPr>
                <w:rFonts w:ascii="微軟正黑體" w:eastAsia="微軟正黑體" w:hAnsi="微軟正黑體" w:hint="eastAsia"/>
              </w:rPr>
              <w:t>35</w:t>
            </w:r>
            <w:r w:rsidRPr="00A9085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0B38ED66" w14:textId="7A48A99D" w:rsidR="00AA7F1C" w:rsidRPr="00A9085F" w:rsidRDefault="00B129A2" w:rsidP="00AA7F1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歷代志下</w:t>
            </w:r>
          </w:p>
          <w:p w14:paraId="5346775A" w14:textId="718D71E0" w:rsidR="002B1F57" w:rsidRPr="00A9085F" w:rsidRDefault="00AA7F1C" w:rsidP="00AA7F1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第</w:t>
            </w:r>
            <w:r w:rsidR="006457AD" w:rsidRPr="00A9085F">
              <w:rPr>
                <w:rFonts w:ascii="微軟正黑體" w:eastAsia="微軟正黑體" w:hAnsi="微軟正黑體" w:hint="eastAsia"/>
              </w:rPr>
              <w:t>36</w:t>
            </w:r>
            <w:r w:rsidRPr="00A9085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2D98ED3" w14:textId="73B51D17" w:rsidR="00AA7F1C" w:rsidRPr="00A9085F" w:rsidRDefault="006457AD" w:rsidP="00AA7F1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詩篇</w:t>
            </w:r>
          </w:p>
          <w:p w14:paraId="0DC784E5" w14:textId="53FBFC79" w:rsidR="002B1F57" w:rsidRPr="00A9085F" w:rsidRDefault="00AA7F1C" w:rsidP="00AA7F1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A9085F">
              <w:rPr>
                <w:rFonts w:ascii="微軟正黑體" w:eastAsia="微軟正黑體" w:hAnsi="微軟正黑體" w:hint="eastAsia"/>
              </w:rPr>
              <w:t>第</w:t>
            </w:r>
            <w:r w:rsidR="006457AD" w:rsidRPr="00A9085F">
              <w:rPr>
                <w:rFonts w:ascii="微軟正黑體" w:eastAsia="微軟正黑體" w:hAnsi="微軟正黑體" w:hint="eastAsia"/>
              </w:rPr>
              <w:t>73</w:t>
            </w:r>
            <w:r w:rsidRPr="00A9085F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bookmarkEnd w:id="9"/>
    <w:p w14:paraId="315B907B" w14:textId="63F5E054" w:rsidR="00851B0F" w:rsidRPr="00A9085F" w:rsidRDefault="00834F9C" w:rsidP="006457AD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A9085F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5D5494" wp14:editId="62972E5D">
                <wp:simplePos x="0" y="0"/>
                <wp:positionH relativeFrom="column">
                  <wp:posOffset>-3175</wp:posOffset>
                </wp:positionH>
                <wp:positionV relativeFrom="paragraph">
                  <wp:posOffset>14605</wp:posOffset>
                </wp:positionV>
                <wp:extent cx="6007100" cy="8655050"/>
                <wp:effectExtent l="0" t="0" r="0" b="0"/>
                <wp:wrapNone/>
                <wp:docPr id="312334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865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72AF" w14:textId="26550D46" w:rsidR="00851B0F" w:rsidRPr="00A9085F" w:rsidRDefault="00851B0F" w:rsidP="00A228CD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09AB74A6" w14:textId="2796E19E" w:rsidR="00851B0F" w:rsidRPr="00A9085F" w:rsidRDefault="00851B0F" w:rsidP="00DB1479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5F16DCDC" w14:textId="7966CAFF" w:rsidR="00353C64" w:rsidRPr="00A9085F" w:rsidRDefault="00353C64" w:rsidP="00994F5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母親節</w:t>
                            </w:r>
                          </w:p>
                          <w:p w14:paraId="2103562F" w14:textId="0D59A0E2" w:rsidR="00353C64" w:rsidRPr="00A9085F" w:rsidRDefault="00353C64" w:rsidP="00353C64">
                            <w:pPr>
                              <w:snapToGrid w:val="0"/>
                              <w:spacing w:line="-30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今天適逢一年一度的母親節，教會特別致贈康乃馨給每位母親，祝福每位偉大的母親</w:t>
                            </w:r>
                            <w:r w:rsidR="00994F5A"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母親節快樂</w:t>
                            </w:r>
                            <w:r w:rsidR="00994F5A"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！每位母親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為家庭所付出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的</w:t>
                            </w:r>
                            <w:r w:rsidR="00994F5A"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都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蒙主</w:t>
                            </w:r>
                            <w:proofErr w:type="gramEnd"/>
                            <w:r w:rsidR="00994F5A"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的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祝福與稱讚</w:t>
                            </w:r>
                            <w:r w:rsidR="00994F5A"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14:paraId="62EB0DF5" w14:textId="54265EFC" w:rsidR="00970696" w:rsidRPr="00A9085F" w:rsidRDefault="00752219" w:rsidP="00994F5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救災基金小組捐助「緬甸震災」結案公告</w:t>
                            </w:r>
                          </w:p>
                          <w:p w14:paraId="2878D94E" w14:textId="77777777" w:rsidR="000D1A46" w:rsidRPr="00A9085F" w:rsidRDefault="000D1A46" w:rsidP="00D73FFC">
                            <w:pPr>
                              <w:pStyle w:val="afb"/>
                              <w:widowControl/>
                              <w:snapToGrid w:val="0"/>
                              <w:spacing w:line="-300" w:lineRule="auto"/>
                              <w:ind w:leftChars="119" w:left="567" w:hangingChars="108" w:hanging="28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1.4/2原計劃透過基督精兵協會、基督教救助協會、世界展望會等三個機構各捐助20萬元，合計60萬元，以協助緬甸震災救助工作，因世界展望會已先達到捐款目標並關閉該項目帳戶，因此救災基金小組乃再決議將該20萬元捐款改透過【基督教芥菜種會】管道來做緬甸震災工作。</w:t>
                            </w:r>
                          </w:p>
                          <w:p w14:paraId="3915956D" w14:textId="3F3560E6" w:rsidR="00D410CC" w:rsidRPr="00A9085F" w:rsidRDefault="000D1A46" w:rsidP="00D73FFC">
                            <w:pPr>
                              <w:pStyle w:val="afb"/>
                              <w:widowControl/>
                              <w:snapToGrid w:val="0"/>
                              <w:spacing w:line="-300" w:lineRule="auto"/>
                              <w:ind w:leftChars="119" w:left="567" w:hangingChars="108" w:hanging="28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2.至4/27（日）截止，會友為緬甸震災的奉獻共計41萬元，由於本次奉獻金額未達目標60萬元，故差額由救災基金補足；4/27（日）後，若會友仍有緬甸震災奉獻，將暫留在救災基金備用。</w:t>
                            </w:r>
                          </w:p>
                          <w:p w14:paraId="49E955D1" w14:textId="06B12BD1" w:rsidR="00E8313A" w:rsidRPr="00A9085F" w:rsidRDefault="00E8313A" w:rsidP="00994F5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宣道部消息</w:t>
                            </w:r>
                          </w:p>
                          <w:p w14:paraId="25BA74B4" w14:textId="65E6C9E6" w:rsidR="00E8313A" w:rsidRPr="00A9085F" w:rsidRDefault="00E8313A" w:rsidP="00E8313A">
                            <w:pPr>
                              <w:snapToGrid w:val="0"/>
                              <w:spacing w:line="-300" w:lineRule="auto"/>
                              <w:ind w:left="425" w:firstLine="6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5/12(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)台大愛心晚會由本會主理，宣道部邀請會友共同參加，有意願者請當天18:30到台大醫院10D電梯間集合練唱。</w:t>
                            </w:r>
                          </w:p>
                          <w:p w14:paraId="007A8EC6" w14:textId="0E9D76F5" w:rsidR="000B1954" w:rsidRPr="00A9085F" w:rsidRDefault="009221F4" w:rsidP="00994F5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聖樂部</w:t>
                            </w:r>
                            <w:r w:rsidR="00F56254"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消息</w:t>
                            </w:r>
                          </w:p>
                          <w:p w14:paraId="5AF2B54C" w14:textId="6C6956A1" w:rsidR="00F57900" w:rsidRPr="00A9085F" w:rsidRDefault="00CE2704" w:rsidP="00994F5A">
                            <w:pPr>
                              <w:snapToGrid w:val="0"/>
                              <w:spacing w:line="30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「週日樂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饗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」社區音樂會：《聲情直敘-藝星Artist Star室內樂集》，5/18(日)14:00於三樓禮拜堂舉行，演出者：木笛 梁益彰 x 管風琴 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須藤真地子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x 女高音 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吉澤真紀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，節目精彩，歡迎邀請親朋好友齊來聆賞。</w:t>
                            </w:r>
                          </w:p>
                          <w:p w14:paraId="74053C76" w14:textId="6B819D56" w:rsidR="00582029" w:rsidRPr="00A9085F" w:rsidRDefault="00DB1479" w:rsidP="00994F5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9085F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2025</w:t>
                            </w:r>
                            <w:r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年夏季成人主日學課程</w:t>
                            </w:r>
                          </w:p>
                          <w:p w14:paraId="07BEF3C9" w14:textId="40FE236A" w:rsidR="00E8313A" w:rsidRPr="00A9085F" w:rsidRDefault="00DB1479" w:rsidP="00994F5A">
                            <w:pPr>
                              <w:snapToGrid w:val="0"/>
                              <w:spacing w:line="300" w:lineRule="exact"/>
                              <w:ind w:left="425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)福傳訓練</w:t>
                            </w:r>
                          </w:p>
                          <w:p w14:paraId="54F7051D" w14:textId="5564668C" w:rsidR="00DB1479" w:rsidRPr="00A9085F" w:rsidRDefault="00DB1479" w:rsidP="00994F5A">
                            <w:pPr>
                              <w:snapToGrid w:val="0"/>
                              <w:spacing w:line="300" w:lineRule="exact"/>
                              <w:ind w:left="425" w:firstLineChars="143" w:firstLine="37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講師：林瑜琳長老</w:t>
                            </w:r>
                          </w:p>
                          <w:p w14:paraId="238C0FF7" w14:textId="77777777" w:rsidR="00DB1479" w:rsidRPr="00A9085F" w:rsidRDefault="00DB1479" w:rsidP="00994F5A">
                            <w:pPr>
                              <w:snapToGrid w:val="0"/>
                              <w:spacing w:line="300" w:lineRule="exact"/>
                              <w:ind w:left="425" w:firstLineChars="143" w:firstLine="37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課程目標：讓福音成為自己與鄰舍的祝福。</w:t>
                            </w:r>
                          </w:p>
                          <w:p w14:paraId="16C5E677" w14:textId="77777777" w:rsidR="00E8313A" w:rsidRPr="00A9085F" w:rsidRDefault="00DB1479" w:rsidP="00994F5A">
                            <w:pPr>
                              <w:snapToGrid w:val="0"/>
                              <w:spacing w:line="-300" w:lineRule="auto"/>
                              <w:ind w:left="425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二</w:t>
                            </w:r>
                            <w:r w:rsidRPr="00A9085F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小組長訓練</w:t>
                            </w:r>
                            <w:r w:rsidR="00A228CD"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52153A68" w14:textId="3908843D" w:rsidR="00DB1479" w:rsidRPr="00A9085F" w:rsidRDefault="00DB1479" w:rsidP="00994F5A">
                            <w:pPr>
                              <w:snapToGrid w:val="0"/>
                              <w:spacing w:line="-300" w:lineRule="auto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講師：曾煥雯長老、邱淑貞牧師</w:t>
                            </w:r>
                          </w:p>
                          <w:p w14:paraId="136E78B5" w14:textId="03B0C016" w:rsidR="00DB1479" w:rsidRPr="00A9085F" w:rsidRDefault="00DB1479" w:rsidP="00994F5A">
                            <w:pPr>
                              <w:snapToGrid w:val="0"/>
                              <w:spacing w:line="-300" w:lineRule="auto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課程目標：裝備願意靠聖靈的大能學習在教會小組中服侍的門徒，</w:t>
                            </w:r>
                            <w:r w:rsidR="00E62CA2" w:rsidRPr="00A9085F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盼望學員能習得小組長服侍的基礎知識及技能。</w:t>
                            </w:r>
                          </w:p>
                          <w:p w14:paraId="0C578804" w14:textId="77777777" w:rsidR="00E8313A" w:rsidRPr="00A9085F" w:rsidRDefault="002360A7" w:rsidP="00994F5A">
                            <w:pPr>
                              <w:snapToGrid w:val="0"/>
                              <w:spacing w:line="-300" w:lineRule="auto"/>
                              <w:ind w:left="425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(三)尋見真我    </w:t>
                            </w:r>
                          </w:p>
                          <w:p w14:paraId="2D9301F5" w14:textId="5EF2313B" w:rsidR="002360A7" w:rsidRPr="00A9085F" w:rsidRDefault="002360A7" w:rsidP="00994F5A">
                            <w:pPr>
                              <w:snapToGrid w:val="0"/>
                              <w:spacing w:line="-300" w:lineRule="auto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講師：陳歆老師</w:t>
                            </w:r>
                          </w:p>
                          <w:p w14:paraId="187E4F32" w14:textId="77777777" w:rsidR="00E62CA2" w:rsidRPr="00A9085F" w:rsidRDefault="002360A7" w:rsidP="00994F5A">
                            <w:pPr>
                              <w:snapToGrid w:val="0"/>
                              <w:spacing w:line="-300" w:lineRule="auto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課程目標：從聖經中尋見真我，恢復上帝創造自己的原廠設定，</w:t>
                            </w:r>
                            <w:r w:rsidR="00E62CA2" w:rsidRPr="00A9085F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E62CA2"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與上帝連結，與自己連結，與人連結，</w:t>
                            </w:r>
                            <w:proofErr w:type="gramStart"/>
                            <w:r w:rsidR="00E62CA2"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活出天命呼召</w:t>
                            </w:r>
                            <w:proofErr w:type="gramEnd"/>
                            <w:r w:rsidR="00E62CA2"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775461E" w14:textId="2E6C47A7" w:rsidR="00DB1479" w:rsidRPr="00A9085F" w:rsidRDefault="00E62CA2" w:rsidP="00994F5A">
                            <w:pPr>
                              <w:snapToGrid w:val="0"/>
                              <w:spacing w:line="-300" w:lineRule="auto"/>
                              <w:ind w:left="85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詳情請掃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QR Code。 </w:t>
                            </w:r>
                            <w:r w:rsidR="000418D9"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="00E3235F"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A9085F">
                              <w:rPr>
                                <w:noProof/>
                              </w:rPr>
                              <w:drawing>
                                <wp:inline distT="0" distB="0" distL="0" distR="0" wp14:anchorId="00F98EEB" wp14:editId="00EC74F0">
                                  <wp:extent cx="674557" cy="685453"/>
                                  <wp:effectExtent l="0" t="0" r="0" b="635"/>
                                  <wp:docPr id="1629142387" name="圖片 1629142387" descr="C:\Users\USER\Downloads\1496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C:\Users\USER\Downloads\14965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933" cy="71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FBD0EE" w14:textId="61DFDDA7" w:rsidR="000418D9" w:rsidRPr="00A9085F" w:rsidRDefault="000418D9" w:rsidP="00994F5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</w:t>
                            </w:r>
                            <w:r w:rsidR="006C4B2F"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與牧師動態</w:t>
                            </w:r>
                          </w:p>
                          <w:p w14:paraId="218B0C96" w14:textId="79EE681A" w:rsidR="000418D9" w:rsidRPr="00A9085F" w:rsidRDefault="000418D9" w:rsidP="006C4B2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line="-300" w:lineRule="auto"/>
                              <w:ind w:leftChars="0" w:left="567" w:hanging="283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蔡正隆弟兄（胡璧合姊妹先生）於4/26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。已於5/10(六)在二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殯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景仰樓1樓的至真三廳舉行告別禮拜，請兄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繼續關心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與代禱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C879F12" w14:textId="647A36DC" w:rsidR="006C4B2F" w:rsidRPr="00A9085F" w:rsidRDefault="006C4B2F" w:rsidP="006C4B2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line="-300" w:lineRule="auto"/>
                              <w:ind w:leftChars="0" w:left="567" w:hanging="283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蔡維倫牧師將於5/15(四)-5/17(六) 請年休，期間相關事務請楊博文牧師代理。</w:t>
                            </w:r>
                          </w:p>
                          <w:p w14:paraId="4633F99D" w14:textId="6196275B" w:rsidR="000418D9" w:rsidRPr="00A9085F" w:rsidRDefault="00994F5A" w:rsidP="00994F5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line="-300" w:lineRule="auto"/>
                              <w:ind w:leftChars="0" w:left="567" w:hanging="283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林俊宏幹事將於 5/13(二)-5/23(五)請休假。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5494" id="文字方塊 2" o:spid="_x0000_s1028" type="#_x0000_t202" style="position:absolute;left:0;text-align:left;margin-left:-.25pt;margin-top:1.15pt;width:473pt;height:681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3VA5QEAAKkDAAAOAAAAZHJzL2Uyb0RvYy54bWysU9tu2zAMfR+wfxD0vtgOkrQz4hRdiw4D&#10;ugvQ7QNkWbKF2aJGKbGzrx8lp2m2vQ17EURSPjznkN7eTEPPDgq9AVvxYpFzpqyExti24t++Pry5&#10;5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" filled="f" stroked="f">
                <v:textbox>
                  <w:txbxContent>
                    <w:p w14:paraId="3E3B72AF" w14:textId="26550D46" w:rsidR="00851B0F" w:rsidRPr="00A9085F" w:rsidRDefault="00851B0F" w:rsidP="00A228CD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09AB74A6" w14:textId="2796E19E" w:rsidR="00851B0F" w:rsidRPr="00A9085F" w:rsidRDefault="00851B0F" w:rsidP="00DB1479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A9085F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5F16DCDC" w14:textId="7966CAFF" w:rsidR="00353C64" w:rsidRPr="00A9085F" w:rsidRDefault="00353C64" w:rsidP="00994F5A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母親節</w:t>
                      </w:r>
                    </w:p>
                    <w:p w14:paraId="2103562F" w14:textId="0D59A0E2" w:rsidR="00353C64" w:rsidRPr="00A9085F" w:rsidRDefault="00353C64" w:rsidP="00353C64">
                      <w:pPr>
                        <w:snapToGrid w:val="0"/>
                        <w:spacing w:line="-30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今天適逢一年一度的母親節，教會特別致贈康乃馨給每位母親，祝福每位偉大的母親</w:t>
                      </w:r>
                      <w:r w:rsidR="00994F5A"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母親節快樂</w:t>
                      </w:r>
                      <w:r w:rsidR="00994F5A"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！每位母親</w:t>
                      </w: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為家庭所付出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的</w:t>
                      </w:r>
                      <w:r w:rsidR="00994F5A"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都</w:t>
                      </w: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蒙主</w:t>
                      </w:r>
                      <w:proofErr w:type="gramEnd"/>
                      <w:r w:rsidR="00994F5A"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的</w:t>
                      </w: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祝福與稱讚</w:t>
                      </w:r>
                      <w:r w:rsidR="00994F5A"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！</w:t>
                      </w:r>
                    </w:p>
                    <w:p w14:paraId="62EB0DF5" w14:textId="54265EFC" w:rsidR="00970696" w:rsidRPr="00A9085F" w:rsidRDefault="00752219" w:rsidP="00994F5A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救災基金小組捐助「緬甸震災」結案公告</w:t>
                      </w:r>
                    </w:p>
                    <w:p w14:paraId="2878D94E" w14:textId="77777777" w:rsidR="000D1A46" w:rsidRPr="00A9085F" w:rsidRDefault="000D1A46" w:rsidP="00D73FFC">
                      <w:pPr>
                        <w:pStyle w:val="afb"/>
                        <w:widowControl/>
                        <w:snapToGrid w:val="0"/>
                        <w:spacing w:line="-300" w:lineRule="auto"/>
                        <w:ind w:leftChars="119" w:left="567" w:hangingChars="108" w:hanging="28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1.4/2原計劃透過基督精兵協會、基督教救助協會、世界展望會等三個機構各捐助20萬元，合計60萬元，以協助緬甸震災救助工作，因世界展望會已先達到捐款目標並關閉該項目帳戶，因此救災基金小組乃再決議將該20萬元捐款改透過【基督教芥菜種會】管道來做緬甸震災工作。</w:t>
                      </w:r>
                    </w:p>
                    <w:p w14:paraId="3915956D" w14:textId="3F3560E6" w:rsidR="00D410CC" w:rsidRPr="00A9085F" w:rsidRDefault="000D1A46" w:rsidP="00D73FFC">
                      <w:pPr>
                        <w:pStyle w:val="afb"/>
                        <w:widowControl/>
                        <w:snapToGrid w:val="0"/>
                        <w:spacing w:line="-300" w:lineRule="auto"/>
                        <w:ind w:leftChars="119" w:left="567" w:hangingChars="108" w:hanging="28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2.至4/27（日）截止，會友為緬甸震災的奉獻共計41萬元，由於本次奉獻金額未達目標60萬元，故差額由救災基金補足；4/27（日）後，若會友仍有緬甸震災奉獻，將暫留在救災基金備用。</w:t>
                      </w:r>
                    </w:p>
                    <w:p w14:paraId="49E955D1" w14:textId="06B12BD1" w:rsidR="00E8313A" w:rsidRPr="00A9085F" w:rsidRDefault="00E8313A" w:rsidP="00994F5A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宣道部消息</w:t>
                      </w:r>
                    </w:p>
                    <w:p w14:paraId="25BA74B4" w14:textId="65E6C9E6" w:rsidR="00E8313A" w:rsidRPr="00A9085F" w:rsidRDefault="00E8313A" w:rsidP="00E8313A">
                      <w:pPr>
                        <w:snapToGrid w:val="0"/>
                        <w:spacing w:line="-300" w:lineRule="auto"/>
                        <w:ind w:left="425" w:firstLine="6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5/12(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)台大愛心晚會由本會主理，宣道部邀請會友共同參加，有意願者請當天18:30到台大醫院10D電梯間集合練唱。</w:t>
                      </w:r>
                    </w:p>
                    <w:p w14:paraId="007A8EC6" w14:textId="0E9D76F5" w:rsidR="000B1954" w:rsidRPr="00A9085F" w:rsidRDefault="009221F4" w:rsidP="00994F5A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聖樂部</w:t>
                      </w:r>
                      <w:r w:rsidR="00F56254"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消息</w:t>
                      </w:r>
                    </w:p>
                    <w:p w14:paraId="5AF2B54C" w14:textId="6C6956A1" w:rsidR="00F57900" w:rsidRPr="00A9085F" w:rsidRDefault="00CE2704" w:rsidP="00994F5A">
                      <w:pPr>
                        <w:snapToGrid w:val="0"/>
                        <w:spacing w:line="30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「週日樂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饗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」社區音樂會：《聲情直敘-藝星Artist Star室內樂集》，5/18(日)14:00於三樓禮拜堂舉行，演出者：木笛 梁益彰 x 管風琴 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須藤真地子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x 女高音 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吉澤真紀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，節目精彩，歡迎邀請親朋好友齊來聆賞。</w:t>
                      </w:r>
                    </w:p>
                    <w:p w14:paraId="74053C76" w14:textId="6B819D56" w:rsidR="00582029" w:rsidRPr="00A9085F" w:rsidRDefault="00DB1479" w:rsidP="00994F5A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A9085F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2025</w:t>
                      </w:r>
                      <w:r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年夏季成人主日學課程</w:t>
                      </w:r>
                    </w:p>
                    <w:p w14:paraId="07BEF3C9" w14:textId="40FE236A" w:rsidR="00E8313A" w:rsidRPr="00A9085F" w:rsidRDefault="00DB1479" w:rsidP="00994F5A">
                      <w:pPr>
                        <w:snapToGrid w:val="0"/>
                        <w:spacing w:line="300" w:lineRule="exact"/>
                        <w:ind w:left="425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)福傳訓練</w:t>
                      </w:r>
                    </w:p>
                    <w:p w14:paraId="54F7051D" w14:textId="5564668C" w:rsidR="00DB1479" w:rsidRPr="00A9085F" w:rsidRDefault="00DB1479" w:rsidP="00994F5A">
                      <w:pPr>
                        <w:snapToGrid w:val="0"/>
                        <w:spacing w:line="300" w:lineRule="exact"/>
                        <w:ind w:left="425" w:firstLineChars="143" w:firstLine="37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講師：林瑜琳長老</w:t>
                      </w:r>
                    </w:p>
                    <w:p w14:paraId="238C0FF7" w14:textId="77777777" w:rsidR="00DB1479" w:rsidRPr="00A9085F" w:rsidRDefault="00DB1479" w:rsidP="00994F5A">
                      <w:pPr>
                        <w:snapToGrid w:val="0"/>
                        <w:spacing w:line="300" w:lineRule="exact"/>
                        <w:ind w:left="425" w:firstLineChars="143" w:firstLine="37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課程目標：讓福音成為自己與鄰舍的祝福。</w:t>
                      </w:r>
                    </w:p>
                    <w:p w14:paraId="16C5E677" w14:textId="77777777" w:rsidR="00E8313A" w:rsidRPr="00A9085F" w:rsidRDefault="00DB1479" w:rsidP="00994F5A">
                      <w:pPr>
                        <w:snapToGrid w:val="0"/>
                        <w:spacing w:line="-300" w:lineRule="auto"/>
                        <w:ind w:left="425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二</w:t>
                      </w:r>
                      <w:r w:rsidRPr="00A9085F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小組長訓練</w:t>
                      </w:r>
                      <w:r w:rsidR="00A228CD"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52153A68" w14:textId="3908843D" w:rsidR="00DB1479" w:rsidRPr="00A9085F" w:rsidRDefault="00DB1479" w:rsidP="00994F5A">
                      <w:pPr>
                        <w:snapToGrid w:val="0"/>
                        <w:spacing w:line="-300" w:lineRule="auto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講師：曾煥雯長老、邱淑貞牧師</w:t>
                      </w:r>
                    </w:p>
                    <w:p w14:paraId="136E78B5" w14:textId="03B0C016" w:rsidR="00DB1479" w:rsidRPr="00A9085F" w:rsidRDefault="00DB1479" w:rsidP="00994F5A">
                      <w:pPr>
                        <w:snapToGrid w:val="0"/>
                        <w:spacing w:line="-300" w:lineRule="auto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課程目標：裝備願意靠聖靈的大能學習在教會小組中服侍的門徒，</w:t>
                      </w:r>
                      <w:r w:rsidR="00E62CA2" w:rsidRPr="00A9085F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br/>
                      </w: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盼望學員能習得小組長服侍的基礎知識及技能。</w:t>
                      </w:r>
                    </w:p>
                    <w:p w14:paraId="0C578804" w14:textId="77777777" w:rsidR="00E8313A" w:rsidRPr="00A9085F" w:rsidRDefault="002360A7" w:rsidP="00994F5A">
                      <w:pPr>
                        <w:snapToGrid w:val="0"/>
                        <w:spacing w:line="-300" w:lineRule="auto"/>
                        <w:ind w:left="425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(三)尋見真我    </w:t>
                      </w:r>
                    </w:p>
                    <w:p w14:paraId="2D9301F5" w14:textId="5EF2313B" w:rsidR="002360A7" w:rsidRPr="00A9085F" w:rsidRDefault="002360A7" w:rsidP="00994F5A">
                      <w:pPr>
                        <w:snapToGrid w:val="0"/>
                        <w:spacing w:line="-300" w:lineRule="auto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講師：陳歆老師</w:t>
                      </w:r>
                    </w:p>
                    <w:p w14:paraId="187E4F32" w14:textId="77777777" w:rsidR="00E62CA2" w:rsidRPr="00A9085F" w:rsidRDefault="002360A7" w:rsidP="00994F5A">
                      <w:pPr>
                        <w:snapToGrid w:val="0"/>
                        <w:spacing w:line="-300" w:lineRule="auto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課程目標：從聖經中尋見真我，恢復上帝創造自己的原廠設定，</w:t>
                      </w:r>
                      <w:r w:rsidR="00E62CA2" w:rsidRPr="00A9085F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br/>
                      </w:r>
                      <w:r w:rsidR="00E62CA2"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與上帝連結，與自己連結，與人連結，</w:t>
                      </w:r>
                      <w:proofErr w:type="gramStart"/>
                      <w:r w:rsidR="00E62CA2"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活出天命呼召</w:t>
                      </w:r>
                      <w:proofErr w:type="gramEnd"/>
                      <w:r w:rsidR="00E62CA2"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2775461E" w14:textId="2E6C47A7" w:rsidR="00DB1479" w:rsidRPr="00A9085F" w:rsidRDefault="00E62CA2" w:rsidP="00994F5A">
                      <w:pPr>
                        <w:snapToGrid w:val="0"/>
                        <w:spacing w:line="-300" w:lineRule="auto"/>
                        <w:ind w:left="85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報名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詳情請掃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QR Code。 </w:t>
                      </w:r>
                      <w:r w:rsidR="000418D9"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      </w:t>
                      </w: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        </w:t>
                      </w:r>
                      <w:r w:rsidR="00E3235F"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</w:t>
                      </w:r>
                      <w:r w:rsidRPr="00A9085F">
                        <w:rPr>
                          <w:noProof/>
                        </w:rPr>
                        <w:drawing>
                          <wp:inline distT="0" distB="0" distL="0" distR="0" wp14:anchorId="00F98EEB" wp14:editId="00EC74F0">
                            <wp:extent cx="674557" cy="685453"/>
                            <wp:effectExtent l="0" t="0" r="0" b="635"/>
                            <wp:docPr id="1629142387" name="圖片 1629142387" descr="C:\Users\USER\Downloads\1496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 descr="C:\Users\USER\Downloads\14965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933" cy="71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FBD0EE" w14:textId="61DFDDA7" w:rsidR="000418D9" w:rsidRPr="00A9085F" w:rsidRDefault="000418D9" w:rsidP="00994F5A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</w:t>
                      </w:r>
                      <w:r w:rsidR="006C4B2F"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與牧師動態</w:t>
                      </w:r>
                    </w:p>
                    <w:p w14:paraId="218B0C96" w14:textId="79EE681A" w:rsidR="000418D9" w:rsidRPr="00A9085F" w:rsidRDefault="000418D9" w:rsidP="006C4B2F">
                      <w:pPr>
                        <w:pStyle w:val="afb"/>
                        <w:widowControl/>
                        <w:numPr>
                          <w:ilvl w:val="0"/>
                          <w:numId w:val="26"/>
                        </w:numPr>
                        <w:snapToGrid w:val="0"/>
                        <w:spacing w:line="-300" w:lineRule="auto"/>
                        <w:ind w:leftChars="0" w:left="567" w:hanging="283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蔡正隆弟兄（胡璧合姊妹先生）於4/26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。已於5/10(六)在二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殯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景仰樓1樓的至真三廳舉行告別禮拜，請兄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繼續關心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與代禱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7C879F12" w14:textId="647A36DC" w:rsidR="006C4B2F" w:rsidRPr="00A9085F" w:rsidRDefault="006C4B2F" w:rsidP="006C4B2F">
                      <w:pPr>
                        <w:pStyle w:val="afb"/>
                        <w:widowControl/>
                        <w:numPr>
                          <w:ilvl w:val="0"/>
                          <w:numId w:val="26"/>
                        </w:numPr>
                        <w:snapToGrid w:val="0"/>
                        <w:spacing w:line="-300" w:lineRule="auto"/>
                        <w:ind w:leftChars="0" w:left="567" w:hanging="283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蔡維倫牧師將於5/15(四)-5/17(六) 請年休，期間相關事務請楊博文牧師代理。</w:t>
                      </w:r>
                    </w:p>
                    <w:p w14:paraId="4633F99D" w14:textId="6196275B" w:rsidR="000418D9" w:rsidRPr="00A9085F" w:rsidRDefault="00994F5A" w:rsidP="00994F5A">
                      <w:pPr>
                        <w:pStyle w:val="afb"/>
                        <w:widowControl/>
                        <w:numPr>
                          <w:ilvl w:val="0"/>
                          <w:numId w:val="26"/>
                        </w:numPr>
                        <w:snapToGrid w:val="0"/>
                        <w:spacing w:line="-300" w:lineRule="auto"/>
                        <w:ind w:leftChars="0" w:left="567" w:hanging="283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林俊宏幹事將於 5/13(二)-5/23(五)請休假。</w:t>
                      </w:r>
                    </w:p>
                  </w:txbxContent>
                </v:textbox>
              </v:shape>
            </w:pict>
          </mc:Fallback>
        </mc:AlternateContent>
      </w:r>
      <w:r w:rsidR="00851B0F" w:rsidRPr="00A9085F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20C27FBA" w14:textId="7B4DE3A2" w:rsidR="00851B0F" w:rsidRPr="00A9085F" w:rsidRDefault="00243C56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A9085F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2EB5C42" wp14:editId="0BB62296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5924550" cy="8680450"/>
                <wp:effectExtent l="0" t="0" r="0" b="6350"/>
                <wp:wrapNone/>
                <wp:docPr id="505040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1D5E1" w14:textId="77777777" w:rsidR="00EF0A61" w:rsidRPr="00A9085F" w:rsidRDefault="00EF0A61" w:rsidP="000773C8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2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會務部財務組消息</w:t>
                            </w:r>
                          </w:p>
                          <w:p w14:paraId="21891B92" w14:textId="265DCEE9" w:rsidR="000B4C0F" w:rsidRPr="00A9085F" w:rsidRDefault="00BB3256" w:rsidP="002360A7">
                            <w:pPr>
                              <w:pStyle w:val="afb"/>
                              <w:widowControl/>
                              <w:snapToGrid w:val="0"/>
                              <w:spacing w:line="260" w:lineRule="exact"/>
                              <w:ind w:leftChars="177" w:left="430" w:hangingChars="2" w:hanging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2024年紙本奉獻證明開始發放。若教會兄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還有需要，請至</w:t>
                            </w:r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一樓招待處登記(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一週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後可領取)，或掃瞄QR code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線上登記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543632"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0B4C0F"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0A61"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</w:p>
                          <w:p w14:paraId="0CC0872A" w14:textId="0B05A97D" w:rsidR="002360A7" w:rsidRPr="00A9085F" w:rsidRDefault="002360A7" w:rsidP="000773C8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2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頒發113學年度上學期獎學金</w:t>
                            </w:r>
                            <w:r w:rsidR="00025265"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E3235F"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5265" w:rsidRPr="00A9085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025265" w:rsidRPr="00A9085F">
                              <w:rPr>
                                <w:noProof/>
                              </w:rPr>
                              <w:drawing>
                                <wp:inline distT="0" distB="0" distL="0" distR="0" wp14:anchorId="2D36138A" wp14:editId="0E9869E1">
                                  <wp:extent cx="609600" cy="609600"/>
                                  <wp:effectExtent l="0" t="0" r="0" b="0"/>
                                  <wp:docPr id="1048181250" name="圖片 20" descr="一張含有 樣式, 設計, 布, 針線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8181250" name="圖片 20" descr="一張含有 樣式, 設計, 布, 針線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8141E" w14:textId="4E5F60B4" w:rsidR="00E44C0E" w:rsidRPr="00A9085F" w:rsidRDefault="002360A7" w:rsidP="00025265">
                            <w:pPr>
                              <w:pStyle w:val="afb"/>
                              <w:widowControl/>
                              <w:snapToGrid w:val="0"/>
                              <w:spacing w:line="260" w:lineRule="exact"/>
                              <w:ind w:leftChars="177" w:left="430" w:hangingChars="2" w:hanging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本次獎學金將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於5/</w:t>
                            </w:r>
                            <w:r w:rsidR="003E7B74" w:rsidRPr="00A9085F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25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主日禮拜中頒發，恭喜以下得獎者在課業、服事有美好見證。研究生1名：鄒心寧。大專4名：陳麗澤、周秀芳、陳昕、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王示真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。高中3名：謝采妤、周謙和、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王示君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。國中1名：葉祚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妡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。林盛蕊1名：鄒子寧。林建良獎學金</w:t>
                            </w:r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名：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黃樂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彣、陳恩祈、施冠妤</w:t>
                            </w:r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輔大生</w:t>
                            </w:r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EE8825C" w14:textId="7CE93C5D" w:rsidR="000418D9" w:rsidRPr="00A9085F" w:rsidRDefault="000418D9" w:rsidP="000418D9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藝文消息</w:t>
                            </w:r>
                          </w:p>
                          <w:p w14:paraId="7C1A0C98" w14:textId="2353DE25" w:rsidR="000418D9" w:rsidRPr="00A9085F" w:rsidRDefault="000418D9" w:rsidP="009170B9">
                            <w:pPr>
                              <w:widowControl/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《向天舉目》音樂會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2025音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契心靈樂篇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37《向天舉目》音樂會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由音契合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唱管絃樂團演出</w:t>
                            </w:r>
                            <w:r w:rsidR="009170B9"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，指揮/王雅蕙，大提琴/何美恩，女高音/</w:t>
                            </w:r>
                            <w:r w:rsidR="009170B9"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9170B9"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羅明芳，男中音/陳翰威，合唱指導：盧文萱 林舉嫻。</w:t>
                            </w:r>
                          </w:p>
                          <w:p w14:paraId="3355DEB5" w14:textId="0CE38291" w:rsidR="000418D9" w:rsidRPr="00A9085F" w:rsidRDefault="000418D9" w:rsidP="000418D9">
                            <w:pPr>
                              <w:widowControl/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時間：5/12(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) 19:30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地點：國家音樂廳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A81C66F" w14:textId="637DF879" w:rsidR="000773C8" w:rsidRPr="00A9085F" w:rsidRDefault="000418D9" w:rsidP="000418D9">
                            <w:pPr>
                              <w:widowControl/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詳情請掃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QR Code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。                                      </w:t>
                            </w:r>
                            <w:r w:rsidR="009170B9"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9085F">
                              <w:rPr>
                                <w:noProof/>
                              </w:rPr>
                              <w:drawing>
                                <wp:inline distT="0" distB="0" distL="0" distR="0" wp14:anchorId="089079FE" wp14:editId="0CC6D16A">
                                  <wp:extent cx="658495" cy="647353"/>
                                  <wp:effectExtent l="0" t="0" r="8255" b="635"/>
                                  <wp:docPr id="1882310654" name="圖片 18" descr="一張含有 螢幕擷取畫面, 文字, 圖形, 設計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2310654" name="圖片 18" descr="一張含有 螢幕擷取畫面, 文字, 圖形, 設計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267" cy="65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B922C3" w14:textId="77777777" w:rsidR="000773C8" w:rsidRPr="00A9085F" w:rsidRDefault="000773C8" w:rsidP="00025265">
                            <w:pPr>
                              <w:pStyle w:val="afb"/>
                              <w:widowControl/>
                              <w:snapToGrid w:val="0"/>
                              <w:spacing w:line="260" w:lineRule="exact"/>
                              <w:ind w:leftChars="177" w:left="430" w:hangingChars="2" w:hanging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6556D114" w14:textId="236989AE" w:rsidR="00851B0F" w:rsidRPr="00A9085F" w:rsidRDefault="00851B0F" w:rsidP="00C50BE2">
                            <w:pPr>
                              <w:snapToGrid w:val="0"/>
                              <w:spacing w:line="36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173016A4" w14:textId="2CC46C24" w:rsidR="000E3878" w:rsidRPr="00A9085F" w:rsidRDefault="007C6878" w:rsidP="000773C8">
                            <w:pPr>
                              <w:snapToGrid w:val="0"/>
                              <w:spacing w:line="320" w:lineRule="exact"/>
                              <w:ind w:leftChars="5" w:left="1203" w:rightChars="-21" w:right="-50" w:hangingChars="425" w:hanging="119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10" w:name="_Hlk192837704"/>
                            <w:bookmarkStart w:id="11" w:name="_Hlk194482979"/>
                            <w:bookmarkStart w:id="12" w:name="_Hlk188612873"/>
                            <w:r w:rsidRPr="00A908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="000773C8" w:rsidRPr="00A908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bookmarkEnd w:id="10"/>
                            <w:bookmarkEnd w:id="11"/>
                            <w:r w:rsidR="000773C8" w:rsidRPr="00A908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我相信有神存在，但佛教、道教、回教都相信有神，到底誰是真神呢</w:t>
                            </w:r>
                            <w:proofErr w:type="gramStart"/>
                            <w:r w:rsidR="000773C8" w:rsidRPr="00A908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  <w:r w:rsidR="000773C8" w:rsidRPr="00A908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是基督教的神或是其他宗教的神</w:t>
                            </w:r>
                            <w:proofErr w:type="gramStart"/>
                            <w:r w:rsidR="000773C8" w:rsidRPr="00A908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  <w:r w:rsidR="000773C8" w:rsidRPr="00A908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到底相信那一位</w:t>
                            </w:r>
                            <w:proofErr w:type="gramStart"/>
                            <w:r w:rsidR="000773C8" w:rsidRPr="00A908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</w:p>
                          <w:p w14:paraId="3D2B52BC" w14:textId="77777777" w:rsidR="00654EE5" w:rsidRPr="00A9085F" w:rsidRDefault="00654EE5" w:rsidP="000773C8">
                            <w:pPr>
                              <w:snapToGrid w:val="0"/>
                              <w:spacing w:line="320" w:lineRule="exact"/>
                              <w:ind w:leftChars="5" w:left="1203" w:rightChars="-21" w:right="-50" w:hangingChars="425" w:hanging="119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bookmarkEnd w:id="12"/>
                          <w:p w14:paraId="21F8CDFA" w14:textId="77777777" w:rsidR="00851B0F" w:rsidRPr="00A9085F" w:rsidRDefault="00851B0F" w:rsidP="00DB49FE">
                            <w:pPr>
                              <w:snapToGrid w:val="0"/>
                              <w:spacing w:beforeLines="25" w:before="90" w:line="40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上週週報福音問答</w:t>
                            </w:r>
                          </w:p>
                          <w:p w14:paraId="56E2A51B" w14:textId="536E75BE" w:rsidR="004E7F7B" w:rsidRPr="00A9085F" w:rsidRDefault="000773C8" w:rsidP="000773C8">
                            <w:pPr>
                              <w:snapToGrid w:val="0"/>
                              <w:spacing w:line="320" w:lineRule="exact"/>
                              <w:ind w:leftChars="5" w:left="1203" w:rightChars="-21" w:right="-50" w:hangingChars="425" w:hanging="1191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Pr="00A9085F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  <w:r w:rsidRPr="00A908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：世上有那麼多宗教，怎麽知道其他宗教不可信？唯獨基督教才是真正的信仰？</w:t>
                            </w:r>
                          </w:p>
                          <w:p w14:paraId="6F98C121" w14:textId="77777777" w:rsidR="000828F5" w:rsidRPr="00A9085F" w:rsidRDefault="000828F5" w:rsidP="00654EE5">
                            <w:pPr>
                              <w:snapToGrid w:val="0"/>
                              <w:spacing w:beforeLines="50" w:before="180" w:line="260" w:lineRule="exact"/>
                              <w:ind w:rightChars="24" w:right="58" w:firstLineChars="218" w:firstLine="6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宗教這個名詞在「辭海」裡說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﹕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「有所宗以為教者也」，這表示要先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有個宗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(來源)，才能有教導，如此才算為宗教。沒有一個宗(來源)，就沒有教導，這樣就不合乎宗教的定義。每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宗教都有來源，指向崇拜的對象，同時也有所謂的教主，引領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信眾該怎樣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去崇拜。就如這問題所提問的，世上有這麼多宗教，如果要窮盡認識所有的宗教，再來決定相信哪一個，實在不可能，況且許多宗教在台灣並沒有。如果我們就台灣所常見佛教、道教和基督教來做初步的探討，一開始的佛教其實是無神論，釋迦牟尼是一位尋道者，在人間的生老病死中頓悟，看破一切。而道教則是一個崇拜多位神仙的中國本土信仰，並隨著佛教傳入中國後兩者在歷史上有互相競爭和融合，如果擴大到亞洲各地，兩者間發展更是繁複和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多樣，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在台灣我們也看到這類似的情況。</w:t>
                            </w:r>
                          </w:p>
                          <w:p w14:paraId="3080022E" w14:textId="77777777" w:rsidR="000828F5" w:rsidRPr="00A9085F" w:rsidRDefault="000828F5" w:rsidP="00654EE5">
                            <w:pPr>
                              <w:snapToGrid w:val="0"/>
                              <w:spacing w:beforeLines="50" w:before="180" w:line="260" w:lineRule="exact"/>
                              <w:ind w:rightChars="24" w:right="58" w:firstLineChars="218" w:firstLine="6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基督教發展在歷史中，雖然也有產生不同派別，但核心的信仰觀念是同大於異，主要包括--敬拜創造天地的上帝、三位一體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聖父、聖子、聖靈，人的墮落犯罪，透過耶穌基督救贖恢復神人關係，聖經是唯一啟示、耶穌復活、永生及最後的審判。</w:t>
                            </w:r>
                          </w:p>
                          <w:p w14:paraId="6F6F4276" w14:textId="5BCB7C4F" w:rsidR="00851B0F" w:rsidRPr="00A9085F" w:rsidRDefault="000828F5" w:rsidP="00654EE5">
                            <w:pPr>
                              <w:snapToGrid w:val="0"/>
                              <w:spacing w:beforeLines="50" w:before="180" w:line="260" w:lineRule="exact"/>
                              <w:ind w:rightChars="24" w:right="58" w:firstLineChars="218" w:firstLine="61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透過宗教間比較是一個途徑，能擴大了解不同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宗教間的發展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變遷，並探究宗教中的宗(來源)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指向所信的對象究竟是誰，以及這對象與我們個人、人類群體的關係是什麼。從這角度，基督教信仰比起佛教、道教有很大的差異。但另一方面，單透過宗教比較，僅只於知識上的認識，其實並不能真正進到信仰當中。信仰需要再加上投入性的體會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A9085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相信，從認識到相信，從宗教比較到信仰，如果有機會，歡迎您來進一步了解。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5C42" id="_x0000_s1029" type="#_x0000_t202" style="position:absolute;margin-left:-.25pt;margin-top:.65pt;width:466.5pt;height:683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" filled="f" stroked="f">
                <v:textbox>
                  <w:txbxContent>
                    <w:p w14:paraId="3361D5E1" w14:textId="77777777" w:rsidR="00EF0A61" w:rsidRPr="00A9085F" w:rsidRDefault="00EF0A61" w:rsidP="000773C8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2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會務部財務組消息</w:t>
                      </w:r>
                    </w:p>
                    <w:p w14:paraId="21891B92" w14:textId="265DCEE9" w:rsidR="000B4C0F" w:rsidRPr="00A9085F" w:rsidRDefault="00BB3256" w:rsidP="002360A7">
                      <w:pPr>
                        <w:pStyle w:val="afb"/>
                        <w:widowControl/>
                        <w:snapToGrid w:val="0"/>
                        <w:spacing w:line="260" w:lineRule="exact"/>
                        <w:ind w:leftChars="177" w:left="430" w:hangingChars="2" w:hanging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2024年紙本奉獻證明開始發放。若教會兄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還有需要，請至</w:t>
                      </w:r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一樓招待處登記(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一週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後可領取)，或掃瞄QR code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線上登記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543632"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 w:rsidR="000B4C0F"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EF0A61"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</w:t>
                      </w:r>
                    </w:p>
                    <w:p w14:paraId="0CC0872A" w14:textId="0B05A97D" w:rsidR="002360A7" w:rsidRPr="00A9085F" w:rsidRDefault="002360A7" w:rsidP="000773C8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2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頒發113學年度上學期獎學金</w:t>
                      </w:r>
                      <w:r w:rsidR="00025265"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           </w:t>
                      </w:r>
                      <w:r w:rsidR="00E3235F"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</w:t>
                      </w:r>
                      <w:r w:rsidR="00025265" w:rsidRPr="00A9085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              </w:t>
                      </w:r>
                      <w:r w:rsidR="00025265" w:rsidRPr="00A9085F">
                        <w:rPr>
                          <w:noProof/>
                        </w:rPr>
                        <w:drawing>
                          <wp:inline distT="0" distB="0" distL="0" distR="0" wp14:anchorId="2D36138A" wp14:editId="0E9869E1">
                            <wp:extent cx="609600" cy="609600"/>
                            <wp:effectExtent l="0" t="0" r="0" b="0"/>
                            <wp:docPr id="1048181250" name="圖片 20" descr="一張含有 樣式, 設計, 布, 針線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8181250" name="圖片 20" descr="一張含有 樣式, 設計, 布, 針線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F8141E" w14:textId="4E5F60B4" w:rsidR="00E44C0E" w:rsidRPr="00A9085F" w:rsidRDefault="002360A7" w:rsidP="00025265">
                      <w:pPr>
                        <w:pStyle w:val="afb"/>
                        <w:widowControl/>
                        <w:snapToGrid w:val="0"/>
                        <w:spacing w:line="260" w:lineRule="exact"/>
                        <w:ind w:leftChars="177" w:left="430" w:hangingChars="2" w:hanging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本次獎學金將</w:t>
                      </w:r>
                      <w:r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於5/</w:t>
                      </w:r>
                      <w:r w:rsidR="003E7B74" w:rsidRPr="00A9085F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25</w:t>
                      </w: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主日禮拜中頒發，恭喜以下得獎者在課業、服事有美好見證。研究生1名：鄒心寧。大專4名：陳麗澤、周秀芳、陳昕、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王示真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。高中3名：謝采妤、周謙和、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王示君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。國中1名：葉祚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妡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。林盛蕊1名：鄒子寧。林建良獎學金</w:t>
                      </w:r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名：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黃樂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彣、陳恩祈、施冠妤</w:t>
                      </w:r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輔大生</w:t>
                      </w:r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7EE8825C" w14:textId="7CE93C5D" w:rsidR="000418D9" w:rsidRPr="00A9085F" w:rsidRDefault="000418D9" w:rsidP="000418D9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A9085F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藝文消息</w:t>
                      </w:r>
                    </w:p>
                    <w:p w14:paraId="7C1A0C98" w14:textId="2353DE25" w:rsidR="000418D9" w:rsidRPr="00A9085F" w:rsidRDefault="000418D9" w:rsidP="009170B9">
                      <w:pPr>
                        <w:widowControl/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《向天舉目》音樂會</w:t>
                      </w: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- </w:t>
                      </w:r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2025音</w:t>
                      </w:r>
                      <w:proofErr w:type="gramStart"/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契心靈樂篇</w:t>
                      </w:r>
                      <w:proofErr w:type="gramEnd"/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37《向天舉目》音樂會</w:t>
                      </w: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proofErr w:type="gramStart"/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由音契合</w:t>
                      </w:r>
                      <w:proofErr w:type="gramEnd"/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唱管絃樂團演出</w:t>
                      </w:r>
                      <w:r w:rsidR="009170B9"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，指揮/王雅蕙，大提琴/何美恩，女高音/</w:t>
                      </w:r>
                      <w:r w:rsidR="009170B9"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="009170B9"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羅明芳，男中音/陳翰威，合唱指導：盧文萱 林舉嫻。</w:t>
                      </w:r>
                    </w:p>
                    <w:p w14:paraId="3355DEB5" w14:textId="0CE38291" w:rsidR="000418D9" w:rsidRPr="00A9085F" w:rsidRDefault="000418D9" w:rsidP="000418D9">
                      <w:pPr>
                        <w:widowControl/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時間：5/12(</w:t>
                      </w:r>
                      <w:proofErr w:type="gramStart"/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) 19:30</w:t>
                      </w: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地點：國家音樂廳</w:t>
                      </w: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7A81C66F" w14:textId="637DF879" w:rsidR="000773C8" w:rsidRPr="00A9085F" w:rsidRDefault="000418D9" w:rsidP="000418D9">
                      <w:pPr>
                        <w:widowControl/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詳情請掃</w:t>
                      </w:r>
                      <w:proofErr w:type="gramEnd"/>
                      <w:r w:rsidRPr="00A9085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 xml:space="preserve"> QR Code</w:t>
                      </w: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。                                      </w:t>
                      </w:r>
                      <w:r w:rsidR="009170B9"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A9085F">
                        <w:rPr>
                          <w:noProof/>
                        </w:rPr>
                        <w:drawing>
                          <wp:inline distT="0" distB="0" distL="0" distR="0" wp14:anchorId="089079FE" wp14:editId="0CC6D16A">
                            <wp:extent cx="658495" cy="647353"/>
                            <wp:effectExtent l="0" t="0" r="8255" b="635"/>
                            <wp:docPr id="1882310654" name="圖片 18" descr="一張含有 螢幕擷取畫面, 文字, 圖形, 設計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2310654" name="圖片 18" descr="一張含有 螢幕擷取畫面, 文字, 圖形, 設計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267" cy="65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B922C3" w14:textId="77777777" w:rsidR="000773C8" w:rsidRPr="00A9085F" w:rsidRDefault="000773C8" w:rsidP="00025265">
                      <w:pPr>
                        <w:pStyle w:val="afb"/>
                        <w:widowControl/>
                        <w:snapToGrid w:val="0"/>
                        <w:spacing w:line="260" w:lineRule="exact"/>
                        <w:ind w:leftChars="177" w:left="430" w:hangingChars="2" w:hanging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6556D114" w14:textId="236989AE" w:rsidR="00851B0F" w:rsidRPr="00A9085F" w:rsidRDefault="00851B0F" w:rsidP="00C50BE2">
                      <w:pPr>
                        <w:snapToGrid w:val="0"/>
                        <w:spacing w:line="36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A9085F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Pr="00A9085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173016A4" w14:textId="2CC46C24" w:rsidR="000E3878" w:rsidRPr="00A9085F" w:rsidRDefault="007C6878" w:rsidP="000773C8">
                      <w:pPr>
                        <w:snapToGrid w:val="0"/>
                        <w:spacing w:line="320" w:lineRule="exact"/>
                        <w:ind w:leftChars="5" w:left="1203" w:rightChars="-21" w:right="-50" w:hangingChars="425" w:hanging="119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3" w:name="_Hlk192837704"/>
                      <w:bookmarkStart w:id="14" w:name="_Hlk194482979"/>
                      <w:bookmarkStart w:id="15" w:name="_Hlk188612873"/>
                      <w:r w:rsidRPr="00A908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="000773C8" w:rsidRPr="00A908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Pr="00A908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bookmarkEnd w:id="13"/>
                      <w:bookmarkEnd w:id="14"/>
                      <w:r w:rsidR="000773C8" w:rsidRPr="00A908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我相信有神存在，但佛教、道教、回教都相信有神，到底誰是真神呢</w:t>
                      </w:r>
                      <w:proofErr w:type="gramStart"/>
                      <w:r w:rsidR="000773C8" w:rsidRPr="00A908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  <w:r w:rsidR="000773C8" w:rsidRPr="00A908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是基督教的神或是其他宗教的神</w:t>
                      </w:r>
                      <w:proofErr w:type="gramStart"/>
                      <w:r w:rsidR="000773C8" w:rsidRPr="00A908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  <w:r w:rsidR="000773C8" w:rsidRPr="00A908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到底相信那一位</w:t>
                      </w:r>
                      <w:proofErr w:type="gramStart"/>
                      <w:r w:rsidR="000773C8" w:rsidRPr="00A908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</w:p>
                    <w:p w14:paraId="3D2B52BC" w14:textId="77777777" w:rsidR="00654EE5" w:rsidRPr="00A9085F" w:rsidRDefault="00654EE5" w:rsidP="000773C8">
                      <w:pPr>
                        <w:snapToGrid w:val="0"/>
                        <w:spacing w:line="320" w:lineRule="exact"/>
                        <w:ind w:leftChars="5" w:left="1203" w:rightChars="-21" w:right="-50" w:hangingChars="425" w:hanging="119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bookmarkEnd w:id="15"/>
                    <w:p w14:paraId="21F8CDFA" w14:textId="77777777" w:rsidR="00851B0F" w:rsidRPr="00A9085F" w:rsidRDefault="00851B0F" w:rsidP="00DB49FE">
                      <w:pPr>
                        <w:snapToGrid w:val="0"/>
                        <w:spacing w:beforeLines="25" w:before="90" w:line="40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sz w:val="32"/>
                        </w:rPr>
                      </w:pPr>
                      <w:r w:rsidRPr="00A9085F">
                        <w:rPr>
                          <w:rFonts w:ascii="文鼎特毛楷" w:eastAsia="文鼎特毛楷" w:hAnsi="標楷體" w:hint="eastAsia"/>
                          <w:sz w:val="32"/>
                        </w:rPr>
                        <w:t>上週週報福音問答</w:t>
                      </w:r>
                    </w:p>
                    <w:p w14:paraId="56E2A51B" w14:textId="536E75BE" w:rsidR="004E7F7B" w:rsidRPr="00A9085F" w:rsidRDefault="000773C8" w:rsidP="000773C8">
                      <w:pPr>
                        <w:snapToGrid w:val="0"/>
                        <w:spacing w:line="320" w:lineRule="exact"/>
                        <w:ind w:leftChars="5" w:left="1203" w:rightChars="-21" w:right="-50" w:hangingChars="425" w:hanging="1191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Pr="00A9085F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19</w:t>
                      </w:r>
                      <w:r w:rsidRPr="00A908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：世上有那麼多宗教，怎麽知道其他宗教不可信？唯獨基督教才是真正的信仰？</w:t>
                      </w:r>
                    </w:p>
                    <w:p w14:paraId="6F98C121" w14:textId="77777777" w:rsidR="000828F5" w:rsidRPr="00A9085F" w:rsidRDefault="000828F5" w:rsidP="00654EE5">
                      <w:pPr>
                        <w:snapToGrid w:val="0"/>
                        <w:spacing w:beforeLines="50" w:before="180" w:line="260" w:lineRule="exact"/>
                        <w:ind w:rightChars="24" w:right="58" w:firstLineChars="218" w:firstLine="6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宗教這個名詞在「辭海」裡說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﹕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「有所宗以為教者也」，這表示要先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有個宗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(來源)，才能有教導，如此才算為宗教。沒有一個宗(來源)，就沒有教導，這樣就不合乎宗教的定義。每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宗教都有來源，指向崇拜的對象，同時也有所謂的教主，引領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信眾該怎樣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去崇拜。就如這問題所提問的，世上有這麼多宗教，如果要窮盡認識所有的宗教，再來決定相信哪一個，實在不可能，況且許多宗教在台灣並沒有。如果我們就台灣所常見佛教、道教和基督教來做初步的探討，一開始的佛教其實是無神論，釋迦牟尼是一位尋道者，在人間的生老病死中頓悟，看破一切。而道教則是一個崇拜多位神仙的中國本土信仰，並隨著佛教傳入中國後兩者在歷史上有互相競爭和融合，如果擴大到亞洲各地，兩者間發展更是繁複和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多樣，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在台灣我們也看到這類似的情況。</w:t>
                      </w:r>
                    </w:p>
                    <w:p w14:paraId="3080022E" w14:textId="77777777" w:rsidR="000828F5" w:rsidRPr="00A9085F" w:rsidRDefault="000828F5" w:rsidP="00654EE5">
                      <w:pPr>
                        <w:snapToGrid w:val="0"/>
                        <w:spacing w:beforeLines="50" w:before="180" w:line="260" w:lineRule="exact"/>
                        <w:ind w:rightChars="24" w:right="58" w:firstLineChars="218" w:firstLine="6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基督教發展在歷史中，雖然也有產生不同派別，但核心的信仰觀念是同大於異，主要包括--敬拜創造天地的上帝、三位一體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聖父、聖子、聖靈，人的墮落犯罪，透過耶穌基督救贖恢復神人關係，聖經是唯一啟示、耶穌復活、永生及最後的審判。</w:t>
                      </w:r>
                    </w:p>
                    <w:p w14:paraId="6F6F4276" w14:textId="5BCB7C4F" w:rsidR="00851B0F" w:rsidRPr="00A9085F" w:rsidRDefault="000828F5" w:rsidP="00654EE5">
                      <w:pPr>
                        <w:snapToGrid w:val="0"/>
                        <w:spacing w:beforeLines="50" w:before="180" w:line="260" w:lineRule="exact"/>
                        <w:ind w:rightChars="24" w:right="58" w:firstLineChars="218" w:firstLine="61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透過宗教間比較是一個途徑，能擴大了解不同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宗教間的發展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變遷，並探究宗教中的宗(來源)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指向所信的對象究竟是誰，以及這對象與我們個人、人類群體的關係是什麼。從這角度，基督教信仰比起佛教、道教有很大的差異。但另一方面，單透過宗教比較，僅只於知識上的認識，其實並不能真正進到信仰當中。信仰需要再加上投入性的體會</w:t>
                      </w:r>
                      <w:proofErr w:type="gramStart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A9085F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8"/>
                        </w:rPr>
                        <w:t>相信，從認識到相信，從宗教比較到信仰，如果有機會，歡迎您來進一步了解。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AAB4A9" w14:textId="754D4F3F" w:rsidR="00851B0F" w:rsidRPr="00A9085F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0FE18E6D" w14:textId="2B1F9A27" w:rsidR="00851B0F" w:rsidRPr="00A9085F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B21B148" w14:textId="08165349" w:rsidR="00947BE6" w:rsidRPr="00A9085F" w:rsidRDefault="00947BE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69AEE26" w14:textId="54F67DAD" w:rsidR="00592024" w:rsidRPr="00A9085F" w:rsidRDefault="00592024" w:rsidP="00ED67F6">
      <w:pPr>
        <w:spacing w:line="1760" w:lineRule="exact"/>
        <w:ind w:leftChars="295" w:left="708"/>
        <w:rPr>
          <w:rFonts w:ascii="標楷體" w:eastAsia="標楷體" w:hAnsi="標楷體"/>
          <w:b/>
          <w:bCs/>
          <w:sz w:val="26"/>
          <w:szCs w:val="26"/>
        </w:rPr>
      </w:pPr>
      <w:r w:rsidRPr="00A9085F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p w14:paraId="70AEFD38" w14:textId="6A6F15BD" w:rsidR="00626555" w:rsidRPr="00A9085F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A9085F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435503F" w14:textId="19C505CB" w:rsidR="005C52E8" w:rsidRPr="00A9085F" w:rsidRDefault="000418D9" w:rsidP="00D271DD">
      <w:pPr>
        <w:jc w:val="center"/>
        <w:rPr>
          <w:rFonts w:ascii="文鼎特毛楷" w:eastAsia="文鼎特毛楷" w:hAnsi="標楷體"/>
          <w:sz w:val="72"/>
          <w:szCs w:val="22"/>
        </w:rPr>
      </w:pPr>
      <w:r w:rsidRPr="00A9085F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DF8B060" wp14:editId="17BCCD34">
                <wp:simplePos x="0" y="0"/>
                <wp:positionH relativeFrom="margin">
                  <wp:posOffset>3175</wp:posOffset>
                </wp:positionH>
                <wp:positionV relativeFrom="paragraph">
                  <wp:posOffset>226695</wp:posOffset>
                </wp:positionV>
                <wp:extent cx="5918200" cy="736600"/>
                <wp:effectExtent l="0" t="0" r="25400" b="25400"/>
                <wp:wrapNone/>
                <wp:docPr id="2046771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18200" cy="736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895" w14:textId="77777777" w:rsidR="00851B0F" w:rsidRDefault="00851B0F" w:rsidP="00851B0F"/>
                          <w:p w14:paraId="00C95C57" w14:textId="77777777" w:rsidR="00851B0F" w:rsidRDefault="00851B0F" w:rsidP="00851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B060" id="_x0000_s1030" type="#_x0000_t202" style="position:absolute;left:0;text-align:left;margin-left:.25pt;margin-top:17.85pt;width:466pt;height:58pt;flip:y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" filled="f" strokecolor="red" strokeweight="1pt">
                <v:stroke dashstyle="3 1"/>
                <v:textbox>
                  <w:txbxContent>
                    <w:p w14:paraId="608C4895" w14:textId="77777777" w:rsidR="00851B0F" w:rsidRDefault="00851B0F" w:rsidP="00851B0F"/>
                    <w:p w14:paraId="00C95C57" w14:textId="77777777" w:rsidR="00851B0F" w:rsidRDefault="00851B0F" w:rsidP="00851B0F"/>
                  </w:txbxContent>
                </v:textbox>
                <w10:wrap anchorx="margin"/>
              </v:shape>
            </w:pict>
          </mc:Fallback>
        </mc:AlternateContent>
      </w:r>
    </w:p>
    <w:p w14:paraId="0C5440F4" w14:textId="6378FB39" w:rsidR="00ED75F4" w:rsidRPr="00A9085F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A9085F">
        <w:rPr>
          <w:rFonts w:ascii="標楷體" w:eastAsia="標楷體" w:hAnsi="標楷體" w:hint="eastAsia"/>
          <w:sz w:val="26"/>
          <w:szCs w:val="26"/>
        </w:rPr>
        <w:tab/>
      </w:r>
      <w:r w:rsidRPr="00A9085F">
        <w:rPr>
          <w:rFonts w:ascii="標楷體" w:eastAsia="標楷體" w:hAnsi="標楷體" w:hint="eastAsia"/>
          <w:sz w:val="26"/>
          <w:szCs w:val="26"/>
        </w:rPr>
        <w:tab/>
      </w:r>
      <w:r w:rsidRPr="00A9085F">
        <w:rPr>
          <w:rFonts w:ascii="標楷體" w:eastAsia="標楷體" w:hAnsi="標楷體" w:hint="eastAsia"/>
          <w:sz w:val="26"/>
          <w:szCs w:val="26"/>
        </w:rPr>
        <w:tab/>
      </w:r>
      <w:r w:rsidRPr="00A9085F">
        <w:rPr>
          <w:rFonts w:ascii="標楷體" w:eastAsia="標楷體" w:hAnsi="標楷體" w:hint="eastAsia"/>
          <w:sz w:val="26"/>
          <w:szCs w:val="26"/>
        </w:rPr>
        <w:tab/>
      </w:r>
    </w:p>
    <w:p w14:paraId="174C8FBC" w14:textId="334AA6BB" w:rsidR="0042191B" w:rsidRPr="00A9085F" w:rsidRDefault="00654EE5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A9085F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EE57425" wp14:editId="2709EB44">
                <wp:simplePos x="0" y="0"/>
                <wp:positionH relativeFrom="margin">
                  <wp:posOffset>3175</wp:posOffset>
                </wp:positionH>
                <wp:positionV relativeFrom="paragraph">
                  <wp:posOffset>17145</wp:posOffset>
                </wp:positionV>
                <wp:extent cx="5918200" cy="4851400"/>
                <wp:effectExtent l="0" t="0" r="25400" b="25400"/>
                <wp:wrapNone/>
                <wp:docPr id="303987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485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4D4D" w14:textId="77777777" w:rsidR="003A230B" w:rsidRDefault="003A230B" w:rsidP="003A230B"/>
                          <w:p w14:paraId="39045625" w14:textId="77777777" w:rsidR="003A230B" w:rsidRDefault="003A230B" w:rsidP="003A230B">
                            <w:pPr>
                              <w:snapToGrid w:val="0"/>
                              <w:spacing w:line="320" w:lineRule="exact"/>
                              <w:ind w:leftChars="118" w:left="1255" w:rightChars="117" w:right="281" w:hangingChars="405" w:hanging="97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7425" id="_x0000_s1031" type="#_x0000_t202" style="position:absolute;left:0;text-align:left;margin-left:.25pt;margin-top:1.35pt;width:466pt;height:382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" filled="f" strokecolor="red" strokeweight="1pt">
                <v:stroke dashstyle="3 1"/>
                <v:textbox>
                  <w:txbxContent>
                    <w:p w14:paraId="31CA4D4D" w14:textId="77777777" w:rsidR="003A230B" w:rsidRDefault="003A230B" w:rsidP="003A230B"/>
                    <w:p w14:paraId="39045625" w14:textId="77777777" w:rsidR="003A230B" w:rsidRDefault="003A230B" w:rsidP="003A230B">
                      <w:pPr>
                        <w:snapToGrid w:val="0"/>
                        <w:spacing w:line="320" w:lineRule="exact"/>
                        <w:ind w:leftChars="118" w:left="1255" w:rightChars="117" w:right="281" w:hangingChars="405" w:hanging="972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2D086" w14:textId="077D183E" w:rsidR="00ED75F4" w:rsidRPr="00A9085F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A9085F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B768B7C" w14:textId="58D5E2E3" w:rsidR="00ED75F4" w:rsidRPr="00A9085F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DD1CF9D" w14:textId="57F8BA12" w:rsidR="00EF1AA0" w:rsidRPr="00A9085F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516A362" w14:textId="225D6EF8" w:rsidR="00EF1AA0" w:rsidRPr="00A9085F" w:rsidRDefault="00EF1AA0" w:rsidP="00DA3D41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86CF46" w14:textId="3FE8ACA6" w:rsidR="008718EC" w:rsidRPr="00A9085F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2ECAA71E" w14:textId="1F343880" w:rsidR="001B2ACE" w:rsidRPr="00A9085F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2F79F8F3" w14:textId="77777777" w:rsidR="00573C55" w:rsidRPr="00A9085F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504DF4" w14:textId="77777777" w:rsidR="00573C55" w:rsidRPr="00A9085F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24CB7504" w14:textId="77777777" w:rsidR="00573C55" w:rsidRPr="00A9085F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C54D92B" w14:textId="77777777" w:rsidR="00573C55" w:rsidRPr="00A9085F" w:rsidRDefault="00F53171" w:rsidP="00DA3D41">
      <w:pPr>
        <w:widowControl/>
        <w:tabs>
          <w:tab w:val="left" w:pos="8532"/>
        </w:tabs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A9085F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4E1C21BC" w14:textId="77777777" w:rsidR="00573C55" w:rsidRPr="00A9085F" w:rsidRDefault="00573C55" w:rsidP="00DA3D41">
      <w:pPr>
        <w:widowControl/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846FE58" w14:textId="77777777" w:rsidR="00F2286B" w:rsidRPr="00A9085F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46982FAA" w14:textId="77777777" w:rsidR="002D0A67" w:rsidRPr="00A9085F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769615A" w14:textId="77777777" w:rsidR="00FA1AF4" w:rsidRPr="00A9085F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C89650" w14:textId="77777777" w:rsidR="00FA1AF4" w:rsidRPr="00A9085F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2A3B1BA8" w14:textId="77777777" w:rsidR="00CC4A3A" w:rsidRPr="00A9085F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8A0D666" w14:textId="77777777" w:rsidR="00713452" w:rsidRPr="00A9085F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A9085F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61A6C" wp14:editId="21C621D4">
                <wp:simplePos x="0" y="0"/>
                <wp:positionH relativeFrom="margin">
                  <wp:posOffset>-23690</wp:posOffset>
                </wp:positionH>
                <wp:positionV relativeFrom="paragraph">
                  <wp:posOffset>-99793</wp:posOffset>
                </wp:positionV>
                <wp:extent cx="5964701" cy="8756650"/>
                <wp:effectExtent l="0" t="0" r="0" b="635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701" cy="875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BEB" w14:textId="77777777" w:rsidR="00AD21B5" w:rsidRPr="00A9085F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6" w:name="_Hlk175388879"/>
                            <w:proofErr w:type="gramStart"/>
                            <w:r w:rsidRPr="00A9085F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75ADA99D" w14:textId="77777777" w:rsidR="00AD21B5" w:rsidRPr="00A9085F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2250E4AC" w14:textId="6FF6E66C" w:rsidR="00F01535" w:rsidRPr="00A9085F" w:rsidRDefault="00703B32" w:rsidP="0091310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6F5503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4615F0C" w14:textId="77777777" w:rsidR="00F01535" w:rsidRPr="00A9085F" w:rsidRDefault="00703B32" w:rsidP="0091310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814F8DE" w14:textId="0C8A8733" w:rsidR="007008D0" w:rsidRPr="00A9085F" w:rsidRDefault="00703B32" w:rsidP="0091310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請為家中的照顧者能有足夠的休息，並連結相關社會資源，以減低照顧的</w:t>
                            </w:r>
                            <w:proofErr w:type="gramStart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負擔代禱</w:t>
                            </w:r>
                            <w:proofErr w:type="gramEnd"/>
                            <w:r w:rsidR="006F5503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79C634B" w14:textId="1D5FE4CC" w:rsidR="007008D0" w:rsidRPr="00A9085F" w:rsidRDefault="007008D0" w:rsidP="0091310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請為教會肢體彼此之間的連結</w:t>
                            </w:r>
                            <w:proofErr w:type="gramStart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來代禱</w:t>
                            </w:r>
                            <w:proofErr w:type="gramEnd"/>
                            <w:r w:rsidR="006F5503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AB55FB5" w14:textId="105E5EB5" w:rsidR="00862705" w:rsidRPr="00A9085F" w:rsidRDefault="007008D0" w:rsidP="0091310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(5) 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請為面對畢業後尋求未來的方向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繼續深造或工作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</w:t>
                            </w:r>
                            <w:proofErr w:type="gramStart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青年代禱</w:t>
                            </w:r>
                            <w:proofErr w:type="gramEnd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，懇求上帝親自帶領前面道路，幫助他們親嘗上帝的保守與帶領</w:t>
                            </w:r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B259E8A" w14:textId="77777777" w:rsidR="00AD21B5" w:rsidRPr="00A9085F" w:rsidRDefault="00AD21B5" w:rsidP="00766C3D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038B5FAA" w14:textId="0F25DA91" w:rsidR="00155F6D" w:rsidRPr="00A9085F" w:rsidRDefault="00155F6D" w:rsidP="0091310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59" w:left="596" w:hangingChars="162" w:hanging="454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以巴衝突至今仍持續，目前以色列已占領</w:t>
                            </w: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1/3</w:t>
                            </w: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加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薩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地區，戰火導致居民大量死傷，流離失所。祈求上主軟化驕傲自大貪婪的人心，促成停火和釋放人質的協議能早日達成，和平臨到。</w:t>
                            </w:r>
                          </w:p>
                          <w:p w14:paraId="5DE3F1A0" w14:textId="77777777" w:rsidR="00155F6D" w:rsidRPr="00A9085F" w:rsidRDefault="00155F6D" w:rsidP="0091310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59" w:left="596" w:hangingChars="162" w:hanging="454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印度和巴基斯坦兩國關係緊繃，印軍對喀什米爾區發動軍事行動造成死傷。祈求上主憐憫！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願兩國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領袖以智慧、和平的手段化解衝突和紛爭。</w:t>
                            </w:r>
                          </w:p>
                          <w:p w14:paraId="0D3FCA4F" w14:textId="2481B431" w:rsidR="00703047" w:rsidRPr="00A9085F" w:rsidRDefault="00155F6D" w:rsidP="0091310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59" w:left="596" w:hangingChars="162" w:hanging="454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1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="00345A13"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天主教會已經選出新教宗良十四</w:t>
                            </w:r>
                            <w:proofErr w:type="gramStart"/>
                            <w:r w:rsidR="00E5716E"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世</w:t>
                            </w:r>
                            <w:r w:rsidR="00345A13"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（</w:t>
                            </w:r>
                            <w:proofErr w:type="gramEnd"/>
                            <w:r w:rsidR="00345A13"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Pope Leo XIV)</w:t>
                            </w:r>
                            <w:r w:rsidR="00345A13"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，願新教宗謙卑遵行主道，帶領教會成為世上光地上鹽，榮耀上主聖名</w:t>
                            </w: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340F8B0" w14:textId="77777777" w:rsidR="00AD21B5" w:rsidRPr="00A9085F" w:rsidRDefault="00AD21B5" w:rsidP="00766C3D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4E91566C" w14:textId="1F9EA2FC" w:rsidR="005B0C07" w:rsidRPr="00A9085F" w:rsidRDefault="00155F6D" w:rsidP="0091310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8" w:left="283"/>
                              <w:rPr>
                                <w:rFonts w:eastAsia="標楷體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今年的梅雨季已經開始，感謝上主賞賜雨水滋養萬物，願風調雨順，農民辛勞耕種的作物健壯，能有好收成。</w:t>
                            </w:r>
                          </w:p>
                          <w:p w14:paraId="38AD48F3" w14:textId="77777777" w:rsidR="00AD21B5" w:rsidRPr="00A9085F" w:rsidRDefault="00AD21B5" w:rsidP="00766C3D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64EEB608" w14:textId="005739AE" w:rsidR="00155F6D" w:rsidRPr="00A9085F" w:rsidRDefault="00155F6D" w:rsidP="0091310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59" w:left="596" w:hangingChars="162" w:hanging="454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(1)</w:t>
                            </w:r>
                            <w:r w:rsidR="00913106"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為青年團契於</w:t>
                            </w: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5/10-11</w:t>
                            </w: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舉行的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退修營會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禱告，願神帶領青年們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在營會中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親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嚐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平靜安歇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在主懷中的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溫暖與豐富，也保守他們出入平安。</w:t>
                            </w:r>
                          </w:p>
                          <w:p w14:paraId="6AF26D87" w14:textId="77777777" w:rsidR="00155F6D" w:rsidRPr="00A9085F" w:rsidRDefault="00155F6D" w:rsidP="0091310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59" w:left="596" w:hangingChars="162" w:hanging="454"/>
                              <w:jc w:val="both"/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為教會組成「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聘牧小組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」尋求好牧人禱告，懇求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上帝呼召適合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的牧者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加入教牧團隊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，上帝的恩典、賜福也豐富臨到教會。</w:t>
                            </w:r>
                          </w:p>
                          <w:p w14:paraId="1C334C31" w14:textId="2E78CA37" w:rsidR="00AD21B5" w:rsidRPr="00A9085F" w:rsidRDefault="00AD21B5" w:rsidP="00155F6D">
                            <w:pPr>
                              <w:adjustRightInd w:val="0"/>
                              <w:snapToGrid w:val="0"/>
                              <w:spacing w:line="34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49052D11" w14:textId="6EBF8B11" w:rsidR="007008D0" w:rsidRPr="00A9085F" w:rsidRDefault="00155F6D" w:rsidP="0091310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A9085F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蔡維倫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牧師</w:t>
                            </w:r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代禱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，求上帝賜予牧師靈、魂、體全然的健康。懇求主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幫助維倫牧師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，每天有著親近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的時光。賜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給維倫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牧師屬天智慧帶領教會兄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姊同奔天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路，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也賜下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溫柔愛心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牧養上主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交付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的群羊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。上主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必賜給維倫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牧師膽量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，膏抹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他口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勇敢傳講上帝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真理，並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欣然悅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納牧師手中所作種種事奉。也為雅</w:t>
                            </w:r>
                            <w:proofErr w:type="gramStart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莉</w:t>
                            </w:r>
                            <w:proofErr w:type="gramEnd"/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牧師懇求上主保守看顧，夫妻同工並互相鼓勵走在主道中。</w:t>
                            </w:r>
                          </w:p>
                          <w:p w14:paraId="04B950C5" w14:textId="06C4E40E" w:rsidR="006F5503" w:rsidRPr="00A9085F" w:rsidRDefault="00AD21B5" w:rsidP="00155F6D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sz w:val="28"/>
                                <w:szCs w:val="26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6"/>
                            <w:r w:rsidR="00FF786D" w:rsidRPr="00A9085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55F6D" w:rsidRPr="00A9085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為李俊佑</w:t>
                            </w:r>
                            <w:proofErr w:type="gramStart"/>
                            <w:r w:rsidR="00155F6D" w:rsidRPr="00A9085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牧師代禱</w:t>
                            </w:r>
                            <w:proofErr w:type="gramEnd"/>
                            <w:r w:rsidR="00155F6D" w:rsidRPr="00A9085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～目前在南園教會服侍</w:t>
                            </w:r>
                          </w:p>
                          <w:p w14:paraId="1552DA2B" w14:textId="4B4EC21F" w:rsidR="004E5C0E" w:rsidRPr="00A9085F" w:rsidRDefault="00F95EC6" w:rsidP="0091310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59" w:left="589" w:hangingChars="16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A9085F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1</w:t>
                            </w:r>
                            <w:r w:rsidRPr="00A9085F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)</w:t>
                            </w:r>
                            <w:r w:rsidR="00A429B5" w:rsidRPr="00A9085F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南園教會尚有借款約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1,100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萬元，為能早日還款完畢禱告</w:t>
                            </w:r>
                            <w:r w:rsidR="00A429B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68857EC" w14:textId="211F8FF3" w:rsidR="004E5C0E" w:rsidRPr="00A9085F" w:rsidRDefault="004E5C0E" w:rsidP="0091310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為教會搬離園區進入社區後的事工重心禱告，</w:t>
                            </w:r>
                            <w:proofErr w:type="gramStart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求主賞賜清楚的異象</w:t>
                            </w:r>
                            <w:proofErr w:type="gramEnd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並帶領</w:t>
                            </w:r>
                            <w:r w:rsidR="00A429B5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B1FA597" w14:textId="03719AD0" w:rsidR="009A3850" w:rsidRPr="00A9085F" w:rsidRDefault="004E5C0E" w:rsidP="0091310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教會計畫明年前會開始第二場禮拜，</w:t>
                            </w:r>
                            <w:proofErr w:type="gramStart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願主帶領</w:t>
                            </w:r>
                            <w:proofErr w:type="gramEnd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；預計會自</w:t>
                            </w:r>
                            <w:proofErr w:type="gramStart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編門訓</w:t>
                            </w:r>
                            <w:proofErr w:type="gramEnd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課程以符合南園體質，</w:t>
                            </w:r>
                            <w:proofErr w:type="gramStart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求主幫助</w:t>
                            </w:r>
                            <w:proofErr w:type="gramEnd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能在明年前完成</w:t>
                            </w:r>
                            <w:r w:rsidR="00A90727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D7AF175" w14:textId="00F94A3E" w:rsidR="006F5503" w:rsidRPr="00A9085F" w:rsidRDefault="006F5503" w:rsidP="0091310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為教會小組長的造就和</w:t>
                            </w:r>
                            <w:proofErr w:type="gramStart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牧養</w:t>
                            </w:r>
                            <w:proofErr w:type="gramEnd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</w:t>
                            </w:r>
                            <w:proofErr w:type="gramStart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求主興起</w:t>
                            </w:r>
                            <w:proofErr w:type="gramEnd"/>
                            <w:r w:rsidR="00155F6D"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更多領袖同工願意倚靠主委身服侍</w:t>
                            </w:r>
                            <w:r w:rsidRPr="00A9085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1A6C" id="Text Box 2326" o:spid="_x0000_s1032" type="#_x0000_t202" style="position:absolute;left:0;text-align:left;margin-left:-1.85pt;margin-top:-7.85pt;width:469.65pt;height:689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" filled="f" stroked="f">
                <v:textbox>
                  <w:txbxContent>
                    <w:p w14:paraId="4B7C2BEB" w14:textId="77777777" w:rsidR="00AD21B5" w:rsidRPr="00A9085F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7" w:name="_Hlk175388879"/>
                      <w:proofErr w:type="gramStart"/>
                      <w:r w:rsidRPr="00A9085F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75ADA99D" w14:textId="77777777" w:rsidR="00AD21B5" w:rsidRPr="00A9085F" w:rsidRDefault="00AD21B5" w:rsidP="00EA67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A9085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2250E4AC" w14:textId="6FF6E66C" w:rsidR="00F01535" w:rsidRPr="00A9085F" w:rsidRDefault="00703B32" w:rsidP="00913106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6F5503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4615F0C" w14:textId="77777777" w:rsidR="00F01535" w:rsidRPr="00A9085F" w:rsidRDefault="00703B32" w:rsidP="00913106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814F8DE" w14:textId="0C8A8733" w:rsidR="007008D0" w:rsidRPr="00A9085F" w:rsidRDefault="00703B32" w:rsidP="00913106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請為家中的照顧者能有足夠的休息，並連結相關社會資源，以減低照顧的</w:t>
                      </w:r>
                      <w:proofErr w:type="gramStart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負擔代禱</w:t>
                      </w:r>
                      <w:proofErr w:type="gramEnd"/>
                      <w:r w:rsidR="006F5503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579C634B" w14:textId="1D5FE4CC" w:rsidR="007008D0" w:rsidRPr="00A9085F" w:rsidRDefault="007008D0" w:rsidP="00913106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請為教會肢體彼此之間的連結</w:t>
                      </w:r>
                      <w:proofErr w:type="gramStart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來代禱</w:t>
                      </w:r>
                      <w:proofErr w:type="gramEnd"/>
                      <w:r w:rsidR="006F5503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AB55FB5" w14:textId="105E5EB5" w:rsidR="00862705" w:rsidRPr="00A9085F" w:rsidRDefault="007008D0" w:rsidP="00913106">
                      <w:pPr>
                        <w:adjustRightInd w:val="0"/>
                        <w:snapToGrid w:val="0"/>
                        <w:spacing w:line="30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(5) 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請為面對畢業後尋求未來的方向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繼續深造或工作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的</w:t>
                      </w:r>
                      <w:proofErr w:type="gramStart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青年代禱</w:t>
                      </w:r>
                      <w:proofErr w:type="gramEnd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，懇求上帝親自帶領前面道路，幫助他們親嘗上帝的保守與帶領</w:t>
                      </w:r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B259E8A" w14:textId="77777777" w:rsidR="00AD21B5" w:rsidRPr="00A9085F" w:rsidRDefault="00AD21B5" w:rsidP="00766C3D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A9085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038B5FAA" w14:textId="0F25DA91" w:rsidR="00155F6D" w:rsidRPr="00A9085F" w:rsidRDefault="00155F6D" w:rsidP="00913106">
                      <w:pPr>
                        <w:adjustRightInd w:val="0"/>
                        <w:snapToGrid w:val="0"/>
                        <w:spacing w:line="-300" w:lineRule="auto"/>
                        <w:ind w:leftChars="59" w:left="596" w:hangingChars="162" w:hanging="454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(1) </w:t>
                      </w: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以巴衝突至今仍持續，目前以色列已占領</w:t>
                      </w: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1/3</w:t>
                      </w: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加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薩</w:t>
                      </w:r>
                      <w:proofErr w:type="gramEnd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地區，戰火導致居民大量死傷，流離失所。祈求上主軟化驕傲自大貪婪的人心，促成停火和釋放人質的協議能早日達成，和平臨到。</w:t>
                      </w:r>
                    </w:p>
                    <w:p w14:paraId="5DE3F1A0" w14:textId="77777777" w:rsidR="00155F6D" w:rsidRPr="00A9085F" w:rsidRDefault="00155F6D" w:rsidP="00913106">
                      <w:pPr>
                        <w:adjustRightInd w:val="0"/>
                        <w:snapToGrid w:val="0"/>
                        <w:spacing w:line="-300" w:lineRule="auto"/>
                        <w:ind w:leftChars="59" w:left="596" w:hangingChars="162" w:hanging="454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(2) </w:t>
                      </w: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印度和巴基斯坦兩國關係緊繃，印軍對喀什米爾區發動軍事行動造成死傷。祈求上主憐憫！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願兩國</w:t>
                      </w:r>
                      <w:proofErr w:type="gramEnd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領袖以智慧、和平的手段化解衝突和紛爭。</w:t>
                      </w:r>
                    </w:p>
                    <w:p w14:paraId="0D3FCA4F" w14:textId="2481B431" w:rsidR="00703047" w:rsidRPr="00A9085F" w:rsidRDefault="00155F6D" w:rsidP="00913106">
                      <w:pPr>
                        <w:adjustRightInd w:val="0"/>
                        <w:snapToGrid w:val="0"/>
                        <w:spacing w:line="-300" w:lineRule="auto"/>
                        <w:ind w:leftChars="59" w:left="596" w:hangingChars="162" w:hanging="454"/>
                        <w:jc w:val="both"/>
                        <w:rPr>
                          <w:rFonts w:ascii="標楷體" w:eastAsia="標楷體" w:hAnsi="標楷體"/>
                          <w:bCs/>
                          <w:spacing w:val="10"/>
                          <w:kern w:val="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(3) </w:t>
                      </w:r>
                      <w:r w:rsidR="00345A13"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天主教會已經選出新教宗良十四</w:t>
                      </w:r>
                      <w:proofErr w:type="gramStart"/>
                      <w:r w:rsidR="00E5716E"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世</w:t>
                      </w:r>
                      <w:r w:rsidR="00345A13"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（</w:t>
                      </w:r>
                      <w:proofErr w:type="gramEnd"/>
                      <w:r w:rsidR="00345A13"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Pope Leo XIV)</w:t>
                      </w:r>
                      <w:r w:rsidR="00345A13"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，願新教宗謙卑遵行主道，帶領教會成為世上光地上鹽，榮耀上主聖名</w:t>
                      </w: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。</w:t>
                      </w:r>
                    </w:p>
                    <w:p w14:paraId="6340F8B0" w14:textId="77777777" w:rsidR="00AD21B5" w:rsidRPr="00A9085F" w:rsidRDefault="00AD21B5" w:rsidP="00766C3D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A9085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4E91566C" w14:textId="1F9EA2FC" w:rsidR="005B0C07" w:rsidRPr="00A9085F" w:rsidRDefault="00155F6D" w:rsidP="00913106">
                      <w:pPr>
                        <w:adjustRightInd w:val="0"/>
                        <w:snapToGrid w:val="0"/>
                        <w:spacing w:line="-300" w:lineRule="auto"/>
                        <w:ind w:leftChars="118" w:left="283"/>
                        <w:rPr>
                          <w:rFonts w:eastAsia="標楷體"/>
                          <w:spacing w:val="10"/>
                          <w:sz w:val="28"/>
                          <w:szCs w:val="28"/>
                        </w:rPr>
                      </w:pP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今年的梅雨季已經開始，感謝上主賞賜雨水滋養萬物，願風調雨順，農民辛勞耕種的作物健壯，能有好收成。</w:t>
                      </w:r>
                    </w:p>
                    <w:p w14:paraId="38AD48F3" w14:textId="77777777" w:rsidR="00AD21B5" w:rsidRPr="00A9085F" w:rsidRDefault="00AD21B5" w:rsidP="00766C3D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A9085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64EEB608" w14:textId="005739AE" w:rsidR="00155F6D" w:rsidRPr="00A9085F" w:rsidRDefault="00155F6D" w:rsidP="00913106">
                      <w:pPr>
                        <w:adjustRightInd w:val="0"/>
                        <w:snapToGrid w:val="0"/>
                        <w:spacing w:line="-300" w:lineRule="auto"/>
                        <w:ind w:leftChars="59" w:left="596" w:hangingChars="162" w:hanging="454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(1)</w:t>
                      </w:r>
                      <w:r w:rsidR="00913106"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為青年團契於</w:t>
                      </w: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5/10-11</w:t>
                      </w: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舉行的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退修營會</w:t>
                      </w:r>
                      <w:proofErr w:type="gramEnd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禱告，願神帶領青年們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在營會中</w:t>
                      </w:r>
                      <w:proofErr w:type="gramEnd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親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嚐</w:t>
                      </w:r>
                      <w:proofErr w:type="gramEnd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平靜安歇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在主懷中的</w:t>
                      </w:r>
                      <w:proofErr w:type="gramEnd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溫暖與豐富，也保守他們出入平安。</w:t>
                      </w:r>
                    </w:p>
                    <w:p w14:paraId="6AF26D87" w14:textId="77777777" w:rsidR="00155F6D" w:rsidRPr="00A9085F" w:rsidRDefault="00155F6D" w:rsidP="00913106">
                      <w:pPr>
                        <w:adjustRightInd w:val="0"/>
                        <w:snapToGrid w:val="0"/>
                        <w:spacing w:line="-300" w:lineRule="auto"/>
                        <w:ind w:leftChars="59" w:left="596" w:hangingChars="162" w:hanging="454"/>
                        <w:jc w:val="both"/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 xml:space="preserve">(2) </w:t>
                      </w:r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為教會組成「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聘牧小組</w:t>
                      </w:r>
                      <w:proofErr w:type="gramEnd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」尋求好牧人禱告，懇求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上帝呼召適合</w:t>
                      </w:r>
                      <w:proofErr w:type="gramEnd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的牧者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加入教牧團隊</w:t>
                      </w:r>
                      <w:proofErr w:type="gramEnd"/>
                      <w:r w:rsidRPr="00A9085F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，上帝的恩典、賜福也豐富臨到教會。</w:t>
                      </w:r>
                    </w:p>
                    <w:p w14:paraId="1C334C31" w14:textId="2E78CA37" w:rsidR="00AD21B5" w:rsidRPr="00A9085F" w:rsidRDefault="00AD21B5" w:rsidP="00155F6D">
                      <w:pPr>
                        <w:adjustRightInd w:val="0"/>
                        <w:snapToGrid w:val="0"/>
                        <w:spacing w:line="340" w:lineRule="exact"/>
                        <w:jc w:val="both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A9085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49052D11" w14:textId="6EBF8B11" w:rsidR="007008D0" w:rsidRPr="00A9085F" w:rsidRDefault="00155F6D" w:rsidP="00913106">
                      <w:pPr>
                        <w:adjustRightInd w:val="0"/>
                        <w:snapToGrid w:val="0"/>
                        <w:spacing w:line="-30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A9085F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蔡維倫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牧師</w:t>
                      </w:r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代禱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，求上帝賜予牧師靈、魂、體全然的健康。懇求主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幫助維倫牧師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，每天有著親近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的時光。賜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給維倫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牧師屬天智慧帶領教會兄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姊同奔天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路，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也賜下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溫柔愛心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牧養上主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交付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的群羊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。上主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必賜給維倫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牧師膽量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，膏抹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他口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勇敢傳講上帝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真理，並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欣然悅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納牧師手中所作種種事奉。也為雅</w:t>
                      </w:r>
                      <w:proofErr w:type="gramStart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莉</w:t>
                      </w:r>
                      <w:proofErr w:type="gramEnd"/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牧師懇求上主保守看顧，夫妻同工並互相鼓勵走在主道中。</w:t>
                      </w:r>
                    </w:p>
                    <w:p w14:paraId="04B950C5" w14:textId="06C4E40E" w:rsidR="006F5503" w:rsidRPr="00A9085F" w:rsidRDefault="00AD21B5" w:rsidP="00155F6D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sz w:val="28"/>
                          <w:szCs w:val="26"/>
                        </w:rPr>
                      </w:pPr>
                      <w:r w:rsidRPr="00A9085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7"/>
                      <w:r w:rsidR="00FF786D" w:rsidRPr="00A9085F">
                        <w:rPr>
                          <w:rFonts w:hint="eastAsia"/>
                        </w:rPr>
                        <w:t xml:space="preserve"> </w:t>
                      </w:r>
                      <w:r w:rsidR="00155F6D" w:rsidRPr="00A9085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為李俊佑</w:t>
                      </w:r>
                      <w:proofErr w:type="gramStart"/>
                      <w:r w:rsidR="00155F6D" w:rsidRPr="00A9085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牧師代禱</w:t>
                      </w:r>
                      <w:proofErr w:type="gramEnd"/>
                      <w:r w:rsidR="00155F6D" w:rsidRPr="00A9085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～目前在南園教會服侍</w:t>
                      </w:r>
                    </w:p>
                    <w:p w14:paraId="1552DA2B" w14:textId="4B4EC21F" w:rsidR="004E5C0E" w:rsidRPr="00A9085F" w:rsidRDefault="00F95EC6" w:rsidP="00913106">
                      <w:pPr>
                        <w:adjustRightInd w:val="0"/>
                        <w:snapToGrid w:val="0"/>
                        <w:spacing w:line="-300" w:lineRule="auto"/>
                        <w:ind w:leftChars="59" w:left="589" w:hangingChars="16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(</w:t>
                      </w:r>
                      <w:r w:rsidR="00DC785C" w:rsidRPr="00A9085F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1</w:t>
                      </w:r>
                      <w:r w:rsidRPr="00A9085F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)</w:t>
                      </w:r>
                      <w:r w:rsidR="00A429B5" w:rsidRPr="00A9085F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 xml:space="preserve"> 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南園教會尚有借款約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1,100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萬元，為能早日還款完畢禱告</w:t>
                      </w:r>
                      <w:r w:rsidR="00A429B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68857EC" w14:textId="211F8FF3" w:rsidR="004E5C0E" w:rsidRPr="00A9085F" w:rsidRDefault="004E5C0E" w:rsidP="00913106">
                      <w:pPr>
                        <w:adjustRightInd w:val="0"/>
                        <w:snapToGrid w:val="0"/>
                        <w:spacing w:line="-300" w:lineRule="auto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為教會搬離園區進入社區後的事工重心禱告，</w:t>
                      </w:r>
                      <w:proofErr w:type="gramStart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求主賞賜清楚的異象</w:t>
                      </w:r>
                      <w:proofErr w:type="gramEnd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並帶領</w:t>
                      </w:r>
                      <w:r w:rsidR="00A429B5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B1FA597" w14:textId="03719AD0" w:rsidR="009A3850" w:rsidRPr="00A9085F" w:rsidRDefault="004E5C0E" w:rsidP="00913106">
                      <w:pPr>
                        <w:adjustRightInd w:val="0"/>
                        <w:snapToGrid w:val="0"/>
                        <w:spacing w:line="-300" w:lineRule="auto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教會計畫明年前會開始第二場禮拜，</w:t>
                      </w:r>
                      <w:proofErr w:type="gramStart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願主帶領</w:t>
                      </w:r>
                      <w:proofErr w:type="gramEnd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；預計會自</w:t>
                      </w:r>
                      <w:proofErr w:type="gramStart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編門訓</w:t>
                      </w:r>
                      <w:proofErr w:type="gramEnd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課程以符合南園體質，</w:t>
                      </w:r>
                      <w:proofErr w:type="gramStart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求主幫助</w:t>
                      </w:r>
                      <w:proofErr w:type="gramEnd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能在明年前完成</w:t>
                      </w:r>
                      <w:r w:rsidR="00A90727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6D7AF175" w14:textId="00F94A3E" w:rsidR="006F5503" w:rsidRPr="00A9085F" w:rsidRDefault="006F5503" w:rsidP="00913106">
                      <w:pPr>
                        <w:adjustRightInd w:val="0"/>
                        <w:snapToGrid w:val="0"/>
                        <w:spacing w:line="-300" w:lineRule="auto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為教會小組長的造就和</w:t>
                      </w:r>
                      <w:proofErr w:type="gramStart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牧養</w:t>
                      </w:r>
                      <w:proofErr w:type="gramEnd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禱告，</w:t>
                      </w:r>
                      <w:proofErr w:type="gramStart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求主興起</w:t>
                      </w:r>
                      <w:proofErr w:type="gramEnd"/>
                      <w:r w:rsidR="00155F6D"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更多領袖同工願意倚靠主委身服侍</w:t>
                      </w:r>
                      <w:r w:rsidRPr="00A9085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DC848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C093D62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84C088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4DAD27C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C9B7EA" w14:textId="77777777" w:rsidR="001363AB" w:rsidRPr="00A9085F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A14FD1" w14:textId="77777777" w:rsidR="001363AB" w:rsidRPr="00A9085F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7FED87" w14:textId="77777777" w:rsidR="00574F2E" w:rsidRPr="00A9085F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BC81D66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1CA539" w14:textId="77777777" w:rsidR="00D61680" w:rsidRPr="00A9085F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FB6D61" w14:textId="77777777" w:rsidR="00D61680" w:rsidRPr="00A9085F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9FC468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43E9D07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1AF347" w14:textId="77777777" w:rsidR="00402E66" w:rsidRPr="00A9085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F3CD8C" w14:textId="77777777" w:rsidR="00402E66" w:rsidRPr="00A9085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215D22" w14:textId="77777777" w:rsidR="00402E66" w:rsidRPr="00A9085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FEC30F" w14:textId="77777777" w:rsidR="00402E66" w:rsidRPr="00A9085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8DEAE4" w14:textId="77777777" w:rsidR="00402E66" w:rsidRPr="00A9085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67921DD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1510DA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342E72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E6AE8C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3C2FDE4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92BCD0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625F1E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AE7B66C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4E33BD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1239FB7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B3294F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A44C964" w14:textId="77777777" w:rsidR="00713452" w:rsidRPr="00A9085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BEEC762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263F470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A52DA7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D525A7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212442B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CE10EB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6BE569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B4C9F0C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7E6827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D6E5D02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DF30273" w14:textId="77777777" w:rsidR="00CB222B" w:rsidRPr="00A9085F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A9085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A363B" wp14:editId="124F3713">
                <wp:simplePos x="0" y="0"/>
                <wp:positionH relativeFrom="column">
                  <wp:posOffset>2924175</wp:posOffset>
                </wp:positionH>
                <wp:positionV relativeFrom="paragraph">
                  <wp:posOffset>-5008</wp:posOffset>
                </wp:positionV>
                <wp:extent cx="3154680" cy="8718550"/>
                <wp:effectExtent l="0" t="0" r="0" b="635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71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  <w:gridCol w:w="1163"/>
                            </w:tblGrid>
                            <w:tr w:rsidR="00A9085F" w:rsidRPr="00A9085F" w14:paraId="350865F3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6104F7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救災基金</w:t>
                                  </w:r>
                                </w:p>
                              </w:tc>
                            </w:tr>
                            <w:tr w:rsidR="00A9085F" w:rsidRPr="00A9085F" w14:paraId="737C1A9A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3BFC89" w14:textId="77777777" w:rsidR="006C4B2F" w:rsidRPr="00A9085F" w:rsidRDefault="006C4B2F" w:rsidP="006C4B2F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</w:rPr>
                                    <w:t>070003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53E4C3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A9085F" w:rsidRPr="00A9085F" w14:paraId="01D9C7CD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157942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A9085F" w:rsidRPr="00A9085F" w14:paraId="2B223B5A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D2A977" w14:textId="77777777" w:rsidR="006C4B2F" w:rsidRPr="00A9085F" w:rsidRDefault="006C4B2F" w:rsidP="006C4B2F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BBF13C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2,880</w:t>
                                  </w:r>
                                </w:p>
                              </w:tc>
                            </w:tr>
                            <w:tr w:rsidR="00A9085F" w:rsidRPr="00A9085F" w14:paraId="0330FE1A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4BBA25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A9085F" w:rsidRPr="00A9085F" w14:paraId="03CAE975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90EB10" w14:textId="77777777" w:rsidR="006C4B2F" w:rsidRPr="00A9085F" w:rsidRDefault="006C4B2F" w:rsidP="006C4B2F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968076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1,302</w:t>
                                  </w:r>
                                </w:p>
                              </w:tc>
                            </w:tr>
                          </w:tbl>
                          <w:p w14:paraId="50E98307" w14:textId="3A9BF31E" w:rsidR="00A90727" w:rsidRDefault="00A90727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79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A9085F" w:rsidRPr="00A9085F" w14:paraId="5A799987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454A9D19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【5/3~5/9週間奉獻明細</w:t>
                                  </w:r>
                                  <w:r w:rsidRPr="00A9085F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A9085F" w:rsidRPr="00A9085F" w14:paraId="408AE6F8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0603BAE5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5825976A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352EAE80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5AE93B0A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A9085F" w:rsidRPr="00A9085F" w14:paraId="3A06A261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2BCB86FF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A9085F" w:rsidRPr="00A9085F" w14:paraId="6C9BE208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90307E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A10FAA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E2C7F3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1D6AEC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A9085F" w:rsidRPr="00A9085F" w14:paraId="7C5AFF24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3B4850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520533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9E2ABA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D9FA10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A9085F" w:rsidRPr="00A9085F" w14:paraId="6DC5B2EB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FB0548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068914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C589A7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3E86CA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A9085F" w:rsidRPr="00A9085F" w14:paraId="750562D0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6DE2C5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A19415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BAAE6A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C1E89B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10,900</w:t>
                                  </w:r>
                                </w:p>
                              </w:tc>
                            </w:tr>
                            <w:tr w:rsidR="00A9085F" w:rsidRPr="00A9085F" w14:paraId="19ABCA91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ACC3F7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E6C50F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227A43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B91D74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A9085F" w:rsidRPr="00A9085F" w14:paraId="605C1C1C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86C92E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E0E5DE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DF4EBD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060038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DC8161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A9085F" w:rsidRPr="00A9085F" w14:paraId="2830B2AE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AF4F04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772C11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E232F5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120191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C9D658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27,000</w:t>
                                  </w:r>
                                </w:p>
                              </w:tc>
                            </w:tr>
                            <w:tr w:rsidR="00A9085F" w:rsidRPr="00A9085F" w14:paraId="7093AA10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438657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859C3D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C78189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C15983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45,000</w:t>
                                  </w:r>
                                </w:p>
                              </w:tc>
                            </w:tr>
                            <w:tr w:rsidR="00A9085F" w:rsidRPr="00A9085F" w14:paraId="6464CCE8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F01FD8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02A15E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F595BF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7EB14E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A9085F" w:rsidRPr="00A9085F" w14:paraId="4B98677B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15DCBE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C20D30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80ABB3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47D3E2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11,000</w:t>
                                  </w:r>
                                </w:p>
                              </w:tc>
                            </w:tr>
                            <w:tr w:rsidR="00A9085F" w:rsidRPr="00A9085F" w14:paraId="357CA174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C6C67B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B92CA2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F2156C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2CB085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A9085F" w:rsidRPr="00A9085F" w14:paraId="1137576A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4AAF64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林建良獎學金</w:t>
                                  </w:r>
                                </w:p>
                              </w:tc>
                            </w:tr>
                            <w:tr w:rsidR="00A9085F" w:rsidRPr="00A9085F" w14:paraId="5E74D4DB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2126F2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DFD68C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36A163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DA156E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60,000</w:t>
                                  </w:r>
                                </w:p>
                              </w:tc>
                            </w:tr>
                            <w:tr w:rsidR="00A9085F" w:rsidRPr="00A9085F" w14:paraId="5B394C5C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16C2BB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A9085F" w:rsidRPr="00A9085F" w14:paraId="1A74B10F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3349C0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A12CE9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44982C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8EAC4C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59,500</w:t>
                                  </w:r>
                                </w:p>
                              </w:tc>
                            </w:tr>
                            <w:tr w:rsidR="00A9085F" w:rsidRPr="00A9085F" w14:paraId="2562BB6A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B950F0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A9085F" w:rsidRPr="00A9085F" w14:paraId="5867F931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BC9C23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BEC141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08D2F3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140095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918354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A9085F" w:rsidRPr="00A9085F" w14:paraId="426C32EF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CFB82D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D954FC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9E420E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110058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58EC40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A9085F" w:rsidRPr="00A9085F" w14:paraId="5868FA00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EAD2F1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AB3268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B984DD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2AFE42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4,200</w:t>
                                  </w:r>
                                </w:p>
                              </w:tc>
                            </w:tr>
                            <w:tr w:rsidR="00A9085F" w:rsidRPr="00A9085F" w14:paraId="721BBCBF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4BAB8A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00A94B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6B8C1E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150008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EB4DFE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A9085F" w:rsidRPr="00A9085F" w14:paraId="70C512E6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24E36C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357FC5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73AB17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110384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777B61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A9085F" w:rsidRPr="00A9085F" w14:paraId="7A5D91C4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72F984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DB0F72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EC8817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120191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2DC7F9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A9085F" w:rsidRPr="00A9085F" w14:paraId="6094B2F3" w14:textId="77777777" w:rsidTr="00654EE5">
                              <w:trPr>
                                <w:trHeight w:val="17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72AE0522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907F026" w14:textId="77777777" w:rsidR="00654EE5" w:rsidRPr="00A9085F" w:rsidRDefault="00654EE5" w:rsidP="00654EE5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3,400</w:t>
                                  </w:r>
                                </w:p>
                              </w:tc>
                            </w:tr>
                          </w:tbl>
                          <w:p w14:paraId="20D546DE" w14:textId="77777777" w:rsidR="00881104" w:rsidRDefault="00881104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39337968" w14:textId="77777777" w:rsidR="00654EE5" w:rsidRDefault="00654EE5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80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A9085F" w:rsidRPr="00A9085F" w14:paraId="583125B6" w14:textId="77777777" w:rsidTr="00A4541E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416EF170" w14:textId="77777777" w:rsidR="00654EE5" w:rsidRPr="00A9085F" w:rsidRDefault="00654EE5" w:rsidP="00654EE5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A9085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A9085F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A9085F" w:rsidRPr="00A9085F" w14:paraId="06C6B007" w14:textId="77777777" w:rsidTr="00A4541E">
                              <w:tc>
                                <w:tcPr>
                                  <w:tcW w:w="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090A7" w14:textId="77777777" w:rsidR="00654EE5" w:rsidRPr="00A9085F" w:rsidRDefault="00654EE5" w:rsidP="00654EE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3A5932" w14:textId="77777777" w:rsidR="00654EE5" w:rsidRPr="00A9085F" w:rsidRDefault="00654EE5" w:rsidP="00654EE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7C96D3" w14:textId="77777777" w:rsidR="00654EE5" w:rsidRPr="00A9085F" w:rsidRDefault="00654EE5" w:rsidP="00654EE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B2F750" w14:textId="77777777" w:rsidR="00654EE5" w:rsidRPr="00A9085F" w:rsidRDefault="00654EE5" w:rsidP="00654EE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A9085F" w:rsidRPr="00A9085F" w14:paraId="78EDBC3F" w14:textId="77777777" w:rsidTr="00A4541E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5BA89B" w14:textId="77777777" w:rsidR="00654EE5" w:rsidRPr="00A9085F" w:rsidRDefault="00654EE5" w:rsidP="00654EE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05/03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5FEE4B" w14:textId="77777777" w:rsidR="00654EE5" w:rsidRPr="00A9085F" w:rsidRDefault="00654EE5" w:rsidP="00654E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中信 **27970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457E9F" w14:textId="77777777" w:rsidR="00654EE5" w:rsidRPr="00A9085F" w:rsidRDefault="00654EE5" w:rsidP="00654EE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178FA0" w14:textId="77777777" w:rsidR="00654EE5" w:rsidRPr="00A9085F" w:rsidRDefault="00654EE5" w:rsidP="00654EE5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A9085F" w:rsidRPr="00A9085F" w14:paraId="74A98AA3" w14:textId="77777777" w:rsidTr="00A4541E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5BB5E5" w14:textId="77777777" w:rsidR="00654EE5" w:rsidRPr="00A9085F" w:rsidRDefault="00654EE5" w:rsidP="00654EE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05/07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5DF986" w14:textId="77777777" w:rsidR="00654EE5" w:rsidRPr="00A9085F" w:rsidRDefault="00654EE5" w:rsidP="00654E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郵政 **66881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A294D" w14:textId="77777777" w:rsidR="00654EE5" w:rsidRPr="00A9085F" w:rsidRDefault="00654EE5" w:rsidP="00654EE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4F3B7A" w14:textId="77777777" w:rsidR="00654EE5" w:rsidRPr="00A9085F" w:rsidRDefault="00654EE5" w:rsidP="00654EE5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A9085F" w:rsidRPr="00A9085F" w14:paraId="605B074D" w14:textId="77777777" w:rsidTr="00A4541E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388ED2" w14:textId="77777777" w:rsidR="00654EE5" w:rsidRPr="00A9085F" w:rsidRDefault="00654EE5" w:rsidP="00654EE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05/08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BCEA7" w14:textId="77777777" w:rsidR="00654EE5" w:rsidRPr="00A9085F" w:rsidRDefault="00654EE5" w:rsidP="00654EE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郵政 **00101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C3B7A2" w14:textId="77777777" w:rsidR="00654EE5" w:rsidRPr="00A9085F" w:rsidRDefault="00654EE5" w:rsidP="00654EE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6888F5" w14:textId="77777777" w:rsidR="00654EE5" w:rsidRPr="00A9085F" w:rsidRDefault="00654EE5" w:rsidP="00654EE5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3,400</w:t>
                                  </w:r>
                                </w:p>
                              </w:tc>
                            </w:tr>
                          </w:tbl>
                          <w:p w14:paraId="2C657D45" w14:textId="77777777" w:rsidR="009571B1" w:rsidRDefault="009571B1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7F22B6C5" w14:textId="77777777" w:rsidR="00795E0E" w:rsidRPr="007C4293" w:rsidRDefault="00795E0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59995F3E" w14:textId="5B6D390E" w:rsidR="00967F03" w:rsidRPr="00C92744" w:rsidRDefault="00A46ABB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</w:rPr>
                              <w:t>若您是第一次匯款到台新銀行帳戶，請至以下連結</w:t>
                            </w: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  <w:u w:val="single"/>
                              </w:rPr>
                              <w:t>https://pse.is/4d2yh7</w:t>
                            </w: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</w:rPr>
                              <w:t xml:space="preserve"> 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363B" id="Text Box 2321" o:spid="_x0000_s1033" type="#_x0000_t202" style="position:absolute;left:0;text-align:left;margin-left:230.25pt;margin-top:-.4pt;width:248.4pt;height:68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  <w:gridCol w:w="1163"/>
                      </w:tblGrid>
                      <w:tr w:rsidR="00A9085F" w:rsidRPr="00A9085F" w14:paraId="350865F3" w14:textId="77777777" w:rsidTr="001A32F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06104F7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救災基金</w:t>
                            </w:r>
                          </w:p>
                        </w:tc>
                      </w:tr>
                      <w:tr w:rsidR="00A9085F" w:rsidRPr="00A9085F" w14:paraId="737C1A9A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E3BFC89" w14:textId="77777777" w:rsidR="006C4B2F" w:rsidRPr="00A9085F" w:rsidRDefault="006C4B2F" w:rsidP="006C4B2F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</w:rPr>
                              <w:t>070003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E53E4C3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2,000</w:t>
                            </w:r>
                          </w:p>
                        </w:tc>
                      </w:tr>
                      <w:tr w:rsidR="00A9085F" w:rsidRPr="00A9085F" w14:paraId="01D9C7CD" w14:textId="77777777" w:rsidTr="001A32F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B157942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少年團契</w:t>
                            </w:r>
                          </w:p>
                        </w:tc>
                      </w:tr>
                      <w:tr w:rsidR="00A9085F" w:rsidRPr="00A9085F" w14:paraId="2B223B5A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AD2A977" w14:textId="77777777" w:rsidR="006C4B2F" w:rsidRPr="00A9085F" w:rsidRDefault="006C4B2F" w:rsidP="006C4B2F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EBBF13C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2,880</w:t>
                            </w:r>
                          </w:p>
                        </w:tc>
                      </w:tr>
                      <w:tr w:rsidR="00A9085F" w:rsidRPr="00A9085F" w14:paraId="0330FE1A" w14:textId="77777777" w:rsidTr="001A32F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B4BBA25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青年團契</w:t>
                            </w:r>
                          </w:p>
                        </w:tc>
                      </w:tr>
                      <w:tr w:rsidR="00A9085F" w:rsidRPr="00A9085F" w14:paraId="03CAE975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990EB10" w14:textId="77777777" w:rsidR="006C4B2F" w:rsidRPr="00A9085F" w:rsidRDefault="006C4B2F" w:rsidP="006C4B2F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968076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1,302</w:t>
                            </w:r>
                          </w:p>
                        </w:tc>
                      </w:tr>
                    </w:tbl>
                    <w:p w14:paraId="50E98307" w14:textId="3A9BF31E" w:rsidR="00A90727" w:rsidRDefault="00A90727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79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A9085F" w:rsidRPr="00A9085F" w14:paraId="5A799987" w14:textId="77777777" w:rsidTr="00654EE5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454A9D19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【5/3~5/9週間奉獻明細</w:t>
                            </w:r>
                            <w:r w:rsidRPr="00A9085F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A9085F" w:rsidRPr="00A9085F" w14:paraId="408AE6F8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0603BAE5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5825976A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352EAE80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5AE93B0A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A9085F" w:rsidRPr="00A9085F" w14:paraId="3A06A261" w14:textId="77777777" w:rsidTr="00654EE5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2BCB86FF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A9085F" w:rsidRPr="00A9085F" w14:paraId="6C9BE208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B90307E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A10FAA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E2C7F3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1D6AEC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A9085F" w:rsidRPr="00A9085F" w14:paraId="7C5AFF24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3B4850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4520533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9E2ABA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D9FA10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A9085F" w:rsidRPr="00A9085F" w14:paraId="6DC5B2EB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FB0548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068914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C589A7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43E86CA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A9085F" w:rsidRPr="00A9085F" w14:paraId="750562D0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6DE2C5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A19415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BAAE6A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C1E89B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10,900</w:t>
                            </w:r>
                          </w:p>
                        </w:tc>
                      </w:tr>
                      <w:tr w:rsidR="00A9085F" w:rsidRPr="00A9085F" w14:paraId="19ABCA91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ACC3F7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E6C50F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227A43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B91D74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A9085F" w:rsidRPr="00A9085F" w14:paraId="605C1C1C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86C92E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E0E5DE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DF4EBD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060038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DC8161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A9085F" w:rsidRPr="00A9085F" w14:paraId="2830B2AE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AF4F04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772C11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E232F5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120191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C9D658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27,000</w:t>
                            </w:r>
                          </w:p>
                        </w:tc>
                      </w:tr>
                      <w:tr w:rsidR="00A9085F" w:rsidRPr="00A9085F" w14:paraId="7093AA10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438657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859C3D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C78189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C15983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45,000</w:t>
                            </w:r>
                          </w:p>
                        </w:tc>
                      </w:tr>
                      <w:tr w:rsidR="00A9085F" w:rsidRPr="00A9085F" w14:paraId="6464CCE8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F01FD8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02A15E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F595BF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110324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7EB14E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A9085F" w:rsidRPr="00A9085F" w14:paraId="4B98677B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15DCBE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C20D30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80ABB3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47D3E2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11,000</w:t>
                            </w:r>
                          </w:p>
                        </w:tc>
                      </w:tr>
                      <w:tr w:rsidR="00A9085F" w:rsidRPr="00A9085F" w14:paraId="357CA174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C6C67B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B92CA2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F2156C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2CB085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A9085F" w:rsidRPr="00A9085F" w14:paraId="1137576A" w14:textId="77777777" w:rsidTr="00654EE5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4AAF64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林建良獎學金</w:t>
                            </w:r>
                          </w:p>
                        </w:tc>
                      </w:tr>
                      <w:tr w:rsidR="00A9085F" w:rsidRPr="00A9085F" w14:paraId="5E74D4DB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2126F2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DFD68C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36A163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DA156E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60,000</w:t>
                            </w:r>
                          </w:p>
                        </w:tc>
                      </w:tr>
                      <w:tr w:rsidR="00A9085F" w:rsidRPr="00A9085F" w14:paraId="5B394C5C" w14:textId="77777777" w:rsidTr="00654EE5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16C2BB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A9085F" w:rsidRPr="00A9085F" w14:paraId="1A74B10F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3349C0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A12CE9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44982C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8EAC4C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59,500</w:t>
                            </w:r>
                          </w:p>
                        </w:tc>
                      </w:tr>
                      <w:tr w:rsidR="00A9085F" w:rsidRPr="00A9085F" w14:paraId="2562BB6A" w14:textId="77777777" w:rsidTr="00654EE5">
                        <w:trPr>
                          <w:trHeight w:val="17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B950F0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A9085F" w:rsidRPr="00A9085F" w14:paraId="5867F931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BC9C23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BEC141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08D2F3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140095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918354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A9085F" w:rsidRPr="00A9085F" w14:paraId="426C32EF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CFB82D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D954FC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9E420E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110058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58EC40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800</w:t>
                            </w:r>
                          </w:p>
                        </w:tc>
                      </w:tr>
                      <w:tr w:rsidR="00A9085F" w:rsidRPr="00A9085F" w14:paraId="5868FA00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EAD2F1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AB3268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B984DD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2AFE42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4,200</w:t>
                            </w:r>
                          </w:p>
                        </w:tc>
                      </w:tr>
                      <w:tr w:rsidR="00A9085F" w:rsidRPr="00A9085F" w14:paraId="721BBCBF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4BAB8A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00A94B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6B8C1E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150008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EB4DFE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A9085F" w:rsidRPr="00A9085F" w14:paraId="70C512E6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24E36C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357FC5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73AB17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110384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777B61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A9085F" w:rsidRPr="00A9085F" w14:paraId="7A5D91C4" w14:textId="77777777" w:rsidTr="00654EE5">
                        <w:trPr>
                          <w:trHeight w:val="17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72F984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CDB0F72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EC8817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120191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2DC7F9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A9085F" w:rsidRPr="00A9085F" w14:paraId="6094B2F3" w14:textId="77777777" w:rsidTr="00654EE5">
                        <w:trPr>
                          <w:trHeight w:val="17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72AE0522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907F026" w14:textId="77777777" w:rsidR="00654EE5" w:rsidRPr="00A9085F" w:rsidRDefault="00654EE5" w:rsidP="00654EE5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3,400</w:t>
                            </w:r>
                          </w:p>
                        </w:tc>
                      </w:tr>
                    </w:tbl>
                    <w:p w14:paraId="20D546DE" w14:textId="77777777" w:rsidR="00881104" w:rsidRDefault="00881104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39337968" w14:textId="77777777" w:rsidR="00654EE5" w:rsidRDefault="00654EE5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80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A9085F" w:rsidRPr="00A9085F" w14:paraId="583125B6" w14:textId="77777777" w:rsidTr="00A4541E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416EF170" w14:textId="77777777" w:rsidR="00654EE5" w:rsidRPr="00A9085F" w:rsidRDefault="00654EE5" w:rsidP="00654EE5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A9085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A9085F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A9085F" w:rsidRPr="00A9085F" w14:paraId="06C6B007" w14:textId="77777777" w:rsidTr="00A4541E">
                        <w:tc>
                          <w:tcPr>
                            <w:tcW w:w="8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8090A7" w14:textId="77777777" w:rsidR="00654EE5" w:rsidRPr="00A9085F" w:rsidRDefault="00654EE5" w:rsidP="00654EE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F3A5932" w14:textId="77777777" w:rsidR="00654EE5" w:rsidRPr="00A9085F" w:rsidRDefault="00654EE5" w:rsidP="00654EE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C7C96D3" w14:textId="77777777" w:rsidR="00654EE5" w:rsidRPr="00A9085F" w:rsidRDefault="00654EE5" w:rsidP="00654EE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2B2F750" w14:textId="77777777" w:rsidR="00654EE5" w:rsidRPr="00A9085F" w:rsidRDefault="00654EE5" w:rsidP="00654EE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A9085F" w:rsidRPr="00A9085F" w14:paraId="78EDBC3F" w14:textId="77777777" w:rsidTr="00A4541E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5BA89B" w14:textId="77777777" w:rsidR="00654EE5" w:rsidRPr="00A9085F" w:rsidRDefault="00654EE5" w:rsidP="00654EE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05/03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5FEE4B" w14:textId="77777777" w:rsidR="00654EE5" w:rsidRPr="00A9085F" w:rsidRDefault="00654EE5" w:rsidP="00654EE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中信 **27970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457E9F" w14:textId="77777777" w:rsidR="00654EE5" w:rsidRPr="00A9085F" w:rsidRDefault="00654EE5" w:rsidP="00654EE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178FA0" w14:textId="77777777" w:rsidR="00654EE5" w:rsidRPr="00A9085F" w:rsidRDefault="00654EE5" w:rsidP="00654EE5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A9085F" w:rsidRPr="00A9085F" w14:paraId="74A98AA3" w14:textId="77777777" w:rsidTr="00A4541E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5BB5E5" w14:textId="77777777" w:rsidR="00654EE5" w:rsidRPr="00A9085F" w:rsidRDefault="00654EE5" w:rsidP="00654EE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05/07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5DF986" w14:textId="77777777" w:rsidR="00654EE5" w:rsidRPr="00A9085F" w:rsidRDefault="00654EE5" w:rsidP="00654EE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郵政 **66881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3A294D" w14:textId="77777777" w:rsidR="00654EE5" w:rsidRPr="00A9085F" w:rsidRDefault="00654EE5" w:rsidP="00654EE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4F3B7A" w14:textId="77777777" w:rsidR="00654EE5" w:rsidRPr="00A9085F" w:rsidRDefault="00654EE5" w:rsidP="00654EE5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A9085F" w:rsidRPr="00A9085F" w14:paraId="605B074D" w14:textId="77777777" w:rsidTr="00A4541E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388ED2" w14:textId="77777777" w:rsidR="00654EE5" w:rsidRPr="00A9085F" w:rsidRDefault="00654EE5" w:rsidP="00654EE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05/08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CBCEA7" w14:textId="77777777" w:rsidR="00654EE5" w:rsidRPr="00A9085F" w:rsidRDefault="00654EE5" w:rsidP="00654EE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郵政 **00101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C3B7A2" w14:textId="77777777" w:rsidR="00654EE5" w:rsidRPr="00A9085F" w:rsidRDefault="00654EE5" w:rsidP="00654EE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6888F5" w14:textId="77777777" w:rsidR="00654EE5" w:rsidRPr="00A9085F" w:rsidRDefault="00654EE5" w:rsidP="00654EE5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3,400</w:t>
                            </w:r>
                          </w:p>
                        </w:tc>
                      </w:tr>
                    </w:tbl>
                    <w:p w14:paraId="2C657D45" w14:textId="77777777" w:rsidR="009571B1" w:rsidRDefault="009571B1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7F22B6C5" w14:textId="77777777" w:rsidR="00795E0E" w:rsidRPr="007C4293" w:rsidRDefault="00795E0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59995F3E" w14:textId="5B6D390E" w:rsidR="00967F03" w:rsidRPr="00C92744" w:rsidRDefault="00A46ABB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</w:rPr>
                        <w:t>若您是第一次匯款到台新銀行帳戶，請至以下連結</w:t>
                      </w: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  <w:u w:val="single"/>
                        </w:rPr>
                        <w:t>https://pse.is/4d2yh7</w:t>
                      </w: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</w:rPr>
                        <w:t xml:space="preserve"> 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A9085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08BE1" wp14:editId="2402DE27">
                <wp:simplePos x="0" y="0"/>
                <wp:positionH relativeFrom="column">
                  <wp:posOffset>-117475</wp:posOffset>
                </wp:positionH>
                <wp:positionV relativeFrom="paragraph">
                  <wp:posOffset>-80645</wp:posOffset>
                </wp:positionV>
                <wp:extent cx="3154680" cy="8680450"/>
                <wp:effectExtent l="0" t="0" r="0" b="635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1643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59D0DAD6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3C681D0F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012F8FB6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18A8E2A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20B0618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856A21" w:rsidRPr="00856A21" w14:paraId="061738F0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1BF59043" w14:textId="77777777" w:rsidR="00C731BA" w:rsidRPr="00856A2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856A2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36AC2BC0" w14:textId="77777777" w:rsidR="00C731BA" w:rsidRPr="00856A2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43EFF24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856A21" w:rsidRPr="00856A21" w14:paraId="57D7904B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72D81C0" w14:textId="77777777" w:rsidR="00C731BA" w:rsidRPr="006F5503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1" w:rightChars="23" w:right="55" w:hangingChars="500" w:hanging="130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6F5503"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03C77C85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1700A3AE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0E9407E1" w14:textId="77777777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A9085F" w:rsidRPr="00A9085F" w14:paraId="5BD81E1E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CFFAE0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A9085F" w:rsidRPr="00A9085F" w14:paraId="40D86187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084E53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2B18F6F" w14:textId="77777777" w:rsidR="006C4B2F" w:rsidRPr="00A9085F" w:rsidRDefault="006C4B2F" w:rsidP="006C4B2F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30,637</w:t>
                                  </w:r>
                                </w:p>
                              </w:tc>
                            </w:tr>
                            <w:tr w:rsidR="00A9085F" w:rsidRPr="00A9085F" w14:paraId="59A7D8D4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224777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Start"/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1C8EBF" w14:textId="003B4C93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09D3284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570</w:t>
                                  </w:r>
                                </w:p>
                              </w:tc>
                            </w:tr>
                            <w:tr w:rsidR="00A9085F" w:rsidRPr="00A9085F" w14:paraId="40CF0ED6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3625FE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5C471C" w14:textId="7DF558BF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620BBBC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A9085F" w:rsidRPr="00A9085F" w14:paraId="2D4C14D7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790507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C2BCDA" w14:textId="485AA42E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4D3D2D5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1,665</w:t>
                                  </w:r>
                                </w:p>
                              </w:tc>
                            </w:tr>
                            <w:tr w:rsidR="00A9085F" w:rsidRPr="00A9085F" w14:paraId="4710C6E7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C83F51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F31DDA4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33,872</w:t>
                                  </w:r>
                                </w:p>
                              </w:tc>
                            </w:tr>
                            <w:tr w:rsidR="00A9085F" w:rsidRPr="00A9085F" w14:paraId="6DF8C5D4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AB5C17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A9085F" w:rsidRPr="00A9085F" w14:paraId="001ACA8D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CA504C" w14:textId="77777777" w:rsidR="006C4B2F" w:rsidRPr="00A9085F" w:rsidRDefault="006C4B2F" w:rsidP="006C4B2F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070240,110040,110462,113029</w:t>
                                  </w:r>
                                </w:p>
                                <w:p w14:paraId="1B775E3C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130105,150081,160017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66E98E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A9085F" w:rsidRPr="00A9085F" w14:paraId="1EF48D45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D92E29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070254,110043,180012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CC9172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A9085F" w:rsidRPr="00A9085F" w14:paraId="4CFB6851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DC5527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070093,140031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BB7EC6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A9085F" w:rsidRPr="00A9085F" w14:paraId="4239FBB4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DDC4F7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110024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DA13E4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A9085F" w:rsidRPr="00A9085F" w14:paraId="65287954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79F51E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040087,070321,120198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2BD59BC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A9085F" w:rsidRPr="00A9085F" w14:paraId="26B270C8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C38B6B" w14:textId="77777777" w:rsidR="006C4B2F" w:rsidRPr="00A9085F" w:rsidRDefault="006C4B2F" w:rsidP="006C4B2F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070249,110145,110317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C86408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A9085F" w:rsidRPr="00A9085F" w14:paraId="667662B8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9D7562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080026,130015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AD0A72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30,000 </w:t>
                                  </w:r>
                                </w:p>
                              </w:tc>
                            </w:tr>
                            <w:tr w:rsidR="00A9085F" w:rsidRPr="00A9085F" w14:paraId="3FDFC440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B62C99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D9CECF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150,000</w:t>
                                  </w:r>
                                </w:p>
                              </w:tc>
                            </w:tr>
                            <w:tr w:rsidR="00A9085F" w:rsidRPr="00A9085F" w14:paraId="5B73CB45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789835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A9085F" w:rsidRPr="00A9085F" w14:paraId="558EA402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4A01BE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070395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318A2D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A9085F" w:rsidRPr="00A9085F" w14:paraId="68BFA284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36BB63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100025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BFBCED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A9085F" w:rsidRPr="00A9085F" w14:paraId="28FC0937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CA9AAA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9C3722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A9085F" w:rsidRPr="00A9085F" w14:paraId="11475165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FA521A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080026,140023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92CA875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A9085F" w:rsidRPr="00A9085F" w14:paraId="73EABBCB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80A4EB4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060003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7A4661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A9085F" w:rsidRPr="00A9085F" w14:paraId="27F3B726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3362AB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170005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5D00C7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15,000 </w:t>
                                  </w:r>
                                </w:p>
                              </w:tc>
                            </w:tr>
                            <w:tr w:rsidR="00A9085F" w:rsidRPr="00A9085F" w14:paraId="59423612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C5F303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089B80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38,500</w:t>
                                  </w:r>
                                </w:p>
                              </w:tc>
                            </w:tr>
                            <w:tr w:rsidR="00A9085F" w:rsidRPr="00A9085F" w14:paraId="002FB3BB" w14:textId="77777777" w:rsidTr="001A32FC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C212FB2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A9085F" w:rsidRPr="00A9085F" w14:paraId="1AB0B87A" w14:textId="77777777" w:rsidTr="001A32FC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0ECE45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120111</w:t>
                                  </w:r>
                                  <w:r w:rsidRPr="00A9085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00C15E4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A9085F" w:rsidRPr="00A9085F" w14:paraId="055E869F" w14:textId="77777777" w:rsidTr="001A32FC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A1E27C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110043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57A716F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A9085F" w:rsidRPr="00A9085F" w14:paraId="61AA1286" w14:textId="77777777" w:rsidTr="001A32FC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5F2654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4E3091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A9085F" w:rsidRPr="00A9085F" w14:paraId="0992E612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959571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南園教會</w:t>
                                  </w:r>
                                </w:p>
                              </w:tc>
                            </w:tr>
                            <w:tr w:rsidR="00A9085F" w:rsidRPr="00A9085F" w14:paraId="1B7DF2B7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910818" w14:textId="77777777" w:rsidR="006C4B2F" w:rsidRPr="00A9085F" w:rsidRDefault="006C4B2F" w:rsidP="006C4B2F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070249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F06C77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A9085F" w:rsidRPr="00A9085F" w14:paraId="0EBA98DC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D51605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撒母耳</w:t>
                                  </w:r>
                                  <w:proofErr w:type="gramEnd"/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樂團</w:t>
                                  </w:r>
                                </w:p>
                              </w:tc>
                            </w:tr>
                            <w:tr w:rsidR="00A9085F" w:rsidRPr="00A9085F" w14:paraId="7A8A751F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86D7A3" w14:textId="77777777" w:rsidR="006C4B2F" w:rsidRPr="00A9085F" w:rsidRDefault="006C4B2F" w:rsidP="006C4B2F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040087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0B4607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A9085F" w:rsidRPr="00A9085F" w14:paraId="4A0DEA1D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CBC2CC2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青</w:t>
                                  </w:r>
                                  <w:proofErr w:type="gramStart"/>
                                  <w:r w:rsidRPr="00A9085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壯部事工</w:t>
                                  </w:r>
                                  <w:proofErr w:type="gramEnd"/>
                                </w:p>
                              </w:tc>
                            </w:tr>
                            <w:tr w:rsidR="00A9085F" w:rsidRPr="00A9085F" w14:paraId="3BDC920D" w14:textId="77777777" w:rsidTr="001A32F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DB39FF" w14:textId="77777777" w:rsidR="006C4B2F" w:rsidRPr="00A9085F" w:rsidRDefault="006C4B2F" w:rsidP="006C4B2F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090088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4CAED8" w14:textId="77777777" w:rsidR="006C4B2F" w:rsidRPr="00A9085F" w:rsidRDefault="006C4B2F" w:rsidP="006C4B2F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</w:tbl>
                          <w:p w14:paraId="1B54916A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8BE1" id="Text Box 2320" o:spid="_x0000_s1034" type="#_x0000_t202" style="position:absolute;left:0;text-align:left;margin-left:-9.25pt;margin-top:-6.35pt;width:248.4pt;height:68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" filled="f" stroked="f" strokeweight=".25pt">
                <v:stroke dashstyle="dashDot"/>
                <v:textbox>
                  <w:txbxContent>
                    <w:p w14:paraId="56461643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59D0DAD6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3C681D0F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012F8FB6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18A8E2A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20B0618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856A21" w:rsidRPr="00856A21" w14:paraId="061738F0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1BF59043" w14:textId="77777777" w:rsidR="00C731BA" w:rsidRPr="00856A2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56A2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36AC2BC0" w14:textId="77777777" w:rsidR="00C731BA" w:rsidRPr="00856A2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43EFF24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856A21" w:rsidRPr="00856A21" w14:paraId="57D7904B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72D81C0" w14:textId="77777777" w:rsidR="00C731BA" w:rsidRPr="006F5503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1" w:rightChars="23" w:right="55" w:hangingChars="500" w:hanging="1301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F5503"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03C77C85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1700A3AE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0E9407E1" w14:textId="77777777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A9085F" w:rsidRPr="00A9085F" w14:paraId="5BD81E1E" w14:textId="77777777" w:rsidTr="001A32F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CFFAE0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主日奉獻</w:t>
                            </w:r>
                          </w:p>
                        </w:tc>
                      </w:tr>
                      <w:tr w:rsidR="00A9085F" w:rsidRPr="00A9085F" w14:paraId="40D86187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D084E53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12B18F6F" w14:textId="77777777" w:rsidR="006C4B2F" w:rsidRPr="00A9085F" w:rsidRDefault="006C4B2F" w:rsidP="006C4B2F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30,637</w:t>
                            </w:r>
                          </w:p>
                        </w:tc>
                      </w:tr>
                      <w:tr w:rsidR="00A9085F" w:rsidRPr="00A9085F" w14:paraId="59A7D8D4" w14:textId="77777777" w:rsidTr="001A32FC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8224777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Start"/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661C8EBF" w14:textId="003B4C93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709D3284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570</w:t>
                            </w:r>
                          </w:p>
                        </w:tc>
                      </w:tr>
                      <w:tr w:rsidR="00A9085F" w:rsidRPr="00A9085F" w14:paraId="40CF0ED6" w14:textId="77777777" w:rsidTr="001A32FC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3625FE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35C471C" w14:textId="7DF558BF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5620BBBC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A9085F" w:rsidRPr="00A9085F" w14:paraId="2D4C14D7" w14:textId="77777777" w:rsidTr="001A32FC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790507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57C2BCDA" w14:textId="485AA42E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4D3D2D5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1,665</w:t>
                            </w:r>
                          </w:p>
                        </w:tc>
                      </w:tr>
                      <w:tr w:rsidR="00A9085F" w:rsidRPr="00A9085F" w14:paraId="4710C6E7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AC83F51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F31DDA4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33,872</w:t>
                            </w:r>
                          </w:p>
                        </w:tc>
                      </w:tr>
                      <w:tr w:rsidR="00A9085F" w:rsidRPr="00A9085F" w14:paraId="6DF8C5D4" w14:textId="77777777" w:rsidTr="001A32F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AB5C17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A9085F" w:rsidRPr="00A9085F" w14:paraId="001ACA8D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BCA504C" w14:textId="77777777" w:rsidR="006C4B2F" w:rsidRPr="00A9085F" w:rsidRDefault="006C4B2F" w:rsidP="006C4B2F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070240,110040,110462,113029</w:t>
                            </w:r>
                          </w:p>
                          <w:p w14:paraId="1B775E3C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130105,150081,160017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D66E98E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A9085F" w:rsidRPr="00A9085F" w14:paraId="1EF48D45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ED92E29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070254,110043,180012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CCC9172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A9085F" w:rsidRPr="00A9085F" w14:paraId="4CFB6851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6DC5527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070093,140031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DBB7EC6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A9085F" w:rsidRPr="00A9085F" w14:paraId="4239FBB4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3DDC4F7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110024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DDA13E4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A9085F" w:rsidRPr="00A9085F" w14:paraId="65287954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579F51E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040087,070321,120198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2BD59BC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A9085F" w:rsidRPr="00A9085F" w14:paraId="26B270C8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CC38B6B" w14:textId="77777777" w:rsidR="006C4B2F" w:rsidRPr="00A9085F" w:rsidRDefault="006C4B2F" w:rsidP="006C4B2F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070249,110145,110317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4C86408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A9085F" w:rsidRPr="00A9085F" w14:paraId="667662B8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69D7562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080026,130015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1AD0A72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30,000 </w:t>
                            </w:r>
                          </w:p>
                        </w:tc>
                      </w:tr>
                      <w:tr w:rsidR="00A9085F" w:rsidRPr="00A9085F" w14:paraId="3FDFC440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6B62C99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5D9CECF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150,000</w:t>
                            </w:r>
                          </w:p>
                        </w:tc>
                      </w:tr>
                      <w:tr w:rsidR="00A9085F" w:rsidRPr="00A9085F" w14:paraId="5B73CB45" w14:textId="77777777" w:rsidTr="001A32F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789835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感恩獻金</w:t>
                            </w:r>
                          </w:p>
                        </w:tc>
                      </w:tr>
                      <w:tr w:rsidR="00A9085F" w:rsidRPr="00A9085F" w14:paraId="558EA402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44A01BE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070395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6318A2D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A9085F" w:rsidRPr="00A9085F" w14:paraId="68BFA284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C36BB63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100025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ABFBCED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A9085F" w:rsidRPr="00A9085F" w14:paraId="28FC0937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ACA9AAA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99C3722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A9085F" w:rsidRPr="00A9085F" w14:paraId="11475165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7FA521A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080026,140023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92CA875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A9085F" w:rsidRPr="00A9085F" w14:paraId="73EABBCB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80A4EB4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060003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E7A4661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A9085F" w:rsidRPr="00A9085F" w14:paraId="27F3B726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F3362AB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170005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15D00C7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15,000 </w:t>
                            </w:r>
                          </w:p>
                        </w:tc>
                      </w:tr>
                      <w:tr w:rsidR="00A9085F" w:rsidRPr="00A9085F" w14:paraId="59423612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BC5F303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4089B80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38,500</w:t>
                            </w:r>
                          </w:p>
                        </w:tc>
                      </w:tr>
                      <w:tr w:rsidR="00A9085F" w:rsidRPr="00A9085F" w14:paraId="002FB3BB" w14:textId="77777777" w:rsidTr="001A32FC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5C212FB2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A9085F" w:rsidRPr="00A9085F" w14:paraId="1AB0B87A" w14:textId="77777777" w:rsidTr="001A32FC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10ECE45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120111</w:t>
                            </w:r>
                            <w:r w:rsidRPr="00A9085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,</w:t>
                            </w: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00C15E4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A9085F" w:rsidRPr="00A9085F" w14:paraId="055E869F" w14:textId="77777777" w:rsidTr="001A32FC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8A1E27C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110043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57A716F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A9085F" w:rsidRPr="00A9085F" w14:paraId="61AA1286" w14:textId="77777777" w:rsidTr="001A32FC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5F2654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B4E3091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A9085F" w:rsidRPr="00A9085F" w14:paraId="0992E612" w14:textId="77777777" w:rsidTr="001A32F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4959571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南園教會</w:t>
                            </w:r>
                          </w:p>
                        </w:tc>
                      </w:tr>
                      <w:tr w:rsidR="00A9085F" w:rsidRPr="00A9085F" w14:paraId="1B7DF2B7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3910818" w14:textId="77777777" w:rsidR="006C4B2F" w:rsidRPr="00A9085F" w:rsidRDefault="006C4B2F" w:rsidP="006C4B2F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070249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DF06C77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A9085F" w:rsidRPr="00A9085F" w14:paraId="0EBA98DC" w14:textId="77777777" w:rsidTr="001A32F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9D51605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撒母耳</w:t>
                            </w:r>
                            <w:proofErr w:type="gramEnd"/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樂團</w:t>
                            </w:r>
                          </w:p>
                        </w:tc>
                      </w:tr>
                      <w:tr w:rsidR="00A9085F" w:rsidRPr="00A9085F" w14:paraId="7A8A751F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786D7A3" w14:textId="77777777" w:rsidR="006C4B2F" w:rsidRPr="00A9085F" w:rsidRDefault="006C4B2F" w:rsidP="006C4B2F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040087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B0B4607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A9085F" w:rsidRPr="00A9085F" w14:paraId="4A0DEA1D" w14:textId="77777777" w:rsidTr="001A32F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CBC2CC2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青</w:t>
                            </w:r>
                            <w:proofErr w:type="gramStart"/>
                            <w:r w:rsidRPr="00A9085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壯部事工</w:t>
                            </w:r>
                            <w:proofErr w:type="gramEnd"/>
                          </w:p>
                        </w:tc>
                      </w:tr>
                      <w:tr w:rsidR="00A9085F" w:rsidRPr="00A9085F" w14:paraId="3BDC920D" w14:textId="77777777" w:rsidTr="001A32F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2DB39FF" w14:textId="77777777" w:rsidR="006C4B2F" w:rsidRPr="00A9085F" w:rsidRDefault="006C4B2F" w:rsidP="006C4B2F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090088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F4CAED8" w14:textId="77777777" w:rsidR="006C4B2F" w:rsidRPr="00A9085F" w:rsidRDefault="006C4B2F" w:rsidP="006C4B2F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</w:tbl>
                    <w:p w14:paraId="1B54916A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085F">
        <w:rPr>
          <w:noProof/>
        </w:rPr>
        <w:drawing>
          <wp:anchor distT="0" distB="0" distL="114300" distR="114300" simplePos="0" relativeHeight="251719680" behindDoc="0" locked="0" layoutInCell="1" allowOverlap="1" wp14:anchorId="1D11467A" wp14:editId="3AC974A9">
            <wp:simplePos x="0" y="0"/>
            <wp:positionH relativeFrom="margin">
              <wp:posOffset>1858010</wp:posOffset>
            </wp:positionH>
            <wp:positionV relativeFrom="paragraph">
              <wp:posOffset>622300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85F">
        <w:rPr>
          <w:noProof/>
        </w:rPr>
        <w:drawing>
          <wp:anchor distT="0" distB="0" distL="114300" distR="114300" simplePos="0" relativeHeight="251700224" behindDoc="0" locked="0" layoutInCell="1" allowOverlap="1" wp14:anchorId="5D8D5607" wp14:editId="122A3432">
            <wp:simplePos x="0" y="0"/>
            <wp:positionH relativeFrom="column">
              <wp:posOffset>2397760</wp:posOffset>
            </wp:positionH>
            <wp:positionV relativeFrom="paragraph">
              <wp:posOffset>577215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1BED5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F2CF0A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FD8E6B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4D8C45" w14:textId="77777777" w:rsidR="00CB222B" w:rsidRPr="00A9085F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A9085F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200AEE0A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E5AA73C" w14:textId="77777777" w:rsidR="00A424E8" w:rsidRPr="00A9085F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56CE8C13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CE0A897" w14:textId="77777777" w:rsidR="00B21582" w:rsidRPr="00A9085F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B09413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2D9A55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868B44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299881F" w14:textId="77777777" w:rsidR="00CB222B" w:rsidRPr="00A9085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07CDA0" w14:textId="77777777" w:rsidR="00CE73C8" w:rsidRPr="00A9085F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A9085F" w:rsidRPr="00A9085F" w14:paraId="67ACB862" w14:textId="77777777" w:rsidTr="00266ADD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4E17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8" w:name="_Hlk175389742"/>
            <w:r w:rsidRPr="00A9085F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9888F76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F48A2B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777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23E2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82119FC" wp14:editId="28EEBEC0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4D6C7" w14:textId="77777777" w:rsidR="00266ADD" w:rsidRDefault="00266ADD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119FC" id="_x0000_s1035" type="#_x0000_t202" style="position:absolute;left:0;text-align:left;margin-left:87.2pt;margin-top:-22.05pt;width:87.5pt;height:2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4844D6C7" w14:textId="77777777" w:rsidR="00266ADD" w:rsidRDefault="00266ADD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545" w14:textId="6D418ECD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7EC3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A9085F" w:rsidRPr="00A9085F" w14:paraId="079783D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2A749F" w14:textId="77777777" w:rsidR="00266ADD" w:rsidRPr="00A9085F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8DC9E" w14:textId="77777777" w:rsidR="00266ADD" w:rsidRPr="00A9085F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17C45F9C" w14:textId="77777777" w:rsidR="00266ADD" w:rsidRPr="00A9085F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949EB7" w14:textId="13AAA26F" w:rsidR="00266ADD" w:rsidRPr="00A9085F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99B16A" w14:textId="2BCB7049" w:rsidR="00266ADD" w:rsidRPr="00A9085F" w:rsidRDefault="00C661A9" w:rsidP="00C661A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57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E380EAB" w14:textId="2EE16383" w:rsidR="00266ADD" w:rsidRPr="00A9085F" w:rsidRDefault="000F07CE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C661A9" w:rsidRPr="00A908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05</w:t>
            </w:r>
          </w:p>
        </w:tc>
      </w:tr>
      <w:tr w:rsidR="00A9085F" w:rsidRPr="00A9085F" w14:paraId="0E26E2F0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8F6FD" w14:textId="77777777" w:rsidR="00266ADD" w:rsidRPr="00A9085F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30BD" w14:textId="77777777" w:rsidR="00266ADD" w:rsidRPr="00A9085F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7E127A8E" w14:textId="77777777" w:rsidR="00266ADD" w:rsidRPr="00A9085F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5F486C2" w14:textId="18B9B500" w:rsidR="00266ADD" w:rsidRPr="00A9085F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E28CFB" w14:textId="17B3658B" w:rsidR="00266ADD" w:rsidRPr="00A9085F" w:rsidRDefault="00C661A9" w:rsidP="00C661A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209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E473E1D" w14:textId="77777777" w:rsidR="00266ADD" w:rsidRPr="00A9085F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A9085F" w:rsidRPr="00A9085F" w14:paraId="0BDF59C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CC32B" w14:textId="77777777" w:rsidR="00266ADD" w:rsidRPr="00A9085F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80205" w14:textId="77777777" w:rsidR="00266ADD" w:rsidRPr="00A9085F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13B2328A" w14:textId="77777777" w:rsidR="00266ADD" w:rsidRPr="00A9085F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499EDE" w14:textId="62030F60" w:rsidR="00266ADD" w:rsidRPr="00A9085F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60701B" w14:textId="110CDFB8" w:rsidR="00266ADD" w:rsidRPr="00A9085F" w:rsidRDefault="00C661A9" w:rsidP="00C661A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39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BB9A443" w14:textId="77777777" w:rsidR="00266ADD" w:rsidRPr="00A9085F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A9085F" w:rsidRPr="00A9085F" w14:paraId="58ED826A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342E4" w14:textId="77777777" w:rsidR="00266ADD" w:rsidRPr="00A9085F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50A9EF62" w14:textId="77777777" w:rsidR="00266ADD" w:rsidRPr="00A9085F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251522D" w14:textId="77777777" w:rsidR="00266ADD" w:rsidRPr="00A9085F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A5E71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5E394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86607" w14:textId="6B5138E5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7EFC67" w14:textId="77777777" w:rsidR="00266ADD" w:rsidRPr="00A9085F" w:rsidRDefault="00266ADD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CE71" w14:textId="77777777" w:rsidR="00266ADD" w:rsidRPr="00A9085F" w:rsidRDefault="00266ADD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下次聚會日期</w:t>
            </w:r>
          </w:p>
        </w:tc>
      </w:tr>
      <w:tr w:rsidR="00A9085F" w:rsidRPr="00A9085F" w14:paraId="0C3746EC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B113A5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664B736F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77986900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D01129F" w14:textId="7E2DEA60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2DB6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71AF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84D38" w14:textId="77777777" w:rsidR="00266ADD" w:rsidRPr="00A9085F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A9085F" w:rsidRPr="00A9085F" w14:paraId="5AEF4F73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A87CAA" w14:textId="77777777" w:rsidR="00266ADD" w:rsidRPr="00A9085F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DC350B0" w14:textId="77777777" w:rsidR="00266ADD" w:rsidRPr="00A9085F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08FB3BFE" w14:textId="77777777" w:rsidR="00266ADD" w:rsidRPr="00A9085F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293940C3" w14:textId="10CBB5E1" w:rsidR="00266ADD" w:rsidRPr="00A9085F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476493E" w14:textId="77777777" w:rsidR="00266ADD" w:rsidRPr="00A9085F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18E47F2E" w14:textId="23375A17" w:rsidR="00266ADD" w:rsidRPr="00A9085F" w:rsidRDefault="001F413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0EFCF45" w14:textId="55DB2960" w:rsidR="00266ADD" w:rsidRPr="00A9085F" w:rsidRDefault="006F5503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EA6789"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0F07CE"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913106"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</w:tr>
      <w:tr w:rsidR="00A9085F" w:rsidRPr="00A9085F" w14:paraId="7A1F01C3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C7D043" w14:textId="77777777" w:rsidR="00266ADD" w:rsidRPr="00A9085F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18D59E0" w14:textId="77777777" w:rsidR="00266ADD" w:rsidRPr="00A9085F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BDE7C6" w14:textId="77777777" w:rsidR="00266ADD" w:rsidRPr="00A9085F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4E718B71" w14:textId="7D2CB9BF" w:rsidR="00266ADD" w:rsidRPr="00A9085F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4FF5932" w14:textId="77777777" w:rsidR="00266ADD" w:rsidRPr="00A9085F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0DC9A1" w14:textId="09C71465" w:rsidR="00266ADD" w:rsidRPr="00A9085F" w:rsidRDefault="00367135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2FCDFB5" w14:textId="77777777" w:rsidR="00266ADD" w:rsidRPr="00A9085F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9085F" w:rsidRPr="00A9085F" w14:paraId="24828FA4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392F9" w14:textId="77777777" w:rsidR="00266ADD" w:rsidRPr="00A9085F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27A1B1F" w14:textId="77777777" w:rsidR="00266ADD" w:rsidRPr="00A9085F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16F44BC" w14:textId="77777777" w:rsidR="00266ADD" w:rsidRPr="00A9085F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4ACBD49" w14:textId="78D3CA84" w:rsidR="00266ADD" w:rsidRPr="00A9085F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1E65CF4" w14:textId="77777777" w:rsidR="00266ADD" w:rsidRPr="00A9085F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D88E8C3" w14:textId="541F14BD" w:rsidR="00266ADD" w:rsidRPr="00A9085F" w:rsidRDefault="001F413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78565EDF" w14:textId="77777777" w:rsidR="00266ADD" w:rsidRPr="00A9085F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9085F" w:rsidRPr="00A9085F" w14:paraId="4A4E001B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CD5F85" w14:textId="77777777" w:rsidR="00913106" w:rsidRPr="00A9085F" w:rsidRDefault="00913106" w:rsidP="0091310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4D63C18" w14:textId="77777777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9CC4932" w14:textId="16E4DB63" w:rsidR="00913106" w:rsidRPr="00A9085F" w:rsidRDefault="00913106" w:rsidP="0091310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D20F341" w14:textId="110E9713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420FAA0" w14:textId="276AD387" w:rsidR="00913106" w:rsidRPr="00A9085F" w:rsidRDefault="006C4B2F" w:rsidP="0091310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楊博文</w:t>
            </w:r>
            <w:r w:rsidR="00913106"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3BA930" w14:textId="2565CF71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5BD660D7" w14:textId="1AF2438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5/15</w:t>
            </w:r>
          </w:p>
        </w:tc>
      </w:tr>
      <w:tr w:rsidR="00A9085F" w:rsidRPr="00A9085F" w14:paraId="43322F4D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6EA25" w14:textId="77777777" w:rsidR="00913106" w:rsidRPr="00A9085F" w:rsidRDefault="00913106" w:rsidP="0091310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60315B37" w14:textId="77777777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0853BA6" w14:textId="77777777" w:rsidR="00913106" w:rsidRPr="00A9085F" w:rsidRDefault="00913106" w:rsidP="0091310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24E3401" w14:textId="09872073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E0F5D" w14:textId="77777777" w:rsidR="00913106" w:rsidRPr="00A9085F" w:rsidRDefault="00913106" w:rsidP="0091310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2B102626" w14:textId="19004ABF" w:rsidR="00913106" w:rsidRPr="00A9085F" w:rsidRDefault="006C4B2F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43E99" w14:textId="5D156E96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5/16</w:t>
            </w:r>
          </w:p>
        </w:tc>
      </w:tr>
      <w:tr w:rsidR="00A9085F" w:rsidRPr="00A9085F" w14:paraId="393EA924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D6DE4" w14:textId="77777777" w:rsidR="00913106" w:rsidRPr="00A9085F" w:rsidRDefault="00913106" w:rsidP="0091310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07DCA9F" w14:textId="77777777" w:rsidR="00913106" w:rsidRPr="00A9085F" w:rsidRDefault="00913106" w:rsidP="0091310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24D32D46" w14:textId="77777777" w:rsidR="00913106" w:rsidRPr="00A9085F" w:rsidRDefault="00913106" w:rsidP="0091310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47CA57A" w14:textId="77777777" w:rsidR="00913106" w:rsidRPr="00A9085F" w:rsidRDefault="00913106" w:rsidP="00913106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52B5C" w14:textId="77777777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D53CC" w14:textId="77777777" w:rsidR="00913106" w:rsidRPr="00A9085F" w:rsidRDefault="00913106" w:rsidP="0091310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77C1" w14:textId="044B00BD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DB2D4E5" w14:textId="2C4AF40A" w:rsidR="00913106" w:rsidRPr="00A9085F" w:rsidRDefault="00913106" w:rsidP="0091310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聖經考古/鄭維新長老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09E2E5B" w14:textId="29B492DE" w:rsidR="00913106" w:rsidRPr="00A9085F" w:rsidRDefault="00AD319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538BF" w14:textId="63005F06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A9085F" w:rsidRPr="00A9085F" w14:paraId="4EBBE395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B94EF" w14:textId="77777777" w:rsidR="00913106" w:rsidRPr="00A9085F" w:rsidRDefault="00913106" w:rsidP="0091310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14:paraId="6FBD59E8" w14:textId="77777777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F0541" w14:textId="3A950658" w:rsidR="00913106" w:rsidRPr="00A9085F" w:rsidRDefault="00913106" w:rsidP="00913106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5EB5" w14:textId="4C05924D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E34CA1" w14:textId="77777777" w:rsidR="00913106" w:rsidRPr="00A9085F" w:rsidRDefault="00913106" w:rsidP="0091310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FF6E2A" w14:textId="20A6AE21" w:rsidR="00913106" w:rsidRPr="00A9085F" w:rsidRDefault="009D1EBB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22B81" w14:textId="5E330EE1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A9085F" w:rsidRPr="00A9085F" w14:paraId="53C70FEB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4D621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8678315" w14:textId="77777777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61CA754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4C0E2C" w14:textId="4FF1730F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C85A7D" w14:textId="48E0DEE3" w:rsidR="000F07CE" w:rsidRPr="00A9085F" w:rsidRDefault="006C4B2F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運動</w:t>
            </w:r>
            <w:r w:rsidR="000F07CE"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姜智兼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446991" w14:textId="57AC9B22" w:rsidR="000F07CE" w:rsidRPr="00A9085F" w:rsidRDefault="009D1EB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B8C3" w14:textId="1CD16C1D" w:rsidR="000F07CE" w:rsidRPr="00A9085F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5/13</w:t>
            </w:r>
          </w:p>
        </w:tc>
      </w:tr>
      <w:tr w:rsidR="00A9085F" w:rsidRPr="00A9085F" w14:paraId="68FF4D60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BA869C" w14:textId="77777777" w:rsidR="000F07CE" w:rsidRPr="00A9085F" w:rsidRDefault="000F07CE" w:rsidP="000F07C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CCAD927" w14:textId="77777777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CF975C6" w14:textId="0B2D3414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主日13:00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69280724" w14:textId="7F7117D0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FA6E498" w14:textId="50762D3D" w:rsidR="000F07CE" w:rsidRPr="00A9085F" w:rsidRDefault="00E3235F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18"/>
                <w:szCs w:val="18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福音的主</w:t>
            </w:r>
            <w:r w:rsidR="000F07CE"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林瑜琳長老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09C6002" w14:textId="0991C2B0" w:rsidR="000F07CE" w:rsidRPr="00A9085F" w:rsidRDefault="009D1EB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A1BD677" w14:textId="4BC86EE3" w:rsidR="000F07CE" w:rsidRPr="00A9085F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A9085F" w:rsidRPr="00A9085F" w14:paraId="4031B1CC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483F6B" w14:textId="77777777" w:rsidR="00913106" w:rsidRPr="00A9085F" w:rsidRDefault="00913106" w:rsidP="0091310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FB5BE71" w14:textId="77777777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5A57D555" w14:textId="77777777" w:rsidR="00913106" w:rsidRPr="00A9085F" w:rsidRDefault="00913106" w:rsidP="0091310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A00760" w14:textId="3D6F7532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47E47C" w14:textId="77777777" w:rsidR="00913106" w:rsidRPr="00A9085F" w:rsidRDefault="00913106" w:rsidP="0091310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155792" w14:textId="2E4741EC" w:rsidR="00913106" w:rsidRPr="00A9085F" w:rsidRDefault="009D1EBB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ECD2C85" w14:textId="3BF64CD6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5/17</w:t>
            </w:r>
          </w:p>
        </w:tc>
      </w:tr>
      <w:tr w:rsidR="00A9085F" w:rsidRPr="00A9085F" w14:paraId="03D8F51E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7EC3E3" w14:textId="77777777" w:rsidR="00913106" w:rsidRPr="00A9085F" w:rsidRDefault="00913106" w:rsidP="0091310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132DC112" w14:textId="77777777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D548EB4" w14:textId="77777777" w:rsidR="00913106" w:rsidRPr="00A9085F" w:rsidRDefault="00913106" w:rsidP="0091310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36DF4" w14:textId="455C8471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DE5F6" w14:textId="77777777" w:rsidR="00913106" w:rsidRPr="00A9085F" w:rsidRDefault="00913106" w:rsidP="0091310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FBCA4F" w14:textId="76046B7C" w:rsidR="00913106" w:rsidRPr="00A9085F" w:rsidRDefault="009D1EBB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F8D1E87" w14:textId="4272A0B5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5/17</w:t>
            </w:r>
          </w:p>
        </w:tc>
      </w:tr>
      <w:tr w:rsidR="00A9085F" w:rsidRPr="00A9085F" w14:paraId="46EF4CC6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402BBC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79DA88BC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FBC9267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4947DF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656F04E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04DC651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2BDCD12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3670F57F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686C754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B99B237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7256B381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315FAB" w14:textId="61BCE1D8" w:rsidR="000F07CE" w:rsidRPr="00A9085F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A9085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2FC3B8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7B741DD8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A9DA8F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3279C9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E770C0E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164EA0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D32C4A" w14:textId="77777777" w:rsidR="000F07CE" w:rsidRPr="00A9085F" w:rsidRDefault="000F07CE" w:rsidP="000F07C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56D665" w14:textId="22466BCB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6BAD6B" w14:textId="77777777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E8BBB5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7606CA" w14:textId="379238FB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A9085F" w:rsidRPr="00A9085F" w14:paraId="037DEE2E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611627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BC848" w14:textId="326DDF23" w:rsidR="000F07CE" w:rsidRPr="00A9085F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A9085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5F647F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9F3D05" w14:textId="77777777" w:rsidR="000F07CE" w:rsidRPr="00A9085F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4BD6A" w14:textId="1C719912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1341C2" w14:textId="77777777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766E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4A25AB1" w14:textId="6469F5DF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A9085F" w:rsidRPr="00A9085F" w14:paraId="6E77CC76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ED4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0AD3A0" w14:textId="77777777" w:rsidR="000F07CE" w:rsidRPr="00A9085F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54F9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8F8" w14:textId="77777777" w:rsidR="000F07CE" w:rsidRPr="00A9085F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D3D" w14:textId="14656052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3C6" w14:textId="77777777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824B03" w14:textId="310EF2F9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88481E3" w14:textId="57BA5750" w:rsidR="000F07CE" w:rsidRPr="00A9085F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A9085F" w:rsidRPr="00A9085F" w14:paraId="67991998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365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EC27" w14:textId="263110A9" w:rsidR="000F07CE" w:rsidRPr="00A9085F" w:rsidRDefault="00913106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0F07CE"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726F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ACC5" w14:textId="77777777" w:rsidR="000F07CE" w:rsidRPr="00A9085F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BCDFE" w14:textId="22F7F979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6D9A" w14:textId="77777777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FB8F2C" w14:textId="39ED7B6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B09035" w14:textId="48AA4521" w:rsidR="000F07CE" w:rsidRPr="00A9085F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tr w:rsidR="00A9085F" w:rsidRPr="00A9085F" w14:paraId="1F7A5023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77BBF9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7344E7" w14:textId="4358DA2B" w:rsidR="000F07CE" w:rsidRPr="00A9085F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273F17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C21C7" w14:textId="77777777" w:rsidR="000F07CE" w:rsidRPr="00A9085F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98D9FB" w14:textId="5B7887D3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EF7AC7" w14:textId="77777777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46033B" w14:textId="617AC7D6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F6A73A" w14:textId="6BCE6E4C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A9085F" w:rsidRPr="00A9085F" w14:paraId="44174D95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61100E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B1AB8C" w14:textId="42B674FE" w:rsidR="000F07CE" w:rsidRPr="00A9085F" w:rsidRDefault="00913106" w:rsidP="000F07CE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0F07CE" w:rsidRPr="00A9085F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0EF81E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518412" w14:textId="77777777" w:rsidR="000F07CE" w:rsidRPr="00A9085F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4472F8" w14:textId="1E104028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FB520E" w14:textId="77777777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87EB9C" w14:textId="3C42A7D4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66715A" w14:textId="4A91C8C9" w:rsidR="000F07CE" w:rsidRPr="00A9085F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5/25</w:t>
            </w:r>
          </w:p>
        </w:tc>
      </w:tr>
      <w:tr w:rsidR="00A9085F" w:rsidRPr="00A9085F" w14:paraId="34B53F6D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081655" w14:textId="77777777" w:rsidR="00913106" w:rsidRPr="00A9085F" w:rsidRDefault="00913106" w:rsidP="0091310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4DA67A" w14:textId="77777777" w:rsidR="00913106" w:rsidRPr="00A9085F" w:rsidRDefault="00913106" w:rsidP="0091310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F869DE" w14:textId="77777777" w:rsidR="00913106" w:rsidRPr="00A9085F" w:rsidRDefault="00913106" w:rsidP="009131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02316F" w14:textId="77777777" w:rsidR="00913106" w:rsidRPr="00A9085F" w:rsidRDefault="00913106" w:rsidP="0091310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2F2340" w14:textId="1639AF5E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68235E" w14:textId="77777777" w:rsidR="00913106" w:rsidRPr="00A9085F" w:rsidRDefault="00913106" w:rsidP="0091310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21B42C" w14:textId="353BC5F8" w:rsidR="00913106" w:rsidRPr="00A9085F" w:rsidRDefault="00E3235F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C09F2D2" w14:textId="3C03D624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A9085F" w:rsidRPr="00A9085F" w14:paraId="0DC3E3D9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4F09F9" w14:textId="77777777" w:rsidR="00913106" w:rsidRPr="00A9085F" w:rsidRDefault="00913106" w:rsidP="0091310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3E52F8" w14:textId="77777777" w:rsidR="00913106" w:rsidRPr="00A9085F" w:rsidRDefault="00913106" w:rsidP="00913106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A9085F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A9085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1F92B" w14:textId="77777777" w:rsidR="00913106" w:rsidRPr="00A9085F" w:rsidRDefault="00913106" w:rsidP="009131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C0B0E0" w14:textId="77777777" w:rsidR="00913106" w:rsidRPr="00A9085F" w:rsidRDefault="00913106" w:rsidP="0091310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4E5B70" w14:textId="0BBF8EEF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16BE44" w14:textId="77777777" w:rsidR="00913106" w:rsidRPr="00A9085F" w:rsidRDefault="00913106" w:rsidP="0091310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34CC28" w14:textId="3FB465DF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88D79A" w14:textId="4555E5E9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A9085F" w:rsidRPr="00A9085F" w14:paraId="6F1106A6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08B873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98EB97" w14:textId="77777777" w:rsidR="000F07CE" w:rsidRPr="00A9085F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92FB91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4EC998F4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FDBA15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D8919E" w14:textId="752C12A6" w:rsidR="000F07CE" w:rsidRPr="00A9085F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每月第2、4週二1</w:t>
            </w:r>
            <w:r w:rsidRPr="00A9085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73A03" w14:textId="46CC0ACD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592FDF" w14:textId="6964AED5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獻詩曲練習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8E735A" w14:textId="6559D7A0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EC088D" w14:textId="25114495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5/13</w:t>
            </w:r>
          </w:p>
        </w:tc>
      </w:tr>
      <w:tr w:rsidR="00A9085F" w:rsidRPr="00A9085F" w14:paraId="0D9431DB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133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DE51" w14:textId="77777777" w:rsidR="000F07CE" w:rsidRPr="00A9085F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AEF5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A533" w14:textId="77777777" w:rsidR="000F07CE" w:rsidRPr="00A9085F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7835" w14:textId="1F06CB91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6B8F" w14:textId="77777777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AB32C7" w14:textId="3CDE3025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5C7D06F" w14:textId="047792D3" w:rsidR="000F07CE" w:rsidRPr="00A9085F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5/13</w:t>
            </w:r>
          </w:p>
        </w:tc>
      </w:tr>
      <w:tr w:rsidR="00A9085F" w:rsidRPr="00A9085F" w14:paraId="5B8AA3C8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495808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C2EA98" w14:textId="77777777" w:rsidR="000F07CE" w:rsidRPr="00A9085F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EB232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F6EDFF" w14:textId="77777777" w:rsidR="000F07CE" w:rsidRPr="00A9085F" w:rsidRDefault="000F07CE" w:rsidP="000F07C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153490" w14:textId="6BA39A3B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8E6BD9" w14:textId="77777777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CC677B" w14:textId="634A3E18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AAB912" w14:textId="488BD532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5/20</w:t>
            </w:r>
          </w:p>
        </w:tc>
      </w:tr>
      <w:tr w:rsidR="00A9085F" w:rsidRPr="00A9085F" w14:paraId="59ECA9C3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AFE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9C39" w14:textId="77777777" w:rsidR="000F07CE" w:rsidRPr="00A9085F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0A8D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A6E0" w14:textId="77777777" w:rsidR="000F07CE" w:rsidRPr="00A9085F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85CF8B" w14:textId="5DDFF51B" w:rsidR="000F07CE" w:rsidRPr="00A9085F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DE30" w14:textId="77777777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93B759" w14:textId="6E9A348B" w:rsidR="000F07CE" w:rsidRPr="00A9085F" w:rsidRDefault="009D1EBB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ED97FD" w14:textId="72FA3BB5" w:rsidR="000F07CE" w:rsidRPr="00A9085F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5/14</w:t>
            </w:r>
          </w:p>
        </w:tc>
      </w:tr>
      <w:tr w:rsidR="00A9085F" w:rsidRPr="00A9085F" w14:paraId="7F1CEDD9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398A8F" w14:textId="77777777" w:rsidR="00913106" w:rsidRPr="00A9085F" w:rsidRDefault="00913106" w:rsidP="0091310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57F4B" w14:textId="77777777" w:rsidR="00913106" w:rsidRPr="00A9085F" w:rsidRDefault="00913106" w:rsidP="0091310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7136F1" w14:textId="77777777" w:rsidR="00913106" w:rsidRPr="00A9085F" w:rsidRDefault="00913106" w:rsidP="009131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557518" w14:textId="77777777" w:rsidR="00913106" w:rsidRPr="00A9085F" w:rsidRDefault="00913106" w:rsidP="0091310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7A06BE" w14:textId="49F3C07E" w:rsidR="00913106" w:rsidRPr="00A9085F" w:rsidRDefault="00913106" w:rsidP="0091310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616583" w14:textId="77777777" w:rsidR="00913106" w:rsidRPr="00A9085F" w:rsidRDefault="00913106" w:rsidP="0091310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803F29" w14:textId="6A0AD070" w:rsidR="00913106" w:rsidRPr="00A9085F" w:rsidRDefault="009D1EBB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603E961" w14:textId="2C1E8AA5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5/16</w:t>
            </w:r>
          </w:p>
        </w:tc>
      </w:tr>
      <w:tr w:rsidR="00A9085F" w:rsidRPr="00A9085F" w14:paraId="3FB801F0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DA634" w14:textId="77777777" w:rsidR="00913106" w:rsidRPr="00A9085F" w:rsidRDefault="00913106" w:rsidP="0091310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3DE2D8" w14:textId="77777777" w:rsidR="00913106" w:rsidRPr="00A9085F" w:rsidRDefault="00913106" w:rsidP="0091310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345D07" w14:textId="77777777" w:rsidR="00913106" w:rsidRPr="00A9085F" w:rsidRDefault="00913106" w:rsidP="0091310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E17FE0" w14:textId="77777777" w:rsidR="00913106" w:rsidRPr="00A9085F" w:rsidRDefault="00913106" w:rsidP="0091310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F3A643" w14:textId="72FBEBC5" w:rsidR="00913106" w:rsidRPr="00A9085F" w:rsidRDefault="00913106" w:rsidP="0091310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E5C24" w14:textId="77777777" w:rsidR="00913106" w:rsidRPr="00A9085F" w:rsidRDefault="00913106" w:rsidP="0091310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619809" w14:textId="4D3CC5D4" w:rsidR="00913106" w:rsidRPr="00A9085F" w:rsidRDefault="009D1EBB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126BA2" w14:textId="31D007B5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5/16</w:t>
            </w:r>
          </w:p>
        </w:tc>
      </w:tr>
      <w:tr w:rsidR="00A9085F" w:rsidRPr="00A9085F" w14:paraId="68E43C5D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2F3719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16491" w14:textId="77777777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5BE824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E58245" w14:textId="77777777" w:rsidR="000F07CE" w:rsidRPr="00A9085F" w:rsidRDefault="000F07CE" w:rsidP="000F07CE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37F10" w14:textId="6168F98A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EE552A" w14:textId="77777777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6099E" w14:textId="5AE1F492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EBD8AC" w14:textId="3E7B8D40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A9085F" w:rsidRPr="00A9085F" w14:paraId="7C07FE13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6EC9B9F" w14:textId="77777777" w:rsidR="000F07CE" w:rsidRPr="00A9085F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1AE274" w14:textId="77777777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6E3EC1" w14:textId="77777777" w:rsidR="000F07CE" w:rsidRPr="00A9085F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6A37F1" w14:textId="77777777" w:rsidR="000F07CE" w:rsidRPr="00A9085F" w:rsidRDefault="000F07CE" w:rsidP="000F07CE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123D8" w14:textId="32968F09" w:rsidR="000F07CE" w:rsidRPr="00A9085F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F8E2B8" w14:textId="7B301D94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1E9119" w14:textId="338AE116" w:rsidR="000F07CE" w:rsidRPr="00A9085F" w:rsidRDefault="00955BB7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B14746" w14:textId="379E0C64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5/24</w:t>
            </w:r>
          </w:p>
        </w:tc>
      </w:tr>
      <w:tr w:rsidR="00A9085F" w:rsidRPr="00A9085F" w14:paraId="1F81A3C1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B2134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9" w:name="_Hlk73176113"/>
            <w:r w:rsidRPr="00A9085F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5259CF0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F025CE1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B21EB1" w14:textId="009BEED5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4506F46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A9085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A9085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C9BDBF" w14:textId="1A16830C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1491D" w14:textId="77777777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4DEB9C6" w14:textId="3855332F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89AB69" w14:textId="4BFBB8A9" w:rsidR="000F07CE" w:rsidRPr="00A9085F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6/08</w:t>
            </w:r>
          </w:p>
        </w:tc>
      </w:tr>
      <w:bookmarkEnd w:id="19"/>
      <w:tr w:rsidR="00A9085F" w:rsidRPr="00A9085F" w14:paraId="3B77C169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3D6F7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0A8FE2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E3E95E3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proofErr w:type="gramStart"/>
            <w:r w:rsidRPr="00A9085F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聖經共讀</w:t>
            </w:r>
            <w:proofErr w:type="gramEnd"/>
            <w:r w:rsidRPr="00A9085F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- 創世記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08F590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CC175D2" w14:textId="6F442F2D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D1D154" w14:textId="68CA5FFF" w:rsidR="000F07CE" w:rsidRPr="00A9085F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9085F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實體18線上27共45人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0586DC3" w14:textId="29532573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6/07</w:t>
            </w:r>
          </w:p>
        </w:tc>
      </w:tr>
      <w:tr w:rsidR="00A9085F" w:rsidRPr="00A9085F" w14:paraId="5E8F8B05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E60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FC2C8" w14:textId="79261BAC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060E0" w14:textId="77B4B356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主日12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1152A1" w14:textId="22D7EA51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D9BE1DA" w14:textId="77777777" w:rsidR="000F07CE" w:rsidRPr="00A9085F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0342950" w14:textId="7B787908" w:rsidR="000F07CE" w:rsidRPr="00A9085F" w:rsidRDefault="00E3235F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218F9E" w14:textId="685D4BA5" w:rsidR="000F07CE" w:rsidRPr="00A9085F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A9085F" w:rsidRPr="00A9085F" w14:paraId="2DFFF78D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953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04FE51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9D491B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50A8F49" w14:textId="00A5D50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27D4BD" w14:textId="77777777" w:rsidR="000F07CE" w:rsidRPr="00A9085F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0191BD1" w14:textId="539A41AA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4D13DE" w14:textId="615A5E6D" w:rsidR="000F07CE" w:rsidRPr="00A9085F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5/13</w:t>
            </w:r>
          </w:p>
        </w:tc>
      </w:tr>
      <w:tr w:rsidR="00A9085F" w:rsidRPr="00A9085F" w14:paraId="38A5B9A4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C8B623" w14:textId="77777777" w:rsidR="00F155D4" w:rsidRPr="00A9085F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00355A" w14:textId="77777777" w:rsidR="00F155D4" w:rsidRPr="00A9085F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0BB954" w14:textId="77777777" w:rsidR="00F155D4" w:rsidRPr="00A9085F" w:rsidRDefault="00F155D4" w:rsidP="00F155D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D19A1F" w14:textId="54ED6F65" w:rsidR="00F155D4" w:rsidRPr="00A9085F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23921" w14:textId="77777777" w:rsidR="00F155D4" w:rsidRPr="00A9085F" w:rsidRDefault="00F155D4" w:rsidP="00F155D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2684B9" w14:textId="5CD56973" w:rsidR="00F155D4" w:rsidRPr="00A9085F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BBE8FF6" w14:textId="5E5E2B36" w:rsidR="00F155D4" w:rsidRPr="00A9085F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</w:t>
            </w:r>
            <w:r w:rsidR="00C50BE2"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A9085F" w:rsidRPr="00A9085F" w14:paraId="0805721D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CFAA49" w14:textId="77777777" w:rsidR="00F155D4" w:rsidRPr="00A9085F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486F6" w14:textId="77777777" w:rsidR="00F155D4" w:rsidRPr="00A9085F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B7A8068" w14:textId="77777777" w:rsidR="00F155D4" w:rsidRPr="00A9085F" w:rsidRDefault="00F155D4" w:rsidP="00F155D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00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9CE4FB" w14:textId="6652233B" w:rsidR="00F155D4" w:rsidRPr="00A9085F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094ACC" w14:textId="77777777" w:rsidR="00F155D4" w:rsidRPr="00A9085F" w:rsidRDefault="00F155D4" w:rsidP="00F155D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87573E" w14:textId="2AA3CA5B" w:rsidR="00F155D4" w:rsidRPr="00A9085F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D2AA4EA" w14:textId="0C8F7CBF" w:rsidR="00F155D4" w:rsidRPr="00A9085F" w:rsidRDefault="00913106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5/17</w:t>
            </w:r>
          </w:p>
        </w:tc>
      </w:tr>
      <w:tr w:rsidR="00A9085F" w:rsidRPr="00A9085F" w14:paraId="53137FA9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97E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A628123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00F7CE" w14:textId="77777777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2F5662" w14:textId="452AEDB8" w:rsidR="000F07CE" w:rsidRPr="00A9085F" w:rsidRDefault="000F07CE" w:rsidP="000F07CE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119817" w14:textId="77777777" w:rsidR="000F07CE" w:rsidRPr="00A9085F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5045D75" w14:textId="2A5D8922" w:rsidR="000F07CE" w:rsidRPr="00A9085F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8226B4" w14:textId="6A5A7869" w:rsidR="000F07CE" w:rsidRPr="00A9085F" w:rsidRDefault="0091310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A9085F" w:rsidRPr="00A9085F" w14:paraId="22924194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1EEA" w14:textId="2B5C4FE9" w:rsidR="00913106" w:rsidRPr="00A9085F" w:rsidRDefault="003B2539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A9085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A0C78F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F14768B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A9085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F1471D0" w14:textId="4957F598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E5EFEB1" w14:textId="4FF588C3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創意/2</w:t>
            </w:r>
            <w:r w:rsidR="009D1EBB" w:rsidRPr="00A9085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  <w:r w:rsidRPr="00A9085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9D1EBB" w:rsidRPr="00A9085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35</w:t>
            </w:r>
            <w:r w:rsidRPr="00A9085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健身/</w:t>
            </w:r>
            <w:r w:rsidR="009D1EBB" w:rsidRPr="00A9085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40</w:t>
            </w:r>
            <w:r w:rsidRPr="00A9085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樂活</w:t>
            </w:r>
            <w:r w:rsidRPr="00A9085F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A9085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/4</w:t>
            </w:r>
            <w:r w:rsidR="009D1EBB" w:rsidRPr="00A9085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DCD1A" w14:textId="29266C96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5/13</w:t>
            </w:r>
          </w:p>
        </w:tc>
      </w:tr>
      <w:tr w:rsidR="00A9085F" w:rsidRPr="00A9085F" w14:paraId="40DE1144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EA8A27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3C2EDA2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23362C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E1F30C" w14:textId="1216284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3614FD" w14:textId="77777777" w:rsidR="00913106" w:rsidRPr="00A9085F" w:rsidRDefault="00913106" w:rsidP="0091310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FEA87" w14:textId="602D68F1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06514DD" w14:textId="6361CC1B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5/14</w:t>
            </w:r>
          </w:p>
        </w:tc>
      </w:tr>
      <w:tr w:rsidR="00A9085F" w:rsidRPr="00A9085F" w14:paraId="553AF7F1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493346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40D6EC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821B69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6278C3" w14:textId="5401025A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BFC727" w14:textId="77777777" w:rsidR="00913106" w:rsidRPr="00A9085F" w:rsidRDefault="00913106" w:rsidP="0091310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547F5D0" w14:textId="0FBA3C24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AE13D0" w14:textId="62A343DA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5/14</w:t>
            </w:r>
          </w:p>
        </w:tc>
      </w:tr>
      <w:tr w:rsidR="00A9085F" w:rsidRPr="00A9085F" w14:paraId="5F087172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46A93F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BD7C7C6" w14:textId="553BC3F2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2017FABB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2FA9EE4" w14:textId="11478094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3AE6B30" w14:textId="77777777" w:rsidR="00913106" w:rsidRPr="00A9085F" w:rsidRDefault="00913106" w:rsidP="0091310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5312E4" w14:textId="6D6191C9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A9085F" w:rsidRPr="00A9085F" w14:paraId="1F060105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F4FA3A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EC8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DDC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B65" w14:textId="7F0A9659" w:rsidR="00913106" w:rsidRPr="00A9085F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FE1" w14:textId="77777777" w:rsidR="00913106" w:rsidRPr="00A9085F" w:rsidRDefault="00913106" w:rsidP="0091310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D10A94" w14:textId="2D9A0DDA" w:rsidR="00913106" w:rsidRPr="00A9085F" w:rsidRDefault="00E3235F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8FA051" w14:textId="44069C90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5/16</w:t>
            </w:r>
          </w:p>
        </w:tc>
      </w:tr>
      <w:tr w:rsidR="00A9085F" w:rsidRPr="00A9085F" w14:paraId="280AF9C7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61DC22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46CA7B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BD2D17D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A9085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BB652D" w14:textId="6247EAF0" w:rsidR="00913106" w:rsidRPr="00A9085F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25551A" w14:textId="77777777" w:rsidR="00913106" w:rsidRPr="00A9085F" w:rsidRDefault="00913106" w:rsidP="0091310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C3E938C" w14:textId="71ABA253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AF382D" w14:textId="42700E64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5/16</w:t>
            </w:r>
          </w:p>
        </w:tc>
      </w:tr>
      <w:tr w:rsidR="00A9085F" w:rsidRPr="00A9085F" w14:paraId="332DA76B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BF8C99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81B793" w14:textId="65E43BC6" w:rsidR="00913106" w:rsidRPr="00A9085F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RGB攝影團契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6C751F" w14:textId="445E061E" w:rsidR="00913106" w:rsidRPr="00A9085F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每月第2週二 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D5DD43" w14:textId="7C0CF258" w:rsidR="00913106" w:rsidRPr="00A9085F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961340" w14:textId="6CAAC77E" w:rsidR="00913106" w:rsidRPr="00A9085F" w:rsidRDefault="00913106" w:rsidP="0091310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攝影作品分享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6D7C20" w14:textId="0CEFB575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3FDDD2" w14:textId="7CE2B0F9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5/13</w:t>
            </w:r>
          </w:p>
        </w:tc>
      </w:tr>
      <w:tr w:rsidR="00A9085F" w:rsidRPr="00A9085F" w14:paraId="4A6E58CA" w14:textId="77777777" w:rsidTr="00E32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BDF957" w14:textId="77777777" w:rsidR="00913106" w:rsidRPr="00A9085F" w:rsidRDefault="00913106" w:rsidP="0091310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D132D23" w14:textId="6060181C" w:rsidR="00913106" w:rsidRPr="00A9085F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縫紉班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3B769D6" w14:textId="7C34561E" w:rsidR="00913106" w:rsidRPr="00A9085F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週六 A:10:00；</w:t>
            </w:r>
            <w:proofErr w:type="gramStart"/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B:2:30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E642A94" w14:textId="0599DFA9" w:rsidR="00913106" w:rsidRPr="00A9085F" w:rsidRDefault="00913106" w:rsidP="00913106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3C26913" w14:textId="56820E3E" w:rsidR="00913106" w:rsidRPr="00A9085F" w:rsidRDefault="00913106" w:rsidP="00913106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縫紉作品學習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445DAAB" w14:textId="1DEB3DD0" w:rsidR="00913106" w:rsidRPr="00A9085F" w:rsidRDefault="00E3235F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6E280A7" w14:textId="39E95F46" w:rsidR="00913106" w:rsidRPr="00A9085F" w:rsidRDefault="004B367E" w:rsidP="0091310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085F">
              <w:rPr>
                <w:rFonts w:ascii="微軟正黑體" w:eastAsia="微軟正黑體" w:hAnsi="微軟正黑體" w:hint="eastAsia"/>
                <w:sz w:val="20"/>
                <w:szCs w:val="20"/>
              </w:rPr>
              <w:t>5/17</w:t>
            </w:r>
          </w:p>
        </w:tc>
      </w:tr>
    </w:tbl>
    <w:p w14:paraId="7E85C3C4" w14:textId="62D7DD78" w:rsidR="004C4A4E" w:rsidRPr="00A9085F" w:rsidRDefault="00A12EC2" w:rsidP="00F373BB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20" w:name="_Hlk175389769"/>
      <w:bookmarkEnd w:id="18"/>
      <w:r w:rsidRPr="00A9085F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A9085F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A9085F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20"/>
    </w:p>
    <w:p w14:paraId="20C38492" w14:textId="16C163AB" w:rsidR="007D707D" w:rsidRPr="00A9085F" w:rsidRDefault="00015554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r w:rsidRPr="00A9085F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89C4C" wp14:editId="0804A578">
                <wp:simplePos x="0" y="0"/>
                <wp:positionH relativeFrom="page">
                  <wp:posOffset>152400</wp:posOffset>
                </wp:positionH>
                <wp:positionV relativeFrom="paragraph">
                  <wp:posOffset>-99695</wp:posOffset>
                </wp:positionV>
                <wp:extent cx="6210300" cy="721995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1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A0D9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B08632B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BD16D9F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A9085F" w:rsidRPr="00A9085F" w14:paraId="723B6D8E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0BABB" w14:textId="77777777" w:rsidR="00345A13" w:rsidRPr="00A9085F" w:rsidRDefault="00345A13" w:rsidP="00345A13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21" w:name="_Hlk175389951"/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5/11</w:t>
                                  </w:r>
                                </w:p>
                                <w:p w14:paraId="4EB7B565" w14:textId="77777777" w:rsidR="008C1B22" w:rsidRPr="00A9085F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8B6B01D" w14:textId="77777777" w:rsidR="008C1B22" w:rsidRPr="00A9085F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38F533B" w14:textId="77777777" w:rsidR="008C1B22" w:rsidRPr="00A9085F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5D5981" w14:textId="7C78BA4C" w:rsidR="008C1B22" w:rsidRPr="00A9085F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FA220" w14:textId="77777777" w:rsidR="008C1B22" w:rsidRPr="00A9085F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A9085F" w:rsidRPr="00A9085F" w14:paraId="47DA576A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C8CF" w14:textId="77777777" w:rsidR="008C1B22" w:rsidRPr="00A9085F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2A083" w14:textId="77777777" w:rsidR="008C1B22" w:rsidRPr="00A9085F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4B069" w14:textId="77777777" w:rsidR="008C1B22" w:rsidRPr="00A9085F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0787F" w14:textId="77777777" w:rsidR="008C1B22" w:rsidRPr="00A9085F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0B7D80" w14:textId="77777777" w:rsidR="008C1B22" w:rsidRPr="00A9085F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A9085F" w:rsidRPr="00A9085F" w14:paraId="459ECF09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585507" w14:textId="77777777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2A703" w14:textId="77777777" w:rsidR="00345A13" w:rsidRPr="00A9085F" w:rsidRDefault="00345A13" w:rsidP="00345A1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2167F7" w14:textId="77777777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許信燦</w:t>
                                  </w:r>
                                </w:p>
                                <w:p w14:paraId="3641C20E" w14:textId="6C9E2F3E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A58276" w14:textId="77777777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林博惠 蔡淑慧</w:t>
                                  </w:r>
                                </w:p>
                                <w:p w14:paraId="0868F42D" w14:textId="6B8AD1EA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11" w:left="-21" w:rightChars="-40" w:right="-96" w:hangingChars="2" w:hanging="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林月桃 王武聰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6805DD" w14:textId="77777777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李婕妤</w:t>
                                  </w:r>
                                </w:p>
                                <w:p w14:paraId="740A2E4A" w14:textId="6CB5EA2A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</w:t>
                                  </w:r>
                                  <w:proofErr w:type="gramEnd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曉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姍</w:t>
                                  </w:r>
                                  <w:proofErr w:type="gramEnd"/>
                                </w:p>
                              </w:tc>
                            </w:tr>
                            <w:tr w:rsidR="00A9085F" w:rsidRPr="00A9085F" w14:paraId="5BE6B65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95360" w14:textId="77777777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0722C" w14:textId="77777777" w:rsidR="00345A13" w:rsidRPr="00A9085F" w:rsidRDefault="00345A13" w:rsidP="00345A1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FC32" w14:textId="0C3880DC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DFC775" w14:textId="1202CD72" w:rsidR="00345A13" w:rsidRPr="00A9085F" w:rsidRDefault="00345A13" w:rsidP="00345A13">
                                  <w:pPr>
                                    <w:tabs>
                                      <w:tab w:val="left" w:pos="210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 w:firstLineChars="300" w:firstLine="720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陳秀英 王輝珍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39D4F" w14:textId="080067BB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繆芊苔</w:t>
                                  </w:r>
                                </w:p>
                              </w:tc>
                            </w:tr>
                            <w:tr w:rsidR="00A9085F" w:rsidRPr="00A9085F" w14:paraId="45942192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ED1A5E" w14:textId="77777777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52ED" w14:textId="77777777" w:rsidR="00345A13" w:rsidRPr="00A9085F" w:rsidRDefault="00345A13" w:rsidP="00345A1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8F3294" w14:textId="709A2EBF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A9085F" w:rsidRPr="00A9085F" w14:paraId="45C82F54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8B4A8" w14:textId="77777777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769F9" w14:textId="77777777" w:rsidR="00345A13" w:rsidRPr="00A9085F" w:rsidRDefault="00345A13" w:rsidP="00345A1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9403C" w14:textId="3453A573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2247" w14:textId="5DA50D75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吳宏安/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D9C786" w14:textId="0DA8DC15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A9085F" w:rsidRPr="00A9085F" w14:paraId="262FA13B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C8694" w14:textId="77777777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53A62B" w14:textId="77777777" w:rsidR="00345A13" w:rsidRPr="00A9085F" w:rsidRDefault="00345A13" w:rsidP="00345A1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A7A0" w14:textId="5182548F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王榕濤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9D5D1A" w14:textId="70B77398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955DB" w14:textId="0BE8853B" w:rsidR="00345A13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</w:rPr>
                                    <w:t>陳俊岳</w:t>
                                  </w:r>
                                </w:p>
                              </w:tc>
                            </w:tr>
                            <w:tr w:rsidR="00A9085F" w:rsidRPr="00A9085F" w14:paraId="710CD88D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4912C7" w14:textId="77777777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21490" w14:textId="77777777" w:rsidR="00345A13" w:rsidRPr="00A9085F" w:rsidRDefault="00345A13" w:rsidP="00345A1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BBC1F6" w14:textId="0348FA67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愛餐小組</w:t>
                                  </w:r>
                                  <w:proofErr w:type="gramEnd"/>
                                </w:p>
                              </w:tc>
                            </w:tr>
                            <w:tr w:rsidR="00A9085F" w:rsidRPr="00A9085F" w14:paraId="2EBFAC5F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DC7F6E" w14:textId="77777777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114925" w14:textId="77777777" w:rsidR="00345A13" w:rsidRPr="00A9085F" w:rsidRDefault="00345A13" w:rsidP="00345A1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FF466" w14:textId="1BADEE3D" w:rsidR="00345A13" w:rsidRPr="00A9085F" w:rsidRDefault="00345A13" w:rsidP="00345A1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曾煥雯</w:t>
                                  </w:r>
                                </w:p>
                              </w:tc>
                            </w:tr>
                            <w:tr w:rsidR="00A9085F" w:rsidRPr="00A9085F" w14:paraId="511788A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47EA6" w14:textId="53A25826" w:rsidR="008C1B22" w:rsidRPr="00A9085F" w:rsidRDefault="00262545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8C1B22"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2575A3"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345A13"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  <w:p w14:paraId="00BB5A62" w14:textId="77777777" w:rsidR="008C1B22" w:rsidRPr="00A9085F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871E4B" w14:textId="77777777" w:rsidR="008C1B22" w:rsidRPr="00A9085F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0A20209" w14:textId="77777777" w:rsidR="008C1B22" w:rsidRPr="00A9085F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34C9A2" w14:textId="77777777" w:rsidR="008C1B22" w:rsidRPr="00A9085F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280A15" w14:textId="77777777" w:rsidR="008C1B22" w:rsidRPr="00A9085F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A9085F" w:rsidRPr="00A9085F" w14:paraId="5DE34F56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E16524" w14:textId="77777777" w:rsidR="008C1B22" w:rsidRPr="00A9085F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1CD5F" w14:textId="77777777" w:rsidR="008C1B22" w:rsidRPr="00A9085F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B7AA" w14:textId="77777777" w:rsidR="008C1B22" w:rsidRPr="00A9085F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2BBDE" w14:textId="77777777" w:rsidR="008C1B22" w:rsidRPr="00A9085F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DF597" w14:textId="77777777" w:rsidR="008C1B22" w:rsidRPr="00A9085F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A9085F" w:rsidRPr="00A9085F" w14:paraId="7921BE7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6779E5" w14:textId="77777777" w:rsidR="00167F05" w:rsidRPr="00A9085F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C365C" w14:textId="77777777" w:rsidR="00167F05" w:rsidRPr="00A9085F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E3E1E" w14:textId="48243447" w:rsidR="00167F05" w:rsidRPr="00A9085F" w:rsidRDefault="00345A13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曾昌發</w:t>
                                  </w:r>
                                </w:p>
                              </w:tc>
                            </w:tr>
                            <w:tr w:rsidR="00A9085F" w:rsidRPr="00A9085F" w14:paraId="27FDAD8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93E213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54B178" w14:textId="77777777" w:rsidR="00497E09" w:rsidRPr="00A9085F" w:rsidRDefault="00497E09" w:rsidP="00497E0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915C6" w14:textId="6FE18E5B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許主芳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3503DA" w14:textId="7A8D4E3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洪國財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1A181" w14:textId="487D44EE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璇</w:t>
                                  </w:r>
                                  <w:proofErr w:type="gramEnd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慧</w:t>
                                  </w:r>
                                </w:p>
                              </w:tc>
                            </w:tr>
                            <w:tr w:rsidR="00A9085F" w:rsidRPr="00A9085F" w14:paraId="5D911087" w14:textId="77777777" w:rsidTr="0049301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5E6F5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AA2E93" w14:textId="77777777" w:rsidR="00497E09" w:rsidRPr="00A9085F" w:rsidRDefault="00497E09" w:rsidP="00497E0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9BAFC" w14:textId="33330725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趙守約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71982" w14:textId="568A809E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于倩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3A6066" w14:textId="4F06D1F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黃琦娜</w:t>
                                  </w:r>
                                </w:p>
                              </w:tc>
                            </w:tr>
                            <w:tr w:rsidR="00A9085F" w:rsidRPr="00A9085F" w14:paraId="1F12DC98" w14:textId="77777777" w:rsidTr="0049301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40554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BD2BC6" w14:textId="77777777" w:rsidR="00497E09" w:rsidRPr="00A9085F" w:rsidRDefault="00497E09" w:rsidP="00497E0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536F9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5AEBD0" w14:textId="15F428B9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黃真又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15600F" w14:textId="53B1CA6B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黃琦娜</w:t>
                                  </w:r>
                                </w:p>
                              </w:tc>
                            </w:tr>
                            <w:tr w:rsidR="00A9085F" w:rsidRPr="00A9085F" w14:paraId="76A00563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6F16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37DDA" w14:textId="77777777" w:rsidR="00497E09" w:rsidRPr="00A9085F" w:rsidRDefault="00497E09" w:rsidP="00497E0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FEC63" w14:textId="13EE79D9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王偉心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63C9" w14:textId="5235EB6C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青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4CFD58" w14:textId="26DEE54E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畢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A9085F" w:rsidRPr="00A9085F" w14:paraId="00C858C0" w14:textId="77777777" w:rsidTr="00576CF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BA0DF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7793C" w14:textId="77777777" w:rsidR="00497E09" w:rsidRPr="00A9085F" w:rsidRDefault="00497E09" w:rsidP="00497E0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D637E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郭詩雯</w:t>
                                  </w:r>
                                </w:p>
                                <w:p w14:paraId="11D2ADC5" w14:textId="65F4C458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CA3CB3B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張博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誌</w:t>
                                  </w:r>
                                  <w:proofErr w:type="gramEnd"/>
                                </w:p>
                                <w:p w14:paraId="58B624E6" w14:textId="7F6B90ED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趙盈智 黃潔熙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D33AE5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余嘉盈</w:t>
                                  </w:r>
                                </w:p>
                                <w:p w14:paraId="5EB27F3E" w14:textId="26943573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郭盈志</w:t>
                                  </w:r>
                                </w:p>
                              </w:tc>
                            </w:tr>
                            <w:tr w:rsidR="00A9085F" w:rsidRPr="00A9085F" w14:paraId="36A15615" w14:textId="77777777" w:rsidTr="00576CF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016E75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F73487" w14:textId="77777777" w:rsidR="00497E09" w:rsidRPr="00A9085F" w:rsidRDefault="00497E09" w:rsidP="00497E0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702F5" w14:textId="2236F67B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陳秀惠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E296658" w14:textId="3A8918E6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柳金堂 黃碧珍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4802D5" w14:textId="64D32962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黃少芳</w:t>
                                  </w:r>
                                </w:p>
                              </w:tc>
                            </w:tr>
                            <w:tr w:rsidR="00A9085F" w:rsidRPr="00A9085F" w14:paraId="406ED5EA" w14:textId="77777777" w:rsidTr="00DD7F2D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704003" w14:textId="77777777" w:rsidR="00167F05" w:rsidRPr="00A9085F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4B1DD" w14:textId="77777777" w:rsidR="00167F05" w:rsidRPr="00A9085F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8785F" w14:textId="0C52542C" w:rsidR="00167F05" w:rsidRPr="00A9085F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A9085F" w:rsidRPr="00A9085F" w14:paraId="491ECDCA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14028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D729AD" w14:textId="77777777" w:rsidR="00497E09" w:rsidRPr="00A9085F" w:rsidRDefault="00497E09" w:rsidP="00497E0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6C876" w14:textId="738B0CE1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51F06" w14:textId="325E83F1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23FFF2" w14:textId="11900C56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王琬姿/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A9085F" w:rsidRPr="00A9085F" w14:paraId="415FF99F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9A748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35A62" w14:textId="77777777" w:rsidR="00497E09" w:rsidRPr="00A9085F" w:rsidRDefault="00497E09" w:rsidP="00497E0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4AA6" w14:textId="4329C0EC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王榕濤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FB59F" w14:textId="4E19FF6B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75D37" w14:textId="31612970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</w:rPr>
                                    <w:t>趙恬</w:t>
                                  </w:r>
                                </w:p>
                              </w:tc>
                            </w:tr>
                            <w:tr w:rsidR="00A9085F" w:rsidRPr="00A9085F" w14:paraId="5845CF48" w14:textId="77777777" w:rsidTr="00DD7F2D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F81F28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00591" w14:textId="77777777" w:rsidR="00497E09" w:rsidRPr="00A9085F" w:rsidRDefault="00497E09" w:rsidP="00497E0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7262D1" w14:textId="3DE75C30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A9085F" w:rsidRPr="00A9085F" w14:paraId="0EC017FC" w14:textId="77777777" w:rsidTr="00DD7F2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2DD19B" w14:textId="77777777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ECF9F" w14:textId="77777777" w:rsidR="00497E09" w:rsidRPr="00A9085F" w:rsidRDefault="00497E09" w:rsidP="00497E09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FD5F6" w14:textId="6FC88210" w:rsidR="00497E09" w:rsidRPr="00A9085F" w:rsidRDefault="00497E09" w:rsidP="00497E0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</w:t>
                                  </w:r>
                                </w:p>
                              </w:tc>
                            </w:tr>
                            <w:bookmarkEnd w:id="21"/>
                          </w:tbl>
                          <w:p w14:paraId="7A64DB4F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A3E71D2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8A12C2E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A289E99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A9085F" w:rsidRPr="00A9085F" w14:paraId="4BD05B3E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3595523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22" w:name="_Hlk175390004"/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1523D571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C00C98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AFF411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D3309A3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05ADC6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84CA3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08D0DC8A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4FA94D02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2CFC2C61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613F593B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64F1E06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343FB41B" w14:textId="77777777" w:rsidR="001654B9" w:rsidRPr="00A9085F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0AED472E" w14:textId="77777777" w:rsidR="001654B9" w:rsidRPr="00A9085F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A9085F" w:rsidRPr="00A9085F" w14:paraId="32442DC8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34947D2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7D550526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41B3760B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CC46BED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66D141A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1A8FB58" w14:textId="77777777" w:rsidR="001654B9" w:rsidRPr="00A9085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ABF26E7" w14:textId="77777777" w:rsidR="001654B9" w:rsidRPr="00A9085F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085F" w:rsidRPr="00A9085F" w14:paraId="6E0ABC6C" w14:textId="77777777" w:rsidTr="00E71CAC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7C9D1E88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2A92F2F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F83E795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257F9E0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419C970" w14:textId="77777777" w:rsidR="006C4B2F" w:rsidRPr="00A9085F" w:rsidRDefault="006C4B2F" w:rsidP="006C4B2F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0C5196F9" w14:textId="77777777" w:rsidR="006C4B2F" w:rsidRPr="00A9085F" w:rsidRDefault="006C4B2F" w:rsidP="006C4B2F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3119744C" w14:textId="52EAEF4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88F5709" w14:textId="1452A616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5/18</w:t>
                                  </w:r>
                                </w:p>
                              </w:tc>
                            </w:tr>
                            <w:tr w:rsidR="00A9085F" w:rsidRPr="00A9085F" w14:paraId="5072245A" w14:textId="77777777" w:rsidTr="00497E0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CEB785E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0756ECF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428F20A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1DA2042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14476A" w14:textId="2C09902C" w:rsidR="006C4B2F" w:rsidRPr="00A9085F" w:rsidRDefault="006C4B2F" w:rsidP="006C4B2F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0"/>
                                      <w:szCs w:val="20"/>
                                    </w:rPr>
                                    <w:t>最後的晚餐與提醒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D047345" w14:textId="4D4986D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1EC6ECAB" w14:textId="5B0E5A56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5/18</w:t>
                                  </w:r>
                                </w:p>
                              </w:tc>
                            </w:tr>
                            <w:tr w:rsidR="00A9085F" w:rsidRPr="00A9085F" w14:paraId="00EBBB8A" w14:textId="77777777" w:rsidTr="00497E0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45E96E6E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73E54B8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D44D9C2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7562A2D1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40D26BB" w14:textId="5B4F4336" w:rsidR="006C4B2F" w:rsidRPr="00A9085F" w:rsidRDefault="006C4B2F" w:rsidP="006C4B2F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耶穌的教導與差遣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6793C90B" w14:textId="2D91E9B3" w:rsidR="006C4B2F" w:rsidRPr="00A9085F" w:rsidRDefault="009D1EBB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2B94A787" w14:textId="77777777" w:rsidR="006C4B2F" w:rsidRPr="00A9085F" w:rsidRDefault="006C4B2F" w:rsidP="006C4B2F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A9085F" w:rsidRPr="00A9085F" w14:paraId="50A593C8" w14:textId="77777777" w:rsidTr="00497E0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E865A46" w14:textId="77777777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34211AA" w14:textId="77777777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8AC6ADF" w14:textId="77777777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8CA4C2" w14:textId="77777777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039985B7" w14:textId="77777777" w:rsidR="00497E09" w:rsidRPr="00A9085F" w:rsidRDefault="00497E09" w:rsidP="00497E0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3AB6BCA" w14:textId="30648979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9D1EBB" w:rsidRPr="00A9085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252E199" w14:textId="01E66D8A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5/18</w:t>
                                  </w:r>
                                </w:p>
                              </w:tc>
                            </w:tr>
                            <w:bookmarkEnd w:id="22"/>
                          </w:tbl>
                          <w:p w14:paraId="7B233A64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1840D43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3" w:name="_Hlk175390101"/>
                            <w:proofErr w:type="gramStart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17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867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40"/>
                              <w:gridCol w:w="903"/>
                            </w:tblGrid>
                            <w:tr w:rsidR="00A9085F" w:rsidRPr="00A9085F" w14:paraId="4ED4B39D" w14:textId="77777777" w:rsidTr="00497E09">
                              <w:trPr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23"/>
                                <w:p w14:paraId="11FD6B6E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420F1541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F4497" w14:textId="77777777" w:rsidR="00CA6589" w:rsidRPr="00A9085F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736DC" w14:textId="77777777" w:rsidR="00CA6589" w:rsidRPr="00A9085F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0863E" w14:textId="77777777" w:rsidR="00CA6589" w:rsidRPr="00A9085F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AB6C9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A9085F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A9085F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633B0D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9085F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D2947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A9085F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5748A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A9085F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A9085F" w:rsidRPr="00A9085F" w14:paraId="562AD4F3" w14:textId="77777777" w:rsidTr="00497E09">
                              <w:trPr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B73F0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B9939" w14:textId="77777777" w:rsidR="00CA6589" w:rsidRPr="00A9085F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425" w14:textId="77777777" w:rsidR="00CA6589" w:rsidRPr="00A9085F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BB3A0" w14:textId="77777777" w:rsidR="00CA6589" w:rsidRPr="00A9085F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6AEFA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3B350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30610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C7359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1E782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B5FB0" w14:textId="77777777" w:rsidR="00CA6589" w:rsidRPr="00A9085F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2A759" w14:textId="76E4EFE3" w:rsidR="00CA6589" w:rsidRPr="00A9085F" w:rsidRDefault="00AB65BE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A9085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助教</w:t>
                                  </w:r>
                                </w:p>
                              </w:tc>
                            </w:tr>
                            <w:tr w:rsidR="00A9085F" w:rsidRPr="00A9085F" w14:paraId="5B3E6D4C" w14:textId="1538B927" w:rsidTr="00497E09">
                              <w:trPr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420B40" w14:textId="2422F11D" w:rsidR="005A1830" w:rsidRPr="00A9085F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5/11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B68093" w14:textId="214DC3DF" w:rsidR="005A1830" w:rsidRPr="00A9085F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周芝萱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269BF" w14:textId="57E7EE53" w:rsidR="005A1830" w:rsidRPr="00A9085F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兒主獻</w:t>
                                  </w:r>
                                  <w:proofErr w:type="gramEnd"/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1FBA8C" w14:textId="6E928B08" w:rsidR="005A1830" w:rsidRPr="00A9085F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4477DC" w14:textId="06ECA992" w:rsidR="005A1830" w:rsidRPr="00A9085F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B6F516" w14:textId="4031FCA9" w:rsidR="005A1830" w:rsidRPr="00A9085F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E50F62" w14:textId="58B6C931" w:rsidR="005A1830" w:rsidRPr="00A9085F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8BD388" w14:textId="775148EB" w:rsidR="005A1830" w:rsidRPr="00A9085F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劉家妤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E3ED356" w14:textId="3DFD142B" w:rsidR="005A1830" w:rsidRPr="00A9085F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林予平 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C23C836" w14:textId="30FB8B91" w:rsidR="005A1830" w:rsidRPr="00A9085F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宋惠玲 </w:t>
                                  </w:r>
                                </w:p>
                              </w:tc>
                            </w:tr>
                            <w:tr w:rsidR="00A9085F" w:rsidRPr="00A9085F" w14:paraId="3A003E18" w14:textId="77777777" w:rsidTr="00497E09">
                              <w:trPr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22122" w14:textId="1090B3FF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5/18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EDEDB1" w14:textId="0C66D44B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周芝萱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C47F10" w14:textId="5FEAF5EB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43DCF0" w14:textId="53E92CCF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4B4188" w14:textId="0C2938A3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1DEB81" w14:textId="246E74CC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07953" w14:textId="3C8376B3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9B273D" w14:textId="1A6D7A89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3D30F1" w14:textId="75029483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楊承恩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88B68F7" w14:textId="486E4305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宋惠玲 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746964A" w14:textId="490DF779" w:rsidR="00497E09" w:rsidRPr="00A9085F" w:rsidRDefault="00497E09" w:rsidP="00497E0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劉配君</w:t>
                                  </w:r>
                                  <w:proofErr w:type="gramEnd"/>
                                  <w:r w:rsidRPr="00A9085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54B6BF1" w14:textId="77777777" w:rsidR="001654B9" w:rsidRPr="00E8202B" w:rsidRDefault="001654B9" w:rsidP="00E71CAC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9C4C" id="Text Box 1129" o:spid="_x0000_s1036" type="#_x0000_t202" style="position:absolute;margin-left:12pt;margin-top:-7.85pt;width:489pt;height:568.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" filled="f" stroked="f" strokecolor="white">
                <v:textbox>
                  <w:txbxContent>
                    <w:p w14:paraId="0755A0D9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B08632B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BD16D9F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A9085F" w:rsidRPr="00A9085F" w14:paraId="723B6D8E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0BABB" w14:textId="77777777" w:rsidR="00345A13" w:rsidRPr="00A9085F" w:rsidRDefault="00345A13" w:rsidP="00345A13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4" w:name="_Hlk175389951"/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5/11</w:t>
                            </w:r>
                          </w:p>
                          <w:p w14:paraId="4EB7B565" w14:textId="77777777" w:rsidR="008C1B22" w:rsidRPr="00A9085F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78B6B01D" w14:textId="77777777" w:rsidR="008C1B22" w:rsidRPr="00A9085F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38F533B" w14:textId="77777777" w:rsidR="008C1B22" w:rsidRPr="00A9085F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665D5981" w14:textId="7C78BA4C" w:rsidR="008C1B22" w:rsidRPr="00A9085F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FA220" w14:textId="77777777" w:rsidR="008C1B22" w:rsidRPr="00A9085F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A9085F" w:rsidRPr="00A9085F" w14:paraId="47DA576A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C8CF" w14:textId="77777777" w:rsidR="008C1B22" w:rsidRPr="00A9085F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B2A083" w14:textId="77777777" w:rsidR="008C1B22" w:rsidRPr="00A9085F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4B069" w14:textId="77777777" w:rsidR="008C1B22" w:rsidRPr="00A9085F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0787F" w14:textId="77777777" w:rsidR="008C1B22" w:rsidRPr="00A9085F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0B7D80" w14:textId="77777777" w:rsidR="008C1B22" w:rsidRPr="00A9085F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A9085F" w:rsidRPr="00A9085F" w14:paraId="459ECF09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585507" w14:textId="77777777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2A703" w14:textId="77777777" w:rsidR="00345A13" w:rsidRPr="00A9085F" w:rsidRDefault="00345A13" w:rsidP="00345A1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2167F7" w14:textId="77777777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許信燦</w:t>
                            </w:r>
                          </w:p>
                          <w:p w14:paraId="3641C20E" w14:textId="6C9E2F3E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FA58276" w14:textId="77777777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林博惠 蔡淑慧</w:t>
                            </w:r>
                          </w:p>
                          <w:p w14:paraId="0868F42D" w14:textId="6B8AD1EA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11" w:left="-21" w:rightChars="-40" w:right="-96" w:hangingChars="2" w:hanging="5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林月桃 王武聰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76805DD" w14:textId="77777777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李婕妤</w:t>
                            </w:r>
                          </w:p>
                          <w:p w14:paraId="740A2E4A" w14:textId="6CB5EA2A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余</w:t>
                            </w:r>
                            <w:proofErr w:type="gramEnd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曉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姍</w:t>
                            </w:r>
                            <w:proofErr w:type="gramEnd"/>
                          </w:p>
                        </w:tc>
                      </w:tr>
                      <w:tr w:rsidR="00A9085F" w:rsidRPr="00A9085F" w14:paraId="5BE6B65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95360" w14:textId="77777777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0722C" w14:textId="77777777" w:rsidR="00345A13" w:rsidRPr="00A9085F" w:rsidRDefault="00345A13" w:rsidP="00345A1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FC32" w14:textId="0C3880DC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8DFC775" w14:textId="1202CD72" w:rsidR="00345A13" w:rsidRPr="00A9085F" w:rsidRDefault="00345A13" w:rsidP="00345A13">
                            <w:pPr>
                              <w:tabs>
                                <w:tab w:val="left" w:pos="210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 w:firstLineChars="300" w:firstLine="72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陳秀英 王輝珍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F39D4F" w14:textId="080067BB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繆芊苔</w:t>
                            </w:r>
                          </w:p>
                        </w:tc>
                      </w:tr>
                      <w:tr w:rsidR="00A9085F" w:rsidRPr="00A9085F" w14:paraId="45942192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ED1A5E" w14:textId="77777777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52ED" w14:textId="77777777" w:rsidR="00345A13" w:rsidRPr="00A9085F" w:rsidRDefault="00345A13" w:rsidP="00345A1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8F3294" w14:textId="709A2EBF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A9085F" w:rsidRPr="00A9085F" w14:paraId="45C82F54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8B4A8" w14:textId="77777777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9769F9" w14:textId="77777777" w:rsidR="00345A13" w:rsidRPr="00A9085F" w:rsidRDefault="00345A13" w:rsidP="00345A1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C9403C" w14:textId="3453A573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B22247" w14:textId="5DA50D75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吳宏安/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D9C786" w14:textId="0DA8DC15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A9085F" w:rsidRPr="00A9085F" w14:paraId="262FA13B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C8694" w14:textId="77777777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53A62B" w14:textId="77777777" w:rsidR="00345A13" w:rsidRPr="00A9085F" w:rsidRDefault="00345A13" w:rsidP="00345A1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1AA7A0" w14:textId="5182548F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王榕濤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9D5D1A" w14:textId="70B77398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0955DB" w14:textId="0BE8853B" w:rsidR="00345A13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</w:rPr>
                              <w:t>陳俊岳</w:t>
                            </w:r>
                          </w:p>
                        </w:tc>
                      </w:tr>
                      <w:tr w:rsidR="00A9085F" w:rsidRPr="00A9085F" w14:paraId="710CD88D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4912C7" w14:textId="77777777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21490" w14:textId="77777777" w:rsidR="00345A13" w:rsidRPr="00A9085F" w:rsidRDefault="00345A13" w:rsidP="00345A1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BBC1F6" w14:textId="0348FA67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愛餐小組</w:t>
                            </w:r>
                            <w:proofErr w:type="gramEnd"/>
                          </w:p>
                        </w:tc>
                      </w:tr>
                      <w:tr w:rsidR="00A9085F" w:rsidRPr="00A9085F" w14:paraId="2EBFAC5F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DC7F6E" w14:textId="77777777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114925" w14:textId="77777777" w:rsidR="00345A13" w:rsidRPr="00A9085F" w:rsidRDefault="00345A13" w:rsidP="00345A1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42FF466" w14:textId="1BADEE3D" w:rsidR="00345A13" w:rsidRPr="00A9085F" w:rsidRDefault="00345A13" w:rsidP="00345A1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曾煥雯</w:t>
                            </w:r>
                          </w:p>
                        </w:tc>
                      </w:tr>
                      <w:tr w:rsidR="00A9085F" w:rsidRPr="00A9085F" w14:paraId="511788A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47EA6" w14:textId="53A25826" w:rsidR="008C1B22" w:rsidRPr="00A9085F" w:rsidRDefault="00262545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8C1B22"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2575A3"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345A13"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00BB5A62" w14:textId="77777777" w:rsidR="008C1B22" w:rsidRPr="00A9085F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E871E4B" w14:textId="77777777" w:rsidR="008C1B22" w:rsidRPr="00A9085F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0A20209" w14:textId="77777777" w:rsidR="008C1B22" w:rsidRPr="00A9085F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234C9A2" w14:textId="77777777" w:rsidR="008C1B22" w:rsidRPr="00A9085F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280A15" w14:textId="77777777" w:rsidR="008C1B22" w:rsidRPr="00A9085F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A9085F" w:rsidRPr="00A9085F" w14:paraId="5DE34F56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E16524" w14:textId="77777777" w:rsidR="008C1B22" w:rsidRPr="00A9085F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F1CD5F" w14:textId="77777777" w:rsidR="008C1B22" w:rsidRPr="00A9085F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260B7AA" w14:textId="77777777" w:rsidR="008C1B22" w:rsidRPr="00A9085F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72BBDE" w14:textId="77777777" w:rsidR="008C1B22" w:rsidRPr="00A9085F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39DF597" w14:textId="77777777" w:rsidR="008C1B22" w:rsidRPr="00A9085F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A9085F" w:rsidRPr="00A9085F" w14:paraId="7921BE7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6779E5" w14:textId="77777777" w:rsidR="00167F05" w:rsidRPr="00A9085F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BC365C" w14:textId="77777777" w:rsidR="00167F05" w:rsidRPr="00A9085F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F7E3E1E" w14:textId="48243447" w:rsidR="00167F05" w:rsidRPr="00A9085F" w:rsidRDefault="00345A13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曾昌發</w:t>
                            </w:r>
                          </w:p>
                        </w:tc>
                      </w:tr>
                      <w:tr w:rsidR="00A9085F" w:rsidRPr="00A9085F" w14:paraId="27FDAD8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93E213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54B178" w14:textId="77777777" w:rsidR="00497E09" w:rsidRPr="00A9085F" w:rsidRDefault="00497E09" w:rsidP="00497E0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E2915C6" w14:textId="6FE18E5B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許主芳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3503DA" w14:textId="7A8D4E3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洪國財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E1A181" w14:textId="487D44EE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卓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璇</w:t>
                            </w:r>
                            <w:proofErr w:type="gramEnd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慧</w:t>
                            </w:r>
                          </w:p>
                        </w:tc>
                      </w:tr>
                      <w:tr w:rsidR="00A9085F" w:rsidRPr="00A9085F" w14:paraId="5D911087" w14:textId="77777777" w:rsidTr="0049301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5E6F5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AA2E93" w14:textId="77777777" w:rsidR="00497E09" w:rsidRPr="00A9085F" w:rsidRDefault="00497E09" w:rsidP="00497E0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C9BAFC" w14:textId="33330725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趙守約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171982" w14:textId="568A809E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黃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于倩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bottom"/>
                          </w:tcPr>
                          <w:p w14:paraId="5F3A6066" w14:textId="4F06D1F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黃琦娜</w:t>
                            </w:r>
                          </w:p>
                        </w:tc>
                      </w:tr>
                      <w:tr w:rsidR="00A9085F" w:rsidRPr="00A9085F" w14:paraId="1F12DC98" w14:textId="77777777" w:rsidTr="0049301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40554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BD2BC6" w14:textId="77777777" w:rsidR="00497E09" w:rsidRPr="00A9085F" w:rsidRDefault="00497E09" w:rsidP="00497E0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536F9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95AEBD0" w14:textId="15F428B9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黃真又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bottom"/>
                          </w:tcPr>
                          <w:p w14:paraId="1015600F" w14:textId="53B1CA6B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黃琦娜</w:t>
                            </w:r>
                          </w:p>
                        </w:tc>
                      </w:tr>
                      <w:tr w:rsidR="00A9085F" w:rsidRPr="00A9085F" w14:paraId="76A00563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6F16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A37DDA" w14:textId="77777777" w:rsidR="00497E09" w:rsidRPr="00A9085F" w:rsidRDefault="00497E09" w:rsidP="00497E0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1FEC63" w14:textId="13EE79D9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王偉心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63C9" w14:textId="5235EB6C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青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契詩班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4CFD58" w14:textId="26DEE54E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畢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契敬拜團</w:t>
                            </w:r>
                            <w:proofErr w:type="gramEnd"/>
                          </w:p>
                        </w:tc>
                      </w:tr>
                      <w:tr w:rsidR="00A9085F" w:rsidRPr="00A9085F" w14:paraId="00C858C0" w14:textId="77777777" w:rsidTr="00576CF4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FBA0DF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7793C" w14:textId="77777777" w:rsidR="00497E09" w:rsidRPr="00A9085F" w:rsidRDefault="00497E09" w:rsidP="00497E0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D637E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郭詩雯</w:t>
                            </w:r>
                          </w:p>
                          <w:p w14:paraId="11D2ADC5" w14:textId="65F4C458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CA3CB3B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邱寶瑩 張博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誌</w:t>
                            </w:r>
                            <w:proofErr w:type="gramEnd"/>
                          </w:p>
                          <w:p w14:paraId="58B624E6" w14:textId="7F6B90ED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趙盈智 黃潔熙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ED33AE5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余嘉盈</w:t>
                            </w:r>
                          </w:p>
                          <w:p w14:paraId="5EB27F3E" w14:textId="26943573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郭盈志</w:t>
                            </w:r>
                          </w:p>
                        </w:tc>
                      </w:tr>
                      <w:tr w:rsidR="00A9085F" w:rsidRPr="00A9085F" w14:paraId="36A15615" w14:textId="77777777" w:rsidTr="00576CF4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016E75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F73487" w14:textId="77777777" w:rsidR="00497E09" w:rsidRPr="00A9085F" w:rsidRDefault="00497E09" w:rsidP="00497E0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A702F5" w14:textId="2236F67B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陳秀惠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E296658" w14:textId="3A8918E6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柳金堂 黃碧珍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4802D5" w14:textId="64D32962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黃少芳</w:t>
                            </w:r>
                          </w:p>
                        </w:tc>
                      </w:tr>
                      <w:tr w:rsidR="00A9085F" w:rsidRPr="00A9085F" w14:paraId="406ED5EA" w14:textId="77777777" w:rsidTr="00DD7F2D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704003" w14:textId="77777777" w:rsidR="00167F05" w:rsidRPr="00A9085F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4B1DD" w14:textId="77777777" w:rsidR="00167F05" w:rsidRPr="00A9085F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8785F" w14:textId="0C52542C" w:rsidR="00167F05" w:rsidRPr="00A9085F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A9085F" w:rsidRPr="00A9085F" w14:paraId="491ECDCA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14028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D729AD" w14:textId="77777777" w:rsidR="00497E09" w:rsidRPr="00A9085F" w:rsidRDefault="00497E09" w:rsidP="00497E0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66C876" w14:textId="738B0CE1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251F06" w14:textId="325E83F1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23FFF2" w14:textId="11900C56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王琬姿/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A9085F" w:rsidRPr="00A9085F" w14:paraId="415FF99F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9A748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235A62" w14:textId="77777777" w:rsidR="00497E09" w:rsidRPr="00A9085F" w:rsidRDefault="00497E09" w:rsidP="00497E0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34F4AA6" w14:textId="4329C0EC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王榕濤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EFB59F" w14:textId="4E19FF6B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175D37" w14:textId="31612970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</w:rPr>
                              <w:t>趙恬</w:t>
                            </w:r>
                          </w:p>
                        </w:tc>
                      </w:tr>
                      <w:tr w:rsidR="00A9085F" w:rsidRPr="00A9085F" w14:paraId="5845CF48" w14:textId="77777777" w:rsidTr="00DD7F2D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F81F28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D00591" w14:textId="77777777" w:rsidR="00497E09" w:rsidRPr="00A9085F" w:rsidRDefault="00497E09" w:rsidP="00497E0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7262D1" w14:textId="3DE75C30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少年團契</w:t>
                            </w:r>
                          </w:p>
                        </w:tc>
                      </w:tr>
                      <w:tr w:rsidR="00A9085F" w:rsidRPr="00A9085F" w14:paraId="0EC017FC" w14:textId="77777777" w:rsidTr="00DD7F2D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2DD19B" w14:textId="77777777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ECF9F" w14:textId="77777777" w:rsidR="00497E09" w:rsidRPr="00A9085F" w:rsidRDefault="00497E09" w:rsidP="00497E09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FFD5F6" w14:textId="6FC88210" w:rsidR="00497E09" w:rsidRPr="00A9085F" w:rsidRDefault="00497E09" w:rsidP="00497E0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</w:rPr>
                              <w:t>許信裕</w:t>
                            </w:r>
                          </w:p>
                        </w:tc>
                      </w:tr>
                      <w:bookmarkEnd w:id="24"/>
                    </w:tbl>
                    <w:p w14:paraId="7A64DB4F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A3E71D2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8A12C2E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A289E99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A9085F" w:rsidRPr="00A9085F" w14:paraId="4BD05B3E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3595523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5" w:name="_Hlk175390004"/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1523D571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1AC00C98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54AFF411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D3309A3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A05ADC6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6E84CA3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08D0DC8A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4FA94D02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2CFC2C61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613F593B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64F1E06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343FB41B" w14:textId="77777777" w:rsidR="001654B9" w:rsidRPr="00A9085F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0AED472E" w14:textId="77777777" w:rsidR="001654B9" w:rsidRPr="00A9085F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A9085F" w:rsidRPr="00A9085F" w14:paraId="32442DC8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34947D2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7D550526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41B3760B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CC46BED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66D141A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1A8FB58" w14:textId="77777777" w:rsidR="001654B9" w:rsidRPr="00A9085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ABF26E7" w14:textId="77777777" w:rsidR="001654B9" w:rsidRPr="00A9085F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085F" w:rsidRPr="00A9085F" w14:paraId="6E0ABC6C" w14:textId="77777777" w:rsidTr="00E71CAC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7C9D1E88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2A92F2F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F83E795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257F9E0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419C970" w14:textId="77777777" w:rsidR="006C4B2F" w:rsidRPr="00A9085F" w:rsidRDefault="006C4B2F" w:rsidP="006C4B2F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0C5196F9" w14:textId="77777777" w:rsidR="006C4B2F" w:rsidRPr="00A9085F" w:rsidRDefault="006C4B2F" w:rsidP="006C4B2F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3119744C" w14:textId="52EAEF4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Pr="00A9085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  <w:r w:rsidRPr="00A9085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Pr="00A9085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88F5709" w14:textId="1452A616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5/18</w:t>
                            </w:r>
                          </w:p>
                        </w:tc>
                      </w:tr>
                      <w:tr w:rsidR="00A9085F" w:rsidRPr="00A9085F" w14:paraId="5072245A" w14:textId="77777777" w:rsidTr="00497E0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CEB785E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0756ECF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428F20A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1DA2042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14476A" w14:textId="2C09902C" w:rsidR="006C4B2F" w:rsidRPr="00A9085F" w:rsidRDefault="006C4B2F" w:rsidP="006C4B2F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0"/>
                                <w:szCs w:val="20"/>
                              </w:rPr>
                              <w:t>最後的晚餐與提醒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D047345" w14:textId="4D4986D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1EC6ECAB" w14:textId="5B0E5A56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5/18</w:t>
                            </w:r>
                          </w:p>
                        </w:tc>
                      </w:tr>
                      <w:tr w:rsidR="00A9085F" w:rsidRPr="00A9085F" w14:paraId="00EBBB8A" w14:textId="77777777" w:rsidTr="00497E0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45E96E6E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73E54B8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D44D9C2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A9085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7562A2D1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A9085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40D26BB" w14:textId="5B4F4336" w:rsidR="006C4B2F" w:rsidRPr="00A9085F" w:rsidRDefault="006C4B2F" w:rsidP="006C4B2F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耶穌的教導與差遣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6793C90B" w14:textId="2D91E9B3" w:rsidR="006C4B2F" w:rsidRPr="00A9085F" w:rsidRDefault="009D1EBB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2B94A787" w14:textId="77777777" w:rsidR="006C4B2F" w:rsidRPr="00A9085F" w:rsidRDefault="006C4B2F" w:rsidP="006C4B2F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</w:tr>
                      <w:tr w:rsidR="00A9085F" w:rsidRPr="00A9085F" w14:paraId="50A593C8" w14:textId="77777777" w:rsidTr="00497E0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E865A46" w14:textId="77777777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34211AA" w14:textId="77777777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8AC6ADF" w14:textId="77777777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8CA4C2" w14:textId="77777777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A9085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039985B7" w14:textId="77777777" w:rsidR="00497E09" w:rsidRPr="00A9085F" w:rsidRDefault="00497E09" w:rsidP="00497E0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3AB6BCA" w14:textId="30648979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9D1EBB" w:rsidRPr="00A9085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252E199" w14:textId="01E66D8A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5/18</w:t>
                            </w:r>
                          </w:p>
                        </w:tc>
                      </w:tr>
                      <w:bookmarkEnd w:id="25"/>
                    </w:tbl>
                    <w:p w14:paraId="7B233A64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1840D43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6" w:name="_Hlk175390101"/>
                      <w:proofErr w:type="gramStart"/>
                      <w:r w:rsidRPr="00E8202B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E8202B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17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867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40"/>
                        <w:gridCol w:w="903"/>
                      </w:tblGrid>
                      <w:tr w:rsidR="00A9085F" w:rsidRPr="00A9085F" w14:paraId="4ED4B39D" w14:textId="77777777" w:rsidTr="00497E09">
                        <w:trPr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6"/>
                          <w:p w14:paraId="11FD6B6E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420F1541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F4497" w14:textId="77777777" w:rsidR="00CA6589" w:rsidRPr="00A9085F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E736DC" w14:textId="77777777" w:rsidR="00CA6589" w:rsidRPr="00A9085F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30863E" w14:textId="77777777" w:rsidR="00CA6589" w:rsidRPr="00A9085F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9AB6C9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A9085F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A9085F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633B0D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A9085F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D2947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A9085F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85748A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A9085F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A9085F" w:rsidRPr="00A9085F" w14:paraId="562AD4F3" w14:textId="77777777" w:rsidTr="00497E09">
                        <w:trPr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B73F0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B9939" w14:textId="77777777" w:rsidR="00CA6589" w:rsidRPr="00A9085F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521425" w14:textId="77777777" w:rsidR="00CA6589" w:rsidRPr="00A9085F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BB3A0" w14:textId="77777777" w:rsidR="00CA6589" w:rsidRPr="00A9085F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86AEFA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F3B350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330610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C7359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1E782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B5FB0" w14:textId="77777777" w:rsidR="00CA6589" w:rsidRPr="00A9085F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92A759" w14:textId="76E4EFE3" w:rsidR="00CA6589" w:rsidRPr="00A9085F" w:rsidRDefault="00AB65BE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A9085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助教</w:t>
                            </w:r>
                          </w:p>
                        </w:tc>
                      </w:tr>
                      <w:tr w:rsidR="00A9085F" w:rsidRPr="00A9085F" w14:paraId="5B3E6D4C" w14:textId="1538B927" w:rsidTr="00497E09">
                        <w:trPr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420B40" w14:textId="2422F11D" w:rsidR="005A1830" w:rsidRPr="00A9085F" w:rsidRDefault="005A1830" w:rsidP="005A1830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5/11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B68093" w14:textId="214DC3DF" w:rsidR="005A1830" w:rsidRPr="00A9085F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周芝萱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269BF" w14:textId="57E7EE53" w:rsidR="005A1830" w:rsidRPr="00A9085F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兒主獻</w:t>
                            </w:r>
                            <w:proofErr w:type="gramEnd"/>
                            <w:r w:rsidRPr="00A9085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詩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1FBA8C" w14:textId="6E928B08" w:rsidR="005A1830" w:rsidRPr="00A9085F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B4477DC" w14:textId="06ECA992" w:rsidR="005A1830" w:rsidRPr="00A9085F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CB6F516" w14:textId="4031FCA9" w:rsidR="005A1830" w:rsidRPr="00A9085F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1E50F62" w14:textId="58B6C931" w:rsidR="005A1830" w:rsidRPr="00A9085F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8BD388" w14:textId="775148EB" w:rsidR="005A1830" w:rsidRPr="00A9085F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劉家妤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E3ED356" w14:textId="3DFD142B" w:rsidR="005A1830" w:rsidRPr="00A9085F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林予平 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C23C836" w14:textId="30FB8B91" w:rsidR="005A1830" w:rsidRPr="00A9085F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宋惠玲 </w:t>
                            </w:r>
                          </w:p>
                        </w:tc>
                      </w:tr>
                      <w:tr w:rsidR="00A9085F" w:rsidRPr="00A9085F" w14:paraId="3A003E18" w14:textId="77777777" w:rsidTr="00497E09">
                        <w:trPr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22122" w14:textId="1090B3FF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5/18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2EDEDB1" w14:textId="0C66D44B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周芝萱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C47F10" w14:textId="5FEAF5EB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43DCF0" w14:textId="53E92CCF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4B4188" w14:textId="0C2938A3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71DEB81" w14:textId="246E74CC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1E07953" w14:textId="3C8376B3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B9B273D" w14:textId="1A6D7A89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3D30F1" w14:textId="75029483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楊承恩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88B68F7" w14:textId="486E4305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宋惠玲 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746964A" w14:textId="490DF779" w:rsidR="00497E09" w:rsidRPr="00A9085F" w:rsidRDefault="00497E09" w:rsidP="00497E0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劉配君</w:t>
                            </w:r>
                            <w:proofErr w:type="gramEnd"/>
                            <w:r w:rsidRPr="00A9085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54B6BF1" w14:textId="77777777" w:rsidR="001654B9" w:rsidRPr="00E8202B" w:rsidRDefault="001654B9" w:rsidP="00E71CAC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C1867F" w14:textId="063ABF16" w:rsidR="001654B9" w:rsidRPr="00A9085F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651651E" w14:textId="77777777" w:rsidR="006A6BD0" w:rsidRPr="00A9085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A10578" w14:textId="77777777" w:rsidR="008F293F" w:rsidRPr="00A9085F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B5B90B5" w14:textId="77777777" w:rsidR="006A6BD0" w:rsidRPr="00A9085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2CB2780" w14:textId="77777777" w:rsidR="006A6BD0" w:rsidRPr="00A9085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B738BC" w14:textId="77777777" w:rsidR="006A6BD0" w:rsidRPr="00A9085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E0858F7" w14:textId="77777777" w:rsidR="006A6BD0" w:rsidRPr="00A9085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149DF50" w14:textId="77777777" w:rsidR="006A6BD0" w:rsidRPr="00A9085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08C2E5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29CC4B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78F31E4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79A6BC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4FE48E6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A3F67C9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D7D67C0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F0239DE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72E313" w14:textId="77777777" w:rsidR="004B0665" w:rsidRPr="00A9085F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97E1930" w14:textId="77777777" w:rsidR="004B0665" w:rsidRPr="00A9085F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598EC47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6AD2F38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CF93F81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05E844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AAC5F94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1DB99AA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0A2F3FD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76F3AC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C6EE141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C4574D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55F2E5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B5437CC" w14:textId="77777777" w:rsidR="00D47582" w:rsidRPr="00A9085F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48ED69A5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FAC54B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D6FACBA" w14:textId="77777777" w:rsidR="00D47582" w:rsidRPr="00A9085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425DA5" w14:textId="77777777" w:rsidR="00D47582" w:rsidRPr="00A9085F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0F695E" w14:textId="4D389517" w:rsidR="00D47582" w:rsidRPr="00A9085F" w:rsidRDefault="00F373BB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A9085F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FCC0FD" wp14:editId="6AFA44BA">
                <wp:simplePos x="0" y="0"/>
                <wp:positionH relativeFrom="column">
                  <wp:posOffset>-41275</wp:posOffset>
                </wp:positionH>
                <wp:positionV relativeFrom="paragraph">
                  <wp:posOffset>98425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17D8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6A912D8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D5A7C7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36556D2" w14:textId="77777777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1C0605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3C3C262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23A53A2D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E8CF2E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04E8338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F0CE13F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A08EC" w14:textId="77777777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5C649A9E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4B58E5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4217539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629ABD3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55A831B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02383C" w:rsidRPr="00350061" w14:paraId="3089CD43" w14:textId="77777777" w:rsidTr="00C551F3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A8C8A40" w14:textId="77777777" w:rsidR="0002383C" w:rsidRPr="00350061" w:rsidRDefault="0002383C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gridSpan w:val="2"/>
                                  <w:shd w:val="clear" w:color="auto" w:fill="auto"/>
                                </w:tcPr>
                                <w:p w14:paraId="5194ABF3" w14:textId="263C369D" w:rsidR="0002383C" w:rsidRPr="00A97541" w:rsidRDefault="0002383C" w:rsidP="0002383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856A2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蔡維倫牧師、邱淑貞牧師</w:t>
                                  </w:r>
                                  <w:r w:rsidR="004C2BA3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F955FD2" w14:textId="5C99C2AE" w:rsidR="0002383C" w:rsidRPr="00A97541" w:rsidRDefault="0002383C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</w:p>
                              </w:tc>
                            </w:tr>
                            <w:tr w:rsidR="00D01D42" w:rsidRPr="00350061" w14:paraId="534647F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3194523E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223D24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 w:rsidR="000A055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s://pse.is/x83n9</w:t>
                                  </w:r>
                                </w:p>
                              </w:tc>
                            </w:tr>
                            <w:tr w:rsidR="001263A7" w:rsidRPr="00350061" w14:paraId="3A89BC5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ABEDE9A" w14:textId="1FE8BFA7" w:rsidR="001263A7" w:rsidRPr="00E8202B" w:rsidRDefault="001263A7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地  </w:t>
                                  </w:r>
                                  <w:r w:rsidR="00955BB7" w:rsidRPr="00E8202B">
                                    <w:rPr>
                                      <w:rFonts w:ascii="標楷體" w:eastAsia="標楷體" w:hAnsi="標楷體" w:hint="eastAsia"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址：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076EA3AC" w14:textId="346595A0" w:rsidR="001263A7" w:rsidRPr="00350061" w:rsidRDefault="001263A7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9C54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106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011</w:t>
                                  </w:r>
                                  <w:r w:rsidRPr="009C54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台北市大安區和平東路一段183巷9號</w:t>
                                  </w:r>
                                </w:p>
                              </w:tc>
                            </w:tr>
                            <w:tr w:rsidR="001263A7" w:rsidRPr="00350061" w14:paraId="30386562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2F8C22E8" w14:textId="75A2606C" w:rsidR="001263A7" w:rsidRPr="00E8202B" w:rsidRDefault="00955BB7" w:rsidP="00955BB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 xml:space="preserve">網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 w:rsidRPr="00E8202B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址：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E23D894" w14:textId="613A94AA" w:rsidR="001263A7" w:rsidRPr="009C546D" w:rsidRDefault="00955BB7" w:rsidP="00955BB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955BB7"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  <w:t>www.taipeihoping.org　 　　 Email：admin@hoping.org.tw</w:t>
                                  </w:r>
                                </w:p>
                              </w:tc>
                            </w:tr>
                          </w:tbl>
                          <w:p w14:paraId="10F70F62" w14:textId="2E61E87A" w:rsidR="00D01D42" w:rsidRDefault="00D01D42" w:rsidP="001263A7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C0FD" id="_x0000_s1037" type="#_x0000_t202" style="position:absolute;left:0;text-align:left;margin-left:-3.25pt;margin-top:7.75pt;width:478.2pt;height:10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" filled="f">
                <v:stroke dashstyle="dashDot"/>
                <v:textbox inset=",,,.3mm">
                  <w:txbxContent>
                    <w:p w14:paraId="17F717D8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6A912D8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D5A7C7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36556D2" w14:textId="77777777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1C0605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3C3C262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23A53A2D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E8CF2E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04E8338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F0CE13F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A08EC" w14:textId="77777777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5C649A9E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4B58E5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4217539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629ABD3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55A831B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02383C" w:rsidRPr="00350061" w14:paraId="3089CD43" w14:textId="77777777" w:rsidTr="00C551F3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A8C8A40" w14:textId="77777777" w:rsidR="0002383C" w:rsidRPr="00350061" w:rsidRDefault="0002383C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3231" w:type="dxa"/>
                            <w:gridSpan w:val="2"/>
                            <w:shd w:val="clear" w:color="auto" w:fill="auto"/>
                          </w:tcPr>
                          <w:p w14:paraId="5194ABF3" w14:textId="263C369D" w:rsidR="0002383C" w:rsidRPr="00A97541" w:rsidRDefault="0002383C" w:rsidP="0002383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856A2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蔡維倫牧師、邱淑貞牧師</w:t>
                            </w:r>
                            <w:r w:rsidR="004C2BA3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F955FD2" w14:textId="5C99C2AE" w:rsidR="0002383C" w:rsidRPr="00A97541" w:rsidRDefault="0002383C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</w:p>
                        </w:tc>
                      </w:tr>
                      <w:tr w:rsidR="00D01D42" w:rsidRPr="00350061" w14:paraId="534647F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3194523E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223D24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 w:rsidR="000A0554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s://pse.is/x83n9</w:t>
                            </w:r>
                          </w:p>
                        </w:tc>
                      </w:tr>
                      <w:tr w:rsidR="001263A7" w:rsidRPr="00350061" w14:paraId="3A89BC5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ABEDE9A" w14:textId="1FE8BFA7" w:rsidR="001263A7" w:rsidRPr="00E8202B" w:rsidRDefault="001263A7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地  </w:t>
                            </w:r>
                            <w:r w:rsidR="00955BB7" w:rsidRPr="00E8202B">
                              <w:rPr>
                                <w:rFonts w:ascii="標楷體" w:eastAsia="標楷體" w:hAnsi="標楷體" w:hint="eastAsia"/>
                                <w:sz w:val="2"/>
                                <w:szCs w:val="2"/>
                              </w:rPr>
                              <w:t xml:space="preserve"> 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址：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076EA3AC" w14:textId="346595A0" w:rsidR="001263A7" w:rsidRPr="00350061" w:rsidRDefault="001263A7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</w:tc>
                      </w:tr>
                      <w:tr w:rsidR="001263A7" w:rsidRPr="00350061" w14:paraId="30386562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2F8C22E8" w14:textId="75A2606C" w:rsidR="001263A7" w:rsidRPr="00E8202B" w:rsidRDefault="00955BB7" w:rsidP="00955BB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/>
                                <w:szCs w:val="22"/>
                              </w:rPr>
                              <w:t xml:space="preserve">網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 w:val="2"/>
                                <w:szCs w:val="2"/>
                              </w:rPr>
                              <w:t xml:space="preserve">  </w:t>
                            </w:r>
                            <w:r w:rsidRPr="00E8202B">
                              <w:rPr>
                                <w:rFonts w:ascii="標楷體" w:eastAsia="標楷體" w:hAnsi="標楷體"/>
                                <w:szCs w:val="22"/>
                              </w:rPr>
                              <w:t>址：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E23D894" w14:textId="613A94AA" w:rsidR="001263A7" w:rsidRPr="009C546D" w:rsidRDefault="00955BB7" w:rsidP="00955BB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55BB7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>www.taipeihoping.org　 　　 Email：admin@hoping.org.tw</w:t>
                            </w:r>
                          </w:p>
                        </w:tc>
                      </w:tr>
                    </w:tbl>
                    <w:p w14:paraId="10F70F62" w14:textId="2E61E87A" w:rsidR="00D01D42" w:rsidRDefault="00D01D42" w:rsidP="001263A7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4A20AE" w14:textId="7126B1C2" w:rsidR="00D47582" w:rsidRPr="00A9085F" w:rsidRDefault="00955BB7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A9085F">
        <w:rPr>
          <w:noProof/>
        </w:rPr>
        <w:drawing>
          <wp:anchor distT="0" distB="0" distL="114300" distR="114300" simplePos="0" relativeHeight="251648000" behindDoc="0" locked="0" layoutInCell="1" allowOverlap="1" wp14:anchorId="198AEE39" wp14:editId="5C32159D">
            <wp:simplePos x="0" y="0"/>
            <wp:positionH relativeFrom="column">
              <wp:posOffset>5255895</wp:posOffset>
            </wp:positionH>
            <wp:positionV relativeFrom="paragraph">
              <wp:posOffset>184150</wp:posOffset>
            </wp:positionV>
            <wp:extent cx="521970" cy="511175"/>
            <wp:effectExtent l="0" t="0" r="0" b="3175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t="7812" r="8608" b="9799"/>
                    <a:stretch/>
                  </pic:blipFill>
                  <pic:spPr bwMode="auto">
                    <a:xfrm>
                      <a:off x="0" y="0"/>
                      <a:ext cx="5219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46B69" w14:textId="0C09DB17" w:rsidR="00AC68D9" w:rsidRPr="00A9085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9295775" w14:textId="77777777" w:rsidR="00AC68D9" w:rsidRPr="00A9085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20D2C2C" w14:textId="77777777" w:rsidR="00AC68D9" w:rsidRPr="00A9085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E6479D1" w14:textId="77777777" w:rsidR="007B2F69" w:rsidRPr="00A9085F" w:rsidRDefault="007B2F69"/>
    <w:p w14:paraId="3FA1F4A2" w14:textId="77777777" w:rsidR="00B87CB3" w:rsidRPr="00A9085F" w:rsidRDefault="00B87CB3">
      <w:pPr>
        <w:sectPr w:rsidR="00B87CB3" w:rsidRPr="00A9085F" w:rsidSect="00970F35">
          <w:footerReference w:type="even" r:id="rId16"/>
          <w:footerReference w:type="default" r:id="rId17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5260DAF0" w14:textId="77777777" w:rsidR="00011C97" w:rsidRPr="001C1D3F" w:rsidRDefault="00011C97" w:rsidP="00011C97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1C1D3F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81120" behindDoc="0" locked="0" layoutInCell="1" allowOverlap="1" wp14:anchorId="49C5A3C8" wp14:editId="4FF4626B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3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669C9CD" wp14:editId="636F9BE1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3360890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7316E" w14:textId="77777777" w:rsidR="00011C97" w:rsidRPr="0005615D" w:rsidRDefault="00011C97" w:rsidP="00011C97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011C97" w:rsidRPr="0005615D" w14:paraId="5831E213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1AC02400" w14:textId="77777777" w:rsidR="00011C97" w:rsidRPr="0005615D" w:rsidRDefault="00011C97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0CBAD716" w14:textId="77777777" w:rsidR="00011C97" w:rsidRPr="0005615D" w:rsidRDefault="00011C97" w:rsidP="00011C97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76DA14D8" w14:textId="77777777" w:rsidR="00011C97" w:rsidRPr="0005615D" w:rsidRDefault="00011C97" w:rsidP="00011C97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9C9CD" id="Text Box 3" o:spid="_x0000_s1038" type="#_x0000_t202" style="position:absolute;margin-left:6.7pt;margin-top:-12.2pt;width:417.65pt;height:63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5EC7316E" w14:textId="77777777" w:rsidR="00011C97" w:rsidRPr="0005615D" w:rsidRDefault="00011C97" w:rsidP="00011C97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011C97" w:rsidRPr="0005615D" w14:paraId="5831E213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1AC02400" w14:textId="77777777" w:rsidR="00011C97" w:rsidRPr="0005615D" w:rsidRDefault="00011C97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0CBAD716" w14:textId="77777777" w:rsidR="00011C97" w:rsidRPr="0005615D" w:rsidRDefault="00011C97" w:rsidP="00011C97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76DA14D8" w14:textId="77777777" w:rsidR="00011C97" w:rsidRPr="0005615D" w:rsidRDefault="00011C97" w:rsidP="00011C97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1D3F">
        <w:rPr>
          <w:rFonts w:ascii="標楷體" w:eastAsia="標楷體" w:hAnsi="標楷體" w:hint="eastAsia"/>
          <w:sz w:val="26"/>
          <w:szCs w:val="26"/>
        </w:rPr>
        <w:t>33</w:t>
      </w:r>
    </w:p>
    <w:p w14:paraId="68BC15D5" w14:textId="77777777" w:rsidR="00011C97" w:rsidRPr="001C1D3F" w:rsidRDefault="00011C97" w:rsidP="00011C9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29E74C2" w14:textId="77777777" w:rsidR="00011C97" w:rsidRPr="001C1D3F" w:rsidRDefault="00011C97" w:rsidP="00011C9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3F1EAED" w14:textId="77777777" w:rsidR="00011C97" w:rsidRPr="001C1D3F" w:rsidRDefault="00011C97" w:rsidP="00011C97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1C1D3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BBC01D8" wp14:editId="069FA605">
                <wp:simplePos x="0" y="0"/>
                <wp:positionH relativeFrom="column">
                  <wp:posOffset>1299210</wp:posOffset>
                </wp:positionH>
                <wp:positionV relativeFrom="paragraph">
                  <wp:posOffset>97155</wp:posOffset>
                </wp:positionV>
                <wp:extent cx="4666615" cy="630555"/>
                <wp:effectExtent l="0" t="0" r="19685" b="1714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4E75D" w14:textId="77777777" w:rsidR="00011C97" w:rsidRPr="001C1D3F" w:rsidRDefault="00011C97" w:rsidP="00011C97">
                            <w:pPr>
                              <w:snapToGrid w:val="0"/>
                              <w:spacing w:line="460" w:lineRule="exact"/>
                              <w:ind w:leftChars="-1" w:left="-2" w:firstLineChars="420" w:firstLine="1344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C1D3F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上帝話語大有能力</w:t>
                            </w:r>
                          </w:p>
                          <w:p w14:paraId="06ACE09C" w14:textId="77777777" w:rsidR="00011C97" w:rsidRPr="001C1D3F" w:rsidRDefault="00011C97" w:rsidP="00011C97">
                            <w:pPr>
                              <w:snapToGrid w:val="0"/>
                              <w:ind w:leftChars="-59" w:left="-142"/>
                              <w:jc w:val="right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C1D3F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邱淑貞牧師</w:t>
                            </w:r>
                          </w:p>
                          <w:p w14:paraId="31318409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3A30C0F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1127D88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D669B55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461C5F3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5F3CC5A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4F360B4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7D1A238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0492D76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261F017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2449599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C2BCFFE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7D73310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5CEED51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E73039C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D5E4095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3E03D7D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CA3C870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24D5D69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D054E33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F95D830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293853A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06AC91B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BB1CBC6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EE36943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549EC69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FFF2D0B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B6FE1FB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E3D0BA2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6F4418E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383E084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549126D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4F54BDB5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00FEA7FE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447F6994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67023658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5AEBC2A1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21969393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28A83643" w14:textId="77777777" w:rsidR="00011C97" w:rsidRPr="001C1D3F" w:rsidRDefault="00011C97" w:rsidP="00011C9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5836633B" w14:textId="77777777" w:rsidR="00011C97" w:rsidRPr="001C1D3F" w:rsidRDefault="00011C97" w:rsidP="00011C97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C01D8" id="文字方塊 7" o:spid="_x0000_s1039" type="#_x0000_t202" style="position:absolute;margin-left:102.3pt;margin-top:7.65pt;width:367.45pt;height:49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" filled="f" strokecolor="red">
                <v:stroke dashstyle="dashDot"/>
                <v:textbox>
                  <w:txbxContent>
                    <w:p w14:paraId="7584E75D" w14:textId="77777777" w:rsidR="00011C97" w:rsidRPr="001C1D3F" w:rsidRDefault="00011C97" w:rsidP="00011C97">
                      <w:pPr>
                        <w:snapToGrid w:val="0"/>
                        <w:spacing w:line="460" w:lineRule="exact"/>
                        <w:ind w:leftChars="-1" w:left="-2" w:firstLineChars="420" w:firstLine="1344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1C1D3F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上帝話語大有能力</w:t>
                      </w:r>
                    </w:p>
                    <w:p w14:paraId="06ACE09C" w14:textId="77777777" w:rsidR="00011C97" w:rsidRPr="001C1D3F" w:rsidRDefault="00011C97" w:rsidP="00011C97">
                      <w:pPr>
                        <w:snapToGrid w:val="0"/>
                        <w:ind w:leftChars="-59" w:left="-142"/>
                        <w:jc w:val="right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C1D3F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邱淑貞牧師</w:t>
                      </w:r>
                    </w:p>
                    <w:p w14:paraId="31318409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3A30C0F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1127D88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D669B55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461C5F3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5F3CC5A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4F360B4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7D1A238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0492D76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261F017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2449599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C2BCFFE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7D73310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5CEED51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E73039C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D5E4095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3E03D7D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CA3C870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24D5D69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D054E33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F95D830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293853A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06AC91B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BB1CBC6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EE36943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549EC69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FFF2D0B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B6FE1FB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E3D0BA2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6F4418E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383E084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549126D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4F54BDB5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00FEA7FE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447F6994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67023658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5AEBC2A1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21969393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28A83643" w14:textId="77777777" w:rsidR="00011C97" w:rsidRPr="001C1D3F" w:rsidRDefault="00011C97" w:rsidP="00011C9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1C1D3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5836633B" w14:textId="77777777" w:rsidR="00011C97" w:rsidRPr="001C1D3F" w:rsidRDefault="00011C97" w:rsidP="00011C97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52CE65A1" w14:textId="77777777" w:rsidR="00011C97" w:rsidRPr="001C1D3F" w:rsidRDefault="00011C97" w:rsidP="00011C9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31DC208" w14:textId="77777777" w:rsidR="00011C97" w:rsidRPr="001C1D3F" w:rsidRDefault="00011C97" w:rsidP="00011C9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37A98001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CA06AB2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1C1D3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B0CC88" wp14:editId="5AA35885">
                <wp:simplePos x="0" y="0"/>
                <wp:positionH relativeFrom="column">
                  <wp:posOffset>87630</wp:posOffset>
                </wp:positionH>
                <wp:positionV relativeFrom="paragraph">
                  <wp:posOffset>76835</wp:posOffset>
                </wp:positionV>
                <wp:extent cx="5885180" cy="7256780"/>
                <wp:effectExtent l="0" t="0" r="20320" b="20320"/>
                <wp:wrapNone/>
                <wp:docPr id="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25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75E425" w14:textId="77777777" w:rsidR="00011C97" w:rsidRPr="001C1D3F" w:rsidRDefault="00011C97" w:rsidP="00011C97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386" w:hangingChars="1650" w:hanging="528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講道日期：2025/5/4         經文：約1:1-5，提後3:16-17，</w:t>
                            </w:r>
                            <w:r w:rsidRPr="001C1D3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br/>
                            </w:r>
                            <w:r w:rsidRPr="001C1D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來4:12-13</w:t>
                            </w:r>
                          </w:p>
                          <w:p w14:paraId="46BE52C2" w14:textId="77777777" w:rsidR="00011C97" w:rsidRPr="001C1D3F" w:rsidRDefault="00011C97" w:rsidP="00011C97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551" w:hangingChars="1700" w:hanging="5445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C1D3F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1C1D3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  </w:t>
                            </w:r>
                          </w:p>
                          <w:p w14:paraId="0E79A4F0" w14:textId="77777777" w:rsidR="00011C97" w:rsidRPr="001C1D3F" w:rsidRDefault="00011C97" w:rsidP="00011C97">
                            <w:pPr>
                              <w:snapToGrid w:val="0"/>
                              <w:spacing w:beforeLines="100" w:before="360"/>
                              <w:ind w:leftChars="235" w:left="564" w:firstLine="6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一、前言：從日本的「</w:t>
                            </w:r>
                            <w:proofErr w:type="gramStart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言靈</w:t>
                            </w:r>
                            <w:proofErr w:type="gramEnd"/>
                            <w:r w:rsidRPr="001C1D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」到「逆轉賽局 鼓勵的力量」</w:t>
                            </w:r>
                          </w:p>
                          <w:p w14:paraId="6BB93119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3A9D88D7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二、上帝的話大有能力</w:t>
                            </w:r>
                          </w:p>
                          <w:p w14:paraId="48976437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72EC7016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三、聖經是？</w:t>
                            </w:r>
                          </w:p>
                          <w:p w14:paraId="73950196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366AD29A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四、上帝的話，建立人的生命</w:t>
                            </w:r>
                          </w:p>
                          <w:p w14:paraId="3B1E2235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4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1.上帝的話是活的</w:t>
                            </w:r>
                          </w:p>
                          <w:p w14:paraId="0E1310F1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4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2.上帝的話是信實的</w:t>
                            </w:r>
                          </w:p>
                          <w:p w14:paraId="0C7D9E2F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4A2A2021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五、用上帝的話照亮自己的問題</w:t>
                            </w:r>
                          </w:p>
                          <w:p w14:paraId="4D1F6E86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49DFF108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六、結語：你的話是我腳前的燈，路上的光</w:t>
                            </w:r>
                          </w:p>
                          <w:p w14:paraId="2F2E9E64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A7F3E0B" w14:textId="77777777" w:rsidR="00011C97" w:rsidRPr="001C1D3F" w:rsidRDefault="00011C97" w:rsidP="00011C97">
                            <w:pPr>
                              <w:snapToGrid w:val="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【金句】</w:t>
                            </w:r>
                          </w:p>
                          <w:p w14:paraId="6E7BEC0F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｢</w:t>
                            </w:r>
                            <w:r w:rsidRPr="001C1D3F">
                              <w:rPr>
                                <w:rFonts w:ascii="標楷體" w:eastAsia="標楷體" w:hAnsi="標楷體" w:cs="文鼎特毛楷" w:hint="eastAsia"/>
                                <w:sz w:val="32"/>
                                <w:szCs w:val="32"/>
                              </w:rPr>
                              <w:t>耶和華啊，你的話安定在天，直到永遠。你的信實存到萬代；你</w:t>
                            </w:r>
                            <w:proofErr w:type="gramStart"/>
                            <w:r w:rsidRPr="001C1D3F">
                              <w:rPr>
                                <w:rFonts w:ascii="標楷體" w:eastAsia="標楷體" w:hAnsi="標楷體" w:cs="文鼎特毛楷" w:hint="eastAsia"/>
                                <w:sz w:val="32"/>
                                <w:szCs w:val="32"/>
                              </w:rPr>
                              <w:t>堅</w:t>
                            </w:r>
                            <w:proofErr w:type="gramEnd"/>
                            <w:r w:rsidRPr="001C1D3F">
                              <w:rPr>
                                <w:rFonts w:ascii="標楷體" w:eastAsia="標楷體" w:hAnsi="標楷體" w:cs="文鼎特毛楷" w:hint="eastAsia"/>
                                <w:sz w:val="32"/>
                                <w:szCs w:val="32"/>
                              </w:rPr>
                              <w:t>立了地，地就長存</w:t>
                            </w:r>
                            <w:r w:rsidRPr="001C1D3F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｣</w:t>
                            </w:r>
                            <w:r w:rsidRPr="001C1D3F">
                              <w:rPr>
                                <w:rFonts w:ascii="標楷體" w:eastAsia="標楷體" w:hAnsi="標楷體" w:cs="文鼎特毛楷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Pr="001C1D3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 w:rsidRPr="001C1D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詩篇</w:t>
                            </w:r>
                            <w:r w:rsidRPr="001C1D3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119</w:t>
                            </w:r>
                            <w:r w:rsidRPr="001C1D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1C1D3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89-90)</w:t>
                            </w:r>
                          </w:p>
                          <w:p w14:paraId="231BE0E7" w14:textId="77777777" w:rsidR="00011C97" w:rsidRPr="001C1D3F" w:rsidRDefault="00011C97" w:rsidP="00011C97">
                            <w:pPr>
                              <w:snapToGrid w:val="0"/>
                              <w:ind w:leftChars="235" w:left="564" w:firstLine="3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7F8FD5A8" w14:textId="77777777" w:rsidR="00011C97" w:rsidRPr="001C1D3F" w:rsidRDefault="00011C97" w:rsidP="00011C97">
                            <w:pPr>
                              <w:snapToGrid w:val="0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【默想與實踐】</w:t>
                            </w:r>
                          </w:p>
                          <w:p w14:paraId="4C0482C5" w14:textId="77777777" w:rsidR="00011C97" w:rsidRPr="001C1D3F" w:rsidRDefault="00011C97" w:rsidP="00011C97">
                            <w:pPr>
                              <w:snapToGrid w:val="0"/>
                              <w:ind w:leftChars="265" w:left="991" w:hangingChars="111" w:hanging="355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1.我是否看重上帝的話語，以</w:t>
                            </w:r>
                            <w:proofErr w:type="gramStart"/>
                            <w:r w:rsidRPr="001C1D3F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祂</w:t>
                            </w:r>
                            <w:proofErr w:type="gramEnd"/>
                            <w:r w:rsidRPr="001C1D3F">
                              <w:rPr>
                                <w:rFonts w:ascii="標楷體" w:eastAsia="標楷體" w:hAnsi="標楷體" w:cs="文鼎特毛楷" w:hint="eastAsia"/>
                                <w:sz w:val="32"/>
                                <w:szCs w:val="32"/>
                              </w:rPr>
                              <w:t>的道鑒察自己的心思意念？以行動回應主的話語？</w:t>
                            </w:r>
                          </w:p>
                          <w:p w14:paraId="64199967" w14:textId="77777777" w:rsidR="00011C97" w:rsidRPr="001C1D3F" w:rsidRDefault="00011C97" w:rsidP="00011C97">
                            <w:pPr>
                              <w:snapToGrid w:val="0"/>
                              <w:ind w:leftChars="265" w:left="991" w:hangingChars="111" w:hanging="355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C1D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2.下定決心讀完聖經一遍，也以讀上帝話語、默想</w:t>
                            </w:r>
                            <w:proofErr w:type="gramStart"/>
                            <w:r w:rsidRPr="001C1D3F">
                              <w:rPr>
                                <w:rFonts w:ascii="標楷體" w:eastAsia="標楷體" w:hAnsi="標楷體" w:cs="新細明體" w:hint="eastAsia"/>
                                <w:sz w:val="32"/>
                                <w:szCs w:val="32"/>
                              </w:rPr>
                              <w:t>祂</w:t>
                            </w:r>
                            <w:proofErr w:type="gramEnd"/>
                            <w:r w:rsidRPr="001C1D3F">
                              <w:rPr>
                                <w:rFonts w:ascii="標楷體" w:eastAsia="標楷體" w:hAnsi="標楷體" w:cs="文鼎特毛楷" w:hint="eastAsia"/>
                                <w:sz w:val="32"/>
                                <w:szCs w:val="32"/>
                              </w:rPr>
                              <w:t>的話語成為一天的開始</w:t>
                            </w:r>
                            <w:r w:rsidRPr="001C1D3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0CC88" id="Text Box 3850" o:spid="_x0000_s1040" type="#_x0000_t202" style="position:absolute;left:0;text-align:left;margin-left:6.9pt;margin-top:6.05pt;width:463.4pt;height:571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" filled="f" strokecolor="red">
                <v:stroke dashstyle="dash"/>
                <v:textbox inset="1mm,1mm,1mm,1mm">
                  <w:txbxContent>
                    <w:p w14:paraId="7575E425" w14:textId="77777777" w:rsidR="00011C97" w:rsidRPr="001C1D3F" w:rsidRDefault="00011C97" w:rsidP="00011C97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386" w:hangingChars="1650" w:hanging="528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講道日期：2025/5/4         經文：約1:1-5，提後3:16-17，</w:t>
                      </w:r>
                      <w:r w:rsidRPr="001C1D3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br/>
                      </w:r>
                      <w:r w:rsidRPr="001C1D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來4:12-13</w:t>
                      </w:r>
                    </w:p>
                    <w:p w14:paraId="46BE52C2" w14:textId="77777777" w:rsidR="00011C97" w:rsidRPr="001C1D3F" w:rsidRDefault="00011C97" w:rsidP="00011C97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551" w:hangingChars="1700" w:hanging="5445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C1D3F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1C1D3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  </w:t>
                      </w:r>
                    </w:p>
                    <w:p w14:paraId="0E79A4F0" w14:textId="77777777" w:rsidR="00011C97" w:rsidRPr="001C1D3F" w:rsidRDefault="00011C97" w:rsidP="00011C97">
                      <w:pPr>
                        <w:snapToGrid w:val="0"/>
                        <w:spacing w:beforeLines="100" w:before="360"/>
                        <w:ind w:leftChars="235" w:left="564" w:firstLine="6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一、前言：從日本的「</w:t>
                      </w:r>
                      <w:proofErr w:type="gramStart"/>
                      <w:r w:rsidRPr="001C1D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言靈</w:t>
                      </w:r>
                      <w:proofErr w:type="gramEnd"/>
                      <w:r w:rsidRPr="001C1D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」到「逆轉賽局 鼓勵的力量」</w:t>
                      </w:r>
                    </w:p>
                    <w:p w14:paraId="6BB93119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  <w:p w14:paraId="3A9D88D7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二、上帝的話大有能力</w:t>
                      </w:r>
                    </w:p>
                    <w:p w14:paraId="48976437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  <w:p w14:paraId="72EC7016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三、聖經是？</w:t>
                      </w:r>
                    </w:p>
                    <w:p w14:paraId="73950196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  <w:p w14:paraId="366AD29A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四、上帝的話，建立人的生命</w:t>
                      </w:r>
                    </w:p>
                    <w:p w14:paraId="3B1E2235" w14:textId="77777777" w:rsidR="00011C97" w:rsidRPr="001C1D3F" w:rsidRDefault="00011C97" w:rsidP="00011C97">
                      <w:pPr>
                        <w:snapToGrid w:val="0"/>
                        <w:ind w:leftChars="235" w:left="564" w:firstLine="34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1.上帝的話是活的</w:t>
                      </w:r>
                    </w:p>
                    <w:p w14:paraId="0E1310F1" w14:textId="77777777" w:rsidR="00011C97" w:rsidRPr="001C1D3F" w:rsidRDefault="00011C97" w:rsidP="00011C97">
                      <w:pPr>
                        <w:snapToGrid w:val="0"/>
                        <w:ind w:leftChars="235" w:left="564" w:firstLine="34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2.上帝的話是信實的</w:t>
                      </w:r>
                    </w:p>
                    <w:p w14:paraId="0C7D9E2F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  <w:p w14:paraId="4A2A2021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五、用上帝的話照亮自己的問題</w:t>
                      </w:r>
                    </w:p>
                    <w:p w14:paraId="4D1F6E86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  <w:p w14:paraId="49DFF108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六、結語：你的話是我腳前的燈，路上的光</w:t>
                      </w:r>
                    </w:p>
                    <w:p w14:paraId="2F2E9E64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  <w:p w14:paraId="2A7F3E0B" w14:textId="77777777" w:rsidR="00011C97" w:rsidRPr="001C1D3F" w:rsidRDefault="00011C97" w:rsidP="00011C97">
                      <w:pPr>
                        <w:snapToGrid w:val="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【金句】</w:t>
                      </w:r>
                    </w:p>
                    <w:p w14:paraId="6E7BEC0F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｢</w:t>
                      </w:r>
                      <w:r w:rsidRPr="001C1D3F">
                        <w:rPr>
                          <w:rFonts w:ascii="標楷體" w:eastAsia="標楷體" w:hAnsi="標楷體" w:cs="文鼎特毛楷" w:hint="eastAsia"/>
                          <w:sz w:val="32"/>
                          <w:szCs w:val="32"/>
                        </w:rPr>
                        <w:t>耶和華啊，你的話安定在天，直到永遠。你的信實存到萬代；你</w:t>
                      </w:r>
                      <w:proofErr w:type="gramStart"/>
                      <w:r w:rsidRPr="001C1D3F">
                        <w:rPr>
                          <w:rFonts w:ascii="標楷體" w:eastAsia="標楷體" w:hAnsi="標楷體" w:cs="文鼎特毛楷" w:hint="eastAsia"/>
                          <w:sz w:val="32"/>
                          <w:szCs w:val="32"/>
                        </w:rPr>
                        <w:t>堅</w:t>
                      </w:r>
                      <w:proofErr w:type="gramEnd"/>
                      <w:r w:rsidRPr="001C1D3F">
                        <w:rPr>
                          <w:rFonts w:ascii="標楷體" w:eastAsia="標楷體" w:hAnsi="標楷體" w:cs="文鼎特毛楷" w:hint="eastAsia"/>
                          <w:sz w:val="32"/>
                          <w:szCs w:val="32"/>
                        </w:rPr>
                        <w:t>立了地，地就長存</w:t>
                      </w:r>
                      <w:r w:rsidRPr="001C1D3F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｣</w:t>
                      </w:r>
                      <w:r w:rsidRPr="001C1D3F">
                        <w:rPr>
                          <w:rFonts w:ascii="標楷體" w:eastAsia="標楷體" w:hAnsi="標楷體" w:cs="文鼎特毛楷" w:hint="eastAsia"/>
                          <w:sz w:val="32"/>
                          <w:szCs w:val="32"/>
                        </w:rPr>
                        <w:t>。</w:t>
                      </w:r>
                      <w:r w:rsidRPr="001C1D3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 w:rsidRPr="001C1D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詩篇</w:t>
                      </w:r>
                      <w:r w:rsidRPr="001C1D3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119</w:t>
                      </w:r>
                      <w:r w:rsidRPr="001C1D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 w:rsidRPr="001C1D3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89-90)</w:t>
                      </w:r>
                    </w:p>
                    <w:p w14:paraId="231BE0E7" w14:textId="77777777" w:rsidR="00011C97" w:rsidRPr="001C1D3F" w:rsidRDefault="00011C97" w:rsidP="00011C97">
                      <w:pPr>
                        <w:snapToGrid w:val="0"/>
                        <w:ind w:leftChars="235" w:left="564" w:firstLine="3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  <w:p w14:paraId="7F8FD5A8" w14:textId="77777777" w:rsidR="00011C97" w:rsidRPr="001C1D3F" w:rsidRDefault="00011C97" w:rsidP="00011C97">
                      <w:pPr>
                        <w:snapToGrid w:val="0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【默想與實踐】</w:t>
                      </w:r>
                    </w:p>
                    <w:p w14:paraId="4C0482C5" w14:textId="77777777" w:rsidR="00011C97" w:rsidRPr="001C1D3F" w:rsidRDefault="00011C97" w:rsidP="00011C97">
                      <w:pPr>
                        <w:snapToGrid w:val="0"/>
                        <w:ind w:leftChars="265" w:left="991" w:hangingChars="111" w:hanging="355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1.我是否看重上帝的話語，以</w:t>
                      </w:r>
                      <w:proofErr w:type="gramStart"/>
                      <w:r w:rsidRPr="001C1D3F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祂</w:t>
                      </w:r>
                      <w:proofErr w:type="gramEnd"/>
                      <w:r w:rsidRPr="001C1D3F">
                        <w:rPr>
                          <w:rFonts w:ascii="標楷體" w:eastAsia="標楷體" w:hAnsi="標楷體" w:cs="文鼎特毛楷" w:hint="eastAsia"/>
                          <w:sz w:val="32"/>
                          <w:szCs w:val="32"/>
                        </w:rPr>
                        <w:t>的道鑒察自己的心思意念？以行動回應主的話語？</w:t>
                      </w:r>
                    </w:p>
                    <w:p w14:paraId="64199967" w14:textId="77777777" w:rsidR="00011C97" w:rsidRPr="001C1D3F" w:rsidRDefault="00011C97" w:rsidP="00011C97">
                      <w:pPr>
                        <w:snapToGrid w:val="0"/>
                        <w:ind w:leftChars="265" w:left="991" w:hangingChars="111" w:hanging="355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C1D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2.下定決心讀完聖經一遍，也以讀上帝話語、默想</w:t>
                      </w:r>
                      <w:proofErr w:type="gramStart"/>
                      <w:r w:rsidRPr="001C1D3F">
                        <w:rPr>
                          <w:rFonts w:ascii="標楷體" w:eastAsia="標楷體" w:hAnsi="標楷體" w:cs="新細明體" w:hint="eastAsia"/>
                          <w:sz w:val="32"/>
                          <w:szCs w:val="32"/>
                        </w:rPr>
                        <w:t>祂</w:t>
                      </w:r>
                      <w:proofErr w:type="gramEnd"/>
                      <w:r w:rsidRPr="001C1D3F">
                        <w:rPr>
                          <w:rFonts w:ascii="標楷體" w:eastAsia="標楷體" w:hAnsi="標楷體" w:cs="文鼎特毛楷" w:hint="eastAsia"/>
                          <w:sz w:val="32"/>
                          <w:szCs w:val="32"/>
                        </w:rPr>
                        <w:t>的話語成為一天的開始</w:t>
                      </w:r>
                      <w:r w:rsidRPr="001C1D3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2A21AE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85AE328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1C9524C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366DC23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C182333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50B385D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A7E23A6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42A654E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97D3E8C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4D55933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7CBD949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25BA49A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0C6950B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D508C75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6292697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3BA50A3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DB458A0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AB8E30C" w14:textId="77777777" w:rsidR="00011C97" w:rsidRPr="001C1D3F" w:rsidRDefault="00011C97" w:rsidP="00011C9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1EAECA4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C855300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1CE17EC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A7861F2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7525702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CE0CD42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72F152D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44C1BAA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1C1D3F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87BB5C" wp14:editId="3D2B987B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20036967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C788" w14:textId="77777777" w:rsidR="00011C97" w:rsidRPr="001C1D3F" w:rsidRDefault="00011C97" w:rsidP="00011C97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C1D3F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1B3E7AA2" w14:textId="77777777" w:rsidR="00011C97" w:rsidRPr="001C1D3F" w:rsidRDefault="00011C97" w:rsidP="00011C97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1C1D3F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1C1D3F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1C1D3F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25年5月11日</w:t>
                            </w:r>
                          </w:p>
                          <w:p w14:paraId="46F3649B" w14:textId="77777777" w:rsidR="00011C97" w:rsidRPr="001C1D3F" w:rsidRDefault="00011C97" w:rsidP="00011C97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1C1D3F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1C1D3F">
                              <w:rPr>
                                <w:rFonts w:ascii="標楷體" w:eastAsia="標楷體" w:hAnsi="標楷體" w:hint="eastAsia"/>
                              </w:rPr>
                              <w:t>159</w:t>
                            </w:r>
                          </w:p>
                          <w:p w14:paraId="02675A4A" w14:textId="77777777" w:rsidR="00011C97" w:rsidRPr="001C1D3F" w:rsidRDefault="00011C97" w:rsidP="00011C97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7BB5C" id="Text Box 5" o:spid="_x0000_s1041" type="#_x0000_t202" style="position:absolute;left:0;text-align:left;margin-left:125.4pt;margin-top:-7.75pt;width:88.6pt;height:5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50C7C788" w14:textId="77777777" w:rsidR="00011C97" w:rsidRPr="001C1D3F" w:rsidRDefault="00011C97" w:rsidP="00011C97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C1D3F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1B3E7AA2" w14:textId="77777777" w:rsidR="00011C97" w:rsidRPr="001C1D3F" w:rsidRDefault="00011C97" w:rsidP="00011C97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1C1D3F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1C1D3F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1C1D3F">
                        <w:rPr>
                          <w:rFonts w:ascii="標楷體" w:eastAsia="標楷體" w:hAnsi="標楷體" w:hint="eastAsia"/>
                          <w:spacing w:val="-26"/>
                        </w:rPr>
                        <w:t>25年5月11日</w:t>
                      </w:r>
                    </w:p>
                    <w:p w14:paraId="46F3649B" w14:textId="77777777" w:rsidR="00011C97" w:rsidRPr="001C1D3F" w:rsidRDefault="00011C97" w:rsidP="00011C97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1C1D3F">
                        <w:rPr>
                          <w:rFonts w:ascii="標楷體" w:eastAsia="標楷體" w:hAnsi="標楷體"/>
                        </w:rPr>
                        <w:t>NO.2</w:t>
                      </w:r>
                      <w:r w:rsidRPr="001C1D3F">
                        <w:rPr>
                          <w:rFonts w:ascii="標楷體" w:eastAsia="標楷體" w:hAnsi="標楷體" w:hint="eastAsia"/>
                        </w:rPr>
                        <w:t>159</w:t>
                      </w:r>
                    </w:p>
                    <w:p w14:paraId="02675A4A" w14:textId="77777777" w:rsidR="00011C97" w:rsidRPr="001C1D3F" w:rsidRDefault="00011C97" w:rsidP="00011C97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CE2B11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E56EAA4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77469A6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805D781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3292D4F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DBBE113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BB68AA5" w14:textId="77777777" w:rsidR="00011C97" w:rsidRPr="001C1D3F" w:rsidRDefault="00011C97" w:rsidP="00011C9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4F1A644" w14:textId="77777777" w:rsidR="00011C97" w:rsidRPr="001C1D3F" w:rsidRDefault="00011C97" w:rsidP="00011C9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5848618" w14:textId="77777777" w:rsidR="00011C97" w:rsidRPr="001C1D3F" w:rsidRDefault="00011C97" w:rsidP="00011C9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8194F9C" w14:textId="77777777" w:rsidR="00011C97" w:rsidRPr="001C1D3F" w:rsidRDefault="00011C97" w:rsidP="00011C9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E100E7A" w14:textId="77777777" w:rsidR="00011C97" w:rsidRPr="001C1D3F" w:rsidRDefault="00011C97" w:rsidP="00011C9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908536F" w14:textId="77777777" w:rsidR="00011C97" w:rsidRPr="001C1D3F" w:rsidRDefault="00011C97" w:rsidP="00011C9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F759F91" w14:textId="77777777" w:rsidR="00011C97" w:rsidRPr="001C1D3F" w:rsidRDefault="00011C97" w:rsidP="00011C9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E775A23" w14:textId="77777777" w:rsidR="00011C97" w:rsidRPr="001C1D3F" w:rsidRDefault="00011C97" w:rsidP="00011C9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3C9D01A" w14:textId="77777777" w:rsidR="00011C97" w:rsidRPr="001C1D3F" w:rsidRDefault="00011C97" w:rsidP="00011C9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04131AF" w14:textId="77777777" w:rsidR="00011C97" w:rsidRPr="001C1D3F" w:rsidRDefault="00011C97" w:rsidP="00011C9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01C0847" w14:textId="77777777" w:rsidR="00011C97" w:rsidRPr="001C1D3F" w:rsidRDefault="00011C97" w:rsidP="00011C9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E764F75" w14:textId="77777777" w:rsidR="00011C97" w:rsidRPr="001C1D3F" w:rsidRDefault="00011C97" w:rsidP="00011C9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BD2EFCE" w14:textId="77777777" w:rsidR="00011C97" w:rsidRPr="001C1D3F" w:rsidRDefault="00011C97" w:rsidP="00011C97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011C97" w:rsidRPr="001C1D3F" w:rsidSect="00011C97">
          <w:footerReference w:type="first" r:id="rId19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2D2870BC" w14:textId="77777777" w:rsidR="00011C97" w:rsidRPr="001C1D3F" w:rsidRDefault="00011C97" w:rsidP="00011C97">
      <w:pPr>
        <w:pStyle w:val="afb"/>
        <w:numPr>
          <w:ilvl w:val="0"/>
          <w:numId w:val="27"/>
        </w:numPr>
        <w:spacing w:beforeLines="50" w:before="180" w:line="400" w:lineRule="exact"/>
        <w:ind w:leftChars="0"/>
        <w:rPr>
          <w:rFonts w:ascii="文鼎特毛楷" w:eastAsia="文鼎特毛楷" w:hAnsi="標楷體"/>
          <w:sz w:val="32"/>
          <w:szCs w:val="32"/>
        </w:rPr>
      </w:pPr>
      <w:r w:rsidRPr="001C1D3F">
        <w:rPr>
          <w:rFonts w:ascii="文鼎特毛楷" w:eastAsia="文鼎特毛楷" w:hAnsi="標楷體" w:hint="eastAsia"/>
          <w:sz w:val="32"/>
          <w:szCs w:val="32"/>
        </w:rPr>
        <w:lastRenderedPageBreak/>
        <w:t>前言：從日本的</w:t>
      </w:r>
      <w:r w:rsidRPr="001C1D3F">
        <w:rPr>
          <w:rFonts w:ascii="新細明體" w:hAnsi="新細明體" w:cs="新細明體" w:hint="eastAsia"/>
          <w:sz w:val="32"/>
          <w:szCs w:val="32"/>
        </w:rPr>
        <w:t>｢</w:t>
      </w:r>
      <w:r w:rsidRPr="001C1D3F">
        <w:rPr>
          <w:rFonts w:ascii="文鼎特毛楷" w:eastAsia="文鼎特毛楷" w:hAnsi="文鼎特毛楷" w:cs="文鼎特毛楷" w:hint="eastAsia"/>
          <w:sz w:val="32"/>
          <w:szCs w:val="32"/>
        </w:rPr>
        <w:t>言靈」到</w:t>
      </w:r>
      <w:r w:rsidRPr="001C1D3F">
        <w:rPr>
          <w:rFonts w:ascii="新細明體" w:hAnsi="新細明體" w:cs="新細明體" w:hint="eastAsia"/>
          <w:sz w:val="32"/>
          <w:szCs w:val="32"/>
        </w:rPr>
        <w:t>｢</w:t>
      </w:r>
      <w:r w:rsidRPr="001C1D3F">
        <w:rPr>
          <w:rFonts w:ascii="文鼎特毛楷" w:eastAsia="文鼎特毛楷" w:hAnsi="文鼎特毛楷" w:cs="文鼎特毛楷" w:hint="eastAsia"/>
          <w:sz w:val="32"/>
          <w:szCs w:val="32"/>
        </w:rPr>
        <w:t>逆轉賽局</w:t>
      </w:r>
      <w:r w:rsidRPr="001C1D3F">
        <w:rPr>
          <w:rFonts w:ascii="文鼎特毛楷" w:eastAsia="文鼎特毛楷" w:hAnsi="標楷體"/>
          <w:sz w:val="32"/>
          <w:szCs w:val="32"/>
        </w:rPr>
        <w:t xml:space="preserve"> </w:t>
      </w:r>
      <w:r w:rsidRPr="001C1D3F">
        <w:rPr>
          <w:rFonts w:ascii="文鼎特毛楷" w:eastAsia="文鼎特毛楷" w:hAnsi="標楷體" w:hint="eastAsia"/>
          <w:sz w:val="32"/>
          <w:szCs w:val="32"/>
        </w:rPr>
        <w:t>鼓勵的力量」</w:t>
      </w:r>
    </w:p>
    <w:p w14:paraId="0379A7C1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  <w:lang w:eastAsia="ja-JP"/>
        </w:rPr>
      </w:pPr>
      <w:r w:rsidRPr="001C1D3F">
        <w:rPr>
          <w:rFonts w:ascii="標楷體" w:eastAsia="標楷體" w:hAnsi="標楷體" w:cs="新細明體" w:hint="eastAsia"/>
          <w:sz w:val="32"/>
          <w:szCs w:val="32"/>
          <w:lang w:eastAsia="ja-JP"/>
        </w:rPr>
        <w:t>｢</w:t>
      </w:r>
      <w:r w:rsidRPr="001C1D3F">
        <w:rPr>
          <w:rFonts w:ascii="標楷體" w:eastAsia="標楷體" w:hAnsi="標楷體" w:cs="文鼎特毛楷" w:hint="eastAsia"/>
          <w:sz w:val="32"/>
          <w:szCs w:val="32"/>
          <w:lang w:eastAsia="ja-JP"/>
        </w:rPr>
        <w:t>言靈</w:t>
      </w:r>
      <w:r w:rsidRPr="001C1D3F">
        <w:rPr>
          <w:rFonts w:ascii="標楷體" w:eastAsia="標楷體" w:hAnsi="標楷體" w:cs="新細明體" w:hint="eastAsia"/>
          <w:sz w:val="32"/>
          <w:szCs w:val="32"/>
          <w:lang w:eastAsia="ja-JP"/>
        </w:rPr>
        <w:t>｣</w:t>
      </w:r>
      <w:r w:rsidRPr="001C1D3F">
        <w:rPr>
          <w:rFonts w:ascii="標楷體" w:eastAsia="標楷體" w:hAnsi="標楷體"/>
          <w:sz w:val="32"/>
          <w:szCs w:val="32"/>
          <w:lang w:eastAsia="ja-JP"/>
        </w:rPr>
        <w:t>(</w:t>
      </w:r>
      <w:r w:rsidRPr="001C1D3F">
        <w:rPr>
          <w:rFonts w:ascii="標楷體" w:eastAsia="標楷體" w:hAnsi="標楷體" w:hint="eastAsia"/>
          <w:sz w:val="32"/>
          <w:szCs w:val="32"/>
          <w:lang w:eastAsia="ja-JP"/>
        </w:rPr>
        <w:t>言</w:t>
      </w:r>
      <w:r w:rsidRPr="001C1D3F">
        <w:rPr>
          <w:rFonts w:ascii="標楷體" w:eastAsia="標楷體" w:hAnsi="標楷體" w:cs="新細明體" w:hint="eastAsia"/>
          <w:sz w:val="32"/>
          <w:szCs w:val="32"/>
          <w:lang w:eastAsia="ja-JP"/>
        </w:rPr>
        <w:t>霊</w:t>
      </w:r>
      <w:r w:rsidRPr="001C1D3F">
        <w:rPr>
          <w:rFonts w:ascii="標楷體" w:eastAsia="標楷體" w:hAnsi="標楷體" w:cs="文鼎特毛楷" w:hint="eastAsia"/>
          <w:sz w:val="32"/>
          <w:szCs w:val="32"/>
          <w:lang w:eastAsia="ja-JP"/>
        </w:rPr>
        <w:t>（ことだま）</w:t>
      </w:r>
      <w:r w:rsidRPr="001C1D3F">
        <w:rPr>
          <w:rFonts w:ascii="標楷體" w:eastAsia="標楷體" w:hAnsi="標楷體"/>
          <w:sz w:val="32"/>
          <w:szCs w:val="32"/>
          <w:lang w:eastAsia="ja-JP"/>
        </w:rPr>
        <w:t>)</w:t>
      </w:r>
      <w:r w:rsidRPr="001C1D3F">
        <w:rPr>
          <w:rFonts w:ascii="標楷體" w:eastAsia="標楷體" w:hAnsi="標楷體" w:hint="eastAsia"/>
          <w:sz w:val="32"/>
          <w:szCs w:val="32"/>
          <w:lang w:eastAsia="ja-JP"/>
        </w:rPr>
        <w:t>在日本指的是存在於語言中的靈力，他們深信話語中存有不可思議的力量。</w:t>
      </w:r>
    </w:p>
    <w:p w14:paraId="6D254737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上週在參加團契聚會中，講師黃柏威長老分享了一部</w:t>
      </w:r>
      <w:r w:rsidRPr="001C1D3F">
        <w:rPr>
          <w:rFonts w:ascii="標楷體" w:eastAsia="標楷體" w:hAnsi="標楷體"/>
          <w:sz w:val="32"/>
          <w:szCs w:val="32"/>
        </w:rPr>
        <w:t>Netflix</w:t>
      </w:r>
      <w:r w:rsidRPr="001C1D3F">
        <w:rPr>
          <w:rFonts w:ascii="標楷體" w:eastAsia="標楷體" w:hAnsi="標楷體" w:hint="eastAsia"/>
          <w:sz w:val="32"/>
          <w:szCs w:val="32"/>
        </w:rPr>
        <w:t>的紀錄片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《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逆轉賽局：鼓勵的力量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》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，內容提到費城人隊明星游擊手</w:t>
      </w:r>
      <w:r w:rsidRPr="001C1D3F">
        <w:rPr>
          <w:rFonts w:ascii="標楷體" w:eastAsia="標楷體" w:hAnsi="標楷體"/>
          <w:sz w:val="32"/>
          <w:szCs w:val="32"/>
        </w:rPr>
        <w:t>Trea Turner</w:t>
      </w:r>
      <w:r w:rsidRPr="001C1D3F">
        <w:rPr>
          <w:rFonts w:ascii="標楷體" w:eastAsia="標楷體" w:hAnsi="標楷體" w:hint="eastAsia"/>
          <w:sz w:val="32"/>
          <w:szCs w:val="32"/>
        </w:rPr>
        <w:t>在</w:t>
      </w:r>
      <w:r w:rsidRPr="001C1D3F">
        <w:rPr>
          <w:rFonts w:ascii="標楷體" w:eastAsia="標楷體" w:hAnsi="標楷體"/>
          <w:sz w:val="32"/>
          <w:szCs w:val="32"/>
        </w:rPr>
        <w:t>2023</w:t>
      </w:r>
      <w:r w:rsidRPr="001C1D3F">
        <w:rPr>
          <w:rFonts w:ascii="標楷體" w:eastAsia="標楷體" w:hAnsi="標楷體" w:hint="eastAsia"/>
          <w:sz w:val="32"/>
          <w:szCs w:val="32"/>
        </w:rPr>
        <w:t>年以超高薪資加入球隊，但開季後他的表現卻是爛到令人抓狂。</w:t>
      </w:r>
    </w:p>
    <w:p w14:paraId="4A29FA59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滿場的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球迷、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球評氣到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大聲噓他、評論他根本不配明星球員的高價，甚至認為</w:t>
      </w:r>
      <w:r w:rsidRPr="001C1D3F">
        <w:rPr>
          <w:rFonts w:ascii="標楷體" w:eastAsia="標楷體" w:hAnsi="標楷體"/>
          <w:sz w:val="32"/>
          <w:szCs w:val="32"/>
        </w:rPr>
        <w:t>Turner</w:t>
      </w:r>
      <w:r w:rsidRPr="001C1D3F">
        <w:rPr>
          <w:rFonts w:ascii="標楷體" w:eastAsia="標楷體" w:hAnsi="標楷體" w:hint="eastAsia"/>
          <w:sz w:val="32"/>
          <w:szCs w:val="32"/>
        </w:rPr>
        <w:t>已經崩潰了。直到該年</w:t>
      </w:r>
      <w:r w:rsidRPr="001C1D3F">
        <w:rPr>
          <w:rFonts w:ascii="標楷體" w:eastAsia="標楷體" w:hAnsi="標楷體"/>
          <w:sz w:val="32"/>
          <w:szCs w:val="32"/>
        </w:rPr>
        <w:t>8</w:t>
      </w:r>
      <w:r w:rsidRPr="001C1D3F">
        <w:rPr>
          <w:rFonts w:ascii="標楷體" w:eastAsia="標楷體" w:hAnsi="標楷體" w:hint="eastAsia"/>
          <w:sz w:val="32"/>
          <w:szCs w:val="32"/>
        </w:rPr>
        <w:t>月，一位球迷在網路上呼籲大家不要再罵他，甚至說：｢</w:t>
      </w:r>
      <w:r w:rsidRPr="001C1D3F">
        <w:rPr>
          <w:rFonts w:ascii="標楷體" w:eastAsia="標楷體" w:hAnsi="標楷體"/>
          <w:sz w:val="32"/>
          <w:szCs w:val="32"/>
        </w:rPr>
        <w:t>Turner</w:t>
      </w:r>
      <w:r w:rsidRPr="001C1D3F">
        <w:rPr>
          <w:rFonts w:ascii="標楷體" w:eastAsia="標楷體" w:hAnsi="標楷體" w:hint="eastAsia"/>
          <w:sz w:val="32"/>
          <w:szCs w:val="32"/>
        </w:rPr>
        <w:t>需要的不是嚴厲的愛，而是被愛的愛。」</w:t>
      </w:r>
    </w:p>
    <w:p w14:paraId="4775FB6D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球迷的呼籲得到大家的支持，週末上場時，全場四萬多名觀眾都起立大聲喊他的名字，賣力為他加油，Turner有了180度的轉變，之後的兩個月他打出16支全壘打，是他生涯中最亮眼的成績。</w:t>
      </w:r>
    </w:p>
    <w:p w14:paraId="143B6F4C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各位兄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姊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，你看到人們那｢充滿體諒、包容、接納的話語」能使低谷中的人整個煥然一新，那麼出自上帝啟示的話語豈不更是有著令我們喟嘆的大能力嗎？</w:t>
      </w:r>
    </w:p>
    <w:p w14:paraId="47298343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1E9D7437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1980116A" w14:textId="77777777" w:rsidR="00011C97" w:rsidRPr="001C1D3F" w:rsidRDefault="00011C97" w:rsidP="00011C97">
      <w:pPr>
        <w:pStyle w:val="afb"/>
        <w:numPr>
          <w:ilvl w:val="0"/>
          <w:numId w:val="27"/>
        </w:numPr>
        <w:spacing w:beforeLines="50" w:before="180" w:line="400" w:lineRule="exact"/>
        <w:ind w:leftChars="0"/>
        <w:rPr>
          <w:rFonts w:ascii="文鼎特毛楷" w:eastAsia="文鼎特毛楷" w:hAnsi="標楷體"/>
          <w:sz w:val="32"/>
          <w:szCs w:val="32"/>
        </w:rPr>
      </w:pPr>
      <w:r w:rsidRPr="001C1D3F">
        <w:rPr>
          <w:rFonts w:ascii="文鼎特毛楷" w:eastAsia="文鼎特毛楷" w:hAnsi="標楷體" w:hint="eastAsia"/>
          <w:sz w:val="32"/>
          <w:szCs w:val="32"/>
        </w:rPr>
        <w:t>上帝的話大有能力</w:t>
      </w:r>
    </w:p>
    <w:p w14:paraId="6128C228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在創世記第一章，我們看到作者記載上帝創造天地，當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說：「要有光」，就有了光。接下去的創造也是如此，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的話一出，事就成了。</w:t>
      </w:r>
    </w:p>
    <w:p w14:paraId="73AD70A3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約翰福音更是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清楚的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指</w:t>
      </w:r>
      <w:r w:rsidRPr="001C1D3F">
        <w:rPr>
          <w:rFonts w:ascii="標楷體" w:eastAsia="標楷體" w:hAnsi="標楷體" w:hint="eastAsia"/>
          <w:sz w:val="32"/>
          <w:szCs w:val="32"/>
        </w:rPr>
        <w:lastRenderedPageBreak/>
        <w:t>出｢</w:t>
      </w:r>
      <w:r w:rsidRPr="001C1D3F">
        <w:rPr>
          <w:rFonts w:ascii="標楷體" w:eastAsia="標楷體" w:hAnsi="標楷體"/>
          <w:sz w:val="32"/>
          <w:szCs w:val="32"/>
        </w:rPr>
        <w:t>1</w:t>
      </w:r>
      <w:r w:rsidRPr="001C1D3F">
        <w:rPr>
          <w:rFonts w:ascii="標楷體" w:eastAsia="標楷體" w:hAnsi="標楷體" w:hint="eastAsia"/>
          <w:sz w:val="32"/>
          <w:szCs w:val="32"/>
        </w:rPr>
        <w:t>：</w:t>
      </w:r>
      <w:r w:rsidRPr="001C1D3F">
        <w:rPr>
          <w:rFonts w:ascii="標楷體" w:eastAsia="標楷體" w:hAnsi="標楷體"/>
          <w:sz w:val="32"/>
          <w:szCs w:val="32"/>
        </w:rPr>
        <w:t>1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太初有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道，道與上帝同在，道就是上帝。</w:t>
      </w:r>
      <w:r w:rsidRPr="001C1D3F">
        <w:rPr>
          <w:rFonts w:ascii="標楷體" w:eastAsia="標楷體" w:hAnsi="標楷體"/>
          <w:sz w:val="32"/>
          <w:szCs w:val="32"/>
        </w:rPr>
        <w:t xml:space="preserve">2 </w:t>
      </w:r>
      <w:r w:rsidRPr="001C1D3F">
        <w:rPr>
          <w:rFonts w:ascii="標楷體" w:eastAsia="標楷體" w:hAnsi="標楷體" w:hint="eastAsia"/>
          <w:sz w:val="32"/>
          <w:szCs w:val="32"/>
        </w:rPr>
        <w:t>這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道太初與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上帝同在。</w:t>
      </w:r>
      <w:r w:rsidRPr="001C1D3F">
        <w:rPr>
          <w:rFonts w:ascii="標楷體" w:eastAsia="標楷體" w:hAnsi="標楷體"/>
          <w:sz w:val="32"/>
          <w:szCs w:val="32"/>
        </w:rPr>
        <w:t xml:space="preserve">3 </w:t>
      </w:r>
      <w:r w:rsidRPr="001C1D3F">
        <w:rPr>
          <w:rFonts w:ascii="標楷體" w:eastAsia="標楷體" w:hAnsi="標楷體" w:hint="eastAsia"/>
          <w:sz w:val="32"/>
          <w:szCs w:val="32"/>
        </w:rPr>
        <w:t>萬物都是藉着他造的，沒有一樣不是藉着他造的。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凡被造的</w:t>
      </w:r>
      <w:proofErr w:type="gramEnd"/>
      <w:r w:rsidRPr="001C1D3F">
        <w:rPr>
          <w:rFonts w:ascii="標楷體" w:eastAsia="標楷體" w:hAnsi="標楷體"/>
          <w:sz w:val="32"/>
          <w:szCs w:val="32"/>
        </w:rPr>
        <w:t xml:space="preserve">4 </w:t>
      </w:r>
      <w:r w:rsidRPr="001C1D3F">
        <w:rPr>
          <w:rFonts w:ascii="標楷體" w:eastAsia="標楷體" w:hAnsi="標楷體" w:hint="eastAsia"/>
          <w:sz w:val="32"/>
          <w:szCs w:val="32"/>
        </w:rPr>
        <w:t>在他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裏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面有生命。</w:t>
      </w:r>
    </w:p>
    <w:p w14:paraId="5FC723EF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  <w:lang w:eastAsia="ja-JP"/>
        </w:rPr>
      </w:pPr>
      <w:r w:rsidRPr="001C1D3F">
        <w:rPr>
          <w:rFonts w:ascii="標楷體" w:eastAsia="標楷體" w:hAnsi="標楷體" w:hint="eastAsia"/>
          <w:sz w:val="32"/>
          <w:szCs w:val="32"/>
        </w:rPr>
        <w:t>這裡的｢道」</w:t>
      </w:r>
      <w:r w:rsidRPr="001C1D3F">
        <w:rPr>
          <w:rFonts w:ascii="標楷體" w:eastAsia="標楷體" w:hAnsi="標楷體"/>
          <w:sz w:val="32"/>
          <w:szCs w:val="32"/>
        </w:rPr>
        <w:t>(logos)</w:t>
      </w:r>
      <w:r w:rsidRPr="001C1D3F">
        <w:rPr>
          <w:rFonts w:ascii="標楷體" w:eastAsia="標楷體" w:hAnsi="標楷體" w:hint="eastAsia"/>
          <w:sz w:val="32"/>
          <w:szCs w:val="32"/>
        </w:rPr>
        <w:t>指的正是話或言語，但與平常對話時的｢話」</w:t>
      </w:r>
      <w:r w:rsidRPr="001C1D3F">
        <w:rPr>
          <w:rFonts w:ascii="標楷體" w:eastAsia="標楷體" w:hAnsi="標楷體"/>
          <w:sz w:val="32"/>
          <w:szCs w:val="32"/>
        </w:rPr>
        <w:t>(rhema)</w:t>
      </w:r>
      <w:r w:rsidRPr="001C1D3F">
        <w:rPr>
          <w:rFonts w:ascii="標楷體" w:eastAsia="標楷體" w:hAnsi="標楷體" w:hint="eastAsia"/>
          <w:sz w:val="32"/>
          <w:szCs w:val="32"/>
        </w:rPr>
        <w:t>不一樣，它有解釋、說明、彰顯並代表上帝的屬性的意思</w:t>
      </w:r>
      <w:r w:rsidRPr="001C1D3F">
        <w:rPr>
          <w:rFonts w:ascii="標楷體" w:eastAsia="標楷體" w:hAnsi="標楷體"/>
          <w:sz w:val="32"/>
          <w:szCs w:val="32"/>
        </w:rPr>
        <w:t>(ex.</w:t>
      </w:r>
      <w:r w:rsidRPr="001C1D3F">
        <w:rPr>
          <w:rFonts w:ascii="標楷體" w:eastAsia="標楷體" w:hAnsi="標楷體" w:hint="eastAsia"/>
          <w:sz w:val="32"/>
          <w:szCs w:val="32"/>
        </w:rPr>
        <w:t>道成肉身</w:t>
      </w:r>
      <w:r w:rsidRPr="001C1D3F">
        <w:rPr>
          <w:rFonts w:ascii="標楷體" w:eastAsia="標楷體" w:hAnsi="標楷體"/>
          <w:sz w:val="32"/>
          <w:szCs w:val="32"/>
        </w:rPr>
        <w:t>)</w:t>
      </w:r>
      <w:r w:rsidRPr="001C1D3F">
        <w:rPr>
          <w:rFonts w:ascii="標楷體" w:eastAsia="標楷體" w:hAnsi="標楷體" w:hint="eastAsia"/>
          <w:sz w:val="32"/>
          <w:szCs w:val="32"/>
        </w:rPr>
        <w:t>，約翰告訴我們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耶穌基督就是在創世以前就已經存在的｢道」；藉著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的｢道成肉身</w:t>
      </w:r>
      <w:r w:rsidRPr="001C1D3F">
        <w:rPr>
          <w:rFonts w:ascii="標楷體" w:eastAsia="標楷體" w:hAnsi="標楷體"/>
          <w:sz w:val="32"/>
          <w:szCs w:val="32"/>
        </w:rPr>
        <w:t xml:space="preserve"> (</w:t>
      </w:r>
      <w:r w:rsidRPr="001C1D3F">
        <w:rPr>
          <w:rFonts w:ascii="標楷體" w:eastAsia="標楷體" w:hAnsi="標楷體" w:hint="eastAsia"/>
          <w:sz w:val="32"/>
          <w:szCs w:val="32"/>
        </w:rPr>
        <w:t>天主教譯為『聖言成為血肉』</w:t>
      </w:r>
      <w:r w:rsidRPr="001C1D3F">
        <w:rPr>
          <w:rFonts w:ascii="標楷體" w:eastAsia="標楷體" w:hAnsi="標楷體"/>
          <w:sz w:val="32"/>
          <w:szCs w:val="32"/>
        </w:rPr>
        <w:t>)</w:t>
      </w:r>
      <w:r w:rsidRPr="001C1D3F">
        <w:rPr>
          <w:rFonts w:ascii="標楷體" w:eastAsia="標楷體" w:hAnsi="標楷體" w:hint="eastAsia"/>
          <w:sz w:val="32"/>
          <w:szCs w:val="32"/>
        </w:rPr>
        <w:t>」降生為人，把上帝的作為、恩典更是清楚的解釋、說明和彰顯出來了。</w:t>
      </w:r>
      <w:r w:rsidRPr="001C1D3F">
        <w:rPr>
          <w:rFonts w:ascii="標楷體" w:eastAsia="標楷體" w:hAnsi="標楷體"/>
          <w:sz w:val="32"/>
          <w:szCs w:val="32"/>
        </w:rPr>
        <w:t>(</w:t>
      </w:r>
      <w:r w:rsidRPr="001C1D3F">
        <w:rPr>
          <w:rFonts w:ascii="標楷體" w:eastAsia="標楷體" w:hAnsi="標楷體" w:hint="eastAsia"/>
          <w:sz w:val="32"/>
          <w:szCs w:val="32"/>
        </w:rPr>
        <w:t>參</w:t>
      </w:r>
      <w:r w:rsidRPr="001C1D3F">
        <w:rPr>
          <w:rFonts w:ascii="標楷體" w:eastAsia="標楷體" w:hAnsi="標楷體"/>
          <w:sz w:val="32"/>
          <w:szCs w:val="32"/>
        </w:rPr>
        <w:t>18</w:t>
      </w:r>
      <w:r w:rsidRPr="001C1D3F">
        <w:rPr>
          <w:rFonts w:ascii="標楷體" w:eastAsia="標楷體" w:hAnsi="標楷體" w:hint="eastAsia"/>
          <w:sz w:val="32"/>
          <w:szCs w:val="32"/>
        </w:rPr>
        <w:t>節從來沒有人見過上帝，只有在父懷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裏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獨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的兒子將他表明出來。</w:t>
      </w:r>
      <w:r w:rsidRPr="001C1D3F">
        <w:rPr>
          <w:rFonts w:ascii="標楷體" w:eastAsia="標楷體" w:hAnsi="標楷體"/>
          <w:sz w:val="32"/>
          <w:szCs w:val="32"/>
          <w:lang w:eastAsia="ja-JP"/>
        </w:rPr>
        <w:t>)</w:t>
      </w:r>
      <w:r w:rsidRPr="001C1D3F">
        <w:rPr>
          <w:rFonts w:ascii="標楷體" w:eastAsia="標楷體" w:hAnsi="標楷體" w:hint="eastAsia"/>
          <w:sz w:val="32"/>
          <w:szCs w:val="32"/>
          <w:lang w:eastAsia="ja-JP"/>
        </w:rPr>
        <w:t>。</w:t>
      </w:r>
    </w:p>
    <w:p w14:paraId="75BA7870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0DAB611E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02B97C44" w14:textId="77777777" w:rsidR="00011C97" w:rsidRPr="001C1D3F" w:rsidRDefault="00011C97" w:rsidP="00011C97">
      <w:pPr>
        <w:pStyle w:val="afb"/>
        <w:numPr>
          <w:ilvl w:val="0"/>
          <w:numId w:val="27"/>
        </w:numPr>
        <w:spacing w:beforeLines="50" w:before="180" w:line="400" w:lineRule="exact"/>
        <w:ind w:leftChars="0"/>
        <w:rPr>
          <w:rFonts w:ascii="文鼎特毛楷" w:eastAsia="文鼎特毛楷" w:hAnsi="標楷體"/>
          <w:sz w:val="32"/>
          <w:szCs w:val="32"/>
        </w:rPr>
      </w:pPr>
      <w:r w:rsidRPr="001C1D3F">
        <w:rPr>
          <w:rFonts w:ascii="文鼎特毛楷" w:eastAsia="文鼎特毛楷" w:hAnsi="標楷體" w:hint="eastAsia"/>
          <w:sz w:val="32"/>
          <w:szCs w:val="32"/>
        </w:rPr>
        <w:t>聖經是？</w:t>
      </w:r>
    </w:p>
    <w:p w14:paraId="20E0F14E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相信兄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姊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一定聽過：｢聖經是上帝的話語」。對於這本｢聖經｣，我們知道它是基督教的經典，是神聖的經典。</w:t>
      </w:r>
    </w:p>
    <w:p w14:paraId="70960471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我們之所以稱它為｢聖經｣是因為我們相信這是上帝的話，它的內容是上帝親自啟示，為的是向世人顯明、指示祂是誰；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是怎樣的上帝，也讓世人知道上帝對世人的心意；特別是上帝賜給世人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之救恩的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啟示。</w:t>
      </w:r>
      <w:r w:rsidRPr="001C1D3F">
        <w:rPr>
          <w:rFonts w:ascii="標楷體" w:eastAsia="標楷體" w:hAnsi="標楷體"/>
          <w:sz w:val="32"/>
          <w:szCs w:val="32"/>
        </w:rPr>
        <w:t>(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參提後</w:t>
      </w:r>
      <w:proofErr w:type="gramEnd"/>
      <w:r w:rsidRPr="001C1D3F">
        <w:rPr>
          <w:rFonts w:ascii="標楷體" w:eastAsia="標楷體" w:hAnsi="標楷體"/>
          <w:sz w:val="32"/>
          <w:szCs w:val="32"/>
        </w:rPr>
        <w:t>3:16</w:t>
      </w:r>
      <w:r w:rsidRPr="001C1D3F">
        <w:rPr>
          <w:rFonts w:ascii="標楷體" w:eastAsia="標楷體" w:hAnsi="標楷體" w:hint="eastAsia"/>
          <w:sz w:val="32"/>
          <w:szCs w:val="32"/>
        </w:rPr>
        <w:t>聖經都是上帝所默示的，於教訓、督責、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使人歸正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、教導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人學義都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是有益的，</w:t>
      </w:r>
      <w:r w:rsidRPr="001C1D3F">
        <w:rPr>
          <w:rFonts w:ascii="標楷體" w:eastAsia="標楷體" w:hAnsi="標楷體"/>
          <w:sz w:val="32"/>
          <w:szCs w:val="32"/>
        </w:rPr>
        <w:t xml:space="preserve">17 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叫屬上帝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的人得以完全，預備行各樣的善事。</w:t>
      </w:r>
      <w:r w:rsidRPr="001C1D3F">
        <w:rPr>
          <w:rFonts w:ascii="標楷體" w:eastAsia="標楷體" w:hAnsi="標楷體"/>
          <w:sz w:val="32"/>
          <w:szCs w:val="32"/>
        </w:rPr>
        <w:t>)</w:t>
      </w:r>
    </w:p>
    <w:p w14:paraId="4635625B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所以在聖經中，我們可以見到上帝在人類歷史和世人文化生活中啟示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自己的本性和作為。</w:t>
      </w:r>
    </w:p>
    <w:p w14:paraId="090B07EA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所以聖經不僅是傳遞過</w:t>
      </w:r>
      <w:r w:rsidRPr="001C1D3F">
        <w:rPr>
          <w:rFonts w:ascii="標楷體" w:eastAsia="標楷體" w:hAnsi="標楷體" w:hint="eastAsia"/>
          <w:sz w:val="32"/>
          <w:szCs w:val="32"/>
        </w:rPr>
        <w:lastRenderedPageBreak/>
        <w:t>去發生的事件而已，上帝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的靈更是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在信仰團體中施行他的作為，讓各時代、各地方，所有真誠懷著信仰的心閱讀聖經的人，可以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因著聖經聖經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認識上帝的本性、領受上帝的話。</w:t>
      </w:r>
    </w:p>
    <w:p w14:paraId="073B6118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文鼎特毛楷" w:eastAsia="文鼎特毛楷" w:hAnsi="標楷體"/>
          <w:sz w:val="32"/>
          <w:szCs w:val="32"/>
        </w:rPr>
      </w:pPr>
    </w:p>
    <w:p w14:paraId="0C089B55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文鼎特毛楷" w:eastAsia="文鼎特毛楷" w:hAnsi="標楷體"/>
          <w:sz w:val="32"/>
          <w:szCs w:val="32"/>
        </w:rPr>
      </w:pPr>
    </w:p>
    <w:p w14:paraId="413BB58A" w14:textId="77777777" w:rsidR="00011C97" w:rsidRPr="001C1D3F" w:rsidRDefault="00011C97" w:rsidP="00011C97">
      <w:pPr>
        <w:pStyle w:val="afb"/>
        <w:numPr>
          <w:ilvl w:val="0"/>
          <w:numId w:val="27"/>
        </w:numPr>
        <w:spacing w:beforeLines="50" w:before="180" w:line="400" w:lineRule="exact"/>
        <w:ind w:leftChars="0" w:left="709" w:hanging="709"/>
        <w:rPr>
          <w:rFonts w:ascii="文鼎特毛楷" w:eastAsia="文鼎特毛楷" w:hAnsi="標楷體"/>
          <w:sz w:val="32"/>
          <w:szCs w:val="32"/>
        </w:rPr>
      </w:pPr>
      <w:r w:rsidRPr="001C1D3F">
        <w:rPr>
          <w:rFonts w:ascii="文鼎特毛楷" w:eastAsia="文鼎特毛楷" w:hAnsi="標楷體" w:hint="eastAsia"/>
          <w:sz w:val="32"/>
          <w:szCs w:val="32"/>
        </w:rPr>
        <w:t>上帝的話，建立人的生命</w:t>
      </w:r>
    </w:p>
    <w:p w14:paraId="2AB048AC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但是，我相信你可能也有聽過類似的想法：｢一千多年前編纂成的已經不適用於現代的世界了」，有一位清教徒的說法很能幫助我們釐清這個偏見</w:t>
      </w:r>
      <w:r w:rsidRPr="001C1D3F">
        <w:rPr>
          <w:rFonts w:ascii="標楷體" w:eastAsia="標楷體" w:hAnsi="標楷體"/>
          <w:sz w:val="32"/>
          <w:szCs w:val="32"/>
        </w:rPr>
        <w:t>---</w:t>
      </w:r>
      <w:r w:rsidRPr="001C1D3F">
        <w:rPr>
          <w:rFonts w:ascii="標楷體" w:eastAsia="標楷體" w:hAnsi="標楷體" w:hint="eastAsia"/>
          <w:sz w:val="32"/>
          <w:szCs w:val="32"/>
        </w:rPr>
        <w:t>「雖然聖經有許多部分是在特殊場合下寫給某些特定的人，但在上帝的旨意中，聖經同樣也能教導所有時代的信徒，就像特別寫給他們一樣。」這是為甚麼呢？正是因為上帝的話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是活的啊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！</w:t>
      </w:r>
    </w:p>
    <w:p w14:paraId="47E0CAA5" w14:textId="77777777" w:rsidR="00011C97" w:rsidRPr="001C1D3F" w:rsidRDefault="00011C97" w:rsidP="00011C97">
      <w:pPr>
        <w:pStyle w:val="afb"/>
        <w:numPr>
          <w:ilvl w:val="1"/>
          <w:numId w:val="27"/>
        </w:numPr>
        <w:spacing w:beforeLines="50" w:before="180" w:line="56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1C1D3F">
        <w:rPr>
          <w:rFonts w:ascii="標楷體" w:eastAsia="標楷體" w:hAnsi="標楷體" w:hint="eastAsia"/>
          <w:b/>
          <w:bCs/>
          <w:sz w:val="32"/>
          <w:szCs w:val="32"/>
        </w:rPr>
        <w:t>上帝的話是活的</w:t>
      </w:r>
    </w:p>
    <w:p w14:paraId="15CB05D1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在希4：12說上帝的道是活潑的，是有功效的，比一切兩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刃的劍更鋒利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甚至魂與靈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、骨節與骨髓，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都能刺入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、剖開，連心中的思念和主意都能辨明。</w:t>
      </w:r>
    </w:p>
    <w:p w14:paraId="28AAEFA7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我在讀這段經文時，一個圖像在腦海中成形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上帝活潑的話語，就像一把進行外科手術的手術刀，可以在人體當中流利地運行。</w:t>
      </w:r>
    </w:p>
    <w:p w14:paraId="40B8B382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上帝就像一個外科醫生，用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的話</w:t>
      </w:r>
      <w:r w:rsidRPr="001C1D3F">
        <w:rPr>
          <w:rFonts w:ascii="標楷體" w:eastAsia="標楷體" w:hAnsi="標楷體"/>
          <w:sz w:val="32"/>
          <w:szCs w:val="32"/>
        </w:rPr>
        <w:t>(</w:t>
      </w:r>
      <w:r w:rsidRPr="001C1D3F">
        <w:rPr>
          <w:rFonts w:ascii="標楷體" w:eastAsia="標楷體" w:hAnsi="標楷體" w:hint="eastAsia"/>
          <w:sz w:val="32"/>
          <w:szCs w:val="32"/>
        </w:rPr>
        <w:t>手術刀</w:t>
      </w:r>
      <w:r w:rsidRPr="001C1D3F">
        <w:rPr>
          <w:rFonts w:ascii="標楷體" w:eastAsia="標楷體" w:hAnsi="標楷體"/>
          <w:sz w:val="32"/>
          <w:szCs w:val="32"/>
        </w:rPr>
        <w:t>)</w:t>
      </w:r>
      <w:r w:rsidRPr="001C1D3F">
        <w:rPr>
          <w:rFonts w:ascii="標楷體" w:eastAsia="標楷體" w:hAnsi="標楷體" w:hint="eastAsia"/>
          <w:sz w:val="32"/>
          <w:szCs w:val="32"/>
        </w:rPr>
        <w:t>剖開我們的心懷意念</w:t>
      </w:r>
      <w:r w:rsidRPr="001C1D3F">
        <w:rPr>
          <w:rFonts w:ascii="標楷體" w:eastAsia="標楷體" w:hAnsi="標楷體"/>
          <w:sz w:val="32"/>
          <w:szCs w:val="32"/>
        </w:rPr>
        <w:t>(</w:t>
      </w:r>
      <w:r w:rsidRPr="001C1D3F">
        <w:rPr>
          <w:rFonts w:ascii="標楷體" w:eastAsia="標楷體" w:hAnsi="標楷體" w:hint="eastAsia"/>
          <w:sz w:val="32"/>
          <w:szCs w:val="32"/>
        </w:rPr>
        <w:t>參考</w:t>
      </w:r>
      <w:r w:rsidRPr="001C1D3F">
        <w:rPr>
          <w:rFonts w:ascii="標楷體" w:eastAsia="標楷體" w:hAnsi="標楷體"/>
          <w:sz w:val="32"/>
          <w:szCs w:val="32"/>
        </w:rPr>
        <w:t>13</w:t>
      </w:r>
      <w:r w:rsidRPr="001C1D3F">
        <w:rPr>
          <w:rFonts w:ascii="標楷體" w:eastAsia="標楷體" w:hAnsi="標楷體" w:hint="eastAsia"/>
          <w:sz w:val="32"/>
          <w:szCs w:val="32"/>
        </w:rPr>
        <w:t>節｢被造的，沒有一樣在他面前不是顯露的；萬物在他眼前都是赤露敞開的，我們必須向他交賬。」</w:t>
      </w:r>
      <w:r w:rsidRPr="001C1D3F">
        <w:rPr>
          <w:rFonts w:ascii="標楷體" w:eastAsia="標楷體" w:hAnsi="標楷體"/>
          <w:sz w:val="32"/>
          <w:szCs w:val="32"/>
        </w:rPr>
        <w:t>)</w:t>
      </w:r>
      <w:r w:rsidRPr="001C1D3F">
        <w:rPr>
          <w:rFonts w:ascii="標楷體" w:eastAsia="標楷體" w:hAnsi="標楷體" w:hint="eastAsia"/>
          <w:sz w:val="32"/>
          <w:szCs w:val="32"/>
        </w:rPr>
        <w:t>其目的就是為了要清楚查看我們內心生病的地方，然後加以醫治。</w:t>
      </w:r>
    </w:p>
    <w:p w14:paraId="08CB53E7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因此，我們需要在上帝面</w:t>
      </w:r>
      <w:r w:rsidRPr="001C1D3F">
        <w:rPr>
          <w:rFonts w:ascii="標楷體" w:eastAsia="標楷體" w:hAnsi="標楷體" w:hint="eastAsia"/>
          <w:sz w:val="32"/>
          <w:szCs w:val="32"/>
        </w:rPr>
        <w:lastRenderedPageBreak/>
        <w:t>前承認自己的軟弱和不足，上帝才有機會來醫治我們，讓我們得到完全的康復。</w:t>
      </w:r>
    </w:p>
    <w:p w14:paraId="7B5E77F1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</w:p>
    <w:p w14:paraId="722C4D23" w14:textId="77777777" w:rsidR="00011C97" w:rsidRPr="001C1D3F" w:rsidRDefault="00011C97" w:rsidP="00011C97">
      <w:pPr>
        <w:pStyle w:val="afb"/>
        <w:numPr>
          <w:ilvl w:val="1"/>
          <w:numId w:val="27"/>
        </w:numPr>
        <w:spacing w:beforeLines="50" w:before="180" w:line="56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1C1D3F">
        <w:rPr>
          <w:rFonts w:ascii="標楷體" w:eastAsia="標楷體" w:hAnsi="標楷體" w:hint="eastAsia"/>
          <w:b/>
          <w:bCs/>
          <w:sz w:val="32"/>
          <w:szCs w:val="32"/>
        </w:rPr>
        <w:t>上帝的話是信實的</w:t>
      </w:r>
    </w:p>
    <w:p w14:paraId="289829D5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從聖經，我們不斷在新、舊約書卷中看見上帝的信實。這句經文我們應該熟悉的：「所以，你知道耶和華－你的上帝，他是上帝，是信實的上帝。</w:t>
      </w:r>
    </w:p>
    <w:p w14:paraId="70899C6E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他向愛他、守他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誡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命的人守約施慈愛，直到千代。」(申7：9)這位信實的上帝向來守約，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與人所立的約，都一一守住了；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對人的應許，都一一應驗了。</w:t>
      </w:r>
    </w:p>
    <w:p w14:paraId="6A430FCF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上帝的信實為何可以到千代(甚至是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萬代)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都永不改變？因為上帝是自有永有的，並且永不改變的。</w:t>
      </w:r>
    </w:p>
    <w:p w14:paraId="29C26F1D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上帝既是信實的，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的話</w:t>
      </w:r>
      <w:r w:rsidRPr="001C1D3F">
        <w:rPr>
          <w:rFonts w:ascii="標楷體" w:eastAsia="標楷體" w:hAnsi="標楷體" w:hint="eastAsia"/>
          <w:sz w:val="32"/>
          <w:szCs w:val="32"/>
        </w:rPr>
        <w:t>語必然也是信實的，當環境令你對上帝的信實有懷疑的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時侯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，從上帝信實的話語重新得到安慰，更要思念過去，上帝對你，有何等的幫助是何等信實！信靠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的人，永不失望！</w:t>
      </w:r>
    </w:p>
    <w:p w14:paraId="232D6921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2026D64E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0CF83479" w14:textId="77777777" w:rsidR="00011C97" w:rsidRPr="001C1D3F" w:rsidRDefault="00011C97" w:rsidP="00011C97">
      <w:pPr>
        <w:pStyle w:val="afb"/>
        <w:numPr>
          <w:ilvl w:val="0"/>
          <w:numId w:val="27"/>
        </w:numPr>
        <w:spacing w:beforeLines="50" w:before="180" w:line="400" w:lineRule="exact"/>
        <w:ind w:leftChars="0"/>
        <w:rPr>
          <w:rFonts w:ascii="文鼎特毛楷" w:eastAsia="文鼎特毛楷" w:hAnsi="標楷體"/>
          <w:sz w:val="32"/>
          <w:szCs w:val="32"/>
        </w:rPr>
      </w:pPr>
      <w:r w:rsidRPr="001C1D3F">
        <w:rPr>
          <w:rFonts w:ascii="文鼎特毛楷" w:eastAsia="文鼎特毛楷" w:hAnsi="標楷體" w:hint="eastAsia"/>
          <w:sz w:val="32"/>
          <w:szCs w:val="32"/>
        </w:rPr>
        <w:t>用上帝的話照亮自己的問題</w:t>
      </w:r>
    </w:p>
    <w:p w14:paraId="2901BA09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有時也會覺得為什麼身為一位基督徒，問題為什麼還是一大堆？或許我們也可以好好想一下，我們是用上帝方法解決問題還是用自己的方法來解決問題？</w:t>
      </w:r>
    </w:p>
    <w:p w14:paraId="424AA7F6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一位基督徒作家傑伊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亞當斯（Jay Adams）從聖經輔導的角度告訴我們他的觀察：「人生充滿問題，而最大的問題就是我們自己。」</w:t>
      </w:r>
    </w:p>
    <w:p w14:paraId="451A6727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可不是嗎？有時候覺得</w:t>
      </w:r>
      <w:r w:rsidRPr="001C1D3F">
        <w:rPr>
          <w:rFonts w:ascii="標楷體" w:eastAsia="標楷體" w:hAnsi="標楷體" w:hint="eastAsia"/>
          <w:sz w:val="32"/>
          <w:szCs w:val="32"/>
        </w:rPr>
        <w:lastRenderedPageBreak/>
        <w:t>自己很隨和，好相處，但是卻也察覺自己有容易變卦；無法堅持原則的取向。</w:t>
      </w:r>
    </w:p>
    <w:p w14:paraId="20F41464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在真理的光照下，真的只能誠實地說：「是的，問題就是我自己。」但是，基督徒的生活不應該是為了解決問題而已，而是以上帝為中心。</w:t>
      </w:r>
    </w:p>
    <w:p w14:paraId="4EBF1645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也只有認真面對問題時，才看得到自己信仰的真實景況，何等不堪也何等脆弱。</w:t>
      </w:r>
    </w:p>
    <w:p w14:paraId="13C63C05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當我們依靠聖經真理，有系統地處理自己的問題，學習面對、檢視自己，回到真確的信仰之中，也學習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釐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清有些問題不是自己該解決的問題，而是將一切生命的修正調整為的都是更認識上帝。</w:t>
      </w:r>
    </w:p>
    <w:p w14:paraId="36F95552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這條學習的路並不輕鬆，但是上帝應許恩典夠用，即便像是行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過死蔭的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幽谷，也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因著祂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不怕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遭害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，因為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與我們同</w:t>
      </w:r>
      <w:r w:rsidRPr="001C1D3F">
        <w:rPr>
          <w:rFonts w:ascii="標楷體" w:eastAsia="標楷體" w:hAnsi="標楷體" w:hint="eastAsia"/>
          <w:sz w:val="32"/>
          <w:szCs w:val="32"/>
        </w:rPr>
        <w:t>在，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的杖、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祂的竿都安慰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我們。</w:t>
      </w:r>
    </w:p>
    <w:p w14:paraId="164B0BE6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5814399D" w14:textId="77777777" w:rsidR="00011C97" w:rsidRPr="001C1D3F" w:rsidRDefault="00011C97" w:rsidP="00011C97">
      <w:pPr>
        <w:pStyle w:val="afb"/>
        <w:spacing w:beforeLines="50" w:before="180" w:line="400" w:lineRule="exact"/>
        <w:ind w:leftChars="0" w:left="720"/>
        <w:rPr>
          <w:rFonts w:ascii="文鼎特毛楷" w:eastAsia="文鼎特毛楷" w:hAnsi="標楷體"/>
          <w:sz w:val="32"/>
          <w:szCs w:val="32"/>
        </w:rPr>
      </w:pPr>
    </w:p>
    <w:p w14:paraId="1AF32BAE" w14:textId="77777777" w:rsidR="00011C97" w:rsidRPr="001C1D3F" w:rsidRDefault="00011C97" w:rsidP="00011C97">
      <w:pPr>
        <w:pStyle w:val="afb"/>
        <w:numPr>
          <w:ilvl w:val="0"/>
          <w:numId w:val="27"/>
        </w:numPr>
        <w:spacing w:beforeLines="50" w:before="180" w:line="400" w:lineRule="exact"/>
        <w:ind w:leftChars="0"/>
        <w:rPr>
          <w:rFonts w:ascii="文鼎特毛楷" w:eastAsia="文鼎特毛楷" w:hAnsi="標楷體"/>
          <w:sz w:val="32"/>
          <w:szCs w:val="32"/>
        </w:rPr>
      </w:pPr>
      <w:r w:rsidRPr="001C1D3F">
        <w:rPr>
          <w:rFonts w:ascii="文鼎特毛楷" w:eastAsia="文鼎特毛楷" w:hAnsi="標楷體" w:hint="eastAsia"/>
          <w:sz w:val="32"/>
          <w:szCs w:val="32"/>
        </w:rPr>
        <w:t>結語：你的話是我腳前的燈，路上的光</w:t>
      </w:r>
    </w:p>
    <w:p w14:paraId="7DDF7E69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「你的話是我腳前的燈，是我路上的光。」出自詩篇119篇105節，這句很有畫面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的經節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，必然是詩人自己生活中的體會。</w:t>
      </w:r>
    </w:p>
    <w:p w14:paraId="020177F0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上帝的話就像是---每走一步路前方就有一盞燈照亮著一樣，並且光照亮在所走的每一步路上，然而會一直引導著我們繼續的往前走下去。</w:t>
      </w:r>
    </w:p>
    <w:p w14:paraId="0D62D3FC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上帝的話語，可以是我們的生命陷入黑暗之中的燈與光，時時成為我們的提醒與幫助。</w:t>
      </w:r>
    </w:p>
    <w:p w14:paraId="236B1AF4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分享一位弟兄在他生命末期所寫下的信仰告白：｢聖</w:t>
      </w:r>
      <w:r w:rsidRPr="001C1D3F">
        <w:rPr>
          <w:rFonts w:ascii="標楷體" w:eastAsia="標楷體" w:hAnsi="標楷體" w:hint="eastAsia"/>
          <w:sz w:val="32"/>
          <w:szCs w:val="32"/>
        </w:rPr>
        <w:lastRenderedPageBreak/>
        <w:t>經是屬靈的糧食，生命的基石，我們每天都需要透過讀經來認識並敬畏神，並從中聆聽祂的教導。我看到神如何帶領人，透過信心的增長、聖靈的引導與同工，使人得著平安與喜樂。…透過閱讀聖經，我的屬靈智慧不斷增長，我學會將內心的苦難與軟弱交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給神，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求主憐憫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幫助，成為我生命的主。」</w:t>
      </w:r>
    </w:p>
    <w:p w14:paraId="5EF5DA28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各位弟兄姊妹，是否覺得自己需要上帝的光來照亮？</w:t>
      </w:r>
    </w:p>
    <w:p w14:paraId="18BF105E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74E3A5D6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5C5DEBB7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1A28B7C1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271E2CA6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4BA3A55C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600B9815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37D6396B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306584E8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我們可以做一個禱告：</w:t>
      </w:r>
    </w:p>
    <w:p w14:paraId="41A87340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親愛的天父，雖然人生道路充滿挑戰與未知，甚至我總覺得自己不夠好，懇求主的真光照亮我內心深處的黑暗，使我能重新找回自己，因祢的話能夠安慰我。</w:t>
      </w:r>
    </w:p>
    <w:p w14:paraId="765A3636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C1D3F">
        <w:rPr>
          <w:rFonts w:ascii="標楷體" w:eastAsia="標楷體" w:hAnsi="標楷體" w:hint="eastAsia"/>
          <w:sz w:val="32"/>
          <w:szCs w:val="32"/>
        </w:rPr>
        <w:t>祢的話是我腳前的燈，是我路上的光。祢的話必照亮我前面的方向，祢的話必引導我所走的每一步路。禱告是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奉靠主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耶穌基督的名求，</w:t>
      </w:r>
      <w:proofErr w:type="gramStart"/>
      <w:r w:rsidRPr="001C1D3F">
        <w:rPr>
          <w:rFonts w:ascii="標楷體" w:eastAsia="標楷體" w:hAnsi="標楷體" w:hint="eastAsia"/>
          <w:sz w:val="32"/>
          <w:szCs w:val="32"/>
        </w:rPr>
        <w:t>阿們</w:t>
      </w:r>
      <w:proofErr w:type="gramEnd"/>
      <w:r w:rsidRPr="001C1D3F">
        <w:rPr>
          <w:rFonts w:ascii="標楷體" w:eastAsia="標楷體" w:hAnsi="標楷體" w:hint="eastAsia"/>
          <w:sz w:val="32"/>
          <w:szCs w:val="32"/>
        </w:rPr>
        <w:t>。</w:t>
      </w:r>
    </w:p>
    <w:p w14:paraId="7DDEBF42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14:paraId="655C3ABD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rPr>
          <w:rFonts w:ascii="文鼎特毛楷" w:eastAsia="文鼎特毛楷" w:hAnsi="標楷體"/>
          <w:sz w:val="32"/>
          <w:szCs w:val="32"/>
        </w:rPr>
      </w:pPr>
    </w:p>
    <w:p w14:paraId="1E4656EE" w14:textId="77777777" w:rsidR="00011C97" w:rsidRPr="001C1D3F" w:rsidRDefault="00011C97" w:rsidP="00011C97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0B819C04" w14:textId="77777777" w:rsidR="00011C97" w:rsidRPr="001C1D3F" w:rsidRDefault="00011C97" w:rsidP="00011C97">
      <w:pPr>
        <w:spacing w:line="480" w:lineRule="exact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1C1D3F">
        <w:rPr>
          <w:rFonts w:ascii="標楷體" w:eastAsia="標楷體" w:hAnsi="標楷體" w:cs="Arial"/>
          <w:sz w:val="32"/>
          <w:szCs w:val="32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493"/>
        <w:gridCol w:w="6401"/>
      </w:tblGrid>
      <w:tr w:rsidR="00011C97" w:rsidRPr="001C1D3F" w14:paraId="1BA5177E" w14:textId="77777777" w:rsidTr="00A4541E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064AF7BC" w14:textId="77777777" w:rsidR="00011C97" w:rsidRPr="001C1D3F" w:rsidRDefault="00011C97" w:rsidP="00A4541E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1C1D3F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1C1D3F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1C1D3F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1C1D3F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050E9635" w14:textId="77777777" w:rsidR="00011C97" w:rsidRPr="001C1D3F" w:rsidRDefault="00011C97" w:rsidP="00A454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2025年5月12日至5月16日</w:t>
            </w:r>
          </w:p>
        </w:tc>
      </w:tr>
      <w:tr w:rsidR="00011C97" w:rsidRPr="001C1D3F" w14:paraId="7DC0B503" w14:textId="77777777" w:rsidTr="00A4541E">
        <w:trPr>
          <w:trHeight w:val="113"/>
        </w:trPr>
        <w:tc>
          <w:tcPr>
            <w:tcW w:w="558" w:type="pct"/>
            <w:vAlign w:val="center"/>
          </w:tcPr>
          <w:p w14:paraId="27830502" w14:textId="77777777" w:rsidR="00011C97" w:rsidRPr="001C1D3F" w:rsidRDefault="00011C97" w:rsidP="00A4541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6863D519" w14:textId="77777777" w:rsidR="00011C97" w:rsidRPr="001C1D3F" w:rsidRDefault="00011C97" w:rsidP="00A4541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58F302D6" w14:textId="77777777" w:rsidR="00011C97" w:rsidRPr="001C1D3F" w:rsidRDefault="00011C97" w:rsidP="00A4541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011C97" w:rsidRPr="001C1D3F" w14:paraId="53B83839" w14:textId="77777777" w:rsidTr="00A4541E">
        <w:trPr>
          <w:trHeight w:val="567"/>
        </w:trPr>
        <w:tc>
          <w:tcPr>
            <w:tcW w:w="558" w:type="pct"/>
            <w:vAlign w:val="center"/>
          </w:tcPr>
          <w:p w14:paraId="64ED3C28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C1D3F">
              <w:rPr>
                <w:rFonts w:ascii="標楷體" w:eastAsia="標楷體" w:hAnsi="標楷體" w:hint="eastAsia"/>
                <w:sz w:val="28"/>
              </w:rPr>
              <w:t>5</w:t>
            </w:r>
            <w:r w:rsidRPr="001C1D3F">
              <w:rPr>
                <w:rFonts w:ascii="標楷體" w:eastAsia="標楷體" w:hAnsi="標楷體"/>
                <w:sz w:val="28"/>
              </w:rPr>
              <w:t>/</w:t>
            </w:r>
            <w:r w:rsidRPr="001C1D3F">
              <w:rPr>
                <w:rFonts w:ascii="標楷體" w:eastAsia="標楷體" w:hAnsi="標楷體" w:hint="eastAsia"/>
                <w:sz w:val="28"/>
              </w:rPr>
              <w:t>12</w:t>
            </w:r>
          </w:p>
          <w:p w14:paraId="7C29C556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C1D3F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1C1D3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1C1D3F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9846947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歷代志下</w:t>
            </w:r>
          </w:p>
          <w:p w14:paraId="17C7BE82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第33章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4E4426A" w14:textId="77777777" w:rsidR="00011C97" w:rsidRPr="001C1D3F" w:rsidRDefault="00011C97" w:rsidP="00A4541E">
            <w:pPr>
              <w:spacing w:beforeLines="50" w:before="180" w:line="0" w:lineRule="atLeast"/>
              <w:ind w:left="274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怎麼讓信仰能一代</w:t>
            </w:r>
            <w:proofErr w:type="gramStart"/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proofErr w:type="gramEnd"/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傳承呢？</w:t>
            </w:r>
          </w:p>
          <w:p w14:paraId="23D4B766" w14:textId="77777777" w:rsidR="00011C97" w:rsidRPr="001C1D3F" w:rsidRDefault="00011C97" w:rsidP="00A4541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甚麼是生命中最美好最值得傳給後輩的呢？</w:t>
            </w:r>
          </w:p>
          <w:p w14:paraId="328C8432" w14:textId="77777777" w:rsidR="00011C97" w:rsidRPr="001C1D3F" w:rsidRDefault="00011C97" w:rsidP="00A4541E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為什麼兩代王朝會犯了同樣的錯誤呢？</w:t>
            </w:r>
          </w:p>
        </w:tc>
      </w:tr>
      <w:tr w:rsidR="00011C97" w:rsidRPr="001C1D3F" w14:paraId="00A24E60" w14:textId="77777777" w:rsidTr="00A4541E">
        <w:trPr>
          <w:trHeight w:val="567"/>
        </w:trPr>
        <w:tc>
          <w:tcPr>
            <w:tcW w:w="558" w:type="pct"/>
            <w:vAlign w:val="center"/>
          </w:tcPr>
          <w:p w14:paraId="5D51B62D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C1D3F">
              <w:rPr>
                <w:rFonts w:ascii="標楷體" w:eastAsia="標楷體" w:hAnsi="標楷體" w:hint="eastAsia"/>
                <w:sz w:val="28"/>
              </w:rPr>
              <w:t>5/13</w:t>
            </w:r>
          </w:p>
          <w:p w14:paraId="22C6C387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C1D3F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E47CA17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歷代志下</w:t>
            </w:r>
          </w:p>
          <w:p w14:paraId="6320A919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第34章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7040EA1" w14:textId="77777777" w:rsidR="00011C97" w:rsidRPr="001C1D3F" w:rsidRDefault="00011C97" w:rsidP="00A4541E">
            <w:pPr>
              <w:spacing w:beforeLines="50" w:before="180" w:line="0" w:lineRule="atLeast"/>
              <w:ind w:left="274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約西亞王為何可以逃離</w:t>
            </w:r>
            <w:proofErr w:type="gramStart"/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上帝降災的</w:t>
            </w:r>
            <w:proofErr w:type="gramEnd"/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心意？</w:t>
            </w:r>
          </w:p>
          <w:p w14:paraId="71B21B90" w14:textId="77777777" w:rsidR="00011C97" w:rsidRPr="001C1D3F" w:rsidRDefault="00011C97" w:rsidP="00A4541E">
            <w:pPr>
              <w:spacing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幾個王的革新運動都是從清潔重修聖殿開始，我們看見了甚麼？</w:t>
            </w:r>
          </w:p>
          <w:p w14:paraId="58D864DD" w14:textId="77777777" w:rsidR="00011C97" w:rsidRPr="001C1D3F" w:rsidRDefault="00011C97" w:rsidP="00A4541E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一個敬</w:t>
            </w:r>
            <w:proofErr w:type="gramStart"/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虔</w:t>
            </w:r>
            <w:proofErr w:type="gramEnd"/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的領導者帶領著人民閃避上主的</w:t>
            </w:r>
            <w:proofErr w:type="gramStart"/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憤怒，</w:t>
            </w:r>
            <w:proofErr w:type="gramEnd"/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我們有甚麼想法呢？</w:t>
            </w:r>
          </w:p>
        </w:tc>
      </w:tr>
      <w:tr w:rsidR="00011C97" w:rsidRPr="001C1D3F" w14:paraId="7F43461E" w14:textId="77777777" w:rsidTr="00A4541E">
        <w:trPr>
          <w:trHeight w:val="567"/>
        </w:trPr>
        <w:tc>
          <w:tcPr>
            <w:tcW w:w="558" w:type="pct"/>
            <w:vAlign w:val="center"/>
          </w:tcPr>
          <w:p w14:paraId="6DA5756A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C1D3F">
              <w:rPr>
                <w:rFonts w:ascii="標楷體" w:eastAsia="標楷體" w:hAnsi="標楷體" w:hint="eastAsia"/>
                <w:sz w:val="28"/>
              </w:rPr>
              <w:t>5/14</w:t>
            </w:r>
          </w:p>
          <w:p w14:paraId="7F965AB7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C1D3F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62329EC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歷代志下</w:t>
            </w:r>
          </w:p>
          <w:p w14:paraId="4E0C1DEC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第35章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1E4C2BF" w14:textId="77777777" w:rsidR="00011C97" w:rsidRPr="001C1D3F" w:rsidRDefault="00011C97" w:rsidP="00A4541E">
            <w:pPr>
              <w:spacing w:beforeLines="50" w:before="180" w:line="0" w:lineRule="atLeast"/>
              <w:ind w:left="274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有經驗上主透過那些方式對自己說話呢？</w:t>
            </w:r>
          </w:p>
          <w:p w14:paraId="000FF554" w14:textId="77777777" w:rsidR="00011C97" w:rsidRPr="001C1D3F" w:rsidRDefault="00011C97" w:rsidP="00A4541E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以簡單的因果論，有沒有辦法理解歷史</w:t>
            </w:r>
            <w:proofErr w:type="gramStart"/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中上主整全</w:t>
            </w:r>
            <w:proofErr w:type="gramEnd"/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的作為呢？</w:t>
            </w:r>
          </w:p>
        </w:tc>
      </w:tr>
      <w:tr w:rsidR="00011C97" w:rsidRPr="001C1D3F" w14:paraId="5F304192" w14:textId="77777777" w:rsidTr="00A4541E">
        <w:trPr>
          <w:trHeight w:val="567"/>
        </w:trPr>
        <w:tc>
          <w:tcPr>
            <w:tcW w:w="558" w:type="pct"/>
            <w:vAlign w:val="center"/>
          </w:tcPr>
          <w:p w14:paraId="52E5EC5A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C1D3F">
              <w:rPr>
                <w:rFonts w:ascii="標楷體" w:eastAsia="標楷體" w:hAnsi="標楷體" w:hint="eastAsia"/>
                <w:sz w:val="28"/>
              </w:rPr>
              <w:t>5/15</w:t>
            </w:r>
          </w:p>
          <w:p w14:paraId="59A91F1F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1C1D3F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81BCDB7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歷代志下</w:t>
            </w:r>
          </w:p>
          <w:p w14:paraId="6DAFBD12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第36章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9F54258" w14:textId="77777777" w:rsidR="00011C97" w:rsidRPr="001C1D3F" w:rsidRDefault="00011C97" w:rsidP="00A4541E">
            <w:pPr>
              <w:spacing w:beforeLines="50" w:before="180" w:line="0" w:lineRule="atLeast"/>
              <w:ind w:left="274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愛與懲罰是否並存呢？</w:t>
            </w:r>
          </w:p>
          <w:p w14:paraId="20FEE58A" w14:textId="77777777" w:rsidR="00011C97" w:rsidRPr="001C1D3F" w:rsidRDefault="00011C97" w:rsidP="00A4541E">
            <w:pPr>
              <w:spacing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王朝更迭，唯一不變的是上主對猶大的主權，我們注意到了嗎？</w:t>
            </w:r>
          </w:p>
          <w:p w14:paraId="6DB8A21E" w14:textId="77777777" w:rsidR="00011C97" w:rsidRPr="001C1D3F" w:rsidRDefault="00011C97" w:rsidP="00A4541E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猶大人被擄至異地，讓我們看見甚麼？</w:t>
            </w:r>
          </w:p>
        </w:tc>
      </w:tr>
      <w:tr w:rsidR="00011C97" w:rsidRPr="001C1D3F" w14:paraId="64DA61FC" w14:textId="77777777" w:rsidTr="00A4541E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595074CD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1C1D3F">
              <w:rPr>
                <w:rFonts w:ascii="標楷體" w:eastAsia="標楷體" w:hAnsi="標楷體" w:hint="eastAsia"/>
                <w:sz w:val="28"/>
              </w:rPr>
              <w:t>5/16</w:t>
            </w:r>
          </w:p>
          <w:p w14:paraId="7E9DB27D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1C1D3F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2D55356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4CEAA956" w14:textId="77777777" w:rsidR="00011C97" w:rsidRPr="001C1D3F" w:rsidRDefault="00011C97" w:rsidP="00A4541E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第73章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616F30B1" w14:textId="77777777" w:rsidR="00011C97" w:rsidRPr="001C1D3F" w:rsidRDefault="00011C97" w:rsidP="00A4541E">
            <w:pPr>
              <w:spacing w:beforeLines="50" w:before="180" w:line="0" w:lineRule="atLeast"/>
              <w:ind w:left="274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面對惡人得勢，我們是否常心懷不平？</w:t>
            </w:r>
          </w:p>
          <w:p w14:paraId="01ABEF17" w14:textId="77777777" w:rsidR="00011C97" w:rsidRPr="001C1D3F" w:rsidRDefault="00011C97" w:rsidP="00A4541E">
            <w:pPr>
              <w:spacing w:line="0" w:lineRule="atLeas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面對這個世界好似公義</w:t>
            </w:r>
            <w:proofErr w:type="gramStart"/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彰，我們是否失去信心？</w:t>
            </w:r>
          </w:p>
          <w:p w14:paraId="3BFFF157" w14:textId="77777777" w:rsidR="00011C97" w:rsidRPr="001C1D3F" w:rsidRDefault="00011C97" w:rsidP="00A4541E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D3F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1C1D3F">
              <w:rPr>
                <w:rFonts w:ascii="標楷體" w:eastAsia="標楷體" w:hAnsi="標楷體" w:hint="eastAsia"/>
                <w:sz w:val="28"/>
                <w:szCs w:val="28"/>
              </w:rPr>
              <w:t>專心注目上主，對我們的意義是甚麼？</w:t>
            </w:r>
          </w:p>
        </w:tc>
      </w:tr>
    </w:tbl>
    <w:p w14:paraId="28EDE70D" w14:textId="77777777" w:rsidR="00011C97" w:rsidRPr="001C1D3F" w:rsidRDefault="00011C97" w:rsidP="00011C97">
      <w:pPr>
        <w:spacing w:afterLines="50" w:after="180" w:line="360" w:lineRule="exact"/>
        <w:ind w:firstLineChars="202" w:firstLine="485"/>
        <w:jc w:val="both"/>
      </w:pPr>
    </w:p>
    <w:p w14:paraId="6950665F" w14:textId="3E8B77AB" w:rsidR="007C2E1D" w:rsidRPr="00011C97" w:rsidRDefault="007C2E1D" w:rsidP="00825F24"/>
    <w:sectPr w:rsidR="007C2E1D" w:rsidRPr="00011C97" w:rsidSect="00011C97">
      <w:footerReference w:type="even" r:id="rId20"/>
      <w:footerReference w:type="default" r:id="rId21"/>
      <w:type w:val="continuous"/>
      <w:pgSz w:w="10319" w:h="14571" w:code="13"/>
      <w:pgMar w:top="567" w:right="680" w:bottom="567" w:left="851" w:header="851" w:footer="227" w:gutter="0"/>
      <w:cols w:num="2" w:space="56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6F1A8" w14:textId="77777777" w:rsidR="00B24799" w:rsidRDefault="00B24799"/>
    <w:p w14:paraId="0771A64E" w14:textId="77777777" w:rsidR="00B24799" w:rsidRDefault="00B24799">
      <w:r>
        <w:separator/>
      </w:r>
    </w:p>
  </w:endnote>
  <w:endnote w:type="continuationSeparator" w:id="0">
    <w:p w14:paraId="2E380B11" w14:textId="77777777" w:rsidR="00B24799" w:rsidRDefault="00B24799"/>
    <w:p w14:paraId="370D68D6" w14:textId="77777777" w:rsidR="00B24799" w:rsidRDefault="00B2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0AD5" w14:textId="77777777" w:rsidR="00D01D42" w:rsidRDefault="00D01D42"/>
  <w:p w14:paraId="2E6B8185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1F77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5FB3F6DD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0502" w14:textId="748A33AB" w:rsidR="008F293F" w:rsidRDefault="008F293F">
    <w:pPr>
      <w:pStyle w:val="We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4</w:t>
    </w:r>
    <w:r>
      <w:rPr>
        <w:rStyle w:val="af3"/>
      </w:rPr>
      <w:fldChar w:fldCharType="end"/>
    </w:r>
  </w:p>
  <w:p w14:paraId="4C180502" w14:textId="748A33AB" w:rsidR="008F293F" w:rsidRDefault="008F293F">
    <w:pPr>
      <w:pStyle w:val="Web"/>
    </w:pPr>
  </w:p>
  <w:p w14:paraId="4C180502" w14:textId="748A33AB" w:rsidR="00D6507F" w:rsidRDefault="00D6507F"/>
  <w:p w14:paraId="3B069AA8" w14:textId="77777777" w:rsidR="00000000" w:rsidRDefault="00000000"/>
  <w:p w14:paraId="19A135C3" w14:textId="77777777" w:rsidR="008F293F" w:rsidRDefault="008F293F" w:rsidP="00795FE4">
    <w:pPr>
      <w:pStyle w:val="Web"/>
      <w:framePr w:wrap="around" w:vAnchor="text" w:hAnchor="page" w:x="5077" w:y="-265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8</w:t>
    </w:r>
    <w:r>
      <w:rPr>
        <w:rStyle w:val="af3"/>
      </w:rPr>
      <w:fldChar w:fldCharType="end"/>
    </w:r>
  </w:p>
  <w:p w14:paraId="58983BDA" w14:textId="77777777" w:rsidR="008F293F" w:rsidRDefault="008F293F">
    <w:pPr>
      <w:pStyle w:val="Web"/>
    </w:pPr>
  </w:p>
  <w:p w14:paraId="633CF502" w14:textId="77777777" w:rsidR="00D6507F" w:rsidRDefault="00D6507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D230D" w14:textId="77777777" w:rsidR="00000000" w:rsidRDefault="0000000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4866AB46" w14:textId="77777777" w:rsidR="00000000" w:rsidRDefault="00000000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D42DC" w14:textId="77777777" w:rsidR="00000000" w:rsidRDefault="00000000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48EAC2C5" w14:textId="77777777" w:rsidR="00000000" w:rsidRDefault="000000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1705B" w14:textId="77777777" w:rsidR="00B24799" w:rsidRPr="009B1A3E" w:rsidRDefault="00B2479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74401A03" w14:textId="77777777" w:rsidR="00B24799" w:rsidRDefault="00B24799">
      <w:r>
        <w:separator/>
      </w:r>
    </w:p>
  </w:footnote>
  <w:footnote w:type="continuationSeparator" w:id="0">
    <w:p w14:paraId="6DA75F29" w14:textId="77777777" w:rsidR="00B24799" w:rsidRDefault="00B24799"/>
    <w:p w14:paraId="48FA98BD" w14:textId="77777777" w:rsidR="00B24799" w:rsidRDefault="00B2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2A9F"/>
    <w:multiLevelType w:val="hybridMultilevel"/>
    <w:tmpl w:val="F9D62448"/>
    <w:lvl w:ilvl="0" w:tplc="52C00B34">
      <w:start w:val="1"/>
      <w:numFmt w:val="decimal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0AE761D0"/>
    <w:multiLevelType w:val="hybridMultilevel"/>
    <w:tmpl w:val="1D5A7C2E"/>
    <w:lvl w:ilvl="0" w:tplc="555E4B06">
      <w:start w:val="1"/>
      <w:numFmt w:val="decimal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0CCE7905"/>
    <w:multiLevelType w:val="hybridMultilevel"/>
    <w:tmpl w:val="136697EA"/>
    <w:lvl w:ilvl="0" w:tplc="43EE7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D2946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383C4B"/>
    <w:multiLevelType w:val="hybridMultilevel"/>
    <w:tmpl w:val="7408CB6E"/>
    <w:lvl w:ilvl="0" w:tplc="8D06B3C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4" w15:restartNumberingAfterBreak="0">
    <w:nsid w:val="1DBF7090"/>
    <w:multiLevelType w:val="hybridMultilevel"/>
    <w:tmpl w:val="06AAF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701281"/>
    <w:multiLevelType w:val="hybridMultilevel"/>
    <w:tmpl w:val="134E1E26"/>
    <w:lvl w:ilvl="0" w:tplc="0038AB94">
      <w:start w:val="1"/>
      <w:numFmt w:val="decimal"/>
      <w:lvlText w:val="%1."/>
      <w:lvlJc w:val="left"/>
      <w:pPr>
        <w:ind w:left="34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16" w15:restartNumberingAfterBreak="0">
    <w:nsid w:val="39540A8D"/>
    <w:multiLevelType w:val="hybridMultilevel"/>
    <w:tmpl w:val="E55CAC04"/>
    <w:lvl w:ilvl="0" w:tplc="B692A6A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7" w15:restartNumberingAfterBreak="0">
    <w:nsid w:val="3A3118D7"/>
    <w:multiLevelType w:val="hybridMultilevel"/>
    <w:tmpl w:val="31B2F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944122"/>
    <w:multiLevelType w:val="hybridMultilevel"/>
    <w:tmpl w:val="29109112"/>
    <w:lvl w:ilvl="0" w:tplc="F5A8E80C">
      <w:start w:val="1"/>
      <w:numFmt w:val="decimal"/>
      <w:lvlText w:val="%1."/>
      <w:lvlJc w:val="left"/>
      <w:pPr>
        <w:ind w:left="68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19" w15:restartNumberingAfterBreak="0">
    <w:nsid w:val="5E3D0764"/>
    <w:multiLevelType w:val="hybridMultilevel"/>
    <w:tmpl w:val="F19C97D8"/>
    <w:lvl w:ilvl="0" w:tplc="A5206952">
      <w:start w:val="1"/>
      <w:numFmt w:val="taiwaneseCountingThousand"/>
      <w:lvlText w:val="%1."/>
      <w:lvlJc w:val="left"/>
      <w:pPr>
        <w:ind w:left="420" w:hanging="420"/>
      </w:pPr>
      <w:rPr>
        <w:rFonts w:ascii="文鼎特毛楷" w:eastAsia="文鼎特毛楷"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507A28"/>
    <w:multiLevelType w:val="hybridMultilevel"/>
    <w:tmpl w:val="87BCA7D8"/>
    <w:lvl w:ilvl="0" w:tplc="0AF4ACFA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1" w15:restartNumberingAfterBreak="0">
    <w:nsid w:val="62DD167D"/>
    <w:multiLevelType w:val="hybridMultilevel"/>
    <w:tmpl w:val="6456A4CA"/>
    <w:lvl w:ilvl="0" w:tplc="4EAEF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66DD6DBE"/>
    <w:multiLevelType w:val="hybridMultilevel"/>
    <w:tmpl w:val="1D2EF8F6"/>
    <w:lvl w:ilvl="0" w:tplc="D4B6D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758120D8"/>
    <w:multiLevelType w:val="hybridMultilevel"/>
    <w:tmpl w:val="7B1A355E"/>
    <w:lvl w:ilvl="0" w:tplc="E9B8F2E2">
      <w:start w:val="1"/>
      <w:numFmt w:val="taiwaneseCountingThousand"/>
      <w:lvlText w:val="%1、"/>
      <w:lvlJc w:val="left"/>
      <w:pPr>
        <w:ind w:left="1438" w:hanging="7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788B4071"/>
    <w:multiLevelType w:val="hybridMultilevel"/>
    <w:tmpl w:val="FEA00D82"/>
    <w:lvl w:ilvl="0" w:tplc="2EE0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403006"/>
    <w:multiLevelType w:val="hybridMultilevel"/>
    <w:tmpl w:val="770EB52A"/>
    <w:lvl w:ilvl="0" w:tplc="9E629F82">
      <w:start w:val="1"/>
      <w:numFmt w:val="decimal"/>
      <w:lvlText w:val="%1."/>
      <w:lvlJc w:val="left"/>
      <w:pPr>
        <w:ind w:left="1070" w:hanging="360"/>
      </w:pPr>
      <w:rPr>
        <w:rFonts w:ascii="標楷體" w:eastAsia="標楷體" w:hAnsi="標楷體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6" w15:restartNumberingAfterBreak="0">
    <w:nsid w:val="7E957AFA"/>
    <w:multiLevelType w:val="hybridMultilevel"/>
    <w:tmpl w:val="C114C926"/>
    <w:lvl w:ilvl="0" w:tplc="505E7682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465969812">
    <w:abstractNumId w:val="19"/>
  </w:num>
  <w:num w:numId="12" w16cid:durableId="88476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262704">
    <w:abstractNumId w:val="21"/>
  </w:num>
  <w:num w:numId="14" w16cid:durableId="1961837349">
    <w:abstractNumId w:val="15"/>
  </w:num>
  <w:num w:numId="15" w16cid:durableId="668560417">
    <w:abstractNumId w:val="10"/>
  </w:num>
  <w:num w:numId="16" w16cid:durableId="1140422011">
    <w:abstractNumId w:val="18"/>
  </w:num>
  <w:num w:numId="17" w16cid:durableId="700787242">
    <w:abstractNumId w:val="17"/>
  </w:num>
  <w:num w:numId="18" w16cid:durableId="1244795330">
    <w:abstractNumId w:val="22"/>
  </w:num>
  <w:num w:numId="19" w16cid:durableId="1128280587">
    <w:abstractNumId w:val="25"/>
  </w:num>
  <w:num w:numId="20" w16cid:durableId="2098937224">
    <w:abstractNumId w:val="16"/>
  </w:num>
  <w:num w:numId="21" w16cid:durableId="1813405648">
    <w:abstractNumId w:val="23"/>
  </w:num>
  <w:num w:numId="22" w16cid:durableId="2086419356">
    <w:abstractNumId w:val="20"/>
  </w:num>
  <w:num w:numId="23" w16cid:durableId="35938480">
    <w:abstractNumId w:val="24"/>
  </w:num>
  <w:num w:numId="24" w16cid:durableId="540747966">
    <w:abstractNumId w:val="13"/>
  </w:num>
  <w:num w:numId="25" w16cid:durableId="34165819">
    <w:abstractNumId w:val="26"/>
  </w:num>
  <w:num w:numId="26" w16cid:durableId="1750955666">
    <w:abstractNumId w:val="11"/>
  </w:num>
  <w:num w:numId="27" w16cid:durableId="3057126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14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78"/>
    <w:rsid w:val="000032CB"/>
    <w:rsid w:val="000032F6"/>
    <w:rsid w:val="00003390"/>
    <w:rsid w:val="000033CC"/>
    <w:rsid w:val="000033E1"/>
    <w:rsid w:val="000034DD"/>
    <w:rsid w:val="000035C4"/>
    <w:rsid w:val="000035CE"/>
    <w:rsid w:val="000035DA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97"/>
    <w:rsid w:val="00011CD1"/>
    <w:rsid w:val="00011D72"/>
    <w:rsid w:val="00011DBA"/>
    <w:rsid w:val="00011DCA"/>
    <w:rsid w:val="00011F15"/>
    <w:rsid w:val="00011F31"/>
    <w:rsid w:val="00011F8B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CF4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4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9D6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57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83C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65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720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CF"/>
    <w:rsid w:val="00032DF8"/>
    <w:rsid w:val="00032E10"/>
    <w:rsid w:val="00032F88"/>
    <w:rsid w:val="00032FA2"/>
    <w:rsid w:val="000330F4"/>
    <w:rsid w:val="00033128"/>
    <w:rsid w:val="000331FF"/>
    <w:rsid w:val="00033279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3F8B"/>
    <w:rsid w:val="00034043"/>
    <w:rsid w:val="000340BC"/>
    <w:rsid w:val="000341BA"/>
    <w:rsid w:val="00034240"/>
    <w:rsid w:val="00034356"/>
    <w:rsid w:val="00034378"/>
    <w:rsid w:val="000343A0"/>
    <w:rsid w:val="000343CB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9B9"/>
    <w:rsid w:val="00040A6C"/>
    <w:rsid w:val="00040ADD"/>
    <w:rsid w:val="00040B5B"/>
    <w:rsid w:val="00040B62"/>
    <w:rsid w:val="00040BD1"/>
    <w:rsid w:val="00040C60"/>
    <w:rsid w:val="00040C6D"/>
    <w:rsid w:val="00040E44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8D9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4F4"/>
    <w:rsid w:val="00045549"/>
    <w:rsid w:val="000457EF"/>
    <w:rsid w:val="000458BA"/>
    <w:rsid w:val="00045936"/>
    <w:rsid w:val="000459D7"/>
    <w:rsid w:val="00045AB5"/>
    <w:rsid w:val="00045CF8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72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87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6B9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608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5A8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6CF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155"/>
    <w:rsid w:val="000772C3"/>
    <w:rsid w:val="0007734E"/>
    <w:rsid w:val="00077397"/>
    <w:rsid w:val="000773C8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8F5"/>
    <w:rsid w:val="0008290F"/>
    <w:rsid w:val="00082934"/>
    <w:rsid w:val="00082965"/>
    <w:rsid w:val="00082BA9"/>
    <w:rsid w:val="00082DDB"/>
    <w:rsid w:val="00082DF1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C83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19"/>
    <w:rsid w:val="000944EB"/>
    <w:rsid w:val="0009457E"/>
    <w:rsid w:val="0009464E"/>
    <w:rsid w:val="00094686"/>
    <w:rsid w:val="00094747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54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33F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9C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54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1E5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81D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C0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3"/>
    <w:rsid w:val="000B6648"/>
    <w:rsid w:val="000B6660"/>
    <w:rsid w:val="000B671A"/>
    <w:rsid w:val="000B6734"/>
    <w:rsid w:val="000B6778"/>
    <w:rsid w:val="000B67C9"/>
    <w:rsid w:val="000B6873"/>
    <w:rsid w:val="000B688A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44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46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A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52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6D3"/>
    <w:rsid w:val="000E376D"/>
    <w:rsid w:val="000E3844"/>
    <w:rsid w:val="000E3878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4E4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7CE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0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4AD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114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3A7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23"/>
    <w:rsid w:val="001274CD"/>
    <w:rsid w:val="0012750E"/>
    <w:rsid w:val="00127568"/>
    <w:rsid w:val="00127641"/>
    <w:rsid w:val="0012765D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9C6"/>
    <w:rsid w:val="00130A02"/>
    <w:rsid w:val="00130A2A"/>
    <w:rsid w:val="00130A4F"/>
    <w:rsid w:val="00130D37"/>
    <w:rsid w:val="00130DD4"/>
    <w:rsid w:val="00130E2E"/>
    <w:rsid w:val="0013100D"/>
    <w:rsid w:val="00131076"/>
    <w:rsid w:val="0013108C"/>
    <w:rsid w:val="001310C6"/>
    <w:rsid w:val="00131107"/>
    <w:rsid w:val="0013113C"/>
    <w:rsid w:val="001311A5"/>
    <w:rsid w:val="00131259"/>
    <w:rsid w:val="00131534"/>
    <w:rsid w:val="0013155C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D4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DE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C8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01E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1AD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5ED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6D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AB9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6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2C6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898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05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8DD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CD0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2CF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51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0C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3F6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5E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671"/>
    <w:rsid w:val="001B470D"/>
    <w:rsid w:val="001B477F"/>
    <w:rsid w:val="001B47A8"/>
    <w:rsid w:val="001B47DC"/>
    <w:rsid w:val="001B48CA"/>
    <w:rsid w:val="001B493C"/>
    <w:rsid w:val="001B495E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1EF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0E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06B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44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A4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42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27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379"/>
    <w:rsid w:val="001E4475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14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3B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018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35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AB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6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361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DEA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28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60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0A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637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2BC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85"/>
    <w:rsid w:val="002359AF"/>
    <w:rsid w:val="002359E3"/>
    <w:rsid w:val="00235A46"/>
    <w:rsid w:val="00235AA2"/>
    <w:rsid w:val="00235B30"/>
    <w:rsid w:val="00235B5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0A7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56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2EB9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C6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5A3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7E"/>
    <w:rsid w:val="002622C3"/>
    <w:rsid w:val="002624D6"/>
    <w:rsid w:val="002624E2"/>
    <w:rsid w:val="00262531"/>
    <w:rsid w:val="00262545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0C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ADD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56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1A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192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1"/>
    <w:rsid w:val="002848A5"/>
    <w:rsid w:val="002848EC"/>
    <w:rsid w:val="00284A49"/>
    <w:rsid w:val="00284A5B"/>
    <w:rsid w:val="00284B8B"/>
    <w:rsid w:val="00284BA5"/>
    <w:rsid w:val="00284BBE"/>
    <w:rsid w:val="00284BD3"/>
    <w:rsid w:val="00284C44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48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D0D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2B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320"/>
    <w:rsid w:val="002A3419"/>
    <w:rsid w:val="002A34DA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AA2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A7ECC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11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DA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ED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7E3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EE5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2D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7B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BED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B53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32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9F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7"/>
    <w:rsid w:val="00304DED"/>
    <w:rsid w:val="00304E19"/>
    <w:rsid w:val="00304E30"/>
    <w:rsid w:val="00304ED8"/>
    <w:rsid w:val="00304F7F"/>
    <w:rsid w:val="00304FBF"/>
    <w:rsid w:val="00304FF2"/>
    <w:rsid w:val="00304FFA"/>
    <w:rsid w:val="00305027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32E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9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46B"/>
    <w:rsid w:val="00316475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2F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1C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6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2C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BC5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D85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62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9EF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08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342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13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C64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2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4B"/>
    <w:rsid w:val="00364262"/>
    <w:rsid w:val="003642B9"/>
    <w:rsid w:val="003642CB"/>
    <w:rsid w:val="003642F0"/>
    <w:rsid w:val="003643C5"/>
    <w:rsid w:val="003643D0"/>
    <w:rsid w:val="003643F3"/>
    <w:rsid w:val="00364401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09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135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56E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A99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7B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A7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73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5F5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54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85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E65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25"/>
    <w:rsid w:val="003A1D41"/>
    <w:rsid w:val="003A1E0B"/>
    <w:rsid w:val="003A204E"/>
    <w:rsid w:val="003A20D3"/>
    <w:rsid w:val="003A230B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C3E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0F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BE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5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CC6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0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39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653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91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22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B0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7F2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74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18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0A4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2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BD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7F8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6B5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CB2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3DD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675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A4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62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3E4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10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38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8A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DD9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11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668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DD"/>
    <w:rsid w:val="00457BEC"/>
    <w:rsid w:val="00457C52"/>
    <w:rsid w:val="00457E57"/>
    <w:rsid w:val="00457EAA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5C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72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4A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10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CE2"/>
    <w:rsid w:val="00480F16"/>
    <w:rsid w:val="00480F49"/>
    <w:rsid w:val="00480F5C"/>
    <w:rsid w:val="004810A8"/>
    <w:rsid w:val="004811B4"/>
    <w:rsid w:val="004811E8"/>
    <w:rsid w:val="00481293"/>
    <w:rsid w:val="004812AF"/>
    <w:rsid w:val="004814E1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3E1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00C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2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34D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4"/>
    <w:rsid w:val="00493C65"/>
    <w:rsid w:val="00493CD9"/>
    <w:rsid w:val="00493CF3"/>
    <w:rsid w:val="00493D76"/>
    <w:rsid w:val="00493DAA"/>
    <w:rsid w:val="00493F34"/>
    <w:rsid w:val="00494133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4FC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97E09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68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DD8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6A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67E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3C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AF1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A3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4E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A43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A2"/>
    <w:rsid w:val="004D6ED3"/>
    <w:rsid w:val="004D6F65"/>
    <w:rsid w:val="004D6FFB"/>
    <w:rsid w:val="004D70C5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3E"/>
    <w:rsid w:val="004E2789"/>
    <w:rsid w:val="004E27FA"/>
    <w:rsid w:val="004E2A8D"/>
    <w:rsid w:val="004E2B54"/>
    <w:rsid w:val="004E2B5E"/>
    <w:rsid w:val="004E2B8D"/>
    <w:rsid w:val="004E2C99"/>
    <w:rsid w:val="004E2CC2"/>
    <w:rsid w:val="004E2D77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73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0E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C2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7B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D9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3F7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E6E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2"/>
    <w:rsid w:val="005164AC"/>
    <w:rsid w:val="0051650F"/>
    <w:rsid w:val="00516521"/>
    <w:rsid w:val="00516581"/>
    <w:rsid w:val="00516750"/>
    <w:rsid w:val="005167DA"/>
    <w:rsid w:val="005168D0"/>
    <w:rsid w:val="00516946"/>
    <w:rsid w:val="00516C44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A8A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7F5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689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183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C2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12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1F86"/>
    <w:rsid w:val="00542040"/>
    <w:rsid w:val="005422BB"/>
    <w:rsid w:val="005423AB"/>
    <w:rsid w:val="005423B0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632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799"/>
    <w:rsid w:val="00550890"/>
    <w:rsid w:val="00550A1E"/>
    <w:rsid w:val="00550A50"/>
    <w:rsid w:val="00550C5D"/>
    <w:rsid w:val="00550D0E"/>
    <w:rsid w:val="00550D92"/>
    <w:rsid w:val="00550DB7"/>
    <w:rsid w:val="00550EEF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98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46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06"/>
    <w:rsid w:val="0056281F"/>
    <w:rsid w:val="0056292E"/>
    <w:rsid w:val="00562A40"/>
    <w:rsid w:val="00562AA7"/>
    <w:rsid w:val="00562ABD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ECB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A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6A6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29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26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E54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7D2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03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00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AF4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830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C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61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44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7E2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6F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0BF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2CD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78C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220"/>
    <w:rsid w:val="005D5309"/>
    <w:rsid w:val="005D54DF"/>
    <w:rsid w:val="005D54FE"/>
    <w:rsid w:val="005D55C4"/>
    <w:rsid w:val="005D567C"/>
    <w:rsid w:val="005D56C3"/>
    <w:rsid w:val="005D5724"/>
    <w:rsid w:val="005D573C"/>
    <w:rsid w:val="005D5743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1E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3E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ABE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2E8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892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E6D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E03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43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10"/>
    <w:rsid w:val="006002E9"/>
    <w:rsid w:val="006003D3"/>
    <w:rsid w:val="0060048A"/>
    <w:rsid w:val="0060049B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92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6E"/>
    <w:rsid w:val="006079D7"/>
    <w:rsid w:val="006079E7"/>
    <w:rsid w:val="00607B01"/>
    <w:rsid w:val="00607B3E"/>
    <w:rsid w:val="00607B47"/>
    <w:rsid w:val="00607BC8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EC7"/>
    <w:rsid w:val="00610FCD"/>
    <w:rsid w:val="00610FD5"/>
    <w:rsid w:val="00610FFB"/>
    <w:rsid w:val="006110B6"/>
    <w:rsid w:val="006111D1"/>
    <w:rsid w:val="006112DE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0ED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D8E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45E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43"/>
    <w:rsid w:val="00616384"/>
    <w:rsid w:val="006164C3"/>
    <w:rsid w:val="006164C4"/>
    <w:rsid w:val="006165F4"/>
    <w:rsid w:val="00616674"/>
    <w:rsid w:val="006166BB"/>
    <w:rsid w:val="006166BF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04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C8E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56A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22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12B"/>
    <w:rsid w:val="00637516"/>
    <w:rsid w:val="006376EF"/>
    <w:rsid w:val="0063792B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09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7AD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3F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84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BA6"/>
    <w:rsid w:val="00650C13"/>
    <w:rsid w:val="00650D55"/>
    <w:rsid w:val="00650E09"/>
    <w:rsid w:val="00650F3A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00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EE5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2B5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AEE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5C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6F6B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63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077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2E8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BC7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08D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20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04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19C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C2E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C4F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2F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397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91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50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60"/>
    <w:rsid w:val="006E0478"/>
    <w:rsid w:val="006E047B"/>
    <w:rsid w:val="006E0492"/>
    <w:rsid w:val="006E0502"/>
    <w:rsid w:val="006E0577"/>
    <w:rsid w:val="006E064D"/>
    <w:rsid w:val="006E0810"/>
    <w:rsid w:val="006E0A67"/>
    <w:rsid w:val="006E0B3A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150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2A2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03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CB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8D0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88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63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B3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4B4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7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5F7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149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35"/>
    <w:rsid w:val="00751EF3"/>
    <w:rsid w:val="00751FD4"/>
    <w:rsid w:val="00751FDA"/>
    <w:rsid w:val="00751FFE"/>
    <w:rsid w:val="00752047"/>
    <w:rsid w:val="007520CA"/>
    <w:rsid w:val="00752219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808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4F26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CC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3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ED1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7C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C3D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0D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ABD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AF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DE3"/>
    <w:rsid w:val="00774E75"/>
    <w:rsid w:val="00774EAB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74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3E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E37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1C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7E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15"/>
    <w:rsid w:val="007912BE"/>
    <w:rsid w:val="00791385"/>
    <w:rsid w:val="007913E7"/>
    <w:rsid w:val="00791444"/>
    <w:rsid w:val="0079147E"/>
    <w:rsid w:val="00791667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E0E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DF4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A3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0"/>
    <w:rsid w:val="007A7165"/>
    <w:rsid w:val="007A72B7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AA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47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93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878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31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4C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E7E4B"/>
    <w:rsid w:val="007F01A1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A90"/>
    <w:rsid w:val="007F0BEE"/>
    <w:rsid w:val="007F0C35"/>
    <w:rsid w:val="007F0DC0"/>
    <w:rsid w:val="007F0E44"/>
    <w:rsid w:val="007F0F9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1DF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B9B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8AF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4E8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8B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7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1E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3E0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9C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B0F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21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3B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74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3C5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6C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4B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03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1B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04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3BD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3BC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6F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5A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86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BF7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13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BFB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22"/>
    <w:rsid w:val="008C1BCB"/>
    <w:rsid w:val="008C1C32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2F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78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6F9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40"/>
    <w:rsid w:val="008E5682"/>
    <w:rsid w:val="008E57D3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DFE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6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26B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68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0C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6F7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0D1"/>
    <w:rsid w:val="00906137"/>
    <w:rsid w:val="009062CF"/>
    <w:rsid w:val="009062E9"/>
    <w:rsid w:val="009064C5"/>
    <w:rsid w:val="009064EC"/>
    <w:rsid w:val="0090654E"/>
    <w:rsid w:val="009065AD"/>
    <w:rsid w:val="009065BA"/>
    <w:rsid w:val="0090663C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83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C36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0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0B9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1F4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629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B30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6D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A5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1B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9B1"/>
    <w:rsid w:val="00955A7A"/>
    <w:rsid w:val="00955A8C"/>
    <w:rsid w:val="00955A8F"/>
    <w:rsid w:val="00955B4E"/>
    <w:rsid w:val="00955BB7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1B1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34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4C1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03"/>
    <w:rsid w:val="00967FFC"/>
    <w:rsid w:val="009701B0"/>
    <w:rsid w:val="009702EA"/>
    <w:rsid w:val="009702F4"/>
    <w:rsid w:val="009703E8"/>
    <w:rsid w:val="00970490"/>
    <w:rsid w:val="009705E5"/>
    <w:rsid w:val="00970622"/>
    <w:rsid w:val="00970696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1B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7D3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79E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073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11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4E3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1D8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E87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4F5A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850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98"/>
    <w:rsid w:val="009A64AB"/>
    <w:rsid w:val="009A6517"/>
    <w:rsid w:val="009A65FA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EB0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3AE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BC"/>
    <w:rsid w:val="009B6CD4"/>
    <w:rsid w:val="009B6D50"/>
    <w:rsid w:val="009B6D86"/>
    <w:rsid w:val="009B6DAE"/>
    <w:rsid w:val="009B6DDF"/>
    <w:rsid w:val="009B6E1D"/>
    <w:rsid w:val="009B6EBC"/>
    <w:rsid w:val="009B709E"/>
    <w:rsid w:val="009B723D"/>
    <w:rsid w:val="009B7260"/>
    <w:rsid w:val="009B7264"/>
    <w:rsid w:val="009B72B2"/>
    <w:rsid w:val="009B7369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5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06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C7FAC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B5"/>
    <w:rsid w:val="009D07E7"/>
    <w:rsid w:val="009D08BA"/>
    <w:rsid w:val="009D0963"/>
    <w:rsid w:val="009D0991"/>
    <w:rsid w:val="009D09F2"/>
    <w:rsid w:val="009D0D5E"/>
    <w:rsid w:val="009D0DA8"/>
    <w:rsid w:val="009D0DD8"/>
    <w:rsid w:val="009D0EBA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B33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0D"/>
    <w:rsid w:val="009D619F"/>
    <w:rsid w:val="009D61B0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666"/>
    <w:rsid w:val="009E178C"/>
    <w:rsid w:val="009E1928"/>
    <w:rsid w:val="009E1952"/>
    <w:rsid w:val="009E1BA6"/>
    <w:rsid w:val="009E1D04"/>
    <w:rsid w:val="009E1D4A"/>
    <w:rsid w:val="009E1E32"/>
    <w:rsid w:val="009E1E9F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3C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39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BE8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4E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A98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647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BBD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39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8AA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A7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8CD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CA9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5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18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BB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842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29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4EA"/>
    <w:rsid w:val="00A55568"/>
    <w:rsid w:val="00A555ED"/>
    <w:rsid w:val="00A556A9"/>
    <w:rsid w:val="00A5588C"/>
    <w:rsid w:val="00A558DD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8AE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4B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8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B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16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4EC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27"/>
    <w:rsid w:val="00A9075F"/>
    <w:rsid w:val="00A908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90E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CA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40"/>
    <w:rsid w:val="00AA3050"/>
    <w:rsid w:val="00AA3086"/>
    <w:rsid w:val="00AA314C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8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42"/>
    <w:rsid w:val="00AA548F"/>
    <w:rsid w:val="00AA5529"/>
    <w:rsid w:val="00AA5673"/>
    <w:rsid w:val="00AA5807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C48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1C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29C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9B"/>
    <w:rsid w:val="00AB63FF"/>
    <w:rsid w:val="00AB6544"/>
    <w:rsid w:val="00AB6582"/>
    <w:rsid w:val="00AB65BE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04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196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04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90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EF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EBC"/>
    <w:rsid w:val="00AE2F98"/>
    <w:rsid w:val="00AE2FBD"/>
    <w:rsid w:val="00AE30A6"/>
    <w:rsid w:val="00AE316A"/>
    <w:rsid w:val="00AE32CF"/>
    <w:rsid w:val="00AE32D6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A98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2C"/>
    <w:rsid w:val="00AE7486"/>
    <w:rsid w:val="00AE74ED"/>
    <w:rsid w:val="00AE750D"/>
    <w:rsid w:val="00AE76E3"/>
    <w:rsid w:val="00AE7784"/>
    <w:rsid w:val="00AE77C8"/>
    <w:rsid w:val="00AE78EA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BA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6EE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86B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03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47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A2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6AE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DA6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27"/>
    <w:rsid w:val="00B24550"/>
    <w:rsid w:val="00B24588"/>
    <w:rsid w:val="00B246B0"/>
    <w:rsid w:val="00B24727"/>
    <w:rsid w:val="00B24769"/>
    <w:rsid w:val="00B2479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7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7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6A6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09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171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67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B39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BF0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39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55C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98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5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CC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9A7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1DB"/>
    <w:rsid w:val="00B663DE"/>
    <w:rsid w:val="00B66433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82D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E2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86A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2D"/>
    <w:rsid w:val="00B80E42"/>
    <w:rsid w:val="00B81003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4E2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1BA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0EA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3E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0FB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86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2E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27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56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3F"/>
    <w:rsid w:val="00BB39FC"/>
    <w:rsid w:val="00BB3A11"/>
    <w:rsid w:val="00BB3A46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9F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187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AD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48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CFE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02"/>
    <w:rsid w:val="00BD1F47"/>
    <w:rsid w:val="00BD1F5B"/>
    <w:rsid w:val="00BD1FC5"/>
    <w:rsid w:val="00BD2047"/>
    <w:rsid w:val="00BD2095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6CA"/>
    <w:rsid w:val="00BD3811"/>
    <w:rsid w:val="00BD39A3"/>
    <w:rsid w:val="00BD3ABD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7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5A"/>
    <w:rsid w:val="00BD6E92"/>
    <w:rsid w:val="00BD6EEA"/>
    <w:rsid w:val="00BD6EEF"/>
    <w:rsid w:val="00BD70DA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21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9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8EA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3A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348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1E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36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5E8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17"/>
    <w:rsid w:val="00C16B33"/>
    <w:rsid w:val="00C16BD5"/>
    <w:rsid w:val="00C16C56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99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8C0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29F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6C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30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BE2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7C1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28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1A9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C0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B7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5C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44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26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0C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28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70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14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3F3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45"/>
    <w:rsid w:val="00CB34B0"/>
    <w:rsid w:val="00CB3538"/>
    <w:rsid w:val="00CB3579"/>
    <w:rsid w:val="00CB3721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8F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03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4D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5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8EA"/>
    <w:rsid w:val="00CD193A"/>
    <w:rsid w:val="00CD1962"/>
    <w:rsid w:val="00CD1A1A"/>
    <w:rsid w:val="00CD1A1E"/>
    <w:rsid w:val="00CD1B4C"/>
    <w:rsid w:val="00CD1C81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545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97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71"/>
    <w:rsid w:val="00CE24E2"/>
    <w:rsid w:val="00CE2640"/>
    <w:rsid w:val="00CE2704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CEC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5CE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DEB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0DC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C8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9F4"/>
    <w:rsid w:val="00D14A57"/>
    <w:rsid w:val="00D14B6D"/>
    <w:rsid w:val="00D14C24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807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0F"/>
    <w:rsid w:val="00D21EFB"/>
    <w:rsid w:val="00D21F98"/>
    <w:rsid w:val="00D22005"/>
    <w:rsid w:val="00D2201C"/>
    <w:rsid w:val="00D2215A"/>
    <w:rsid w:val="00D221B9"/>
    <w:rsid w:val="00D2221D"/>
    <w:rsid w:val="00D2225B"/>
    <w:rsid w:val="00D222D8"/>
    <w:rsid w:val="00D22469"/>
    <w:rsid w:val="00D22513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3EF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36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4B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3E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E89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841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0CC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1C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37A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6DAF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47F50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D0B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49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5E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B2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3FFC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A3B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D2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2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58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01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D7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4B"/>
    <w:rsid w:val="00DA06A9"/>
    <w:rsid w:val="00DA06CC"/>
    <w:rsid w:val="00DA06D2"/>
    <w:rsid w:val="00DA0703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41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394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2FC"/>
    <w:rsid w:val="00DB130D"/>
    <w:rsid w:val="00DB13DF"/>
    <w:rsid w:val="00DB1479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8CB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9FE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EB"/>
    <w:rsid w:val="00DC12F2"/>
    <w:rsid w:val="00DC13BD"/>
    <w:rsid w:val="00DC140B"/>
    <w:rsid w:val="00DC14AD"/>
    <w:rsid w:val="00DC154D"/>
    <w:rsid w:val="00DC1567"/>
    <w:rsid w:val="00DC1614"/>
    <w:rsid w:val="00DC1817"/>
    <w:rsid w:val="00DC18DD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9C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E2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5A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1D5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2C9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A5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D7F2D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C0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CE2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11C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317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BCA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05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2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3BB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29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0E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10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03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320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69"/>
    <w:rsid w:val="00E13AA2"/>
    <w:rsid w:val="00E13B49"/>
    <w:rsid w:val="00E13B74"/>
    <w:rsid w:val="00E13BAA"/>
    <w:rsid w:val="00E13C14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14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03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9AC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35F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DBA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0E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58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70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6E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6B8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A2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9C9"/>
    <w:rsid w:val="00E67BE8"/>
    <w:rsid w:val="00E67C0D"/>
    <w:rsid w:val="00E67C12"/>
    <w:rsid w:val="00E67C54"/>
    <w:rsid w:val="00E67C57"/>
    <w:rsid w:val="00E67EB5"/>
    <w:rsid w:val="00E67EF2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CAC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0B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02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13A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8DC"/>
    <w:rsid w:val="00E959BF"/>
    <w:rsid w:val="00E959E6"/>
    <w:rsid w:val="00E95A7D"/>
    <w:rsid w:val="00E95B79"/>
    <w:rsid w:val="00E95C8B"/>
    <w:rsid w:val="00E95CD7"/>
    <w:rsid w:val="00E95CF9"/>
    <w:rsid w:val="00E95D20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CA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4DF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89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AC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2B9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6E3"/>
    <w:rsid w:val="00EC172F"/>
    <w:rsid w:val="00EC1882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BB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10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6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2D"/>
    <w:rsid w:val="00ED0474"/>
    <w:rsid w:val="00ED04D3"/>
    <w:rsid w:val="00ED052C"/>
    <w:rsid w:val="00ED0577"/>
    <w:rsid w:val="00ED0579"/>
    <w:rsid w:val="00ED066F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48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7F6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A9F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46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0"/>
    <w:rsid w:val="00EF061C"/>
    <w:rsid w:val="00EF061F"/>
    <w:rsid w:val="00EF07AA"/>
    <w:rsid w:val="00EF07EB"/>
    <w:rsid w:val="00EF0890"/>
    <w:rsid w:val="00EF08E9"/>
    <w:rsid w:val="00EF0985"/>
    <w:rsid w:val="00EF0A61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1F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99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6B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91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AAE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CB"/>
    <w:rsid w:val="00F10CD7"/>
    <w:rsid w:val="00F10D6D"/>
    <w:rsid w:val="00F10D9B"/>
    <w:rsid w:val="00F10F7F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0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5D4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9D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5A1"/>
    <w:rsid w:val="00F27640"/>
    <w:rsid w:val="00F27766"/>
    <w:rsid w:val="00F277DB"/>
    <w:rsid w:val="00F2796C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D3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290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45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3BB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AE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DE1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8C6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D8A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555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AF8"/>
    <w:rsid w:val="00F52B05"/>
    <w:rsid w:val="00F52BDA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54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C76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900"/>
    <w:rsid w:val="00F57A70"/>
    <w:rsid w:val="00F57B63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95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0F5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37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88A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AA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24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596"/>
    <w:rsid w:val="00F77607"/>
    <w:rsid w:val="00F77615"/>
    <w:rsid w:val="00F77659"/>
    <w:rsid w:val="00F77690"/>
    <w:rsid w:val="00F776E0"/>
    <w:rsid w:val="00F77720"/>
    <w:rsid w:val="00F777A2"/>
    <w:rsid w:val="00F777AB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9BC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597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1E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36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2C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9F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274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E23"/>
    <w:rsid w:val="00F97ED3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A7C"/>
    <w:rsid w:val="00FA0E84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B26"/>
    <w:rsid w:val="00FA1F30"/>
    <w:rsid w:val="00FA1FB9"/>
    <w:rsid w:val="00FA213A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2E0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D1D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D27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0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4D8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487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10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2E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7C2"/>
    <w:rsid w:val="00FC3802"/>
    <w:rsid w:val="00FC3835"/>
    <w:rsid w:val="00FC3846"/>
    <w:rsid w:val="00FC3933"/>
    <w:rsid w:val="00FC3936"/>
    <w:rsid w:val="00FC3B33"/>
    <w:rsid w:val="00FC3B6A"/>
    <w:rsid w:val="00FC3C7C"/>
    <w:rsid w:val="00FC3CA4"/>
    <w:rsid w:val="00FC3CB5"/>
    <w:rsid w:val="00FC3D86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5E8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472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6F55"/>
    <w:rsid w:val="00FC702C"/>
    <w:rsid w:val="00FC70E6"/>
    <w:rsid w:val="00FC7226"/>
    <w:rsid w:val="00FC765D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27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4C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AD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00"/>
    <w:rsid w:val="00FD6F7B"/>
    <w:rsid w:val="00FD6F88"/>
    <w:rsid w:val="00FD6FC9"/>
    <w:rsid w:val="00FD700A"/>
    <w:rsid w:val="00FD7249"/>
    <w:rsid w:val="00FD727D"/>
    <w:rsid w:val="00FD72D8"/>
    <w:rsid w:val="00FD73AE"/>
    <w:rsid w:val="00FD73E2"/>
    <w:rsid w:val="00FD755A"/>
    <w:rsid w:val="00FD75DC"/>
    <w:rsid w:val="00FD7622"/>
    <w:rsid w:val="00FD7803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BF0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4F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2F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86D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68CA5374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3"/>
    <w:next w:val="aa"/>
    <w:uiPriority w:val="39"/>
    <w:rsid w:val="00335A0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3"/>
    <w:next w:val="aa"/>
    <w:uiPriority w:val="39"/>
    <w:rsid w:val="00967F0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格格線59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表格格線60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3"/>
    <w:next w:val="aa"/>
    <w:uiPriority w:val="39"/>
    <w:rsid w:val="007C429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格格線67"/>
    <w:basedOn w:val="a3"/>
    <w:next w:val="aa"/>
    <w:uiPriority w:val="39"/>
    <w:rsid w:val="0060796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表格格線68"/>
    <w:basedOn w:val="a3"/>
    <w:next w:val="aa"/>
    <w:uiPriority w:val="39"/>
    <w:rsid w:val="0060796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表格格線69"/>
    <w:basedOn w:val="a3"/>
    <w:next w:val="aa"/>
    <w:uiPriority w:val="39"/>
    <w:rsid w:val="00795E0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表格格線70"/>
    <w:basedOn w:val="a3"/>
    <w:next w:val="aa"/>
    <w:uiPriority w:val="39"/>
    <w:rsid w:val="00795E0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3"/>
    <w:next w:val="aa"/>
    <w:uiPriority w:val="39"/>
    <w:rsid w:val="005D378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3"/>
    <w:next w:val="aa"/>
    <w:uiPriority w:val="39"/>
    <w:rsid w:val="005D378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3"/>
    <w:next w:val="aa"/>
    <w:uiPriority w:val="39"/>
    <w:rsid w:val="009571B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3"/>
    <w:next w:val="aa"/>
    <w:uiPriority w:val="39"/>
    <w:rsid w:val="009571B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5"/>
    <w:basedOn w:val="a3"/>
    <w:next w:val="aa"/>
    <w:uiPriority w:val="39"/>
    <w:rsid w:val="00A46AB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格格線76"/>
    <w:basedOn w:val="a3"/>
    <w:next w:val="aa"/>
    <w:uiPriority w:val="39"/>
    <w:rsid w:val="00A46AB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3"/>
    <w:next w:val="aa"/>
    <w:uiPriority w:val="39"/>
    <w:rsid w:val="0088110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3"/>
    <w:next w:val="aa"/>
    <w:uiPriority w:val="39"/>
    <w:rsid w:val="0088110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表格格線79"/>
    <w:basedOn w:val="a3"/>
    <w:next w:val="aa"/>
    <w:uiPriority w:val="39"/>
    <w:rsid w:val="00654EE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表格格線80"/>
    <w:basedOn w:val="a3"/>
    <w:next w:val="aa"/>
    <w:uiPriority w:val="39"/>
    <w:rsid w:val="00654EE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1</TotalTime>
  <Pages>16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2025-05-10T05:49:00Z</cp:lastPrinted>
  <dcterms:created xsi:type="dcterms:W3CDTF">2025-05-10T05:51:00Z</dcterms:created>
  <dcterms:modified xsi:type="dcterms:W3CDTF">2025-05-10T05:52:00Z</dcterms:modified>
</cp:coreProperties>
</file>