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0542B0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0542B0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0542B0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0542B0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0542B0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6D53DDB9" w:rsidR="00D01D42" w:rsidRPr="000542B0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424860"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3</w:t>
                            </w:r>
                            <w:r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424860"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0</w:t>
                            </w:r>
                            <w:r w:rsidR="00134DA3"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8</w:t>
                            </w:r>
                            <w:r w:rsidRPr="000542B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2418193E" w:rsidR="00D01D42" w:rsidRPr="000542B0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0542B0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0542B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0542B0"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  <w:r w:rsidR="00134DA3" w:rsidRPr="000542B0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0542B0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0542B0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6D53DDB9" w:rsidR="00D01D42" w:rsidRPr="000542B0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424860"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3</w:t>
                      </w:r>
                      <w:r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424860"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0</w:t>
                      </w:r>
                      <w:r w:rsidR="00134DA3"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8</w:t>
                      </w:r>
                      <w:r w:rsidRPr="000542B0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2418193E" w:rsidR="00D01D42" w:rsidRPr="000542B0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0542B0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0542B0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0542B0">
                        <w:rPr>
                          <w:rFonts w:ascii="標楷體" w:eastAsia="標楷體" w:hAnsi="標楷體" w:hint="eastAsia"/>
                        </w:rPr>
                        <w:t>20</w:t>
                      </w:r>
                      <w:r w:rsidR="00134DA3" w:rsidRPr="000542B0"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0542B0">
        <w:rPr>
          <w:rFonts w:ascii="文鼎特毛楷" w:eastAsia="文鼎特毛楷" w:hint="eastAsia"/>
          <w:b w:val="0"/>
          <w:spacing w:val="78"/>
          <w:w w:val="78"/>
          <w:kern w:val="0"/>
          <w:sz w:val="44"/>
          <w:szCs w:val="44"/>
          <w:fitText w:val="4840" w:id="1484937216"/>
        </w:rPr>
        <w:t>台北和平基督長老教</w:t>
      </w:r>
      <w:r w:rsidR="00E84AEB" w:rsidRPr="000542B0">
        <w:rPr>
          <w:rFonts w:ascii="文鼎特毛楷" w:eastAsia="文鼎特毛楷" w:hAnsi="新細明體" w:hint="eastAsia"/>
          <w:b w:val="0"/>
          <w:spacing w:val="4"/>
          <w:w w:val="78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0542B0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14" w:name="_Hlk151120204"/>
      <w:bookmarkStart w:id="15" w:name="_Hlk148713853"/>
      <w:r w:rsidRPr="000542B0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0542B0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0542B0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0542B0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0542B0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0542B0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14"/>
    </w:p>
    <w:bookmarkEnd w:id="15"/>
    <w:p w14:paraId="146C8B05" w14:textId="4CBCA002" w:rsidR="00D6455F" w:rsidRPr="000542B0" w:rsidRDefault="00612D8E" w:rsidP="009E6648">
      <w:pPr>
        <w:snapToGrid w:val="0"/>
        <w:spacing w:beforeLines="30" w:before="108"/>
        <w:ind w:firstLineChars="354" w:firstLine="991"/>
        <w:rPr>
          <w:rFonts w:ascii="文鼎特毛楷" w:eastAsia="文鼎特毛楷" w:hAnsi="標楷體"/>
          <w:sz w:val="28"/>
          <w:szCs w:val="28"/>
        </w:rPr>
      </w:pPr>
      <w:r w:rsidRPr="000542B0">
        <w:rPr>
          <w:rFonts w:ascii="文鼎特毛楷" w:eastAsia="文鼎特毛楷" w:hAnsi="標楷體" w:hint="eastAsia"/>
          <w:sz w:val="28"/>
          <w:szCs w:val="28"/>
        </w:rPr>
        <w:t xml:space="preserve">              </w:t>
      </w:r>
      <w:r w:rsidR="00E40284" w:rsidRPr="000542B0">
        <w:rPr>
          <w:rFonts w:ascii="文鼎特毛楷" w:eastAsia="文鼎特毛楷" w:hAnsi="標楷體" w:hint="eastAsia"/>
          <w:sz w:val="28"/>
          <w:szCs w:val="28"/>
        </w:rPr>
        <w:t xml:space="preserve"> </w:t>
      </w:r>
      <w:r w:rsidR="00176997" w:rsidRPr="000542B0">
        <w:rPr>
          <w:rFonts w:ascii="文鼎特毛楷" w:eastAsia="文鼎特毛楷" w:hAnsi="標楷體" w:hint="eastAsia"/>
          <w:sz w:val="28"/>
          <w:szCs w:val="28"/>
        </w:rPr>
        <w:t xml:space="preserve">    </w:t>
      </w:r>
      <w:r w:rsidR="009E6648" w:rsidRPr="000542B0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0542B0">
        <w:rPr>
          <w:rFonts w:ascii="文鼎特毛楷" w:eastAsia="文鼎特毛楷" w:hAnsi="標楷體" w:hint="eastAsia"/>
          <w:sz w:val="28"/>
          <w:szCs w:val="28"/>
        </w:rPr>
        <w:t>禮拜程序</w:t>
      </w:r>
    </w:p>
    <w:p w14:paraId="231DEA80" w14:textId="66E8C0F2" w:rsidR="00D6455F" w:rsidRPr="000542B0" w:rsidRDefault="002B7937" w:rsidP="009E6648">
      <w:pPr>
        <w:spacing w:afterLines="25" w:after="90" w:line="200" w:lineRule="exact"/>
        <w:rPr>
          <w:noProof/>
        </w:rPr>
      </w:pPr>
      <w:r w:rsidRPr="000542B0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2CD5F85C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B3FE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0542B0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960"/>
        <w:gridCol w:w="56"/>
        <w:gridCol w:w="3401"/>
        <w:gridCol w:w="1275"/>
        <w:gridCol w:w="844"/>
        <w:gridCol w:w="151"/>
        <w:gridCol w:w="1522"/>
        <w:gridCol w:w="23"/>
      </w:tblGrid>
      <w:tr w:rsidR="000542B0" w:rsidRPr="000542B0" w14:paraId="77F663B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5AE54C9B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0542B0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6" w:type="dxa"/>
            <w:gridSpan w:val="2"/>
            <w:vAlign w:val="center"/>
          </w:tcPr>
          <w:p w14:paraId="29B8C6ED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講 道：</w:t>
            </w:r>
          </w:p>
        </w:tc>
        <w:tc>
          <w:tcPr>
            <w:tcW w:w="3401" w:type="dxa"/>
            <w:vAlign w:val="center"/>
          </w:tcPr>
          <w:p w14:paraId="30B44C2A" w14:textId="32DFC408" w:rsidR="009E6648" w:rsidRPr="000542B0" w:rsidRDefault="00134DA3" w:rsidP="00544B85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林凱倫牧師</w:t>
            </w:r>
          </w:p>
        </w:tc>
        <w:tc>
          <w:tcPr>
            <w:tcW w:w="1275" w:type="dxa"/>
            <w:vAlign w:val="center"/>
          </w:tcPr>
          <w:p w14:paraId="0FDAA77A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0542B0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95" w:type="dxa"/>
            <w:gridSpan w:val="2"/>
            <w:vAlign w:val="center"/>
          </w:tcPr>
          <w:p w14:paraId="525799FC" w14:textId="77777777" w:rsidR="009E6648" w:rsidRPr="000542B0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542B0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45" w:type="dxa"/>
            <w:gridSpan w:val="2"/>
            <w:vAlign w:val="center"/>
          </w:tcPr>
          <w:p w14:paraId="05BB27E6" w14:textId="7ED287C4" w:rsidR="009E6648" w:rsidRPr="000542B0" w:rsidRDefault="00134DA3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林凱倫牧師</w:t>
            </w:r>
          </w:p>
        </w:tc>
      </w:tr>
      <w:tr w:rsidR="000542B0" w:rsidRPr="000542B0" w14:paraId="724C93E5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25D4AE9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100FB33A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 會</w:t>
            </w:r>
            <w:r w:rsidRPr="000542B0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3401" w:type="dxa"/>
            <w:vAlign w:val="center"/>
          </w:tcPr>
          <w:p w14:paraId="455B5EBC" w14:textId="3F5DBD0C" w:rsidR="009E6648" w:rsidRPr="000542B0" w:rsidRDefault="00134DA3" w:rsidP="00544B85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林垠庭執事</w:t>
            </w:r>
          </w:p>
        </w:tc>
        <w:tc>
          <w:tcPr>
            <w:tcW w:w="1275" w:type="dxa"/>
            <w:vAlign w:val="center"/>
          </w:tcPr>
          <w:p w14:paraId="5D4E21A5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96D9E7F" w14:textId="77777777" w:rsidR="009E6648" w:rsidRPr="000542B0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542B0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0542B0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45" w:type="dxa"/>
            <w:gridSpan w:val="2"/>
            <w:vAlign w:val="center"/>
          </w:tcPr>
          <w:p w14:paraId="1D6622AA" w14:textId="7D98369C" w:rsidR="009E6648" w:rsidRPr="000542B0" w:rsidRDefault="00134DA3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李婕妤執事</w:t>
            </w:r>
          </w:p>
        </w:tc>
      </w:tr>
      <w:tr w:rsidR="000542B0" w:rsidRPr="000542B0" w14:paraId="719F5BCF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ED2A49C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201EE94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0542B0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4F2A91FC" w14:textId="0E4E88F9" w:rsidR="009E6648" w:rsidRPr="000542B0" w:rsidRDefault="00134DA3" w:rsidP="00544B85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李以諾弟兄</w:t>
            </w:r>
          </w:p>
        </w:tc>
        <w:tc>
          <w:tcPr>
            <w:tcW w:w="1275" w:type="dxa"/>
            <w:vAlign w:val="center"/>
          </w:tcPr>
          <w:p w14:paraId="2F2F51E1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564FCB4" w14:textId="77777777" w:rsidR="009E6648" w:rsidRPr="000542B0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542B0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45" w:type="dxa"/>
            <w:gridSpan w:val="2"/>
            <w:vAlign w:val="center"/>
          </w:tcPr>
          <w:p w14:paraId="4E3F68AC" w14:textId="18352751" w:rsidR="009E6648" w:rsidRPr="000542B0" w:rsidRDefault="00134DA3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張希如姊妹</w:t>
            </w:r>
          </w:p>
        </w:tc>
      </w:tr>
      <w:tr w:rsidR="000542B0" w:rsidRPr="000542B0" w14:paraId="5C5E25E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0991FF6D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417" w:type="dxa"/>
            <w:gridSpan w:val="3"/>
            <w:vAlign w:val="center"/>
          </w:tcPr>
          <w:p w14:paraId="4100A960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 xml:space="preserve">    </w:t>
            </w:r>
          </w:p>
        </w:tc>
        <w:tc>
          <w:tcPr>
            <w:tcW w:w="1275" w:type="dxa"/>
            <w:vAlign w:val="center"/>
          </w:tcPr>
          <w:p w14:paraId="516EAB3B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1DABCABB" w14:textId="77777777" w:rsidR="009E6648" w:rsidRPr="000542B0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542B0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45" w:type="dxa"/>
            <w:gridSpan w:val="2"/>
            <w:vAlign w:val="center"/>
          </w:tcPr>
          <w:p w14:paraId="628D28AB" w14:textId="7611BB49" w:rsidR="009E6648" w:rsidRPr="000542B0" w:rsidRDefault="00134DA3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高震宇弟兄</w:t>
            </w:r>
          </w:p>
        </w:tc>
      </w:tr>
      <w:tr w:rsidR="000542B0" w:rsidRPr="000542B0" w14:paraId="1331B3A8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22E1CDF7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36" w:type="dxa"/>
            <w:gridSpan w:val="5"/>
            <w:vAlign w:val="center"/>
          </w:tcPr>
          <w:p w14:paraId="4BA7408A" w14:textId="77777777" w:rsidR="009E6648" w:rsidRPr="000542B0" w:rsidRDefault="009E6648" w:rsidP="00544B85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0542B0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96" w:type="dxa"/>
            <w:gridSpan w:val="3"/>
            <w:vAlign w:val="center"/>
          </w:tcPr>
          <w:p w14:paraId="6A63D6BB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0542B0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0542B0" w:rsidRPr="000542B0" w14:paraId="17A727E2" w14:textId="77777777" w:rsidTr="00544B85">
        <w:trPr>
          <w:cantSplit/>
          <w:trHeight w:val="279"/>
          <w:jc w:val="center"/>
        </w:trPr>
        <w:tc>
          <w:tcPr>
            <w:tcW w:w="1251" w:type="dxa"/>
            <w:vAlign w:val="center"/>
          </w:tcPr>
          <w:p w14:paraId="74C5E0D6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664F6368" w14:textId="77777777" w:rsidR="009E6648" w:rsidRPr="000542B0" w:rsidRDefault="009E6648" w:rsidP="00544B85">
            <w:pPr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EA57BC1" w14:textId="77777777" w:rsidR="009E6648" w:rsidRPr="000542B0" w:rsidRDefault="009E6648" w:rsidP="00544B85">
            <w:pPr>
              <w:snapToGrid w:val="0"/>
              <w:spacing w:line="-240" w:lineRule="auto"/>
              <w:ind w:leftChars="-9" w:left="-22" w:rightChars="-13" w:right="-31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Apple Chancery" w:eastAsia="標楷體" w:hAnsi="Apple Chancery" w:hint="eastAsia"/>
                <w:spacing w:val="-4"/>
              </w:rPr>
              <w:t>安靜等候神</w:t>
            </w:r>
          </w:p>
        </w:tc>
        <w:tc>
          <w:tcPr>
            <w:tcW w:w="1696" w:type="dxa"/>
            <w:gridSpan w:val="3"/>
            <w:vAlign w:val="center"/>
          </w:tcPr>
          <w:p w14:paraId="7D894EF6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0542B0" w:rsidRPr="000542B0" w14:paraId="1A1E508A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02B1CDF7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36" w:type="dxa"/>
            <w:gridSpan w:val="5"/>
            <w:vAlign w:val="center"/>
          </w:tcPr>
          <w:p w14:paraId="7A372D6E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31D6D7B7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0542B0" w:rsidRPr="000542B0" w14:paraId="7935BADF" w14:textId="77777777" w:rsidTr="00544B85">
        <w:trPr>
          <w:cantSplit/>
          <w:trHeight w:val="20"/>
          <w:jc w:val="center"/>
        </w:trPr>
        <w:tc>
          <w:tcPr>
            <w:tcW w:w="1251" w:type="dxa"/>
            <w:vMerge w:val="restart"/>
            <w:vAlign w:val="center"/>
          </w:tcPr>
          <w:p w14:paraId="1804756F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6" w:type="dxa"/>
            <w:gridSpan w:val="2"/>
            <w:vAlign w:val="center"/>
          </w:tcPr>
          <w:p w14:paraId="7E19D8BF" w14:textId="77777777" w:rsidR="009E6648" w:rsidRPr="000542B0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542B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409D04C8" w14:textId="06AE30FE" w:rsidR="009E6648" w:rsidRPr="000542B0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Theme="minorHAnsi" w:eastAsia="標楷體" w:hAnsiTheme="minorHAnsi" w:cstheme="minorHAnsi"/>
              </w:rPr>
              <w:t>(</w:t>
            </w:r>
            <w:r w:rsidRPr="000542B0">
              <w:rPr>
                <w:rFonts w:asciiTheme="minorHAnsi" w:eastAsia="標楷體" w:hAnsiTheme="minorHAnsi" w:cstheme="minorHAnsi" w:hint="eastAsia"/>
              </w:rPr>
              <w:t>華</w:t>
            </w:r>
            <w:r w:rsidRPr="000542B0">
              <w:rPr>
                <w:rFonts w:asciiTheme="minorHAnsi" w:eastAsia="標楷體" w:hAnsiTheme="minorHAnsi" w:cstheme="minorHAnsi"/>
              </w:rPr>
              <w:t>)</w:t>
            </w:r>
            <w:r w:rsidRPr="000542B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新聖詩</w:t>
            </w:r>
            <w:r w:rsidRPr="000542B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第</w:t>
            </w:r>
            <w:r w:rsidR="00134DA3" w:rsidRPr="000542B0">
              <w:rPr>
                <w:rFonts w:asciiTheme="minorHAnsi" w:eastAsia="標楷體" w:hAnsiTheme="minorHAnsi" w:cstheme="minorHAnsi"/>
              </w:rPr>
              <w:t>15</w:t>
            </w:r>
            <w:r w:rsidRPr="000542B0">
              <w:rPr>
                <w:rFonts w:asciiTheme="minorHAnsi" w:eastAsia="標楷體" w:hAnsiTheme="minorHAnsi" w:cstheme="minorHAnsi"/>
              </w:rPr>
              <w:t>首「</w:t>
            </w:r>
            <w:r w:rsidR="00134DA3" w:rsidRPr="000542B0">
              <w:rPr>
                <w:rFonts w:asciiTheme="minorHAnsi" w:eastAsia="標楷體" w:hAnsiTheme="minorHAnsi" w:cstheme="minorHAnsi" w:hint="eastAsia"/>
              </w:rPr>
              <w:t>萬有清新多美麗</w:t>
            </w:r>
            <w:r w:rsidRPr="000542B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14:paraId="62CD4DFC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06887A60" w14:textId="77777777" w:rsidTr="00544B85">
        <w:trPr>
          <w:cantSplit/>
          <w:trHeight w:val="20"/>
          <w:jc w:val="center"/>
        </w:trPr>
        <w:tc>
          <w:tcPr>
            <w:tcW w:w="1251" w:type="dxa"/>
            <w:vMerge/>
            <w:vAlign w:val="center"/>
          </w:tcPr>
          <w:p w14:paraId="1D4F06A8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BBF286E" w14:textId="77777777" w:rsidR="009E6648" w:rsidRPr="000542B0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542B0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6F7EF626" w14:textId="13193976" w:rsidR="009E6648" w:rsidRPr="000542B0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Theme="minorHAnsi" w:eastAsia="標楷體" w:hAnsiTheme="minorHAnsi" w:cstheme="minorHAnsi"/>
              </w:rPr>
              <w:t>(</w:t>
            </w:r>
            <w:r w:rsidRPr="000542B0">
              <w:rPr>
                <w:rFonts w:asciiTheme="minorHAnsi" w:eastAsia="標楷體" w:hAnsiTheme="minorHAnsi" w:cstheme="minorHAnsi"/>
              </w:rPr>
              <w:t>台</w:t>
            </w:r>
            <w:r w:rsidRPr="000542B0">
              <w:rPr>
                <w:rFonts w:asciiTheme="minorHAnsi" w:eastAsia="標楷體" w:hAnsiTheme="minorHAnsi" w:cstheme="minorHAnsi"/>
              </w:rPr>
              <w:t>)</w:t>
            </w:r>
            <w:r w:rsidRPr="000542B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新聖詩</w:t>
            </w:r>
            <w:r w:rsidRPr="000542B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第</w:t>
            </w:r>
            <w:r w:rsidR="00134DA3" w:rsidRPr="000542B0">
              <w:rPr>
                <w:rFonts w:asciiTheme="minorHAnsi" w:eastAsia="標楷體" w:hAnsiTheme="minorHAnsi" w:cstheme="minorHAnsi"/>
              </w:rPr>
              <w:t>15</w:t>
            </w:r>
            <w:r w:rsidRPr="000542B0">
              <w:rPr>
                <w:rFonts w:asciiTheme="minorHAnsi" w:eastAsia="標楷體" w:hAnsiTheme="minorHAnsi" w:cstheme="minorHAnsi"/>
              </w:rPr>
              <w:t>首「</w:t>
            </w:r>
            <w:proofErr w:type="gramStart"/>
            <w:r w:rsidR="00134DA3" w:rsidRPr="000542B0">
              <w:rPr>
                <w:rFonts w:asciiTheme="minorHAnsi" w:eastAsia="標楷體" w:hAnsiTheme="minorHAnsi" w:cstheme="minorHAnsi" w:hint="eastAsia"/>
              </w:rPr>
              <w:t>萬有光明極美麗</w:t>
            </w:r>
            <w:proofErr w:type="gramEnd"/>
            <w:r w:rsidRPr="000542B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/>
            <w:vAlign w:val="center"/>
          </w:tcPr>
          <w:p w14:paraId="74B6091C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0542B0" w:rsidRPr="000542B0" w14:paraId="7B384481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3CCB6A73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6" w:type="dxa"/>
            <w:gridSpan w:val="2"/>
            <w:vAlign w:val="center"/>
          </w:tcPr>
          <w:p w14:paraId="62BF92BF" w14:textId="77777777" w:rsidR="009E6648" w:rsidRPr="000542B0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6A6D8279" w14:textId="77777777" w:rsidR="009E6648" w:rsidRPr="000542B0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台灣基督長老教會信仰告白</w:t>
            </w:r>
          </w:p>
        </w:tc>
        <w:tc>
          <w:tcPr>
            <w:tcW w:w="1696" w:type="dxa"/>
            <w:gridSpan w:val="3"/>
            <w:vAlign w:val="center"/>
          </w:tcPr>
          <w:p w14:paraId="06335B0A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0542B0" w:rsidRPr="000542B0" w14:paraId="7E034B25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38A8F9B5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36" w:type="dxa"/>
            <w:gridSpan w:val="5"/>
            <w:vAlign w:val="center"/>
          </w:tcPr>
          <w:p w14:paraId="45805D82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8902C60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542B0" w:rsidRPr="000542B0" w14:paraId="79A43C68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5F66B656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026DF0AA" w14:textId="77777777" w:rsidR="009E6648" w:rsidRPr="000542B0" w:rsidRDefault="009E6648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4EB6610E" w14:textId="03F5D159" w:rsidR="009E6648" w:rsidRPr="000542B0" w:rsidRDefault="009E6648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0542B0">
              <w:rPr>
                <w:rFonts w:ascii="Calibri" w:eastAsia="標楷體" w:hAnsi="Calibri" w:hint="eastAsia"/>
              </w:rPr>
              <w:t>新聖詩</w:t>
            </w:r>
            <w:r w:rsidRPr="000542B0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Pr="000542B0">
              <w:rPr>
                <w:rFonts w:ascii="Calibri" w:eastAsia="標楷體" w:hAnsi="Calibri" w:hint="eastAsia"/>
              </w:rPr>
              <w:t>啟應文</w:t>
            </w:r>
            <w:proofErr w:type="gramEnd"/>
            <w:r w:rsidR="00134DA3" w:rsidRPr="000542B0">
              <w:rPr>
                <w:rFonts w:ascii="Calibri" w:eastAsia="標楷體" w:hAnsi="Calibri" w:hint="eastAsia"/>
              </w:rPr>
              <w:t xml:space="preserve">41 </w:t>
            </w:r>
            <w:r w:rsidR="00134DA3" w:rsidRPr="000542B0">
              <w:rPr>
                <w:rFonts w:ascii="Calibri" w:eastAsia="標楷體" w:hAnsi="Calibri" w:hint="eastAsia"/>
              </w:rPr>
              <w:t>以賽亞</w:t>
            </w:r>
            <w:r w:rsidR="00134DA3" w:rsidRPr="000542B0">
              <w:rPr>
                <w:rFonts w:ascii="Calibri" w:eastAsia="標楷體" w:hAnsi="Calibri" w:hint="eastAsia"/>
              </w:rPr>
              <w:t xml:space="preserve"> 9</w:t>
            </w:r>
          </w:p>
        </w:tc>
        <w:tc>
          <w:tcPr>
            <w:tcW w:w="1696" w:type="dxa"/>
            <w:gridSpan w:val="3"/>
            <w:vAlign w:val="center"/>
          </w:tcPr>
          <w:p w14:paraId="45B631E0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1D05A717" w14:textId="77777777" w:rsidTr="00544B85">
        <w:trPr>
          <w:cantSplit/>
          <w:trHeight w:val="20"/>
          <w:jc w:val="center"/>
        </w:trPr>
        <w:tc>
          <w:tcPr>
            <w:tcW w:w="1251" w:type="dxa"/>
            <w:vMerge w:val="restart"/>
            <w:vAlign w:val="center"/>
          </w:tcPr>
          <w:p w14:paraId="2CAE6069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6" w:type="dxa"/>
            <w:gridSpan w:val="2"/>
            <w:vAlign w:val="center"/>
          </w:tcPr>
          <w:p w14:paraId="38B57516" w14:textId="77777777" w:rsidR="009E6648" w:rsidRPr="000542B0" w:rsidRDefault="009E6648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542B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484E9D8E" w14:textId="77777777" w:rsidR="00817733" w:rsidRPr="000542B0" w:rsidRDefault="00134DA3" w:rsidP="00544B85">
            <w:pPr>
              <w:snapToGrid w:val="0"/>
              <w:spacing w:line="240" w:lineRule="exact"/>
              <w:ind w:leftChars="-9" w:left="-22" w:rightChars="-13" w:right="-31"/>
              <w:contextualSpacing/>
              <w:jc w:val="center"/>
              <w:rPr>
                <w:rFonts w:ascii="Apple Chancery" w:eastAsia="標楷體" w:hAnsi="Apple Chancery"/>
                <w:spacing w:val="-4"/>
                <w:sz w:val="22"/>
                <w:szCs w:val="22"/>
              </w:rPr>
            </w:pPr>
            <w:r w:rsidRPr="000542B0">
              <w:rPr>
                <w:rFonts w:ascii="Apple Chancery" w:eastAsia="標楷體" w:hAnsi="Apple Chancery"/>
                <w:spacing w:val="-4"/>
                <w:sz w:val="22"/>
                <w:szCs w:val="22"/>
              </w:rPr>
              <w:t>Until Lord Jesus Comes Again</w:t>
            </w:r>
          </w:p>
          <w:p w14:paraId="245997C6" w14:textId="3D7839CF" w:rsidR="009E6648" w:rsidRPr="000542B0" w:rsidRDefault="00134DA3" w:rsidP="00544B85">
            <w:pPr>
              <w:snapToGrid w:val="0"/>
              <w:spacing w:line="240" w:lineRule="exact"/>
              <w:ind w:leftChars="-9" w:left="-22" w:rightChars="-13" w:right="-31"/>
              <w:contextualSpacing/>
              <w:jc w:val="center"/>
              <w:rPr>
                <w:rFonts w:ascii="Calibri" w:eastAsia="標楷體" w:hAnsi="Calibri"/>
              </w:rPr>
            </w:pPr>
            <w:r w:rsidRPr="000542B0">
              <w:rPr>
                <w:rFonts w:ascii="Apple Chancery" w:eastAsia="標楷體" w:hAnsi="Apple Chancery" w:hint="eastAsia"/>
                <w:spacing w:val="-4"/>
              </w:rPr>
              <w:t>直到主耶穌再來時候</w:t>
            </w:r>
          </w:p>
        </w:tc>
        <w:tc>
          <w:tcPr>
            <w:tcW w:w="1696" w:type="dxa"/>
            <w:gridSpan w:val="3"/>
            <w:vAlign w:val="center"/>
          </w:tcPr>
          <w:p w14:paraId="1C20450C" w14:textId="7F2BDAEA" w:rsidR="009E6648" w:rsidRPr="000542B0" w:rsidRDefault="00134DA3" w:rsidP="00544B85">
            <w:pPr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林梅玲姊妹</w:t>
            </w:r>
          </w:p>
        </w:tc>
      </w:tr>
      <w:tr w:rsidR="000542B0" w:rsidRPr="000542B0" w14:paraId="7484A643" w14:textId="77777777" w:rsidTr="00544B85">
        <w:trPr>
          <w:cantSplit/>
          <w:trHeight w:val="20"/>
          <w:jc w:val="center"/>
        </w:trPr>
        <w:tc>
          <w:tcPr>
            <w:tcW w:w="1251" w:type="dxa"/>
            <w:vMerge/>
            <w:vAlign w:val="center"/>
          </w:tcPr>
          <w:p w14:paraId="7CE7ED00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687C1C6C" w14:textId="77777777" w:rsidR="009E6648" w:rsidRPr="000542B0" w:rsidRDefault="009E6648" w:rsidP="007B1398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542B0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7C5B4C26" w14:textId="0CC80C99" w:rsidR="009E6648" w:rsidRPr="000542B0" w:rsidRDefault="00134DA3" w:rsidP="00134DA3">
            <w:pPr>
              <w:snapToGrid w:val="0"/>
              <w:spacing w:line="280" w:lineRule="exact"/>
              <w:ind w:rightChars="-13" w:right="-31"/>
              <w:jc w:val="center"/>
              <w:rPr>
                <w:rFonts w:ascii="Calibri" w:eastAsia="標楷體" w:hAnsi="Calibri"/>
              </w:rPr>
            </w:pPr>
            <w:r w:rsidRPr="000542B0">
              <w:rPr>
                <w:rFonts w:ascii="Apple Chancery" w:eastAsia="標楷體" w:hAnsi="Apple Chancery" w:hint="eastAsia"/>
                <w:spacing w:val="-4"/>
                <w:sz w:val="22"/>
                <w:szCs w:val="22"/>
              </w:rPr>
              <w:t xml:space="preserve">There Is Joy in My Heart </w:t>
            </w:r>
            <w:r w:rsidRPr="000542B0">
              <w:rPr>
                <w:rFonts w:ascii="Apple Chancery" w:eastAsia="標楷體" w:hAnsi="Apple Chancery" w:hint="eastAsia"/>
                <w:spacing w:val="-4"/>
              </w:rPr>
              <w:t>大歡喜</w:t>
            </w:r>
            <w:proofErr w:type="gramStart"/>
            <w:r w:rsidRPr="000542B0">
              <w:rPr>
                <w:rFonts w:ascii="Apple Chancery" w:eastAsia="標楷體" w:hAnsi="Apple Chancery" w:hint="eastAsia"/>
                <w:spacing w:val="-4"/>
              </w:rPr>
              <w:t>佇</w:t>
            </w:r>
            <w:proofErr w:type="gramEnd"/>
            <w:r w:rsidRPr="000542B0">
              <w:rPr>
                <w:rFonts w:ascii="Apple Chancery" w:eastAsia="標楷體" w:hAnsi="Apple Chancery" w:hint="eastAsia"/>
                <w:spacing w:val="-4"/>
              </w:rPr>
              <w:t>我心</w:t>
            </w:r>
            <w:r w:rsidRPr="000542B0">
              <w:rPr>
                <w:rFonts w:ascii="Apple Chancery" w:eastAsia="標楷體" w:hAnsi="Apple Chancery" w:hint="eastAsia"/>
                <w:spacing w:val="-4"/>
              </w:rPr>
              <w:t xml:space="preserve"> </w:t>
            </w:r>
          </w:p>
        </w:tc>
        <w:tc>
          <w:tcPr>
            <w:tcW w:w="1696" w:type="dxa"/>
            <w:gridSpan w:val="3"/>
            <w:vAlign w:val="center"/>
          </w:tcPr>
          <w:p w14:paraId="576EB234" w14:textId="77777777" w:rsidR="00134DA3" w:rsidRPr="000542B0" w:rsidRDefault="00134DA3" w:rsidP="00286C34">
            <w:pPr>
              <w:adjustRightInd w:val="0"/>
              <w:snapToGrid w:val="0"/>
              <w:spacing w:line="22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雅歌詩班</w:t>
            </w:r>
          </w:p>
          <w:p w14:paraId="558543BE" w14:textId="08E2AAAA" w:rsidR="009E6648" w:rsidRPr="000542B0" w:rsidRDefault="00134DA3" w:rsidP="00286C34">
            <w:pPr>
              <w:adjustRightInd w:val="0"/>
              <w:snapToGrid w:val="0"/>
              <w:spacing w:line="22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青年團契</w:t>
            </w:r>
          </w:p>
        </w:tc>
      </w:tr>
      <w:tr w:rsidR="000542B0" w:rsidRPr="000542B0" w14:paraId="2D8D9780" w14:textId="77777777" w:rsidTr="00544B85">
        <w:trPr>
          <w:cantSplit/>
          <w:trHeight w:val="80"/>
          <w:jc w:val="center"/>
        </w:trPr>
        <w:tc>
          <w:tcPr>
            <w:tcW w:w="1251" w:type="dxa"/>
            <w:vAlign w:val="center"/>
          </w:tcPr>
          <w:p w14:paraId="1FEB5B2B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6" w:type="dxa"/>
            <w:gridSpan w:val="2"/>
            <w:vAlign w:val="center"/>
          </w:tcPr>
          <w:p w14:paraId="231539CB" w14:textId="77777777" w:rsidR="009E6648" w:rsidRPr="000542B0" w:rsidRDefault="009E6648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056EAEE" w14:textId="68F4CDA2" w:rsidR="009E6648" w:rsidRPr="000542B0" w:rsidRDefault="00134DA3" w:rsidP="00544B85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0542B0">
              <w:rPr>
                <w:rFonts w:ascii="Calibri" w:eastAsia="標楷體" w:hAnsi="Calibri" w:hint="eastAsia"/>
              </w:rPr>
              <w:t>路加福音</w:t>
            </w:r>
            <w:r w:rsidRPr="000542B0">
              <w:rPr>
                <w:rFonts w:ascii="Calibri" w:eastAsia="標楷體" w:hAnsi="Calibri" w:hint="eastAsia"/>
              </w:rPr>
              <w:t>6:20-31</w:t>
            </w:r>
          </w:p>
        </w:tc>
        <w:tc>
          <w:tcPr>
            <w:tcW w:w="1696" w:type="dxa"/>
            <w:gridSpan w:val="3"/>
            <w:vAlign w:val="center"/>
          </w:tcPr>
          <w:p w14:paraId="217F5932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542B0" w:rsidRPr="000542B0" w14:paraId="3A3C5FA1" w14:textId="77777777" w:rsidTr="00544B85">
        <w:trPr>
          <w:cantSplit/>
          <w:trHeight w:val="224"/>
          <w:jc w:val="center"/>
        </w:trPr>
        <w:tc>
          <w:tcPr>
            <w:tcW w:w="1251" w:type="dxa"/>
            <w:vAlign w:val="center"/>
          </w:tcPr>
          <w:p w14:paraId="2BF9E48A" w14:textId="77777777" w:rsidR="009E6648" w:rsidRPr="000542B0" w:rsidRDefault="009E6648" w:rsidP="007B1398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6" w:type="dxa"/>
            <w:gridSpan w:val="2"/>
            <w:vAlign w:val="center"/>
          </w:tcPr>
          <w:p w14:paraId="2CC15036" w14:textId="77777777" w:rsidR="009E6648" w:rsidRPr="000542B0" w:rsidRDefault="009E6648" w:rsidP="007B1398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F2EE570" w14:textId="3CBABE1A" w:rsidR="009E6648" w:rsidRPr="000542B0" w:rsidRDefault="00134DA3" w:rsidP="007A500D">
            <w:pPr>
              <w:snapToGrid w:val="0"/>
              <w:spacing w:line="24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蒙福的</w:t>
            </w:r>
            <w:proofErr w:type="gramStart"/>
            <w:r w:rsidR="007A500D" w:rsidRPr="000542B0">
              <w:rPr>
                <w:rFonts w:ascii="標楷體" w:eastAsia="標楷體" w:hAnsi="標楷體" w:hint="eastAsia"/>
                <w:spacing w:val="-4"/>
              </w:rPr>
              <w:t>祕</w:t>
            </w:r>
            <w:r w:rsidRPr="000542B0">
              <w:rPr>
                <w:rFonts w:ascii="標楷體" w:eastAsia="標楷體" w:hAnsi="標楷體" w:hint="eastAsia"/>
                <w:spacing w:val="-4"/>
              </w:rPr>
              <w:t>訣</w:t>
            </w:r>
            <w:proofErr w:type="gramEnd"/>
          </w:p>
        </w:tc>
        <w:tc>
          <w:tcPr>
            <w:tcW w:w="1696" w:type="dxa"/>
            <w:gridSpan w:val="3"/>
            <w:vAlign w:val="center"/>
          </w:tcPr>
          <w:p w14:paraId="1524A78C" w14:textId="1E5E0BA5" w:rsidR="009E6648" w:rsidRPr="000542B0" w:rsidRDefault="00134DA3" w:rsidP="007B1398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林凱倫牧師</w:t>
            </w:r>
          </w:p>
        </w:tc>
      </w:tr>
      <w:tr w:rsidR="000542B0" w:rsidRPr="000542B0" w14:paraId="68D7C5C3" w14:textId="77777777" w:rsidTr="00544B85">
        <w:trPr>
          <w:cantSplit/>
          <w:trHeight w:val="284"/>
          <w:jc w:val="center"/>
        </w:trPr>
        <w:tc>
          <w:tcPr>
            <w:tcW w:w="1251" w:type="dxa"/>
            <w:vMerge w:val="restart"/>
            <w:vAlign w:val="center"/>
          </w:tcPr>
          <w:p w14:paraId="392D7F0D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6" w:type="dxa"/>
            <w:gridSpan w:val="2"/>
            <w:vAlign w:val="center"/>
          </w:tcPr>
          <w:p w14:paraId="216FEE37" w14:textId="77777777" w:rsidR="009E6648" w:rsidRPr="000542B0" w:rsidRDefault="009E6648" w:rsidP="00544B85">
            <w:pPr>
              <w:snapToGrid w:val="0"/>
              <w:spacing w:line="22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542B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5E127B50" w14:textId="3B897512" w:rsidR="009E6648" w:rsidRPr="000542B0" w:rsidRDefault="009E6648" w:rsidP="00544B85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Theme="minorHAnsi" w:eastAsia="標楷體" w:hAnsiTheme="minorHAnsi" w:cstheme="minorHAnsi"/>
              </w:rPr>
              <w:t>(</w:t>
            </w:r>
            <w:r w:rsidRPr="000542B0">
              <w:rPr>
                <w:rFonts w:asciiTheme="minorHAnsi" w:eastAsia="標楷體" w:hAnsiTheme="minorHAnsi" w:cstheme="minorHAnsi" w:hint="eastAsia"/>
              </w:rPr>
              <w:t>華</w:t>
            </w:r>
            <w:r w:rsidRPr="000542B0">
              <w:rPr>
                <w:rFonts w:asciiTheme="minorHAnsi" w:eastAsia="標楷體" w:hAnsiTheme="minorHAnsi" w:cstheme="minorHAnsi"/>
              </w:rPr>
              <w:t>)</w:t>
            </w:r>
            <w:r w:rsidRPr="000542B0">
              <w:rPr>
                <w:rFonts w:asciiTheme="minorHAnsi" w:eastAsia="標楷體" w:hAnsiTheme="minorHAnsi" w:cstheme="minorHAnsi"/>
              </w:rPr>
              <w:t>新聖詩</w:t>
            </w:r>
            <w:r w:rsidRPr="000542B0">
              <w:rPr>
                <w:rFonts w:asciiTheme="minorHAnsi" w:eastAsia="標楷體" w:hAnsiTheme="minorHAnsi" w:cstheme="minorHAnsi"/>
              </w:rPr>
              <w:t xml:space="preserve"> </w:t>
            </w:r>
            <w:r w:rsidRPr="000542B0">
              <w:rPr>
                <w:rFonts w:asciiTheme="minorHAnsi" w:eastAsia="標楷體" w:hAnsiTheme="minorHAnsi" w:cstheme="minorHAnsi" w:hint="eastAsia"/>
              </w:rPr>
              <w:t>第</w:t>
            </w:r>
            <w:r w:rsidR="00134DA3" w:rsidRPr="000542B0">
              <w:rPr>
                <w:rFonts w:asciiTheme="minorHAnsi" w:eastAsia="標楷體" w:hAnsiTheme="minorHAnsi" w:cstheme="minorHAnsi"/>
              </w:rPr>
              <w:t>131</w:t>
            </w:r>
            <w:r w:rsidRPr="000542B0">
              <w:rPr>
                <w:rFonts w:asciiTheme="minorHAnsi" w:eastAsia="標楷體" w:hAnsiTheme="minorHAnsi" w:cstheme="minorHAnsi" w:hint="eastAsia"/>
              </w:rPr>
              <w:t>首</w:t>
            </w:r>
            <w:r w:rsidRPr="000542B0">
              <w:rPr>
                <w:rFonts w:asciiTheme="minorHAnsi" w:eastAsia="標楷體" w:hAnsiTheme="minorHAnsi" w:cstheme="minorHAnsi"/>
              </w:rPr>
              <w:t>「</w:t>
            </w:r>
            <w:r w:rsidR="00286C34" w:rsidRPr="000542B0">
              <w:rPr>
                <w:rFonts w:asciiTheme="minorHAnsi" w:eastAsia="標楷體" w:hAnsiTheme="minorHAnsi" w:cstheme="minorHAnsi" w:hint="eastAsia"/>
              </w:rPr>
              <w:t>耶穌聖名謹記在心</w:t>
            </w:r>
            <w:r w:rsidRPr="000542B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14:paraId="061182E9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6A19C5C6" w14:textId="77777777" w:rsidTr="00544B85">
        <w:trPr>
          <w:cantSplit/>
          <w:trHeight w:val="284"/>
          <w:jc w:val="center"/>
        </w:trPr>
        <w:tc>
          <w:tcPr>
            <w:tcW w:w="1251" w:type="dxa"/>
            <w:vMerge/>
            <w:vAlign w:val="center"/>
          </w:tcPr>
          <w:p w14:paraId="38CAAE9F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5299C900" w14:textId="77777777" w:rsidR="009E6648" w:rsidRPr="000542B0" w:rsidRDefault="009E6648" w:rsidP="00544B85">
            <w:pPr>
              <w:snapToGrid w:val="0"/>
              <w:spacing w:line="22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542B0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70C0EA86" w14:textId="6F2C0168" w:rsidR="009E6648" w:rsidRPr="000542B0" w:rsidRDefault="009E6648" w:rsidP="00544B85">
            <w:pPr>
              <w:snapToGrid w:val="0"/>
              <w:spacing w:line="24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Theme="minorHAnsi" w:eastAsia="標楷體" w:hAnsiTheme="minorHAnsi" w:cstheme="minorHAnsi"/>
              </w:rPr>
              <w:t>(</w:t>
            </w:r>
            <w:r w:rsidRPr="000542B0">
              <w:rPr>
                <w:rFonts w:asciiTheme="minorHAnsi" w:eastAsia="標楷體" w:hAnsiTheme="minorHAnsi" w:cstheme="minorHAnsi"/>
              </w:rPr>
              <w:t>台</w:t>
            </w:r>
            <w:r w:rsidRPr="000542B0">
              <w:rPr>
                <w:rFonts w:asciiTheme="minorHAnsi" w:eastAsia="標楷體" w:hAnsiTheme="minorHAnsi" w:cstheme="minorHAnsi"/>
              </w:rPr>
              <w:t>)</w:t>
            </w:r>
            <w:r w:rsidRPr="000542B0">
              <w:rPr>
                <w:rFonts w:asciiTheme="minorHAnsi" w:eastAsia="標楷體" w:hAnsiTheme="minorHAnsi" w:cstheme="minorHAnsi"/>
              </w:rPr>
              <w:t>新聖詩</w:t>
            </w:r>
            <w:r w:rsidRPr="000542B0">
              <w:rPr>
                <w:rFonts w:asciiTheme="minorHAnsi" w:eastAsia="標楷體" w:hAnsiTheme="minorHAnsi" w:cstheme="minorHAnsi"/>
              </w:rPr>
              <w:t xml:space="preserve"> </w:t>
            </w:r>
            <w:r w:rsidRPr="000542B0">
              <w:rPr>
                <w:rFonts w:asciiTheme="minorHAnsi" w:eastAsia="標楷體" w:hAnsiTheme="minorHAnsi" w:cstheme="minorHAnsi" w:hint="eastAsia"/>
              </w:rPr>
              <w:t>第</w:t>
            </w:r>
            <w:r w:rsidR="00134DA3" w:rsidRPr="000542B0">
              <w:rPr>
                <w:rFonts w:asciiTheme="minorHAnsi" w:eastAsia="標楷體" w:hAnsiTheme="minorHAnsi" w:cstheme="minorHAnsi"/>
              </w:rPr>
              <w:t>131</w:t>
            </w:r>
            <w:r w:rsidRPr="000542B0">
              <w:rPr>
                <w:rFonts w:asciiTheme="minorHAnsi" w:eastAsia="標楷體" w:hAnsiTheme="minorHAnsi" w:cstheme="minorHAnsi" w:hint="eastAsia"/>
              </w:rPr>
              <w:t>首</w:t>
            </w:r>
            <w:r w:rsidRPr="000542B0">
              <w:rPr>
                <w:rFonts w:asciiTheme="minorHAnsi" w:eastAsia="標楷體" w:hAnsiTheme="minorHAnsi" w:cstheme="minorHAnsi"/>
              </w:rPr>
              <w:t>「</w:t>
            </w:r>
            <w:proofErr w:type="gramStart"/>
            <w:r w:rsidR="00134DA3" w:rsidRPr="000542B0">
              <w:rPr>
                <w:rFonts w:asciiTheme="minorHAnsi" w:eastAsia="標楷體" w:hAnsiTheme="minorHAnsi" w:cstheme="minorHAnsi" w:hint="eastAsia"/>
              </w:rPr>
              <w:t>人若抵著</w:t>
            </w:r>
            <w:proofErr w:type="gramEnd"/>
            <w:r w:rsidR="00134DA3" w:rsidRPr="000542B0">
              <w:rPr>
                <w:rFonts w:asciiTheme="minorHAnsi" w:eastAsia="標楷體" w:hAnsiTheme="minorHAnsi" w:cstheme="minorHAnsi" w:hint="eastAsia"/>
              </w:rPr>
              <w:t>憂悶傷悲</w:t>
            </w:r>
            <w:r w:rsidRPr="000542B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/>
            <w:vAlign w:val="center"/>
          </w:tcPr>
          <w:p w14:paraId="33F21B9B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0542B0" w:rsidRPr="000542B0" w14:paraId="35A71DC0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9C52D2B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6" w:type="dxa"/>
            <w:gridSpan w:val="2"/>
            <w:vAlign w:val="center"/>
          </w:tcPr>
          <w:p w14:paraId="1C62CE93" w14:textId="77777777" w:rsidR="009E6648" w:rsidRPr="000542B0" w:rsidRDefault="009E6648" w:rsidP="00544B8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159B8BF0" w14:textId="77777777" w:rsidR="009E6648" w:rsidRPr="000542B0" w:rsidRDefault="009E6648" w:rsidP="00544B85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0542B0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0542B0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0542B0">
              <w:rPr>
                <w:rFonts w:asciiTheme="minorHAnsi" w:hAnsiTheme="minorHAnsi" w:cstheme="minorHAnsi"/>
              </w:rPr>
              <w:t>382</w:t>
            </w:r>
            <w:r w:rsidRPr="000542B0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0542B0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0542B0">
              <w:rPr>
                <w:rFonts w:asciiTheme="minorHAnsi" w:hAnsiTheme="minorHAnsi" w:cstheme="minorHAnsi"/>
              </w:rPr>
              <w:t>1</w:t>
            </w:r>
            <w:r w:rsidRPr="000542B0">
              <w:rPr>
                <w:rFonts w:asciiTheme="minorHAnsi" w:hAnsiTheme="minorHAnsi" w:cstheme="minorHAnsi"/>
              </w:rPr>
              <w:t>、</w:t>
            </w:r>
            <w:r w:rsidRPr="000542B0">
              <w:rPr>
                <w:rFonts w:asciiTheme="minorHAnsi" w:hAnsiTheme="minorHAnsi" w:cstheme="minorHAnsi"/>
              </w:rPr>
              <w:t>5</w:t>
            </w:r>
            <w:r w:rsidRPr="000542B0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96" w:type="dxa"/>
            <w:gridSpan w:val="3"/>
            <w:vAlign w:val="center"/>
          </w:tcPr>
          <w:p w14:paraId="0B5421F3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03467407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672D2A9C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36" w:type="dxa"/>
            <w:gridSpan w:val="5"/>
            <w:vAlign w:val="center"/>
          </w:tcPr>
          <w:p w14:paraId="4AC89709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C57117C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542B0" w:rsidRPr="000542B0" w14:paraId="216CEC5E" w14:textId="77777777" w:rsidTr="00544B85">
        <w:trPr>
          <w:cantSplit/>
          <w:trHeight w:val="170"/>
          <w:jc w:val="center"/>
        </w:trPr>
        <w:tc>
          <w:tcPr>
            <w:tcW w:w="1251" w:type="dxa"/>
            <w:vMerge w:val="restart"/>
            <w:vAlign w:val="center"/>
          </w:tcPr>
          <w:p w14:paraId="40DDE9F0" w14:textId="227FE811" w:rsidR="009E6648" w:rsidRPr="000542B0" w:rsidRDefault="008F0C97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祝福差遣</w:t>
            </w:r>
          </w:p>
        </w:tc>
        <w:tc>
          <w:tcPr>
            <w:tcW w:w="1016" w:type="dxa"/>
            <w:gridSpan w:val="2"/>
            <w:vAlign w:val="center"/>
          </w:tcPr>
          <w:p w14:paraId="1C647B47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20" w:type="dxa"/>
            <w:gridSpan w:val="3"/>
            <w:vAlign w:val="center"/>
          </w:tcPr>
          <w:p w14:paraId="55DA0A2A" w14:textId="3AB96EF3" w:rsidR="009E6648" w:rsidRPr="000542B0" w:rsidRDefault="009E6648" w:rsidP="00544B85">
            <w:pPr>
              <w:snapToGrid w:val="0"/>
              <w:spacing w:line="-24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Theme="minorHAnsi" w:eastAsia="標楷體" w:hAnsiTheme="minorHAnsi" w:cstheme="minorHAnsi"/>
              </w:rPr>
              <w:t>(</w:t>
            </w:r>
            <w:r w:rsidRPr="000542B0">
              <w:rPr>
                <w:rFonts w:asciiTheme="minorHAnsi" w:eastAsia="標楷體" w:hAnsiTheme="minorHAnsi" w:cstheme="minorHAnsi" w:hint="eastAsia"/>
              </w:rPr>
              <w:t>華</w:t>
            </w:r>
            <w:r w:rsidRPr="000542B0">
              <w:rPr>
                <w:rFonts w:asciiTheme="minorHAnsi" w:eastAsia="標楷體" w:hAnsiTheme="minorHAnsi" w:cstheme="minorHAnsi"/>
              </w:rPr>
              <w:t xml:space="preserve">) </w:t>
            </w:r>
            <w:r w:rsidRPr="000542B0">
              <w:rPr>
                <w:rFonts w:asciiTheme="minorHAnsi" w:eastAsia="標楷體" w:hAnsiTheme="minorHAnsi" w:cstheme="minorHAnsi"/>
              </w:rPr>
              <w:t>新聖詩</w:t>
            </w:r>
            <w:r w:rsidRPr="000542B0">
              <w:rPr>
                <w:rFonts w:asciiTheme="minorHAnsi" w:eastAsia="標楷體" w:hAnsiTheme="minorHAnsi" w:cstheme="minorHAnsi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第</w:t>
            </w:r>
            <w:r w:rsidR="00286C34" w:rsidRPr="000542B0">
              <w:rPr>
                <w:rFonts w:asciiTheme="minorHAnsi" w:hAnsiTheme="minorHAnsi" w:cstheme="minorHAnsi"/>
              </w:rPr>
              <w:t>395</w:t>
            </w:r>
            <w:r w:rsidRPr="000542B0">
              <w:rPr>
                <w:rFonts w:asciiTheme="minorHAnsi" w:eastAsia="標楷體" w:hAnsiTheme="minorHAnsi" w:cstheme="minorHAnsi"/>
              </w:rPr>
              <w:t>首「</w:t>
            </w:r>
            <w:r w:rsidR="00286C34" w:rsidRPr="000542B0">
              <w:rPr>
                <w:rFonts w:asciiTheme="minorHAnsi" w:eastAsia="標楷體" w:hAnsiTheme="minorHAnsi" w:cstheme="minorHAnsi" w:hint="eastAsia"/>
              </w:rPr>
              <w:t>至聖天父，我感謝祢</w:t>
            </w:r>
            <w:r w:rsidRPr="000542B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 w:val="restart"/>
            <w:vAlign w:val="center"/>
          </w:tcPr>
          <w:p w14:paraId="28C4D004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1B711C25" w14:textId="77777777" w:rsidTr="00544B85">
        <w:trPr>
          <w:cantSplit/>
          <w:trHeight w:val="170"/>
          <w:jc w:val="center"/>
        </w:trPr>
        <w:tc>
          <w:tcPr>
            <w:tcW w:w="1251" w:type="dxa"/>
            <w:vMerge/>
            <w:vAlign w:val="center"/>
          </w:tcPr>
          <w:p w14:paraId="6AB48D7D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2BA4EF38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717A0604" w14:textId="17A1391B" w:rsidR="009E6648" w:rsidRPr="000542B0" w:rsidRDefault="009E6648" w:rsidP="00544B85">
            <w:pPr>
              <w:snapToGrid w:val="0"/>
              <w:spacing w:line="-24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Theme="minorHAnsi" w:eastAsia="標楷體" w:hAnsiTheme="minorHAnsi" w:cstheme="minorHAnsi"/>
              </w:rPr>
              <w:t>(</w:t>
            </w:r>
            <w:r w:rsidRPr="000542B0">
              <w:rPr>
                <w:rFonts w:asciiTheme="minorHAnsi" w:eastAsia="標楷體" w:hAnsiTheme="minorHAnsi" w:cstheme="minorHAnsi"/>
              </w:rPr>
              <w:t>台</w:t>
            </w:r>
            <w:r w:rsidRPr="000542B0">
              <w:rPr>
                <w:rFonts w:asciiTheme="minorHAnsi" w:eastAsia="標楷體" w:hAnsiTheme="minorHAnsi" w:cstheme="minorHAnsi"/>
              </w:rPr>
              <w:t xml:space="preserve">) </w:t>
            </w:r>
            <w:r w:rsidRPr="000542B0">
              <w:rPr>
                <w:rFonts w:asciiTheme="minorHAnsi" w:eastAsia="標楷體" w:hAnsiTheme="minorHAnsi" w:cstheme="minorHAnsi"/>
              </w:rPr>
              <w:t>新聖詩</w:t>
            </w:r>
            <w:r w:rsidRPr="000542B0">
              <w:rPr>
                <w:rFonts w:asciiTheme="minorHAnsi" w:eastAsia="標楷體" w:hAnsiTheme="minorHAnsi" w:cstheme="minorHAnsi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第</w:t>
            </w:r>
            <w:r w:rsidR="00286C34" w:rsidRPr="000542B0">
              <w:rPr>
                <w:rFonts w:asciiTheme="minorHAnsi" w:hAnsiTheme="minorHAnsi" w:cstheme="minorHAnsi"/>
              </w:rPr>
              <w:t>395</w:t>
            </w:r>
            <w:r w:rsidRPr="000542B0">
              <w:rPr>
                <w:rFonts w:asciiTheme="minorHAnsi" w:eastAsia="標楷體" w:hAnsiTheme="minorHAnsi" w:cstheme="minorHAnsi"/>
              </w:rPr>
              <w:t>首「</w:t>
            </w:r>
            <w:r w:rsidR="00286C34" w:rsidRPr="000542B0">
              <w:rPr>
                <w:rFonts w:asciiTheme="minorHAnsi" w:eastAsia="標楷體" w:hAnsiTheme="minorHAnsi" w:cstheme="minorHAnsi" w:hint="eastAsia"/>
              </w:rPr>
              <w:t>至聖天父，</w:t>
            </w:r>
            <w:proofErr w:type="gramStart"/>
            <w:r w:rsidR="00286C34" w:rsidRPr="000542B0">
              <w:rPr>
                <w:rFonts w:asciiTheme="minorHAnsi" w:eastAsia="標楷體" w:hAnsiTheme="minorHAnsi" w:cstheme="minorHAnsi" w:hint="eastAsia"/>
              </w:rPr>
              <w:t>阮</w:t>
            </w:r>
            <w:proofErr w:type="gramEnd"/>
            <w:r w:rsidR="00286C34" w:rsidRPr="000542B0">
              <w:rPr>
                <w:rFonts w:asciiTheme="minorHAnsi" w:eastAsia="標楷體" w:hAnsiTheme="minorHAnsi" w:cstheme="minorHAnsi" w:hint="eastAsia"/>
              </w:rPr>
              <w:t>感謝祢</w:t>
            </w:r>
            <w:r w:rsidRPr="000542B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96" w:type="dxa"/>
            <w:gridSpan w:val="3"/>
            <w:vMerge/>
            <w:vAlign w:val="center"/>
          </w:tcPr>
          <w:p w14:paraId="7145BD03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0542B0" w:rsidRPr="000542B0" w14:paraId="36F93665" w14:textId="77777777" w:rsidTr="00544B85">
        <w:trPr>
          <w:cantSplit/>
          <w:trHeight w:val="240"/>
          <w:jc w:val="center"/>
        </w:trPr>
        <w:tc>
          <w:tcPr>
            <w:tcW w:w="1251" w:type="dxa"/>
            <w:vAlign w:val="center"/>
          </w:tcPr>
          <w:p w14:paraId="5D517B40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36" w:type="dxa"/>
            <w:gridSpan w:val="5"/>
            <w:vAlign w:val="center"/>
          </w:tcPr>
          <w:p w14:paraId="19F22EDA" w14:textId="77777777" w:rsidR="009E6648" w:rsidRPr="000542B0" w:rsidRDefault="009E6648" w:rsidP="00544B85">
            <w:pPr>
              <w:snapToGrid w:val="0"/>
              <w:spacing w:line="-240" w:lineRule="auto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AFC2A8C" w14:textId="7B0846C1" w:rsidR="009E6648" w:rsidRPr="000542B0" w:rsidRDefault="00134DA3" w:rsidP="00544B85">
            <w:pPr>
              <w:adjustRightInd w:val="0"/>
              <w:snapToGrid w:val="0"/>
              <w:spacing w:afterLines="15" w:after="54"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林凱倫牧師</w:t>
            </w:r>
          </w:p>
        </w:tc>
      </w:tr>
      <w:tr w:rsidR="000542B0" w:rsidRPr="000542B0" w14:paraId="2C0E5954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11A88C26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36" w:type="dxa"/>
            <w:gridSpan w:val="5"/>
            <w:vAlign w:val="center"/>
          </w:tcPr>
          <w:p w14:paraId="0A153DEA" w14:textId="77777777" w:rsidR="009E6648" w:rsidRPr="000542B0" w:rsidRDefault="009E6648" w:rsidP="00544B85">
            <w:pPr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BF4DEA5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0542B0" w:rsidRPr="000542B0" w14:paraId="37125AC6" w14:textId="77777777" w:rsidTr="00544B85">
        <w:trPr>
          <w:cantSplit/>
          <w:trHeight w:val="284"/>
          <w:jc w:val="center"/>
        </w:trPr>
        <w:tc>
          <w:tcPr>
            <w:tcW w:w="1251" w:type="dxa"/>
            <w:vAlign w:val="center"/>
          </w:tcPr>
          <w:p w14:paraId="3D85A8E2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4BACB6E0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30" w:left="72" w:rightChars="30" w:right="72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20" w:type="dxa"/>
            <w:gridSpan w:val="3"/>
            <w:vAlign w:val="center"/>
          </w:tcPr>
          <w:p w14:paraId="3BF081DF" w14:textId="5258274B" w:rsidR="009E6648" w:rsidRPr="000542B0" w:rsidRDefault="00134DA3" w:rsidP="00134DA3">
            <w:pPr>
              <w:snapToGrid w:val="0"/>
              <w:spacing w:line="280" w:lineRule="exact"/>
              <w:jc w:val="center"/>
              <w:rPr>
                <w:rFonts w:ascii="Apple Chancery" w:eastAsia="標楷體" w:hAnsi="Apple Chancery"/>
                <w:spacing w:val="-4"/>
              </w:rPr>
            </w:pPr>
            <w:r w:rsidRPr="000542B0">
              <w:rPr>
                <w:rFonts w:ascii="Apple Chancery" w:eastAsia="標楷體" w:hAnsi="Apple Chancery" w:hint="eastAsia"/>
                <w:spacing w:val="-4"/>
                <w:sz w:val="22"/>
                <w:szCs w:val="22"/>
              </w:rPr>
              <w:t>May the Lord Bless You</w:t>
            </w:r>
            <w:proofErr w:type="gramStart"/>
            <w:r w:rsidRPr="000542B0">
              <w:rPr>
                <w:rFonts w:ascii="Apple Chancery" w:eastAsia="標楷體" w:hAnsi="Apple Chancery" w:hint="eastAsia"/>
                <w:spacing w:val="-4"/>
              </w:rPr>
              <w:t>願主賜福恁</w:t>
            </w:r>
            <w:proofErr w:type="gramEnd"/>
          </w:p>
        </w:tc>
        <w:tc>
          <w:tcPr>
            <w:tcW w:w="1696" w:type="dxa"/>
            <w:gridSpan w:val="3"/>
            <w:vAlign w:val="center"/>
          </w:tcPr>
          <w:p w14:paraId="31739080" w14:textId="77777777" w:rsidR="00134DA3" w:rsidRPr="000542B0" w:rsidRDefault="00134DA3" w:rsidP="00286C34">
            <w:pPr>
              <w:adjustRightInd w:val="0"/>
              <w:snapToGrid w:val="0"/>
              <w:spacing w:line="22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雅歌詩班</w:t>
            </w:r>
          </w:p>
          <w:p w14:paraId="14B32154" w14:textId="397B4622" w:rsidR="009E6648" w:rsidRPr="000542B0" w:rsidRDefault="00134DA3" w:rsidP="00286C34">
            <w:pPr>
              <w:adjustRightInd w:val="0"/>
              <w:snapToGrid w:val="0"/>
              <w:spacing w:line="220" w:lineRule="exact"/>
              <w:ind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青年團契</w:t>
            </w:r>
          </w:p>
        </w:tc>
      </w:tr>
      <w:tr w:rsidR="000542B0" w:rsidRPr="000542B0" w14:paraId="2D833575" w14:textId="77777777" w:rsidTr="00544B85">
        <w:trPr>
          <w:gridAfter w:val="1"/>
          <w:wAfter w:w="23" w:type="dxa"/>
          <w:cantSplit/>
          <w:trHeight w:val="20"/>
          <w:jc w:val="center"/>
        </w:trPr>
        <w:tc>
          <w:tcPr>
            <w:tcW w:w="1251" w:type="dxa"/>
            <w:vAlign w:val="center"/>
          </w:tcPr>
          <w:p w14:paraId="56312DCD" w14:textId="0449805F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6" w:type="dxa"/>
            <w:gridSpan w:val="2"/>
            <w:vAlign w:val="center"/>
          </w:tcPr>
          <w:p w14:paraId="37B70370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30BC418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56E8F7A" w14:textId="77777777" w:rsidR="009E6648" w:rsidRPr="000542B0" w:rsidRDefault="009E6648" w:rsidP="00544B85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0542B0" w:rsidRPr="000542B0" w14:paraId="5304BC54" w14:textId="77777777" w:rsidTr="00544B85">
        <w:trPr>
          <w:cantSplit/>
          <w:trHeight w:val="110"/>
          <w:jc w:val="center"/>
        </w:trPr>
        <w:tc>
          <w:tcPr>
            <w:tcW w:w="1251" w:type="dxa"/>
            <w:vAlign w:val="center"/>
          </w:tcPr>
          <w:p w14:paraId="1C166B02" w14:textId="12CE7310" w:rsidR="009E6648" w:rsidRPr="000542B0" w:rsidRDefault="00286C34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0542B0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23104" behindDoc="0" locked="0" layoutInCell="1" allowOverlap="1" wp14:anchorId="29D8BA20" wp14:editId="2D60CDE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E1F23" id="直線接點 5" o:spid="_x0000_s1026" style="position:absolute;z-index:251823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36" w:type="dxa"/>
            <w:gridSpan w:val="5"/>
            <w:vAlign w:val="center"/>
          </w:tcPr>
          <w:p w14:paraId="2313E234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4CD99A64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0542B0" w:rsidRPr="000542B0" w14:paraId="78C23C3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7B9BFB9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0542B0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960" w:type="dxa"/>
            <w:vAlign w:val="center"/>
          </w:tcPr>
          <w:p w14:paraId="2BFD1AEA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0542B0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32" w:type="dxa"/>
            <w:gridSpan w:val="3"/>
            <w:vAlign w:val="center"/>
          </w:tcPr>
          <w:p w14:paraId="27FE3C7B" w14:textId="038257E6" w:rsidR="009E6648" w:rsidRPr="000542B0" w:rsidRDefault="00134DA3" w:rsidP="00544B85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林凱倫牧師</w:t>
            </w:r>
          </w:p>
        </w:tc>
        <w:tc>
          <w:tcPr>
            <w:tcW w:w="844" w:type="dxa"/>
            <w:vAlign w:val="center"/>
          </w:tcPr>
          <w:p w14:paraId="5F62FA5F" w14:textId="77777777" w:rsidR="009E6648" w:rsidRPr="000542B0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0542B0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96" w:type="dxa"/>
            <w:gridSpan w:val="3"/>
            <w:vAlign w:val="center"/>
          </w:tcPr>
          <w:p w14:paraId="732BF77C" w14:textId="66DCF3F6" w:rsidR="009E6648" w:rsidRPr="000542B0" w:rsidRDefault="00286C34" w:rsidP="00544B85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洪婕寧姊妹</w:t>
            </w:r>
          </w:p>
        </w:tc>
      </w:tr>
      <w:tr w:rsidR="000542B0" w:rsidRPr="000542B0" w14:paraId="313D4CA0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E8DFB74" w14:textId="77777777" w:rsidR="009E6648" w:rsidRPr="000542B0" w:rsidRDefault="009E6648" w:rsidP="00544B85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960" w:type="dxa"/>
            <w:vAlign w:val="center"/>
          </w:tcPr>
          <w:p w14:paraId="37F45E64" w14:textId="77777777" w:rsidR="009E6648" w:rsidRPr="000542B0" w:rsidRDefault="009E6648" w:rsidP="00544B85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0542B0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32" w:type="dxa"/>
            <w:gridSpan w:val="3"/>
            <w:vAlign w:val="center"/>
          </w:tcPr>
          <w:p w14:paraId="34D60695" w14:textId="5825A115" w:rsidR="009E6648" w:rsidRPr="000542B0" w:rsidRDefault="00286C34" w:rsidP="00544B85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吳夏語</w:t>
            </w:r>
            <w:proofErr w:type="gramEnd"/>
            <w:r w:rsidRPr="000542B0">
              <w:rPr>
                <w:rFonts w:ascii="標楷體" w:eastAsia="標楷體" w:hAnsi="標楷體" w:hint="eastAsia"/>
                <w:spacing w:val="-4"/>
              </w:rPr>
              <w:t>長老</w:t>
            </w:r>
          </w:p>
        </w:tc>
        <w:tc>
          <w:tcPr>
            <w:tcW w:w="844" w:type="dxa"/>
            <w:vAlign w:val="center"/>
          </w:tcPr>
          <w:p w14:paraId="11C75D52" w14:textId="77777777" w:rsidR="009E6648" w:rsidRPr="000542B0" w:rsidRDefault="009E6648" w:rsidP="00544B85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0542B0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96" w:type="dxa"/>
            <w:gridSpan w:val="3"/>
            <w:vAlign w:val="center"/>
          </w:tcPr>
          <w:p w14:paraId="2853C871" w14:textId="056258BF" w:rsidR="009E6648" w:rsidRPr="000542B0" w:rsidRDefault="00286C34" w:rsidP="00544B85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李敏薇姊妹</w:t>
            </w:r>
          </w:p>
        </w:tc>
      </w:tr>
      <w:tr w:rsidR="000542B0" w:rsidRPr="000542B0" w14:paraId="7252063E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17B16B19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36" w:type="dxa"/>
            <w:gridSpan w:val="5"/>
          </w:tcPr>
          <w:p w14:paraId="0C6650D0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4C36EDEA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651D8172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FC6695D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36" w:type="dxa"/>
            <w:gridSpan w:val="5"/>
            <w:vAlign w:val="center"/>
          </w:tcPr>
          <w:p w14:paraId="09C503E8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台灣基督長老教會信仰告白</w:t>
            </w:r>
          </w:p>
        </w:tc>
        <w:tc>
          <w:tcPr>
            <w:tcW w:w="1696" w:type="dxa"/>
            <w:gridSpan w:val="3"/>
            <w:vAlign w:val="center"/>
          </w:tcPr>
          <w:p w14:paraId="66339D11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261581BD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37FBDE50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36" w:type="dxa"/>
            <w:gridSpan w:val="5"/>
            <w:vAlign w:val="center"/>
          </w:tcPr>
          <w:p w14:paraId="548C6C1E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2A1C988F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542B0" w:rsidRPr="000542B0" w14:paraId="58E1C834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221EF6B2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36" w:type="dxa"/>
            <w:gridSpan w:val="5"/>
            <w:vAlign w:val="center"/>
          </w:tcPr>
          <w:p w14:paraId="18EAC5A3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1ACAFD2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542B0" w:rsidRPr="000542B0" w14:paraId="207CE5A5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68CA6695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36" w:type="dxa"/>
            <w:gridSpan w:val="5"/>
            <w:vAlign w:val="center"/>
          </w:tcPr>
          <w:p w14:paraId="37CE3DFE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7E2D0745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542B0" w:rsidRPr="000542B0" w14:paraId="72BE6760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2829CEA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36" w:type="dxa"/>
            <w:gridSpan w:val="5"/>
            <w:vAlign w:val="center"/>
          </w:tcPr>
          <w:p w14:paraId="17CAC322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Theme="minorHAnsi" w:eastAsia="標楷體" w:hAnsiTheme="minorHAnsi" w:cstheme="minorHAnsi"/>
              </w:rPr>
              <w:t>新聖詩</w:t>
            </w:r>
            <w:r w:rsidRPr="000542B0">
              <w:rPr>
                <w:rFonts w:asciiTheme="minorHAnsi" w:eastAsia="標楷體" w:hAnsiTheme="minorHAnsi" w:cstheme="minorHAnsi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第</w:t>
            </w:r>
            <w:r w:rsidRPr="000542B0">
              <w:rPr>
                <w:rFonts w:asciiTheme="minorHAnsi" w:eastAsia="標楷體" w:hAnsiTheme="minorHAnsi" w:cstheme="minorHAnsi"/>
              </w:rPr>
              <w:t>382</w:t>
            </w:r>
            <w:r w:rsidRPr="000542B0">
              <w:rPr>
                <w:rFonts w:asciiTheme="minorHAnsi" w:eastAsia="標楷體" w:hAnsiTheme="minorHAnsi" w:cstheme="minorHAnsi"/>
              </w:rPr>
              <w:t>首</w:t>
            </w:r>
            <w:r w:rsidRPr="000542B0">
              <w:rPr>
                <w:rFonts w:asciiTheme="minorHAnsi" w:eastAsia="標楷體" w:hAnsiTheme="minorHAnsi" w:cstheme="minorHAnsi"/>
              </w:rPr>
              <w:t xml:space="preserve"> </w:t>
            </w:r>
            <w:r w:rsidRPr="000542B0">
              <w:rPr>
                <w:rFonts w:asciiTheme="minorHAnsi" w:eastAsia="標楷體" w:hAnsiTheme="minorHAnsi" w:cstheme="minorHAnsi"/>
              </w:rPr>
              <w:t>第</w:t>
            </w:r>
            <w:r w:rsidRPr="000542B0">
              <w:rPr>
                <w:rFonts w:asciiTheme="minorHAnsi" w:eastAsia="標楷體" w:hAnsiTheme="minorHAnsi" w:cstheme="minorHAnsi"/>
              </w:rPr>
              <w:t>1</w:t>
            </w:r>
            <w:r w:rsidRPr="000542B0">
              <w:rPr>
                <w:rFonts w:asciiTheme="minorHAnsi" w:eastAsia="標楷體" w:hAnsiTheme="minorHAnsi" w:cstheme="minorHAnsi"/>
              </w:rPr>
              <w:t>、</w:t>
            </w:r>
            <w:r w:rsidRPr="000542B0">
              <w:rPr>
                <w:rFonts w:asciiTheme="minorHAnsi" w:eastAsia="標楷體" w:hAnsiTheme="minorHAnsi" w:cstheme="minorHAnsi"/>
              </w:rPr>
              <w:t>5</w:t>
            </w:r>
            <w:r w:rsidRPr="000542B0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96" w:type="dxa"/>
            <w:gridSpan w:val="3"/>
            <w:vAlign w:val="center"/>
          </w:tcPr>
          <w:p w14:paraId="58ACA839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07E39E6E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0D90B175" w14:textId="77777777" w:rsidR="00286C34" w:rsidRPr="000542B0" w:rsidRDefault="00286C34" w:rsidP="00286C3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36" w:type="dxa"/>
            <w:gridSpan w:val="5"/>
            <w:vAlign w:val="center"/>
          </w:tcPr>
          <w:p w14:paraId="02F4986B" w14:textId="30EE2304" w:rsidR="00286C34" w:rsidRPr="000542B0" w:rsidRDefault="00286C34" w:rsidP="00286C3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="Calibri" w:eastAsia="標楷體" w:hAnsi="Calibri" w:hint="eastAsia"/>
              </w:rPr>
              <w:t>路加福音</w:t>
            </w:r>
            <w:r w:rsidRPr="000542B0">
              <w:rPr>
                <w:rFonts w:ascii="Calibri" w:eastAsia="標楷體" w:hAnsi="Calibri" w:hint="eastAsia"/>
              </w:rPr>
              <w:t>6:20-31</w:t>
            </w:r>
          </w:p>
        </w:tc>
        <w:tc>
          <w:tcPr>
            <w:tcW w:w="1696" w:type="dxa"/>
            <w:gridSpan w:val="3"/>
            <w:vAlign w:val="center"/>
          </w:tcPr>
          <w:p w14:paraId="7C87FC36" w14:textId="77777777" w:rsidR="00286C34" w:rsidRPr="000542B0" w:rsidRDefault="00286C34" w:rsidP="00286C3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542B0" w:rsidRPr="000542B0" w14:paraId="529E26E6" w14:textId="77777777" w:rsidTr="00544B85">
        <w:trPr>
          <w:cantSplit/>
          <w:trHeight w:val="202"/>
          <w:jc w:val="center"/>
        </w:trPr>
        <w:tc>
          <w:tcPr>
            <w:tcW w:w="1251" w:type="dxa"/>
            <w:vAlign w:val="center"/>
          </w:tcPr>
          <w:p w14:paraId="4241A147" w14:textId="77777777" w:rsidR="00286C34" w:rsidRPr="000542B0" w:rsidRDefault="00286C34" w:rsidP="00286C3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36" w:type="dxa"/>
            <w:gridSpan w:val="5"/>
            <w:vAlign w:val="center"/>
          </w:tcPr>
          <w:p w14:paraId="6AD4E6EC" w14:textId="2AAFA13C" w:rsidR="00286C34" w:rsidRPr="000542B0" w:rsidRDefault="00286C34" w:rsidP="00286C3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蒙福的</w:t>
            </w:r>
            <w:proofErr w:type="gramStart"/>
            <w:r w:rsidR="007A500D" w:rsidRPr="000542B0">
              <w:rPr>
                <w:rFonts w:ascii="標楷體" w:eastAsia="標楷體" w:hAnsi="標楷體" w:hint="eastAsia"/>
                <w:spacing w:val="-4"/>
              </w:rPr>
              <w:t>祕</w:t>
            </w:r>
            <w:r w:rsidRPr="000542B0">
              <w:rPr>
                <w:rFonts w:ascii="標楷體" w:eastAsia="標楷體" w:hAnsi="標楷體" w:hint="eastAsia"/>
                <w:spacing w:val="-4"/>
              </w:rPr>
              <w:t>訣</w:t>
            </w:r>
            <w:proofErr w:type="gramEnd"/>
          </w:p>
        </w:tc>
        <w:tc>
          <w:tcPr>
            <w:tcW w:w="1696" w:type="dxa"/>
            <w:gridSpan w:val="3"/>
            <w:vAlign w:val="center"/>
          </w:tcPr>
          <w:p w14:paraId="04ABEC8A" w14:textId="5D6F31BF" w:rsidR="00286C34" w:rsidRPr="000542B0" w:rsidRDefault="00286C34" w:rsidP="00286C3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林凱倫牧師</w:t>
            </w:r>
          </w:p>
        </w:tc>
      </w:tr>
      <w:tr w:rsidR="000542B0" w:rsidRPr="000542B0" w14:paraId="08BC90D1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18472B4F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36" w:type="dxa"/>
            <w:gridSpan w:val="5"/>
            <w:vAlign w:val="center"/>
          </w:tcPr>
          <w:p w14:paraId="7D5542CC" w14:textId="1D47F0FB" w:rsidR="009E6648" w:rsidRPr="000542B0" w:rsidRDefault="00286C34" w:rsidP="004C52A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0542B0">
              <w:rPr>
                <w:rFonts w:ascii="Apple Chancery" w:eastAsia="標楷體" w:hAnsi="Apple Chancery" w:cstheme="minorHAnsi" w:hint="eastAsia"/>
              </w:rPr>
              <w:t>我能給你什麼</w:t>
            </w:r>
          </w:p>
        </w:tc>
        <w:tc>
          <w:tcPr>
            <w:tcW w:w="1696" w:type="dxa"/>
            <w:gridSpan w:val="3"/>
            <w:vAlign w:val="center"/>
          </w:tcPr>
          <w:p w14:paraId="4AF088CA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542B0" w:rsidRPr="000542B0" w14:paraId="48B25277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450C56D3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36" w:type="dxa"/>
            <w:gridSpan w:val="5"/>
            <w:vAlign w:val="center"/>
          </w:tcPr>
          <w:p w14:paraId="056BBFA3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1A381AC" w14:textId="22E1D8E4" w:rsidR="009E6648" w:rsidRPr="000542B0" w:rsidRDefault="00134DA3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林凱倫牧師</w:t>
            </w:r>
          </w:p>
        </w:tc>
      </w:tr>
      <w:tr w:rsidR="000542B0" w:rsidRPr="000542B0" w14:paraId="16FAAD58" w14:textId="77777777" w:rsidTr="00544B85">
        <w:trPr>
          <w:cantSplit/>
          <w:trHeight w:val="20"/>
          <w:jc w:val="center"/>
        </w:trPr>
        <w:tc>
          <w:tcPr>
            <w:tcW w:w="1251" w:type="dxa"/>
            <w:vAlign w:val="center"/>
          </w:tcPr>
          <w:p w14:paraId="7C1274CC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542B0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36" w:type="dxa"/>
            <w:gridSpan w:val="5"/>
            <w:vAlign w:val="center"/>
          </w:tcPr>
          <w:p w14:paraId="6B17A095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4785251" w14:textId="77777777" w:rsidR="009E6648" w:rsidRPr="000542B0" w:rsidRDefault="009E6648" w:rsidP="004C52A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542B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</w:tbl>
    <w:p w14:paraId="03FE4352" w14:textId="1A47C3B6" w:rsidR="003329EF" w:rsidRPr="000542B0" w:rsidRDefault="00286C34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  <w:r w:rsidRPr="000542B0">
        <w:rPr>
          <w:noProof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7A82F2E1" wp14:editId="43DB45DA">
                <wp:simplePos x="0" y="0"/>
                <wp:positionH relativeFrom="margin">
                  <wp:posOffset>-19685</wp:posOffset>
                </wp:positionH>
                <wp:positionV relativeFrom="paragraph">
                  <wp:posOffset>124791</wp:posOffset>
                </wp:positionV>
                <wp:extent cx="5939790" cy="590550"/>
                <wp:effectExtent l="0" t="0" r="3810" b="0"/>
                <wp:wrapNone/>
                <wp:docPr id="14" name="Text Box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C126" w14:textId="77777777" w:rsidR="00C94858" w:rsidRPr="00416AE4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16AE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416AE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416AE4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416AE4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416AE4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16AE4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2F2E1" id="Text Box 3856" o:spid="_x0000_s1027" type="#_x0000_t202" style="position:absolute;margin-left:-1.55pt;margin-top:9.85pt;width:467.7pt;height:46.5pt;z-index:2516459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" stroked="f">
                <v:textbox>
                  <w:txbxContent>
                    <w:p w14:paraId="128AC126" w14:textId="77777777" w:rsidR="00C94858" w:rsidRPr="00416AE4" w:rsidRDefault="00C94858" w:rsidP="00416AE4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16AE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「</w:t>
                      </w:r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當稱謝進入</w:t>
                      </w:r>
                      <w:proofErr w:type="gramStart"/>
                      <w:r w:rsidRPr="00416AE4">
                        <w:rPr>
                          <w:rFonts w:ascii="標楷體" w:eastAsia="標楷體" w:hAnsi="標楷體" w:cs="新細明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的門，當讚美進入</w:t>
                      </w:r>
                      <w:proofErr w:type="gramStart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的院；當感謝</w:t>
                      </w:r>
                      <w:proofErr w:type="gramStart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，稱頌</w:t>
                      </w:r>
                      <w:proofErr w:type="gramStart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的名。</w:t>
                      </w:r>
                      <w:r w:rsidRPr="00416AE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」</w:t>
                      </w:r>
                    </w:p>
                    <w:p w14:paraId="70208174" w14:textId="59D51C3E" w:rsidR="001E41A4" w:rsidRPr="00416AE4" w:rsidRDefault="00C94858" w:rsidP="00416AE4">
                      <w:pPr>
                        <w:adjustRightInd w:val="0"/>
                        <w:snapToGrid w:val="0"/>
                        <w:spacing w:line="320" w:lineRule="exact"/>
                        <w:ind w:right="51"/>
                        <w:jc w:val="right"/>
                        <w:rPr>
                          <w:rFonts w:ascii="文鼎細行楷" w:eastAsia="文鼎細行楷"/>
                          <w:sz w:val="28"/>
                          <w:szCs w:val="28"/>
                        </w:rPr>
                      </w:pPr>
                      <w:r w:rsidRPr="00416AE4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="004D70C5" w:rsidRPr="00416AE4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416AE4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詩篇100篇4節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37" w:rsidRPr="000542B0"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202571B3" wp14:editId="7EE51D4D">
                <wp:simplePos x="0" y="0"/>
                <wp:positionH relativeFrom="column">
                  <wp:posOffset>-24215</wp:posOffset>
                </wp:positionH>
                <wp:positionV relativeFrom="paragraph">
                  <wp:posOffset>129502</wp:posOffset>
                </wp:positionV>
                <wp:extent cx="6018530" cy="0"/>
                <wp:effectExtent l="0" t="0" r="0" b="0"/>
                <wp:wrapNone/>
                <wp:docPr id="1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E5708" id="直線接點 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9pt,10.2pt" to="47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="002B7937" w:rsidRPr="000542B0">
        <w:rPr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55D60BFC" wp14:editId="4E2BDC95">
                <wp:simplePos x="0" y="0"/>
                <wp:positionH relativeFrom="column">
                  <wp:posOffset>-24215</wp:posOffset>
                </wp:positionH>
                <wp:positionV relativeFrom="paragraph">
                  <wp:posOffset>81735</wp:posOffset>
                </wp:positionV>
                <wp:extent cx="6018662" cy="0"/>
                <wp:effectExtent l="0" t="0" r="0" b="0"/>
                <wp:wrapNone/>
                <wp:docPr id="1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8662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B524B" id="直線接點 5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9pt,6.45pt" to="47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p w14:paraId="32EFF53C" w14:textId="1178C2D6" w:rsidR="001E3809" w:rsidRPr="000542B0" w:rsidRDefault="00613DA6" w:rsidP="001E3809">
      <w:pPr>
        <w:tabs>
          <w:tab w:val="left" w:pos="6840"/>
        </w:tabs>
        <w:adjustRightInd w:val="0"/>
        <w:snapToGrid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  <w:bookmarkStart w:id="16" w:name="_Hlk178967561"/>
      <w:bookmarkStart w:id="17" w:name="_Hlk175387245"/>
      <w:bookmarkEnd w:id="0"/>
      <w:bookmarkEnd w:id="1"/>
      <w:r w:rsidRPr="000542B0"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0542B0">
        <w:rPr>
          <w:rFonts w:ascii="文鼎特毛楷" w:eastAsia="文鼎特毛楷" w:hint="eastAsia"/>
          <w:sz w:val="36"/>
          <w:szCs w:val="36"/>
        </w:rPr>
        <w:t>講道大綱</w:t>
      </w:r>
      <w:r w:rsidRPr="000542B0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6"/>
    <w:p w14:paraId="03378903" w14:textId="533F3F32" w:rsidR="000C5F44" w:rsidRPr="000542B0" w:rsidRDefault="000C5F44" w:rsidP="004A24FD">
      <w:pPr>
        <w:snapToGrid w:val="0"/>
        <w:spacing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蒙福的</w:t>
      </w:r>
      <w:r w:rsidR="007A500D"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「你們」</w:t>
      </w:r>
    </w:p>
    <w:p w14:paraId="048FDC82" w14:textId="49BC1A44" w:rsidR="000C5F44" w:rsidRPr="000542B0" w:rsidRDefault="000C5F44" w:rsidP="004A24FD">
      <w:pPr>
        <w:spacing w:line="320" w:lineRule="exact"/>
        <w:ind w:leftChars="177" w:left="425" w:firstLineChars="208" w:firstLine="541"/>
        <w:jc w:val="both"/>
        <w:rPr>
          <w:rFonts w:ascii="標楷體" w:eastAsia="標楷體" w:hAnsi="標楷體" w:cs="Arial"/>
          <w:sz w:val="26"/>
          <w:szCs w:val="26"/>
          <w14:ligatures w14:val="standardContextual"/>
        </w:rPr>
      </w:pP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站在這裡的人都是失喪的、貧窮的、生病的</w:t>
      </w:r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、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被鬼附身的，耶穌看見他們就憐憫，耶穌看見他們就願意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「賜福」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給他們，耶穌是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「慷慨」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的，接著基督又說: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 xml:space="preserve"> 「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人為</w:t>
      </w:r>
      <w:proofErr w:type="gramStart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人子恨惡你們</w:t>
      </w:r>
      <w:proofErr w:type="gramEnd"/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，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拒絕你們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，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辱罵你們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，</w:t>
      </w:r>
      <w:proofErr w:type="gramStart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棄掉你們</w:t>
      </w:r>
      <w:proofErr w:type="gramEnd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的名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，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以為是惡，你們就有福了！當那日，你們要歡喜跳躍，因為你們在天上的賞賜是大的。他們的祖宗待先知也是這樣。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」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代表這些群體中有些人甘願冒著被欺壓</w:t>
      </w:r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、</w:t>
      </w:r>
      <w:proofErr w:type="gramStart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被恨惡</w:t>
      </w:r>
      <w:proofErr w:type="gramEnd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的風險來尋找耶穌，當然這當中也有對門徒說的話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：「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雖然你們在這條道路上會受到困難與險阻，但是這條路上你們會</w:t>
      </w:r>
      <w:proofErr w:type="gramStart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因著</w:t>
      </w:r>
      <w:proofErr w:type="gramEnd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我而得著祝福。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」</w:t>
      </w:r>
    </w:p>
    <w:p w14:paraId="1E0B2559" w14:textId="35E332B3" w:rsidR="000C5F44" w:rsidRPr="000542B0" w:rsidRDefault="000C5F44" w:rsidP="004A24FD">
      <w:pPr>
        <w:snapToGrid w:val="0"/>
        <w:spacing w:beforeLines="50" w:before="180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有禍的</w:t>
      </w:r>
      <w:r w:rsidR="007A500D"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「你們」</w:t>
      </w:r>
    </w:p>
    <w:p w14:paraId="2CA481B1" w14:textId="68CF810F" w:rsidR="000C5F44" w:rsidRPr="000542B0" w:rsidRDefault="000C5F44" w:rsidP="004A24FD">
      <w:pPr>
        <w:spacing w:line="320" w:lineRule="exact"/>
        <w:ind w:leftChars="177" w:left="425" w:firstLineChars="208" w:firstLine="541"/>
        <w:jc w:val="both"/>
        <w:rPr>
          <w:rFonts w:ascii="標楷體" w:eastAsia="標楷體" w:hAnsi="標楷體" w:cs="Arial"/>
          <w:sz w:val="26"/>
          <w:szCs w:val="26"/>
          <w14:ligatures w14:val="standardContextual"/>
        </w:rPr>
      </w:pP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基督徒的生命大概分成四種層面，生命的景況有好有壞，在這當中與神的關係也有好</w:t>
      </w:r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、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有壞，這段話特別是針對與神關係不好，但生命景況不錯的人，這樣的人容易去世界與財富中去尋找安慰，這樣的人會</w:t>
      </w:r>
      <w:proofErr w:type="gramStart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因著</w:t>
      </w:r>
      <w:proofErr w:type="gramEnd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生命成就，不容易去謙卑尋求神</w:t>
      </w:r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。</w:t>
      </w:r>
    </w:p>
    <w:p w14:paraId="3E104100" w14:textId="77777777" w:rsidR="000C5F44" w:rsidRPr="000542B0" w:rsidRDefault="000C5F44" w:rsidP="004A24FD">
      <w:pPr>
        <w:snapToGrid w:val="0"/>
        <w:spacing w:beforeLines="50" w:before="180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天父的愛勝過仇恨</w:t>
      </w:r>
    </w:p>
    <w:p w14:paraId="109A6918" w14:textId="52919F2B" w:rsidR="000C5F44" w:rsidRPr="000542B0" w:rsidRDefault="007A500D" w:rsidP="004A24FD">
      <w:pPr>
        <w:spacing w:line="320" w:lineRule="exact"/>
        <w:ind w:leftChars="177" w:left="425" w:firstLineChars="208" w:firstLine="541"/>
        <w:jc w:val="both"/>
        <w:rPr>
          <w:rFonts w:ascii="標楷體" w:eastAsia="標楷體" w:hAnsi="標楷體" w:cs="Arial"/>
          <w:sz w:val="26"/>
          <w:szCs w:val="26"/>
          <w14:ligatures w14:val="standardContextual"/>
        </w:rPr>
      </w:pP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「</w:t>
      </w:r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恨你們的，要待他好！咒</w:t>
      </w:r>
      <w:proofErr w:type="gramStart"/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詛</w:t>
      </w:r>
      <w:proofErr w:type="gramEnd"/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你們的，要為他祝福！凌辱你們的，要為他禱告！有人打你這邊的臉，連那邊的臉也由他打。有人奪你的外衣，</w:t>
      </w:r>
      <w:proofErr w:type="gramStart"/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連裡衣</w:t>
      </w:r>
      <w:proofErr w:type="gramEnd"/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也由他拿去。</w:t>
      </w:r>
      <w:proofErr w:type="gramStart"/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凡求你</w:t>
      </w:r>
      <w:proofErr w:type="gramEnd"/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的，就給他。有人奪你的東西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去</w:t>
      </w:r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，不用再要回來。你們願意人怎樣待你們，你們也要怎樣待人。」基督在這段經文中挑戰門徒與群眾，身處在這壓迫與對立的時代，基督鼓勵他們門徒</w:t>
      </w:r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：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「</w:t>
      </w:r>
      <w:r w:rsidR="000C5F4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我們不只是靠神的盼望勝過自己的困境，更是在行為中用愛來表達堅忍與勇敢，在卑微中也擁有天父給予的慷慨。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」</w:t>
      </w:r>
    </w:p>
    <w:p w14:paraId="0EBE6F79" w14:textId="434CBAE4" w:rsidR="000C5F44" w:rsidRPr="000542B0" w:rsidRDefault="007A500D" w:rsidP="004A24FD">
      <w:pPr>
        <w:snapToGrid w:val="0"/>
        <w:spacing w:beforeLines="50" w:before="180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「慷慨」</w:t>
      </w:r>
      <w:r w:rsidR="000C5F44"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的人與</w:t>
      </w:r>
      <w:r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「慷慨」</w:t>
      </w:r>
      <w:r w:rsidR="000C5F44"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的上帝</w:t>
      </w:r>
    </w:p>
    <w:p w14:paraId="3AC73FD0" w14:textId="72444635" w:rsidR="000C5F44" w:rsidRPr="000542B0" w:rsidRDefault="000C5F44" w:rsidP="004A24FD">
      <w:pPr>
        <w:spacing w:line="320" w:lineRule="exact"/>
        <w:ind w:leftChars="177" w:left="425" w:firstLineChars="208" w:firstLine="541"/>
        <w:jc w:val="both"/>
        <w:rPr>
          <w:rFonts w:ascii="標楷體" w:eastAsia="標楷體" w:hAnsi="標楷體" w:cs="Arial"/>
          <w:sz w:val="26"/>
          <w:szCs w:val="26"/>
          <w14:ligatures w14:val="standardContextual"/>
        </w:rPr>
      </w:pP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當我們認知到世界本身不平等的時候，耶穌來到世界告訴我們，我們是否看見不平等中的平等，雖然受苦磨難，但卻有上帝安慰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；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雖有豐盛富足，但卻忘卻永恆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。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我們不禁思考上帝國度的運行原理以及如何明白上帝的慷慨，我們用聖經的故事來比喻天父的慷慨，浪子回頭，浪子回頭中有三個角色</w:t>
      </w:r>
      <w:r w:rsidR="007A500D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：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小兒子、大兒子以及父親，我們用這三</w:t>
      </w:r>
      <w:proofErr w:type="gramStart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個</w:t>
      </w:r>
      <w:proofErr w:type="gramEnd"/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角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色來探討神的慷慨</w:t>
      </w:r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。</w:t>
      </w:r>
    </w:p>
    <w:p w14:paraId="08E7D3A6" w14:textId="77777777" w:rsidR="000C5F44" w:rsidRPr="000542B0" w:rsidRDefault="000C5F44" w:rsidP="004A24FD">
      <w:pPr>
        <w:snapToGrid w:val="0"/>
        <w:spacing w:beforeLines="50" w:before="180" w:line="360" w:lineRule="exact"/>
        <w:ind w:firstLineChars="130" w:firstLine="364"/>
        <w:rPr>
          <w:rFonts w:ascii="文鼎特毛楷" w:eastAsia="文鼎特毛楷" w:hAnsi="Aptos" w:cs="Arial"/>
          <w:sz w:val="28"/>
          <w:szCs w:val="28"/>
          <w14:ligatures w14:val="standardContextual"/>
        </w:rPr>
      </w:pPr>
      <w:r w:rsidRPr="000542B0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結論</w:t>
      </w:r>
    </w:p>
    <w:p w14:paraId="40AF4CEA" w14:textId="06022510" w:rsidR="000C5F44" w:rsidRPr="000542B0" w:rsidRDefault="000C5F44" w:rsidP="004A24FD">
      <w:pPr>
        <w:spacing w:line="320" w:lineRule="exact"/>
        <w:ind w:leftChars="177" w:left="425" w:firstLineChars="208" w:firstLine="541"/>
        <w:jc w:val="both"/>
        <w:rPr>
          <w:rFonts w:ascii="標楷體" w:eastAsia="標楷體" w:hAnsi="標楷體" w:cs="Arial"/>
          <w:sz w:val="26"/>
          <w:szCs w:val="26"/>
          <w14:ligatures w14:val="standardContextual"/>
        </w:rPr>
      </w:pP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也因為有上帝我們才能繼續走下去，也因為有慷慨施恩的上帝，我們才能戰勝世界的一切困難與失喪，因此人不論在甚麼境遇都應該感謝神的慷慨與祝福，明白了神的慷慨</w:t>
      </w:r>
      <w:r w:rsidR="000D04D4"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，</w:t>
      </w:r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我們才能真的進入</w:t>
      </w:r>
      <w:proofErr w:type="gramStart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這一份屬天</w:t>
      </w:r>
      <w:proofErr w:type="gramEnd"/>
      <w:r w:rsidRPr="000542B0">
        <w:rPr>
          <w:rFonts w:ascii="標楷體" w:eastAsia="標楷體" w:hAnsi="標楷體" w:cs="Arial" w:hint="eastAsia"/>
          <w:sz w:val="26"/>
          <w:szCs w:val="26"/>
          <w14:ligatures w14:val="standardContextual"/>
        </w:rPr>
        <w:t>的蒙福。</w:t>
      </w:r>
    </w:p>
    <w:p w14:paraId="743C7CAC" w14:textId="4A964ACC" w:rsidR="002B1F57" w:rsidRPr="000542B0" w:rsidRDefault="002B1F57" w:rsidP="004A24FD">
      <w:pPr>
        <w:snapToGrid w:val="0"/>
        <w:spacing w:beforeLines="100" w:before="360" w:line="360" w:lineRule="exact"/>
        <w:ind w:firstLineChars="130" w:firstLine="468"/>
        <w:jc w:val="center"/>
        <w:rPr>
          <w:rFonts w:ascii="文鼎特毛楷" w:eastAsia="文鼎特毛楷" w:hAnsi="標楷體"/>
          <w:kern w:val="0"/>
          <w:sz w:val="36"/>
          <w:szCs w:val="36"/>
        </w:rPr>
      </w:pPr>
      <w:r w:rsidRPr="000542B0">
        <w:rPr>
          <w:rFonts w:ascii="文鼎特毛楷" w:eastAsia="文鼎特毛楷" w:hAnsi="標楷體" w:hint="eastAsia"/>
          <w:kern w:val="0"/>
          <w:sz w:val="36"/>
          <w:szCs w:val="36"/>
        </w:rPr>
        <w:t>【本週樂活讀經進度】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542B0" w:rsidRPr="000542B0" w14:paraId="0E4BE83A" w14:textId="77777777" w:rsidTr="008B50EE">
        <w:trPr>
          <w:jc w:val="center"/>
        </w:trPr>
        <w:tc>
          <w:tcPr>
            <w:tcW w:w="817" w:type="dxa"/>
            <w:vAlign w:val="center"/>
          </w:tcPr>
          <w:p w14:paraId="4F87D77B" w14:textId="77777777" w:rsidR="002B1F57" w:rsidRPr="000542B0" w:rsidRDefault="002B1F57" w:rsidP="008A18B1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0542B0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29627369" w14:textId="612D6067" w:rsidR="002B1F57" w:rsidRPr="000542B0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3</w:t>
            </w:r>
            <w:r w:rsidR="002B1F57" w:rsidRPr="000542B0">
              <w:rPr>
                <w:rFonts w:ascii="微軟正黑體" w:eastAsia="微軟正黑體" w:hAnsi="微軟正黑體"/>
              </w:rPr>
              <w:t>/</w:t>
            </w:r>
            <w:r w:rsidRPr="000542B0">
              <w:rPr>
                <w:rFonts w:ascii="微軟正黑體" w:eastAsia="微軟正黑體" w:hAnsi="微軟正黑體" w:hint="eastAsia"/>
              </w:rPr>
              <w:t>0</w:t>
            </w:r>
            <w:r w:rsidR="00286C34" w:rsidRPr="000542B0">
              <w:rPr>
                <w:rFonts w:ascii="微軟正黑體" w:eastAsia="微軟正黑體" w:hAnsi="微軟正黑體" w:hint="eastAsia"/>
              </w:rPr>
              <w:t>9</w:t>
            </w:r>
            <w:r w:rsidR="002B1F57" w:rsidRPr="000542B0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2B1F57" w:rsidRPr="000542B0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2B1F57" w:rsidRPr="000542B0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40F241EF" w14:textId="7527B729" w:rsidR="002B1F57" w:rsidRPr="000542B0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3</w:t>
            </w:r>
            <w:r w:rsidR="00233CD3" w:rsidRPr="000542B0">
              <w:rPr>
                <w:rFonts w:ascii="微軟正黑體" w:eastAsia="微軟正黑體" w:hAnsi="微軟正黑體"/>
              </w:rPr>
              <w:t>/</w:t>
            </w:r>
            <w:r w:rsidR="00286C34" w:rsidRPr="000542B0">
              <w:rPr>
                <w:rFonts w:ascii="微軟正黑體" w:eastAsia="微軟正黑體" w:hAnsi="微軟正黑體" w:hint="eastAsia"/>
              </w:rPr>
              <w:t>10</w:t>
            </w:r>
            <w:r w:rsidR="002B1F57" w:rsidRPr="000542B0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</w:tcPr>
          <w:p w14:paraId="28D84FE8" w14:textId="15D81057" w:rsidR="002B1F57" w:rsidRPr="000542B0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3</w:t>
            </w:r>
            <w:r w:rsidR="00233CD3" w:rsidRPr="000542B0">
              <w:rPr>
                <w:rFonts w:ascii="微軟正黑體" w:eastAsia="微軟正黑體" w:hAnsi="微軟正黑體"/>
              </w:rPr>
              <w:t>/</w:t>
            </w:r>
            <w:r w:rsidR="00286C34" w:rsidRPr="000542B0">
              <w:rPr>
                <w:rFonts w:ascii="微軟正黑體" w:eastAsia="微軟正黑體" w:hAnsi="微軟正黑體" w:hint="eastAsia"/>
              </w:rPr>
              <w:t>11</w:t>
            </w:r>
            <w:r w:rsidR="002B1F57" w:rsidRPr="000542B0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D7E4835" w14:textId="304E6DFD" w:rsidR="002B1F57" w:rsidRPr="000542B0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3</w:t>
            </w:r>
            <w:r w:rsidR="00233CD3" w:rsidRPr="000542B0">
              <w:rPr>
                <w:rFonts w:ascii="微軟正黑體" w:eastAsia="微軟正黑體" w:hAnsi="微軟正黑體"/>
              </w:rPr>
              <w:t>/</w:t>
            </w:r>
            <w:r w:rsidR="00286C34" w:rsidRPr="000542B0">
              <w:rPr>
                <w:rFonts w:ascii="微軟正黑體" w:eastAsia="微軟正黑體" w:hAnsi="微軟正黑體" w:hint="eastAsia"/>
              </w:rPr>
              <w:t>12</w:t>
            </w:r>
            <w:r w:rsidR="002B1F57" w:rsidRPr="000542B0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40A4D353" w14:textId="6A7D0A85" w:rsidR="002B1F57" w:rsidRPr="000542B0" w:rsidRDefault="005A1CF4" w:rsidP="008A18B1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3</w:t>
            </w:r>
            <w:r w:rsidR="00233CD3" w:rsidRPr="000542B0">
              <w:rPr>
                <w:rFonts w:ascii="微軟正黑體" w:eastAsia="微軟正黑體" w:hAnsi="微軟正黑體"/>
              </w:rPr>
              <w:t>/</w:t>
            </w:r>
            <w:r w:rsidR="00286C34" w:rsidRPr="000542B0">
              <w:rPr>
                <w:rFonts w:ascii="微軟正黑體" w:eastAsia="微軟正黑體" w:hAnsi="微軟正黑體" w:hint="eastAsia"/>
              </w:rPr>
              <w:t>13</w:t>
            </w:r>
            <w:r w:rsidR="000A5149" w:rsidRPr="000542B0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0542B0" w:rsidRPr="000542B0" w14:paraId="3A41ED21" w14:textId="77777777" w:rsidTr="00B8566F">
        <w:trPr>
          <w:jc w:val="center"/>
        </w:trPr>
        <w:tc>
          <w:tcPr>
            <w:tcW w:w="817" w:type="dxa"/>
            <w:vAlign w:val="center"/>
          </w:tcPr>
          <w:p w14:paraId="1118C114" w14:textId="77777777" w:rsidR="00DF20C5" w:rsidRPr="000542B0" w:rsidRDefault="00DF20C5" w:rsidP="00416AE4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0542B0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551E18C0" w14:textId="76E8A353" w:rsidR="00797D85" w:rsidRPr="000542B0" w:rsidRDefault="00286C34" w:rsidP="00416AE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約翰福音</w:t>
            </w:r>
          </w:p>
          <w:p w14:paraId="7968B8D6" w14:textId="55CEAFE5" w:rsidR="00DF20C5" w:rsidRPr="000542B0" w:rsidRDefault="00797D85" w:rsidP="00416AE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第</w:t>
            </w:r>
            <w:r w:rsidR="005A1CF4" w:rsidRPr="000542B0">
              <w:rPr>
                <w:rFonts w:ascii="微軟正黑體" w:eastAsia="微軟正黑體" w:hAnsi="微軟正黑體" w:hint="eastAsia"/>
              </w:rPr>
              <w:t>1</w:t>
            </w:r>
            <w:r w:rsidRPr="000542B0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8" w:type="dxa"/>
          </w:tcPr>
          <w:p w14:paraId="6B2CC542" w14:textId="77777777" w:rsidR="00286C34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約翰福音</w:t>
            </w:r>
          </w:p>
          <w:p w14:paraId="128EE40C" w14:textId="328AF8D6" w:rsidR="00DF20C5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第2章</w:t>
            </w:r>
          </w:p>
        </w:tc>
        <w:tc>
          <w:tcPr>
            <w:tcW w:w="1679" w:type="dxa"/>
          </w:tcPr>
          <w:p w14:paraId="521B9E21" w14:textId="77777777" w:rsidR="00286C34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約翰福音</w:t>
            </w:r>
          </w:p>
          <w:p w14:paraId="45F20655" w14:textId="7371B4FB" w:rsidR="00DF20C5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第3章</w:t>
            </w:r>
          </w:p>
        </w:tc>
        <w:tc>
          <w:tcPr>
            <w:tcW w:w="1678" w:type="dxa"/>
          </w:tcPr>
          <w:p w14:paraId="45160F01" w14:textId="77777777" w:rsidR="00286C34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約翰福音</w:t>
            </w:r>
          </w:p>
          <w:p w14:paraId="5346775A" w14:textId="22288619" w:rsidR="00DF20C5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第4章</w:t>
            </w:r>
          </w:p>
        </w:tc>
        <w:tc>
          <w:tcPr>
            <w:tcW w:w="1679" w:type="dxa"/>
          </w:tcPr>
          <w:p w14:paraId="3DB90C78" w14:textId="77777777" w:rsidR="00286C34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約翰福音</w:t>
            </w:r>
          </w:p>
          <w:p w14:paraId="0DC784E5" w14:textId="179321F4" w:rsidR="00DF20C5" w:rsidRPr="000542B0" w:rsidRDefault="00286C34" w:rsidP="00286C3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542B0">
              <w:rPr>
                <w:rFonts w:ascii="微軟正黑體" w:eastAsia="微軟正黑體" w:hAnsi="微軟正黑體" w:hint="eastAsia"/>
              </w:rPr>
              <w:t>第5章</w:t>
            </w:r>
          </w:p>
        </w:tc>
      </w:tr>
      <w:bookmarkEnd w:id="17"/>
    </w:tbl>
    <w:p w14:paraId="072D4C42" w14:textId="6FD334F3" w:rsidR="0003515C" w:rsidRPr="000542B0" w:rsidRDefault="00884971" w:rsidP="0003515C">
      <w:pPr>
        <w:widowControl/>
        <w:rPr>
          <w:rFonts w:ascii="標楷體" w:eastAsia="標楷體" w:hAnsi="標楷體"/>
          <w:b/>
          <w:bCs/>
          <w:sz w:val="26"/>
          <w:szCs w:val="26"/>
        </w:rPr>
      </w:pPr>
      <w:r w:rsidRPr="000542B0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315B907B" w14:textId="0AC7FC79" w:rsidR="00851B0F" w:rsidRPr="000542B0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0542B0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2D450F36">
                <wp:simplePos x="0" y="0"/>
                <wp:positionH relativeFrom="margin">
                  <wp:posOffset>8103</wp:posOffset>
                </wp:positionH>
                <wp:positionV relativeFrom="paragraph">
                  <wp:posOffset>-16231</wp:posOffset>
                </wp:positionV>
                <wp:extent cx="6007100" cy="8793480"/>
                <wp:effectExtent l="0" t="0" r="0" b="762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79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CC966A7" w:rsidR="00851B0F" w:rsidRPr="000542B0" w:rsidRDefault="00851B0F" w:rsidP="00E26FC1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0542B0" w:rsidRDefault="00851B0F" w:rsidP="00E26FC1">
                            <w:pPr>
                              <w:snapToGrid w:val="0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79ECBF93" w14:textId="5AED28D1" w:rsidR="00924C11" w:rsidRPr="000542B0" w:rsidRDefault="00924C11" w:rsidP="00420D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3/8</w:t>
                            </w: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林凱倫牧師就任感恩禮拜</w:t>
                            </w:r>
                          </w:p>
                          <w:p w14:paraId="1B4270ED" w14:textId="675B1807" w:rsidR="00924C11" w:rsidRPr="000542B0" w:rsidRDefault="00286C34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40" w:lineRule="auto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本主日</w:t>
                            </w:r>
                            <w:r w:rsidR="00216BB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下午</w:t>
                            </w:r>
                            <w:r w:rsidR="00924C11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15:00</w:t>
                            </w:r>
                            <w:r w:rsidR="00924C11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，在</w:t>
                            </w:r>
                            <w:r w:rsidR="00924C11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="00924C11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樓禮拜堂舉行林凱倫牧師就任</w:t>
                            </w:r>
                            <w:proofErr w:type="gramStart"/>
                            <w:r w:rsidR="009E7D3C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台北和平長老教會</w:t>
                            </w:r>
                            <w:r w:rsidR="00924C11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兒青牧師</w:t>
                            </w:r>
                            <w:proofErr w:type="gramEnd"/>
                            <w:r w:rsidR="00924C11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感恩禮拜</w:t>
                            </w:r>
                            <w:r w:rsidR="009E7D3C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，敬邀兄</w:t>
                            </w:r>
                            <w:proofErr w:type="gramStart"/>
                            <w:r w:rsidR="009E7D3C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9E7D3C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踴躍參加觀禮，一同祝福林凱倫牧師。</w:t>
                            </w:r>
                          </w:p>
                          <w:p w14:paraId="6009A9A5" w14:textId="47CF61EE" w:rsidR="00420DF4" w:rsidRPr="000542B0" w:rsidRDefault="00420DF4" w:rsidP="00420D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3/21-22</w:t>
                            </w: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全</w:t>
                            </w:r>
                            <w:proofErr w:type="gramStart"/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教會培靈會</w:t>
                            </w:r>
                            <w:proofErr w:type="gramEnd"/>
                          </w:p>
                          <w:p w14:paraId="1928B64C" w14:textId="1D94AD4B" w:rsidR="0054049A" w:rsidRPr="000542B0" w:rsidRDefault="0054049A" w:rsidP="0054049A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主題：福音的動力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聆聽神與禱告的生命。</w:t>
                            </w:r>
                          </w:p>
                          <w:p w14:paraId="49E64678" w14:textId="7F3FFBB5" w:rsidR="0054049A" w:rsidRPr="000542B0" w:rsidRDefault="0054049A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235" w:left="1326" w:hangingChars="293" w:hanging="762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講員：羅以（</w:t>
                            </w:r>
                            <w:proofErr w:type="spell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Yobaw</w:t>
                            </w:r>
                            <w:proofErr w:type="spell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Taru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）老師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（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現任台灣神學院宣教學助理教授及長老教會傳道人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  <w:r w:rsidR="009D151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22A40AA" w14:textId="2625B94B" w:rsidR="0054049A" w:rsidRPr="000542B0" w:rsidRDefault="0054049A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認識福音的大能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，主題經文：羅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1:16</w:t>
                            </w:r>
                            <w:r w:rsidR="009D151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9FF6FC8" w14:textId="36C9594F" w:rsidR="0054049A" w:rsidRPr="000542B0" w:rsidRDefault="0054049A" w:rsidP="00690CD2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3/21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13:30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14:40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7702412" w14:textId="3F6FC95F" w:rsidR="0054049A" w:rsidRPr="000542B0" w:rsidRDefault="0054049A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專題二：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呼召與事奉的生命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，主題經文：約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15:1-8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424AD44" w14:textId="155D4915" w:rsidR="0054049A" w:rsidRPr="000542B0" w:rsidRDefault="0054049A" w:rsidP="0054049A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3/21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14:50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16:30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E17E4AB" w14:textId="24979881" w:rsidR="0054049A" w:rsidRPr="000542B0" w:rsidRDefault="0054049A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專題三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青年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信心之父與以撒的回應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，主題經文：創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22:1-14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5AC3B3B" w14:textId="2F3F4858" w:rsidR="0054049A" w:rsidRPr="000542B0" w:rsidRDefault="0054049A" w:rsidP="00690CD2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3/21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19:00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20:50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B690860" w14:textId="59C23330" w:rsidR="0054049A" w:rsidRPr="000542B0" w:rsidRDefault="0054049A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4.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專題四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主日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聆聽主的聲音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，主題經文：路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9:28-36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772F85B" w14:textId="771A5BA0" w:rsidR="0054049A" w:rsidRPr="000542B0" w:rsidRDefault="0054049A" w:rsidP="0054049A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3/22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11:15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0AE9EB6" w14:textId="6C6EAB6E" w:rsidR="0054049A" w:rsidRPr="000542B0" w:rsidRDefault="0054049A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235" w:left="1698" w:hangingChars="436" w:hanging="113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5.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專題五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主日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817733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起來，跟從我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，主題經文：徒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12:1-12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60B9C48" w14:textId="3364978E" w:rsidR="0054049A" w:rsidRPr="000542B0" w:rsidRDefault="0054049A" w:rsidP="0054049A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 w:firstLineChars="72" w:firstLine="18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3/22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690CD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華語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11:30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12:30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BE16C0" w14:textId="0A47DB4A" w:rsidR="00420DF4" w:rsidRPr="000542B0" w:rsidRDefault="009D151F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119" w:left="1702" w:hangingChars="544" w:hanging="1416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※</w:t>
                            </w:r>
                            <w:r w:rsidR="0054049A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請注意：</w:t>
                            </w:r>
                            <w:r w:rsidR="00FD5600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第四、五講在</w:t>
                            </w:r>
                            <w:r w:rsidR="00FD5600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3/22</w:t>
                            </w:r>
                            <w:r w:rsidR="00FD5600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主日禮拜第二、三堂，當</w:t>
                            </w:r>
                            <w:proofErr w:type="gramStart"/>
                            <w:r w:rsidR="00FD5600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="00FD5600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沒有第一堂禮拜</w:t>
                            </w:r>
                            <w:r w:rsidR="0054049A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B718955" w14:textId="500AB3EA" w:rsidR="00420DF4" w:rsidRPr="000542B0" w:rsidRDefault="00420DF4" w:rsidP="00420DF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和平聖經速讀</w:t>
                            </w:r>
                          </w:p>
                          <w:p w14:paraId="52BFB1BB" w14:textId="5A987DF7" w:rsidR="00E95D43" w:rsidRPr="000542B0" w:rsidRDefault="00420DF4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40" w:lineRule="exact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年聖經速讀將於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4/5</w:t>
                            </w:r>
                            <w:r w:rsidR="0079640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="0079640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79640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發車，誠摯邀請大家呼朋引伴，</w:t>
                            </w:r>
                            <w:r w:rsidR="00796402" w:rsidRPr="000542B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一同踏上這段以神話語為核心的屬靈旅程。請向辦公室或掃瞄</w:t>
                            </w:r>
                            <w:r w:rsidR="00796402" w:rsidRPr="000542B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QR code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報名。</w:t>
                            </w:r>
                            <w:r w:rsidR="00D86835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參加者可獲得由台北原住民大專學生工作特製</w:t>
                            </w:r>
                            <w:r w:rsidR="00D86835" w:rsidRPr="000542B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D86835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的禮品一份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。願我們同心同行，讓聖經成為生命的亮光，也讓</w:t>
                            </w:r>
                            <w:r w:rsidR="000A7C2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A7C2F" w:rsidRPr="000542B0">
                              <w:rPr>
                                <w:noProof/>
                              </w:rPr>
                              <w:drawing>
                                <wp:inline distT="0" distB="0" distL="0" distR="0" wp14:anchorId="55DD8E9F" wp14:editId="2FB5555C">
                                  <wp:extent cx="672439" cy="731520"/>
                                  <wp:effectExtent l="0" t="0" r="0" b="0"/>
                                  <wp:docPr id="558112244" name="圖片 19" descr="一張含有 圖形, 螢幕擷取畫面, 設計 的圖片&#10;&#10;AI 產生的內容可能不正確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8112244" name="圖片 19" descr="一張含有 圖形, 螢幕擷取畫面, 設計 的圖片&#10;&#10;AI 產生的內容可能不正確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645" r="6028" b="49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622" cy="740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835" w:rsidRPr="000542B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讀經成為祝福他人的行動。</w:t>
                            </w:r>
                            <w:r w:rsidR="0079640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D86835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79640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="00D86835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6402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</w:t>
                            </w:r>
                          </w:p>
                          <w:p w14:paraId="0A39903B" w14:textId="3F0D1D4C" w:rsidR="00924C11" w:rsidRPr="000542B0" w:rsidRDefault="00924C11" w:rsidP="00924C11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宣道部消息</w:t>
                            </w:r>
                          </w:p>
                          <w:p w14:paraId="7F1CD37E" w14:textId="77777777" w:rsidR="00924C11" w:rsidRPr="000542B0" w:rsidRDefault="00924C11" w:rsidP="00924C11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【和平教會泰國小桂河義診短宣隊】招募</w:t>
                            </w:r>
                          </w:p>
                          <w:p w14:paraId="337611EA" w14:textId="79D2044D" w:rsidR="00924C11" w:rsidRPr="000542B0" w:rsidRDefault="00924C11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7/17(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)-7/23(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四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天</w:t>
                            </w:r>
                            <w:r w:rsidR="0045798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39A1E5D" w14:textId="76980239" w:rsidR="00924C11" w:rsidRPr="000542B0" w:rsidRDefault="00924C11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地點：泰國小桂河</w:t>
                            </w:r>
                            <w:r w:rsidR="0045798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A8BC640" w14:textId="77777777" w:rsidR="00924C11" w:rsidRPr="000542B0" w:rsidRDefault="00924C11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235" w:left="1841" w:hangingChars="491" w:hanging="127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招募人員：和平最多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人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至少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位醫護人員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，非醫療背景可，對傳福音有熱忱，願意嘗試跨文化侍奉者。</w:t>
                            </w:r>
                          </w:p>
                          <w:p w14:paraId="3F4177BE" w14:textId="77777777" w:rsidR="00924C11" w:rsidRPr="000542B0" w:rsidRDefault="00924C11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服侍內容：醫院學校義診、福音活動、禱告侍奉、搭配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見證及獻詩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445069E" w14:textId="77777777" w:rsidR="009D151F" w:rsidRPr="000542B0" w:rsidRDefault="00924C11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220" w:left="1274" w:hangingChars="287" w:hanging="74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費用：約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23,000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元，報名請洽沈月蓮長老，聯絡手機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0912-264803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3/29 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截止。相關補助請參考「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國內外短宣補助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辦法」。</w:t>
                            </w:r>
                          </w:p>
                          <w:p w14:paraId="6E0BF98F" w14:textId="6A236144" w:rsidR="00924C11" w:rsidRPr="000542B0" w:rsidRDefault="00924C11" w:rsidP="00924C11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36" w:left="813" w:hangingChars="95" w:hanging="24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736E7D1A" w14:textId="77777777" w:rsidR="00924C11" w:rsidRPr="000542B0" w:rsidRDefault="00924C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.3pt;width:473pt;height:692.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" filled="f" stroked="f">
                <v:textbox>
                  <w:txbxContent>
                    <w:p w14:paraId="3E3B72AF" w14:textId="4CC966A7" w:rsidR="00851B0F" w:rsidRPr="000542B0" w:rsidRDefault="00851B0F" w:rsidP="00E26FC1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0542B0" w:rsidRDefault="00851B0F" w:rsidP="00E26FC1">
                      <w:pPr>
                        <w:snapToGrid w:val="0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0542B0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79ECBF93" w14:textId="5AED28D1" w:rsidR="00924C11" w:rsidRPr="000542B0" w:rsidRDefault="00924C11" w:rsidP="00420DF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3/8</w:t>
                      </w: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林凱倫牧師就任感恩禮拜</w:t>
                      </w:r>
                    </w:p>
                    <w:p w14:paraId="1B4270ED" w14:textId="675B1807" w:rsidR="00924C11" w:rsidRPr="000542B0" w:rsidRDefault="00286C34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40" w:lineRule="auto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本主日</w:t>
                      </w:r>
                      <w:r w:rsidR="00216BB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下午</w:t>
                      </w:r>
                      <w:r w:rsidR="00924C11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15:00</w:t>
                      </w:r>
                      <w:r w:rsidR="00924C11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，在</w:t>
                      </w:r>
                      <w:r w:rsidR="00924C11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</w:t>
                      </w:r>
                      <w:r w:rsidR="00924C11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樓禮拜堂舉行林凱倫牧師就任</w:t>
                      </w:r>
                      <w:proofErr w:type="gramStart"/>
                      <w:r w:rsidR="009E7D3C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台北和平長老教會</w:t>
                      </w:r>
                      <w:r w:rsidR="00924C11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兒青牧師</w:t>
                      </w:r>
                      <w:proofErr w:type="gramEnd"/>
                      <w:r w:rsidR="00924C11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感恩禮拜</w:t>
                      </w:r>
                      <w:r w:rsidR="009E7D3C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，敬邀兄</w:t>
                      </w:r>
                      <w:proofErr w:type="gramStart"/>
                      <w:r w:rsidR="009E7D3C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9E7D3C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踴躍參加觀禮，一同祝福林凱倫牧師。</w:t>
                      </w:r>
                    </w:p>
                    <w:p w14:paraId="6009A9A5" w14:textId="47CF61EE" w:rsidR="00420DF4" w:rsidRPr="000542B0" w:rsidRDefault="00420DF4" w:rsidP="00420DF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3/21-22</w:t>
                      </w: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全</w:t>
                      </w:r>
                      <w:proofErr w:type="gramStart"/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教會培靈會</w:t>
                      </w:r>
                      <w:proofErr w:type="gramEnd"/>
                    </w:p>
                    <w:p w14:paraId="1928B64C" w14:textId="1D94AD4B" w:rsidR="0054049A" w:rsidRPr="000542B0" w:rsidRDefault="0054049A" w:rsidP="0054049A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主題：福音的動力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聆聽神與禱告的生命。</w:t>
                      </w:r>
                    </w:p>
                    <w:p w14:paraId="49E64678" w14:textId="7F3FFBB5" w:rsidR="0054049A" w:rsidRPr="000542B0" w:rsidRDefault="0054049A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235" w:left="1326" w:hangingChars="293" w:hanging="762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講員：羅以（</w:t>
                      </w:r>
                      <w:proofErr w:type="spell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Yobaw</w:t>
                      </w:r>
                      <w:proofErr w:type="spell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Taru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）老師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（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現任台灣神學院宣教學助理教授及長老教會傳道人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）</w:t>
                      </w:r>
                      <w:r w:rsidR="009D151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222A40AA" w14:textId="2625B94B" w:rsidR="0054049A" w:rsidRPr="000542B0" w:rsidRDefault="0054049A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認識福音的大能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，主題經文：羅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1:16</w:t>
                      </w:r>
                      <w:r w:rsidR="009D151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49FF6FC8" w14:textId="36C9594F" w:rsidR="0054049A" w:rsidRPr="000542B0" w:rsidRDefault="0054049A" w:rsidP="00690CD2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3/21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13:30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14:40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7702412" w14:textId="3F6FC95F" w:rsidR="0054049A" w:rsidRPr="000542B0" w:rsidRDefault="0054049A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專題二：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呼召與事奉的生命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，主題經文：約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15:1-8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424AD44" w14:textId="155D4915" w:rsidR="0054049A" w:rsidRPr="000542B0" w:rsidRDefault="0054049A" w:rsidP="0054049A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3/21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14:50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16:30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1E17E4AB" w14:textId="24979881" w:rsidR="0054049A" w:rsidRPr="000542B0" w:rsidRDefault="0054049A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3.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專題三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青年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信心之父與以撒的回應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，主題經文：創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22:1-14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15AC3B3B" w14:textId="2F3F4858" w:rsidR="0054049A" w:rsidRPr="000542B0" w:rsidRDefault="0054049A" w:rsidP="00690CD2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3/21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19:00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20:50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0B690860" w14:textId="59C23330" w:rsidR="0054049A" w:rsidRPr="000542B0" w:rsidRDefault="0054049A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4.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專題四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主日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聆聽主的聲音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，主題經文：路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9:28-36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772F85B" w14:textId="771A5BA0" w:rsidR="0054049A" w:rsidRPr="000542B0" w:rsidRDefault="0054049A" w:rsidP="0054049A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3/22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台語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10:00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11:15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70AE9EB6" w14:textId="6C6EAB6E" w:rsidR="0054049A" w:rsidRPr="000542B0" w:rsidRDefault="0054049A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235" w:left="1698" w:hangingChars="436" w:hanging="113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5.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專題五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主日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="00817733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起來，跟從我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，主題經文：徒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12:1-12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760B9C48" w14:textId="3364978E" w:rsidR="0054049A" w:rsidRPr="000542B0" w:rsidRDefault="0054049A" w:rsidP="0054049A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 w:firstLineChars="72" w:firstLine="18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3/22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690CD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華語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11:30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12:30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DBE16C0" w14:textId="0A47DB4A" w:rsidR="00420DF4" w:rsidRPr="000542B0" w:rsidRDefault="009D151F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119" w:left="1702" w:hangingChars="544" w:hanging="1416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※</w:t>
                      </w:r>
                      <w:r w:rsidR="0054049A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請注意：</w:t>
                      </w:r>
                      <w:r w:rsidR="00FD5600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第四、五講在</w:t>
                      </w:r>
                      <w:r w:rsidR="00FD5600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3/22</w:t>
                      </w:r>
                      <w:r w:rsidR="00FD5600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主日禮拜第二、三堂，當</w:t>
                      </w:r>
                      <w:proofErr w:type="gramStart"/>
                      <w:r w:rsidR="00FD5600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="00FD5600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沒有第一堂禮拜</w:t>
                      </w:r>
                      <w:r w:rsidR="0054049A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3B718955" w14:textId="500AB3EA" w:rsidR="00420DF4" w:rsidRPr="000542B0" w:rsidRDefault="00420DF4" w:rsidP="00420DF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和平聖經速讀</w:t>
                      </w:r>
                    </w:p>
                    <w:p w14:paraId="52BFB1BB" w14:textId="5A987DF7" w:rsidR="00E95D43" w:rsidRPr="000542B0" w:rsidRDefault="00420DF4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40" w:lineRule="exact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2026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年聖經速讀將於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4/5</w:t>
                      </w:r>
                      <w:r w:rsidR="0079640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="0079640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79640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發車，誠摯邀請大家呼朋引伴，</w:t>
                      </w:r>
                      <w:r w:rsidR="00796402" w:rsidRPr="000542B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一同踏上這段以神話語為核心的屬靈旅程。請向辦公室或掃瞄</w:t>
                      </w:r>
                      <w:r w:rsidR="00796402" w:rsidRPr="000542B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QR code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報名。</w:t>
                      </w:r>
                      <w:r w:rsidR="00D86835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參加者可獲得由台北原住民大專學生工作特製</w:t>
                      </w:r>
                      <w:r w:rsidR="00D86835" w:rsidRPr="000542B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="00D86835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的禮品一份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。願我們同心同行，讓聖經成為生命的亮光，也讓</w:t>
                      </w:r>
                      <w:r w:rsidR="000A7C2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0A7C2F" w:rsidRPr="000542B0">
                        <w:rPr>
                          <w:noProof/>
                        </w:rPr>
                        <w:drawing>
                          <wp:inline distT="0" distB="0" distL="0" distR="0" wp14:anchorId="55DD8E9F" wp14:editId="2FB5555C">
                            <wp:extent cx="672439" cy="731520"/>
                            <wp:effectExtent l="0" t="0" r="0" b="0"/>
                            <wp:docPr id="558112244" name="圖片 19" descr="一張含有 圖形, 螢幕擷取畫面, 設計 的圖片&#10;&#10;AI 產生的內容可能不正確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8112244" name="圖片 19" descr="一張含有 圖形, 螢幕擷取畫面, 設計 的圖片&#10;&#10;AI 產生的內容可能不正確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645" r="6028" b="49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622" cy="740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6835" w:rsidRPr="000542B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讀經成為祝福他人的行動。</w:t>
                      </w:r>
                      <w:r w:rsidR="0079640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</w:t>
                      </w:r>
                      <w:r w:rsidR="00D86835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</w:t>
                      </w:r>
                      <w:r w:rsidR="0079640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</w:t>
                      </w:r>
                      <w:r w:rsidR="00D86835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796402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</w:t>
                      </w:r>
                    </w:p>
                    <w:p w14:paraId="0A39903B" w14:textId="3F0D1D4C" w:rsidR="00924C11" w:rsidRPr="000542B0" w:rsidRDefault="00924C11" w:rsidP="00924C11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宣道部消息</w:t>
                      </w:r>
                    </w:p>
                    <w:p w14:paraId="7F1CD37E" w14:textId="77777777" w:rsidR="00924C11" w:rsidRPr="000542B0" w:rsidRDefault="00924C11" w:rsidP="00924C11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【和平教會泰國小桂河義診短宣隊】招募</w:t>
                      </w:r>
                    </w:p>
                    <w:p w14:paraId="337611EA" w14:textId="79D2044D" w:rsidR="00924C11" w:rsidRPr="000542B0" w:rsidRDefault="00924C11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7/17(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)-7/23(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四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天</w:t>
                      </w:r>
                      <w:r w:rsidR="0045798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39A1E5D" w14:textId="76980239" w:rsidR="00924C11" w:rsidRPr="000542B0" w:rsidRDefault="00924C11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地點：泰國小桂河</w:t>
                      </w:r>
                      <w:r w:rsidR="0045798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A8BC640" w14:textId="77777777" w:rsidR="00924C11" w:rsidRPr="000542B0" w:rsidRDefault="00924C11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235" w:left="1841" w:hangingChars="491" w:hanging="127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招募人員：和平最多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人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至少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位醫護人員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，非醫療背景可，對傳福音有熱忱，願意嘗試跨文化侍奉者。</w:t>
                      </w:r>
                    </w:p>
                    <w:p w14:paraId="3F4177BE" w14:textId="77777777" w:rsidR="00924C11" w:rsidRPr="000542B0" w:rsidRDefault="00924C11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服侍內容：醫院學校義診、福音活動、禱告侍奉、搭配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見證及獻詩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4445069E" w14:textId="77777777" w:rsidR="009D151F" w:rsidRPr="000542B0" w:rsidRDefault="00924C11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220" w:left="1274" w:hangingChars="287" w:hanging="74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費用：約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23,000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元，報名請洽沈月蓮長老，聯絡手機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0912-264803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3/29 (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截止。相關補助請參考「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國內外短宣補助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辦法」。</w:t>
                      </w:r>
                    </w:p>
                    <w:p w14:paraId="6E0BF98F" w14:textId="6A236144" w:rsidR="00924C11" w:rsidRPr="000542B0" w:rsidRDefault="00924C11" w:rsidP="00924C11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36" w:left="813" w:hangingChars="95" w:hanging="24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736E7D1A" w14:textId="77777777" w:rsidR="00924C11" w:rsidRPr="000542B0" w:rsidRDefault="00924C11"/>
                  </w:txbxContent>
                </v:textbox>
                <w10:wrap anchorx="margin"/>
              </v:shape>
            </w:pict>
          </mc:Fallback>
        </mc:AlternateContent>
      </w:r>
      <w:r w:rsidR="00851B0F" w:rsidRPr="000542B0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20C27FBA" w14:textId="2CD30239" w:rsidR="00851B0F" w:rsidRPr="000542B0" w:rsidRDefault="00542501" w:rsidP="00286C34">
      <w:pPr>
        <w:widowControl/>
        <w:tabs>
          <w:tab w:val="left" w:pos="1853"/>
        </w:tabs>
        <w:rPr>
          <w:rFonts w:ascii="標楷體" w:eastAsia="標楷體" w:hAnsi="標楷體"/>
          <w:b/>
          <w:bCs/>
          <w:sz w:val="26"/>
          <w:szCs w:val="26"/>
        </w:rPr>
      </w:pPr>
      <w:r w:rsidRPr="000542B0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 wp14:anchorId="50BB108A" wp14:editId="4B6A1151">
                <wp:simplePos x="0" y="0"/>
                <wp:positionH relativeFrom="column">
                  <wp:posOffset>-3744</wp:posOffset>
                </wp:positionH>
                <wp:positionV relativeFrom="paragraph">
                  <wp:posOffset>-18852</wp:posOffset>
                </wp:positionV>
                <wp:extent cx="5958840" cy="8692051"/>
                <wp:effectExtent l="0" t="0" r="0" b="0"/>
                <wp:wrapNone/>
                <wp:docPr id="17911133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8692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8F8127" w14:textId="3D7D583C" w:rsidR="0050370D" w:rsidRPr="000542B0" w:rsidRDefault="0050370D" w:rsidP="0050370D">
                            <w:pPr>
                              <w:pStyle w:val="afb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0" w:left="709" w:hanging="283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邀請南非宣教士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Ivy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&amp;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Branda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夫婦返國述職分享，講題：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《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非洲不是一個國家：一起學習與禱告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》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，兩場時間地點如下：</w:t>
                            </w:r>
                          </w:p>
                          <w:p w14:paraId="28A18B19" w14:textId="27255AE0" w:rsidR="0050370D" w:rsidRPr="000542B0" w:rsidRDefault="009E7D3C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236" w:left="813" w:hangingChars="95" w:hanging="24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•</w:t>
                            </w:r>
                            <w:proofErr w:type="gramEnd"/>
                            <w:r w:rsidR="00286C34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</w:t>
                            </w:r>
                            <w:r w:rsidR="000A7C2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</w:t>
                            </w:r>
                            <w:r w:rsidR="00286C34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8(</w:t>
                            </w:r>
                            <w:r w:rsidR="00286C34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286C34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</w:t>
                            </w:r>
                            <w:r w:rsidR="00286C34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，到少主分享，地點：</w:t>
                            </w:r>
                            <w:r w:rsidR="00286C34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703</w:t>
                            </w:r>
                            <w:r w:rsidR="00286C34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D348B2E" w14:textId="6E5CB109" w:rsidR="009E7D3C" w:rsidRPr="000542B0" w:rsidRDefault="009E7D3C" w:rsidP="0050370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25" w:before="90" w:line="320" w:lineRule="exact"/>
                              <w:ind w:leftChars="236" w:left="813" w:hangingChars="95" w:hanging="24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•</w:t>
                            </w:r>
                            <w:proofErr w:type="gramEnd"/>
                            <w:r w:rsidR="00817733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24(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，到婦女團契與甘泉小組分享，地點：一樓大廳，</w:t>
                            </w:r>
                            <w:r w:rsidR="007A500D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歡迎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踴躍參加。</w:t>
                            </w:r>
                          </w:p>
                          <w:p w14:paraId="12092499" w14:textId="2956DA90" w:rsidR="00CC6141" w:rsidRPr="000542B0" w:rsidRDefault="00CC6141" w:rsidP="00574928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0" w:left="567"/>
                              <w:jc w:val="both"/>
                              <w:rPr>
                                <w:rFonts w:ascii="Times New Roman" w:eastAsia="文鼎特毛楷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近期教會課程講座</w:t>
                            </w:r>
                            <w:r w:rsidR="0047479E"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活動</w:t>
                            </w:r>
                            <w:r w:rsidRPr="000542B0">
                              <w:rPr>
                                <w:rFonts w:ascii="Times New Roman" w:eastAsia="文鼎特毛楷" w:hAnsi="Times New Roman" w:hint="eastAsia"/>
                                <w:sz w:val="28"/>
                                <w:szCs w:val="28"/>
                                <w:u w:val="single"/>
                              </w:rPr>
                              <w:t>消息</w:t>
                            </w:r>
                          </w:p>
                          <w:p w14:paraId="3356A32E" w14:textId="753EB6B1" w:rsidR="00216BBF" w:rsidRPr="000542B0" w:rsidRDefault="00216BBF" w:rsidP="00216BBF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629" w:rightChars="100" w:right="240" w:hanging="2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短宣茶話會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，今天（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3/8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）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愛餐時間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，達比拉斯福音隊於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B1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舉辦短宣茶話會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，現場預備可口香腸與達比拉斯教會手工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品藝賣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，歡迎所有弟兄姊妹踴躍參加，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起來關心教會的宣教事工。</w:t>
                            </w:r>
                          </w:p>
                          <w:p w14:paraId="3C85A525" w14:textId="3E22A60E" w:rsidR="00457470" w:rsidRPr="000542B0" w:rsidRDefault="00457470" w:rsidP="00216BBF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629" w:rightChars="100" w:right="240" w:hanging="2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婦女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團契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健康講座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，時間</w:t>
                            </w:r>
                            <w:r w:rsidR="00D86835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3/10</w:t>
                            </w:r>
                            <w:r w:rsidR="00D86835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="00D86835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10:00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～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12:00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，地點：教會一樓大廳，講員：張博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誌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醫師，主題：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認識泌尿系統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。歡迎大家踴躍參加、蒞臨聆聽！</w:t>
                            </w:r>
                          </w:p>
                          <w:p w14:paraId="37C01669" w14:textId="455A2531" w:rsidR="00796402" w:rsidRPr="000542B0" w:rsidRDefault="00796402" w:rsidP="00216BBF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629" w:rightChars="100" w:right="240" w:hanging="2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RGB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團契分享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，主題：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極致攝影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--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生態、風光、寫實、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弱光與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藝術人體攝影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，主講人：程春來老師，時間：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3/10(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) 19:30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，地點：教會一樓大廳。由團契大家長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--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程春來老師帶我們從五大主題進入他的攝影世界，透過老師的鏡頭帶我們看世界不同面向之美，歡迎一起跟著程老師探索攝影的極致魅力。</w:t>
                            </w:r>
                          </w:p>
                          <w:p w14:paraId="093FBE53" w14:textId="0E51CE50" w:rsidR="0047479E" w:rsidRPr="000542B0" w:rsidRDefault="00433648" w:rsidP="00216BBF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629" w:rightChars="100" w:right="240" w:hanging="2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胡志龍鋼琴音樂會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本會會友旅美鋼琴家胡志龍跨越三百年的</w:t>
                            </w:r>
                            <w:proofErr w:type="gramStart"/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音樂壯遊獨奏會</w:t>
                            </w:r>
                            <w:proofErr w:type="gramEnd"/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『十二夜』，將演出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12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場不同主題的獨奏會，</w:t>
                            </w:r>
                            <w:proofErr w:type="gramStart"/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首夜主題</w:t>
                            </w:r>
                            <w:proofErr w:type="gramEnd"/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Bach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，將於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3/11(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三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) 19:00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在本會三樓禮拜堂。自由入場，歡迎會友踴躍參加。其他場次請參考</w:t>
                            </w:r>
                            <w:proofErr w:type="spellStart"/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OpenTix</w:t>
                            </w:r>
                            <w:proofErr w:type="spellEnd"/>
                            <w:r w:rsidR="0047479E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8150337" w14:textId="7E317C26" w:rsidR="00457470" w:rsidRPr="000542B0" w:rsidRDefault="00457470" w:rsidP="00216BBF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629" w:rightChars="100" w:right="240" w:hanging="2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插花班第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35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期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即將開課！上課日期如下：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3/13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3/27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="0045798F" w:rsidRPr="000542B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4/10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4/17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4/24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5/8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5/15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5/22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5/29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堂課，</w:t>
                            </w:r>
                            <w:r w:rsidR="0045798F" w:rsidRPr="000542B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花材費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4</w:t>
                            </w:r>
                            <w:r w:rsidR="00054B3E"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,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000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3/10(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。熱誠歡迎喜歡花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花</w:t>
                            </w:r>
                            <w:proofErr w:type="gramEnd"/>
                            <w:r w:rsidR="0045798F" w:rsidRPr="000542B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草草的弟兄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妹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起來參加。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報名請掃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QR CODE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="0045798F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45798F" w:rsidRPr="000542B0">
                              <w:rPr>
                                <w:noProof/>
                              </w:rPr>
                              <w:drawing>
                                <wp:inline distT="0" distB="0" distL="0" distR="0" wp14:anchorId="690BC0F6" wp14:editId="60EFA181">
                                  <wp:extent cx="652007" cy="652007"/>
                                  <wp:effectExtent l="0" t="0" r="0" b="0"/>
                                  <wp:docPr id="1014253513" name="圖片 20" descr="一張含有 樣式, 像素, 設計 的圖片&#10;&#10;AI 產生的內容可能不正確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4253513" name="圖片 20" descr="一張含有 樣式, 像素, 設計 的圖片&#10;&#10;AI 產生的內容可能不正確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207" cy="660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E97FF" w14:textId="133DC9DF" w:rsidR="00457470" w:rsidRPr="000542B0" w:rsidRDefault="00457470" w:rsidP="00216BBF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629" w:rightChars="100" w:right="240" w:hanging="2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2026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第一次牧羊人會議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誠邀同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工準時出席年度首場會議，齊心交流服事。時間：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3/14 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) 19:00-21:00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，地點：約翰館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敬備晚餐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，議題：年度計畫分享、小組長服事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小組橫向聯繫。報名：請各牧羊人於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3/8 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（日）前完成報名，以利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統計餐位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12E5D77" w14:textId="796D3E05" w:rsidR="00457470" w:rsidRPr="000542B0" w:rsidRDefault="00457470" w:rsidP="00216BBF">
                            <w:pPr>
                              <w:pStyle w:val="afb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20" w:lineRule="exact"/>
                              <w:ind w:leftChars="0" w:left="629" w:rightChars="100" w:right="240" w:hanging="2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親子講座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，主題：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「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走在恩典中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聖經真理下的教養筆記</w:t>
                            </w:r>
                            <w:r w:rsidR="00017C39"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」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。日期：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3/22(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) 13:30-15:00</w:t>
                            </w:r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，講者：陳子苓執事，地點：教會一樓大廳。聽子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苓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執事分享一個家庭如何倚靠上帝的恩典與指引，陪伴兒子走</w:t>
                            </w:r>
                            <w:proofErr w:type="gramStart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過學測倒數</w:t>
                            </w:r>
                            <w:proofErr w:type="gramEnd"/>
                            <w:r w:rsidRPr="000542B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一百天，在試煉中信心成長的旅程。</w:t>
                            </w:r>
                          </w:p>
                          <w:p w14:paraId="3B912B82" w14:textId="4407179E" w:rsidR="004631A6" w:rsidRPr="000542B0" w:rsidRDefault="00433648" w:rsidP="00574928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25" w:before="90" w:line="320" w:lineRule="exact"/>
                              <w:ind w:leftChars="0" w:left="567"/>
                              <w:jc w:val="both"/>
                              <w:rPr>
                                <w:rFonts w:eastAsia="標楷體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542B0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會友與</w:t>
                            </w:r>
                            <w:r w:rsidR="00796402" w:rsidRPr="000542B0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辦公室</w:t>
                            </w:r>
                            <w:r w:rsidR="004631A6" w:rsidRPr="000542B0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消息</w:t>
                            </w:r>
                          </w:p>
                          <w:p w14:paraId="49228C48" w14:textId="6E141885" w:rsidR="004631A6" w:rsidRPr="000542B0" w:rsidRDefault="00433648" w:rsidP="00433648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77" w:left="630" w:rightChars="100" w:right="240" w:hangingChars="79" w:hanging="205"/>
                              <w:jc w:val="both"/>
                              <w:rPr>
                                <w:rFonts w:eastAsia="標楷體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1.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本會楊昀寰執事女兒宜芳於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2/23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別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世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，已於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2/27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於板橋殯儀館入殮、火化、安葬。將於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3/15(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日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) 16:30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在教會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5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樓禮拜堂舉行追思會，邀請兄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姊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一同參加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和代禱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。</w:t>
                            </w:r>
                          </w:p>
                          <w:p w14:paraId="2EE2C65C" w14:textId="14A88ACC" w:rsidR="00433648" w:rsidRPr="000542B0" w:rsidRDefault="00433648" w:rsidP="00433648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77" w:left="630" w:rightChars="100" w:right="240" w:hangingChars="79" w:hanging="205"/>
                              <w:jc w:val="both"/>
                              <w:rPr>
                                <w:rFonts w:eastAsia="標楷體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2.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教會徵求財務服事同工數名，服事時間：主日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12:00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開始，大約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20</w:t>
                            </w:r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分鐘。服事內容：清點主日禮拜獻金。有意願的兄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姊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>請洽辦公室</w:t>
                            </w:r>
                          </w:p>
                          <w:p w14:paraId="5F767ABB" w14:textId="77777777" w:rsidR="00CC6141" w:rsidRPr="000542B0" w:rsidRDefault="00CC6141" w:rsidP="00AF7A8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7" w:left="545" w:firstLine="1"/>
                              <w:jc w:val="both"/>
                              <w:rPr>
                                <w:rFonts w:ascii="Times New Roman" w:eastAsia="標楷體" w:hAnsi="Times New Roman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</w:p>
                          <w:p w14:paraId="77C10840" w14:textId="488C2C66" w:rsidR="0047479E" w:rsidRPr="000542B0" w:rsidRDefault="0047479E" w:rsidP="0054049A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118" w:left="283" w:firstLineChars="10" w:firstLine="26"/>
                              <w:jc w:val="both"/>
                              <w:rPr>
                                <w:rFonts w:ascii="Times New Roman" w:eastAsia="標楷體" w:hAnsi="Times New Roman"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108A" id="_x0000_s1029" type="#_x0000_t202" style="position:absolute;margin-left:-.3pt;margin-top:-1.5pt;width:469.2pt;height:684.4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" filled="f" stroked="f">
                <v:textbox>
                  <w:txbxContent>
                    <w:p w14:paraId="178F8127" w14:textId="3D7D583C" w:rsidR="0050370D" w:rsidRPr="000542B0" w:rsidRDefault="0050370D" w:rsidP="0050370D">
                      <w:pPr>
                        <w:pStyle w:val="afb"/>
                        <w:numPr>
                          <w:ilvl w:val="0"/>
                          <w:numId w:val="31"/>
                        </w:numPr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0" w:left="709" w:hanging="283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邀請南非宣教士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Ivy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&amp;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Branda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夫婦返國述職分享，講題：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《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非洲不是一個國家：一起學習與禱告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》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，兩場時間地點如下：</w:t>
                      </w:r>
                    </w:p>
                    <w:p w14:paraId="28A18B19" w14:textId="27255AE0" w:rsidR="0050370D" w:rsidRPr="000542B0" w:rsidRDefault="009E7D3C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236" w:left="813" w:hangingChars="95" w:hanging="24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•</w:t>
                      </w:r>
                      <w:proofErr w:type="gramEnd"/>
                      <w:r w:rsidR="00286C34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</w:t>
                      </w:r>
                      <w:r w:rsidR="000A7C2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</w:t>
                      </w:r>
                      <w:r w:rsidR="00286C34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8(</w:t>
                      </w:r>
                      <w:r w:rsidR="00286C34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286C34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10:00</w:t>
                      </w:r>
                      <w:r w:rsidR="00286C34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，到少主分享，地點：</w:t>
                      </w:r>
                      <w:r w:rsidR="00286C34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703</w:t>
                      </w:r>
                      <w:r w:rsidR="00286C34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3D348B2E" w14:textId="6E5CB109" w:rsidR="009E7D3C" w:rsidRPr="000542B0" w:rsidRDefault="009E7D3C" w:rsidP="0050370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25" w:before="90" w:line="320" w:lineRule="exact"/>
                        <w:ind w:leftChars="236" w:left="813" w:hangingChars="95" w:hanging="24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•</w:t>
                      </w:r>
                      <w:proofErr w:type="gramEnd"/>
                      <w:r w:rsidR="00817733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24(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二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10:00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，到婦女團契與甘泉小組分享，地點：一樓大廳，</w:t>
                      </w:r>
                      <w:r w:rsidR="007A500D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歡迎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踴躍參加。</w:t>
                      </w:r>
                    </w:p>
                    <w:p w14:paraId="12092499" w14:textId="2956DA90" w:rsidR="00CC6141" w:rsidRPr="000542B0" w:rsidRDefault="00CC6141" w:rsidP="00574928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0" w:left="567"/>
                        <w:jc w:val="both"/>
                        <w:rPr>
                          <w:rFonts w:ascii="Times New Roman" w:eastAsia="文鼎特毛楷" w:hAnsi="Times New Roman"/>
                          <w:sz w:val="28"/>
                          <w:szCs w:val="28"/>
                          <w:u w:val="single"/>
                        </w:rPr>
                      </w:pP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近期教會課程講座</w:t>
                      </w:r>
                      <w:r w:rsidR="0047479E"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活動</w:t>
                      </w:r>
                      <w:r w:rsidRPr="000542B0">
                        <w:rPr>
                          <w:rFonts w:ascii="Times New Roman" w:eastAsia="文鼎特毛楷" w:hAnsi="Times New Roman" w:hint="eastAsia"/>
                          <w:sz w:val="28"/>
                          <w:szCs w:val="28"/>
                          <w:u w:val="single"/>
                        </w:rPr>
                        <w:t>消息</w:t>
                      </w:r>
                    </w:p>
                    <w:p w14:paraId="3356A32E" w14:textId="753EB6B1" w:rsidR="00216BBF" w:rsidRPr="000542B0" w:rsidRDefault="00216BBF" w:rsidP="00216BBF">
                      <w:pPr>
                        <w:pStyle w:val="afb"/>
                        <w:numPr>
                          <w:ilvl w:val="0"/>
                          <w:numId w:val="30"/>
                        </w:numPr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629" w:rightChars="100" w:right="240" w:hanging="2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短宣茶話會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，今天（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3/8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）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愛餐時間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，達比拉斯福音隊於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B1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舉辦短宣茶話會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，現場預備可口香腸與達比拉斯教會手工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品藝賣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，歡迎所有弟兄姊妹踴躍參加，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起來關心教會的宣教事工。</w:t>
                      </w:r>
                    </w:p>
                    <w:p w14:paraId="3C85A525" w14:textId="3E22A60E" w:rsidR="00457470" w:rsidRPr="000542B0" w:rsidRDefault="00457470" w:rsidP="00216BBF">
                      <w:pPr>
                        <w:pStyle w:val="afb"/>
                        <w:numPr>
                          <w:ilvl w:val="0"/>
                          <w:numId w:val="30"/>
                        </w:numPr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629" w:rightChars="100" w:right="240" w:hanging="2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婦女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  <w:lang w:bidi="he-IL"/>
                        </w:rPr>
                        <w:t>團契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健康講座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，時間</w:t>
                      </w:r>
                      <w:r w:rsidR="00D86835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3/10</w:t>
                      </w:r>
                      <w:r w:rsidR="00D86835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二</w:t>
                      </w:r>
                      <w:r w:rsidR="00D86835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10:00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～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12:00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，地點：教會一樓大廳，講員：張博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誌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醫師，主題：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認識泌尿系統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。歡迎大家踴躍參加、蒞臨聆聽！</w:t>
                      </w:r>
                    </w:p>
                    <w:p w14:paraId="37C01669" w14:textId="455A2531" w:rsidR="00796402" w:rsidRPr="000542B0" w:rsidRDefault="00796402" w:rsidP="00216BBF">
                      <w:pPr>
                        <w:pStyle w:val="afb"/>
                        <w:numPr>
                          <w:ilvl w:val="0"/>
                          <w:numId w:val="30"/>
                        </w:numPr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629" w:rightChars="100" w:right="240" w:hanging="2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RGB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團契分享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，主題：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極致攝影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--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生態、風光、寫實、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弱光與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藝術人體攝影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，主講人：程春來老師，時間：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3/10(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) 19:30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，地點：教會一樓大廳。由團契大家長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--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程春來老師帶我們從五大主題進入他的攝影世界，透過老師的鏡頭帶我們看世界不同面向之美，歡迎一起跟著程老師探索攝影的極致魅力。</w:t>
                      </w:r>
                    </w:p>
                    <w:p w14:paraId="093FBE53" w14:textId="0E51CE50" w:rsidR="0047479E" w:rsidRPr="000542B0" w:rsidRDefault="00433648" w:rsidP="00216BBF">
                      <w:pPr>
                        <w:pStyle w:val="afb"/>
                        <w:numPr>
                          <w:ilvl w:val="0"/>
                          <w:numId w:val="30"/>
                        </w:numPr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629" w:rightChars="100" w:right="240" w:hanging="2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胡志龍鋼琴音樂會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本會會友旅美鋼琴家胡志龍跨越三百年的</w:t>
                      </w:r>
                      <w:proofErr w:type="gramStart"/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音樂壯遊獨奏會</w:t>
                      </w:r>
                      <w:proofErr w:type="gramEnd"/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『十二夜』，將演出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12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場不同主題的獨奏會，</w:t>
                      </w:r>
                      <w:proofErr w:type="gramStart"/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首夜主題</w:t>
                      </w:r>
                      <w:proofErr w:type="gramEnd"/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Bach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，將於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3/11(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三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) 19:00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在本會三樓禮拜堂。自由入場，歡迎會友踴躍參加。其他場次請參考</w:t>
                      </w:r>
                      <w:proofErr w:type="spellStart"/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OpenTix</w:t>
                      </w:r>
                      <w:proofErr w:type="spellEnd"/>
                      <w:r w:rsidR="0047479E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18150337" w14:textId="7E317C26" w:rsidR="00457470" w:rsidRPr="000542B0" w:rsidRDefault="00457470" w:rsidP="00216BBF">
                      <w:pPr>
                        <w:pStyle w:val="afb"/>
                        <w:numPr>
                          <w:ilvl w:val="0"/>
                          <w:numId w:val="30"/>
                        </w:numPr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629" w:rightChars="100" w:right="240" w:hanging="2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插花班第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35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期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即將開課！上課日期如下：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3/13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3/27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="0045798F" w:rsidRPr="000542B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4/10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4/17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4/24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5/8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5/15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5/22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5/29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堂課，</w:t>
                      </w:r>
                      <w:r w:rsidR="0045798F" w:rsidRPr="000542B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花材費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4</w:t>
                      </w:r>
                      <w:r w:rsidR="00054B3E"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,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000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3/10(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。熱誠歡迎喜歡花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花</w:t>
                      </w:r>
                      <w:proofErr w:type="gramEnd"/>
                      <w:r w:rsidR="0045798F" w:rsidRPr="000542B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草草的弟兄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妹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起來參加。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報名請掃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QR CODE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="0045798F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</w:t>
                      </w:r>
                      <w:r w:rsidR="0045798F" w:rsidRPr="000542B0">
                        <w:rPr>
                          <w:noProof/>
                        </w:rPr>
                        <w:drawing>
                          <wp:inline distT="0" distB="0" distL="0" distR="0" wp14:anchorId="690BC0F6" wp14:editId="60EFA181">
                            <wp:extent cx="652007" cy="652007"/>
                            <wp:effectExtent l="0" t="0" r="0" b="0"/>
                            <wp:docPr id="1014253513" name="圖片 20" descr="一張含有 樣式, 像素, 設計 的圖片&#10;&#10;AI 產生的內容可能不正確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4253513" name="圖片 20" descr="一張含有 樣式, 像素, 設計 的圖片&#10;&#10;AI 產生的內容可能不正確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207" cy="660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E97FF" w14:textId="133DC9DF" w:rsidR="00457470" w:rsidRPr="000542B0" w:rsidRDefault="00457470" w:rsidP="00216BBF">
                      <w:pPr>
                        <w:pStyle w:val="afb"/>
                        <w:numPr>
                          <w:ilvl w:val="0"/>
                          <w:numId w:val="30"/>
                        </w:numPr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629" w:rightChars="100" w:right="240" w:hanging="2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/>
                          <w:bCs/>
                          <w:kern w:val="0"/>
                          <w:sz w:val="26"/>
                          <w:szCs w:val="26"/>
                          <w:lang w:bidi="he-IL"/>
                        </w:rPr>
                        <w:t>2026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第一次牧羊人會議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誠邀同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工準時出席年度首場會議，齊心交流服事。時間：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3/14 (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) 19:00-21:00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，地點：約翰館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敬備晚餐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，議題：年度計畫分享、小組長服事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小組橫向聯繫。報名：請各牧羊人於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3/8 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（日）前完成報名，以利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統計餐位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112E5D77" w14:textId="796D3E05" w:rsidR="00457470" w:rsidRPr="000542B0" w:rsidRDefault="00457470" w:rsidP="00216BBF">
                      <w:pPr>
                        <w:pStyle w:val="afb"/>
                        <w:numPr>
                          <w:ilvl w:val="0"/>
                          <w:numId w:val="30"/>
                        </w:numPr>
                        <w:tabs>
                          <w:tab w:val="left" w:pos="709"/>
                        </w:tabs>
                        <w:snapToGrid w:val="0"/>
                        <w:spacing w:beforeLines="15" w:before="54" w:line="320" w:lineRule="exact"/>
                        <w:ind w:leftChars="0" w:left="629" w:rightChars="100" w:right="240" w:hanging="2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親子講座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，主題：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「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走在恩典中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聖經真理下的教養筆記</w:t>
                      </w:r>
                      <w:r w:rsidR="00017C39"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」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。日期：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3/22(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0542B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) 13:30-15:00</w:t>
                      </w:r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，講者：陳子苓執事，地點：教會一樓大廳。聽子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苓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執事分享一個家庭如何倚靠上帝的恩典與指引，陪伴兒子走</w:t>
                      </w:r>
                      <w:proofErr w:type="gramStart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過學測倒數</w:t>
                      </w:r>
                      <w:proofErr w:type="gramEnd"/>
                      <w:r w:rsidRPr="000542B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一百天，在試煉中信心成長的旅程。</w:t>
                      </w:r>
                    </w:p>
                    <w:p w14:paraId="3B912B82" w14:textId="4407179E" w:rsidR="004631A6" w:rsidRPr="000542B0" w:rsidRDefault="00433648" w:rsidP="00574928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25" w:before="90" w:line="320" w:lineRule="exact"/>
                        <w:ind w:leftChars="0" w:left="567"/>
                        <w:jc w:val="both"/>
                        <w:rPr>
                          <w:rFonts w:eastAsia="標楷體"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542B0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會友與</w:t>
                      </w:r>
                      <w:r w:rsidR="00796402" w:rsidRPr="000542B0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辦公室</w:t>
                      </w:r>
                      <w:r w:rsidR="004631A6" w:rsidRPr="000542B0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消息</w:t>
                      </w:r>
                    </w:p>
                    <w:p w14:paraId="49228C48" w14:textId="6E141885" w:rsidR="004631A6" w:rsidRPr="000542B0" w:rsidRDefault="00433648" w:rsidP="00433648">
                      <w:pPr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77" w:left="630" w:rightChars="100" w:right="240" w:hangingChars="79" w:hanging="205"/>
                        <w:jc w:val="both"/>
                        <w:rPr>
                          <w:rFonts w:eastAsia="標楷體"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1.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本會楊昀寰執事女兒宜芳於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2/23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別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世</w:t>
                      </w:r>
                      <w:proofErr w:type="gramEnd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，已於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2/27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於板橋殯儀館入殮、火化、安葬。將於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3/15(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日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) 16:30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在教會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5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樓禮拜堂舉行追思會，邀請兄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姊</w:t>
                      </w:r>
                      <w:proofErr w:type="gramEnd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一同參加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和代禱</w:t>
                      </w:r>
                      <w:proofErr w:type="gramEnd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。</w:t>
                      </w:r>
                    </w:p>
                    <w:p w14:paraId="2EE2C65C" w14:textId="14A88ACC" w:rsidR="00433648" w:rsidRPr="000542B0" w:rsidRDefault="00433648" w:rsidP="00433648">
                      <w:pPr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77" w:left="630" w:rightChars="100" w:right="240" w:hangingChars="79" w:hanging="205"/>
                        <w:jc w:val="both"/>
                        <w:rPr>
                          <w:rFonts w:eastAsia="標楷體"/>
                          <w:kern w:val="0"/>
                          <w:sz w:val="26"/>
                          <w:szCs w:val="26"/>
                          <w:lang w:bidi="he-IL"/>
                        </w:rPr>
                      </w:pP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2.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教會徵求財務服事同工數名，服事時間：主日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12:00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開始，大約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20</w:t>
                      </w:r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分鐘。服事內容：清點主日禮拜獻金。有意願的兄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姊</w:t>
                      </w:r>
                      <w:proofErr w:type="gramEnd"/>
                      <w:r w:rsidRPr="000542B0">
                        <w:rPr>
                          <w:rFonts w:eastAsia="標楷體" w:hint="eastAsia"/>
                          <w:kern w:val="0"/>
                          <w:sz w:val="26"/>
                          <w:szCs w:val="26"/>
                          <w:lang w:bidi="he-IL"/>
                        </w:rPr>
                        <w:t>請洽辦公室</w:t>
                      </w:r>
                    </w:p>
                    <w:p w14:paraId="5F767ABB" w14:textId="77777777" w:rsidR="00CC6141" w:rsidRPr="000542B0" w:rsidRDefault="00CC6141" w:rsidP="00AF7A8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7" w:left="545" w:firstLine="1"/>
                        <w:jc w:val="both"/>
                        <w:rPr>
                          <w:rFonts w:ascii="Times New Roman" w:eastAsia="標楷體" w:hAnsi="Times New Roman"/>
                          <w:kern w:val="0"/>
                          <w:sz w:val="26"/>
                          <w:szCs w:val="26"/>
                          <w:lang w:bidi="he-IL"/>
                        </w:rPr>
                      </w:pPr>
                    </w:p>
                    <w:p w14:paraId="77C10840" w14:textId="488C2C66" w:rsidR="0047479E" w:rsidRPr="000542B0" w:rsidRDefault="0047479E" w:rsidP="0054049A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118" w:left="283" w:firstLineChars="10" w:firstLine="26"/>
                        <w:jc w:val="both"/>
                        <w:rPr>
                          <w:rFonts w:ascii="Times New Roman" w:eastAsia="標楷體" w:hAnsi="Times New Roman"/>
                          <w:kern w:val="0"/>
                          <w:sz w:val="26"/>
                          <w:szCs w:val="26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C34" w:rsidRPr="000542B0">
        <w:rPr>
          <w:rFonts w:ascii="標楷體" w:eastAsia="標楷體" w:hAnsi="標楷體"/>
          <w:b/>
          <w:bCs/>
          <w:sz w:val="26"/>
          <w:szCs w:val="26"/>
        </w:rPr>
        <w:tab/>
      </w:r>
    </w:p>
    <w:p w14:paraId="60AAB4A9" w14:textId="35785230" w:rsidR="00851B0F" w:rsidRPr="000542B0" w:rsidRDefault="00851B0F">
      <w:pPr>
        <w:widowControl/>
        <w:rPr>
          <w:rFonts w:ascii="標楷體" w:eastAsia="標楷體" w:hAnsi="標楷體"/>
          <w:b/>
          <w:bCs/>
          <w:sz w:val="26"/>
          <w:szCs w:val="26"/>
        </w:rPr>
      </w:pPr>
    </w:p>
    <w:p w14:paraId="205E9445" w14:textId="5DB73656" w:rsidR="00A35434" w:rsidRPr="000542B0" w:rsidRDefault="00A35434">
      <w:pPr>
        <w:widowControl/>
        <w:rPr>
          <w:rFonts w:ascii="標楷體" w:eastAsia="標楷體" w:hAnsi="標楷體"/>
          <w:b/>
          <w:bCs/>
          <w:sz w:val="26"/>
          <w:szCs w:val="26"/>
        </w:rPr>
      </w:pPr>
    </w:p>
    <w:p w14:paraId="0FE18E6D" w14:textId="55D18F1B" w:rsidR="00851B0F" w:rsidRPr="000542B0" w:rsidRDefault="00851B0F">
      <w:pPr>
        <w:widowControl/>
        <w:rPr>
          <w:rFonts w:ascii="標楷體" w:eastAsia="標楷體" w:hAnsi="標楷體"/>
          <w:b/>
          <w:bCs/>
          <w:sz w:val="26"/>
          <w:szCs w:val="26"/>
        </w:rPr>
      </w:pPr>
    </w:p>
    <w:p w14:paraId="5B21B148" w14:textId="29B1A0C3" w:rsidR="00947BE6" w:rsidRPr="000542B0" w:rsidRDefault="00947BE6" w:rsidP="004E2A71">
      <w:pPr>
        <w:snapToGrid w:val="0"/>
        <w:spacing w:beforeLines="30" w:before="108" w:line="0" w:lineRule="atLeast"/>
        <w:rPr>
          <w:rFonts w:ascii="標楷體" w:eastAsia="標楷體" w:hAnsi="標楷體"/>
          <w:b/>
          <w:bCs/>
          <w:sz w:val="26"/>
          <w:szCs w:val="26"/>
        </w:rPr>
      </w:pPr>
    </w:p>
    <w:p w14:paraId="369AEE26" w14:textId="6D42DD3A" w:rsidR="00592024" w:rsidRPr="000542B0" w:rsidRDefault="00592024" w:rsidP="004E2A71">
      <w:pPr>
        <w:spacing w:line="1760" w:lineRule="exact"/>
        <w:rPr>
          <w:rFonts w:ascii="標楷體" w:eastAsia="標楷體" w:hAnsi="標楷體"/>
          <w:b/>
          <w:bCs/>
          <w:sz w:val="26"/>
          <w:szCs w:val="26"/>
        </w:rPr>
      </w:pPr>
    </w:p>
    <w:p w14:paraId="70AEFD38" w14:textId="0CC18EC3" w:rsidR="00626555" w:rsidRPr="000542B0" w:rsidRDefault="00626555" w:rsidP="004E2A71">
      <w:pPr>
        <w:spacing w:line="800" w:lineRule="exact"/>
        <w:rPr>
          <w:rFonts w:ascii="標楷體" w:eastAsia="標楷體" w:hAnsi="標楷體"/>
          <w:b/>
          <w:bCs/>
          <w:sz w:val="26"/>
          <w:szCs w:val="26"/>
        </w:rPr>
      </w:pPr>
    </w:p>
    <w:p w14:paraId="0C5440F4" w14:textId="558214A0" w:rsidR="00ED75F4" w:rsidRPr="000542B0" w:rsidRDefault="00ED75F4" w:rsidP="00DA5669">
      <w:pPr>
        <w:widowControl/>
        <w:snapToGrid w:val="0"/>
        <w:spacing w:beforeLines="50" w:before="180" w:line="3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74C8FBC" w14:textId="11FF2DF7" w:rsidR="0042191B" w:rsidRPr="000542B0" w:rsidRDefault="0042191B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6F32D086" w14:textId="58320465" w:rsidR="00ED75F4" w:rsidRPr="000542B0" w:rsidRDefault="00ED75F4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0B768B7C" w14:textId="28594D07" w:rsidR="00ED75F4" w:rsidRPr="000542B0" w:rsidRDefault="00ED75F4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5DD1CF9D" w14:textId="0B566EC8" w:rsidR="00EF1AA0" w:rsidRPr="000542B0" w:rsidRDefault="00EF1AA0" w:rsidP="000B0F66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5516A362" w14:textId="4E7A180A" w:rsidR="00EF1AA0" w:rsidRPr="000542B0" w:rsidRDefault="00EF1AA0" w:rsidP="00DA3D41">
      <w:pPr>
        <w:spacing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6086CF46" w14:textId="427192E6" w:rsidR="008718EC" w:rsidRPr="000542B0" w:rsidRDefault="008718EC" w:rsidP="008718EC">
      <w:pPr>
        <w:spacing w:line="300" w:lineRule="exact"/>
        <w:rPr>
          <w:rFonts w:ascii="標楷體" w:eastAsia="標楷體" w:hAnsi="標楷體"/>
        </w:rPr>
      </w:pPr>
    </w:p>
    <w:p w14:paraId="2ECAA71E" w14:textId="5D7AD397" w:rsidR="001B2ACE" w:rsidRPr="000542B0" w:rsidRDefault="001B2ACE" w:rsidP="008718EC">
      <w:pPr>
        <w:spacing w:line="300" w:lineRule="exact"/>
        <w:rPr>
          <w:rFonts w:ascii="標楷體" w:eastAsia="標楷體" w:hAnsi="標楷體"/>
        </w:rPr>
      </w:pPr>
    </w:p>
    <w:p w14:paraId="2F79F8F3" w14:textId="55279350" w:rsidR="00573C55" w:rsidRPr="000542B0" w:rsidRDefault="00573C55" w:rsidP="00DA3D41">
      <w:pPr>
        <w:spacing w:beforeLines="30" w:before="108"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75504DF4" w14:textId="435E11DE" w:rsidR="00573C55" w:rsidRPr="000542B0" w:rsidRDefault="00573C55" w:rsidP="00DA3D41">
      <w:pPr>
        <w:spacing w:beforeLines="30" w:before="108" w:line="520" w:lineRule="exact"/>
        <w:jc w:val="both"/>
        <w:rPr>
          <w:rFonts w:ascii="標楷體" w:eastAsia="標楷體" w:hAnsi="標楷體"/>
          <w:sz w:val="26"/>
          <w:szCs w:val="26"/>
        </w:rPr>
      </w:pPr>
    </w:p>
    <w:p w14:paraId="24CB7504" w14:textId="6A2CCA8F" w:rsidR="00573C55" w:rsidRPr="000542B0" w:rsidRDefault="00573C55" w:rsidP="00C731BA">
      <w:pPr>
        <w:widowControl/>
        <w:snapToGrid w:val="0"/>
        <w:spacing w:beforeLines="50" w:before="180" w:line="360" w:lineRule="exact"/>
        <w:jc w:val="both"/>
        <w:rPr>
          <w:rFonts w:ascii="文鼎特毛楷" w:eastAsia="文鼎特毛楷"/>
          <w:sz w:val="28"/>
          <w:szCs w:val="28"/>
          <w:u w:val="single"/>
        </w:rPr>
      </w:pPr>
    </w:p>
    <w:p w14:paraId="2C54D92B" w14:textId="5E89A2EA" w:rsidR="00573C55" w:rsidRPr="000542B0" w:rsidRDefault="00573C55" w:rsidP="00DA3D41">
      <w:pPr>
        <w:widowControl/>
        <w:tabs>
          <w:tab w:val="left" w:pos="8532"/>
        </w:tabs>
        <w:snapToGrid w:val="0"/>
        <w:spacing w:beforeLines="15" w:before="54"/>
        <w:jc w:val="both"/>
        <w:rPr>
          <w:rFonts w:ascii="標楷體" w:eastAsia="標楷體" w:hAnsi="標楷體"/>
          <w:bCs/>
          <w:kern w:val="0"/>
          <w:sz w:val="26"/>
          <w:szCs w:val="26"/>
        </w:rPr>
      </w:pPr>
    </w:p>
    <w:p w14:paraId="4E1C21BC" w14:textId="77777777" w:rsidR="00573C55" w:rsidRPr="000542B0" w:rsidRDefault="00573C55" w:rsidP="00DA3D41">
      <w:pPr>
        <w:widowControl/>
        <w:snapToGrid w:val="0"/>
        <w:spacing w:beforeLines="15" w:before="54"/>
        <w:jc w:val="both"/>
        <w:rPr>
          <w:rFonts w:ascii="標楷體" w:eastAsia="標楷體" w:hAnsi="標楷體"/>
          <w:bCs/>
          <w:kern w:val="0"/>
          <w:sz w:val="26"/>
          <w:szCs w:val="26"/>
        </w:rPr>
      </w:pPr>
    </w:p>
    <w:p w14:paraId="2846FE58" w14:textId="77777777" w:rsidR="00F2286B" w:rsidRPr="000542B0" w:rsidRDefault="00F2286B" w:rsidP="00247228">
      <w:pPr>
        <w:spacing w:beforeLines="50" w:before="180"/>
        <w:jc w:val="both"/>
        <w:rPr>
          <w:rFonts w:ascii="標楷體" w:eastAsia="標楷體" w:hAnsi="標楷體"/>
        </w:rPr>
      </w:pPr>
    </w:p>
    <w:p w14:paraId="34068124" w14:textId="77777777" w:rsidR="009027D1" w:rsidRPr="000542B0" w:rsidRDefault="009027D1" w:rsidP="00247228">
      <w:pPr>
        <w:spacing w:beforeLines="50" w:before="180"/>
        <w:jc w:val="both"/>
        <w:rPr>
          <w:rFonts w:ascii="標楷體" w:eastAsia="標楷體" w:hAnsi="標楷體"/>
        </w:rPr>
      </w:pPr>
    </w:p>
    <w:p w14:paraId="0865FA30" w14:textId="77777777" w:rsidR="009027D1" w:rsidRPr="000542B0" w:rsidRDefault="009027D1" w:rsidP="00247228">
      <w:pPr>
        <w:spacing w:beforeLines="50" w:before="180"/>
        <w:jc w:val="both"/>
        <w:rPr>
          <w:rFonts w:ascii="標楷體" w:eastAsia="標楷體" w:hAnsi="標楷體"/>
        </w:rPr>
      </w:pPr>
    </w:p>
    <w:p w14:paraId="46982FAA" w14:textId="77777777" w:rsidR="002D0A67" w:rsidRPr="000542B0" w:rsidRDefault="002D0A67" w:rsidP="00122A9F">
      <w:pPr>
        <w:spacing w:line="330" w:lineRule="exact"/>
        <w:rPr>
          <w:rFonts w:ascii="標楷體" w:eastAsia="標楷體" w:hAnsi="標楷體"/>
          <w:sz w:val="26"/>
          <w:szCs w:val="26"/>
        </w:rPr>
      </w:pPr>
    </w:p>
    <w:p w14:paraId="00C89650" w14:textId="77777777" w:rsidR="00FA1AF4" w:rsidRPr="000542B0" w:rsidRDefault="00FA1AF4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23A95A1B" w:rsidR="00962236" w:rsidRPr="000542B0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0542B0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0542B0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18" w:name="_Hlk175388879"/>
                            <w:proofErr w:type="gramStart"/>
                            <w:r w:rsidRPr="000542B0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C7FDFD7" w:rsidR="00AD21B5" w:rsidRPr="000542B0" w:rsidRDefault="00AD21B5" w:rsidP="00834ABF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  <w:r w:rsidR="0073086F" w:rsidRPr="000542B0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7837707D" w14:textId="57EDC2E4" w:rsidR="001F12A1" w:rsidRPr="000542B0" w:rsidRDefault="00316AEA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0542B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0542B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E60E9F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請為信心</w:t>
                            </w:r>
                            <w:proofErr w:type="gramStart"/>
                            <w:r w:rsidR="00E60E9F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軟弱、</w:t>
                            </w:r>
                            <w:proofErr w:type="gramEnd"/>
                            <w:r w:rsidR="00E60E9F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信仰冷淡的兄</w:t>
                            </w:r>
                            <w:proofErr w:type="gramStart"/>
                            <w:r w:rsidR="00E60E9F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E60E9F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禱告，聖靈親自觸摸，讓冷淡的信心、受傷的心志再次復活。</w:t>
                            </w:r>
                          </w:p>
                          <w:p w14:paraId="18E0C074" w14:textId="409941EC" w:rsidR="006A7695" w:rsidRPr="000542B0" w:rsidRDefault="00E6229B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992B9A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680DCC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請為家中有青少年的</w:t>
                            </w:r>
                            <w:proofErr w:type="gramStart"/>
                            <w:r w:rsidR="00680DCC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父母代禱</w:t>
                            </w:r>
                            <w:proofErr w:type="gramEnd"/>
                            <w:r w:rsidR="00680DCC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，雖在教養和培育兒女的過程時有艱辛，</w:t>
                            </w:r>
                            <w:proofErr w:type="gramStart"/>
                            <w:r w:rsidR="00680DCC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求主加</w:t>
                            </w:r>
                            <w:proofErr w:type="gramEnd"/>
                            <w:r w:rsidR="00680DCC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添愛心、耐心和智慧，和兒女一同成長。</w:t>
                            </w:r>
                          </w:p>
                          <w:p w14:paraId="7814F8DE" w14:textId="1F0B42A9" w:rsidR="007008D0" w:rsidRPr="000542B0" w:rsidRDefault="00E6229B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992B9A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311C84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請為教會肢體彼此之間有美好的</w:t>
                            </w:r>
                            <w:proofErr w:type="gramStart"/>
                            <w:r w:rsidR="00311C84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連結代禱</w:t>
                            </w:r>
                            <w:proofErr w:type="gramEnd"/>
                            <w:r w:rsidR="00680DCC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B259E8A" w14:textId="77777777" w:rsidR="00AD21B5" w:rsidRPr="000542B0" w:rsidRDefault="00AD21B5" w:rsidP="00574928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0D4BD533" w:rsidR="005E47C3" w:rsidRPr="000542B0" w:rsidRDefault="00C32311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求主的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和平與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公義臨在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中東地區。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求主憐憫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庇護無辜的平民與兒童，並賜智慧給國際領袖，避免衝突擴大，使戰事得以平息。</w:t>
                            </w:r>
                          </w:p>
                          <w:p w14:paraId="6340F8B0" w14:textId="17133DE8" w:rsidR="00AD21B5" w:rsidRPr="000542B0" w:rsidRDefault="00AD21B5" w:rsidP="00574928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03CCDBCF" w:rsidR="00396CBA" w:rsidRPr="000542B0" w:rsidRDefault="00C32311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面對美國最高法院判決川普總統的對等關稅違憲後之全球變局，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求主施恩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保守台灣，賜給政府與企業敏銳的智慧來因應挑戰。求祢引領台灣產業在不確定的環境中持續穩健發展。</w:t>
                            </w:r>
                          </w:p>
                          <w:p w14:paraId="38AD48F3" w14:textId="77777777" w:rsidR="00AD21B5" w:rsidRPr="000542B0" w:rsidRDefault="00AD21B5" w:rsidP="00574928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1E2C937C" w14:textId="70212C8A" w:rsidR="0072115A" w:rsidRPr="000542B0" w:rsidRDefault="00992B9A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="00E60E9F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3/8 (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) 15:00 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舉行的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倫牧師就任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兒青部牧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養牧師獻上感謝與禱告。懇求上主幫助當天的感恩禮拜，所有事宜皆有充分預備並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榮神益人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7BD1C27" w14:textId="65325CFE" w:rsidR="00992B9A" w:rsidRPr="000542B0" w:rsidRDefault="00992B9A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為教會陸續開辦的成人主日學獻上感謝。求上帝幫助講師們與每位參與課程的學員都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能同蒙造就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，並激勵兄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能更加渴慕上帝的話，接受裝備成為基督門徒。</w:t>
                            </w:r>
                          </w:p>
                          <w:p w14:paraId="1C334C31" w14:textId="561991D1" w:rsidR="00AD21B5" w:rsidRPr="000542B0" w:rsidRDefault="00AD21B5" w:rsidP="00574928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</w:p>
                          <w:p w14:paraId="32F5F2F9" w14:textId="52BD9322" w:rsidR="00BA6110" w:rsidRPr="000542B0" w:rsidRDefault="00C32311" w:rsidP="00574928">
                            <w:pPr>
                              <w:adjustRightInd w:val="0"/>
                              <w:snapToGrid w:val="0"/>
                              <w:spacing w:line="-3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本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</w:t>
                            </w:r>
                            <w:r w:rsidRPr="000542B0">
                              <w:rPr>
                                <w:rFonts w:eastAsia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邱淑貞牧師</w:t>
                            </w:r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禱告，懇求上主保守牧師身心靈健壯，每日有親近上帝的時間。願上帝幫助牧師在關懷青壯信徒時能更有屬天智慧，所傳達的關懷、信息有上帝的真理與慈愛。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願上主保守淑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貞牧師的家人，在不同的服事中真實感受到常常從主得力、</w:t>
                            </w:r>
                            <w:proofErr w:type="gramStart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靈裡更新</w:t>
                            </w:r>
                            <w:proofErr w:type="gramEnd"/>
                            <w:r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，並享受著事奉上帝的喜樂。</w:t>
                            </w:r>
                          </w:p>
                          <w:p w14:paraId="4EEB349B" w14:textId="5DDDF905" w:rsidR="00767E9A" w:rsidRPr="000542B0" w:rsidRDefault="00AD21B5" w:rsidP="00574928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18"/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為陳依信宣</w:t>
                            </w:r>
                            <w:proofErr w:type="gramStart"/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道師代禱</w:t>
                            </w:r>
                            <w:proofErr w:type="gramEnd"/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~</w:t>
                            </w:r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目前在國際友愛協會服侍</w:t>
                            </w:r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(</w:t>
                            </w:r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雪菲爾</w:t>
                            </w:r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Sheffield</w:t>
                            </w:r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團隊</w:t>
                            </w:r>
                            <w:r w:rsidR="00C32311" w:rsidRPr="000542B0">
                              <w:rPr>
                                <w:rFonts w:eastAsia="文鼎特毛楷" w:hint="eastAsia"/>
                                <w:sz w:val="28"/>
                                <w:szCs w:val="26"/>
                              </w:rPr>
                              <w:t>)</w:t>
                            </w:r>
                          </w:p>
                          <w:p w14:paraId="0A5E861F" w14:textId="2BEE8200" w:rsidR="009B2E72" w:rsidRPr="000542B0" w:rsidRDefault="009B2E72" w:rsidP="00574928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為海歸學生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事工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網路查經班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禱告，目前名單上約有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 6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8 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位學生，但每週的出席人數並不固定，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求主保守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堅固同工的信心，幫助他們不因出席人數起伏而灰心，也為返國學生禱告，在繁忙工作與生活中，仍能穩定參加並持守信仰。</w:t>
                            </w:r>
                          </w:p>
                          <w:p w14:paraId="18E15B78" w14:textId="1198BF45" w:rsidR="00767E9A" w:rsidRPr="000542B0" w:rsidRDefault="009B2E72" w:rsidP="00574928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FIG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團契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英語查經班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未來的規劃禱告，求神親自帶領，使英文查經班能夠延續，且變得更加穩固與興旺。</w:t>
                            </w:r>
                          </w:p>
                          <w:p w14:paraId="257EA72E" w14:textId="3C6214B1" w:rsidR="00D64BC6" w:rsidRPr="000542B0" w:rsidRDefault="00CD0F6B" w:rsidP="00574928">
                            <w:pPr>
                              <w:adjustRightInd w:val="0"/>
                              <w:snapToGrid w:val="0"/>
                              <w:spacing w:line="36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542B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(3)</w:t>
                            </w:r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為品佳即將在今年夏天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與碩恩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結婚感謝，請為他們的婚禮預備與未來生活的規劃禱告，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下智慧、喜樂，帶領他們建立以神為中心的家庭，並且立下穩固的根基。也</w:t>
                            </w:r>
                            <w:proofErr w:type="gramStart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為宣安有</w:t>
                            </w:r>
                            <w:proofErr w:type="gramEnd"/>
                            <w:r w:rsidR="00C32311" w:rsidRPr="000542B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智慧與平安選擇未來要就學的大學禱告。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0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cv5g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" filled="f" stroked="f">
                <v:textbox>
                  <w:txbxContent>
                    <w:p w14:paraId="4B7C2BEB" w14:textId="77777777" w:rsidR="00AD21B5" w:rsidRPr="000542B0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19" w:name="_Hlk175388879"/>
                      <w:proofErr w:type="gramStart"/>
                      <w:r w:rsidRPr="000542B0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C7FDFD7" w:rsidR="00AD21B5" w:rsidRPr="000542B0" w:rsidRDefault="00AD21B5" w:rsidP="00834ABF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  <w:r w:rsidR="0073086F" w:rsidRPr="000542B0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7837707D" w14:textId="57EDC2E4" w:rsidR="001F12A1" w:rsidRPr="000542B0" w:rsidRDefault="00316AEA" w:rsidP="00574928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0542B0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0542B0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E60E9F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請為信心</w:t>
                      </w:r>
                      <w:proofErr w:type="gramStart"/>
                      <w:r w:rsidR="00E60E9F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軟弱、</w:t>
                      </w:r>
                      <w:proofErr w:type="gramEnd"/>
                      <w:r w:rsidR="00E60E9F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信仰冷淡的兄</w:t>
                      </w:r>
                      <w:proofErr w:type="gramStart"/>
                      <w:r w:rsidR="00E60E9F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E60E9F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禱告，聖靈親自觸摸，讓冷淡的信心、受傷的心志再次復活。</w:t>
                      </w:r>
                    </w:p>
                    <w:p w14:paraId="18E0C074" w14:textId="409941EC" w:rsidR="006A7695" w:rsidRPr="000542B0" w:rsidRDefault="00E6229B" w:rsidP="00574928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992B9A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680DCC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請為家中有青少年的</w:t>
                      </w:r>
                      <w:proofErr w:type="gramStart"/>
                      <w:r w:rsidR="00680DCC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父母代禱</w:t>
                      </w:r>
                      <w:proofErr w:type="gramEnd"/>
                      <w:r w:rsidR="00680DCC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，雖在教養和培育兒女的過程時有艱辛，</w:t>
                      </w:r>
                      <w:proofErr w:type="gramStart"/>
                      <w:r w:rsidR="00680DCC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求主加</w:t>
                      </w:r>
                      <w:proofErr w:type="gramEnd"/>
                      <w:r w:rsidR="00680DCC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添愛心、耐心和智慧，和兒女一同成長。</w:t>
                      </w:r>
                    </w:p>
                    <w:p w14:paraId="7814F8DE" w14:textId="1F0B42A9" w:rsidR="007008D0" w:rsidRPr="000542B0" w:rsidRDefault="00E6229B" w:rsidP="00574928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992B9A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311C84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請為教會肢體彼此之間有美好的</w:t>
                      </w:r>
                      <w:proofErr w:type="gramStart"/>
                      <w:r w:rsidR="00311C84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連結代禱</w:t>
                      </w:r>
                      <w:proofErr w:type="gramEnd"/>
                      <w:r w:rsidR="00680DCC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B259E8A" w14:textId="77777777" w:rsidR="00AD21B5" w:rsidRPr="000542B0" w:rsidRDefault="00AD21B5" w:rsidP="00574928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0D4BD533" w:rsidR="005E47C3" w:rsidRPr="000542B0" w:rsidRDefault="00C32311" w:rsidP="00574928">
                      <w:pPr>
                        <w:adjustRightInd w:val="0"/>
                        <w:snapToGrid w:val="0"/>
                        <w:spacing w:line="-3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求主的</w:t>
                      </w:r>
                      <w:proofErr w:type="gramEnd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和平與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公義臨在</w:t>
                      </w:r>
                      <w:proofErr w:type="gramEnd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中東地區。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求主憐憫</w:t>
                      </w:r>
                      <w:proofErr w:type="gramEnd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庇護無辜的平民與兒童，並賜智慧給國際領袖，避免衝突擴大，使戰事得以平息。</w:t>
                      </w:r>
                    </w:p>
                    <w:p w14:paraId="6340F8B0" w14:textId="17133DE8" w:rsidR="00AD21B5" w:rsidRPr="000542B0" w:rsidRDefault="00AD21B5" w:rsidP="00574928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03CCDBCF" w:rsidR="00396CBA" w:rsidRPr="000542B0" w:rsidRDefault="00C32311" w:rsidP="00574928">
                      <w:pPr>
                        <w:adjustRightInd w:val="0"/>
                        <w:snapToGrid w:val="0"/>
                        <w:spacing w:line="-3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面對美國最高法院判決川普總統的對等關稅違憲後之全球變局，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求主施恩</w:t>
                      </w:r>
                      <w:proofErr w:type="gramEnd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保守台灣，賜給政府與企業敏銳的智慧來因應挑戰。求祢引領台灣產業在不確定的環境中持續穩健發展。</w:t>
                      </w:r>
                    </w:p>
                    <w:p w14:paraId="38AD48F3" w14:textId="77777777" w:rsidR="00AD21B5" w:rsidRPr="000542B0" w:rsidRDefault="00AD21B5" w:rsidP="00574928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1E2C937C" w14:textId="70212C8A" w:rsidR="0072115A" w:rsidRPr="000542B0" w:rsidRDefault="00992B9A" w:rsidP="00574928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="00E60E9F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為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3/8 (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日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) 15:00 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舉行的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倫牧師就任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兒青部牧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養牧師獻上感謝與禱告。懇求上主幫助當天的感恩禮拜，所有事宜皆有充分預備並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榮神益人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</w:p>
                    <w:p w14:paraId="17BD1C27" w14:textId="65325CFE" w:rsidR="00992B9A" w:rsidRPr="000542B0" w:rsidRDefault="00992B9A" w:rsidP="00574928">
                      <w:pPr>
                        <w:adjustRightInd w:val="0"/>
                        <w:snapToGrid w:val="0"/>
                        <w:spacing w:line="-36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為教會陸續開辦的成人主日學獻上感謝。求上帝幫助講師們與每位參與課程的學員都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能同蒙造就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，並激勵兄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能更加渴慕上帝的話，接受裝備成為基督門徒。</w:t>
                      </w:r>
                    </w:p>
                    <w:p w14:paraId="1C334C31" w14:textId="561991D1" w:rsidR="00AD21B5" w:rsidRPr="000542B0" w:rsidRDefault="00AD21B5" w:rsidP="00574928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</w:p>
                    <w:p w14:paraId="32F5F2F9" w14:textId="52BD9322" w:rsidR="00BA6110" w:rsidRPr="000542B0" w:rsidRDefault="00C32311" w:rsidP="00574928">
                      <w:pPr>
                        <w:adjustRightInd w:val="0"/>
                        <w:snapToGrid w:val="0"/>
                        <w:spacing w:line="-3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本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為</w:t>
                      </w:r>
                      <w:r w:rsidRPr="000542B0">
                        <w:rPr>
                          <w:rFonts w:eastAsia="標楷體" w:hint="eastAsia"/>
                          <w:b/>
                          <w:bCs/>
                          <w:sz w:val="26"/>
                          <w:szCs w:val="26"/>
                        </w:rPr>
                        <w:t>邱淑貞牧師</w:t>
                      </w:r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禱告，懇求上主保守牧師身心靈健壯，每日有親近上帝的時間。願上帝幫助牧師在關懷青壯信徒時能更有屬天智慧，所傳達的關懷、信息有上帝的真理與慈愛。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願上主保守淑</w:t>
                      </w:r>
                      <w:proofErr w:type="gramEnd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貞牧師的家人，在不同的服事中真實感受到常常從主得力、</w:t>
                      </w:r>
                      <w:proofErr w:type="gramStart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靈裡更新</w:t>
                      </w:r>
                      <w:proofErr w:type="gramEnd"/>
                      <w:r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，並享受著事奉上帝的喜樂。</w:t>
                      </w:r>
                    </w:p>
                    <w:p w14:paraId="4EEB349B" w14:textId="5DDDF905" w:rsidR="00767E9A" w:rsidRPr="000542B0" w:rsidRDefault="00AD21B5" w:rsidP="00574928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19"/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為陳依信宣</w:t>
                      </w:r>
                      <w:proofErr w:type="gramStart"/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道師代禱</w:t>
                      </w:r>
                      <w:proofErr w:type="gramEnd"/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~</w:t>
                      </w:r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目前在國際友愛協會服侍</w:t>
                      </w:r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(</w:t>
                      </w:r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雪菲爾</w:t>
                      </w:r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Sheffield</w:t>
                      </w:r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團隊</w:t>
                      </w:r>
                      <w:r w:rsidR="00C32311" w:rsidRPr="000542B0">
                        <w:rPr>
                          <w:rFonts w:eastAsia="文鼎特毛楷" w:hint="eastAsia"/>
                          <w:sz w:val="28"/>
                          <w:szCs w:val="26"/>
                        </w:rPr>
                        <w:t>)</w:t>
                      </w:r>
                    </w:p>
                    <w:p w14:paraId="0A5E861F" w14:textId="2BEE8200" w:rsidR="009B2E72" w:rsidRPr="000542B0" w:rsidRDefault="009B2E72" w:rsidP="00574928">
                      <w:pPr>
                        <w:adjustRightInd w:val="0"/>
                        <w:snapToGrid w:val="0"/>
                        <w:spacing w:line="36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為海歸學生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事工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網路查經班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禱告，目前名單上約有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 6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8 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位學生，但每週的出席人數並不固定，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求主保守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堅固同工的信心，幫助他們不因出席人數起伏而灰心，也為返國學生禱告，在繁忙工作與生活中，仍能穩定參加並持守信仰。</w:t>
                      </w:r>
                    </w:p>
                    <w:p w14:paraId="18E15B78" w14:textId="1198BF45" w:rsidR="00767E9A" w:rsidRPr="000542B0" w:rsidRDefault="009B2E72" w:rsidP="00574928">
                      <w:pPr>
                        <w:adjustRightInd w:val="0"/>
                        <w:snapToGrid w:val="0"/>
                        <w:spacing w:line="36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為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FIG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團契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英語查經班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未來的規劃禱告，求神親自帶領，使英文查經班能夠延續，且變得更加穩固與興旺。</w:t>
                      </w:r>
                    </w:p>
                    <w:p w14:paraId="257EA72E" w14:textId="3C6214B1" w:rsidR="00D64BC6" w:rsidRPr="000542B0" w:rsidRDefault="00CD0F6B" w:rsidP="00574928">
                      <w:pPr>
                        <w:adjustRightInd w:val="0"/>
                        <w:snapToGrid w:val="0"/>
                        <w:spacing w:line="36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542B0">
                        <w:rPr>
                          <w:rFonts w:eastAsia="標楷體"/>
                          <w:sz w:val="26"/>
                          <w:szCs w:val="26"/>
                        </w:rPr>
                        <w:t>(3)</w:t>
                      </w:r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為品佳即將在今年夏天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與碩恩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結婚感謝，請為他們的婚禮預備與未來生活的規劃禱告，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下智慧、喜樂，帶領他們建立以神為中心的家庭，並且立下穩固的根基。也</w:t>
                      </w:r>
                      <w:proofErr w:type="gramStart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為宣安有</w:t>
                      </w:r>
                      <w:proofErr w:type="gramEnd"/>
                      <w:r w:rsidR="00C32311" w:rsidRPr="000542B0">
                        <w:rPr>
                          <w:rFonts w:eastAsia="標楷體" w:hint="eastAsia"/>
                          <w:sz w:val="26"/>
                          <w:szCs w:val="26"/>
                        </w:rPr>
                        <w:t>智慧與平安選擇未來要就學的大學禱告。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0542B0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0542B0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0542B0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0542B0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0542B0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0542B0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0542B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0542B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0542B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0542B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0542B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0542B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42B7BFFD" w:rsidR="00CB222B" w:rsidRPr="000542B0" w:rsidRDefault="002F7CBC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542B0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0BA0C758">
                <wp:simplePos x="0" y="0"/>
                <wp:positionH relativeFrom="column">
                  <wp:posOffset>-119750</wp:posOffset>
                </wp:positionH>
                <wp:positionV relativeFrom="paragraph">
                  <wp:posOffset>-73442</wp:posOffset>
                </wp:positionV>
                <wp:extent cx="3154680" cy="8904577"/>
                <wp:effectExtent l="0" t="0" r="0" b="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904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301572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301572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301572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301572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301572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301572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301572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301572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301572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301572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301572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301572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01572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301572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301572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301572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301572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01572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C34432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6C1B1A28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20C164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B20483A" w14:textId="77777777" w:rsidR="00D40CCA" w:rsidRDefault="00D40CCA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0542B0" w:rsidRPr="000542B0" w14:paraId="679897D2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42F5B7C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0542B0" w:rsidRPr="000542B0" w14:paraId="7415C039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64055284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3B3B7C21" w14:textId="77777777" w:rsidR="0090232F" w:rsidRPr="000542B0" w:rsidRDefault="0090232F" w:rsidP="0090232F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26,940</w:t>
                                  </w:r>
                                </w:p>
                              </w:tc>
                            </w:tr>
                            <w:tr w:rsidR="000542B0" w:rsidRPr="000542B0" w14:paraId="3ADD42EF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17C3A6E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15DA3AD9" w14:textId="4DEA1278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701042BD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  <w:tr w:rsidR="000542B0" w:rsidRPr="000542B0" w14:paraId="51BFFA09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55DAD34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05CA90B1" w14:textId="27D369A0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471D7FE3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670</w:t>
                                  </w:r>
                                </w:p>
                              </w:tc>
                            </w:tr>
                            <w:tr w:rsidR="000542B0" w:rsidRPr="000542B0" w14:paraId="3C6A26A9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CE80B8D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兒主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7D1009B8" w14:textId="7487E568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6B51CE74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2,400</w:t>
                                  </w:r>
                                </w:p>
                              </w:tc>
                            </w:tr>
                            <w:tr w:rsidR="000542B0" w:rsidRPr="000542B0" w14:paraId="74B98F5B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4F59F83C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499503A4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30,410</w:t>
                                  </w:r>
                                </w:p>
                              </w:tc>
                            </w:tr>
                            <w:tr w:rsidR="000542B0" w:rsidRPr="000542B0" w14:paraId="393DE7EC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DBD7BA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0542B0" w:rsidRPr="000542B0" w14:paraId="20664868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6F7274C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080210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2AB4AEE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0542B0" w:rsidRPr="000542B0" w14:paraId="1A872256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EF47D40" w14:textId="77777777" w:rsidR="0090232F" w:rsidRPr="000542B0" w:rsidRDefault="0090232F" w:rsidP="0090232F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070003,110398,110462,113029</w:t>
                                  </w:r>
                                </w:p>
                                <w:p w14:paraId="5475ADF5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160064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19F6233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0542B0" w:rsidRPr="000542B0" w14:paraId="19F9D068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D3CEE9F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110043,110415,130079,180012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59B1823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0542B0" w:rsidRPr="000542B0" w14:paraId="096E9DF9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FBCE985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110229,980036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D574E96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0542B0" w:rsidRPr="000542B0" w14:paraId="3A4845C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3AF05E3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110546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C81CAA8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4,300 </w:t>
                                  </w:r>
                                </w:p>
                              </w:tc>
                            </w:tr>
                            <w:tr w:rsidR="000542B0" w:rsidRPr="000542B0" w14:paraId="67CFE110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1AAC136" w14:textId="77777777" w:rsidR="0090232F" w:rsidRPr="000542B0" w:rsidRDefault="0090232F" w:rsidP="0090232F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140031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EC2F223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0542B0" w:rsidRPr="000542B0" w14:paraId="1E772A2C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CFA041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080256,113069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E7AF78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0542B0" w:rsidRPr="000542B0" w14:paraId="36635F59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C99A6EF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110019,120198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DA60D9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0542B0" w:rsidRPr="000542B0" w14:paraId="1F6B6F70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D4DB3D9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110317,150088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8F94F7E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0542B0" w:rsidRPr="000542B0" w14:paraId="0D5F7EE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79EED48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130015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701DBF1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60,000 </w:t>
                                  </w:r>
                                </w:p>
                              </w:tc>
                            </w:tr>
                            <w:tr w:rsidR="000542B0" w:rsidRPr="000542B0" w14:paraId="64A5A746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39408EF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1278854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0542B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,300</w:t>
                                  </w:r>
                                </w:p>
                              </w:tc>
                            </w:tr>
                            <w:tr w:rsidR="000542B0" w:rsidRPr="000542B0" w14:paraId="5982B86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0F2171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0542B0" w:rsidRPr="000542B0" w14:paraId="3998D48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6E924C8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150153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934CC9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248 </w:t>
                                  </w:r>
                                </w:p>
                              </w:tc>
                            </w:tr>
                            <w:tr w:rsidR="000542B0" w:rsidRPr="000542B0" w14:paraId="1F3E7FB6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71F2B6C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090086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1D18DEC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0542B0" w:rsidRPr="000542B0" w14:paraId="01B88F6F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BB62EF3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080312,090149,110545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7340534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0542B0" w:rsidRPr="000542B0" w14:paraId="33222CC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0634C40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080240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C70EC33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1,100 </w:t>
                                  </w:r>
                                </w:p>
                              </w:tc>
                            </w:tr>
                            <w:tr w:rsidR="000542B0" w:rsidRPr="000542B0" w14:paraId="41F71ABC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11DB13B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100097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B24E878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0542B0" w:rsidRPr="000542B0" w14:paraId="2EC13F78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FC981A7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070394,070404,070405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07FB7F7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0542B0" w:rsidRPr="000542B0" w14:paraId="549F1286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6ACB609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130105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AD0502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3,600 </w:t>
                                  </w:r>
                                </w:p>
                              </w:tc>
                            </w:tr>
                            <w:tr w:rsidR="000542B0" w:rsidRPr="000542B0" w14:paraId="0EA444A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596875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140100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AD37E6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4,800 </w:t>
                                  </w:r>
                                </w:p>
                              </w:tc>
                            </w:tr>
                            <w:tr w:rsidR="000542B0" w:rsidRPr="000542B0" w14:paraId="68A8F39B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EEA8658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Arial" w:hint="eastAsia"/>
                                      <w:sz w:val="20"/>
                                      <w:szCs w:val="20"/>
                                    </w:rPr>
                                    <w:t>110019,</w:t>
                                  </w: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130079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630C958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0542B0" w:rsidRPr="000542B0" w14:paraId="3073840A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4967BD1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070411,120194,984113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C18DA18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0542B0" w:rsidRPr="000542B0" w14:paraId="5F7C3264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A9D4BBF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070321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F6FCF9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0542B0" w:rsidRPr="000542B0" w14:paraId="25EF872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AA6124D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018E400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  <w:r w:rsidRPr="000542B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,248</w:t>
                                  </w:r>
                                </w:p>
                              </w:tc>
                            </w:tr>
                            <w:tr w:rsidR="000542B0" w:rsidRPr="000542B0" w14:paraId="32D7561A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7121A58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0542B0" w:rsidRPr="000542B0" w14:paraId="3F33573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0A0EF040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120181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7A2381B1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0542B0" w:rsidRPr="000542B0" w14:paraId="18A0FDC2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2FA5B2D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110043,110224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02C9F3F7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0542B0" w:rsidRPr="000542B0" w14:paraId="094331DF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7333C9B4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110019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24CDE126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0542B0" w:rsidRPr="000542B0" w14:paraId="469E5142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1DCDAED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40C7A8A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8,000</w:t>
                                  </w:r>
                                </w:p>
                              </w:tc>
                            </w:tr>
                            <w:tr w:rsidR="000542B0" w:rsidRPr="000542B0" w14:paraId="13FC5818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2A0201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愛心基金</w:t>
                                  </w:r>
                                </w:p>
                              </w:tc>
                            </w:tr>
                            <w:tr w:rsidR="000542B0" w:rsidRPr="000542B0" w14:paraId="1D190C90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bottom"/>
                                </w:tcPr>
                                <w:p w14:paraId="52CC519B" w14:textId="77777777" w:rsidR="0090232F" w:rsidRPr="000542B0" w:rsidRDefault="0090232F" w:rsidP="0090232F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150137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3638CB1" w14:textId="77777777" w:rsidR="0090232F" w:rsidRPr="000542B0" w:rsidRDefault="0090232F" w:rsidP="0090232F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</w:tbl>
                          <w:p w14:paraId="7B6DD00D" w14:textId="77777777" w:rsidR="00CE6BE1" w:rsidRDefault="00CE6BE1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4D12D70" w14:textId="77777777" w:rsidR="008016CA" w:rsidRDefault="008016CA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606EC2F9" w14:textId="77777777" w:rsidR="003B28FE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8BE1" id="Text Box 2320" o:spid="_x0000_s1031" type="#_x0000_t202" style="position:absolute;left:0;text-align:left;margin-left:-9.45pt;margin-top:-5.8pt;width:248.4pt;height:701.1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" filled="f" stroked="f" strokeweight=".25pt">
                <v:stroke dashstyle="dashDot"/>
                <v:textbox>
                  <w:txbxContent>
                    <w:p w14:paraId="56461643" w14:textId="77777777" w:rsidR="00C731BA" w:rsidRPr="00301572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301572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301572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301572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301572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301572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301572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301572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301572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301572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301572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01572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301572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301572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301572">
                              <w:rPr>
                                <w:rFonts w:eastAsia="標楷體"/>
                              </w:rPr>
                              <w:t>812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301572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301572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301572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301572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C34432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6C1B1A28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20C164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B20483A" w14:textId="77777777" w:rsidR="00D40CCA" w:rsidRDefault="00D40CCA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0542B0" w:rsidRPr="000542B0" w14:paraId="679897D2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42F5B7C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主日奉獻</w:t>
                            </w:r>
                          </w:p>
                        </w:tc>
                      </w:tr>
                      <w:tr w:rsidR="000542B0" w:rsidRPr="000542B0" w14:paraId="7415C039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64055284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3B3B7C21" w14:textId="77777777" w:rsidR="0090232F" w:rsidRPr="000542B0" w:rsidRDefault="0090232F" w:rsidP="0090232F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26,940</w:t>
                            </w:r>
                          </w:p>
                        </w:tc>
                      </w:tr>
                      <w:tr w:rsidR="000542B0" w:rsidRPr="000542B0" w14:paraId="3ADD42EF" w14:textId="77777777" w:rsidTr="0090232F">
                        <w:trPr>
                          <w:trHeight w:val="227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017C3A6E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15DA3AD9" w14:textId="4DEA1278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701042BD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400</w:t>
                            </w:r>
                          </w:p>
                        </w:tc>
                      </w:tr>
                      <w:tr w:rsidR="000542B0" w:rsidRPr="000542B0" w14:paraId="51BFFA09" w14:textId="77777777" w:rsidTr="0090232F">
                        <w:trPr>
                          <w:trHeight w:val="227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555DAD34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05CA90B1" w14:textId="27D369A0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471D7FE3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670</w:t>
                            </w:r>
                          </w:p>
                        </w:tc>
                      </w:tr>
                      <w:tr w:rsidR="000542B0" w:rsidRPr="000542B0" w14:paraId="3C6A26A9" w14:textId="77777777" w:rsidTr="0090232F">
                        <w:trPr>
                          <w:trHeight w:val="227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4CE80B8D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兒主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7D1009B8" w14:textId="7487E568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6B51CE74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2,400</w:t>
                            </w:r>
                          </w:p>
                        </w:tc>
                      </w:tr>
                      <w:tr w:rsidR="000542B0" w:rsidRPr="000542B0" w14:paraId="74B98F5B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4F59F83C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499503A4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30,410</w:t>
                            </w:r>
                          </w:p>
                        </w:tc>
                      </w:tr>
                      <w:tr w:rsidR="000542B0" w:rsidRPr="000542B0" w14:paraId="393DE7EC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DBD7BA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月定奉獻</w:t>
                            </w:r>
                          </w:p>
                        </w:tc>
                      </w:tr>
                      <w:tr w:rsidR="000542B0" w:rsidRPr="000542B0" w14:paraId="20664868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6F7274C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080210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2AB4AEE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0542B0" w:rsidRPr="000542B0" w14:paraId="1A872256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EF47D40" w14:textId="77777777" w:rsidR="0090232F" w:rsidRPr="000542B0" w:rsidRDefault="0090232F" w:rsidP="0090232F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070003,110398,110462,113029</w:t>
                            </w:r>
                          </w:p>
                          <w:p w14:paraId="5475ADF5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160064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19F6233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0542B0" w:rsidRPr="000542B0" w14:paraId="19F9D068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D3CEE9F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110043,110415,130079,180012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59B1823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0542B0" w:rsidRPr="000542B0" w14:paraId="096E9DF9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FBCE985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110229,980036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D574E96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0542B0" w:rsidRPr="000542B0" w14:paraId="3A4845CE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3AF05E3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110546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C81CAA8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4,300 </w:t>
                            </w:r>
                          </w:p>
                        </w:tc>
                      </w:tr>
                      <w:tr w:rsidR="000542B0" w:rsidRPr="000542B0" w14:paraId="67CFE110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1AAC136" w14:textId="77777777" w:rsidR="0090232F" w:rsidRPr="000542B0" w:rsidRDefault="0090232F" w:rsidP="0090232F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140031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EC2F223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0542B0" w:rsidRPr="000542B0" w14:paraId="1E772A2C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CFA041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080256,113069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E7AF78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0542B0" w:rsidRPr="000542B0" w14:paraId="36635F59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C99A6EF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110019,120198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DA60D9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0542B0" w:rsidRPr="000542B0" w14:paraId="1F6B6F70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D4DB3D9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110317,150088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8F94F7E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0542B0" w:rsidRPr="000542B0" w14:paraId="0D5F7EE7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79EED48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130015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701DBF1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60,000 </w:t>
                            </w:r>
                          </w:p>
                        </w:tc>
                      </w:tr>
                      <w:tr w:rsidR="000542B0" w:rsidRPr="000542B0" w14:paraId="64A5A746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39408EF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1278854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14</w:t>
                            </w: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 w:rsidRPr="000542B0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,300</w:t>
                            </w:r>
                          </w:p>
                        </w:tc>
                      </w:tr>
                      <w:tr w:rsidR="000542B0" w:rsidRPr="000542B0" w14:paraId="5982B867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20F2171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感恩獻金</w:t>
                            </w:r>
                          </w:p>
                        </w:tc>
                      </w:tr>
                      <w:tr w:rsidR="000542B0" w:rsidRPr="000542B0" w14:paraId="3998D48E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6E924C8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150153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934CC9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248 </w:t>
                            </w:r>
                          </w:p>
                        </w:tc>
                      </w:tr>
                      <w:tr w:rsidR="000542B0" w:rsidRPr="000542B0" w14:paraId="1F3E7FB6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71F2B6C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090086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1D18DEC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500 </w:t>
                            </w:r>
                          </w:p>
                        </w:tc>
                      </w:tr>
                      <w:tr w:rsidR="000542B0" w:rsidRPr="000542B0" w14:paraId="01B88F6F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BB62EF3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080312,090149,110545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7340534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0542B0" w:rsidRPr="000542B0" w14:paraId="33222CCE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0634C40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080240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C70EC33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1,100 </w:t>
                            </w:r>
                          </w:p>
                        </w:tc>
                      </w:tr>
                      <w:tr w:rsidR="000542B0" w:rsidRPr="000542B0" w14:paraId="41F71ABC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11DB13B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100097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B24E878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0542B0" w:rsidRPr="000542B0" w14:paraId="2EC13F78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FC981A7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070394,070404,070405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07FB7F7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0542B0" w:rsidRPr="000542B0" w14:paraId="549F1286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6ACB609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130105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AD0502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3,600 </w:t>
                            </w:r>
                          </w:p>
                        </w:tc>
                      </w:tr>
                      <w:tr w:rsidR="000542B0" w:rsidRPr="000542B0" w14:paraId="0EA444A7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596875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140100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AD37E6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4,800 </w:t>
                            </w:r>
                          </w:p>
                        </w:tc>
                      </w:tr>
                      <w:tr w:rsidR="000542B0" w:rsidRPr="000542B0" w14:paraId="68A8F39B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EEA8658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110019,</w:t>
                            </w: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130079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630C958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0542B0" w:rsidRPr="000542B0" w14:paraId="3073840A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4967BD1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070411,120194,984113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C18DA18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0542B0" w:rsidRPr="000542B0" w14:paraId="5F7C3264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A9D4BBF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070321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F6FCF9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0542B0" w:rsidRPr="000542B0" w14:paraId="25EF872E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AA6124D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018E400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60</w:t>
                            </w:r>
                            <w:r w:rsidRPr="000542B0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,248</w:t>
                            </w:r>
                          </w:p>
                        </w:tc>
                      </w:tr>
                      <w:tr w:rsidR="000542B0" w:rsidRPr="000542B0" w14:paraId="32D7561A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7121A58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宣道基金</w:t>
                            </w:r>
                          </w:p>
                        </w:tc>
                      </w:tr>
                      <w:tr w:rsidR="000542B0" w:rsidRPr="000542B0" w14:paraId="3F335737" w14:textId="77777777" w:rsidTr="0090232F">
                        <w:trPr>
                          <w:trHeight w:val="227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0A0EF040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120181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7A2381B1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0542B0" w:rsidRPr="000542B0" w14:paraId="18A0FDC2" w14:textId="77777777" w:rsidTr="0090232F">
                        <w:trPr>
                          <w:trHeight w:val="227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2FA5B2D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110043,110224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02C9F3F7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0542B0" w:rsidRPr="000542B0" w14:paraId="094331DF" w14:textId="77777777" w:rsidTr="0090232F">
                        <w:trPr>
                          <w:trHeight w:val="227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7333C9B4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110019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24CDE126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0542B0" w:rsidRPr="000542B0" w14:paraId="469E5142" w14:textId="77777777" w:rsidTr="0090232F">
                        <w:trPr>
                          <w:trHeight w:val="227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1DCDAED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40C7A8A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8,000</w:t>
                            </w:r>
                          </w:p>
                        </w:tc>
                      </w:tr>
                      <w:tr w:rsidR="000542B0" w:rsidRPr="000542B0" w14:paraId="13FC5818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42A0201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愛心基金</w:t>
                            </w:r>
                          </w:p>
                        </w:tc>
                      </w:tr>
                      <w:tr w:rsidR="000542B0" w:rsidRPr="000542B0" w14:paraId="1D190C90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bottom"/>
                          </w:tcPr>
                          <w:p w14:paraId="52CC519B" w14:textId="77777777" w:rsidR="0090232F" w:rsidRPr="000542B0" w:rsidRDefault="0090232F" w:rsidP="0090232F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150137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3638CB1" w14:textId="77777777" w:rsidR="0090232F" w:rsidRPr="000542B0" w:rsidRDefault="0090232F" w:rsidP="0090232F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2,000</w:t>
                            </w:r>
                          </w:p>
                        </w:tc>
                      </w:tr>
                    </w:tbl>
                    <w:p w14:paraId="7B6DD00D" w14:textId="77777777" w:rsidR="00CE6BE1" w:rsidRDefault="00CE6BE1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4D12D70" w14:textId="77777777" w:rsidR="008016CA" w:rsidRDefault="008016CA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606EC2F9" w14:textId="77777777" w:rsidR="003B28FE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532" w:rsidRPr="000542B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49697A29">
                <wp:simplePos x="0" y="0"/>
                <wp:positionH relativeFrom="column">
                  <wp:posOffset>2921899</wp:posOffset>
                </wp:positionH>
                <wp:positionV relativeFrom="paragraph">
                  <wp:posOffset>-14987</wp:posOffset>
                </wp:positionV>
                <wp:extent cx="3154680" cy="90495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9049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EFEB5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0"/>
                              <w:gridCol w:w="6"/>
                              <w:gridCol w:w="1163"/>
                            </w:tblGrid>
                            <w:tr w:rsidR="000542B0" w:rsidRPr="000542B0" w14:paraId="0DF35A5A" w14:textId="77777777" w:rsidTr="004531BE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7A2DC8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新春獻金</w:t>
                                  </w:r>
                                </w:p>
                              </w:tc>
                            </w:tr>
                            <w:tr w:rsidR="000542B0" w:rsidRPr="000542B0" w14:paraId="28D0E21E" w14:textId="77777777" w:rsidTr="004531BE">
                              <w:trPr>
                                <w:trHeight w:val="227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bottom"/>
                                </w:tcPr>
                                <w:p w14:paraId="4BDDD55C" w14:textId="77777777" w:rsidR="0090232F" w:rsidRPr="000542B0" w:rsidRDefault="0090232F" w:rsidP="0090232F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110098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184EF9C6" w14:textId="77777777" w:rsidR="0090232F" w:rsidRPr="000542B0" w:rsidRDefault="0090232F" w:rsidP="0090232F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0542B0" w:rsidRPr="000542B0" w14:paraId="5A24ACB0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bottom"/>
                                </w:tcPr>
                                <w:p w14:paraId="37B4E53D" w14:textId="77777777" w:rsidR="0090232F" w:rsidRPr="000542B0" w:rsidRDefault="0090232F" w:rsidP="0090232F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110553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31CB2A5B" w14:textId="77777777" w:rsidR="0090232F" w:rsidRPr="000542B0" w:rsidRDefault="0090232F" w:rsidP="0090232F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  <w:t>6,340</w:t>
                                  </w:r>
                                </w:p>
                              </w:tc>
                            </w:tr>
                            <w:tr w:rsidR="000542B0" w:rsidRPr="000542B0" w14:paraId="4C2A84D2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0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C01CEA7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7C61BA06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7,340</w:t>
                                  </w:r>
                                </w:p>
                              </w:tc>
                            </w:tr>
                            <w:tr w:rsidR="000542B0" w:rsidRPr="000542B0" w14:paraId="3AD6F58A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63643E2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新細明體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場地奉獻</w:t>
                                  </w:r>
                                </w:p>
                              </w:tc>
                            </w:tr>
                            <w:tr w:rsidR="000542B0" w:rsidRPr="000542B0" w14:paraId="3EA19992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3969110" w14:textId="77777777" w:rsidR="0090232F" w:rsidRPr="000542B0" w:rsidRDefault="0090232F" w:rsidP="0090232F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sz w:val="20"/>
                                      <w:szCs w:val="20"/>
                                    </w:rPr>
                                    <w:t>幸福讀書會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247FC2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0542B0" w:rsidRPr="000542B0" w14:paraId="3ED12CD6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88D465C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新細明體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南園教會</w:t>
                                  </w:r>
                                </w:p>
                              </w:tc>
                            </w:tr>
                            <w:tr w:rsidR="000542B0" w:rsidRPr="000542B0" w14:paraId="01AB349B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9B1D96B" w14:textId="77777777" w:rsidR="0090232F" w:rsidRPr="000542B0" w:rsidRDefault="0090232F" w:rsidP="0090232F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Arial" w:hint="eastAsia"/>
                                      <w:sz w:val="20"/>
                                      <w:szCs w:val="20"/>
                                    </w:rPr>
                                    <w:t>110019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6EEC93F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0542B0" w:rsidRPr="000542B0" w14:paraId="4D66BB7F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00DD30F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0542B0" w:rsidRPr="000542B0" w14:paraId="7FC3BC80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933C7D5" w14:textId="77777777" w:rsidR="0090232F" w:rsidRPr="000542B0" w:rsidRDefault="0090232F" w:rsidP="0090232F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sz w:val="20"/>
                                      <w:szCs w:val="20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2862845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595</w:t>
                                  </w:r>
                                </w:p>
                              </w:tc>
                            </w:tr>
                            <w:tr w:rsidR="000542B0" w:rsidRPr="000542B0" w14:paraId="504FDDE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32367C0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0542B0" w:rsidRPr="000542B0" w14:paraId="10CDAFB4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301E19C" w14:textId="77777777" w:rsidR="0090232F" w:rsidRPr="000542B0" w:rsidRDefault="0090232F" w:rsidP="0090232F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sz w:val="20"/>
                                      <w:szCs w:val="20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A38D19A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20"/>
                                    </w:rPr>
                                    <w:t>1,225</w:t>
                                  </w:r>
                                </w:p>
                              </w:tc>
                            </w:tr>
                          </w:tbl>
                          <w:p w14:paraId="4EA7FF92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2A24C04E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4C2D3BEE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66D3149E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37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3"/>
                              <w:gridCol w:w="1056"/>
                            </w:tblGrid>
                            <w:tr w:rsidR="000542B0" w:rsidRPr="000542B0" w14:paraId="0A9542CC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hideMark/>
                                </w:tcPr>
                                <w:p w14:paraId="6035CA0D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int="eastAsia"/>
                                      <w:sz w:val="20"/>
                                      <w:szCs w:val="18"/>
                                    </w:rPr>
                                    <w:t>【2/28~3/6週間奉獻明細</w:t>
                                  </w:r>
                                  <w:r w:rsidRPr="000542B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0542B0" w:rsidRPr="000542B0" w14:paraId="240A1A6B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hideMark/>
                                </w:tcPr>
                                <w:p w14:paraId="1B303912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int="eastAsia"/>
                                      <w:sz w:val="20"/>
                                      <w:szCs w:val="18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0542B0" w:rsidRPr="000542B0" w14:paraId="4964610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A43B29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130142,160068,180028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17E67E3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0542B0" w:rsidRPr="000542B0" w14:paraId="4730EA6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AEC3E03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090106,120125,140082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413D075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0542B0" w:rsidRPr="000542B0" w14:paraId="786581D3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A9D395A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080285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ADF38F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3,200 </w:t>
                                  </w:r>
                                </w:p>
                              </w:tc>
                            </w:tr>
                            <w:tr w:rsidR="000542B0" w:rsidRPr="000542B0" w14:paraId="698606AA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932636D" w14:textId="77777777" w:rsidR="0090232F" w:rsidRPr="000542B0" w:rsidRDefault="0090232F" w:rsidP="0090232F">
                                  <w:pPr>
                                    <w:widowControl/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070082,070208,080261,090139</w:t>
                                  </w:r>
                                </w:p>
                                <w:p w14:paraId="4D1D3C77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110384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5A58256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0542B0" w:rsidRPr="000542B0" w14:paraId="4D6A0B13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5BA977A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080161,150135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251F67D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4,500 </w:t>
                                  </w:r>
                                </w:p>
                              </w:tc>
                            </w:tr>
                            <w:tr w:rsidR="000542B0" w:rsidRPr="000542B0" w14:paraId="241B0639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837C6DE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060010,080291,090092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ED5333B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0542B0" w:rsidRPr="000542B0" w14:paraId="5D3CBD85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BCA7D7E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120106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23D1ADF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0542B0" w:rsidRPr="000542B0" w14:paraId="2A6D000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3F6F5B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040123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29FE04E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8,100 </w:t>
                                  </w:r>
                                </w:p>
                              </w:tc>
                            </w:tr>
                            <w:tr w:rsidR="000542B0" w:rsidRPr="000542B0" w14:paraId="236371B0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2A7EC42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100096,130097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F1F6B47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9,000 </w:t>
                                  </w:r>
                                </w:p>
                              </w:tc>
                            </w:tr>
                            <w:tr w:rsidR="000542B0" w:rsidRPr="000542B0" w14:paraId="37C6A3B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90D402F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060038,110042,110129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C641D58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0542B0" w:rsidRPr="000542B0" w14:paraId="2DBB9F78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A8483A4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110094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BB1FB1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11,100 </w:t>
                                  </w:r>
                                </w:p>
                              </w:tc>
                            </w:tr>
                            <w:tr w:rsidR="000542B0" w:rsidRPr="000542B0" w14:paraId="575C315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E19417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150061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5FAF380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13,000 </w:t>
                                  </w:r>
                                </w:p>
                              </w:tc>
                            </w:tr>
                            <w:tr w:rsidR="000542B0" w:rsidRPr="000542B0" w14:paraId="7A6E6F31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6DEC203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110395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AC59EEB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15,000 </w:t>
                                  </w:r>
                                </w:p>
                              </w:tc>
                            </w:tr>
                            <w:tr w:rsidR="000542B0" w:rsidRPr="000542B0" w14:paraId="701719E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9AC9220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120191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C6EC20B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29,000 </w:t>
                                  </w:r>
                                </w:p>
                              </w:tc>
                            </w:tr>
                            <w:tr w:rsidR="000542B0" w:rsidRPr="000542B0" w14:paraId="5F10AD53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49A123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040089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0B79D0C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30,000 </w:t>
                                  </w:r>
                                </w:p>
                              </w:tc>
                            </w:tr>
                            <w:tr w:rsidR="000542B0" w:rsidRPr="000542B0" w14:paraId="32F5AA8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DD62C6F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070385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736BA7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45,000 </w:t>
                                  </w:r>
                                </w:p>
                              </w:tc>
                            </w:tr>
                            <w:tr w:rsidR="000542B0" w:rsidRPr="000542B0" w14:paraId="2745D05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9BD41D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040040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6251290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74,000 </w:t>
                                  </w:r>
                                </w:p>
                              </w:tc>
                            </w:tr>
                            <w:tr w:rsidR="000542B0" w:rsidRPr="000542B0" w14:paraId="00048A8F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576683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int="eastAsia"/>
                                      <w:sz w:val="20"/>
                                      <w:szCs w:val="18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0542B0" w:rsidRPr="000542B0" w14:paraId="00C49BA8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94430B1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160102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80CDE9A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100 </w:t>
                                  </w:r>
                                </w:p>
                              </w:tc>
                            </w:tr>
                            <w:tr w:rsidR="000542B0" w:rsidRPr="000542B0" w14:paraId="02711752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942A1E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110058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C206935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800 </w:t>
                                  </w:r>
                                </w:p>
                              </w:tc>
                            </w:tr>
                            <w:tr w:rsidR="000542B0" w:rsidRPr="000542B0" w14:paraId="45B4640E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79866CD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150008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ACA14A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0542B0" w:rsidRPr="000542B0" w14:paraId="1A727E0F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46F5490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140003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E0BEC3C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0542B0" w:rsidRPr="000542B0" w14:paraId="772FAE57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55ACB22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int="eastAsia"/>
                                      <w:sz w:val="20"/>
                                      <w:szCs w:val="18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0542B0" w:rsidRPr="000542B0" w14:paraId="469911ED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B403B62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070247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A332180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0542B0" w:rsidRPr="000542B0" w14:paraId="681FF070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951968C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040040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A0976D0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74,000</w:t>
                                  </w:r>
                                </w:p>
                              </w:tc>
                            </w:tr>
                            <w:tr w:rsidR="000542B0" w:rsidRPr="000542B0" w14:paraId="42761CB8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C57E197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int="eastAsia"/>
                                      <w:sz w:val="20"/>
                                      <w:szCs w:val="18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0542B0" w:rsidRPr="000542B0" w14:paraId="1A649915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838A7E5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110029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08DC8FE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0"/>
                                      <w:szCs w:val="18"/>
                                    </w:rPr>
                                    <w:t>11,000</w:t>
                                  </w:r>
                                </w:p>
                              </w:tc>
                            </w:tr>
                            <w:tr w:rsidR="000542B0" w:rsidRPr="000542B0" w14:paraId="68EAE106" w14:textId="77777777" w:rsidTr="0090232F">
                              <w:trPr>
                                <w:trHeight w:val="227"/>
                              </w:trPr>
                              <w:tc>
                                <w:tcPr>
                                  <w:tcW w:w="3593" w:type="dxa"/>
                                </w:tcPr>
                                <w:p w14:paraId="2051882F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文鼎特毛楷" w:eastAsia="文鼎特毛楷" w:hint="eastAsia"/>
                                      <w:sz w:val="20"/>
                                      <w:szCs w:val="18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14:paraId="72E22679" w14:textId="77777777" w:rsidR="0090232F" w:rsidRPr="000542B0" w:rsidRDefault="0090232F" w:rsidP="0090232F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</w:pPr>
                                  <w:r w:rsidRPr="000542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  <w:r w:rsidRPr="000542B0"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14:paraId="0FC9B563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149C9619" w14:textId="77777777" w:rsidR="000D3638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27285ED6" w14:textId="77777777" w:rsidR="0090232F" w:rsidRDefault="009023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shd w:val="clear" w:color="auto" w:fill="FFFFFF"/>
                              </w:rPr>
                            </w:pPr>
                          </w:p>
                          <w:p w14:paraId="59995F3E" w14:textId="6133A57A" w:rsidR="00967F03" w:rsidRPr="005A467D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A467D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5A467D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5A467D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2" type="#_x0000_t202" style="position:absolute;left:0;text-align:left;margin-left:230.05pt;margin-top:-1.2pt;width:248.4pt;height:71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" filled="f" stroked="f" strokeweight=".25pt">
                <v:stroke dashstyle="dashDot"/>
                <v:textbox>
                  <w:txbxContent>
                    <w:p w14:paraId="728EFEB5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0"/>
                        <w:gridCol w:w="6"/>
                        <w:gridCol w:w="1163"/>
                      </w:tblGrid>
                      <w:tr w:rsidR="000542B0" w:rsidRPr="000542B0" w14:paraId="0DF35A5A" w14:textId="77777777" w:rsidTr="004531BE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07A2DC8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新春獻金</w:t>
                            </w:r>
                          </w:p>
                        </w:tc>
                      </w:tr>
                      <w:tr w:rsidR="000542B0" w:rsidRPr="000542B0" w14:paraId="28D0E21E" w14:textId="77777777" w:rsidTr="004531BE">
                        <w:trPr>
                          <w:trHeight w:val="227"/>
                        </w:trPr>
                        <w:tc>
                          <w:tcPr>
                            <w:tcW w:w="3480" w:type="dxa"/>
                            <w:noWrap/>
                            <w:vAlign w:val="bottom"/>
                          </w:tcPr>
                          <w:p w14:paraId="4BDDD55C" w14:textId="77777777" w:rsidR="0090232F" w:rsidRPr="000542B0" w:rsidRDefault="0090232F" w:rsidP="0090232F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110098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184EF9C6" w14:textId="77777777" w:rsidR="0090232F" w:rsidRPr="000542B0" w:rsidRDefault="0090232F" w:rsidP="0090232F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1,000</w:t>
                            </w:r>
                          </w:p>
                        </w:tc>
                      </w:tr>
                      <w:tr w:rsidR="000542B0" w:rsidRPr="000542B0" w14:paraId="5A24ACB0" w14:textId="77777777" w:rsidTr="0090232F">
                        <w:trPr>
                          <w:trHeight w:val="227"/>
                        </w:trPr>
                        <w:tc>
                          <w:tcPr>
                            <w:tcW w:w="3480" w:type="dxa"/>
                            <w:noWrap/>
                            <w:vAlign w:val="bottom"/>
                          </w:tcPr>
                          <w:p w14:paraId="37B4E53D" w14:textId="77777777" w:rsidR="0090232F" w:rsidRPr="000542B0" w:rsidRDefault="0090232F" w:rsidP="0090232F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110553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31CB2A5B" w14:textId="77777777" w:rsidR="0090232F" w:rsidRPr="000542B0" w:rsidRDefault="0090232F" w:rsidP="0090232F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  <w:t>6,340</w:t>
                            </w:r>
                          </w:p>
                        </w:tc>
                      </w:tr>
                      <w:tr w:rsidR="000542B0" w:rsidRPr="000542B0" w14:paraId="4C2A84D2" w14:textId="77777777" w:rsidTr="0090232F">
                        <w:trPr>
                          <w:trHeight w:val="227"/>
                        </w:trPr>
                        <w:tc>
                          <w:tcPr>
                            <w:tcW w:w="3480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C01CEA7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7C61BA06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  <w:t>7,340</w:t>
                            </w:r>
                          </w:p>
                        </w:tc>
                      </w:tr>
                      <w:tr w:rsidR="000542B0" w:rsidRPr="000542B0" w14:paraId="3AD6F58A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163643E2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新細明體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場地奉獻</w:t>
                            </w:r>
                          </w:p>
                        </w:tc>
                      </w:tr>
                      <w:tr w:rsidR="000542B0" w:rsidRPr="000542B0" w14:paraId="3EA19992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3969110" w14:textId="77777777" w:rsidR="0090232F" w:rsidRPr="000542B0" w:rsidRDefault="0090232F" w:rsidP="0090232F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幸福讀書會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247FC2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500</w:t>
                            </w:r>
                          </w:p>
                        </w:tc>
                      </w:tr>
                      <w:tr w:rsidR="000542B0" w:rsidRPr="000542B0" w14:paraId="3ED12CD6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588D465C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新細明體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南園教會</w:t>
                            </w:r>
                          </w:p>
                        </w:tc>
                      </w:tr>
                      <w:tr w:rsidR="000542B0" w:rsidRPr="000542B0" w14:paraId="01AB349B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9B1D96B" w14:textId="77777777" w:rsidR="0090232F" w:rsidRPr="000542B0" w:rsidRDefault="0090232F" w:rsidP="0090232F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Arial" w:hint="eastAsia"/>
                                <w:sz w:val="20"/>
                                <w:szCs w:val="20"/>
                              </w:rPr>
                              <w:t>110019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6EEC93F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,000</w:t>
                            </w:r>
                          </w:p>
                        </w:tc>
                      </w:tr>
                      <w:tr w:rsidR="000542B0" w:rsidRPr="000542B0" w14:paraId="4D66BB7F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00DD30F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少年團契</w:t>
                            </w:r>
                          </w:p>
                        </w:tc>
                      </w:tr>
                      <w:tr w:rsidR="000542B0" w:rsidRPr="000542B0" w14:paraId="7FC3BC80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933C7D5" w14:textId="77777777" w:rsidR="0090232F" w:rsidRPr="000542B0" w:rsidRDefault="0090232F" w:rsidP="0090232F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2862845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595</w:t>
                            </w:r>
                          </w:p>
                        </w:tc>
                      </w:tr>
                      <w:tr w:rsidR="000542B0" w:rsidRPr="000542B0" w14:paraId="504FDDEE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132367C0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  <w:sz w:val="20"/>
                                <w:szCs w:val="20"/>
                              </w:rPr>
                              <w:t>青年團契</w:t>
                            </w:r>
                          </w:p>
                        </w:tc>
                      </w:tr>
                      <w:tr w:rsidR="000542B0" w:rsidRPr="000542B0" w14:paraId="10CDAFB4" w14:textId="77777777" w:rsidTr="0090232F">
                        <w:trPr>
                          <w:trHeight w:val="227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301E19C" w14:textId="77777777" w:rsidR="0090232F" w:rsidRPr="000542B0" w:rsidRDefault="0090232F" w:rsidP="0090232F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sz w:val="20"/>
                                <w:szCs w:val="20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A38D19A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20"/>
                              </w:rPr>
                              <w:t>1,225</w:t>
                            </w:r>
                          </w:p>
                        </w:tc>
                      </w:tr>
                    </w:tbl>
                    <w:p w14:paraId="4EA7FF92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2A24C04E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4C2D3BEE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66D3149E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tbl>
                      <w:tblPr>
                        <w:tblStyle w:val="137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3593"/>
                        <w:gridCol w:w="1056"/>
                      </w:tblGrid>
                      <w:tr w:rsidR="000542B0" w:rsidRPr="000542B0" w14:paraId="0A9542CC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2"/>
                            <w:hideMark/>
                          </w:tcPr>
                          <w:p w14:paraId="6035CA0D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文鼎特毛楷" w:eastAsia="文鼎特毛楷" w:hint="eastAsia"/>
                                <w:sz w:val="20"/>
                                <w:szCs w:val="18"/>
                              </w:rPr>
                              <w:t>【2/28~3/6週間奉獻明細</w:t>
                            </w:r>
                            <w:r w:rsidRPr="000542B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】</w:t>
                            </w:r>
                          </w:p>
                        </w:tc>
                      </w:tr>
                      <w:tr w:rsidR="000542B0" w:rsidRPr="000542B0" w14:paraId="240A1A6B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2"/>
                            <w:hideMark/>
                          </w:tcPr>
                          <w:p w14:paraId="1B303912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文鼎特毛楷" w:eastAsia="文鼎特毛楷" w:hint="eastAsia"/>
                                <w:sz w:val="20"/>
                                <w:szCs w:val="18"/>
                              </w:rPr>
                              <w:t>月定奉獻</w:t>
                            </w:r>
                          </w:p>
                        </w:tc>
                      </w:tr>
                      <w:tr w:rsidR="000542B0" w:rsidRPr="000542B0" w14:paraId="4964610E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A43B29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130142,160068,180028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17E67E3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0542B0" w:rsidRPr="000542B0" w14:paraId="4730EA67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AEC3E03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090106,120125,140082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413D075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0542B0" w:rsidRPr="000542B0" w14:paraId="786581D3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A9D395A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080285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ADF38F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3,200 </w:t>
                            </w:r>
                          </w:p>
                        </w:tc>
                      </w:tr>
                      <w:tr w:rsidR="000542B0" w:rsidRPr="000542B0" w14:paraId="698606AA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932636D" w14:textId="77777777" w:rsidR="0090232F" w:rsidRPr="000542B0" w:rsidRDefault="0090232F" w:rsidP="0090232F">
                            <w:pPr>
                              <w:widowControl/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070082,070208,080261,090139</w:t>
                            </w:r>
                          </w:p>
                          <w:p w14:paraId="4D1D3C77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110384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5A58256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0542B0" w:rsidRPr="000542B0" w14:paraId="4D6A0B13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5BA977A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080161,150135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251F67D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4,500 </w:t>
                            </w:r>
                          </w:p>
                        </w:tc>
                      </w:tr>
                      <w:tr w:rsidR="000542B0" w:rsidRPr="000542B0" w14:paraId="241B0639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837C6DE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060010,080291,090092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ED5333B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0542B0" w:rsidRPr="000542B0" w14:paraId="5D3CBD85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BCA7D7E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120106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23D1ADF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0542B0" w:rsidRPr="000542B0" w14:paraId="2A6D000E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3F6F5B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040123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29FE04E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8,100 </w:t>
                            </w:r>
                          </w:p>
                        </w:tc>
                      </w:tr>
                      <w:tr w:rsidR="000542B0" w:rsidRPr="000542B0" w14:paraId="236371B0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2A7EC42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100096,130097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F1F6B47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9,000 </w:t>
                            </w:r>
                          </w:p>
                        </w:tc>
                      </w:tr>
                      <w:tr w:rsidR="000542B0" w:rsidRPr="000542B0" w14:paraId="37C6A3BE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90D402F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060038,110042,110129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C641D58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0542B0" w:rsidRPr="000542B0" w14:paraId="2DBB9F78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A8483A4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110094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BB1FB1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11,100 </w:t>
                            </w:r>
                          </w:p>
                        </w:tc>
                      </w:tr>
                      <w:tr w:rsidR="000542B0" w:rsidRPr="000542B0" w14:paraId="575C315E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E19417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150061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5FAF380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13,000 </w:t>
                            </w:r>
                          </w:p>
                        </w:tc>
                      </w:tr>
                      <w:tr w:rsidR="000542B0" w:rsidRPr="000542B0" w14:paraId="7A6E6F31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DEC203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110395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AC59EEB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15,000 </w:t>
                            </w:r>
                          </w:p>
                        </w:tc>
                      </w:tr>
                      <w:tr w:rsidR="000542B0" w:rsidRPr="000542B0" w14:paraId="701719E7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9AC9220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120191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C6EC20B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29,000 </w:t>
                            </w:r>
                          </w:p>
                        </w:tc>
                      </w:tr>
                      <w:tr w:rsidR="000542B0" w:rsidRPr="000542B0" w14:paraId="5F10AD53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149A123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040089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0B79D0C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30,000 </w:t>
                            </w:r>
                          </w:p>
                        </w:tc>
                      </w:tr>
                      <w:tr w:rsidR="000542B0" w:rsidRPr="000542B0" w14:paraId="32F5AA87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DD62C6F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070385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736BA7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45,000 </w:t>
                            </w:r>
                          </w:p>
                        </w:tc>
                      </w:tr>
                      <w:tr w:rsidR="000542B0" w:rsidRPr="000542B0" w14:paraId="2745D05E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9BD41D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040040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6251290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74,000 </w:t>
                            </w:r>
                          </w:p>
                        </w:tc>
                      </w:tr>
                      <w:tr w:rsidR="000542B0" w:rsidRPr="000542B0" w14:paraId="00048A8F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576683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文鼎特毛楷" w:eastAsia="文鼎特毛楷" w:hint="eastAsia"/>
                                <w:sz w:val="20"/>
                                <w:szCs w:val="18"/>
                              </w:rPr>
                              <w:t>感恩奉獻</w:t>
                            </w:r>
                          </w:p>
                        </w:tc>
                      </w:tr>
                      <w:tr w:rsidR="000542B0" w:rsidRPr="000542B0" w14:paraId="00C49BA8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94430B1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160102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80CDE9A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100 </w:t>
                            </w:r>
                          </w:p>
                        </w:tc>
                      </w:tr>
                      <w:tr w:rsidR="000542B0" w:rsidRPr="000542B0" w14:paraId="02711752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1942A1E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110058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C206935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800 </w:t>
                            </w:r>
                          </w:p>
                        </w:tc>
                      </w:tr>
                      <w:tr w:rsidR="000542B0" w:rsidRPr="000542B0" w14:paraId="45B4640E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79866CD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150008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ACA14A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0542B0" w:rsidRPr="000542B0" w14:paraId="1A727E0F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46F5490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>140003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E0BEC3C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  <w:szCs w:val="18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0542B0" w:rsidRPr="000542B0" w14:paraId="772FAE57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55ACB22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文鼎特毛楷" w:eastAsia="文鼎特毛楷" w:hint="eastAsia"/>
                                <w:sz w:val="20"/>
                                <w:szCs w:val="18"/>
                              </w:rPr>
                              <w:t>宣道基金</w:t>
                            </w:r>
                          </w:p>
                        </w:tc>
                      </w:tr>
                      <w:tr w:rsidR="000542B0" w:rsidRPr="000542B0" w14:paraId="469911ED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B403B62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070247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A332180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20,000</w:t>
                            </w:r>
                          </w:p>
                        </w:tc>
                      </w:tr>
                      <w:tr w:rsidR="000542B0" w:rsidRPr="000542B0" w14:paraId="681FF070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951968C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040040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A0976D0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74,000</w:t>
                            </w:r>
                          </w:p>
                        </w:tc>
                      </w:tr>
                      <w:tr w:rsidR="000542B0" w:rsidRPr="000542B0" w14:paraId="42761CB8" w14:textId="77777777" w:rsidTr="0090232F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C57E197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文鼎特毛楷" w:eastAsia="文鼎特毛楷" w:hint="eastAsia"/>
                                <w:sz w:val="20"/>
                                <w:szCs w:val="18"/>
                              </w:rPr>
                              <w:t>少年團契</w:t>
                            </w:r>
                          </w:p>
                        </w:tc>
                      </w:tr>
                      <w:tr w:rsidR="000542B0" w:rsidRPr="000542B0" w14:paraId="1A649915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838A7E5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110029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08DC8FE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cs="新細明體"/>
                                <w:kern w:val="0"/>
                                <w:sz w:val="20"/>
                                <w:szCs w:val="18"/>
                              </w:rPr>
                              <w:t>11,000</w:t>
                            </w:r>
                          </w:p>
                        </w:tc>
                      </w:tr>
                      <w:tr w:rsidR="000542B0" w:rsidRPr="000542B0" w14:paraId="68EAE106" w14:textId="77777777" w:rsidTr="0090232F">
                        <w:trPr>
                          <w:trHeight w:val="227"/>
                        </w:trPr>
                        <w:tc>
                          <w:tcPr>
                            <w:tcW w:w="3593" w:type="dxa"/>
                          </w:tcPr>
                          <w:p w14:paraId="2051882F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文鼎特毛楷" w:eastAsia="文鼎特毛楷" w:hint="eastAsia"/>
                                <w:sz w:val="20"/>
                                <w:szCs w:val="18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14:paraId="72E22679" w14:textId="77777777" w:rsidR="0090232F" w:rsidRPr="000542B0" w:rsidRDefault="0090232F" w:rsidP="0090232F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0542B0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2</w:t>
                            </w:r>
                            <w:r w:rsidRPr="000542B0"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</w:tbl>
                    <w:p w14:paraId="0FC9B563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149C9619" w14:textId="77777777" w:rsidR="000D3638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27285ED6" w14:textId="77777777" w:rsidR="0090232F" w:rsidRDefault="009023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shd w:val="clear" w:color="auto" w:fill="FFFFFF"/>
                        </w:rPr>
                      </w:pPr>
                    </w:p>
                    <w:p w14:paraId="59995F3E" w14:textId="6133A57A" w:rsidR="00967F03" w:rsidRPr="005A467D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A467D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5A467D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5A467D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76BBE4C5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28E7F3B7" w:rsidR="00CB222B" w:rsidRPr="000542B0" w:rsidRDefault="00D40CC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542B0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C5428D0">
            <wp:simplePos x="0" y="0"/>
            <wp:positionH relativeFrom="margin">
              <wp:posOffset>1858010</wp:posOffset>
            </wp:positionH>
            <wp:positionV relativeFrom="paragraph">
              <wp:posOffset>128905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2B0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067BF434">
            <wp:simplePos x="0" y="0"/>
            <wp:positionH relativeFrom="column">
              <wp:posOffset>2397760</wp:posOffset>
            </wp:positionH>
            <wp:positionV relativeFrom="paragraph">
              <wp:posOffset>84151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B5F77D0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1582BC35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0542B0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542B0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0542B0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0542B0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0542B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0542B0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0542B0" w:rsidRPr="000542B0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20" w:name="_Hlk175389742"/>
            <w:r w:rsidRPr="000542B0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3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cpveEu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0542B0" w:rsidRPr="000542B0" w14:paraId="079783D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0542B0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46D9AF69" w:rsidR="00266ADD" w:rsidRPr="000542B0" w:rsidRDefault="003729E5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="00622857" w:rsidRPr="000542B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1A70A343" w:rsidR="00266ADD" w:rsidRPr="000542B0" w:rsidRDefault="00622857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312</w:t>
            </w:r>
          </w:p>
        </w:tc>
      </w:tr>
      <w:tr w:rsidR="000542B0" w:rsidRPr="000542B0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0542B0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34CBED5A" w:rsidR="00266ADD" w:rsidRPr="000542B0" w:rsidRDefault="003729E5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622857" w:rsidRPr="000542B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09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542B0" w:rsidRPr="000542B0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0542B0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06EBCA63" w:rsidR="00266ADD" w:rsidRPr="000542B0" w:rsidRDefault="00622857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46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0542B0" w:rsidRPr="000542B0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本週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0542B0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0542B0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0542B0" w:rsidRPr="000542B0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0542B0" w:rsidRPr="000542B0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0542B0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0542B0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791F405C" w:rsidR="00266ADD" w:rsidRPr="000542B0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F7A87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8307D6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622857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</w:tr>
      <w:tr w:rsidR="000542B0" w:rsidRPr="000542B0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0542B0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24C51199" w:rsidR="00266ADD" w:rsidRPr="000542B0" w:rsidRDefault="0062285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32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0542B0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542B0" w:rsidRPr="000542B0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0542B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0542B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0542B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0542B0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0542B0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0542B0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0542B0" w:rsidRPr="000542B0" w14:paraId="4A4E001B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3729E5" w:rsidRPr="000542B0" w:rsidRDefault="003729E5" w:rsidP="003729E5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16E4DB63" w:rsidR="003729E5" w:rsidRPr="000542B0" w:rsidRDefault="003729E5" w:rsidP="003729E5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110E9713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194F22C1" w:rsidR="003729E5" w:rsidRPr="000542B0" w:rsidRDefault="00622857" w:rsidP="003729E5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邱淑貞牧師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62E0B7CE" w:rsidR="003729E5" w:rsidRPr="000542B0" w:rsidRDefault="00622857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</w:tcPr>
          <w:p w14:paraId="5BD660D7" w14:textId="06D69F48" w:rsidR="003729E5" w:rsidRPr="000542B0" w:rsidRDefault="003729E5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</w:t>
            </w:r>
            <w:r w:rsidR="00622857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</w:tr>
      <w:tr w:rsidR="000542B0" w:rsidRPr="000542B0" w14:paraId="43322F4D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3729E5" w:rsidRPr="000542B0" w:rsidRDefault="003729E5" w:rsidP="003729E5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77777777" w:rsidR="003729E5" w:rsidRPr="000542B0" w:rsidRDefault="003729E5" w:rsidP="003729E5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週五  8:40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D42EB4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3729E5" w:rsidRPr="000542B0" w:rsidRDefault="003729E5" w:rsidP="003729E5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60BA742D" w:rsidR="003729E5" w:rsidRPr="000542B0" w:rsidRDefault="00266AD2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</w:tcPr>
          <w:p w14:paraId="25943E99" w14:textId="6AFB32ED" w:rsidR="003729E5" w:rsidRPr="000542B0" w:rsidRDefault="003729E5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</w:t>
            </w:r>
            <w:r w:rsidR="00622857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</w:p>
        </w:tc>
      </w:tr>
      <w:tr w:rsidR="000542B0" w:rsidRPr="000542B0" w14:paraId="393EA924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3729E5" w:rsidRPr="000542B0" w:rsidRDefault="003729E5" w:rsidP="003729E5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3729E5" w:rsidRPr="000542B0" w:rsidRDefault="003729E5" w:rsidP="003729E5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</w:p>
          <w:p w14:paraId="24D32D46" w14:textId="77777777" w:rsidR="003729E5" w:rsidRPr="000542B0" w:rsidRDefault="003729E5" w:rsidP="003729E5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3729E5" w:rsidRPr="000542B0" w:rsidRDefault="003729E5" w:rsidP="003729E5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57FAF900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3729E5" w:rsidRPr="000542B0" w:rsidRDefault="003729E5" w:rsidP="003729E5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0FA1DFFE" w:rsidR="003729E5" w:rsidRPr="000542B0" w:rsidRDefault="00622857" w:rsidP="003729E5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查經/高正吉長老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2A4A4EC6" w:rsidR="003729E5" w:rsidRPr="000542B0" w:rsidRDefault="004C52AE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512A0687" w:rsidR="003729E5" w:rsidRPr="000542B0" w:rsidRDefault="00622857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4EBBE395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3729E5" w:rsidRPr="000542B0" w:rsidRDefault="003729E5" w:rsidP="003729E5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3729E5" w:rsidRPr="000542B0" w:rsidRDefault="003729E5" w:rsidP="003729E5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3729E5" w:rsidRPr="000542B0" w:rsidRDefault="003729E5" w:rsidP="003729E5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3729E5" w:rsidRPr="000542B0" w:rsidRDefault="003729E5" w:rsidP="003729E5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207BA798" w:rsidR="003729E5" w:rsidRPr="000542B0" w:rsidRDefault="003729E5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4421A721" w:rsidR="003729E5" w:rsidRPr="000542B0" w:rsidRDefault="00622857" w:rsidP="003729E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36872A91" w:rsidR="0044473B" w:rsidRPr="000542B0" w:rsidRDefault="00622857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健康講座/張博</w:t>
            </w:r>
            <w:proofErr w:type="gramStart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誌</w:t>
            </w:r>
            <w:proofErr w:type="gramEnd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醫師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03F372C4" w:rsidR="0044473B" w:rsidRPr="000542B0" w:rsidRDefault="00000D7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4F1C4466" w:rsidR="0044473B" w:rsidRPr="000542B0" w:rsidRDefault="0062285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03/10</w:t>
            </w:r>
          </w:p>
        </w:tc>
      </w:tr>
      <w:tr w:rsidR="000542B0" w:rsidRPr="000542B0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44473B" w:rsidRPr="000542B0" w:rsidRDefault="0044473B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522F561B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285FC4E5" w:rsidR="0044473B" w:rsidRPr="000542B0" w:rsidRDefault="00622857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分組查經</w:t>
            </w:r>
            <w:r w:rsidR="004C52AE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各小組長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1E7A1024" w:rsidR="0044473B" w:rsidRPr="000542B0" w:rsidRDefault="00AE3D3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1E662D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5865E609" w:rsidR="0044473B" w:rsidRPr="000542B0" w:rsidRDefault="0062285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4031B1CC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622857" w:rsidRPr="000542B0" w:rsidRDefault="00622857" w:rsidP="0062285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622857" w:rsidRPr="000542B0" w:rsidRDefault="00622857" w:rsidP="0062285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622857" w:rsidRPr="000542B0" w:rsidRDefault="00622857" w:rsidP="0062285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622857" w:rsidRPr="000542B0" w:rsidRDefault="00622857" w:rsidP="0062285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622857" w:rsidRPr="000542B0" w:rsidRDefault="00622857" w:rsidP="0062285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610603CC" w:rsidR="00622857" w:rsidRPr="000542B0" w:rsidRDefault="001E662D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658A260B" w:rsidR="00622857" w:rsidRPr="000542B0" w:rsidRDefault="00622857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03/14</w:t>
            </w:r>
          </w:p>
        </w:tc>
      </w:tr>
      <w:tr w:rsidR="000542B0" w:rsidRPr="000542B0" w14:paraId="03D8F51E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622857" w:rsidRPr="000542B0" w:rsidRDefault="00622857" w:rsidP="0062285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622857" w:rsidRPr="000542B0" w:rsidRDefault="00622857" w:rsidP="0062285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622857" w:rsidRPr="000542B0" w:rsidRDefault="00622857" w:rsidP="0062285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622857" w:rsidRPr="000542B0" w:rsidRDefault="00622857" w:rsidP="0062285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622857" w:rsidRPr="000542B0" w:rsidRDefault="00622857" w:rsidP="0062285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622857" w:rsidRPr="000542B0" w:rsidRDefault="00622857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2CB62408" w:rsidR="00622857" w:rsidRPr="000542B0" w:rsidRDefault="00622857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03/14</w:t>
            </w:r>
          </w:p>
        </w:tc>
      </w:tr>
      <w:tr w:rsidR="000542B0" w:rsidRPr="000542B0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62910060" w:rsidR="009733E3" w:rsidRPr="000542B0" w:rsidRDefault="009733E3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0542B0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0542B0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9733E3" w:rsidRPr="000542B0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9733E3" w:rsidRPr="000542B0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9733E3" w:rsidRPr="000542B0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9733E3" w:rsidRPr="000542B0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9733E3" w:rsidRPr="000542B0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9733E3" w:rsidRPr="000542B0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9733E3" w:rsidRPr="000542B0" w:rsidRDefault="009733E3" w:rsidP="009733E3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9733E3" w:rsidRPr="000542B0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9733E3" w:rsidRPr="000542B0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9733E3" w:rsidRPr="000542B0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5D23D7C4" w:rsidR="009733E3" w:rsidRPr="000542B0" w:rsidRDefault="003729E5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9733E3" w:rsidRPr="000542B0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667778F8" w:rsidR="009733E3" w:rsidRPr="000542B0" w:rsidRDefault="009733E3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0542B0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0542B0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9733E3" w:rsidRPr="000542B0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9733E3" w:rsidRPr="000542B0" w:rsidRDefault="009733E3" w:rsidP="009733E3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9733E3" w:rsidRPr="000542B0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9733E3" w:rsidRPr="000542B0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9733E3" w:rsidRPr="000542B0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60C7A30A" w:rsidR="009733E3" w:rsidRPr="000542B0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44473B" w:rsidRPr="000542B0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林嘉慧</w:t>
            </w:r>
            <w:r w:rsidR="00534DCC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9C6D48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7E2C259D" w:rsidR="0044473B" w:rsidRPr="000542B0" w:rsidRDefault="0062285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053DBFD0" w:rsidR="0044473B" w:rsidRPr="000542B0" w:rsidRDefault="00622857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44473B" w:rsidRPr="000542B0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4F0C5201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7A3F2555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877FE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622857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</w:tr>
      <w:tr w:rsidR="000542B0" w:rsidRPr="000542B0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2CF4542C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44473B" w:rsidRPr="000542B0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22FA2D00" w:rsidR="0044473B" w:rsidRPr="000542B0" w:rsidRDefault="00252E8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470CD4BD" w:rsidR="0044473B" w:rsidRPr="000542B0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344DEC02" w:rsidR="0044473B" w:rsidRPr="000542B0" w:rsidRDefault="00622857" w:rsidP="009C1E07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0542B0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44473B" w:rsidRPr="000542B0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蔡雅如</w:t>
            </w:r>
            <w:r w:rsidR="001B6DC7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44473B" w:rsidRPr="000542B0" w:rsidRDefault="00645F6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2289BCFA" w:rsidR="0044473B" w:rsidRPr="000542B0" w:rsidRDefault="009733E3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</w:t>
            </w:r>
            <w:r w:rsidR="00622857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</w:tr>
      <w:tr w:rsidR="000542B0" w:rsidRPr="000542B0" w14:paraId="34B53F6D" w14:textId="77777777" w:rsidTr="00E8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622857" w:rsidRPr="000542B0" w:rsidRDefault="00622857" w:rsidP="0062285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622857" w:rsidRPr="000542B0" w:rsidRDefault="00622857" w:rsidP="00622857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畢契小家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622857" w:rsidRPr="000542B0" w:rsidRDefault="00622857" w:rsidP="0062285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622857" w:rsidRPr="000542B0" w:rsidRDefault="00622857" w:rsidP="0062285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每主日14:00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622857" w:rsidRPr="000542B0" w:rsidRDefault="00622857" w:rsidP="0062285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622857" w:rsidRPr="000542B0" w:rsidRDefault="00622857" w:rsidP="0062285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E8CFF6A" w:rsidR="00622857" w:rsidRPr="000542B0" w:rsidRDefault="00622857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C09F2D2" w14:textId="2B759729" w:rsidR="00622857" w:rsidRPr="000542B0" w:rsidRDefault="00622857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0DC3E3D9" w14:textId="77777777" w:rsidTr="00E869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622857" w:rsidRPr="000542B0" w:rsidRDefault="00622857" w:rsidP="0062285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622857" w:rsidRPr="000542B0" w:rsidRDefault="00622857" w:rsidP="00622857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542B0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0542B0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622857" w:rsidRPr="000542B0" w:rsidRDefault="00622857" w:rsidP="0062285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622857" w:rsidRPr="000542B0" w:rsidRDefault="00622857" w:rsidP="0062285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每主日13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622857" w:rsidRPr="000542B0" w:rsidRDefault="00622857" w:rsidP="0062285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622857" w:rsidRPr="000542B0" w:rsidRDefault="00622857" w:rsidP="0062285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5D1863D7" w:rsidR="00622857" w:rsidRPr="000542B0" w:rsidRDefault="001E662D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</w:tcPr>
          <w:p w14:paraId="2588D79A" w14:textId="59DA06C1" w:rsidR="00622857" w:rsidRPr="000542B0" w:rsidRDefault="00622857" w:rsidP="0062285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68DB0908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44473B" w:rsidRPr="000542B0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668F207D" w:rsidR="0044473B" w:rsidRPr="000542B0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6F1106A6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</w:p>
          <w:p w14:paraId="26FDBA15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44473B" w:rsidRPr="000542B0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0542B0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4EC83C8F" w:rsidR="0044473B" w:rsidRPr="000542B0" w:rsidRDefault="00A31242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信仰生活分享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04B4FF4E" w:rsidR="0044473B" w:rsidRPr="000542B0" w:rsidRDefault="004C52A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660AF76F" w:rsidR="0044473B" w:rsidRPr="000542B0" w:rsidRDefault="00AB63C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D32EFA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D32EFA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0542B0" w:rsidRPr="000542B0" w14:paraId="0D9431DB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44473B" w:rsidRPr="000542B0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每週二19:00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41C06DA6" w:rsidR="0044473B" w:rsidRPr="000542B0" w:rsidRDefault="00000D7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132D8C4D" w:rsidR="0044473B" w:rsidRPr="000542B0" w:rsidRDefault="00A3124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03/10</w:t>
            </w:r>
          </w:p>
        </w:tc>
      </w:tr>
      <w:tr w:rsidR="000542B0" w:rsidRPr="000542B0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44473B" w:rsidRPr="000542B0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7777777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周德盈小組長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7F3A8335" w:rsidR="0044473B" w:rsidRPr="000542B0" w:rsidRDefault="00FC47E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9733E3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44473B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D32EFA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</w:tr>
      <w:tr w:rsidR="000542B0" w:rsidRPr="000542B0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44473B" w:rsidRPr="000542B0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44473B" w:rsidRPr="000542B0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1DA8C1DC" w:rsidR="0044473B" w:rsidRPr="000542B0" w:rsidRDefault="00000D7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2BD5CFA9" w:rsidR="0044473B" w:rsidRPr="000542B0" w:rsidRDefault="00A3124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03/11</w:t>
            </w:r>
          </w:p>
        </w:tc>
      </w:tr>
      <w:tr w:rsidR="000542B0" w:rsidRPr="000542B0" w14:paraId="7F1CEDD9" w14:textId="77777777" w:rsidTr="00CA2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A31242" w:rsidRPr="000542B0" w:rsidRDefault="00A31242" w:rsidP="00A31242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A31242" w:rsidRPr="000542B0" w:rsidRDefault="00A31242" w:rsidP="00A3124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A31242" w:rsidRPr="000542B0" w:rsidRDefault="00A31242" w:rsidP="00A31242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A31242" w:rsidRPr="000542B0" w:rsidRDefault="00A31242" w:rsidP="00A31242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每週五10:00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A31242" w:rsidRPr="000542B0" w:rsidRDefault="00A31242" w:rsidP="00A3124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A31242" w:rsidRPr="000542B0" w:rsidRDefault="00A31242" w:rsidP="00A31242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42C3C9CB" w:rsidR="00A31242" w:rsidRPr="000542B0" w:rsidRDefault="00000D78" w:rsidP="00A3124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2603E961" w14:textId="642E7934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03/13</w:t>
            </w:r>
          </w:p>
        </w:tc>
      </w:tr>
      <w:tr w:rsidR="000542B0" w:rsidRPr="000542B0" w14:paraId="3FB801F0" w14:textId="77777777" w:rsidTr="0060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A31242" w:rsidRPr="000542B0" w:rsidRDefault="00A31242" w:rsidP="00A31242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A31242" w:rsidRPr="000542B0" w:rsidRDefault="00A31242" w:rsidP="00A31242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K.Bb</w:t>
            </w:r>
            <w:proofErr w:type="spellEnd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A31242" w:rsidRPr="000542B0" w:rsidRDefault="00A31242" w:rsidP="00A31242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A31242" w:rsidRPr="000542B0" w:rsidRDefault="00A31242" w:rsidP="00A31242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每週五10:00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A31242" w:rsidRPr="000542B0" w:rsidRDefault="00A31242" w:rsidP="00A31242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A31242" w:rsidRPr="000542B0" w:rsidRDefault="00A31242" w:rsidP="00A31242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4041745D" w:rsidR="00A31242" w:rsidRPr="000542B0" w:rsidRDefault="00000D78" w:rsidP="00A3124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A126BA2" w14:textId="44F43D03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03/13</w:t>
            </w:r>
          </w:p>
        </w:tc>
      </w:tr>
      <w:tr w:rsidR="000542B0" w:rsidRPr="000542B0" w14:paraId="68E43C5D" w14:textId="77777777" w:rsidTr="006049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35538C" w:rsidRPr="000542B0" w:rsidRDefault="0035538C" w:rsidP="0035538C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35538C" w:rsidRPr="000542B0" w:rsidRDefault="0035538C" w:rsidP="0035538C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35538C" w:rsidRPr="000542B0" w:rsidRDefault="0035538C" w:rsidP="0035538C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60F16D6A" w:rsidR="0035538C" w:rsidRPr="000542B0" w:rsidRDefault="0035538C" w:rsidP="0035538C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168F98A" w:rsidR="0035538C" w:rsidRPr="000542B0" w:rsidRDefault="0035538C" w:rsidP="0035538C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77777777" w:rsidR="0035538C" w:rsidRPr="000542B0" w:rsidRDefault="0035538C" w:rsidP="0035538C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溫秋菊、鄭麗珠小組長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5F2ED560" w:rsidR="0035538C" w:rsidRPr="000542B0" w:rsidRDefault="0035538C" w:rsidP="0035538C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6EEBD8AC" w14:textId="0565C8B3" w:rsidR="0035538C" w:rsidRPr="000542B0" w:rsidRDefault="00A31242" w:rsidP="0035538C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03/13</w:t>
            </w:r>
          </w:p>
        </w:tc>
      </w:tr>
      <w:tr w:rsidR="000542B0" w:rsidRPr="000542B0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44473B" w:rsidRPr="000542B0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44473B" w:rsidRPr="000542B0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44473B" w:rsidRPr="000542B0" w:rsidRDefault="0044473B" w:rsidP="009C1E07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44473B" w:rsidRPr="000542B0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6AFCAED9" w:rsidR="0044473B" w:rsidRPr="000542B0" w:rsidRDefault="0080311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331CA130" w:rsidR="0044473B" w:rsidRPr="000542B0" w:rsidRDefault="00AB63C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35538C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44473B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/2</w:t>
            </w:r>
            <w:r w:rsidR="00D32EFA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</w:tr>
      <w:tr w:rsidR="000542B0" w:rsidRPr="000542B0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21" w:name="_Hlk73176113"/>
            <w:r w:rsidRPr="000542B0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48265B4D" w:rsidR="0044473B" w:rsidRPr="000542B0" w:rsidRDefault="00A31242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44473B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="0044473B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0542B0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0542B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44473B" w:rsidRPr="000542B0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7E48DE12" w:rsidR="0044473B" w:rsidRPr="000542B0" w:rsidRDefault="002E3D15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1A0EA9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23232A10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A31242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</w:tr>
      <w:bookmarkEnd w:id="21"/>
      <w:tr w:rsidR="000542B0" w:rsidRPr="000542B0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9C1E07" w:rsidRPr="000542B0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9C1E07" w:rsidRPr="000542B0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9C1E07" w:rsidRPr="000542B0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9C1E07" w:rsidRPr="000542B0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9C1E07" w:rsidRPr="000542B0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9C1E07" w:rsidRPr="000542B0" w:rsidRDefault="009C1E07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9C1E07" w:rsidRPr="000542B0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6A550872" w:rsidR="009C1E07" w:rsidRPr="000542B0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A31242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</w:tr>
      <w:tr w:rsidR="000542B0" w:rsidRPr="000542B0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0E1125A9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755C774E" w:rsidR="00D86835" w:rsidRPr="000542B0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張中興團長  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2DD90B51" w:rsidR="00D86835" w:rsidRPr="000542B0" w:rsidRDefault="005370DC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4CD82FC0" w:rsidR="00D86835" w:rsidRPr="000542B0" w:rsidRDefault="00A31242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希幔詩班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D86835" w:rsidRPr="000542B0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D86835" w:rsidRPr="000542B0" w:rsidRDefault="001E662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0344357C" w:rsidR="00D86835" w:rsidRPr="000542B0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</w:t>
            </w:r>
            <w:r w:rsidR="00A31242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0542B0" w:rsidRPr="000542B0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44473B" w:rsidRPr="000542B0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青契敬拜團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44473B" w:rsidRPr="000542B0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44473B" w:rsidRPr="000542B0" w:rsidRDefault="0044473B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王暐丞弟兄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4C5FF7FE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863F98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863F98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</w:tr>
      <w:tr w:rsidR="000542B0" w:rsidRPr="000542B0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44473B" w:rsidRPr="000542B0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和平敬拜團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44473B" w:rsidRPr="000542B0" w:rsidRDefault="00EA7DE7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44473B" w:rsidRPr="000542B0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62EB3C55" w:rsidR="0044473B" w:rsidRPr="000542B0" w:rsidRDefault="0035538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03/21</w:t>
            </w:r>
          </w:p>
        </w:tc>
      </w:tr>
      <w:tr w:rsidR="000542B0" w:rsidRPr="000542B0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畢契敬拜團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44473B" w:rsidRPr="000542B0" w:rsidRDefault="0044473B" w:rsidP="009C1E07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44473B" w:rsidRPr="000542B0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楊沐恩執事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7C29620E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202E33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242"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</w:tr>
      <w:tr w:rsidR="000542B0" w:rsidRPr="000542B0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542B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0542B0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41B1B55D" w:rsidR="0044473B" w:rsidRPr="000542B0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20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0542B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20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44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000D78" w:rsidRPr="000542B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45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0AA415AA" w:rsidR="0044473B" w:rsidRPr="000542B0" w:rsidRDefault="00A3124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03/10</w:t>
            </w:r>
          </w:p>
        </w:tc>
      </w:tr>
      <w:tr w:rsidR="000542B0" w:rsidRPr="000542B0" w14:paraId="40DE1144" w14:textId="77777777" w:rsidTr="000E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A31242" w:rsidRPr="000542B0" w:rsidRDefault="00A31242" w:rsidP="00A31242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39FCE020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3E9CD6B4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03/11</w:t>
            </w:r>
          </w:p>
        </w:tc>
      </w:tr>
      <w:tr w:rsidR="000542B0" w:rsidRPr="000542B0" w14:paraId="553AF7F1" w14:textId="77777777" w:rsidTr="000E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A31242" w:rsidRPr="000542B0" w:rsidRDefault="00A31242" w:rsidP="00A31242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4A8C0FBC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7C77B354" w:rsidR="00A31242" w:rsidRPr="000542B0" w:rsidRDefault="00A31242" w:rsidP="00A31242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03/11</w:t>
            </w:r>
          </w:p>
        </w:tc>
      </w:tr>
      <w:tr w:rsidR="000542B0" w:rsidRPr="000542B0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202E33" w:rsidRPr="000542B0" w:rsidRDefault="00202E33" w:rsidP="00202E3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0542B0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4CE07AFE" w:rsidR="00202E33" w:rsidRPr="000542B0" w:rsidRDefault="00A31242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03/15</w:t>
            </w:r>
          </w:p>
        </w:tc>
      </w:tr>
      <w:tr w:rsidR="000542B0" w:rsidRPr="000542B0" w14:paraId="1F060105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202E33" w:rsidRPr="000542B0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01D1620C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68FA051" w14:textId="002548D2" w:rsidR="00202E33" w:rsidRPr="000542B0" w:rsidRDefault="00A31242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03/13</w:t>
            </w:r>
          </w:p>
        </w:tc>
      </w:tr>
      <w:tr w:rsidR="000542B0" w:rsidRPr="000542B0" w14:paraId="280AF9C7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0542B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202E33" w:rsidRPr="000542B0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313E2A8A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7AF382D" w14:textId="067E65A9" w:rsidR="00202E33" w:rsidRPr="000542B0" w:rsidRDefault="0035538C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03/13</w:t>
            </w:r>
          </w:p>
        </w:tc>
      </w:tr>
      <w:tr w:rsidR="000542B0" w:rsidRPr="000542B0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202E33" w:rsidRPr="000542B0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528F215E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03/10</w:t>
            </w:r>
          </w:p>
        </w:tc>
      </w:tr>
      <w:tr w:rsidR="000542B0" w:rsidRPr="000542B0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202E33" w:rsidRPr="000542B0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202E33" w:rsidRPr="000542B0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2F6A9737" w:rsidR="00202E33" w:rsidRPr="000542B0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32DE25FA" w:rsidR="00202E33" w:rsidRPr="000542B0" w:rsidRDefault="00D86835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542B0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</w:tr>
    </w:tbl>
    <w:p w14:paraId="7E85C3C4" w14:textId="62D7DD78" w:rsidR="004C4A4E" w:rsidRPr="000542B0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22" w:name="_Hlk175389769"/>
      <w:bookmarkEnd w:id="20"/>
      <w:r w:rsidRPr="000542B0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0542B0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0542B0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22"/>
    </w:p>
    <w:p w14:paraId="20C38492" w14:textId="69FAEFBD" w:rsidR="007D707D" w:rsidRPr="000542B0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0542B0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660EA9FF">
                <wp:simplePos x="0" y="0"/>
                <wp:positionH relativeFrom="page">
                  <wp:posOffset>120770</wp:posOffset>
                </wp:positionH>
                <wp:positionV relativeFrom="paragraph">
                  <wp:posOffset>-101252</wp:posOffset>
                </wp:positionV>
                <wp:extent cx="6210300" cy="7341080"/>
                <wp:effectExtent l="0" t="0" r="0" b="0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34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0542B0" w:rsidRPr="000542B0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12AD75" w14:textId="6344A916" w:rsidR="00D55900" w:rsidRPr="000542B0" w:rsidRDefault="0035538C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D55900"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D70E4F"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 w14:paraId="7895400F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0542B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0542B0" w:rsidRPr="000542B0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0542B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0542B0" w:rsidRPr="000542B0" w14:paraId="0DF967CC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A7AEC12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郭詩雯</w:t>
                                  </w:r>
                                </w:p>
                                <w:p w14:paraId="0DC2928A" w14:textId="58BF57F6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藍慧芬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B0BE72A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林博惠 蔡淑慧</w:t>
                                  </w:r>
                                </w:p>
                                <w:p w14:paraId="4D7DE2BB" w14:textId="52B0018F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王武聰 鄒宗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3E66B7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余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曉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姍</w:t>
                                  </w:r>
                                  <w:proofErr w:type="gramEnd"/>
                                </w:p>
                                <w:p w14:paraId="6EF37C6E" w14:textId="70F74CC0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40" w:right="-96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余嘉盈</w:t>
                                  </w:r>
                                </w:p>
                              </w:tc>
                            </w:tr>
                            <w:tr w:rsidR="000542B0" w:rsidRPr="000542B0" w14:paraId="1307748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22AC8460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卓絢玲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113E9545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陳秀英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DF9CBAD" w14:textId="4687EC06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璇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慧</w:t>
                                  </w:r>
                                </w:p>
                              </w:tc>
                            </w:tr>
                            <w:tr w:rsidR="000542B0" w:rsidRPr="000542B0" w14:paraId="3F0E3310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45AC1291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40" w:right="-96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0542B0" w:rsidRPr="000542B0" w14:paraId="7229532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46E97EA6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張中興/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206CB7C2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吳宏安/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6EBF1A8D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0542B0" w:rsidRPr="000542B0" w14:paraId="1120AC17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7505EC9B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王榕濤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28CB5F2D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陳麗澤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5C2E5F10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0542B0" w:rsidRPr="000542B0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628B0C0C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大數小組</w:t>
                                  </w:r>
                                </w:p>
                              </w:tc>
                            </w:tr>
                            <w:tr w:rsidR="000542B0" w:rsidRPr="000542B0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17B9E8B3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</w:tc>
                            </w:tr>
                            <w:tr w:rsidR="000542B0" w:rsidRPr="000542B0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0ADFA2B9" w:rsidR="00D55900" w:rsidRPr="000542B0" w:rsidRDefault="0026267E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D55900"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D70E4F"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14:paraId="1D02DB9F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0542B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0542B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0542B0" w:rsidRPr="000542B0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0542B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0542B0" w:rsidRPr="000542B0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0542B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5D693024" w:rsidR="00D55900" w:rsidRPr="000542B0" w:rsidRDefault="00D70E4F" w:rsidP="000E7C9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胡忠銘</w:t>
                                  </w:r>
                                </w:p>
                              </w:tc>
                            </w:tr>
                            <w:tr w:rsidR="000542B0" w:rsidRPr="000542B0" w14:paraId="6AF34F40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160752C2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江明親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1C4ADEA6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林純純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54998FF0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李懿純</w:t>
                                  </w:r>
                                </w:p>
                              </w:tc>
                            </w:tr>
                            <w:tr w:rsidR="000542B0" w:rsidRPr="000542B0" w14:paraId="1A7BA1CE" w14:textId="77777777" w:rsidTr="00FC569E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0E698F5E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顏庭佑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2D00806C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顏良家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70A62255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</w:rPr>
                                    <w:t>黃俊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/>
                                    </w:rPr>
                                    <w:t>諺</w:t>
                                  </w:r>
                                  <w:proofErr w:type="gramEnd"/>
                                </w:p>
                              </w:tc>
                            </w:tr>
                            <w:tr w:rsidR="000542B0" w:rsidRPr="000542B0" w14:paraId="66FF06DC" w14:textId="77777777" w:rsidTr="00FC569E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73E85CD6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潘致偉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3080144F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/>
                                    </w:rPr>
                                    <w:t>王示真</w:t>
                                  </w:r>
                                  <w:proofErr w:type="gramEnd"/>
                                </w:p>
                              </w:tc>
                            </w:tr>
                            <w:tr w:rsidR="000542B0" w:rsidRPr="000542B0" w14:paraId="3C84A7B2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3F75D440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吳雅真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5A111A14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希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幔詩班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5DF54398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青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契敬拜團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0542B0" w:rsidRPr="000542B0" w14:paraId="04A3055A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83AE25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介</w:t>
                                  </w:r>
                                  <w:proofErr w:type="gramEnd"/>
                                </w:p>
                                <w:p w14:paraId="0829BE63" w14:textId="5AB61D02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陳怡如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2366BF7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 林月桃</w:t>
                                  </w:r>
                                </w:p>
                                <w:p w14:paraId="05FF598C" w14:textId="3AE299E3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林沂儒 黃潔熙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F26E27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林敬華</w:t>
                                  </w:r>
                                </w:p>
                                <w:p w14:paraId="165637B0" w14:textId="694D48E5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7" w:firstLine="1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0542B0" w:rsidRPr="000542B0" w14:paraId="63B8BDE8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31DC5ADA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陳月樺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4EB48DA0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曹木針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9C8575" w14:textId="5E07D8F3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何英德</w:t>
                                  </w:r>
                                </w:p>
                              </w:tc>
                            </w:tr>
                            <w:tr w:rsidR="000542B0" w:rsidRPr="000542B0" w14:paraId="11B9E19F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2A13A68A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32AEC929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62A74F75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0542B0" w:rsidRPr="000542B0" w14:paraId="5F46CA5D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15B8E118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許信裕/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1D8A864F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14C9F0BD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0542B0" w:rsidRPr="000542B0" w14:paraId="16F78B48" w14:textId="77777777" w:rsidTr="00914921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D70E4F" w:rsidRPr="000542B0" w:rsidRDefault="00D70E4F" w:rsidP="00D70E4F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4A7E8771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0875A4A9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9" w:left="-22" w:rightChars="-8" w:right="-19" w:hangingChars="10" w:hanging="2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2FAE37BD" w:rsidR="00D70E4F" w:rsidRPr="000542B0" w:rsidRDefault="00D70E4F" w:rsidP="00D70E4F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" w:left="-19" w:rightChars="-8" w:right="-19" w:firstLineChars="28" w:firstLine="67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0542B0" w:rsidRPr="000542B0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D55900" w:rsidRPr="000542B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6E81A78F" w:rsidR="00D55900" w:rsidRPr="000542B0" w:rsidRDefault="00D70E4F" w:rsidP="00331AA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21" w:left="-19" w:rightChars="-8" w:right="-19" w:hangingChars="13" w:hanging="3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以斯拉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查經小組</w:t>
                                  </w:r>
                                </w:p>
                              </w:tc>
                            </w:tr>
                            <w:tr w:rsidR="000542B0" w:rsidRPr="000542B0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D55900" w:rsidRPr="000542B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D55900" w:rsidRPr="000542B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08126960" w:rsidR="00D55900" w:rsidRPr="000542B0" w:rsidRDefault="00D70E4F" w:rsidP="00331AA2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21" w:left="-19" w:rightChars="-8" w:right="-19" w:hangingChars="13" w:hanging="31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曾煥雯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0542B0" w:rsidRPr="000542B0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23" w:name="_Hlk175390004"/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本  週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0542B0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0542B0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0542B0" w:rsidRPr="000542B0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0542B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0542B0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42B0" w:rsidRPr="000542B0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0542B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5B9602F4" w:rsidR="00CD0B89" w:rsidRPr="000542B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0542B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0542B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77777777" w:rsidR="006C545F" w:rsidRPr="000542B0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‧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47121C8F" w:rsidR="00CD0B89" w:rsidRPr="000542B0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‧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648953AC" w:rsidR="00140CC8" w:rsidRPr="000542B0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大1</w:t>
                                  </w:r>
                                  <w:r w:rsidR="00266AD2"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3119744C" w14:textId="763387B4" w:rsidR="00CD0B89" w:rsidRPr="000542B0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266AD2"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5F1C1DA9" w:rsidR="00CD0B89" w:rsidRPr="000542B0" w:rsidRDefault="00331AA2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1665E7" w:rsidRPr="000542B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797EED" w:rsidRPr="000542B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542B0" w:rsidRPr="000542B0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01D5645C" w:rsidR="000E66EC" w:rsidRPr="000542B0" w:rsidRDefault="000E66EC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約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瑟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被</w:t>
                                  </w:r>
                                  <w:r w:rsidR="005471B0"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關與解夢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7AA7E269" w:rsidR="000E66EC" w:rsidRPr="000542B0" w:rsidRDefault="009D151F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266AD2"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54AAD7E0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  <w:r w:rsidR="00797EED" w:rsidRPr="000542B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542B0" w:rsidRPr="000542B0" w14:paraId="00EBBB8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1891B088" w:rsidR="000E66EC" w:rsidRPr="000542B0" w:rsidRDefault="005471B0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約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瑟</w:t>
                                  </w:r>
                                  <w:proofErr w:type="gramEnd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和兄弟相認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6A99D4ED" w:rsidR="000E66EC" w:rsidRPr="000542B0" w:rsidRDefault="00266AD2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42B0" w:rsidRPr="000542B0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2C676B1B" w:rsidR="000E66EC" w:rsidRPr="000542B0" w:rsidRDefault="005471B0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17"/>
                                      <w:szCs w:val="17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宣教講座</w:t>
                                  </w:r>
                                  <w:r w:rsidR="002D0A15"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Branda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56C9E750" w:rsidR="000E66EC" w:rsidRPr="000542B0" w:rsidRDefault="001E662D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39289367" w:rsidR="000E66EC" w:rsidRPr="000542B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  <w:r w:rsidR="00797EED" w:rsidRPr="000542B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bookmarkEnd w:id="23"/>
                          </w:tbl>
                          <w:p w14:paraId="7B233A64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215BB1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4" w:name="_Hlk175390101"/>
                            <w:r w:rsidRPr="00215BB1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7"/>
                              <w:gridCol w:w="847"/>
                              <w:gridCol w:w="849"/>
                              <w:gridCol w:w="896"/>
                              <w:gridCol w:w="851"/>
                              <w:gridCol w:w="19"/>
                              <w:gridCol w:w="870"/>
                              <w:gridCol w:w="853"/>
                              <w:gridCol w:w="18"/>
                              <w:gridCol w:w="870"/>
                              <w:gridCol w:w="22"/>
                              <w:gridCol w:w="853"/>
                              <w:gridCol w:w="966"/>
                              <w:gridCol w:w="876"/>
                            </w:tblGrid>
                            <w:tr w:rsidR="000542B0" w:rsidRPr="000542B0" w14:paraId="4ED4B39D" w14:textId="77777777" w:rsidTr="00C73D8C">
                              <w:trPr>
                                <w:trHeight w:val="50"/>
                              </w:trPr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24"/>
                                <w:p w14:paraId="11FD6B6E" w14:textId="77777777" w:rsidR="00CA6589" w:rsidRPr="000542B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0542B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0542B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0542B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0542B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0542B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0542B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0542B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0542B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0542B0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0542B0" w:rsidRPr="000542B0" w14:paraId="562AD4F3" w14:textId="77777777" w:rsidTr="00C73D8C">
                              <w:trPr>
                                <w:trHeight w:val="113"/>
                              </w:trPr>
                              <w:tc>
                                <w:tcPr>
                                  <w:tcW w:w="727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CA6589" w:rsidRPr="000542B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CA6589" w:rsidRPr="000542B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CA6589" w:rsidRPr="000542B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CA6589" w:rsidRPr="000542B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86AEFA" w14:textId="77777777" w:rsidR="00CA6589" w:rsidRPr="000542B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一年級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77777777" w:rsidR="00CA6589" w:rsidRPr="000542B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二年級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77777777" w:rsidR="00CA6589" w:rsidRPr="000542B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proofErr w:type="gramEnd"/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年級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7C7359" w14:textId="77777777" w:rsidR="00CA6589" w:rsidRPr="000542B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四年級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77777777" w:rsidR="00CA6589" w:rsidRPr="000542B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高小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CA6589" w:rsidRPr="000542B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CA6589" w:rsidRPr="000542B0" w:rsidRDefault="00AB65BE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0542B0" w:rsidRPr="000542B0" w14:paraId="11BA7C74" w14:textId="77777777" w:rsidTr="00331AA2">
                              <w:trPr>
                                <w:trHeight w:val="113"/>
                              </w:trPr>
                              <w:tc>
                                <w:tcPr>
                                  <w:tcW w:w="72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776BC4B7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3/08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Align w:val="center"/>
                                </w:tcPr>
                                <w:p w14:paraId="3D10B7A0" w14:textId="288F53D3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林沐恩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49" w:type="dxa"/>
                                  <w:vAlign w:val="center"/>
                                </w:tcPr>
                                <w:p w14:paraId="45614D8A" w14:textId="77777777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vAlign w:val="center"/>
                                </w:tcPr>
                                <w:p w14:paraId="40E88DDC" w14:textId="257FA925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陳志文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vAlign w:val="center"/>
                                </w:tcPr>
                                <w:p w14:paraId="215068CB" w14:textId="6E94F993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24D0FF33" w14:textId="3D80B167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林璞真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0435C4C8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張博</w:t>
                                  </w: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誌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11A8AA3" w14:textId="08EBC236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vAlign w:val="center"/>
                                </w:tcPr>
                                <w:p w14:paraId="34970BE3" w14:textId="57864804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陳毓文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1AFCA93" w14:textId="00E5A675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陳怡宜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FFB2B56" w14:textId="0C402EB0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</w:tr>
                            <w:tr w:rsidR="000542B0" w:rsidRPr="000542B0" w14:paraId="2367534B" w14:textId="77777777" w:rsidTr="00583660">
                              <w:trPr>
                                <w:trHeight w:val="113"/>
                              </w:trPr>
                              <w:tc>
                                <w:tcPr>
                                  <w:tcW w:w="727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7C668B2D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3/15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84A606" w14:textId="6A29C946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陳昕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E22240" w14:textId="48713F62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F48C493" w14:textId="497BEB05" w:rsidR="005471B0" w:rsidRPr="000542B0" w:rsidRDefault="00216BBF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林凱倫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A9EE47" w14:textId="0BFEDEF4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顏庭恩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05BD73CB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陳昭蓉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0F6CCE73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34EC1D" w14:textId="07B7EE84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詹于慧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332C6791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陳毓文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6FE075" w14:textId="08CDD75D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5702D9B8" w14:textId="5BCBB917" w:rsidR="005471B0" w:rsidRPr="000542B0" w:rsidRDefault="005471B0" w:rsidP="005471B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542B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陳怡宜</w:t>
                                  </w:r>
                                </w:p>
                              </w:tc>
                            </w:tr>
                          </w:tbl>
                          <w:p w14:paraId="354B6BF1" w14:textId="77777777" w:rsidR="001654B9" w:rsidRPr="00215BB1" w:rsidRDefault="001654B9" w:rsidP="00E71CAC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4" type="#_x0000_t202" style="position:absolute;margin-left:9.5pt;margin-top:-7.95pt;width:489pt;height:578.0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0542B0" w:rsidRPr="000542B0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12AD75" w14:textId="6344A916" w:rsidR="00D55900" w:rsidRPr="000542B0" w:rsidRDefault="0035538C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D55900"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D70E4F"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895400F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0542B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0542B0" w:rsidRPr="000542B0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0542B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0542B0" w:rsidRPr="000542B0" w14:paraId="0DF967CC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A7AEC12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郭詩雯</w:t>
                            </w:r>
                          </w:p>
                          <w:p w14:paraId="0DC2928A" w14:textId="58BF57F6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藍慧芬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B0BE72A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林博惠 蔡淑慧</w:t>
                            </w:r>
                          </w:p>
                          <w:p w14:paraId="4D7DE2BB" w14:textId="52B0018F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王武聰 鄒宗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珮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3E66B7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余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曉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姍</w:t>
                            </w:r>
                            <w:proofErr w:type="gramEnd"/>
                          </w:p>
                          <w:p w14:paraId="6EF37C6E" w14:textId="70F74CC0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40" w:right="-96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余嘉盈</w:t>
                            </w:r>
                          </w:p>
                        </w:tc>
                      </w:tr>
                      <w:tr w:rsidR="000542B0" w:rsidRPr="000542B0" w14:paraId="1307748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22AC8460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卓絢玲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113E9545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陳秀英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1DF9CBAD" w14:textId="4687EC06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卓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璇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慧</w:t>
                            </w:r>
                          </w:p>
                        </w:tc>
                      </w:tr>
                      <w:tr w:rsidR="000542B0" w:rsidRPr="000542B0" w14:paraId="3F0E3310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1290999B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50619BE2" w14:textId="45AC1291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40" w:right="-96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0542B0" w:rsidRPr="000542B0" w14:paraId="7229532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46E97EA6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張中興/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206CB7C2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吳宏安/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6EBF1A8D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0542B0" w:rsidRPr="000542B0" w14:paraId="1120AC17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7505EC9B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王榕濤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28CB5F2D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陳麗澤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5C2E5F10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0542B0" w:rsidRPr="000542B0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628B0C0C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大數小組</w:t>
                            </w:r>
                          </w:p>
                        </w:tc>
                      </w:tr>
                      <w:tr w:rsidR="000542B0" w:rsidRPr="000542B0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17B9E8B3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</w:tc>
                      </w:tr>
                      <w:tr w:rsidR="000542B0" w:rsidRPr="000542B0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0ADFA2B9" w:rsidR="00D55900" w:rsidRPr="000542B0" w:rsidRDefault="0026267E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D55900"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D70E4F"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1D02DB9F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0542B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0542B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0542B0" w:rsidRPr="000542B0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0542B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0542B0" w:rsidRPr="000542B0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0542B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5D693024" w:rsidR="00D55900" w:rsidRPr="000542B0" w:rsidRDefault="00D70E4F" w:rsidP="000E7C9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胡忠銘</w:t>
                            </w:r>
                          </w:p>
                        </w:tc>
                      </w:tr>
                      <w:tr w:rsidR="000542B0" w:rsidRPr="000542B0" w14:paraId="6AF34F40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160752C2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江明親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1C4ADEA6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林純純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54998FF0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李懿純</w:t>
                            </w:r>
                          </w:p>
                        </w:tc>
                      </w:tr>
                      <w:tr w:rsidR="000542B0" w:rsidRPr="000542B0" w14:paraId="1A7BA1CE" w14:textId="77777777" w:rsidTr="00FC569E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0E698F5E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顏庭佑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2D00806C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顏良家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70A62255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</w:rPr>
                              <w:t>黃俊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/>
                              </w:rPr>
                              <w:t>諺</w:t>
                            </w:r>
                            <w:proofErr w:type="gramEnd"/>
                          </w:p>
                        </w:tc>
                      </w:tr>
                      <w:tr w:rsidR="000542B0" w:rsidRPr="000542B0" w14:paraId="66FF06DC" w14:textId="77777777" w:rsidTr="00FC569E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73E85CD6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潘致偉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3080144F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/>
                              </w:rPr>
                              <w:t>王示真</w:t>
                            </w:r>
                            <w:proofErr w:type="gramEnd"/>
                          </w:p>
                        </w:tc>
                      </w:tr>
                      <w:tr w:rsidR="000542B0" w:rsidRPr="000542B0" w14:paraId="3C84A7B2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3F75D440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吳雅真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5A111A14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希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幔詩班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5DF54398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青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契敬拜團</w:t>
                            </w:r>
                            <w:proofErr w:type="gramEnd"/>
                          </w:p>
                        </w:tc>
                      </w:tr>
                      <w:tr w:rsidR="000542B0" w:rsidRPr="000542B0" w14:paraId="04A3055A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83AE25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許信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介</w:t>
                            </w:r>
                            <w:proofErr w:type="gramEnd"/>
                          </w:p>
                          <w:p w14:paraId="0829BE63" w14:textId="5AB61D02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陳怡如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2366BF7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邱寶瑩 林月桃</w:t>
                            </w:r>
                          </w:p>
                          <w:p w14:paraId="05FF598C" w14:textId="3AE299E3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林沂儒 黃潔熙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4F26E27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林敬華</w:t>
                            </w:r>
                          </w:p>
                          <w:p w14:paraId="165637B0" w14:textId="694D48E5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7" w:firstLine="1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陳信興</w:t>
                            </w:r>
                          </w:p>
                        </w:tc>
                      </w:tr>
                      <w:tr w:rsidR="000542B0" w:rsidRPr="000542B0" w14:paraId="63B8BDE8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31DC5ADA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陳月樺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4EB48DA0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曹木針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9C8575" w14:textId="5E07D8F3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何英德</w:t>
                            </w:r>
                          </w:p>
                        </w:tc>
                      </w:tr>
                      <w:tr w:rsidR="000542B0" w:rsidRPr="000542B0" w14:paraId="11B9E19F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5775A8E8" w14:textId="2A13A68A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  <w:tr2bl w:val="nil"/>
                            </w:tcBorders>
                            <w:vAlign w:val="center"/>
                          </w:tcPr>
                          <w:p w14:paraId="57DDC092" w14:textId="32AEC929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62A74F75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</w:tr>
                      <w:tr w:rsidR="000542B0" w:rsidRPr="000542B0" w14:paraId="5F46CA5D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15B8E118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許信裕/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1D8A864F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吳炯德/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14C9F0BD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0542B0" w:rsidRPr="000542B0" w14:paraId="16F78B48" w14:textId="77777777" w:rsidTr="00914921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D70E4F" w:rsidRPr="000542B0" w:rsidRDefault="00D70E4F" w:rsidP="00D70E4F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4A7E8771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0875A4A9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9" w:left="-22" w:rightChars="-8" w:right="-19" w:hangingChars="10" w:hanging="24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2FAE37BD" w:rsidR="00D70E4F" w:rsidRPr="000542B0" w:rsidRDefault="00D70E4F" w:rsidP="00D70E4F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" w:left="-19" w:rightChars="-8" w:right="-19" w:firstLineChars="28" w:firstLine="67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</w:tr>
                      <w:tr w:rsidR="000542B0" w:rsidRPr="000542B0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D55900" w:rsidRPr="000542B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6E81A78F" w:rsidR="00D55900" w:rsidRPr="000542B0" w:rsidRDefault="00D70E4F" w:rsidP="00331AA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21" w:left="-19" w:rightChars="-8" w:right="-19" w:hangingChars="13" w:hanging="31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以斯拉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查經小組</w:t>
                            </w:r>
                          </w:p>
                        </w:tc>
                      </w:tr>
                      <w:tr w:rsidR="000542B0" w:rsidRPr="000542B0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D55900" w:rsidRPr="000542B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D55900" w:rsidRPr="000542B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08126960" w:rsidR="00D55900" w:rsidRPr="000542B0" w:rsidRDefault="00D70E4F" w:rsidP="00331AA2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21" w:left="-19" w:rightChars="-8" w:right="-19" w:hangingChars="13" w:hanging="31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</w:rPr>
                              <w:t>曾煥雯</w:t>
                            </w:r>
                          </w:p>
                        </w:tc>
                      </w:tr>
                    </w:tbl>
                    <w:p w14:paraId="7A64DB4F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0542B0" w:rsidRPr="000542B0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5" w:name="_Hlk175390004"/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本  週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0542B0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0542B0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0542B0" w:rsidRPr="000542B0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0542B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0542B0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42B0" w:rsidRPr="000542B0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0542B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5B9602F4" w:rsidR="00CD0B89" w:rsidRPr="000542B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0542B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0542B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77777777" w:rsidR="006C545F" w:rsidRPr="000542B0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‧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47121C8F" w:rsidR="00CD0B89" w:rsidRPr="000542B0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‧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648953AC" w:rsidR="00140CC8" w:rsidRPr="000542B0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大1</w:t>
                            </w:r>
                            <w:r w:rsidR="00266AD2"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119744C" w14:textId="763387B4" w:rsidR="00CD0B89" w:rsidRPr="000542B0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266AD2"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5F1C1DA9" w:rsidR="00CD0B89" w:rsidRPr="000542B0" w:rsidRDefault="00331AA2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1665E7" w:rsidRPr="000542B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97EED" w:rsidRPr="000542B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tr w:rsidR="000542B0" w:rsidRPr="000542B0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01D5645C" w:rsidR="000E66EC" w:rsidRPr="000542B0" w:rsidRDefault="000E66EC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約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瑟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被</w:t>
                            </w:r>
                            <w:r w:rsidR="005471B0"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關與解夢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7AA7E269" w:rsidR="000E66EC" w:rsidRPr="000542B0" w:rsidRDefault="009D151F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266AD2"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54AAD7E0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3/</w:t>
                            </w:r>
                            <w:r w:rsidR="00797EED" w:rsidRPr="000542B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tr w:rsidR="000542B0" w:rsidRPr="000542B0" w14:paraId="00EBBB8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0542B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542B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1891B088" w:rsidR="000E66EC" w:rsidRPr="000542B0" w:rsidRDefault="005471B0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約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瑟</w:t>
                            </w:r>
                            <w:proofErr w:type="gramEnd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和兄弟相認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6A99D4ED" w:rsidR="000E66EC" w:rsidRPr="000542B0" w:rsidRDefault="00266AD2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542B0" w:rsidRPr="000542B0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0542B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2C676B1B" w:rsidR="000E66EC" w:rsidRPr="000542B0" w:rsidRDefault="005471B0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17"/>
                                <w:szCs w:val="17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宣教講座</w:t>
                            </w:r>
                            <w:r w:rsidR="002D0A15"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/</w:t>
                            </w: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Branda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56C9E750" w:rsidR="000E66EC" w:rsidRPr="000542B0" w:rsidRDefault="001E662D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39289367" w:rsidR="000E66EC" w:rsidRPr="000542B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3/</w:t>
                            </w:r>
                            <w:r w:rsidR="00797EED" w:rsidRPr="000542B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bookmarkEnd w:id="25"/>
                    </w:tbl>
                    <w:p w14:paraId="7B233A64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215BB1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6" w:name="_Hlk175390101"/>
                      <w:r w:rsidRPr="00215BB1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7"/>
                        <w:gridCol w:w="847"/>
                        <w:gridCol w:w="849"/>
                        <w:gridCol w:w="896"/>
                        <w:gridCol w:w="851"/>
                        <w:gridCol w:w="19"/>
                        <w:gridCol w:w="870"/>
                        <w:gridCol w:w="853"/>
                        <w:gridCol w:w="18"/>
                        <w:gridCol w:w="870"/>
                        <w:gridCol w:w="22"/>
                        <w:gridCol w:w="853"/>
                        <w:gridCol w:w="966"/>
                        <w:gridCol w:w="876"/>
                      </w:tblGrid>
                      <w:tr w:rsidR="000542B0" w:rsidRPr="000542B0" w14:paraId="4ED4B39D" w14:textId="77777777" w:rsidTr="00C73D8C">
                        <w:trPr>
                          <w:trHeight w:val="50"/>
                        </w:trPr>
                        <w:tc>
                          <w:tcPr>
                            <w:tcW w:w="72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6"/>
                          <w:p w14:paraId="11FD6B6E" w14:textId="77777777" w:rsidR="00CA6589" w:rsidRPr="000542B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0542B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0542B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0542B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0542B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0542B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542B0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542B0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0542B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542B0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0542B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542B0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0542B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0542B0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0542B0" w:rsidRPr="000542B0" w14:paraId="562AD4F3" w14:textId="77777777" w:rsidTr="00C73D8C">
                        <w:trPr>
                          <w:trHeight w:val="113"/>
                        </w:trPr>
                        <w:tc>
                          <w:tcPr>
                            <w:tcW w:w="727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CA6589" w:rsidRPr="000542B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CA6589" w:rsidRPr="000542B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CA6589" w:rsidRPr="000542B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CA6589" w:rsidRPr="000542B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86AEFA" w14:textId="77777777" w:rsidR="00CA6589" w:rsidRPr="000542B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一年級</w:t>
                            </w:r>
                          </w:p>
                        </w:tc>
                        <w:tc>
                          <w:tcPr>
                            <w:tcW w:w="8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77777777" w:rsidR="00CA6589" w:rsidRPr="000542B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二年級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77777777" w:rsidR="00CA6589" w:rsidRPr="000542B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年級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7C7359" w14:textId="77777777" w:rsidR="00CA6589" w:rsidRPr="000542B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四年級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77777777" w:rsidR="00CA6589" w:rsidRPr="000542B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高小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CA6589" w:rsidRPr="000542B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CA6589" w:rsidRPr="000542B0" w:rsidRDefault="00AB65BE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0542B0" w:rsidRPr="000542B0" w14:paraId="11BA7C74" w14:textId="77777777" w:rsidTr="00331AA2">
                        <w:trPr>
                          <w:trHeight w:val="113"/>
                        </w:trPr>
                        <w:tc>
                          <w:tcPr>
                            <w:tcW w:w="72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776BC4B7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3/08</w:t>
                            </w:r>
                          </w:p>
                        </w:tc>
                        <w:tc>
                          <w:tcPr>
                            <w:tcW w:w="847" w:type="dxa"/>
                            <w:vAlign w:val="center"/>
                          </w:tcPr>
                          <w:p w14:paraId="3D10B7A0" w14:textId="288F53D3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林沐恩</w:t>
                            </w:r>
                            <w:proofErr w:type="gramEnd"/>
                          </w:p>
                        </w:tc>
                        <w:tc>
                          <w:tcPr>
                            <w:tcW w:w="849" w:type="dxa"/>
                            <w:vAlign w:val="center"/>
                          </w:tcPr>
                          <w:p w14:paraId="45614D8A" w14:textId="77777777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vAlign w:val="center"/>
                          </w:tcPr>
                          <w:p w14:paraId="40E88DDC" w14:textId="257FA925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陳志文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vAlign w:val="center"/>
                          </w:tcPr>
                          <w:p w14:paraId="215068CB" w14:textId="6E94F993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24D0FF33" w14:textId="3D80B167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林璞真</w:t>
                            </w:r>
                            <w:proofErr w:type="gramEnd"/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0435C4C8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張博</w:t>
                            </w:r>
                            <w:proofErr w:type="gramStart"/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誌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11A8AA3" w14:textId="08EBC236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vAlign w:val="center"/>
                          </w:tcPr>
                          <w:p w14:paraId="34970BE3" w14:textId="57864804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陳毓文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right w:val="single" w:sz="4" w:space="0" w:color="auto"/>
                            </w:tcBorders>
                          </w:tcPr>
                          <w:p w14:paraId="21AFCA93" w14:textId="00E5A675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陳怡宜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</w:tcPr>
                          <w:p w14:paraId="6FFB2B56" w14:textId="0C402EB0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</w:tr>
                      <w:tr w:rsidR="000542B0" w:rsidRPr="000542B0" w14:paraId="2367534B" w14:textId="77777777" w:rsidTr="00583660">
                        <w:trPr>
                          <w:trHeight w:val="113"/>
                        </w:trPr>
                        <w:tc>
                          <w:tcPr>
                            <w:tcW w:w="727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7C668B2D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3/15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auto"/>
                            </w:tcBorders>
                          </w:tcPr>
                          <w:p w14:paraId="5284A606" w14:textId="6A29C946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陳昕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4" w:space="0" w:color="auto"/>
                            </w:tcBorders>
                          </w:tcPr>
                          <w:p w14:paraId="45E22240" w14:textId="48713F62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4" w:space="0" w:color="auto"/>
                            </w:tcBorders>
                          </w:tcPr>
                          <w:p w14:paraId="0F48C493" w14:textId="497BEB05" w:rsidR="005471B0" w:rsidRPr="000542B0" w:rsidRDefault="00216BBF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林凱倫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A9EE47" w14:textId="0BFEDEF4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顏庭恩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05BD73CB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陳昭蓉</w:t>
                            </w: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0F6CCE73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34EC1D" w14:textId="07B7EE84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詹于慧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332C6791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陳毓文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6FE075" w14:textId="08CDD75D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5702D9B8" w14:textId="5BCBB917" w:rsidR="005471B0" w:rsidRPr="000542B0" w:rsidRDefault="005471B0" w:rsidP="005471B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542B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陳怡宜</w:t>
                            </w:r>
                          </w:p>
                        </w:tc>
                      </w:tr>
                    </w:tbl>
                    <w:p w14:paraId="354B6BF1" w14:textId="77777777" w:rsidR="001654B9" w:rsidRPr="00215BB1" w:rsidRDefault="001654B9" w:rsidP="00E71CAC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0542B0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4BFD7FE2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16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0542B0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0542B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0542B0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542B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5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0542B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0542B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0542B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0542B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0542B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D7D67C0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0542B0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0542B0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0542B0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0542B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0542B0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0542B0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542B0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2BB0A88B">
                <wp:simplePos x="0" y="0"/>
                <wp:positionH relativeFrom="column">
                  <wp:posOffset>-77800</wp:posOffset>
                </wp:positionH>
                <wp:positionV relativeFrom="paragraph">
                  <wp:posOffset>81915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6" type="#_x0000_t202" style="position:absolute;left:0;text-align:left;margin-left:-6.15pt;margin-top:6.4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0542B0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542B0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0542B0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0542B0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0542B0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0542B0" w:rsidRDefault="007B2F69"/>
    <w:p w14:paraId="3FA1F4A2" w14:textId="77777777" w:rsidR="00B87CB3" w:rsidRPr="000542B0" w:rsidRDefault="00B87CB3">
      <w:pPr>
        <w:sectPr w:rsidR="00B87CB3" w:rsidRPr="000542B0" w:rsidSect="00970F35">
          <w:footerReference w:type="even" r:id="rId18"/>
          <w:footerReference w:type="default" r:id="rId19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19251B1C" w14:textId="77777777" w:rsidR="00A308B3" w:rsidRPr="00A308B3" w:rsidRDefault="00A308B3" w:rsidP="00A308B3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A308B3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29248" behindDoc="0" locked="0" layoutInCell="1" allowOverlap="1" wp14:anchorId="0A802ECD" wp14:editId="729021DF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8B3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E705915" wp14:editId="571631DA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13720518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C514B" w14:textId="77777777" w:rsidR="00A308B3" w:rsidRPr="005871D6" w:rsidRDefault="00A308B3" w:rsidP="00A308B3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A308B3" w:rsidRPr="005871D6" w14:paraId="65BA2FD6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2D27AA3A" w14:textId="77777777" w:rsidR="00A308B3" w:rsidRPr="005871D6" w:rsidRDefault="00A308B3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7E6D9F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7E6D9F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32CA0A7F" w14:textId="77777777" w:rsidR="00A308B3" w:rsidRPr="005871D6" w:rsidRDefault="00A308B3" w:rsidP="00A308B3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0C01773E" w14:textId="77777777" w:rsidR="00A308B3" w:rsidRPr="005871D6" w:rsidRDefault="00A308B3" w:rsidP="00A308B3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05915" id="Text Box 3" o:spid="_x0000_s1037" type="#_x0000_t202" style="position:absolute;left:0;text-align:left;margin-left:6.7pt;margin-top:-12.2pt;width:417.65pt;height:63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a+A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" stroked="f">
                <v:textbox>
                  <w:txbxContent>
                    <w:p w14:paraId="66DC514B" w14:textId="77777777" w:rsidR="00A308B3" w:rsidRPr="005871D6" w:rsidRDefault="00A308B3" w:rsidP="00A308B3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A308B3" w:rsidRPr="005871D6" w14:paraId="65BA2FD6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2D27AA3A" w14:textId="77777777" w:rsidR="00A308B3" w:rsidRPr="005871D6" w:rsidRDefault="00A308B3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7E6D9F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7E6D9F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32CA0A7F" w14:textId="77777777" w:rsidR="00A308B3" w:rsidRPr="005871D6" w:rsidRDefault="00A308B3" w:rsidP="00A308B3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0C01773E" w14:textId="77777777" w:rsidR="00A308B3" w:rsidRPr="005871D6" w:rsidRDefault="00A308B3" w:rsidP="00A308B3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08B3">
        <w:rPr>
          <w:rFonts w:ascii="標楷體" w:eastAsia="標楷體" w:hAnsi="標楷體" w:hint="eastAsia"/>
          <w:sz w:val="26"/>
          <w:szCs w:val="26"/>
        </w:rPr>
        <w:t>33</w:t>
      </w:r>
    </w:p>
    <w:p w14:paraId="3F8DC9C7" w14:textId="77777777" w:rsidR="00A308B3" w:rsidRPr="00A308B3" w:rsidRDefault="00A308B3" w:rsidP="00A308B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3D82B182" w14:textId="77777777" w:rsidR="00A308B3" w:rsidRPr="00A308B3" w:rsidRDefault="00A308B3" w:rsidP="00A308B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9E09660" w14:textId="77777777" w:rsidR="00A308B3" w:rsidRPr="00A308B3" w:rsidRDefault="00A308B3" w:rsidP="00A308B3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A308B3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9834D05" wp14:editId="0D2E5D9C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86CC1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 w:firstLineChars="433" w:firstLine="1386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7070DC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趁早睡醒，披戴基督</w:t>
                            </w:r>
                          </w:p>
                          <w:p w14:paraId="0FB0DD04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Adobe 繁黑體 Std B" w:hint="eastAsia"/>
                                <w:sz w:val="30"/>
                                <w:szCs w:val="30"/>
                              </w:rPr>
                              <w:t>蔡維倫牧師</w:t>
                            </w:r>
                          </w:p>
                          <w:p w14:paraId="0F1B9F13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1B25BB9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275A09B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59F228B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4FCE5DF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50B5867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F4B50B1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7637801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DFFB92B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66F9BAA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2B371BF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91F6D93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5BB7B4C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475C364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4D59052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00E6E16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4A202BB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64F9761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66F2461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0D3634B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8952E14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E159C98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E253946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5132C44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B95EDAA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1CB7F1A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6D7FB76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6D6B0D0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549F853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1C85D0B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2EA6677B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40DCB685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6E52E82D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7DA1FAB5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4A1BF567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2DA24FCE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親愛的天父，求你保守看顧，使我們真明白你話語，讓聽和說者皆得益處。奉主耶穌的名禱告，阿們！</w:t>
                            </w:r>
                          </w:p>
                          <w:p w14:paraId="46DC4E14" w14:textId="77777777" w:rsidR="00A308B3" w:rsidRPr="007070DC" w:rsidRDefault="00A308B3" w:rsidP="00A308B3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      </w:r>
                          </w:p>
                          <w:p w14:paraId="0CAC309B" w14:textId="77777777" w:rsidR="00A308B3" w:rsidRPr="007070DC" w:rsidRDefault="00A308B3" w:rsidP="00A308B3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7070DC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34D05" id="文字方塊 7" o:spid="_x0000_s1038" type="#_x0000_t202" style="position:absolute;margin-left:102.3pt;margin-top:7.65pt;width:367.45pt;height:49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DIR3LC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00386CC1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 w:firstLineChars="433" w:firstLine="1386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7070DC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趁早睡醒，披戴基督</w:t>
                      </w:r>
                    </w:p>
                    <w:p w14:paraId="0FB0DD04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Adobe 繁黑體 Std B" w:hint="eastAsia"/>
                          <w:sz w:val="30"/>
                          <w:szCs w:val="30"/>
                        </w:rPr>
                        <w:t>蔡維倫牧師</w:t>
                      </w:r>
                    </w:p>
                    <w:p w14:paraId="0F1B9F13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1B25BB9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275A09B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59F228B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4FCE5DF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50B5867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F4B50B1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7637801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DFFB92B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66F9BAA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2B371BF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91F6D93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5BB7B4C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475C364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4D59052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00E6E16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4A202BB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64F9761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66F2461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0D3634B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8952E14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E159C98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E253946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5132C44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B95EDAA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1CB7F1A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6D7FB76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6D6B0D0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549F853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1C85D0B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2EA6677B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40DCB685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6E52E82D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7DA1FAB5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4A1BF567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2DA24FCE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親愛的天父，求你保守看顧，使我們真明白你話語，讓聽和說者皆得益處。奉主耶穌的名禱告，阿們！</w:t>
                      </w:r>
                    </w:p>
                    <w:p w14:paraId="46DC4E14" w14:textId="77777777" w:rsidR="00A308B3" w:rsidRPr="007070DC" w:rsidRDefault="00A308B3" w:rsidP="00A308B3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</w:r>
                    </w:p>
                    <w:p w14:paraId="0CAC309B" w14:textId="77777777" w:rsidR="00A308B3" w:rsidRPr="007070DC" w:rsidRDefault="00A308B3" w:rsidP="00A308B3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7070DC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17F5CC06" w14:textId="77777777" w:rsidR="00A308B3" w:rsidRPr="00A308B3" w:rsidRDefault="00A308B3" w:rsidP="00A308B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4BA0D247" w14:textId="77777777" w:rsidR="00A308B3" w:rsidRPr="00A308B3" w:rsidRDefault="00A308B3" w:rsidP="00A308B3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73AFCE4C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A8A3804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A308B3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C9E444" wp14:editId="4A46E031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1BDE3" w14:textId="77777777" w:rsidR="00A308B3" w:rsidRPr="007070DC" w:rsidRDefault="00A308B3" w:rsidP="00A308B3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6355" w:hangingChars="1951" w:hanging="6249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70DC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7070DC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2026/3/01                </w:t>
                            </w:r>
                            <w:r w:rsidRPr="007070DC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經文：羅馬書</w:t>
                            </w:r>
                            <w:r w:rsidRPr="007070DC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13:11-14</w:t>
                            </w:r>
                          </w:p>
                          <w:p w14:paraId="738E832E" w14:textId="77777777" w:rsidR="00A308B3" w:rsidRPr="007070DC" w:rsidRDefault="00A308B3" w:rsidP="00A308B3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7070DC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7070DC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7070DC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3D4B741F" w14:textId="77777777" w:rsidR="00A308B3" w:rsidRPr="007070DC" w:rsidRDefault="00A308B3" w:rsidP="00A308B3">
                            <w:pPr>
                              <w:spacing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文鼎特毛楷"/>
                                <w14:ligatures w14:val="standardContextual"/>
                              </w:rPr>
                              <w:t>一、前言：在豐盛中學習節制</w:t>
                            </w:r>
                          </w:p>
                          <w:p w14:paraId="12B29F35" w14:textId="77777777" w:rsidR="00A308B3" w:rsidRPr="007070DC" w:rsidRDefault="00A308B3" w:rsidP="00A308B3">
                            <w:pPr>
                              <w:spacing w:line="260" w:lineRule="exact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年後進入大齋節期，預備迎向復活節（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4/5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）。</w:t>
                            </w:r>
                          </w:p>
                          <w:p w14:paraId="699274D7" w14:textId="77777777" w:rsidR="00A308B3" w:rsidRPr="007070DC" w:rsidRDefault="00A308B3" w:rsidP="00A308B3">
                            <w:pPr>
                              <w:spacing w:line="260" w:lineRule="exact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延續「兩種人、兩條路」的信息，發展為四種生命狀態。</w:t>
                            </w:r>
                          </w:p>
                          <w:p w14:paraId="32994BF9" w14:textId="77777777" w:rsidR="00A308B3" w:rsidRPr="007070DC" w:rsidRDefault="00A308B3" w:rsidP="00A308B3">
                            <w:pPr>
                              <w:spacing w:line="260" w:lineRule="exact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今日主題：豐盛中的節制，如何面對當代「集體成癮」的處境。</w:t>
                            </w:r>
                          </w:p>
                          <w:p w14:paraId="3E047091" w14:textId="77777777" w:rsidR="00A308B3" w:rsidRPr="007070DC" w:rsidRDefault="00A308B3" w:rsidP="00A308B3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文鼎特毛楷"/>
                                <w14:ligatures w14:val="standardContextual"/>
                              </w:rPr>
                              <w:t>二、覺醒的呼召：正視被劫持的大腦</w:t>
                            </w:r>
                          </w:p>
                          <w:p w14:paraId="4B5F2DBC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「黑夜已深，白晝將近」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現代暗昧行為的形式：網路成癮、色情成癮、購物衝動、藥物依賴。</w:t>
                            </w:r>
                          </w:p>
                          <w:p w14:paraId="1D6A74F1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腦科學觀點：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VTA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獎賞迴路過度活化，多巴胺大量釋放，前額葉控制力被削弱。</w:t>
                            </w:r>
                          </w:p>
                          <w:p w14:paraId="18150DC1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屬靈對應：「為肉體安排，放縱私慾」。</w:t>
                            </w:r>
                          </w:p>
                          <w:p w14:paraId="7ABD7489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面對成癮是身心靈整合性的問題。</w:t>
                            </w:r>
                          </w:p>
                          <w:p w14:paraId="512C9A4A" w14:textId="77777777" w:rsidR="00A308B3" w:rsidRPr="007070DC" w:rsidRDefault="00A308B3" w:rsidP="00A308B3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文鼎特毛楷"/>
                                <w14:ligatures w14:val="standardContextual"/>
                              </w:rPr>
                              <w:t>三、節制的真義：從律法到聖靈果子</w:t>
                            </w:r>
                          </w:p>
                          <w:p w14:paraId="3727DFBA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舊約：外在律法約束（箴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25:28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0FBEAA0E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新約：內在生命更新（聖靈九果）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208E9981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保羅的運動員比喻（林前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9:27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19A3A91B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重建屬靈自律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--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節制不是壓抑，而是有目標的自我管理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369B2FF9" w14:textId="77777777" w:rsidR="00A308B3" w:rsidRPr="007070DC" w:rsidRDefault="00A308B3" w:rsidP="00A308B3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文鼎特毛楷"/>
                                <w14:ligatures w14:val="standardContextual"/>
                              </w:rPr>
                              <w:t>四、具體行動：穿上光明的兵器</w:t>
                            </w:r>
                          </w:p>
                          <w:p w14:paraId="7A8C4203" w14:textId="77777777" w:rsidR="00A308B3" w:rsidRPr="007070DC" w:rsidRDefault="00A308B3" w:rsidP="00A308B3">
                            <w:pPr>
                              <w:spacing w:line="-260" w:lineRule="auto"/>
                              <w:ind w:leftChars="177" w:left="1140" w:hangingChars="298" w:hanging="715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（一）認知行為治療（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Cognitive Behavioral Therapy, CBT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）六步驟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br/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核心精神：從「刺激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反應」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→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「刺激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選擇」。</w:t>
                            </w:r>
                          </w:p>
                          <w:p w14:paraId="71CD7622" w14:textId="77777777" w:rsidR="00A308B3" w:rsidRPr="007070DC" w:rsidRDefault="00A308B3" w:rsidP="00A308B3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評估與承認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自我監控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認知重組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功能分析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5.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因應訓練、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6.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行為實驗。</w:t>
                            </w:r>
                          </w:p>
                          <w:p w14:paraId="7239D8BB" w14:textId="77777777" w:rsidR="00A308B3" w:rsidRPr="007070DC" w:rsidRDefault="00A308B3" w:rsidP="00A308B3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提供「診斷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分析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改變」結構，幫助人從自動反應轉向有意識選擇。</w:t>
                            </w:r>
                          </w:p>
                          <w:p w14:paraId="303C6ACE" w14:textId="77777777" w:rsidR="00A308B3" w:rsidRPr="007070DC" w:rsidRDefault="00A308B3" w:rsidP="00A308B3">
                            <w:pPr>
                              <w:spacing w:line="-260" w:lineRule="auto"/>
                              <w:ind w:leftChars="177" w:left="1140" w:hangingChars="298" w:hanging="715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（二）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STOP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緊急煞車法</w:t>
                            </w:r>
                          </w:p>
                          <w:p w14:paraId="18DA37D5" w14:textId="77777777" w:rsidR="00A308B3" w:rsidRPr="007070DC" w:rsidRDefault="00A308B3" w:rsidP="00A308B3">
                            <w:pPr>
                              <w:spacing w:line="-260" w:lineRule="auto"/>
                              <w:ind w:leftChars="479" w:left="1174" w:hangingChars="10" w:hanging="24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S–Stop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：立即停止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           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T–Take Breath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：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4-7-8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呼吸。</w:t>
                            </w:r>
                          </w:p>
                          <w:p w14:paraId="069C9570" w14:textId="77777777" w:rsidR="00A308B3" w:rsidRPr="007070DC" w:rsidRDefault="00A308B3" w:rsidP="00A308B3">
                            <w:pPr>
                              <w:spacing w:line="-260" w:lineRule="auto"/>
                              <w:ind w:leftChars="479" w:left="1174" w:hangingChars="10" w:hanging="24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O–Observe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：標記情緒破口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    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P–Proceed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：轉向神禱告。</w:t>
                            </w:r>
                          </w:p>
                          <w:p w14:paraId="401D9FDC" w14:textId="77777777" w:rsidR="00A308B3" w:rsidRPr="007070DC" w:rsidRDefault="00A308B3" w:rsidP="00A308B3">
                            <w:pPr>
                              <w:spacing w:line="-260" w:lineRule="auto"/>
                              <w:ind w:leftChars="177" w:left="1140" w:hangingChars="298" w:hanging="715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（三）非藥物生理重啟五策略</w:t>
                            </w:r>
                          </w:p>
                          <w:p w14:paraId="4B8AA146" w14:textId="77777777" w:rsidR="00A308B3" w:rsidRPr="007070DC" w:rsidRDefault="00A308B3" w:rsidP="00A308B3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多巴胺斷食（降低刺激基線）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有氧運動（促進神經新生）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2059D8EB" w14:textId="77777777" w:rsidR="00A308B3" w:rsidRPr="007070DC" w:rsidRDefault="00A308B3" w:rsidP="00A308B3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呼吸默想（鎮靜杏仁核）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    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緩效獎賞（建立替代快感）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31E364B9" w14:textId="77777777" w:rsidR="00A308B3" w:rsidRPr="007070DC" w:rsidRDefault="00A308B3" w:rsidP="00A308B3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5.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社交連結（催產素對抗孤獨）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7B9BCD44" w14:textId="77777777" w:rsidR="00A308B3" w:rsidRPr="007070DC" w:rsidRDefault="00A308B3" w:rsidP="00A308B3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文鼎特毛楷"/>
                                <w14:ligatures w14:val="standardContextual"/>
                              </w:rPr>
                              <w:t>五、恩典中的復原：</w:t>
                            </w:r>
                          </w:p>
                          <w:p w14:paraId="231EB585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滑倒不等於失敗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 xml:space="preserve"> (Lapse ≠ Relapse)</w:t>
                            </w:r>
                          </w:p>
                          <w:p w14:paraId="6C26870E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羞恥感會加劇復發循環</w:t>
                            </w:r>
                          </w:p>
                          <w:p w14:paraId="1D1818D4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滑倒後立即「下一步」：喝一大杯冷水、冷水洗臉、再次回到神面前。</w:t>
                            </w:r>
                          </w:p>
                          <w:p w14:paraId="407D307E" w14:textId="77777777" w:rsidR="00A308B3" w:rsidRPr="007070DC" w:rsidRDefault="00A308B3" w:rsidP="00A308B3">
                            <w:pPr>
                              <w:spacing w:line="-260" w:lineRule="auto"/>
                              <w:ind w:leftChars="367" w:left="943" w:hangingChars="26" w:hanging="62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聖經提醒：箴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 xml:space="preserve">24:16 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義人七次跌倒仍必興起、彼得的恢復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1DBA2373" w14:textId="77777777" w:rsidR="00A308B3" w:rsidRPr="007070DC" w:rsidRDefault="00A308B3" w:rsidP="00A308B3">
                            <w:pPr>
                              <w:spacing w:line="-260" w:lineRule="auto"/>
                              <w:ind w:leftChars="367" w:left="943" w:hangingChars="26" w:hanging="62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滑倒是復原力成長的機會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08EEA5CF" w14:textId="77777777" w:rsidR="00A308B3" w:rsidRPr="007070DC" w:rsidRDefault="00A308B3" w:rsidP="00A308B3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文鼎特毛楷"/>
                                <w14:ligatures w14:val="standardContextual"/>
                              </w:rPr>
                              <w:t>六、結語：在群體中披戴基督</w:t>
                            </w:r>
                          </w:p>
                          <w:p w14:paraId="465B9E10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「披戴基督」是群體性的行動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43CB9791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面對面連結勝過線上孤立，彼此認罪、互相代求（雅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5:16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）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748261A6" w14:textId="77777777" w:rsidR="00A308B3" w:rsidRPr="007070DC" w:rsidRDefault="00A308B3" w:rsidP="00A308B3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7070DC">
                              <w:rPr>
                                <w:rFonts w:eastAsia="標楷體"/>
                                <w14:ligatures w14:val="standardContextual"/>
                              </w:rPr>
                              <w:t>從情緒的奴役到成為生命的主人</w:t>
                            </w:r>
                            <w:r w:rsidRPr="007070DC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48E9248D" w14:textId="77777777" w:rsidR="00A308B3" w:rsidRPr="007070DC" w:rsidRDefault="00A308B3" w:rsidP="00A308B3">
                            <w:pPr>
                              <w:spacing w:beforeLines="100" w:before="360" w:line="320" w:lineRule="exact"/>
                              <w:ind w:firstLineChars="135" w:firstLine="378"/>
                              <w:rPr>
                                <w:rFonts w:ascii="標楷體" w:eastAsia="標楷體" w:hAnsi="標楷體" w:cs="Aptos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9E444" id="Text Box 3850" o:spid="_x0000_s1039" type="#_x0000_t202" style="position:absolute;left:0;text-align:left;margin-left:6.9pt;margin-top:6.05pt;width:463.4pt;height:571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CBJ2gU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3171BDE3" w14:textId="77777777" w:rsidR="00A308B3" w:rsidRPr="007070DC" w:rsidRDefault="00A308B3" w:rsidP="00A308B3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6355" w:hangingChars="1951" w:hanging="6249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7070DC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7070DC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2026/3/01                </w:t>
                      </w:r>
                      <w:r w:rsidRPr="007070DC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經文：羅馬書</w:t>
                      </w:r>
                      <w:r w:rsidRPr="007070DC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 13:11-14</w:t>
                      </w:r>
                    </w:p>
                    <w:p w14:paraId="738E832E" w14:textId="77777777" w:rsidR="00A308B3" w:rsidRPr="007070DC" w:rsidRDefault="00A308B3" w:rsidP="00A308B3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7070DC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7070DC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7070DC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3D4B741F" w14:textId="77777777" w:rsidR="00A308B3" w:rsidRPr="007070DC" w:rsidRDefault="00A308B3" w:rsidP="00A308B3">
                      <w:pPr>
                        <w:spacing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7070DC">
                        <w:rPr>
                          <w:rFonts w:eastAsia="文鼎特毛楷"/>
                          <w14:ligatures w14:val="standardContextual"/>
                        </w:rPr>
                        <w:t>一、前言：在豐盛中學習節制</w:t>
                      </w:r>
                    </w:p>
                    <w:p w14:paraId="12B29F35" w14:textId="77777777" w:rsidR="00A308B3" w:rsidRPr="007070DC" w:rsidRDefault="00A308B3" w:rsidP="00A308B3">
                      <w:pPr>
                        <w:spacing w:line="260" w:lineRule="exact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年後進入大齋節期，預備迎向復活節（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4/5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）。</w:t>
                      </w:r>
                    </w:p>
                    <w:p w14:paraId="699274D7" w14:textId="77777777" w:rsidR="00A308B3" w:rsidRPr="007070DC" w:rsidRDefault="00A308B3" w:rsidP="00A308B3">
                      <w:pPr>
                        <w:spacing w:line="260" w:lineRule="exact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延續「兩種人、兩條路」的信息，發展為四種生命狀態。</w:t>
                      </w:r>
                    </w:p>
                    <w:p w14:paraId="32994BF9" w14:textId="77777777" w:rsidR="00A308B3" w:rsidRPr="007070DC" w:rsidRDefault="00A308B3" w:rsidP="00A308B3">
                      <w:pPr>
                        <w:spacing w:line="260" w:lineRule="exact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今日主題：豐盛中的節制，如何面對當代「集體成癮」的處境。</w:t>
                      </w:r>
                    </w:p>
                    <w:p w14:paraId="3E047091" w14:textId="77777777" w:rsidR="00A308B3" w:rsidRPr="007070DC" w:rsidRDefault="00A308B3" w:rsidP="00A308B3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7070DC">
                        <w:rPr>
                          <w:rFonts w:eastAsia="文鼎特毛楷"/>
                          <w14:ligatures w14:val="standardContextual"/>
                        </w:rPr>
                        <w:t>二、覺醒的呼召：正視被劫持的大腦</w:t>
                      </w:r>
                    </w:p>
                    <w:p w14:paraId="4B5F2DBC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「黑夜已深，白晝將近」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現代暗昧行為的形式：網路成癮、色情成癮、購物衝動、藥物依賴。</w:t>
                      </w:r>
                    </w:p>
                    <w:p w14:paraId="1D6A74F1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腦科學觀點：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VTA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獎賞迴路過度活化，多巴胺大量釋放，前額葉控制力被削弱。</w:t>
                      </w:r>
                    </w:p>
                    <w:p w14:paraId="18150DC1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屬靈對應：「為肉體安排，放縱私慾」。</w:t>
                      </w:r>
                    </w:p>
                    <w:p w14:paraId="7ABD7489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面對成癮是身心靈整合性的問題。</w:t>
                      </w:r>
                    </w:p>
                    <w:p w14:paraId="512C9A4A" w14:textId="77777777" w:rsidR="00A308B3" w:rsidRPr="007070DC" w:rsidRDefault="00A308B3" w:rsidP="00A308B3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7070DC">
                        <w:rPr>
                          <w:rFonts w:eastAsia="文鼎特毛楷"/>
                          <w14:ligatures w14:val="standardContextual"/>
                        </w:rPr>
                        <w:t>三、節制的真義：從律法到聖靈果子</w:t>
                      </w:r>
                    </w:p>
                    <w:p w14:paraId="3727DFBA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舊約：外在律法約束（箴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25:28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0FBEAA0E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新約：內在生命更新（聖靈九果）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208E9981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保羅的運動員比喻（林前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9:27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19A3A91B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重建屬靈自律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--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節制不是壓抑，而是有目標的自我管理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369B2FF9" w14:textId="77777777" w:rsidR="00A308B3" w:rsidRPr="007070DC" w:rsidRDefault="00A308B3" w:rsidP="00A308B3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7070DC">
                        <w:rPr>
                          <w:rFonts w:eastAsia="文鼎特毛楷"/>
                          <w14:ligatures w14:val="standardContextual"/>
                        </w:rPr>
                        <w:t>四、具體行動：穿上光明的兵器</w:t>
                      </w:r>
                    </w:p>
                    <w:p w14:paraId="7A8C4203" w14:textId="77777777" w:rsidR="00A308B3" w:rsidRPr="007070DC" w:rsidRDefault="00A308B3" w:rsidP="00A308B3">
                      <w:pPr>
                        <w:spacing w:line="-260" w:lineRule="auto"/>
                        <w:ind w:leftChars="177" w:left="1140" w:hangingChars="298" w:hanging="715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（一）認知行為治療（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Cognitive Behavioral Therapy, CBT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）六步驟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br/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核心精神：從「刺激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反應」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→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「刺激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選擇」。</w:t>
                      </w:r>
                    </w:p>
                    <w:p w14:paraId="71CD7622" w14:textId="77777777" w:rsidR="00A308B3" w:rsidRPr="007070DC" w:rsidRDefault="00A308B3" w:rsidP="00A308B3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評估與承認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自我監控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認知重組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功能分析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5.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因應訓練、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6.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行為實驗。</w:t>
                      </w:r>
                    </w:p>
                    <w:p w14:paraId="7239D8BB" w14:textId="77777777" w:rsidR="00A308B3" w:rsidRPr="007070DC" w:rsidRDefault="00A308B3" w:rsidP="00A308B3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提供「診斷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分析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改變」結構，幫助人從自動反應轉向有意識選擇。</w:t>
                      </w:r>
                    </w:p>
                    <w:p w14:paraId="303C6ACE" w14:textId="77777777" w:rsidR="00A308B3" w:rsidRPr="007070DC" w:rsidRDefault="00A308B3" w:rsidP="00A308B3">
                      <w:pPr>
                        <w:spacing w:line="-260" w:lineRule="auto"/>
                        <w:ind w:leftChars="177" w:left="1140" w:hangingChars="298" w:hanging="715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（二）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STOP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緊急煞車法</w:t>
                      </w:r>
                    </w:p>
                    <w:p w14:paraId="18DA37D5" w14:textId="77777777" w:rsidR="00A308B3" w:rsidRPr="007070DC" w:rsidRDefault="00A308B3" w:rsidP="00A308B3">
                      <w:pPr>
                        <w:spacing w:line="-260" w:lineRule="auto"/>
                        <w:ind w:leftChars="479" w:left="1174" w:hangingChars="10" w:hanging="24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S–Stop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：立即停止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 xml:space="preserve">             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T–Take Breath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：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4-7-8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呼吸。</w:t>
                      </w:r>
                    </w:p>
                    <w:p w14:paraId="069C9570" w14:textId="77777777" w:rsidR="00A308B3" w:rsidRPr="007070DC" w:rsidRDefault="00A308B3" w:rsidP="00A308B3">
                      <w:pPr>
                        <w:spacing w:line="-260" w:lineRule="auto"/>
                        <w:ind w:leftChars="479" w:left="1174" w:hangingChars="10" w:hanging="24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O–Observe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：標記情緒破口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 xml:space="preserve">      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P–Proceed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：轉向神禱告。</w:t>
                      </w:r>
                    </w:p>
                    <w:p w14:paraId="401D9FDC" w14:textId="77777777" w:rsidR="00A308B3" w:rsidRPr="007070DC" w:rsidRDefault="00A308B3" w:rsidP="00A308B3">
                      <w:pPr>
                        <w:spacing w:line="-260" w:lineRule="auto"/>
                        <w:ind w:leftChars="177" w:left="1140" w:hangingChars="298" w:hanging="715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（三）非藥物生理重啟五策略</w:t>
                      </w:r>
                    </w:p>
                    <w:p w14:paraId="4B8AA146" w14:textId="77777777" w:rsidR="00A308B3" w:rsidRPr="007070DC" w:rsidRDefault="00A308B3" w:rsidP="00A308B3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多巴胺斷食（降低刺激基線）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 xml:space="preserve">  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有氧運動（促進神經新生）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2059D8EB" w14:textId="77777777" w:rsidR="00A308B3" w:rsidRPr="007070DC" w:rsidRDefault="00A308B3" w:rsidP="00A308B3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呼吸默想（鎮靜杏仁核）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 xml:space="preserve">      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緩效獎賞（建立替代快感）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31E364B9" w14:textId="77777777" w:rsidR="00A308B3" w:rsidRPr="007070DC" w:rsidRDefault="00A308B3" w:rsidP="00A308B3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5.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社交連結（催產素對抗孤獨）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7B9BCD44" w14:textId="77777777" w:rsidR="00A308B3" w:rsidRPr="007070DC" w:rsidRDefault="00A308B3" w:rsidP="00A308B3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7070DC">
                        <w:rPr>
                          <w:rFonts w:eastAsia="文鼎特毛楷"/>
                          <w14:ligatures w14:val="standardContextual"/>
                        </w:rPr>
                        <w:t>五、恩典中的復原：</w:t>
                      </w:r>
                    </w:p>
                    <w:p w14:paraId="231EB585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滑倒不等於失敗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 xml:space="preserve"> (Lapse ≠ Relapse)</w:t>
                      </w:r>
                    </w:p>
                    <w:p w14:paraId="6C26870E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羞恥感會加劇復發循環</w:t>
                      </w:r>
                    </w:p>
                    <w:p w14:paraId="1D1818D4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滑倒後立即「下一步」：喝一大杯冷水、冷水洗臉、再次回到神面前。</w:t>
                      </w:r>
                    </w:p>
                    <w:p w14:paraId="407D307E" w14:textId="77777777" w:rsidR="00A308B3" w:rsidRPr="007070DC" w:rsidRDefault="00A308B3" w:rsidP="00A308B3">
                      <w:pPr>
                        <w:spacing w:line="-260" w:lineRule="auto"/>
                        <w:ind w:leftChars="367" w:left="943" w:hangingChars="26" w:hanging="62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聖經提醒：箴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 xml:space="preserve">24:16 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義人七次跌倒仍必興起、彼得的恢復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1DBA2373" w14:textId="77777777" w:rsidR="00A308B3" w:rsidRPr="007070DC" w:rsidRDefault="00A308B3" w:rsidP="00A308B3">
                      <w:pPr>
                        <w:spacing w:line="-260" w:lineRule="auto"/>
                        <w:ind w:leftChars="367" w:left="943" w:hangingChars="26" w:hanging="62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滑倒是復原力成長的機會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08EEA5CF" w14:textId="77777777" w:rsidR="00A308B3" w:rsidRPr="007070DC" w:rsidRDefault="00A308B3" w:rsidP="00A308B3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7070DC">
                        <w:rPr>
                          <w:rFonts w:eastAsia="文鼎特毛楷"/>
                          <w14:ligatures w14:val="standardContextual"/>
                        </w:rPr>
                        <w:t>六、結語：在群體中披戴基督</w:t>
                      </w:r>
                    </w:p>
                    <w:p w14:paraId="465B9E10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「披戴基督」是群體性的行動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43CB9791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面對面連結勝過線上孤立，彼此認罪、互相代求（雅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5:16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）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748261A6" w14:textId="77777777" w:rsidR="00A308B3" w:rsidRPr="007070DC" w:rsidRDefault="00A308B3" w:rsidP="00A308B3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7070DC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7070DC">
                        <w:rPr>
                          <w:rFonts w:eastAsia="標楷體"/>
                          <w14:ligatures w14:val="standardContextual"/>
                        </w:rPr>
                        <w:t>從情緒的奴役到成為生命的主人</w:t>
                      </w:r>
                      <w:r w:rsidRPr="007070DC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48E9248D" w14:textId="77777777" w:rsidR="00A308B3" w:rsidRPr="007070DC" w:rsidRDefault="00A308B3" w:rsidP="00A308B3">
                      <w:pPr>
                        <w:spacing w:beforeLines="100" w:before="360" w:line="320" w:lineRule="exact"/>
                        <w:ind w:firstLineChars="135" w:firstLine="378"/>
                        <w:rPr>
                          <w:rFonts w:ascii="標楷體" w:eastAsia="標楷體" w:hAnsi="標楷體" w:cs="Aptos"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93B569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4A373AF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D99C1AF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EA850DC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A32CC2E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9CFECC2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8BAA577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B6AC203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9A1C9A1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EC0E57B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93057CF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EA5558C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7CFC249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85D500C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ED4BAEC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213AC0E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7BC5108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E7D5F5F" w14:textId="77777777" w:rsidR="00A308B3" w:rsidRPr="00A308B3" w:rsidRDefault="00A308B3" w:rsidP="00A308B3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AC09395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8EA8D53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93C8CF6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2F86ABE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F23EFC3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0B1E5AD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3C515E3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AE5587D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A308B3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C138953" wp14:editId="3488009B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9429060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738A" w14:textId="77777777" w:rsidR="00A308B3" w:rsidRPr="007070DC" w:rsidRDefault="00A308B3" w:rsidP="00A308B3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070DC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703A3C16" w14:textId="77777777" w:rsidR="00A308B3" w:rsidRPr="007070DC" w:rsidRDefault="00A308B3" w:rsidP="00A308B3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7070DC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7070DC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7070DC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26年3月08日</w:t>
                            </w:r>
                          </w:p>
                          <w:p w14:paraId="052018B9" w14:textId="77777777" w:rsidR="00A308B3" w:rsidRPr="007070DC" w:rsidRDefault="00A308B3" w:rsidP="00A308B3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7070DC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7070DC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38953" id="Text Box 5" o:spid="_x0000_s1040" type="#_x0000_t202" style="position:absolute;left:0;text-align:left;margin-left:125.4pt;margin-top:-7.75pt;width:88.6pt;height:5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f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E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oQSXH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3B81738A" w14:textId="77777777" w:rsidR="00A308B3" w:rsidRPr="007070DC" w:rsidRDefault="00A308B3" w:rsidP="00A308B3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070DC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703A3C16" w14:textId="77777777" w:rsidR="00A308B3" w:rsidRPr="007070DC" w:rsidRDefault="00A308B3" w:rsidP="00A308B3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7070DC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7070DC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7070DC">
                        <w:rPr>
                          <w:rFonts w:ascii="標楷體" w:eastAsia="標楷體" w:hAnsi="標楷體" w:hint="eastAsia"/>
                          <w:spacing w:val="-26"/>
                        </w:rPr>
                        <w:t>26年3月08日</w:t>
                      </w:r>
                    </w:p>
                    <w:p w14:paraId="052018B9" w14:textId="77777777" w:rsidR="00A308B3" w:rsidRPr="007070DC" w:rsidRDefault="00A308B3" w:rsidP="00A308B3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7070DC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7070DC">
                        <w:rPr>
                          <w:rFonts w:ascii="標楷體" w:eastAsia="標楷體" w:hAnsi="標楷體" w:hint="eastAsia"/>
                          <w:spacing w:val="-26"/>
                        </w:rPr>
                        <w:t>203</w:t>
                      </w:r>
                    </w:p>
                  </w:txbxContent>
                </v:textbox>
              </v:shape>
            </w:pict>
          </mc:Fallback>
        </mc:AlternateContent>
      </w:r>
    </w:p>
    <w:p w14:paraId="2B80A800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1B9D3C2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0FD5F17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335D63E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368CDAE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6A77F27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2C5C713" w14:textId="77777777" w:rsidR="00A308B3" w:rsidRPr="00A308B3" w:rsidRDefault="00A308B3" w:rsidP="00A308B3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872D775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8C055C9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5A7AEEC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CEE88B3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5FF0343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32CD8B7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A82A0E0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0627449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C13F639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4D9E383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5FA0DB4" w14:textId="77777777" w:rsidR="00A308B3" w:rsidRPr="00A308B3" w:rsidRDefault="00A308B3" w:rsidP="00A308B3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4EC888F" w14:textId="77777777" w:rsidR="00A308B3" w:rsidRPr="00A308B3" w:rsidRDefault="00A308B3" w:rsidP="00A308B3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A308B3" w:rsidRPr="00A308B3" w:rsidSect="00A308B3">
          <w:footerReference w:type="even" r:id="rId21"/>
          <w:footerReference w:type="default" r:id="rId22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213FAB72" w14:textId="77777777" w:rsidR="00A308B3" w:rsidRPr="00A308B3" w:rsidRDefault="00A308B3" w:rsidP="00A308B3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22A0F18F" w14:textId="77777777" w:rsidR="00A308B3" w:rsidRPr="00A308B3" w:rsidRDefault="00A308B3" w:rsidP="00A308B3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135FB6D2" w14:textId="77777777" w:rsidR="00A308B3" w:rsidRPr="00A308B3" w:rsidRDefault="00A308B3" w:rsidP="00A308B3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308B3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 xml:space="preserve">一、前言  </w:t>
      </w:r>
    </w:p>
    <w:p w14:paraId="59F54EC9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弟兄姊妹平安，今年的過年假期過得如何？相信上禮拜一開始的開工後，經過一個禮拜的時間，大多也回到原本的生活和步調中。</w:t>
      </w:r>
    </w:p>
    <w:p w14:paraId="32DC4D36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上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主日淑貞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牧師跟大家分享信息，提到兩種人，兩種態度，產生兩種結果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在豐盛中的失敗，如亞當，或如耶穌在匱乏中的成功，帶領我們在過年後馬上進入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大齋節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期的第一主日，思想關於悔改和更新的信息。</w:t>
      </w:r>
    </w:p>
    <w:p w14:paraId="488AE270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在復活節之前的這段日子，也的確是我們信徒們再一次更新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我們靈命的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時光，今年復活節比較早，正好是</w:t>
      </w:r>
      <w:r w:rsidRPr="00A308B3">
        <w:rPr>
          <w:rFonts w:eastAsia="標楷體" w:hint="eastAsia"/>
          <w:sz w:val="28"/>
          <w:szCs w:val="28"/>
          <w14:ligatures w14:val="standardContextual"/>
        </w:rPr>
        <w:t>4/5</w:t>
      </w:r>
      <w:r w:rsidRPr="00A308B3">
        <w:rPr>
          <w:rFonts w:eastAsia="標楷體" w:hint="eastAsia"/>
          <w:sz w:val="28"/>
          <w:szCs w:val="28"/>
          <w14:ligatures w14:val="standardContextual"/>
        </w:rPr>
        <w:t>清明節當天。</w:t>
      </w:r>
    </w:p>
    <w:p w14:paraId="131DCA04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3</w:t>
      </w:r>
      <w:r w:rsidRPr="00A308B3">
        <w:rPr>
          <w:rFonts w:eastAsia="標楷體" w:hint="eastAsia"/>
          <w:sz w:val="28"/>
          <w:szCs w:val="28"/>
          <w14:ligatures w14:val="standardContextual"/>
        </w:rPr>
        <w:t>月起教會陸續有好幾項活動，鼓勵大家把時間先預留下來，能夠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一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起來參加。包括：</w:t>
      </w:r>
    </w:p>
    <w:p w14:paraId="78DBC16F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 xml:space="preserve">1. </w:t>
      </w:r>
      <w:r w:rsidRPr="00A308B3">
        <w:rPr>
          <w:rFonts w:eastAsia="標楷體" w:hint="eastAsia"/>
          <w:sz w:val="28"/>
          <w:szCs w:val="28"/>
          <w14:ligatures w14:val="standardContextual"/>
        </w:rPr>
        <w:t>今天開始成人主日學春季班陸續開課，有邱啟榮牧師的《新約導論》課程，陳美玲長老的《台灣基督長老教會宣教史》，以及禮拜六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下午國玉長老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開設的《在破碎世界活出聖潔》的課程。</w:t>
      </w:r>
    </w:p>
    <w:p w14:paraId="2198B231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2. 3/8(</w:t>
      </w:r>
      <w:r w:rsidRPr="00A308B3">
        <w:rPr>
          <w:rFonts w:eastAsia="標楷體" w:hint="eastAsia"/>
          <w:sz w:val="28"/>
          <w:szCs w:val="28"/>
          <w14:ligatures w14:val="standardContextual"/>
        </w:rPr>
        <w:t>日</w:t>
      </w:r>
      <w:r w:rsidRPr="00A308B3">
        <w:rPr>
          <w:rFonts w:eastAsia="標楷體" w:hint="eastAsia"/>
          <w:sz w:val="28"/>
          <w:szCs w:val="28"/>
          <w14:ligatures w14:val="standardContextual"/>
        </w:rPr>
        <w:t>)</w:t>
      </w:r>
      <w:r w:rsidRPr="00A308B3">
        <w:rPr>
          <w:rFonts w:eastAsia="標楷體" w:hint="eastAsia"/>
          <w:sz w:val="28"/>
          <w:szCs w:val="28"/>
          <w14:ligatures w14:val="standardContextual"/>
        </w:rPr>
        <w:t>下午</w:t>
      </w:r>
      <w:r w:rsidRPr="00A308B3">
        <w:rPr>
          <w:rFonts w:eastAsia="標楷體" w:hint="eastAsia"/>
          <w:sz w:val="28"/>
          <w:szCs w:val="28"/>
          <w14:ligatures w14:val="standardContextual"/>
        </w:rPr>
        <w:t>3:00</w:t>
      </w:r>
      <w:r w:rsidRPr="00A308B3">
        <w:rPr>
          <w:rFonts w:eastAsia="標楷體" w:hint="eastAsia"/>
          <w:sz w:val="28"/>
          <w:szCs w:val="28"/>
          <w14:ligatures w14:val="standardContextual"/>
        </w:rPr>
        <w:t>林凱倫牧師的就任感恩禮拜。</w:t>
      </w:r>
    </w:p>
    <w:p w14:paraId="79F8C6CE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 xml:space="preserve">3. </w:t>
      </w:r>
      <w:r w:rsidRPr="00A308B3">
        <w:rPr>
          <w:rFonts w:eastAsia="標楷體" w:hint="eastAsia"/>
          <w:sz w:val="28"/>
          <w:szCs w:val="28"/>
          <w14:ligatures w14:val="standardContextual"/>
        </w:rPr>
        <w:t>全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教會培靈會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3/21(</w:t>
      </w:r>
      <w:r w:rsidRPr="00A308B3">
        <w:rPr>
          <w:rFonts w:eastAsia="標楷體" w:hint="eastAsia"/>
          <w:sz w:val="28"/>
          <w:szCs w:val="28"/>
          <w14:ligatures w14:val="standardContextual"/>
        </w:rPr>
        <w:t>六</w:t>
      </w:r>
      <w:r w:rsidRPr="00A308B3">
        <w:rPr>
          <w:rFonts w:eastAsia="標楷體" w:hint="eastAsia"/>
          <w:sz w:val="28"/>
          <w:szCs w:val="28"/>
          <w14:ligatures w14:val="standardContextual"/>
        </w:rPr>
        <w:t>)</w:t>
      </w:r>
      <w:r w:rsidRPr="00A308B3">
        <w:rPr>
          <w:rFonts w:eastAsia="標楷體" w:hint="eastAsia"/>
          <w:sz w:val="28"/>
          <w:szCs w:val="28"/>
          <w14:ligatures w14:val="standardContextual"/>
        </w:rPr>
        <w:t>下午</w:t>
      </w:r>
      <w:r w:rsidRPr="00A308B3">
        <w:rPr>
          <w:rFonts w:eastAsia="標楷體" w:hint="eastAsia"/>
          <w:sz w:val="28"/>
          <w:szCs w:val="28"/>
          <w14:ligatures w14:val="standardContextual"/>
        </w:rPr>
        <w:t>1:30-4:30</w:t>
      </w:r>
      <w:r w:rsidRPr="00A308B3">
        <w:rPr>
          <w:rFonts w:eastAsia="標楷體" w:hint="eastAsia"/>
          <w:sz w:val="28"/>
          <w:szCs w:val="28"/>
          <w14:ligatures w14:val="standardContextual"/>
        </w:rPr>
        <w:t>，晚上</w:t>
      </w:r>
      <w:r w:rsidRPr="00A308B3">
        <w:rPr>
          <w:rFonts w:eastAsia="標楷體" w:hint="eastAsia"/>
          <w:sz w:val="28"/>
          <w:szCs w:val="28"/>
          <w14:ligatures w14:val="standardContextual"/>
        </w:rPr>
        <w:t>7:30</w:t>
      </w:r>
      <w:r w:rsidRPr="00A308B3">
        <w:rPr>
          <w:rFonts w:eastAsia="標楷體" w:hint="eastAsia"/>
          <w:sz w:val="28"/>
          <w:szCs w:val="28"/>
          <w14:ligatures w14:val="standardContextual"/>
        </w:rPr>
        <w:t>青年場，</w:t>
      </w:r>
      <w:r w:rsidRPr="00A308B3">
        <w:rPr>
          <w:rFonts w:eastAsia="標楷體" w:hint="eastAsia"/>
          <w:sz w:val="28"/>
          <w:szCs w:val="28"/>
          <w14:ligatures w14:val="standardContextual"/>
        </w:rPr>
        <w:t>3/22(</w:t>
      </w:r>
      <w:r w:rsidRPr="00A308B3">
        <w:rPr>
          <w:rFonts w:eastAsia="標楷體" w:hint="eastAsia"/>
          <w:sz w:val="28"/>
          <w:szCs w:val="28"/>
          <w14:ligatures w14:val="standardContextual"/>
        </w:rPr>
        <w:t>日</w:t>
      </w:r>
      <w:r w:rsidRPr="00A308B3">
        <w:rPr>
          <w:rFonts w:eastAsia="標楷體" w:hint="eastAsia"/>
          <w:sz w:val="28"/>
          <w:szCs w:val="28"/>
          <w14:ligatures w14:val="standardContextual"/>
        </w:rPr>
        <w:t>)</w:t>
      </w:r>
      <w:r w:rsidRPr="00A308B3">
        <w:rPr>
          <w:rFonts w:eastAsia="標楷體" w:hint="eastAsia"/>
          <w:sz w:val="28"/>
          <w:szCs w:val="28"/>
          <w14:ligatures w14:val="standardContextual"/>
        </w:rPr>
        <w:t>二、三堂禮拜，今年的講員羅以牧師是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台神宣教學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的老師。</w:t>
      </w:r>
    </w:p>
    <w:p w14:paraId="57EFD834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4. 4/3(</w:t>
      </w:r>
      <w:r w:rsidRPr="00A308B3">
        <w:rPr>
          <w:rFonts w:eastAsia="標楷體" w:hint="eastAsia"/>
          <w:sz w:val="28"/>
          <w:szCs w:val="28"/>
          <w14:ligatures w14:val="standardContextual"/>
        </w:rPr>
        <w:t>五</w:t>
      </w:r>
      <w:r w:rsidRPr="00A308B3">
        <w:rPr>
          <w:rFonts w:eastAsia="標楷體" w:hint="eastAsia"/>
          <w:sz w:val="28"/>
          <w:szCs w:val="28"/>
          <w14:ligatures w14:val="standardContextual"/>
        </w:rPr>
        <w:t>)</w:t>
      </w:r>
      <w:r w:rsidRPr="00A308B3">
        <w:rPr>
          <w:rFonts w:eastAsia="標楷體" w:hint="eastAsia"/>
          <w:sz w:val="28"/>
          <w:szCs w:val="28"/>
          <w14:ligatures w14:val="standardContextual"/>
        </w:rPr>
        <w:t>晚上</w:t>
      </w:r>
      <w:r w:rsidRPr="00A308B3">
        <w:rPr>
          <w:rFonts w:eastAsia="標楷體" w:hint="eastAsia"/>
          <w:sz w:val="28"/>
          <w:szCs w:val="28"/>
          <w14:ligatures w14:val="standardContextual"/>
        </w:rPr>
        <w:t>7:30</w:t>
      </w:r>
      <w:r w:rsidRPr="00A308B3">
        <w:rPr>
          <w:rFonts w:eastAsia="標楷體" w:hint="eastAsia"/>
          <w:sz w:val="28"/>
          <w:szCs w:val="28"/>
          <w14:ligatures w14:val="standardContextual"/>
        </w:rPr>
        <w:t>有受難日聯合禱告會，這次我們要前往古亭教會，和周圍幾間教會一同聯合舉行。</w:t>
      </w:r>
    </w:p>
    <w:p w14:paraId="27461709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5. 4/5(</w:t>
      </w:r>
      <w:r w:rsidRPr="00A308B3">
        <w:rPr>
          <w:rFonts w:eastAsia="標楷體" w:hint="eastAsia"/>
          <w:sz w:val="28"/>
          <w:szCs w:val="28"/>
          <w14:ligatures w14:val="standardContextual"/>
        </w:rPr>
        <w:t>日</w:t>
      </w:r>
      <w:r w:rsidRPr="00A308B3">
        <w:rPr>
          <w:rFonts w:eastAsia="標楷體" w:hint="eastAsia"/>
          <w:sz w:val="28"/>
          <w:szCs w:val="28"/>
          <w14:ligatures w14:val="standardContextual"/>
        </w:rPr>
        <w:t>)</w:t>
      </w:r>
      <w:r w:rsidRPr="00A308B3">
        <w:rPr>
          <w:rFonts w:eastAsia="標楷體" w:hint="eastAsia"/>
          <w:sz w:val="28"/>
          <w:szCs w:val="28"/>
          <w14:ligatures w14:val="standardContextual"/>
        </w:rPr>
        <w:t>聖經速讀列車即將開駛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8</w:t>
      </w:r>
      <w:r w:rsidRPr="00A308B3">
        <w:rPr>
          <w:rFonts w:eastAsia="標楷體" w:hint="eastAsia"/>
          <w:sz w:val="28"/>
          <w:szCs w:val="28"/>
          <w14:ligatures w14:val="standardContextual"/>
        </w:rPr>
        <w:t>個月讀完一遍聖經。</w:t>
      </w:r>
    </w:p>
    <w:p w14:paraId="46EE8D6F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透過這些，從現在到今年復活節之前，相信會是豐富的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一段靈命更新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之旅。</w:t>
      </w:r>
    </w:p>
    <w:p w14:paraId="48B4BB02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再回到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剛才說的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，有關生命中面對信仰的角度，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我從淑貞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牧師上週提到的兩種人兩條路，分別從豐盛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缺乏，以及成功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失敗這兩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個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向度，進一步引申擴大為四種人，四種結果。</w:t>
      </w:r>
    </w:p>
    <w:tbl>
      <w:tblPr>
        <w:tblStyle w:val="161"/>
        <w:tblW w:w="4248" w:type="dxa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A308B3" w:rsidRPr="00A308B3" w14:paraId="3A1C053D" w14:textId="77777777" w:rsidTr="004531BE">
        <w:tc>
          <w:tcPr>
            <w:tcW w:w="846" w:type="dxa"/>
            <w:tcBorders>
              <w:tl2br w:val="single" w:sz="4" w:space="0" w:color="auto"/>
            </w:tcBorders>
          </w:tcPr>
          <w:p w14:paraId="587713D7" w14:textId="77777777" w:rsidR="00A308B3" w:rsidRPr="00A308B3" w:rsidRDefault="00A308B3" w:rsidP="00A308B3">
            <w:pPr>
              <w:spacing w:line="400" w:lineRule="exact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6B411052" w14:textId="77777777" w:rsidR="00A308B3" w:rsidRPr="00A308B3" w:rsidRDefault="00A308B3" w:rsidP="00A308B3">
            <w:pPr>
              <w:spacing w:line="400" w:lineRule="exact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  <w:r w:rsidRPr="00A308B3">
              <w:rPr>
                <w:rFonts w:ascii="Calibri" w:eastAsia="華康仿宋體W6" w:hAnsi="Calibri" w:cs="Calibri" w:hint="eastAsia"/>
                <w:sz w:val="28"/>
                <w:szCs w:val="28"/>
              </w:rPr>
              <w:t xml:space="preserve">   </w:t>
            </w: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 xml:space="preserve">缺乏      </w:t>
            </w:r>
            <w:r w:rsidRPr="00A308B3">
              <w:rPr>
                <w:rFonts w:ascii="Calibri" w:eastAsia="華康仿宋體W6" w:hAnsi="Calibri" w:cs="Calibri" w:hint="eastAsia"/>
                <w:sz w:val="28"/>
                <w:szCs w:val="28"/>
              </w:rPr>
              <w:t xml:space="preserve"> </w:t>
            </w: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 xml:space="preserve"> 豐盛</w:t>
            </w:r>
          </w:p>
        </w:tc>
      </w:tr>
      <w:tr w:rsidR="00A308B3" w:rsidRPr="00A308B3" w14:paraId="2BB5D6CF" w14:textId="77777777" w:rsidTr="004531BE">
        <w:tc>
          <w:tcPr>
            <w:tcW w:w="846" w:type="dxa"/>
            <w:vMerge w:val="restart"/>
          </w:tcPr>
          <w:p w14:paraId="6001BAEB" w14:textId="77777777" w:rsidR="00A308B3" w:rsidRPr="00A308B3" w:rsidRDefault="00A308B3" w:rsidP="00A308B3">
            <w:pPr>
              <w:spacing w:line="400" w:lineRule="exact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成功</w:t>
            </w:r>
          </w:p>
          <w:p w14:paraId="3D6CA755" w14:textId="77777777" w:rsidR="00A308B3" w:rsidRPr="00A308B3" w:rsidRDefault="00A308B3" w:rsidP="00A308B3">
            <w:pPr>
              <w:spacing w:line="400" w:lineRule="exact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失敗</w:t>
            </w:r>
          </w:p>
        </w:tc>
        <w:tc>
          <w:tcPr>
            <w:tcW w:w="1701" w:type="dxa"/>
          </w:tcPr>
          <w:p w14:paraId="0C5C392E" w14:textId="77777777" w:rsidR="00A308B3" w:rsidRPr="00A308B3" w:rsidRDefault="00A308B3" w:rsidP="00A308B3">
            <w:pPr>
              <w:spacing w:line="400" w:lineRule="exact"/>
              <w:jc w:val="center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依靠</w:t>
            </w:r>
            <w:proofErr w:type="gramStart"/>
            <w:r w:rsidRPr="00A308B3">
              <w:rPr>
                <w:rFonts w:ascii="華康仿宋體W6" w:eastAsia="華康仿宋體W6" w:hAnsi="Times New Roman" w:cs="Times New Roman"/>
                <w:sz w:val="28"/>
                <w:szCs w:val="28"/>
              </w:rPr>
              <w:t>—</w:t>
            </w:r>
            <w:proofErr w:type="gramEnd"/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耶穌</w:t>
            </w:r>
          </w:p>
        </w:tc>
        <w:tc>
          <w:tcPr>
            <w:tcW w:w="1701" w:type="dxa"/>
          </w:tcPr>
          <w:p w14:paraId="490A5042" w14:textId="77777777" w:rsidR="00A308B3" w:rsidRPr="00A308B3" w:rsidRDefault="00A308B3" w:rsidP="00A308B3">
            <w:pPr>
              <w:spacing w:line="400" w:lineRule="exact"/>
              <w:jc w:val="center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節制</w:t>
            </w:r>
          </w:p>
        </w:tc>
      </w:tr>
      <w:tr w:rsidR="00A308B3" w:rsidRPr="00A308B3" w14:paraId="4B98417A" w14:textId="77777777" w:rsidTr="004531BE">
        <w:tc>
          <w:tcPr>
            <w:tcW w:w="846" w:type="dxa"/>
            <w:vMerge/>
          </w:tcPr>
          <w:p w14:paraId="79FE8D13" w14:textId="77777777" w:rsidR="00A308B3" w:rsidRPr="00A308B3" w:rsidRDefault="00A308B3" w:rsidP="00A308B3">
            <w:pPr>
              <w:spacing w:line="400" w:lineRule="exact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7715DA" w14:textId="77777777" w:rsidR="00A308B3" w:rsidRPr="00A308B3" w:rsidRDefault="00A308B3" w:rsidP="00A308B3">
            <w:pPr>
              <w:spacing w:line="400" w:lineRule="exact"/>
              <w:jc w:val="center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放棄</w:t>
            </w:r>
          </w:p>
        </w:tc>
        <w:tc>
          <w:tcPr>
            <w:tcW w:w="1701" w:type="dxa"/>
          </w:tcPr>
          <w:p w14:paraId="348E2117" w14:textId="77777777" w:rsidR="00A308B3" w:rsidRPr="00A308B3" w:rsidRDefault="00A308B3" w:rsidP="00A308B3">
            <w:pPr>
              <w:spacing w:line="400" w:lineRule="exact"/>
              <w:jc w:val="center"/>
              <w:rPr>
                <w:rFonts w:ascii="華康仿宋體W6" w:eastAsia="華康仿宋體W6" w:hAnsi="Times New Roman" w:cs="Times New Roman"/>
                <w:sz w:val="28"/>
                <w:szCs w:val="28"/>
              </w:rPr>
            </w:pPr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放縱</w:t>
            </w:r>
            <w:proofErr w:type="gramStart"/>
            <w:r w:rsidRPr="00A308B3">
              <w:rPr>
                <w:rFonts w:ascii="華康仿宋體W6" w:eastAsia="華康仿宋體W6" w:hAnsi="Times New Roman" w:cs="Times New Roman"/>
                <w:sz w:val="28"/>
                <w:szCs w:val="28"/>
              </w:rPr>
              <w:t>—</w:t>
            </w:r>
            <w:proofErr w:type="gramEnd"/>
            <w:r w:rsidRPr="00A308B3">
              <w:rPr>
                <w:rFonts w:ascii="華康仿宋體W6" w:eastAsia="華康仿宋體W6" w:hAnsi="Times New Roman" w:cs="Times New Roman" w:hint="eastAsia"/>
                <w:sz w:val="28"/>
                <w:szCs w:val="28"/>
              </w:rPr>
              <w:t>亞當</w:t>
            </w:r>
          </w:p>
        </w:tc>
      </w:tr>
    </w:tbl>
    <w:p w14:paraId="2B14C228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</w:p>
    <w:p w14:paraId="56695464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上禮拜講了缺乏中的成功是依靠，以及豐盛中的失敗是放縱，今天我要接著講豐盛中的成功是節制。</w:t>
      </w:r>
    </w:p>
    <w:p w14:paraId="21D774B2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節制，是基督徒要結出聖靈果子中的一個重要果實，基督徒不僅是在面對苦難、缺乏、曠野、受試探中學習依靠以至於成功；同時也要學習，在豐盛的當中學習節制，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活出成功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得勝的生活。</w:t>
      </w:r>
    </w:p>
    <w:p w14:paraId="61A48783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在信仰主題中我們較常提到前者，但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對於活在豐盛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、無匱乏日子中的我們來說，學習節制也同樣的重要。</w:t>
      </w:r>
    </w:p>
    <w:p w14:paraId="7FEF84ED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</w:p>
    <w:p w14:paraId="22CB7E39" w14:textId="77777777" w:rsidR="00A308B3" w:rsidRPr="00A308B3" w:rsidRDefault="00A308B3" w:rsidP="00A308B3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</w:p>
    <w:p w14:paraId="73B60993" w14:textId="77777777" w:rsidR="00A308B3" w:rsidRPr="00A308B3" w:rsidRDefault="00A308B3" w:rsidP="00A308B3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308B3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二、覺醒的呼召：正視被「劫持」的大腦</w:t>
      </w:r>
    </w:p>
    <w:p w14:paraId="299A4770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那麼，節制在現代指的是什麼呢？我想正是面對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各種「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成癮」的議題。</w:t>
      </w:r>
    </w:p>
    <w:p w14:paraId="1EB3510E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大家是否同意，今日我們正處在一個資訊爆炸、物質豐沛的時代，但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弔詭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的是我們也正處在一個「集體成癮」的時代？</w:t>
      </w:r>
    </w:p>
    <w:p w14:paraId="603956DB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保羅提醒我們，「黑夜已深，白晝將近」，在現代生活中，許多「暗昧的行為」不再只是顯而易見的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荒宴醉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酒，更是隱藏在我們指尖的網路成癮、購物衝動、色情成癮，或是依賴藥物來逃避現實等。</w:t>
      </w:r>
    </w:p>
    <w:p w14:paraId="12C6086C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保羅在兩千年前對羅馬教會的呼籲，在今日對我們顯得格外重要：「現今就是該趁早睡醒的時候」。</w:t>
      </w:r>
    </w:p>
    <w:p w14:paraId="523DCA2F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從腦科學的研究來看，成癮被視為一種慢性腦部疾病，當我們過度沉溺於感官刺激時，大腦的</w:t>
      </w:r>
      <w:r w:rsidRPr="00A308B3">
        <w:rPr>
          <w:rFonts w:eastAsia="標楷體" w:hint="eastAsia"/>
          <w:sz w:val="28"/>
          <w:szCs w:val="28"/>
          <w14:ligatures w14:val="standardContextual"/>
        </w:rPr>
        <w:t xml:space="preserve"> VTA </w:t>
      </w:r>
      <w:r w:rsidRPr="00A308B3">
        <w:rPr>
          <w:rFonts w:eastAsia="標楷體" w:hint="eastAsia"/>
          <w:sz w:val="28"/>
          <w:szCs w:val="28"/>
          <w14:ligatures w14:val="standardContextual"/>
        </w:rPr>
        <w:t>獎賞迴路會產生大量的多巴胺，這會「劫持」並淹沒我們負責理性控制的前額葉，這就是為什麼我們常感到「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想停卻停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不下來」，陷入一種失控的狀態。</w:t>
      </w:r>
    </w:p>
    <w:p w14:paraId="27825AB2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這在屬靈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意義上，正是保羅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所說的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「為肉體安排，去放縱私慾」在現代的體現。我們也可以說面對成癮是「身心靈整合性」的問題。</w:t>
      </w:r>
    </w:p>
    <w:p w14:paraId="4EDE2E89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3CAC2FBC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34B023B4" w14:textId="77777777" w:rsidR="00A308B3" w:rsidRPr="00A308B3" w:rsidRDefault="00A308B3" w:rsidP="00A308B3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308B3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三、節制的真義：從外在律法到聖靈果子</w:t>
      </w:r>
    </w:p>
    <w:p w14:paraId="64567326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聖經中談到「節制」，在舊約與新約中有著深度的演進。舊約強調的是透過律法與外在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規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條來約束，如箴言所說，不節制的人如同「毀壞的城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邑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沒有牆垣」</w:t>
      </w:r>
      <w:r w:rsidRPr="00A308B3">
        <w:rPr>
          <w:rFonts w:eastAsia="標楷體" w:hint="eastAsia"/>
          <w:sz w:val="28"/>
          <w:szCs w:val="28"/>
          <w14:ligatures w14:val="standardContextual"/>
        </w:rPr>
        <w:t>(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箴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25:28)</w:t>
      </w:r>
      <w:r w:rsidRPr="00A308B3">
        <w:rPr>
          <w:rFonts w:eastAsia="標楷體" w:hint="eastAsia"/>
          <w:sz w:val="28"/>
          <w:szCs w:val="28"/>
          <w14:ligatures w14:val="standardContextual"/>
        </w:rPr>
        <w:t>。</w:t>
      </w:r>
    </w:p>
    <w:p w14:paraId="638C72F0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然而，新約將節制列入聖靈九果中的最後一個果子</w:t>
      </w:r>
      <w:r w:rsidRPr="00A308B3">
        <w:rPr>
          <w:rFonts w:eastAsia="標楷體" w:hint="eastAsia"/>
          <w:sz w:val="28"/>
          <w:szCs w:val="28"/>
          <w14:ligatures w14:val="standardContextual"/>
        </w:rPr>
        <w:t>(</w:t>
      </w:r>
      <w:r w:rsidRPr="00A308B3">
        <w:rPr>
          <w:rFonts w:eastAsia="標楷體" w:hint="eastAsia"/>
          <w:sz w:val="28"/>
          <w:szCs w:val="28"/>
          <w14:ligatures w14:val="standardContextual"/>
        </w:rPr>
        <w:t>加</w:t>
      </w:r>
      <w:r w:rsidRPr="00A308B3">
        <w:rPr>
          <w:rFonts w:eastAsia="標楷體" w:hint="eastAsia"/>
          <w:sz w:val="28"/>
          <w:szCs w:val="28"/>
          <w14:ligatures w14:val="standardContextual"/>
        </w:rPr>
        <w:t>5:22-23)</w:t>
      </w:r>
      <w:r w:rsidRPr="00A308B3">
        <w:rPr>
          <w:rFonts w:eastAsia="標楷體" w:hint="eastAsia"/>
          <w:sz w:val="28"/>
          <w:szCs w:val="28"/>
          <w14:ligatures w14:val="standardContextual"/>
        </w:rPr>
        <w:t>，強調的是一種從內心發出的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能力與屬靈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操練。</w:t>
      </w:r>
    </w:p>
    <w:p w14:paraId="1E223DE0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保羅更在林前</w:t>
      </w:r>
      <w:r w:rsidRPr="00A308B3">
        <w:rPr>
          <w:rFonts w:eastAsia="標楷體" w:hint="eastAsia"/>
          <w:sz w:val="28"/>
          <w:szCs w:val="28"/>
          <w14:ligatures w14:val="standardContextual"/>
        </w:rPr>
        <w:t>9:27</w:t>
      </w:r>
      <w:r w:rsidRPr="00A308B3">
        <w:rPr>
          <w:rFonts w:eastAsia="標楷體" w:hint="eastAsia"/>
          <w:sz w:val="28"/>
          <w:szCs w:val="28"/>
          <w14:ligatures w14:val="standardContextual"/>
        </w:rPr>
        <w:t>提到的運動員式「攻克己身」的操練，這並非靠著自責與意志力，而是依靠上帝恩典下的主動自我約束。</w:t>
      </w:r>
    </w:p>
    <w:p w14:paraId="22AC884D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運動員清楚知道自己的角色和目標，因此願意操練自己，朝著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標竿直跑為要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得到獎賞，重建屬靈的自律。</w:t>
      </w:r>
    </w:p>
    <w:p w14:paraId="4FF5C837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換句話說，節制不是壓抑，而是在聖靈的引導和恩典中，有目標地自我管理。</w:t>
      </w:r>
    </w:p>
    <w:p w14:paraId="230EC272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08464870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0B55ACEF" w14:textId="77777777" w:rsidR="00A308B3" w:rsidRPr="00A308B3" w:rsidRDefault="00A308B3" w:rsidP="00A308B3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308B3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四、具體行動：穿上「光明的兵器」</w:t>
      </w:r>
    </w:p>
    <w:p w14:paraId="70D801CC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保羅在這段經文中勸勉我們，要「脫去暗昧，披戴基督，穿上光明的兵器」，那要怎樣化為具體的行動呢？</w:t>
      </w:r>
    </w:p>
    <w:p w14:paraId="29C9D90F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在這次準備講道信息過程中，有機會多了解認知行為治療</w:t>
      </w:r>
      <w:r w:rsidRPr="00A308B3">
        <w:rPr>
          <w:rFonts w:eastAsia="標楷體" w:hint="eastAsia"/>
          <w:sz w:val="28"/>
          <w:szCs w:val="28"/>
          <w14:ligatures w14:val="standardContextual"/>
        </w:rPr>
        <w:t>(CBT)</w:t>
      </w:r>
      <w:r w:rsidRPr="00A308B3">
        <w:rPr>
          <w:rFonts w:eastAsia="標楷體" w:hint="eastAsia"/>
          <w:sz w:val="28"/>
          <w:szCs w:val="28"/>
          <w14:ligatures w14:val="standardContextual"/>
        </w:rPr>
        <w:t>提到的具體行動步驟，結合屬靈操練的原則，以雙軌的方式來復原身心靈。</w:t>
      </w:r>
    </w:p>
    <w:p w14:paraId="3F98E84B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或許有好些專有名詞沒能多解釋，但整理以下幾種工具，讓大家有初步的理解，將節制從思想轉化到行動的實踐。</w:t>
      </w:r>
    </w:p>
    <w:p w14:paraId="681468E6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首先，先簡介認識認知行為治療：</w:t>
      </w:r>
    </w:p>
    <w:p w14:paraId="72092FB8" w14:textId="77777777" w:rsidR="00A308B3" w:rsidRPr="00A308B3" w:rsidRDefault="00A308B3" w:rsidP="00A308B3">
      <w:pPr>
        <w:widowControl/>
        <w:snapToGrid w:val="0"/>
        <w:spacing w:line="520" w:lineRule="exact"/>
        <w:ind w:firstLineChars="50" w:firstLine="140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(</w:t>
      </w:r>
      <w:proofErr w:type="gramStart"/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一</w:t>
      </w:r>
      <w:proofErr w:type="gramEnd"/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)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認知行為治療（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CBT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</w:p>
    <w:p w14:paraId="6578A2D2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其核心精神是將人從「刺激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反應」的自動化模式，轉化為「刺激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選擇」的有意識回應。</w:t>
      </w:r>
    </w:p>
    <w:p w14:paraId="600B5197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換言之，就是在觸發與行動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之間，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讓人能重新奪回決定權。治療的階段可分為以下幾項：</w:t>
      </w:r>
    </w:p>
    <w:p w14:paraId="2D45FF00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1.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評估與承認：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誠實識別問題，建立改變動機，並透過紀錄觸發情境，繪製「觸發→思維→情緒→行為」的行為鏈，例如「工作壓力→無力感→色情網站→暫時舒壓→罪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疚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循環」，幫助我們看清成癮其實是一種腦部疾病，需要系統性的幫助，而非單靠意志力。</w:t>
      </w:r>
    </w:p>
    <w:p w14:paraId="7154611D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同時，可透過不同成癮類別的評估工具進行測量，例如結合</w:t>
      </w:r>
      <w:r w:rsidRPr="00A308B3">
        <w:rPr>
          <w:rFonts w:eastAsia="標楷體" w:hint="eastAsia"/>
          <w:sz w:val="28"/>
          <w:szCs w:val="28"/>
          <w14:ligatures w14:val="standardContextual"/>
        </w:rPr>
        <w:t xml:space="preserve"> SAST </w:t>
      </w:r>
      <w:r w:rsidRPr="00A308B3">
        <w:rPr>
          <w:rFonts w:eastAsia="標楷體" w:hint="eastAsia"/>
          <w:sz w:val="28"/>
          <w:szCs w:val="28"/>
          <w14:ligatures w14:val="standardContextual"/>
        </w:rPr>
        <w:t>與</w:t>
      </w:r>
      <w:r w:rsidRPr="00A308B3">
        <w:rPr>
          <w:rFonts w:eastAsia="標楷體" w:hint="eastAsia"/>
          <w:sz w:val="28"/>
          <w:szCs w:val="28"/>
          <w14:ligatures w14:val="standardContextual"/>
        </w:rPr>
        <w:t xml:space="preserve"> ATQ </w:t>
      </w:r>
      <w:r w:rsidRPr="00A308B3">
        <w:rPr>
          <w:rFonts w:eastAsia="標楷體" w:hint="eastAsia"/>
          <w:sz w:val="28"/>
          <w:szCs w:val="28"/>
          <w14:ligatures w14:val="standardContextual"/>
        </w:rPr>
        <w:t>進行雙重檢測，因為思想的改變往往先於行為的轉化。</w:t>
      </w:r>
    </w:p>
    <w:p w14:paraId="4D1E85A1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2.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自我監控：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持續追蹤自己的想法、情緒與行為，並以</w:t>
      </w:r>
      <w:r w:rsidRPr="00A308B3">
        <w:rPr>
          <w:rFonts w:eastAsia="標楷體" w:hint="eastAsia"/>
          <w:sz w:val="28"/>
          <w:szCs w:val="28"/>
          <w14:ligatures w14:val="standardContextual"/>
        </w:rPr>
        <w:t>1</w:t>
      </w:r>
      <w:r w:rsidRPr="00A308B3">
        <w:rPr>
          <w:rFonts w:eastAsia="標楷體" w:hint="eastAsia"/>
          <w:sz w:val="28"/>
          <w:szCs w:val="28"/>
          <w14:ligatures w14:val="standardContextual"/>
        </w:rPr>
        <w:t>到</w:t>
      </w:r>
      <w:r w:rsidRPr="00A308B3">
        <w:rPr>
          <w:rFonts w:eastAsia="標楷體" w:hint="eastAsia"/>
          <w:sz w:val="28"/>
          <w:szCs w:val="28"/>
          <w14:ligatures w14:val="standardContextual"/>
        </w:rPr>
        <w:t>10</w:t>
      </w:r>
      <w:r w:rsidRPr="00A308B3">
        <w:rPr>
          <w:rFonts w:eastAsia="標楷體" w:hint="eastAsia"/>
          <w:sz w:val="28"/>
          <w:szCs w:val="28"/>
          <w14:ligatures w14:val="standardContextual"/>
        </w:rPr>
        <w:t>分評估渴求強度，使內在狀態具體化。</w:t>
      </w:r>
    </w:p>
    <w:p w14:paraId="26F94124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3.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認知重組：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挑戰諸如「我控制不了」、「慾望不可抗拒」等負面核心信念，重建較為真實與有力量的思考方式。</w:t>
      </w:r>
    </w:p>
    <w:p w14:paraId="4344B8C7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以上這三項呼應了聖經中的教導，要保守我們的心勝過保守一切</w:t>
      </w:r>
      <w:r w:rsidRPr="00A308B3">
        <w:rPr>
          <w:rFonts w:eastAsia="標楷體" w:hint="eastAsia"/>
          <w:sz w:val="28"/>
          <w:szCs w:val="28"/>
          <w14:ligatures w14:val="standardContextual"/>
        </w:rPr>
        <w:t>(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箴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4:23)</w:t>
      </w:r>
      <w:r w:rsidRPr="00A308B3">
        <w:rPr>
          <w:rFonts w:eastAsia="標楷體" w:hint="eastAsia"/>
          <w:sz w:val="28"/>
          <w:szCs w:val="28"/>
          <w14:ligatures w14:val="standardContextual"/>
        </w:rPr>
        <w:t>，透過覺察和重組認知，在聖經真理中重新建造正確的信念，我需要改變，我能依靠主恩典來改變。</w:t>
      </w:r>
    </w:p>
    <w:p w14:paraId="3E7174B2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4.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功能分析：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拆解「觸發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渴求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使用」的行為鏈，辨識高風險情境（如長時間獨處），辨識所處環境中的試探來源。</w:t>
      </w:r>
    </w:p>
    <w:p w14:paraId="2196B8AB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5.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因應訓練：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學習放鬆與問題解決技巧，建立替代活動清單，像是運動、調整呼吸、聯絡支持者，設定「延遲策略」延後</w:t>
      </w:r>
      <w:r w:rsidRPr="00A308B3">
        <w:rPr>
          <w:rFonts w:eastAsia="標楷體" w:hint="eastAsia"/>
          <w:sz w:val="28"/>
          <w:szCs w:val="28"/>
          <w14:ligatures w14:val="standardContextual"/>
        </w:rPr>
        <w:t>15</w:t>
      </w:r>
      <w:r w:rsidRPr="00A308B3">
        <w:rPr>
          <w:rFonts w:eastAsia="標楷體" w:hint="eastAsia"/>
          <w:sz w:val="28"/>
          <w:szCs w:val="28"/>
          <w14:ligatures w14:val="standardContextual"/>
        </w:rPr>
        <w:t>分鐘再決定等。</w:t>
      </w:r>
    </w:p>
    <w:p w14:paraId="2E373018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6.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行為實驗：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在真實處境中測試新信念，像是刻意暴露於試探情境卻選擇不使用，從累積小的成功經驗來開始。</w:t>
      </w:r>
    </w:p>
    <w:p w14:paraId="163CD67F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36FD8E72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整體而言，</w:t>
      </w:r>
      <w:r w:rsidRPr="00A308B3">
        <w:rPr>
          <w:rFonts w:eastAsia="標楷體" w:hint="eastAsia"/>
          <w:sz w:val="28"/>
          <w:szCs w:val="28"/>
          <w14:ligatures w14:val="standardContextual"/>
        </w:rPr>
        <w:t>CBT</w:t>
      </w:r>
      <w:r w:rsidRPr="00A308B3">
        <w:rPr>
          <w:rFonts w:eastAsia="標楷體" w:hint="eastAsia"/>
          <w:sz w:val="28"/>
          <w:szCs w:val="28"/>
          <w14:ligatures w14:val="standardContextual"/>
        </w:rPr>
        <w:t>提供一個清晰的「診斷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分析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改變」的程序，幫助人不再被衝動所支配，而是在信仰與意志中支取力量，逐步累積成功經驗，重塑自我，朝向更新與邁向自由。</w:t>
      </w:r>
    </w:p>
    <w:p w14:paraId="384E69C1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思想改變先於行為轉化，使人從自動反應轉向有意識選擇。在信仰整合層面，這套方法並非取代信仰，而是提供具體可操作的步驟，使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人在屬靈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生命中更有能力實踐節制。</w:t>
      </w:r>
    </w:p>
    <w:p w14:paraId="333BEFC0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1D695C0A" w14:textId="77777777" w:rsidR="00A308B3" w:rsidRPr="00A308B3" w:rsidRDefault="00A308B3" w:rsidP="00A308B3">
      <w:pPr>
        <w:widowControl/>
        <w:snapToGrid w:val="0"/>
        <w:spacing w:line="520" w:lineRule="exact"/>
        <w:ind w:firstLineChars="50" w:firstLine="140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(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二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) STOP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緊急煞車法</w:t>
      </w:r>
    </w:p>
    <w:p w14:paraId="6DFCA374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如果</w:t>
      </w:r>
      <w:r w:rsidRPr="00A308B3">
        <w:rPr>
          <w:rFonts w:eastAsia="標楷體" w:hint="eastAsia"/>
          <w:sz w:val="28"/>
          <w:szCs w:val="28"/>
          <w14:ligatures w14:val="standardContextual"/>
        </w:rPr>
        <w:t>CBT</w:t>
      </w:r>
      <w:r w:rsidRPr="00A308B3">
        <w:rPr>
          <w:rFonts w:eastAsia="標楷體" w:hint="eastAsia"/>
          <w:sz w:val="28"/>
          <w:szCs w:val="28"/>
          <w14:ligatures w14:val="standardContextual"/>
        </w:rPr>
        <w:t>像是戰爭中的戰略，那</w:t>
      </w:r>
      <w:r w:rsidRPr="00A308B3">
        <w:rPr>
          <w:rFonts w:eastAsia="標楷體" w:hint="eastAsia"/>
          <w:sz w:val="28"/>
          <w:szCs w:val="28"/>
          <w14:ligatures w14:val="standardContextual"/>
        </w:rPr>
        <w:t>STOP</w:t>
      </w:r>
      <w:r w:rsidRPr="00A308B3">
        <w:rPr>
          <w:rFonts w:eastAsia="標楷體" w:hint="eastAsia"/>
          <w:sz w:val="28"/>
          <w:szCs w:val="28"/>
          <w14:ligatures w14:val="standardContextual"/>
        </w:rPr>
        <w:t>就是肉搏戰時的救命指令。當誘惑來臨時可立即執行：</w:t>
      </w:r>
    </w:p>
    <w:p w14:paraId="10177F59" w14:textId="77777777" w:rsidR="00A308B3" w:rsidRPr="00A308B3" w:rsidRDefault="00A308B3" w:rsidP="00A308B3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S (Stop)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大聲喊「停」，停止手邊動作。</w:t>
      </w:r>
    </w:p>
    <w:p w14:paraId="707D2384" w14:textId="77777777" w:rsidR="00A308B3" w:rsidRPr="00A308B3" w:rsidRDefault="00A308B3" w:rsidP="00A308B3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T (Take breath)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閉眼深呼吸</w:t>
      </w:r>
      <w:r w:rsidRPr="00A308B3">
        <w:rPr>
          <w:rFonts w:eastAsia="標楷體" w:hint="eastAsia"/>
          <w:sz w:val="28"/>
          <w:szCs w:val="28"/>
          <w14:ligatures w14:val="standardContextual"/>
        </w:rPr>
        <w:t xml:space="preserve"> 5 </w:t>
      </w:r>
      <w:r w:rsidRPr="00A308B3">
        <w:rPr>
          <w:rFonts w:eastAsia="標楷體" w:hint="eastAsia"/>
          <w:sz w:val="28"/>
          <w:szCs w:val="28"/>
          <w14:ligatures w14:val="standardContextual"/>
        </w:rPr>
        <w:t>次（</w:t>
      </w:r>
      <w:r w:rsidRPr="00A308B3">
        <w:rPr>
          <w:rFonts w:eastAsia="標楷體" w:hint="eastAsia"/>
          <w:sz w:val="28"/>
          <w:szCs w:val="28"/>
          <w14:ligatures w14:val="standardContextual"/>
        </w:rPr>
        <w:t>4-7-8</w:t>
      </w:r>
      <w:r w:rsidRPr="00A308B3">
        <w:rPr>
          <w:rFonts w:eastAsia="標楷體" w:hint="eastAsia"/>
          <w:sz w:val="28"/>
          <w:szCs w:val="28"/>
          <w14:ligatures w14:val="standardContextual"/>
        </w:rPr>
        <w:t>呼吸法），藉此平息腦中過度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活躍的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杏仁核。</w:t>
      </w:r>
    </w:p>
    <w:p w14:paraId="0BC862E9" w14:textId="77777777" w:rsidR="00A308B3" w:rsidRPr="00A308B3" w:rsidRDefault="00A308B3" w:rsidP="00A308B3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O (Observe)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標記當下的情緒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（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如：我現在感到孤單或壓力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）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，省察內心的破口。</w:t>
      </w:r>
    </w:p>
    <w:p w14:paraId="2187441C" w14:textId="77777777" w:rsidR="00A308B3" w:rsidRPr="00A308B3" w:rsidRDefault="00A308B3" w:rsidP="00A308B3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P (Proceed)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：</w:t>
      </w:r>
      <w:r w:rsidRPr="00A308B3">
        <w:rPr>
          <w:rFonts w:eastAsia="標楷體" w:hint="eastAsia"/>
          <w:sz w:val="28"/>
          <w:szCs w:val="28"/>
          <w14:ligatures w14:val="standardContextual"/>
        </w:rPr>
        <w:t>轉向神，即刻跪地禱告，懇求聖靈幫助支取力量。</w:t>
      </w:r>
    </w:p>
    <w:p w14:paraId="5D4CBA3D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6391AEB8" w14:textId="77777777" w:rsidR="00A308B3" w:rsidRPr="00A308B3" w:rsidRDefault="00A308B3" w:rsidP="00A308B3">
      <w:pPr>
        <w:widowControl/>
        <w:snapToGrid w:val="0"/>
        <w:spacing w:line="520" w:lineRule="exact"/>
        <w:ind w:firstLineChars="50" w:firstLine="140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(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三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)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面對成癮的生理重啟</w:t>
      </w:r>
    </w:p>
    <w:p w14:paraId="66E8ACA5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非藥物介入五大策略，這就像是服用補藥來調整體質。</w:t>
      </w:r>
    </w:p>
    <w:p w14:paraId="0734340D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1.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多巴胺「斷食」（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Dopamine Detox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）。</w:t>
      </w:r>
      <w:r w:rsidRPr="00A308B3">
        <w:rPr>
          <w:rFonts w:eastAsia="標楷體" w:hint="eastAsia"/>
          <w:sz w:val="28"/>
          <w:szCs w:val="28"/>
          <w14:ligatures w14:val="standardContextual"/>
        </w:rPr>
        <w:t>原理：暫停高刺激活動，讓</w:t>
      </w:r>
      <w:r w:rsidRPr="00A308B3">
        <w:rPr>
          <w:rFonts w:eastAsia="標楷體" w:hint="eastAsia"/>
          <w:sz w:val="28"/>
          <w:szCs w:val="28"/>
          <w14:ligatures w14:val="standardContextual"/>
        </w:rPr>
        <w:t>VTA</w:t>
      </w:r>
      <w:r w:rsidRPr="00A308B3">
        <w:rPr>
          <w:rFonts w:eastAsia="標楷體" w:hint="eastAsia"/>
          <w:sz w:val="28"/>
          <w:szCs w:val="28"/>
          <w14:ligatures w14:val="standardContextual"/>
        </w:rPr>
        <w:t>恢復正常基線敏感度。</w:t>
      </w:r>
    </w:p>
    <w:p w14:paraId="78BD7EBB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2.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有氧運動（神經新生的首選）。</w:t>
      </w:r>
      <w:r w:rsidRPr="00A308B3">
        <w:rPr>
          <w:rFonts w:eastAsia="標楷體" w:hint="eastAsia"/>
          <w:sz w:val="28"/>
          <w:szCs w:val="28"/>
          <w14:ligatures w14:val="standardContextual"/>
        </w:rPr>
        <w:t>機制：運動增加海馬</w:t>
      </w:r>
      <w:r w:rsidRPr="00A308B3">
        <w:rPr>
          <w:rFonts w:eastAsia="標楷體" w:hint="eastAsia"/>
          <w:sz w:val="28"/>
          <w:szCs w:val="28"/>
          <w14:ligatures w14:val="standardContextual"/>
        </w:rPr>
        <w:t>BDNF</w:t>
      </w:r>
      <w:r w:rsidRPr="00A308B3">
        <w:rPr>
          <w:rFonts w:eastAsia="標楷體" w:hint="eastAsia"/>
          <w:sz w:val="28"/>
          <w:szCs w:val="28"/>
          <w14:ligatures w14:val="standardContextual"/>
        </w:rPr>
        <w:t>（腦源性神經營養因子），促進</w:t>
      </w:r>
      <w:r w:rsidRPr="00A308B3">
        <w:rPr>
          <w:rFonts w:eastAsia="標楷體" w:hint="eastAsia"/>
          <w:sz w:val="28"/>
          <w:szCs w:val="28"/>
          <w14:ligatures w14:val="standardContextual"/>
        </w:rPr>
        <w:t>VTA-</w:t>
      </w:r>
      <w:r w:rsidRPr="00A308B3">
        <w:rPr>
          <w:rFonts w:eastAsia="標楷體" w:hint="eastAsia"/>
          <w:sz w:val="28"/>
          <w:szCs w:val="28"/>
          <w14:ligatures w14:val="standardContextual"/>
        </w:rPr>
        <w:t>前額葉連結重建。每日</w:t>
      </w:r>
      <w:r w:rsidRPr="00A308B3">
        <w:rPr>
          <w:rFonts w:eastAsia="標楷體" w:hint="eastAsia"/>
          <w:sz w:val="28"/>
          <w:szCs w:val="28"/>
          <w14:ligatures w14:val="standardContextual"/>
        </w:rPr>
        <w:t>40</w:t>
      </w:r>
      <w:r w:rsidRPr="00A308B3">
        <w:rPr>
          <w:rFonts w:eastAsia="標楷體" w:hint="eastAsia"/>
          <w:sz w:val="28"/>
          <w:szCs w:val="28"/>
          <w14:ligatures w14:val="standardContextual"/>
        </w:rPr>
        <w:t>分鐘快走</w:t>
      </w:r>
      <w:r w:rsidRPr="00A308B3">
        <w:rPr>
          <w:rFonts w:eastAsia="標楷體" w:hint="eastAsia"/>
          <w:sz w:val="28"/>
          <w:szCs w:val="28"/>
          <w14:ligatures w14:val="standardContextual"/>
        </w:rPr>
        <w:t>/</w:t>
      </w:r>
      <w:r w:rsidRPr="00A308B3">
        <w:rPr>
          <w:rFonts w:eastAsia="標楷體" w:hint="eastAsia"/>
          <w:sz w:val="28"/>
          <w:szCs w:val="28"/>
          <w14:ligatures w14:val="standardContextual"/>
        </w:rPr>
        <w:t>慢跑</w:t>
      </w:r>
      <w:r w:rsidRPr="00A308B3">
        <w:rPr>
          <w:rFonts w:eastAsia="標楷體" w:hint="eastAsia"/>
          <w:sz w:val="28"/>
          <w:szCs w:val="28"/>
          <w14:ligatures w14:val="standardContextual"/>
        </w:rPr>
        <w:t>/</w:t>
      </w:r>
      <w:r w:rsidRPr="00A308B3">
        <w:rPr>
          <w:rFonts w:eastAsia="標楷體" w:hint="eastAsia"/>
          <w:sz w:val="28"/>
          <w:szCs w:val="28"/>
          <w14:ligatures w14:val="standardContextual"/>
        </w:rPr>
        <w:t>游泳</w:t>
      </w:r>
      <w:r w:rsidRPr="00A308B3">
        <w:rPr>
          <w:rFonts w:eastAsia="標楷體" w:hint="eastAsia"/>
          <w:sz w:val="28"/>
          <w:szCs w:val="28"/>
          <w14:ligatures w14:val="standardContextual"/>
        </w:rPr>
        <w:t>/</w:t>
      </w:r>
      <w:r w:rsidRPr="00A308B3">
        <w:rPr>
          <w:rFonts w:eastAsia="標楷體" w:hint="eastAsia"/>
          <w:sz w:val="28"/>
          <w:szCs w:val="28"/>
          <w14:ligatures w14:val="standardContextual"/>
        </w:rPr>
        <w:t>騎單車等。</w:t>
      </w:r>
    </w:p>
    <w:p w14:paraId="18B3CBFD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3. 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呼吸默想（杏仁核鎮靜）。</w:t>
      </w:r>
      <w:r w:rsidRPr="00A308B3">
        <w:rPr>
          <w:rFonts w:eastAsia="標楷體" w:hint="eastAsia"/>
          <w:sz w:val="28"/>
          <w:szCs w:val="28"/>
          <w14:ligatures w14:val="standardContextual"/>
        </w:rPr>
        <w:t>神經路徑：降低</w:t>
      </w:r>
      <w:r w:rsidRPr="00A308B3">
        <w:rPr>
          <w:rFonts w:eastAsia="標楷體" w:hint="eastAsia"/>
          <w:sz w:val="28"/>
          <w:szCs w:val="28"/>
          <w14:ligatures w14:val="standardContextual"/>
        </w:rPr>
        <w:t>VTA-</w:t>
      </w:r>
      <w:r w:rsidRPr="00A308B3">
        <w:rPr>
          <w:rFonts w:eastAsia="標楷體" w:hint="eastAsia"/>
          <w:sz w:val="28"/>
          <w:szCs w:val="28"/>
          <w14:ligatures w14:val="standardContextual"/>
        </w:rPr>
        <w:t>杏仁核過度連結，增強前額葉對獎賞衝動的抑制。每日</w:t>
      </w:r>
      <w:r w:rsidRPr="00A308B3">
        <w:rPr>
          <w:rFonts w:eastAsia="標楷體" w:hint="eastAsia"/>
          <w:sz w:val="28"/>
          <w:szCs w:val="28"/>
          <w14:ligatures w14:val="standardContextual"/>
        </w:rPr>
        <w:t>10</w:t>
      </w:r>
      <w:r w:rsidRPr="00A308B3">
        <w:rPr>
          <w:rFonts w:eastAsia="標楷體" w:hint="eastAsia"/>
          <w:sz w:val="28"/>
          <w:szCs w:val="28"/>
          <w14:ligatures w14:val="standardContextual"/>
        </w:rPr>
        <w:t>分鐘</w:t>
      </w:r>
      <w:r w:rsidRPr="00A308B3">
        <w:rPr>
          <w:rFonts w:eastAsia="標楷體" w:hint="eastAsia"/>
          <w:sz w:val="28"/>
          <w:szCs w:val="28"/>
          <w14:ligatures w14:val="standardContextual"/>
        </w:rPr>
        <w:t>4-7-8</w:t>
      </w:r>
      <w:r w:rsidRPr="00A308B3">
        <w:rPr>
          <w:rFonts w:eastAsia="標楷體" w:hint="eastAsia"/>
          <w:sz w:val="28"/>
          <w:szCs w:val="28"/>
          <w14:ligatures w14:val="standardContextual"/>
        </w:rPr>
        <w:t>呼吸：吸</w:t>
      </w:r>
      <w:r w:rsidRPr="00A308B3">
        <w:rPr>
          <w:rFonts w:eastAsia="標楷體" w:hint="eastAsia"/>
          <w:sz w:val="28"/>
          <w:szCs w:val="28"/>
          <w14:ligatures w14:val="standardContextual"/>
        </w:rPr>
        <w:t>4</w:t>
      </w:r>
      <w:r w:rsidRPr="00A308B3">
        <w:rPr>
          <w:rFonts w:eastAsia="標楷體" w:hint="eastAsia"/>
          <w:sz w:val="28"/>
          <w:szCs w:val="28"/>
          <w14:ligatures w14:val="standardContextual"/>
        </w:rPr>
        <w:t>秒→憋</w:t>
      </w:r>
      <w:r w:rsidRPr="00A308B3">
        <w:rPr>
          <w:rFonts w:eastAsia="標楷體" w:hint="eastAsia"/>
          <w:sz w:val="28"/>
          <w:szCs w:val="28"/>
          <w14:ligatures w14:val="standardContextual"/>
        </w:rPr>
        <w:t>7</w:t>
      </w:r>
      <w:r w:rsidRPr="00A308B3">
        <w:rPr>
          <w:rFonts w:eastAsia="標楷體" w:hint="eastAsia"/>
          <w:sz w:val="28"/>
          <w:szCs w:val="28"/>
          <w14:ligatures w14:val="standardContextual"/>
        </w:rPr>
        <w:t>秒→呼</w:t>
      </w:r>
      <w:r w:rsidRPr="00A308B3">
        <w:rPr>
          <w:rFonts w:eastAsia="標楷體" w:hint="eastAsia"/>
          <w:sz w:val="28"/>
          <w:szCs w:val="28"/>
          <w14:ligatures w14:val="standardContextual"/>
        </w:rPr>
        <w:t>8</w:t>
      </w:r>
      <w:r w:rsidRPr="00A308B3">
        <w:rPr>
          <w:rFonts w:eastAsia="標楷體" w:hint="eastAsia"/>
          <w:sz w:val="28"/>
          <w:szCs w:val="28"/>
          <w14:ligatures w14:val="standardContextual"/>
        </w:rPr>
        <w:t>秒×</w:t>
      </w:r>
      <w:r w:rsidRPr="00A308B3">
        <w:rPr>
          <w:rFonts w:eastAsia="標楷體" w:hint="eastAsia"/>
          <w:sz w:val="28"/>
          <w:szCs w:val="28"/>
          <w14:ligatures w14:val="standardContextual"/>
        </w:rPr>
        <w:t>5</w:t>
      </w:r>
      <w:r w:rsidRPr="00A308B3">
        <w:rPr>
          <w:rFonts w:eastAsia="標楷體" w:hint="eastAsia"/>
          <w:sz w:val="28"/>
          <w:szCs w:val="28"/>
          <w14:ligatures w14:val="standardContextual"/>
        </w:rPr>
        <w:t>次。同時心中默想「靠基督凡事都能」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（腓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4:13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）</w:t>
      </w:r>
      <w:proofErr w:type="gramEnd"/>
    </w:p>
    <w:p w14:paraId="44A56CB8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4. </w:t>
      </w:r>
      <w:proofErr w:type="gramStart"/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緩效獎賞</w:t>
      </w:r>
      <w:proofErr w:type="gramEnd"/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（重建替代通路）。</w:t>
      </w:r>
      <w:r w:rsidRPr="00A308B3">
        <w:rPr>
          <w:rFonts w:eastAsia="標楷體" w:hint="eastAsia"/>
          <w:sz w:val="28"/>
          <w:szCs w:val="28"/>
          <w14:ligatures w14:val="standardContextual"/>
        </w:rPr>
        <w:t>原理：用低強度持續快感取代高強度瞬間快感。替代清單：煮一餐飯（五感滿足）、寫日記（強化自我效能）、彈吉他</w:t>
      </w:r>
      <w:r w:rsidRPr="00A308B3">
        <w:rPr>
          <w:rFonts w:eastAsia="標楷體" w:hint="eastAsia"/>
          <w:sz w:val="28"/>
          <w:szCs w:val="28"/>
          <w14:ligatures w14:val="standardContextual"/>
        </w:rPr>
        <w:t>/</w:t>
      </w:r>
      <w:r w:rsidRPr="00A308B3">
        <w:rPr>
          <w:rFonts w:eastAsia="標楷體" w:hint="eastAsia"/>
          <w:sz w:val="28"/>
          <w:szCs w:val="28"/>
          <w14:ligatures w14:val="standardContextual"/>
        </w:rPr>
        <w:t>畫畫（創造力多巴胺）、志工助人服務（利他快感）等。</w:t>
      </w:r>
    </w:p>
    <w:p w14:paraId="1948B772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5.</w:t>
      </w:r>
      <w:r w:rsidRPr="00A308B3">
        <w:rPr>
          <w:rFonts w:eastAsia="標楷體" w:hint="eastAsia"/>
          <w:b/>
          <w:bCs/>
          <w:sz w:val="28"/>
          <w:szCs w:val="28"/>
          <w14:ligatures w14:val="standardContextual"/>
        </w:rPr>
        <w:t>社交連結（催產素對抗多巴胺，腦中另外一種幸福感的來源）</w:t>
      </w:r>
      <w:r w:rsidRPr="00A308B3">
        <w:rPr>
          <w:rFonts w:eastAsia="標楷體" w:hint="eastAsia"/>
          <w:sz w:val="28"/>
          <w:szCs w:val="28"/>
          <w14:ligatures w14:val="standardContextual"/>
        </w:rPr>
        <w:t>團契小組中實體連結，面對面互動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勝過線上聊天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。特別留意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孤獨時癮頭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的被啟動。</w:t>
      </w:r>
    </w:p>
    <w:p w14:paraId="15B259C6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762AADBC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5E57F6F6" w14:textId="77777777" w:rsidR="00A308B3" w:rsidRPr="00A308B3" w:rsidRDefault="00A308B3" w:rsidP="00A308B3">
      <w:pPr>
        <w:widowControl/>
        <w:snapToGrid w:val="0"/>
        <w:spacing w:line="520" w:lineRule="exact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308B3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五、恩典中的復原</w:t>
      </w:r>
    </w:p>
    <w:p w14:paraId="6FAA2A55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同時，在追求自由的路上，我們操練節制，但極可能會經歷「滑倒（</w:t>
      </w:r>
      <w:r w:rsidRPr="00A308B3">
        <w:rPr>
          <w:rFonts w:eastAsia="標楷體" w:hint="eastAsia"/>
          <w:sz w:val="28"/>
          <w:szCs w:val="28"/>
          <w14:ligatures w14:val="standardContextual"/>
        </w:rPr>
        <w:t>Lapse</w:t>
      </w:r>
      <w:r w:rsidRPr="00A308B3">
        <w:rPr>
          <w:rFonts w:eastAsia="標楷體" w:hint="eastAsia"/>
          <w:sz w:val="28"/>
          <w:szCs w:val="28"/>
          <w14:ligatures w14:val="standardContextual"/>
        </w:rPr>
        <w:t>）」，這是一個重要的提醒</w:t>
      </w:r>
      <w:r w:rsidRPr="00A308B3">
        <w:rPr>
          <w:rFonts w:eastAsia="標楷體" w:hint="eastAsia"/>
          <w:sz w:val="28"/>
          <w:szCs w:val="28"/>
          <w14:ligatures w14:val="standardContextual"/>
        </w:rPr>
        <w:t>--</w:t>
      </w:r>
      <w:r w:rsidRPr="00A308B3">
        <w:rPr>
          <w:rFonts w:eastAsia="標楷體" w:hint="eastAsia"/>
          <w:sz w:val="28"/>
          <w:szCs w:val="28"/>
          <w14:ligatures w14:val="standardContextual"/>
        </w:rPr>
        <w:t>請記住，短暫的單次失誤不等於復發（</w:t>
      </w:r>
      <w:r w:rsidRPr="00A308B3">
        <w:rPr>
          <w:rFonts w:eastAsia="標楷體" w:hint="eastAsia"/>
          <w:sz w:val="28"/>
          <w:szCs w:val="28"/>
          <w14:ligatures w14:val="standardContextual"/>
        </w:rPr>
        <w:t>Relapse</w:t>
      </w:r>
      <w:r w:rsidRPr="00A308B3">
        <w:rPr>
          <w:rFonts w:eastAsia="標楷體" w:hint="eastAsia"/>
          <w:sz w:val="28"/>
          <w:szCs w:val="28"/>
          <w14:ligatures w14:val="standardContextual"/>
        </w:rPr>
        <w:t>），腦科學告訴我們，羞恥感會引發杏仁核過激，反而導致再次放縱。</w:t>
      </w:r>
    </w:p>
    <w:p w14:paraId="6E26FF74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當我們滑倒時不要自責，要立即執行「下一步」：喝一大杯水、冷水洗臉，然後回到神面前。</w:t>
      </w:r>
    </w:p>
    <w:p w14:paraId="6922F9A7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請記住，單次的失誤不等於人格的失敗，大多數的康復者都曾有過類似經歷。</w:t>
      </w:r>
    </w:p>
    <w:p w14:paraId="7DD066E3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滑倒不是失敗，而是學習操練、領受恩典的時刻，是增強復原力的過程，思考「下次當觸發情境時，我要如何才能有不同的選擇和反應？」也讓我們記得聖經中的提醒，箴言</w:t>
      </w:r>
      <w:r w:rsidRPr="00A308B3">
        <w:rPr>
          <w:rFonts w:eastAsia="標楷體" w:hint="eastAsia"/>
          <w:sz w:val="28"/>
          <w:szCs w:val="28"/>
          <w14:ligatures w14:val="standardContextual"/>
        </w:rPr>
        <w:t>24:16</w:t>
      </w:r>
      <w:r w:rsidRPr="00A308B3">
        <w:rPr>
          <w:rFonts w:eastAsia="標楷體" w:hint="eastAsia"/>
          <w:sz w:val="28"/>
          <w:szCs w:val="28"/>
          <w14:ligatures w14:val="standardContextual"/>
        </w:rPr>
        <w:t>「義人雖七次跌倒，仍必興起」，以及彼得三次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不認主之後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，復活的耶穌如何將他在愛和恩典中挽回。</w:t>
      </w:r>
    </w:p>
    <w:p w14:paraId="3F080FE5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3356A0BB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1D60E5ED" w14:textId="77777777" w:rsidR="00A308B3" w:rsidRPr="00A308B3" w:rsidRDefault="00A308B3" w:rsidP="00A308B3">
      <w:pPr>
        <w:snapToGrid w:val="0"/>
        <w:spacing w:beforeLines="50" w:before="180" w:line="360" w:lineRule="exact"/>
        <w:ind w:leftChars="-59" w:left="644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</w:p>
    <w:p w14:paraId="29616D38" w14:textId="77777777" w:rsidR="00A308B3" w:rsidRPr="00A308B3" w:rsidRDefault="00A308B3" w:rsidP="00A308B3">
      <w:pPr>
        <w:snapToGrid w:val="0"/>
        <w:spacing w:beforeLines="50" w:before="180" w:line="360" w:lineRule="exact"/>
        <w:ind w:leftChars="-59" w:left="644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</w:p>
    <w:p w14:paraId="19A7D90F" w14:textId="77777777" w:rsidR="00A308B3" w:rsidRPr="00A308B3" w:rsidRDefault="00A308B3" w:rsidP="00A308B3">
      <w:pPr>
        <w:snapToGrid w:val="0"/>
        <w:spacing w:beforeLines="50" w:before="180" w:line="360" w:lineRule="exact"/>
        <w:ind w:leftChars="-59" w:left="644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</w:p>
    <w:p w14:paraId="573ED483" w14:textId="77777777" w:rsidR="00A308B3" w:rsidRPr="00A308B3" w:rsidRDefault="00A308B3" w:rsidP="00A308B3">
      <w:pPr>
        <w:snapToGrid w:val="0"/>
        <w:spacing w:beforeLines="200" w:before="720"/>
        <w:ind w:leftChars="-59" w:left="277" w:hangingChars="262" w:hanging="419"/>
        <w:jc w:val="both"/>
        <w:rPr>
          <w:rFonts w:ascii="文鼎特毛楷" w:eastAsia="文鼎特毛楷" w:hAnsi="標楷體" w:cs="Arial"/>
          <w:sz w:val="16"/>
          <w:szCs w:val="16"/>
          <w14:ligatures w14:val="standardContextual"/>
        </w:rPr>
      </w:pPr>
    </w:p>
    <w:p w14:paraId="206B8B0C" w14:textId="77777777" w:rsidR="00A308B3" w:rsidRPr="00A308B3" w:rsidRDefault="00A308B3" w:rsidP="00A308B3">
      <w:pPr>
        <w:snapToGrid w:val="0"/>
        <w:ind w:leftChars="-59" w:left="644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A308B3">
        <w:rPr>
          <w:rFonts w:ascii="文鼎特毛楷" w:eastAsia="文鼎特毛楷" w:hAnsi="標楷體" w:cs="Arial" w:hint="eastAsia"/>
          <w:sz w:val="30"/>
          <w:szCs w:val="30"/>
          <w14:ligatures w14:val="standardContextual"/>
        </w:rPr>
        <w:t>六、結語：在信仰群體中披戴基督</w:t>
      </w:r>
    </w:p>
    <w:p w14:paraId="58C1FC96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最後，保羅說：「總要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披戴主耶穌基督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」。披戴基督，這不僅是個人的行為，更是在信仰群體中完成。</w:t>
      </w:r>
    </w:p>
    <w:p w14:paraId="2503ED4C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透過在群體中找到可以坦誠、互相督責、願意包容和接納的夥伴將會很有幫助，就如雅各書</w:t>
      </w:r>
      <w:r w:rsidRPr="00A308B3">
        <w:rPr>
          <w:rFonts w:eastAsia="標楷體" w:hint="eastAsia"/>
          <w:sz w:val="28"/>
          <w:szCs w:val="28"/>
          <w14:ligatures w14:val="standardContextual"/>
        </w:rPr>
        <w:t>5:16</w:t>
      </w:r>
      <w:r w:rsidRPr="00A308B3">
        <w:rPr>
          <w:rFonts w:eastAsia="標楷體" w:hint="eastAsia"/>
          <w:sz w:val="28"/>
          <w:szCs w:val="28"/>
          <w14:ligatures w14:val="standardContextual"/>
        </w:rPr>
        <w:t>「所以你們要彼此認罪，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互相代求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，使你們可以得醫治。」</w:t>
      </w:r>
    </w:p>
    <w:p w14:paraId="22B3382E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A308B3">
        <w:rPr>
          <w:rFonts w:eastAsia="標楷體" w:hint="eastAsia"/>
          <w:sz w:val="28"/>
          <w:szCs w:val="28"/>
          <w14:ligatures w14:val="standardContextual"/>
        </w:rPr>
        <w:t>弟兄姊妹們，讓我們不再隱藏，要在光中彼此認罪，互相扶持。透過不停止聚會、默想經文、參與服事，我們能將焦點從成癮的事物轉向神，在服事中找到真正的滿足。</w:t>
      </w:r>
    </w:p>
    <w:p w14:paraId="507EFFB2" w14:textId="77777777" w:rsidR="00A308B3" w:rsidRPr="00A308B3" w:rsidRDefault="00A308B3" w:rsidP="00A308B3">
      <w:pPr>
        <w:widowControl/>
        <w:snapToGrid w:val="0"/>
        <w:spacing w:line="520" w:lineRule="exact"/>
        <w:ind w:firstLineChars="205" w:firstLine="574"/>
        <w:jc w:val="both"/>
      </w:pPr>
      <w:r w:rsidRPr="00A308B3">
        <w:rPr>
          <w:rFonts w:eastAsia="標楷體" w:hint="eastAsia"/>
          <w:sz w:val="28"/>
          <w:szCs w:val="28"/>
          <w14:ligatures w14:val="standardContextual"/>
        </w:rPr>
        <w:t>讓我們趁早睡醒，披戴基督，從被情緒奴役轉為生命的主人，在豐盛中過節制得勝的生活！</w:t>
      </w:r>
      <w:proofErr w:type="gramStart"/>
      <w:r w:rsidRPr="00A308B3">
        <w:rPr>
          <w:rFonts w:eastAsia="標楷體" w:hint="eastAsia"/>
          <w:sz w:val="28"/>
          <w:szCs w:val="28"/>
          <w14:ligatures w14:val="standardContextual"/>
        </w:rPr>
        <w:t>阿們嗎</w:t>
      </w:r>
      <w:proofErr w:type="gramEnd"/>
      <w:r w:rsidRPr="00A308B3">
        <w:rPr>
          <w:rFonts w:eastAsia="標楷體" w:hint="eastAsia"/>
          <w:sz w:val="28"/>
          <w:szCs w:val="28"/>
          <w14:ligatures w14:val="standardContextual"/>
        </w:rPr>
        <w:t>？我們同心來禱告。</w:t>
      </w:r>
      <w:r w:rsidRPr="00A308B3">
        <w:br w:type="page"/>
      </w: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A308B3" w:rsidRPr="00A308B3" w14:paraId="76924682" w14:textId="77777777" w:rsidTr="004531BE">
        <w:trPr>
          <w:trHeight w:val="567"/>
        </w:trPr>
        <w:tc>
          <w:tcPr>
            <w:tcW w:w="5000" w:type="pct"/>
            <w:gridSpan w:val="3"/>
            <w:tcBorders>
              <w:top w:val="double" w:sz="12" w:space="0" w:color="auto"/>
            </w:tcBorders>
            <w:vAlign w:val="center"/>
          </w:tcPr>
          <w:p w14:paraId="33243857" w14:textId="77777777" w:rsidR="00A308B3" w:rsidRPr="00A308B3" w:rsidRDefault="00A308B3" w:rsidP="00A308B3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A308B3">
              <w:rPr>
                <w:rFonts w:eastAsia="標楷體"/>
                <w:sz w:val="26"/>
                <w:szCs w:val="26"/>
              </w:rPr>
              <w:br w:type="page"/>
            </w:r>
            <w:r w:rsidRPr="00A308B3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A308B3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A308B3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0F9231EF" w14:textId="77777777" w:rsidR="00A308B3" w:rsidRPr="00A308B3" w:rsidRDefault="00A308B3" w:rsidP="00A308B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A308B3">
              <w:rPr>
                <w:rFonts w:eastAsia="標楷體"/>
                <w:sz w:val="28"/>
                <w:szCs w:val="26"/>
                <w:lang w:val="el-GR"/>
              </w:rPr>
              <w:t>202</w:t>
            </w:r>
            <w:r w:rsidRPr="00A308B3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A308B3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A308B3">
              <w:rPr>
                <w:rFonts w:eastAsia="標楷體" w:hint="eastAsia"/>
                <w:sz w:val="28"/>
                <w:szCs w:val="26"/>
                <w:lang w:val="el-GR"/>
              </w:rPr>
              <w:t>3</w:t>
            </w:r>
            <w:r w:rsidRPr="00A308B3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A308B3">
              <w:rPr>
                <w:rFonts w:eastAsia="標楷體" w:hint="eastAsia"/>
                <w:sz w:val="28"/>
                <w:szCs w:val="26"/>
                <w:lang w:val="el-GR"/>
              </w:rPr>
              <w:t>09</w:t>
            </w:r>
            <w:r w:rsidRPr="00A308B3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A308B3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A308B3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A308B3">
              <w:rPr>
                <w:rFonts w:eastAsia="標楷體" w:hint="eastAsia"/>
                <w:sz w:val="28"/>
                <w:szCs w:val="26"/>
                <w:lang w:val="el-GR"/>
              </w:rPr>
              <w:t>3</w:t>
            </w:r>
            <w:r w:rsidRPr="00A308B3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A308B3">
              <w:rPr>
                <w:rFonts w:eastAsia="標楷體" w:hint="eastAsia"/>
                <w:sz w:val="28"/>
                <w:szCs w:val="26"/>
                <w:lang w:val="el-GR"/>
              </w:rPr>
              <w:t>13</w:t>
            </w:r>
            <w:r w:rsidRPr="00A308B3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A308B3" w:rsidRPr="00A308B3" w14:paraId="76B25834" w14:textId="77777777" w:rsidTr="004531BE">
        <w:trPr>
          <w:trHeight w:val="113"/>
        </w:trPr>
        <w:tc>
          <w:tcPr>
            <w:tcW w:w="558" w:type="pct"/>
            <w:vAlign w:val="center"/>
          </w:tcPr>
          <w:p w14:paraId="64A7DB44" w14:textId="77777777" w:rsidR="00A308B3" w:rsidRPr="00A308B3" w:rsidRDefault="00A308B3" w:rsidP="00A308B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A308B3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1693AB3A" w14:textId="77777777" w:rsidR="00A308B3" w:rsidRPr="00A308B3" w:rsidRDefault="00A308B3" w:rsidP="00A308B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A308B3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3A1C9CA6" w14:textId="77777777" w:rsidR="00A308B3" w:rsidRPr="00A308B3" w:rsidRDefault="00A308B3" w:rsidP="00A308B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A308B3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A308B3" w:rsidRPr="00A308B3" w14:paraId="1A3455D2" w14:textId="77777777" w:rsidTr="004531BE">
        <w:trPr>
          <w:trHeight w:val="567"/>
        </w:trPr>
        <w:tc>
          <w:tcPr>
            <w:tcW w:w="558" w:type="pct"/>
            <w:vAlign w:val="center"/>
          </w:tcPr>
          <w:p w14:paraId="32EEC32B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 w:hint="eastAsia"/>
                <w:sz w:val="28"/>
                <w:szCs w:val="28"/>
              </w:rPr>
              <w:t>3</w:t>
            </w:r>
            <w:r w:rsidRPr="00A308B3">
              <w:rPr>
                <w:rFonts w:eastAsia="標楷體"/>
                <w:sz w:val="28"/>
                <w:szCs w:val="28"/>
              </w:rPr>
              <w:t>/</w:t>
            </w:r>
            <w:r w:rsidRPr="00A308B3">
              <w:rPr>
                <w:rFonts w:eastAsia="標楷體" w:hint="eastAsia"/>
                <w:sz w:val="28"/>
                <w:szCs w:val="28"/>
              </w:rPr>
              <w:t>09</w:t>
            </w:r>
          </w:p>
          <w:p w14:paraId="0CC22144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A308B3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A308B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0E82DC9D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4D561B45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1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7B6114A8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1.人要如何成為上帝的兒女？回想自己當時是在怎樣的機緣下成為神的兒女，請</w:t>
            </w:r>
            <w:proofErr w:type="gramStart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為這獻上</w:t>
            </w:r>
            <w:proofErr w:type="gramEnd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感謝。如果你還不確定自己是否已成為上帝兒女，你在哪裡卡住了呢？</w:t>
            </w:r>
          </w:p>
          <w:p w14:paraId="56627521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拿但業</w:t>
            </w:r>
            <w:proofErr w:type="gramEnd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首次遇見耶穌，就見證耶穌是誰？</w:t>
            </w:r>
          </w:p>
        </w:tc>
      </w:tr>
      <w:tr w:rsidR="00A308B3" w:rsidRPr="00A308B3" w14:paraId="3148F592" w14:textId="77777777" w:rsidTr="004531BE">
        <w:trPr>
          <w:trHeight w:val="567"/>
        </w:trPr>
        <w:tc>
          <w:tcPr>
            <w:tcW w:w="558" w:type="pct"/>
            <w:vAlign w:val="center"/>
          </w:tcPr>
          <w:p w14:paraId="64CD232B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 w:hint="eastAsia"/>
                <w:sz w:val="28"/>
                <w:szCs w:val="28"/>
              </w:rPr>
              <w:t>3</w:t>
            </w:r>
            <w:r w:rsidRPr="00A308B3">
              <w:rPr>
                <w:rFonts w:eastAsia="標楷體"/>
                <w:sz w:val="28"/>
                <w:szCs w:val="28"/>
              </w:rPr>
              <w:t>/</w:t>
            </w:r>
            <w:r w:rsidRPr="00A308B3">
              <w:rPr>
                <w:rFonts w:eastAsia="標楷體" w:hint="eastAsia"/>
                <w:sz w:val="28"/>
                <w:szCs w:val="28"/>
              </w:rPr>
              <w:t>10</w:t>
            </w:r>
          </w:p>
          <w:p w14:paraId="2CCB0635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/>
                <w:sz w:val="28"/>
                <w:szCs w:val="28"/>
              </w:rPr>
              <w:t>(</w:t>
            </w:r>
            <w:r w:rsidRPr="00A308B3">
              <w:rPr>
                <w:rFonts w:eastAsia="標楷體"/>
                <w:sz w:val="28"/>
                <w:szCs w:val="28"/>
              </w:rPr>
              <w:t>二</w:t>
            </w:r>
            <w:r w:rsidRPr="00A308B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03B9F414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0FD5480F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2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043A220C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回想自己的信仰經驗，你曾在怎樣的處境中，經歷那水變成酒的豐富改變？</w:t>
            </w:r>
          </w:p>
          <w:p w14:paraId="4538DB7C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Pr="00A308B3">
              <w:rPr>
                <w:rFonts w:ascii="標楷體" w:eastAsia="標楷體" w:hAnsi="標楷體"/>
                <w:sz w:val="28"/>
                <w:szCs w:val="28"/>
              </w:rPr>
              <w:t>24-25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節，為什麼許多人看見耶穌的神</w:t>
            </w:r>
            <w:proofErr w:type="gramStart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蹟</w:t>
            </w:r>
            <w:proofErr w:type="gramEnd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，並且信了</w:t>
            </w:r>
            <w:proofErr w:type="gramStart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祂</w:t>
            </w:r>
            <w:proofErr w:type="gramEnd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的名，耶穌卻不將自己交</w:t>
            </w:r>
            <w:proofErr w:type="gramStart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proofErr w:type="gramEnd"/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他們，這是什麼緣故？</w:t>
            </w:r>
          </w:p>
        </w:tc>
      </w:tr>
      <w:tr w:rsidR="00A308B3" w:rsidRPr="00A308B3" w14:paraId="2F4663C4" w14:textId="77777777" w:rsidTr="004531BE">
        <w:trPr>
          <w:trHeight w:val="567"/>
        </w:trPr>
        <w:tc>
          <w:tcPr>
            <w:tcW w:w="558" w:type="pct"/>
            <w:vAlign w:val="center"/>
          </w:tcPr>
          <w:p w14:paraId="5701AD7E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 w:hint="eastAsia"/>
                <w:sz w:val="28"/>
                <w:szCs w:val="28"/>
              </w:rPr>
              <w:t>3</w:t>
            </w:r>
            <w:r w:rsidRPr="00A308B3">
              <w:rPr>
                <w:rFonts w:eastAsia="標楷體"/>
                <w:sz w:val="28"/>
                <w:szCs w:val="28"/>
              </w:rPr>
              <w:t>/</w:t>
            </w:r>
            <w:r w:rsidRPr="00A308B3">
              <w:rPr>
                <w:rFonts w:eastAsia="標楷體" w:hint="eastAsia"/>
                <w:sz w:val="28"/>
                <w:szCs w:val="28"/>
              </w:rPr>
              <w:t>11</w:t>
            </w:r>
          </w:p>
          <w:p w14:paraId="7669913D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/>
                <w:sz w:val="28"/>
                <w:szCs w:val="28"/>
              </w:rPr>
              <w:t>(</w:t>
            </w:r>
            <w:r w:rsidRPr="00A308B3">
              <w:rPr>
                <w:rFonts w:eastAsia="標楷體"/>
                <w:sz w:val="28"/>
                <w:szCs w:val="28"/>
              </w:rPr>
              <w:t>三</w:t>
            </w:r>
            <w:r w:rsidRPr="00A308B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4AF5C287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51348823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3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67579169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透過本章談論重生，請用自己的話試著解釋重生是什麼？</w:t>
            </w:r>
          </w:p>
          <w:p w14:paraId="25725C29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施洗約翰用新郎和新郎朋友的角色，為要表達什麼？我們從這可有怎樣的啟發和應用呢？</w:t>
            </w:r>
          </w:p>
        </w:tc>
      </w:tr>
      <w:tr w:rsidR="00A308B3" w:rsidRPr="00A308B3" w14:paraId="2AF800DA" w14:textId="77777777" w:rsidTr="004531BE">
        <w:trPr>
          <w:trHeight w:val="567"/>
        </w:trPr>
        <w:tc>
          <w:tcPr>
            <w:tcW w:w="558" w:type="pct"/>
            <w:vAlign w:val="center"/>
          </w:tcPr>
          <w:p w14:paraId="3A6E2BFF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 w:hint="eastAsia"/>
                <w:sz w:val="28"/>
                <w:szCs w:val="28"/>
              </w:rPr>
              <w:t>3</w:t>
            </w:r>
            <w:r w:rsidRPr="00A308B3">
              <w:rPr>
                <w:rFonts w:eastAsia="標楷體"/>
                <w:sz w:val="28"/>
                <w:szCs w:val="28"/>
              </w:rPr>
              <w:t>/</w:t>
            </w:r>
            <w:r w:rsidRPr="00A308B3">
              <w:rPr>
                <w:rFonts w:eastAsia="標楷體" w:hint="eastAsia"/>
                <w:sz w:val="28"/>
                <w:szCs w:val="28"/>
              </w:rPr>
              <w:t>12</w:t>
            </w:r>
          </w:p>
          <w:p w14:paraId="2F9AAEA7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/>
                <w:sz w:val="28"/>
                <w:szCs w:val="28"/>
              </w:rPr>
              <w:t>(</w:t>
            </w:r>
            <w:r w:rsidRPr="00A308B3">
              <w:rPr>
                <w:rFonts w:eastAsia="標楷體"/>
                <w:sz w:val="28"/>
                <w:szCs w:val="28"/>
              </w:rPr>
              <w:t>四</w:t>
            </w:r>
            <w:r w:rsidRPr="00A308B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C2B0E6A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7AD4D8DD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4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529086C0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耶穌說祂是生命活水的源頭，你生命中有哪個渴望，最期待邀請耶穌來滿足呢？</w:t>
            </w:r>
          </w:p>
          <w:p w14:paraId="0D8E6652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我最近在哪些事情上，正在操練和學習信心的功課？這是一段增強信心的歷程，或是你越來越覺得信心不足？</w:t>
            </w:r>
          </w:p>
        </w:tc>
      </w:tr>
      <w:tr w:rsidR="00A308B3" w:rsidRPr="00A308B3" w14:paraId="304031AD" w14:textId="77777777" w:rsidTr="004531BE">
        <w:tc>
          <w:tcPr>
            <w:tcW w:w="558" w:type="pct"/>
            <w:tcBorders>
              <w:bottom w:val="double" w:sz="12" w:space="0" w:color="auto"/>
            </w:tcBorders>
            <w:vAlign w:val="center"/>
          </w:tcPr>
          <w:p w14:paraId="0745735B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 w:hint="eastAsia"/>
                <w:sz w:val="28"/>
                <w:szCs w:val="28"/>
              </w:rPr>
              <w:t>3</w:t>
            </w:r>
            <w:r w:rsidRPr="00A308B3">
              <w:rPr>
                <w:rFonts w:eastAsia="標楷體"/>
                <w:sz w:val="28"/>
                <w:szCs w:val="28"/>
              </w:rPr>
              <w:t>/</w:t>
            </w:r>
            <w:r w:rsidRPr="00A308B3">
              <w:rPr>
                <w:rFonts w:eastAsia="標楷體" w:hint="eastAsia"/>
                <w:sz w:val="28"/>
                <w:szCs w:val="28"/>
              </w:rPr>
              <w:t>13</w:t>
            </w:r>
          </w:p>
          <w:p w14:paraId="0E671A77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  <w:szCs w:val="28"/>
              </w:rPr>
            </w:pPr>
            <w:r w:rsidRPr="00A308B3">
              <w:rPr>
                <w:rFonts w:eastAsia="標楷體"/>
                <w:sz w:val="28"/>
                <w:szCs w:val="28"/>
              </w:rPr>
              <w:t>(</w:t>
            </w:r>
            <w:r w:rsidRPr="00A308B3">
              <w:rPr>
                <w:rFonts w:eastAsia="標楷體"/>
                <w:sz w:val="28"/>
                <w:szCs w:val="28"/>
              </w:rPr>
              <w:t>五</w:t>
            </w:r>
            <w:r w:rsidRPr="00A308B3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773" w:type="pct"/>
            <w:tcBorders>
              <w:bottom w:val="double" w:sz="12" w:space="0" w:color="auto"/>
            </w:tcBorders>
            <w:vAlign w:val="center"/>
          </w:tcPr>
          <w:p w14:paraId="246F07BF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約翰福音</w:t>
            </w:r>
          </w:p>
          <w:p w14:paraId="5288ECEC" w14:textId="77777777" w:rsidR="00A308B3" w:rsidRPr="00A308B3" w:rsidRDefault="00A308B3" w:rsidP="00A308B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第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5</w:t>
            </w:r>
            <w:r w:rsidRPr="00A308B3">
              <w:rPr>
                <w:rFonts w:asciiTheme="majorBidi" w:eastAsia="標楷體" w:hAnsiTheme="majorBidi" w:cstheme="majorBidi" w:hint="eastAsia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69F5FEF6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猶太人為何會對耶穌如此生氣，甚至想要殺害耶穌</w:t>
            </w:r>
            <w:r w:rsidRPr="00A308B3">
              <w:rPr>
                <w:rFonts w:ascii="標楷體" w:eastAsia="標楷體" w:hAnsi="標楷體"/>
                <w:sz w:val="28"/>
                <w:szCs w:val="28"/>
              </w:rPr>
              <w:t>(18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 w:rsidRPr="00A308B3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1D430C6B" w14:textId="77777777" w:rsidR="00A308B3" w:rsidRPr="00A308B3" w:rsidRDefault="00A308B3" w:rsidP="00A308B3">
            <w:pPr>
              <w:adjustRightInd w:val="0"/>
              <w:snapToGrid w:val="0"/>
              <w:spacing w:beforeLines="25" w:before="90" w:afterLines="25" w:after="90" w:line="360" w:lineRule="exact"/>
              <w:ind w:leftChars="45" w:left="366" w:rightChars="47" w:right="113" w:hangingChars="92" w:hanging="258"/>
              <w:rPr>
                <w:rFonts w:ascii="標楷體" w:eastAsia="標楷體" w:hAnsi="標楷體"/>
                <w:sz w:val="28"/>
                <w:szCs w:val="28"/>
              </w:rPr>
            </w:pPr>
            <w:r w:rsidRPr="00A308B3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 w:rsidRPr="00A308B3">
              <w:rPr>
                <w:rFonts w:ascii="標楷體" w:eastAsia="標楷體" w:hAnsi="標楷體"/>
                <w:sz w:val="28"/>
                <w:szCs w:val="28"/>
              </w:rPr>
              <w:t>19-47</w:t>
            </w:r>
            <w:r w:rsidRPr="00A308B3">
              <w:rPr>
                <w:rFonts w:ascii="標楷體" w:eastAsia="標楷體" w:hAnsi="標楷體" w:hint="eastAsia"/>
                <w:sz w:val="28"/>
                <w:szCs w:val="28"/>
              </w:rPr>
              <w:t>節中，我們看見耶穌和天父上帝的關係是什麼？</w:t>
            </w:r>
          </w:p>
        </w:tc>
      </w:tr>
    </w:tbl>
    <w:p w14:paraId="29BE744B" w14:textId="77777777" w:rsidR="00A308B3" w:rsidRPr="00A308B3" w:rsidRDefault="00A308B3" w:rsidP="00A308B3">
      <w:pPr>
        <w:adjustRightInd w:val="0"/>
        <w:snapToGrid w:val="0"/>
        <w:spacing w:beforeLines="25" w:before="90" w:afterLines="25" w:after="90" w:line="360" w:lineRule="exact"/>
        <w:ind w:leftChars="45" w:left="329" w:rightChars="47" w:right="113" w:hangingChars="92" w:hanging="221"/>
      </w:pPr>
    </w:p>
    <w:p w14:paraId="20F5F1C4" w14:textId="01BC6C87" w:rsidR="00D55900" w:rsidRPr="00A308B3" w:rsidRDefault="00D55900" w:rsidP="00825F24"/>
    <w:sectPr w:rsidR="00D55900" w:rsidRPr="00A308B3" w:rsidSect="00DE5BB6">
      <w:footerReference w:type="even" r:id="rId23"/>
      <w:footerReference w:type="default" r:id="rId24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492F" w14:textId="77777777" w:rsidR="000004AB" w:rsidRDefault="000004AB"/>
    <w:p w14:paraId="37DD7CF2" w14:textId="77777777" w:rsidR="000004AB" w:rsidRDefault="000004AB">
      <w:r>
        <w:separator/>
      </w:r>
    </w:p>
  </w:endnote>
  <w:endnote w:type="continuationSeparator" w:id="0">
    <w:p w14:paraId="2D09540B" w14:textId="77777777" w:rsidR="000004AB" w:rsidRDefault="000004AB"/>
    <w:p w14:paraId="59E9F9F1" w14:textId="77777777" w:rsidR="000004AB" w:rsidRDefault="0000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毛楷">
    <w:altName w:val="Maokai EG"/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altName w:val="Courier New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花草體P">
    <w:altName w:val="微軟正黑體"/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10C6" w14:textId="77777777" w:rsidR="00A308B3" w:rsidRDefault="00A308B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786C6D4B" w14:textId="77777777" w:rsidR="00A308B3" w:rsidRDefault="00A308B3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3737" w14:textId="77777777" w:rsidR="00A308B3" w:rsidRDefault="00A308B3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4C463031" w14:textId="77777777" w:rsidR="00A308B3" w:rsidRDefault="00A308B3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4B08" w14:textId="77777777" w:rsidR="00DE5BB6" w:rsidRDefault="00DE5BB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410B4B85" w14:textId="77777777" w:rsidR="00DE5BB6" w:rsidRDefault="00DE5BB6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CB2B" w14:textId="77777777" w:rsidR="00DE5BB6" w:rsidRDefault="00DE5BB6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471AFDB9" w14:textId="77777777" w:rsidR="00DE5BB6" w:rsidRDefault="00DE5B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F9FC" w14:textId="77777777" w:rsidR="000004AB" w:rsidRPr="009B1A3E" w:rsidRDefault="000004AB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2521153C" w14:textId="77777777" w:rsidR="000004AB" w:rsidRDefault="000004AB">
      <w:r>
        <w:separator/>
      </w:r>
    </w:p>
  </w:footnote>
  <w:footnote w:type="continuationSeparator" w:id="0">
    <w:p w14:paraId="6CAFCB72" w14:textId="77777777" w:rsidR="000004AB" w:rsidRDefault="000004AB"/>
    <w:p w14:paraId="2F1CD73E" w14:textId="77777777" w:rsidR="000004AB" w:rsidRDefault="0000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1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5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0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3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5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26" w15:restartNumberingAfterBreak="0">
    <w:nsid w:val="5E3D0764"/>
    <w:multiLevelType w:val="hybridMultilevel"/>
    <w:tmpl w:val="FA669DAA"/>
    <w:lvl w:ilvl="0" w:tplc="1730D166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27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26"/>
  </w:num>
  <w:num w:numId="12" w16cid:durableId="1142112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19"/>
  </w:num>
  <w:num w:numId="14" w16cid:durableId="1924336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4"/>
  </w:num>
  <w:num w:numId="16" w16cid:durableId="1660226633">
    <w:abstractNumId w:val="22"/>
  </w:num>
  <w:num w:numId="17" w16cid:durableId="2037077372">
    <w:abstractNumId w:val="16"/>
  </w:num>
  <w:num w:numId="18" w16cid:durableId="1347056875">
    <w:abstractNumId w:val="11"/>
  </w:num>
  <w:num w:numId="19" w16cid:durableId="26493303">
    <w:abstractNumId w:val="14"/>
  </w:num>
  <w:num w:numId="20" w16cid:durableId="1429884464">
    <w:abstractNumId w:val="21"/>
  </w:num>
  <w:num w:numId="21" w16cid:durableId="265307554">
    <w:abstractNumId w:val="20"/>
  </w:num>
  <w:num w:numId="22" w16cid:durableId="999968812">
    <w:abstractNumId w:val="27"/>
  </w:num>
  <w:num w:numId="23" w16cid:durableId="1235509362">
    <w:abstractNumId w:val="28"/>
  </w:num>
  <w:num w:numId="24" w16cid:durableId="1260022396">
    <w:abstractNumId w:val="17"/>
  </w:num>
  <w:num w:numId="25" w16cid:durableId="137500425">
    <w:abstractNumId w:val="29"/>
  </w:num>
  <w:num w:numId="26" w16cid:durableId="1778523107">
    <w:abstractNumId w:val="23"/>
  </w:num>
  <w:num w:numId="27" w16cid:durableId="1850177258">
    <w:abstractNumId w:val="13"/>
  </w:num>
  <w:num w:numId="28" w16cid:durableId="1726175310">
    <w:abstractNumId w:val="18"/>
  </w:num>
  <w:num w:numId="29" w16cid:durableId="850755342">
    <w:abstractNumId w:val="15"/>
  </w:num>
  <w:num w:numId="30" w16cid:durableId="751200391">
    <w:abstractNumId w:val="25"/>
  </w:num>
  <w:num w:numId="31" w16cid:durableId="118444006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4A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4075"/>
    <w:rsid w:val="000040E3"/>
    <w:rsid w:val="000041BB"/>
    <w:rsid w:val="000042D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FBF"/>
    <w:rsid w:val="00010FE2"/>
    <w:rsid w:val="0001106F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A5D"/>
    <w:rsid w:val="00023B47"/>
    <w:rsid w:val="00023B9C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D44"/>
    <w:rsid w:val="00032DCF"/>
    <w:rsid w:val="00032DF8"/>
    <w:rsid w:val="00032E10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8B"/>
    <w:rsid w:val="00060422"/>
    <w:rsid w:val="00060442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E57"/>
    <w:rsid w:val="00091E5A"/>
    <w:rsid w:val="00091ED6"/>
    <w:rsid w:val="00091F36"/>
    <w:rsid w:val="00091FB6"/>
    <w:rsid w:val="00092062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339"/>
    <w:rsid w:val="000D138D"/>
    <w:rsid w:val="000D13A3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93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AB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B7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DC"/>
    <w:rsid w:val="00117A2D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65"/>
    <w:rsid w:val="0013358F"/>
    <w:rsid w:val="001335BD"/>
    <w:rsid w:val="001336DB"/>
    <w:rsid w:val="00133A3D"/>
    <w:rsid w:val="00133A91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A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4E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C7"/>
    <w:rsid w:val="001835FB"/>
    <w:rsid w:val="001836EB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A76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58E"/>
    <w:rsid w:val="00220762"/>
    <w:rsid w:val="002207A1"/>
    <w:rsid w:val="002207C7"/>
    <w:rsid w:val="002208FA"/>
    <w:rsid w:val="00220921"/>
    <w:rsid w:val="002209EC"/>
    <w:rsid w:val="00220A07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385"/>
    <w:rsid w:val="002303DB"/>
    <w:rsid w:val="00230484"/>
    <w:rsid w:val="00230662"/>
    <w:rsid w:val="002306D8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BAA"/>
    <w:rsid w:val="00231BC1"/>
    <w:rsid w:val="00231BDE"/>
    <w:rsid w:val="00231C29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B7E"/>
    <w:rsid w:val="002A6BAB"/>
    <w:rsid w:val="002A6BD0"/>
    <w:rsid w:val="002A6D88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CA"/>
    <w:rsid w:val="002E7BD2"/>
    <w:rsid w:val="002E7C26"/>
    <w:rsid w:val="002E7D40"/>
    <w:rsid w:val="002E7D8E"/>
    <w:rsid w:val="002E7E02"/>
    <w:rsid w:val="002E7E49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6D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4F"/>
    <w:rsid w:val="00342E50"/>
    <w:rsid w:val="00342EEF"/>
    <w:rsid w:val="00342EF6"/>
    <w:rsid w:val="00343030"/>
    <w:rsid w:val="0034303F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CC"/>
    <w:rsid w:val="00360E00"/>
    <w:rsid w:val="00360E8E"/>
    <w:rsid w:val="00360F52"/>
    <w:rsid w:val="00360F7B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B25"/>
    <w:rsid w:val="00364B54"/>
    <w:rsid w:val="00364BCD"/>
    <w:rsid w:val="00364C60"/>
    <w:rsid w:val="00364C8B"/>
    <w:rsid w:val="00364C8E"/>
    <w:rsid w:val="00364D62"/>
    <w:rsid w:val="00364DEF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80"/>
    <w:rsid w:val="00374EE1"/>
    <w:rsid w:val="00374EEC"/>
    <w:rsid w:val="00374F6E"/>
    <w:rsid w:val="0037513A"/>
    <w:rsid w:val="0037516D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601E"/>
    <w:rsid w:val="003A6059"/>
    <w:rsid w:val="003A6181"/>
    <w:rsid w:val="003A626D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2FC"/>
    <w:rsid w:val="00415409"/>
    <w:rsid w:val="00415424"/>
    <w:rsid w:val="004155F2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129"/>
    <w:rsid w:val="0042713C"/>
    <w:rsid w:val="004271B8"/>
    <w:rsid w:val="00427334"/>
    <w:rsid w:val="00427407"/>
    <w:rsid w:val="00427464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5E"/>
    <w:rsid w:val="00427F90"/>
    <w:rsid w:val="00430086"/>
    <w:rsid w:val="004300C4"/>
    <w:rsid w:val="004301C6"/>
    <w:rsid w:val="004301DC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203"/>
    <w:rsid w:val="004602C3"/>
    <w:rsid w:val="0046042B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E1"/>
    <w:rsid w:val="004824C6"/>
    <w:rsid w:val="0048250F"/>
    <w:rsid w:val="0048251A"/>
    <w:rsid w:val="004825C0"/>
    <w:rsid w:val="00482608"/>
    <w:rsid w:val="00482635"/>
    <w:rsid w:val="0048266A"/>
    <w:rsid w:val="0048272A"/>
    <w:rsid w:val="004827DE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3F"/>
    <w:rsid w:val="004860A2"/>
    <w:rsid w:val="004860E1"/>
    <w:rsid w:val="00486105"/>
    <w:rsid w:val="00486217"/>
    <w:rsid w:val="00486356"/>
    <w:rsid w:val="00486357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667"/>
    <w:rsid w:val="0050571B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E"/>
    <w:rsid w:val="005155DA"/>
    <w:rsid w:val="00515713"/>
    <w:rsid w:val="00515716"/>
    <w:rsid w:val="00515830"/>
    <w:rsid w:val="00515A19"/>
    <w:rsid w:val="00515BFC"/>
    <w:rsid w:val="00515DAB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9C9"/>
    <w:rsid w:val="00567A2D"/>
    <w:rsid w:val="00567A3A"/>
    <w:rsid w:val="00567A87"/>
    <w:rsid w:val="00567B9E"/>
    <w:rsid w:val="00567BBD"/>
    <w:rsid w:val="00567BDE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BA"/>
    <w:rsid w:val="00590BFF"/>
    <w:rsid w:val="00590C1E"/>
    <w:rsid w:val="00590C3A"/>
    <w:rsid w:val="00590CC5"/>
    <w:rsid w:val="00590DAF"/>
    <w:rsid w:val="00590DE5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23"/>
    <w:rsid w:val="005B1970"/>
    <w:rsid w:val="005B19C4"/>
    <w:rsid w:val="005B1A1F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E2"/>
    <w:rsid w:val="005F4C6F"/>
    <w:rsid w:val="005F4D3F"/>
    <w:rsid w:val="005F4DB7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DE8"/>
    <w:rsid w:val="00602E85"/>
    <w:rsid w:val="00602F35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3001A"/>
    <w:rsid w:val="00630070"/>
    <w:rsid w:val="00630095"/>
    <w:rsid w:val="00630161"/>
    <w:rsid w:val="00630180"/>
    <w:rsid w:val="006301ED"/>
    <w:rsid w:val="006302E6"/>
    <w:rsid w:val="0063030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BB"/>
    <w:rsid w:val="00655212"/>
    <w:rsid w:val="00655474"/>
    <w:rsid w:val="006555D9"/>
    <w:rsid w:val="00655621"/>
    <w:rsid w:val="00655622"/>
    <w:rsid w:val="00655696"/>
    <w:rsid w:val="00655721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D1"/>
    <w:rsid w:val="00672FDE"/>
    <w:rsid w:val="00673017"/>
    <w:rsid w:val="0067305C"/>
    <w:rsid w:val="006730C8"/>
    <w:rsid w:val="0067320F"/>
    <w:rsid w:val="0067323E"/>
    <w:rsid w:val="0067338D"/>
    <w:rsid w:val="00673456"/>
    <w:rsid w:val="00673487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B60"/>
    <w:rsid w:val="006B5C2E"/>
    <w:rsid w:val="006B5CAB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503"/>
    <w:rsid w:val="006F5570"/>
    <w:rsid w:val="006F560F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66B"/>
    <w:rsid w:val="00751860"/>
    <w:rsid w:val="00751891"/>
    <w:rsid w:val="007518BA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50"/>
    <w:rsid w:val="00753B52"/>
    <w:rsid w:val="00753D0C"/>
    <w:rsid w:val="00753DBD"/>
    <w:rsid w:val="00753E4C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24A"/>
    <w:rsid w:val="0076539D"/>
    <w:rsid w:val="00765498"/>
    <w:rsid w:val="007654DF"/>
    <w:rsid w:val="0076550E"/>
    <w:rsid w:val="007657CA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FBD"/>
    <w:rsid w:val="007B2044"/>
    <w:rsid w:val="007B2146"/>
    <w:rsid w:val="007B22A0"/>
    <w:rsid w:val="007B22E7"/>
    <w:rsid w:val="007B2337"/>
    <w:rsid w:val="007B2363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613"/>
    <w:rsid w:val="00821625"/>
    <w:rsid w:val="00821709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75"/>
    <w:rsid w:val="00837085"/>
    <w:rsid w:val="008370B4"/>
    <w:rsid w:val="008370C7"/>
    <w:rsid w:val="00837163"/>
    <w:rsid w:val="0083739B"/>
    <w:rsid w:val="00837416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6B7"/>
    <w:rsid w:val="0084271D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35"/>
    <w:rsid w:val="008A2D38"/>
    <w:rsid w:val="008A2E56"/>
    <w:rsid w:val="008A2E6C"/>
    <w:rsid w:val="008A2E73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90"/>
    <w:rsid w:val="008B53AD"/>
    <w:rsid w:val="008B549D"/>
    <w:rsid w:val="008B551D"/>
    <w:rsid w:val="008B55A0"/>
    <w:rsid w:val="008B55A2"/>
    <w:rsid w:val="008B5615"/>
    <w:rsid w:val="008B5855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6A"/>
    <w:rsid w:val="008B6AB1"/>
    <w:rsid w:val="008B6B1C"/>
    <w:rsid w:val="008B6B2E"/>
    <w:rsid w:val="008B6BF8"/>
    <w:rsid w:val="008B6C0F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7A"/>
    <w:rsid w:val="008C7D8D"/>
    <w:rsid w:val="008C7DFF"/>
    <w:rsid w:val="008C7EA0"/>
    <w:rsid w:val="008C7FDF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77E"/>
    <w:rsid w:val="009467EE"/>
    <w:rsid w:val="00946A0C"/>
    <w:rsid w:val="00946B4B"/>
    <w:rsid w:val="00946B66"/>
    <w:rsid w:val="00946CB6"/>
    <w:rsid w:val="00946D6A"/>
    <w:rsid w:val="00946D98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948"/>
    <w:rsid w:val="009949F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5D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AC"/>
    <w:rsid w:val="009B07D4"/>
    <w:rsid w:val="009B07E4"/>
    <w:rsid w:val="009B0840"/>
    <w:rsid w:val="009B09EE"/>
    <w:rsid w:val="009B0A43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4"/>
    <w:rsid w:val="009B6D50"/>
    <w:rsid w:val="009B6D86"/>
    <w:rsid w:val="009B6DAE"/>
    <w:rsid w:val="009B6DDF"/>
    <w:rsid w:val="009B6E1D"/>
    <w:rsid w:val="009B6EBC"/>
    <w:rsid w:val="009B709E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89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8B3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424"/>
    <w:rsid w:val="00A6557B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780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BBA"/>
    <w:rsid w:val="00A94BC6"/>
    <w:rsid w:val="00A94CF8"/>
    <w:rsid w:val="00A94CFE"/>
    <w:rsid w:val="00A94D59"/>
    <w:rsid w:val="00A94DAC"/>
    <w:rsid w:val="00A94E96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946"/>
    <w:rsid w:val="00AB195D"/>
    <w:rsid w:val="00AB1B37"/>
    <w:rsid w:val="00AB1BD7"/>
    <w:rsid w:val="00AB1C65"/>
    <w:rsid w:val="00AB1C98"/>
    <w:rsid w:val="00AB1D9D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B1"/>
    <w:rsid w:val="00AC6C6C"/>
    <w:rsid w:val="00AC6D46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E45"/>
    <w:rsid w:val="00AF6E71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45"/>
    <w:rsid w:val="00B627BC"/>
    <w:rsid w:val="00B628A0"/>
    <w:rsid w:val="00B628A8"/>
    <w:rsid w:val="00B628C0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4C2"/>
    <w:rsid w:val="00B674C7"/>
    <w:rsid w:val="00B67573"/>
    <w:rsid w:val="00B675A3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6C"/>
    <w:rsid w:val="00B85D96"/>
    <w:rsid w:val="00B85EEA"/>
    <w:rsid w:val="00B85F45"/>
    <w:rsid w:val="00B85F8D"/>
    <w:rsid w:val="00B85FEA"/>
    <w:rsid w:val="00B86109"/>
    <w:rsid w:val="00B86260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37"/>
    <w:rsid w:val="00B86F3B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314A"/>
    <w:rsid w:val="00B93217"/>
    <w:rsid w:val="00B93281"/>
    <w:rsid w:val="00B93377"/>
    <w:rsid w:val="00B934E2"/>
    <w:rsid w:val="00B935BA"/>
    <w:rsid w:val="00B936C8"/>
    <w:rsid w:val="00B936CF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3B0"/>
    <w:rsid w:val="00B9544D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13"/>
    <w:rsid w:val="00BA267F"/>
    <w:rsid w:val="00BA27A8"/>
    <w:rsid w:val="00BA29D6"/>
    <w:rsid w:val="00BA2A87"/>
    <w:rsid w:val="00BA2C31"/>
    <w:rsid w:val="00BA2C39"/>
    <w:rsid w:val="00BA2C67"/>
    <w:rsid w:val="00BA2CD5"/>
    <w:rsid w:val="00BA2CD9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40D6"/>
    <w:rsid w:val="00BC4124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B8"/>
    <w:rsid w:val="00C842F8"/>
    <w:rsid w:val="00C843DF"/>
    <w:rsid w:val="00C843E9"/>
    <w:rsid w:val="00C84544"/>
    <w:rsid w:val="00C84590"/>
    <w:rsid w:val="00C8461E"/>
    <w:rsid w:val="00C846C2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83A"/>
    <w:rsid w:val="00C909F4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96"/>
    <w:rsid w:val="00CB3A9F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945"/>
    <w:rsid w:val="00CE0ADE"/>
    <w:rsid w:val="00CE0B90"/>
    <w:rsid w:val="00CE0BB9"/>
    <w:rsid w:val="00CE0C91"/>
    <w:rsid w:val="00CE0CDC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E1"/>
    <w:rsid w:val="00CE6CBD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C47"/>
    <w:rsid w:val="00D65C86"/>
    <w:rsid w:val="00D65D1D"/>
    <w:rsid w:val="00D65F96"/>
    <w:rsid w:val="00D6605E"/>
    <w:rsid w:val="00D66105"/>
    <w:rsid w:val="00D66158"/>
    <w:rsid w:val="00D66178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76B"/>
    <w:rsid w:val="00D938BB"/>
    <w:rsid w:val="00D939BD"/>
    <w:rsid w:val="00D93A53"/>
    <w:rsid w:val="00D93B36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614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E14"/>
    <w:rsid w:val="00DF2FA7"/>
    <w:rsid w:val="00DF2FD3"/>
    <w:rsid w:val="00DF3001"/>
    <w:rsid w:val="00DF3040"/>
    <w:rsid w:val="00DF306F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505F"/>
    <w:rsid w:val="00E050AD"/>
    <w:rsid w:val="00E050CF"/>
    <w:rsid w:val="00E051D1"/>
    <w:rsid w:val="00E05203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20"/>
    <w:rsid w:val="00E12D4A"/>
    <w:rsid w:val="00E12DE6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B9E"/>
    <w:rsid w:val="00E37C19"/>
    <w:rsid w:val="00E37C24"/>
    <w:rsid w:val="00E37DFE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834"/>
    <w:rsid w:val="00E64864"/>
    <w:rsid w:val="00E6487F"/>
    <w:rsid w:val="00E6488F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8C"/>
    <w:rsid w:val="00E814D6"/>
    <w:rsid w:val="00E815B3"/>
    <w:rsid w:val="00E81634"/>
    <w:rsid w:val="00E817BF"/>
    <w:rsid w:val="00E817F4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405"/>
    <w:rsid w:val="00EB34A4"/>
    <w:rsid w:val="00EB353F"/>
    <w:rsid w:val="00EB36F7"/>
    <w:rsid w:val="00EB37F1"/>
    <w:rsid w:val="00EB3900"/>
    <w:rsid w:val="00EB391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600"/>
    <w:rsid w:val="00EC5688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4041"/>
    <w:rsid w:val="00EE406C"/>
    <w:rsid w:val="00EE41A6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F6"/>
    <w:rsid w:val="00F16D40"/>
    <w:rsid w:val="00F16D44"/>
    <w:rsid w:val="00F16D6A"/>
    <w:rsid w:val="00F16DB8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E7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21F"/>
    <w:rsid w:val="00F462C0"/>
    <w:rsid w:val="00F46459"/>
    <w:rsid w:val="00F46588"/>
    <w:rsid w:val="00F465A4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88A"/>
    <w:rsid w:val="00F65891"/>
    <w:rsid w:val="00F65981"/>
    <w:rsid w:val="00F6598C"/>
    <w:rsid w:val="00F65A22"/>
    <w:rsid w:val="00F65A5E"/>
    <w:rsid w:val="00F65A92"/>
    <w:rsid w:val="00F65B73"/>
    <w:rsid w:val="00F65CE4"/>
    <w:rsid w:val="00F65D9C"/>
    <w:rsid w:val="00F65DB3"/>
    <w:rsid w:val="00F65E2B"/>
    <w:rsid w:val="00F65E80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8E"/>
    <w:rsid w:val="00FA6D1D"/>
    <w:rsid w:val="00FA6F36"/>
    <w:rsid w:val="00FA723B"/>
    <w:rsid w:val="00FA7263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420"/>
    <w:rsid w:val="00FB7487"/>
    <w:rsid w:val="00FB7530"/>
    <w:rsid w:val="00FB7556"/>
    <w:rsid w:val="00FB75A1"/>
    <w:rsid w:val="00FB7630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9DD"/>
    <w:rsid w:val="00FF0A24"/>
    <w:rsid w:val="00FF0A38"/>
    <w:rsid w:val="00FF0A49"/>
    <w:rsid w:val="00FF0DCF"/>
    <w:rsid w:val="00FF0F0E"/>
    <w:rsid w:val="00FF105F"/>
    <w:rsid w:val="00FF11AC"/>
    <w:rsid w:val="00FF125A"/>
    <w:rsid w:val="00FF126D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6047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格格線161"/>
    <w:basedOn w:val="a3"/>
    <w:next w:val="aa"/>
    <w:uiPriority w:val="39"/>
    <w:rsid w:val="00A308B3"/>
    <w:rPr>
      <w:rFonts w:ascii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23" Type="http://schemas.openxmlformats.org/officeDocument/2006/relationships/footer" Target="footer5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1</TotalTime>
  <Pages>16</Pages>
  <Words>3730</Words>
  <Characters>4664</Characters>
  <Application>Microsoft Office Word</Application>
  <DocSecurity>0</DocSecurity>
  <Lines>1166</Lines>
  <Paragraphs>1199</Paragraphs>
  <ScaleCrop>false</ScaleCrop>
  <Company/>
  <LinksUpToDate>false</LinksUpToDate>
  <CharactersWithSpaces>7195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何 英德</cp:lastModifiedBy>
  <cp:revision>3</cp:revision>
  <cp:lastPrinted>2026-03-07T05:44:00Z</cp:lastPrinted>
  <dcterms:created xsi:type="dcterms:W3CDTF">2026-03-07T05:45:00Z</dcterms:created>
  <dcterms:modified xsi:type="dcterms:W3CDTF">2026-03-07T05:46:00Z</dcterms:modified>
</cp:coreProperties>
</file>