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8E1D8F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8E1D8F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8E1D8F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8E1D8F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8E1D8F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3E9D671D" w:rsidR="00D01D42" w:rsidRPr="008E1D8F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C846F5"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7</w:t>
                            </w:r>
                            <w:r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BA6C65"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12</w:t>
                            </w:r>
                            <w:r w:rsidRPr="008E1D8F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321183F5" w:rsidR="00D01D42" w:rsidRPr="008E1D8F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8E1D8F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8E1D8F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8E1D8F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C846F5" w:rsidRPr="008E1D8F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BA6C65" w:rsidRPr="008E1D8F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8E1D8F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8E1D8F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3E9D671D" w:rsidR="00D01D42" w:rsidRPr="008E1D8F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C846F5"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7</w:t>
                      </w:r>
                      <w:r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BA6C65"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12</w:t>
                      </w:r>
                      <w:r w:rsidRPr="008E1D8F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321183F5" w:rsidR="00D01D42" w:rsidRPr="008E1D8F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8E1D8F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8E1D8F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8E1D8F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C846F5" w:rsidRPr="008E1D8F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BA6C65" w:rsidRPr="008E1D8F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8E1D8F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8E1D8F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8E1D8F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8E1D8F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8E1D8F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8E1D8F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8E1D8F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8E1D8F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8E1D8F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596DA491" w:rsidR="00D6455F" w:rsidRPr="008E1D8F" w:rsidRDefault="00612D8E" w:rsidP="001774E1">
      <w:pPr>
        <w:snapToGrid w:val="0"/>
        <w:spacing w:beforeLines="30" w:before="108"/>
        <w:ind w:firstLineChars="725" w:firstLine="2030"/>
        <w:rPr>
          <w:rFonts w:ascii="文鼎特毛楷" w:eastAsia="文鼎特毛楷" w:hAnsi="標楷體"/>
          <w:sz w:val="28"/>
          <w:szCs w:val="28"/>
        </w:rPr>
      </w:pPr>
      <w:r w:rsidRPr="008E1D8F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8E1D8F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8E1D8F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8E1D8F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8E1D8F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08FEEAF1" w:rsidR="00D6455F" w:rsidRPr="008E1D8F" w:rsidRDefault="002B7937" w:rsidP="009E6648">
      <w:pPr>
        <w:spacing w:afterLines="25" w:after="90" w:line="200" w:lineRule="exact"/>
        <w:rPr>
          <w:noProof/>
        </w:rPr>
      </w:pPr>
      <w:r w:rsidRPr="008E1D8F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12F40E03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3AD4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8E1D8F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8E1D8F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8E1D8F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8E1D8F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22928CEB" w:rsidR="003E5A7F" w:rsidRPr="008E1D8F" w:rsidRDefault="00BA6C6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8E1D8F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8E1D8F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7CCC058A" w:rsidR="003E5A7F" w:rsidRPr="008E1D8F" w:rsidRDefault="00BA6C65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</w:tr>
      <w:tr w:rsidR="003E5A7F" w:rsidRPr="008E1D8F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8E1D8F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8E1D8F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026E107C" w:rsidR="003E5A7F" w:rsidRPr="008E1D8F" w:rsidRDefault="00BA6C6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張中興執事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8E1D8F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8E1D8F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00976700" w:rsidR="003E5A7F" w:rsidRPr="008E1D8F" w:rsidRDefault="001B5A76" w:rsidP="001B5A76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潘璦琬長老</w:t>
            </w:r>
          </w:p>
        </w:tc>
      </w:tr>
      <w:tr w:rsidR="003E5A7F" w:rsidRPr="008E1D8F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8E1D8F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7BE4A0E2" w:rsidR="003E5A7F" w:rsidRPr="008E1D8F" w:rsidRDefault="00BA6C6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李以諾弟兄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8E1D8F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37592996" w:rsidR="003E5A7F" w:rsidRPr="008E1D8F" w:rsidRDefault="00BA6C65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林純純執事</w:t>
            </w:r>
          </w:p>
        </w:tc>
      </w:tr>
      <w:tr w:rsidR="003E5A7F" w:rsidRPr="008E1D8F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8E1D8F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8E1D8F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8E1D8F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699D19FC" w:rsidR="003E5A7F" w:rsidRPr="008E1D8F" w:rsidRDefault="00BA6C65" w:rsidP="00C846F5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黃毅遠弟兄</w:t>
            </w:r>
          </w:p>
        </w:tc>
      </w:tr>
      <w:tr w:rsidR="003E5A7F" w:rsidRPr="008E1D8F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8E1D8F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8E1D8F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8E1D8F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774E1" w:rsidRPr="008E1D8F" w14:paraId="4A47DABF" w14:textId="77777777" w:rsidTr="0032093A">
        <w:trPr>
          <w:cantSplit/>
          <w:trHeight w:val="558"/>
          <w:jc w:val="center"/>
        </w:trPr>
        <w:tc>
          <w:tcPr>
            <w:tcW w:w="1245" w:type="dxa"/>
            <w:vAlign w:val="center"/>
          </w:tcPr>
          <w:p w14:paraId="5BFB74F0" w14:textId="77777777" w:rsidR="001774E1" w:rsidRPr="008E1D8F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03FCF8A7" w:rsidR="001774E1" w:rsidRPr="008E1D8F" w:rsidRDefault="001774E1" w:rsidP="001774E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774E1" w:rsidRPr="008E1D8F" w:rsidRDefault="001774E1" w:rsidP="001774E1">
            <w:pPr>
              <w:snapToGrid w:val="0"/>
              <w:spacing w:line="240" w:lineRule="exact"/>
              <w:ind w:leftChars="-9" w:left="-22" w:rightChars="-13" w:right="-31"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774E1" w:rsidRPr="008E1D8F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8E1D8F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8E1D8F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8E1D8F" w:rsidRDefault="001C2854" w:rsidP="001774E1">
            <w:pPr>
              <w:adjustRightInd w:val="0"/>
              <w:snapToGrid w:val="0"/>
              <w:spacing w:line="24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8E1D8F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8E1D8F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8E1D8F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57AE6352" w:rsidR="001C2854" w:rsidRPr="008E1D8F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 w:hint="eastAsia"/>
              </w:rPr>
              <w:t>華</w:t>
            </w:r>
            <w:r w:rsidRPr="008E1D8F">
              <w:rPr>
                <w:rFonts w:asciiTheme="minorHAnsi" w:eastAsia="標楷體" w:hAnsiTheme="minorHAnsi" w:cstheme="minorHAnsi"/>
              </w:rPr>
              <w:t>)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新聖詩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eastAsia="標楷體" w:hAnsiTheme="minorHAnsi" w:cstheme="minorHAnsi"/>
              </w:rPr>
              <w:t>305</w:t>
            </w:r>
            <w:r w:rsidRPr="008E1D8F">
              <w:rPr>
                <w:rFonts w:asciiTheme="minorHAnsi" w:eastAsia="標楷體" w:hAnsiTheme="minorHAnsi" w:cstheme="minorHAnsi"/>
              </w:rPr>
              <w:t>首「</w:t>
            </w:r>
            <w:r w:rsidR="00A94E3B" w:rsidRPr="008E1D8F">
              <w:rPr>
                <w:rFonts w:asciiTheme="minorHAnsi" w:eastAsia="標楷體" w:hAnsiTheme="minorHAnsi" w:cstheme="minorHAnsi"/>
              </w:rPr>
              <w:t>我心靈啊</w:t>
            </w:r>
            <w:r w:rsidR="00A94E3B" w:rsidRPr="008E1D8F">
              <w:rPr>
                <w:rFonts w:asciiTheme="minorHAnsi" w:eastAsia="標楷體" w:hAnsiTheme="minorHAnsi" w:cstheme="minorHAnsi" w:hint="eastAsia"/>
              </w:rPr>
              <w:t>，</w:t>
            </w:r>
            <w:r w:rsidR="00A94E3B" w:rsidRPr="008E1D8F">
              <w:rPr>
                <w:rFonts w:asciiTheme="minorHAnsi" w:eastAsia="標楷體" w:hAnsiTheme="minorHAnsi" w:cstheme="minorHAnsi"/>
              </w:rPr>
              <w:t>你要歌頌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8E1D8F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170A8C23" w:rsidR="001C2854" w:rsidRPr="008E1D8F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/>
              </w:rPr>
              <w:t>台</w:t>
            </w:r>
            <w:r w:rsidRPr="008E1D8F">
              <w:rPr>
                <w:rFonts w:asciiTheme="minorHAnsi" w:eastAsia="標楷體" w:hAnsiTheme="minorHAnsi" w:cstheme="minorHAnsi"/>
              </w:rPr>
              <w:t>)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新聖詩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eastAsia="標楷體" w:hAnsiTheme="minorHAnsi" w:cstheme="minorHAnsi"/>
              </w:rPr>
              <w:t>305</w:t>
            </w:r>
            <w:r w:rsidRPr="008E1D8F">
              <w:rPr>
                <w:rFonts w:asciiTheme="minorHAnsi" w:eastAsia="標楷體" w:hAnsiTheme="minorHAnsi" w:cstheme="minorHAnsi"/>
              </w:rPr>
              <w:t>首「</w:t>
            </w:r>
            <w:r w:rsidR="00A94E3B" w:rsidRPr="008E1D8F">
              <w:rPr>
                <w:rFonts w:asciiTheme="minorHAnsi" w:eastAsia="標楷體" w:hAnsiTheme="minorHAnsi" w:cstheme="minorHAnsi"/>
              </w:rPr>
              <w:t>我的心神，</w:t>
            </w:r>
            <w:proofErr w:type="gramStart"/>
            <w:r w:rsidR="00A94E3B" w:rsidRPr="008E1D8F">
              <w:rPr>
                <w:rFonts w:asciiTheme="minorHAnsi" w:eastAsia="標楷體" w:hAnsiTheme="minorHAnsi" w:cstheme="minorHAnsi"/>
              </w:rPr>
              <w:t>你著</w:t>
            </w:r>
            <w:proofErr w:type="gramEnd"/>
            <w:r w:rsidR="00A94E3B" w:rsidRPr="008E1D8F">
              <w:rPr>
                <w:rFonts w:asciiTheme="minorHAnsi" w:eastAsia="標楷體" w:hAnsiTheme="minorHAnsi" w:cstheme="minorHAnsi"/>
              </w:rPr>
              <w:t>唱歌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8E1D8F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8E1D8F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74BB929C" w:rsidR="001C2854" w:rsidRPr="008E1D8F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尼西亞信經</w:t>
            </w:r>
            <w:r w:rsidR="001C1E87" w:rsidRPr="008E1D8F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8E1D8F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8E1D8F" w:rsidRDefault="001C2854" w:rsidP="001774E1">
            <w:pPr>
              <w:adjustRightInd w:val="0"/>
              <w:snapToGrid w:val="0"/>
              <w:spacing w:line="-26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1C2854" w:rsidRPr="008E1D8F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2E4D0082" w:rsidR="001C2854" w:rsidRPr="008E1D8F" w:rsidRDefault="001C2854" w:rsidP="00C846F5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8E1D8F">
              <w:rPr>
                <w:rFonts w:ascii="Calibri" w:eastAsia="標楷體" w:hAnsi="Calibri" w:hint="eastAsia"/>
              </w:rPr>
              <w:t>新聖詩</w:t>
            </w:r>
            <w:r w:rsidR="00B12B63" w:rsidRPr="008E1D8F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="00B12B63" w:rsidRPr="008E1D8F">
              <w:rPr>
                <w:rFonts w:ascii="Calibri" w:eastAsia="標楷體" w:hAnsi="Calibri"/>
              </w:rPr>
              <w:t>啟應文</w:t>
            </w:r>
            <w:proofErr w:type="gramEnd"/>
            <w:r w:rsidR="00A94E3B" w:rsidRPr="008E1D8F">
              <w:rPr>
                <w:rFonts w:ascii="Calibri" w:eastAsia="標楷體" w:hAnsi="Calibri"/>
              </w:rPr>
              <w:t xml:space="preserve">47 </w:t>
            </w:r>
            <w:r w:rsidR="00A94E3B" w:rsidRPr="008E1D8F">
              <w:rPr>
                <w:rFonts w:ascii="Calibri" w:eastAsia="標楷體" w:hAnsi="Calibri"/>
              </w:rPr>
              <w:t>以賽亞</w:t>
            </w:r>
            <w:r w:rsidR="00A94E3B" w:rsidRPr="008E1D8F">
              <w:rPr>
                <w:rFonts w:ascii="Calibri" w:eastAsia="標楷體" w:hAnsi="Calibri"/>
              </w:rPr>
              <w:t>49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8E1D8F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6A63E6D2" w:rsidR="001C2854" w:rsidRPr="008E1D8F" w:rsidRDefault="00A94E3B" w:rsidP="00C846F5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8E1D8F">
              <w:rPr>
                <w:rFonts w:ascii="Apple Chancery" w:eastAsia="標楷體" w:hAnsi="Apple Chancery"/>
                <w:spacing w:val="-4"/>
              </w:rPr>
              <w:t>詩篇</w:t>
            </w:r>
            <w:r w:rsidRPr="008E1D8F">
              <w:rPr>
                <w:rFonts w:ascii="Apple Chancery" w:eastAsia="標楷體" w:hAnsi="Apple Chancery"/>
                <w:spacing w:val="-4"/>
              </w:rPr>
              <w:t>23</w:t>
            </w:r>
            <w:r w:rsidRPr="008E1D8F">
              <w:rPr>
                <w:rFonts w:ascii="Apple Chancery" w:eastAsia="標楷體" w:hAnsi="Apple Chancery"/>
                <w:spacing w:val="-4"/>
              </w:rPr>
              <w:t>：</w:t>
            </w:r>
            <w:proofErr w:type="gramStart"/>
            <w:r w:rsidRPr="008E1D8F">
              <w:rPr>
                <w:rFonts w:ascii="Apple Chancery" w:eastAsia="標楷體" w:hAnsi="Apple Chancery"/>
                <w:spacing w:val="-4"/>
              </w:rPr>
              <w:t>盼望之詩</w:t>
            </w:r>
            <w:proofErr w:type="gramEnd"/>
            <w:r w:rsidR="00523AA2" w:rsidRPr="008E1D8F">
              <w:rPr>
                <w:rFonts w:ascii="Apple Chancery" w:eastAsia="標楷體" w:hAnsi="Apple Chancery" w:hint="eastAsia"/>
                <w:spacing w:val="-4"/>
              </w:rPr>
              <w:t xml:space="preserve">  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1859F584" w:rsidR="001C2854" w:rsidRPr="008E1D8F" w:rsidRDefault="00A94E3B" w:rsidP="00C846F5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黃琦娜 周芝萱 周謙和</w:t>
            </w:r>
          </w:p>
        </w:tc>
      </w:tr>
      <w:tr w:rsidR="001C2854" w:rsidRPr="008E1D8F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8E1D8F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025C8842" w:rsidR="001C2854" w:rsidRPr="008E1D8F" w:rsidRDefault="00A94E3B" w:rsidP="00C846F5">
            <w:pPr>
              <w:snapToGrid w:val="0"/>
              <w:spacing w:line="-260" w:lineRule="auto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8E1D8F">
              <w:rPr>
                <w:rFonts w:ascii="Apple Chancery" w:eastAsia="標楷體" w:hAnsi="Apple Chancery"/>
                <w:spacing w:val="-4"/>
              </w:rPr>
              <w:t>確實</w:t>
            </w:r>
            <w:proofErr w:type="gramStart"/>
            <w:r w:rsidRPr="008E1D8F">
              <w:rPr>
                <w:rFonts w:ascii="Apple Chancery" w:eastAsia="標楷體" w:hAnsi="Apple Chancery"/>
                <w:spacing w:val="-4"/>
              </w:rPr>
              <w:t>的救恩</w:t>
            </w:r>
            <w:proofErr w:type="gramEnd"/>
          </w:p>
        </w:tc>
        <w:tc>
          <w:tcPr>
            <w:tcW w:w="1686" w:type="dxa"/>
            <w:gridSpan w:val="3"/>
            <w:vAlign w:val="center"/>
          </w:tcPr>
          <w:p w14:paraId="1927BC39" w14:textId="1F6ECC57" w:rsidR="001C2854" w:rsidRPr="008E1D8F" w:rsidRDefault="00A94E3B" w:rsidP="00C846F5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/>
                <w:spacing w:val="-4"/>
              </w:rPr>
              <w:t>雅歌詩班</w:t>
            </w:r>
            <w:proofErr w:type="gramEnd"/>
          </w:p>
        </w:tc>
      </w:tr>
      <w:tr w:rsidR="001C2854" w:rsidRPr="008E1D8F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8E1D8F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4214B79C" w:rsidR="001C2854" w:rsidRPr="008E1D8F" w:rsidRDefault="00A94E3B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8E1D8F">
              <w:rPr>
                <w:rFonts w:ascii="Calibri" w:eastAsia="標楷體" w:hAnsi="Calibri"/>
              </w:rPr>
              <w:t>列</w:t>
            </w:r>
            <w:proofErr w:type="gramStart"/>
            <w:r w:rsidRPr="008E1D8F">
              <w:rPr>
                <w:rFonts w:ascii="Calibri" w:eastAsia="標楷體" w:hAnsi="Calibri"/>
              </w:rPr>
              <w:t>王紀上</w:t>
            </w:r>
            <w:proofErr w:type="gramEnd"/>
            <w:r w:rsidRPr="008E1D8F">
              <w:rPr>
                <w:rFonts w:ascii="Calibri" w:eastAsia="標楷體" w:hAnsi="Calibri"/>
              </w:rPr>
              <w:t>19:1-8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8E1D8F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5D56AC32" w:rsidR="001C2854" w:rsidRPr="008E1D8F" w:rsidRDefault="00A94E3B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回到上主面前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4D1097BB" w:rsidR="001C2854" w:rsidRPr="008E1D8F" w:rsidRDefault="00BA6C65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</w:tr>
      <w:tr w:rsidR="001C2854" w:rsidRPr="008E1D8F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8E1D8F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8E1D8F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139B5010" w:rsidR="001C2854" w:rsidRPr="008E1D8F" w:rsidRDefault="001C2854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 w:hint="eastAsia"/>
              </w:rPr>
              <w:t>華</w:t>
            </w:r>
            <w:r w:rsidRPr="008E1D8F">
              <w:rPr>
                <w:rFonts w:asciiTheme="minorHAnsi" w:eastAsia="標楷體" w:hAnsiTheme="minorHAnsi" w:cstheme="minorHAnsi"/>
              </w:rPr>
              <w:t>)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8E1D8F">
              <w:rPr>
                <w:rFonts w:asciiTheme="minorHAnsi" w:eastAsia="標楷體" w:hAnsiTheme="minorHAnsi" w:cstheme="minorHAnsi"/>
              </w:rPr>
              <w:t>新聖詩</w:t>
            </w:r>
            <w:r w:rsidR="00C846F5"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eastAsia="標楷體" w:hAnsiTheme="minorHAnsi" w:cstheme="minorHAnsi"/>
              </w:rPr>
              <w:t>347</w:t>
            </w:r>
            <w:r w:rsidR="00C846F5" w:rsidRPr="008E1D8F">
              <w:rPr>
                <w:rFonts w:asciiTheme="minorHAnsi" w:eastAsia="標楷體" w:hAnsiTheme="minorHAnsi" w:cstheme="minorHAnsi"/>
              </w:rPr>
              <w:t>首</w:t>
            </w:r>
            <w:r w:rsidRPr="008E1D8F">
              <w:rPr>
                <w:rFonts w:asciiTheme="minorHAnsi" w:eastAsia="標楷體" w:hAnsiTheme="minorHAnsi" w:cstheme="minorHAnsi"/>
              </w:rPr>
              <w:t>「</w:t>
            </w:r>
            <w:r w:rsidR="00A94E3B" w:rsidRPr="008E1D8F">
              <w:rPr>
                <w:rFonts w:asciiTheme="minorHAnsi" w:eastAsia="標楷體" w:hAnsiTheme="minorHAnsi" w:cstheme="minorHAnsi"/>
              </w:rPr>
              <w:t>主耶穌，</w:t>
            </w:r>
            <w:r w:rsidR="007D63D5" w:rsidRPr="008E1D8F">
              <w:rPr>
                <w:rFonts w:asciiTheme="minorHAnsi" w:eastAsia="標楷體" w:hAnsiTheme="minorHAnsi" w:cstheme="minorHAnsi"/>
              </w:rPr>
              <w:t>我要信靠祢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7C74F6A9" w:rsidR="001C2854" w:rsidRPr="008E1D8F" w:rsidRDefault="001C2854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 w:hint="eastAsia"/>
              </w:rPr>
              <w:t>台</w:t>
            </w:r>
            <w:r w:rsidRPr="008E1D8F">
              <w:rPr>
                <w:rFonts w:asciiTheme="minorHAnsi" w:eastAsia="標楷體" w:hAnsiTheme="minorHAnsi" w:cstheme="minorHAnsi"/>
              </w:rPr>
              <w:t>)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8E1D8F">
              <w:rPr>
                <w:rFonts w:asciiTheme="minorHAnsi" w:eastAsia="標楷體" w:hAnsiTheme="minorHAnsi" w:cstheme="minorHAnsi"/>
              </w:rPr>
              <w:t>新聖詩</w:t>
            </w:r>
            <w:r w:rsidR="00C846F5"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eastAsia="標楷體" w:hAnsiTheme="minorHAnsi" w:cstheme="minorHAnsi"/>
              </w:rPr>
              <w:t>347</w:t>
            </w:r>
            <w:r w:rsidR="00C846F5" w:rsidRPr="008E1D8F">
              <w:rPr>
                <w:rFonts w:asciiTheme="minorHAnsi" w:eastAsia="標楷體" w:hAnsiTheme="minorHAnsi" w:cstheme="minorHAnsi"/>
              </w:rPr>
              <w:t>首</w:t>
            </w:r>
            <w:r w:rsidRPr="008E1D8F">
              <w:rPr>
                <w:rFonts w:asciiTheme="minorHAnsi" w:eastAsia="標楷體" w:hAnsiTheme="minorHAnsi" w:cstheme="minorHAnsi"/>
              </w:rPr>
              <w:t>「</w:t>
            </w:r>
            <w:r w:rsidR="00A94E3B" w:rsidRPr="008E1D8F">
              <w:rPr>
                <w:rFonts w:asciiTheme="minorHAnsi" w:eastAsia="標楷體" w:hAnsiTheme="minorHAnsi" w:cstheme="minorHAnsi"/>
              </w:rPr>
              <w:t>主耶穌，我欲倚靠祢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8E1D8F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8E1D8F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8E1D8F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8E1D8F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8E1D8F">
              <w:rPr>
                <w:rFonts w:asciiTheme="minorHAnsi" w:hAnsiTheme="minorHAnsi" w:cstheme="minorHAnsi"/>
              </w:rPr>
              <w:t>382</w:t>
            </w:r>
            <w:r w:rsidRPr="008E1D8F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8E1D8F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8E1D8F">
              <w:rPr>
                <w:rFonts w:asciiTheme="minorHAnsi" w:hAnsiTheme="minorHAnsi" w:cstheme="minorHAnsi"/>
              </w:rPr>
              <w:t>1</w:t>
            </w:r>
            <w:r w:rsidRPr="008E1D8F">
              <w:rPr>
                <w:rFonts w:asciiTheme="minorHAnsi" w:hAnsiTheme="minorHAnsi" w:cstheme="minorHAnsi"/>
              </w:rPr>
              <w:t>、</w:t>
            </w:r>
            <w:r w:rsidRPr="008E1D8F">
              <w:rPr>
                <w:rFonts w:asciiTheme="minorHAnsi" w:hAnsiTheme="minorHAnsi" w:cstheme="minorHAnsi"/>
              </w:rPr>
              <w:t>5</w:t>
            </w:r>
            <w:r w:rsidRPr="008E1D8F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0DCA06B6" w:rsidR="001C2854" w:rsidRPr="008E1D8F" w:rsidRDefault="00B67032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1C2854" w:rsidRPr="008E1D8F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4DD87BE8" w:rsidR="001C2854" w:rsidRPr="008E1D8F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 w:hint="eastAsia"/>
              </w:rPr>
              <w:t>華</w:t>
            </w:r>
            <w:r w:rsidRPr="008E1D8F">
              <w:rPr>
                <w:rFonts w:asciiTheme="minorHAnsi" w:eastAsia="標楷體" w:hAnsiTheme="minorHAnsi" w:cstheme="minorHAnsi"/>
              </w:rPr>
              <w:t>)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新聖詩</w:t>
            </w:r>
            <w:r w:rsidRPr="008E1D8F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eastAsia="標楷體" w:hAnsiTheme="minorHAnsi" w:cstheme="minorHAnsi"/>
              </w:rPr>
              <w:t>395</w:t>
            </w:r>
            <w:r w:rsidRPr="008E1D8F">
              <w:rPr>
                <w:rFonts w:asciiTheme="minorHAnsi" w:eastAsia="標楷體" w:hAnsiTheme="minorHAnsi" w:cstheme="minorHAnsi"/>
              </w:rPr>
              <w:t>首「</w:t>
            </w:r>
            <w:r w:rsidR="00A94E3B" w:rsidRPr="008E1D8F">
              <w:rPr>
                <w:rFonts w:asciiTheme="minorHAnsi" w:eastAsia="標楷體" w:hAnsiTheme="minorHAnsi" w:cstheme="minorHAnsi"/>
              </w:rPr>
              <w:t>至聖天父</w:t>
            </w:r>
            <w:r w:rsidR="00A94E3B" w:rsidRPr="008E1D8F">
              <w:rPr>
                <w:rFonts w:asciiTheme="minorHAnsi" w:eastAsia="標楷體" w:hAnsiTheme="minorHAnsi" w:cstheme="minorHAnsi" w:hint="eastAsia"/>
              </w:rPr>
              <w:t>，</w:t>
            </w:r>
            <w:r w:rsidR="00A94E3B" w:rsidRPr="008E1D8F">
              <w:rPr>
                <w:rFonts w:asciiTheme="minorHAnsi" w:eastAsia="標楷體" w:hAnsiTheme="minorHAnsi" w:cstheme="minorHAnsi"/>
              </w:rPr>
              <w:t>我感謝祢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8E1D8F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21E3412B" w:rsidR="001C2854" w:rsidRPr="008E1D8F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(</w:t>
            </w:r>
            <w:r w:rsidRPr="008E1D8F">
              <w:rPr>
                <w:rFonts w:asciiTheme="minorHAnsi" w:eastAsia="標楷體" w:hAnsiTheme="minorHAnsi" w:cstheme="minorHAnsi"/>
              </w:rPr>
              <w:t>台</w:t>
            </w:r>
            <w:r w:rsidRPr="008E1D8F">
              <w:rPr>
                <w:rFonts w:asciiTheme="minorHAnsi" w:eastAsia="標楷體" w:hAnsiTheme="minorHAnsi" w:cstheme="minorHAnsi"/>
              </w:rPr>
              <w:t xml:space="preserve">) </w:t>
            </w:r>
            <w:r w:rsidRPr="008E1D8F">
              <w:rPr>
                <w:rFonts w:asciiTheme="minorHAnsi" w:eastAsia="標楷體" w:hAnsiTheme="minorHAnsi" w:cstheme="minorHAnsi"/>
              </w:rPr>
              <w:t>新聖詩</w:t>
            </w:r>
            <w:r w:rsidRPr="008E1D8F">
              <w:rPr>
                <w:rFonts w:asciiTheme="minorHAnsi" w:eastAsia="標楷體" w:hAnsiTheme="minorHAnsi" w:cstheme="minorHAnsi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="00A94E3B" w:rsidRPr="008E1D8F">
              <w:rPr>
                <w:rFonts w:asciiTheme="minorHAnsi" w:hAnsiTheme="minorHAnsi" w:cstheme="minorHAnsi"/>
              </w:rPr>
              <w:t>395</w:t>
            </w:r>
            <w:r w:rsidRPr="008E1D8F">
              <w:rPr>
                <w:rFonts w:asciiTheme="minorHAnsi" w:eastAsia="標楷體" w:hAnsiTheme="minorHAnsi" w:cstheme="minorHAnsi"/>
              </w:rPr>
              <w:t>首「</w:t>
            </w:r>
            <w:r w:rsidR="00A94E3B" w:rsidRPr="008E1D8F">
              <w:rPr>
                <w:rFonts w:asciiTheme="minorHAnsi" w:eastAsia="標楷體" w:hAnsiTheme="minorHAnsi" w:cstheme="minorHAnsi"/>
              </w:rPr>
              <w:t>至聖天父，</w:t>
            </w:r>
            <w:proofErr w:type="gramStart"/>
            <w:r w:rsidR="00A94E3B" w:rsidRPr="008E1D8F">
              <w:rPr>
                <w:rFonts w:asciiTheme="minorHAnsi" w:eastAsia="標楷體" w:hAnsiTheme="minorHAnsi" w:cstheme="minorHAnsi"/>
              </w:rPr>
              <w:t>阮</w:t>
            </w:r>
            <w:proofErr w:type="gramEnd"/>
            <w:r w:rsidR="00A94E3B" w:rsidRPr="008E1D8F">
              <w:rPr>
                <w:rFonts w:asciiTheme="minorHAnsi" w:eastAsia="標楷體" w:hAnsiTheme="minorHAnsi" w:cstheme="minorHAnsi"/>
              </w:rPr>
              <w:t>感謝祢</w:t>
            </w:r>
            <w:r w:rsidRPr="008E1D8F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8E1D8F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8E1D8F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745CF293" w:rsidR="001C2854" w:rsidRPr="008E1D8F" w:rsidRDefault="00BA6C65" w:rsidP="000E68EB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</w:tr>
      <w:tr w:rsidR="001C2854" w:rsidRPr="008E1D8F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8E1D8F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8E1D8F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046E8EEF" w:rsidR="001C2854" w:rsidRPr="008E1D8F" w:rsidRDefault="00A94E3B" w:rsidP="00C846F5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  <w:highlight w:val="yellow"/>
              </w:rPr>
            </w:pPr>
            <w:r w:rsidRPr="008E1D8F">
              <w:rPr>
                <w:rFonts w:ascii="Apple Chancery" w:eastAsia="標楷體" w:hAnsi="Apple Chancery"/>
                <w:spacing w:val="-4"/>
              </w:rPr>
              <w:t>帶平安去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397D714C" w:rsidR="001C2854" w:rsidRPr="008E1D8F" w:rsidRDefault="00A94E3B" w:rsidP="00B12B6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/>
                <w:spacing w:val="-4"/>
              </w:rPr>
              <w:t>雅歌詩班</w:t>
            </w:r>
            <w:proofErr w:type="gramEnd"/>
          </w:p>
        </w:tc>
      </w:tr>
      <w:tr w:rsidR="001C2854" w:rsidRPr="008E1D8F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8E1D8F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8E1D8F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8E1D8F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8E1D8F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8E1D8F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8E1D8F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8E1D8F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8E1D8F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8E1D8F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34C8173E" w:rsidR="001C2854" w:rsidRPr="008E1D8F" w:rsidRDefault="00BA6C65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8E1D8F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8E1D8F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6929B22F" w:rsidR="001C2854" w:rsidRPr="008E1D8F" w:rsidRDefault="00897195" w:rsidP="00D7614E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林惟庸</w:t>
            </w:r>
            <w:r w:rsidR="00D7614E" w:rsidRPr="008E1D8F">
              <w:rPr>
                <w:rFonts w:ascii="標楷體" w:eastAsia="標楷體" w:hAnsi="標楷體"/>
                <w:spacing w:val="-4"/>
              </w:rPr>
              <w:t>弟兄</w:t>
            </w:r>
          </w:p>
        </w:tc>
      </w:tr>
      <w:tr w:rsidR="001C2854" w:rsidRPr="008E1D8F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8E1D8F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8E1D8F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8E1D8F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71AB5547" w:rsidR="001C2854" w:rsidRPr="008E1D8F" w:rsidRDefault="00897195" w:rsidP="00D7614E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趙國光長老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8E1D8F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8E1D8F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500004E4" w:rsidR="001C2854" w:rsidRPr="008E1D8F" w:rsidRDefault="00897195" w:rsidP="00D7614E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陳群鈺傳道</w:t>
            </w:r>
          </w:p>
        </w:tc>
      </w:tr>
      <w:tr w:rsidR="001C2854" w:rsidRPr="008E1D8F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8E1D8F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Theme="minorHAnsi" w:eastAsia="標楷體" w:hAnsiTheme="minorHAnsi" w:cstheme="minorHAnsi"/>
              </w:rPr>
              <w:t>新聖詩</w:t>
            </w:r>
            <w:r w:rsidRPr="008E1D8F">
              <w:rPr>
                <w:rFonts w:asciiTheme="minorHAnsi" w:eastAsia="標楷體" w:hAnsiTheme="minorHAnsi" w:cstheme="minorHAnsi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Pr="008E1D8F">
              <w:rPr>
                <w:rFonts w:asciiTheme="minorHAnsi" w:eastAsia="標楷體" w:hAnsiTheme="minorHAnsi" w:cstheme="minorHAnsi"/>
              </w:rPr>
              <w:t>382</w:t>
            </w:r>
            <w:r w:rsidRPr="008E1D8F">
              <w:rPr>
                <w:rFonts w:asciiTheme="minorHAnsi" w:eastAsia="標楷體" w:hAnsiTheme="minorHAnsi" w:cstheme="minorHAnsi"/>
              </w:rPr>
              <w:t>首</w:t>
            </w:r>
            <w:r w:rsidRPr="008E1D8F">
              <w:rPr>
                <w:rFonts w:asciiTheme="minorHAnsi" w:eastAsia="標楷體" w:hAnsiTheme="minorHAnsi" w:cstheme="minorHAnsi"/>
              </w:rPr>
              <w:t xml:space="preserve"> </w:t>
            </w:r>
            <w:r w:rsidRPr="008E1D8F">
              <w:rPr>
                <w:rFonts w:asciiTheme="minorHAnsi" w:eastAsia="標楷體" w:hAnsiTheme="minorHAnsi" w:cstheme="minorHAnsi"/>
              </w:rPr>
              <w:t>第</w:t>
            </w:r>
            <w:r w:rsidRPr="008E1D8F">
              <w:rPr>
                <w:rFonts w:asciiTheme="minorHAnsi" w:eastAsia="標楷體" w:hAnsiTheme="minorHAnsi" w:cstheme="minorHAnsi"/>
              </w:rPr>
              <w:t>1</w:t>
            </w:r>
            <w:r w:rsidRPr="008E1D8F">
              <w:rPr>
                <w:rFonts w:asciiTheme="minorHAnsi" w:eastAsia="標楷體" w:hAnsiTheme="minorHAnsi" w:cstheme="minorHAnsi"/>
              </w:rPr>
              <w:t>、</w:t>
            </w:r>
            <w:r w:rsidRPr="008E1D8F">
              <w:rPr>
                <w:rFonts w:asciiTheme="minorHAnsi" w:eastAsia="標楷體" w:hAnsiTheme="minorHAnsi" w:cstheme="minorHAnsi"/>
              </w:rPr>
              <w:t>5</w:t>
            </w:r>
            <w:r w:rsidRPr="008E1D8F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897195" w:rsidRPr="008E1D8F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897195" w:rsidRPr="008E1D8F" w:rsidRDefault="00897195" w:rsidP="00897195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786B675F" w:rsidR="00897195" w:rsidRPr="008E1D8F" w:rsidRDefault="00897195" w:rsidP="00897195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8E1D8F">
              <w:rPr>
                <w:rFonts w:ascii="Calibri" w:eastAsia="標楷體" w:hAnsi="Calibri"/>
              </w:rPr>
              <w:t>列</w:t>
            </w:r>
            <w:proofErr w:type="gramStart"/>
            <w:r w:rsidRPr="008E1D8F">
              <w:rPr>
                <w:rFonts w:ascii="Calibri" w:eastAsia="標楷體" w:hAnsi="Calibri"/>
              </w:rPr>
              <w:t>王紀上</w:t>
            </w:r>
            <w:proofErr w:type="gramEnd"/>
            <w:r w:rsidRPr="008E1D8F">
              <w:rPr>
                <w:rFonts w:ascii="Calibri" w:eastAsia="標楷體" w:hAnsi="Calibri"/>
              </w:rPr>
              <w:t>19:1-8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897195" w:rsidRPr="008E1D8F" w:rsidRDefault="00897195" w:rsidP="00897195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897195" w:rsidRPr="008E1D8F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897195" w:rsidRPr="008E1D8F" w:rsidRDefault="00897195" w:rsidP="00897195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2F98E620" w:rsidR="00897195" w:rsidRPr="008E1D8F" w:rsidRDefault="00897195" w:rsidP="00897195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回到上主面前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0F08BF28" w:rsidR="00897195" w:rsidRPr="008E1D8F" w:rsidRDefault="00897195" w:rsidP="00897195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</w:tr>
      <w:tr w:rsidR="001C2854" w:rsidRPr="008E1D8F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4B7FEE85" w:rsidR="001C2854" w:rsidRPr="008E1D8F" w:rsidRDefault="00897195" w:rsidP="00D7614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8E1D8F">
              <w:rPr>
                <w:rFonts w:asciiTheme="minorHAnsi" w:eastAsia="標楷體" w:hAnsiTheme="minorHAnsi" w:cstheme="minorHAnsi"/>
              </w:rPr>
              <w:t>回到起初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7E831899" w:rsidR="001C2854" w:rsidRPr="008E1D8F" w:rsidRDefault="00BA6C65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/>
                <w:spacing w:val="-4"/>
              </w:rPr>
              <w:t>李俊佑牧師</w:t>
            </w:r>
          </w:p>
        </w:tc>
      </w:tr>
      <w:tr w:rsidR="001C2854" w:rsidRPr="008E1D8F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8E1D8F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8E1D8F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8E1D8F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50AD318B" w14:textId="66065DD4" w:rsidR="00BA6C65" w:rsidRPr="008E1D8F" w:rsidRDefault="00897195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8E1D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76" behindDoc="1" locked="0" layoutInCell="1" allowOverlap="1" wp14:anchorId="7A82F2E1" wp14:editId="7C439BCB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62230</wp:posOffset>
                      </wp:positionV>
                      <wp:extent cx="5939790" cy="516255"/>
                      <wp:effectExtent l="0" t="0" r="3810" b="0"/>
                      <wp:wrapNone/>
                      <wp:docPr id="14" name="Text Box 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7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AC126" w14:textId="77777777" w:rsidR="00C94858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當稱謝進入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cs="新細明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的門，當讚美進入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的院；當感謝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，稱頌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的名。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</w:p>
                                <w:p w14:paraId="70208174" w14:textId="59D51C3E" w:rsidR="001E41A4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="51"/>
                                    <w:jc w:val="right"/>
                                    <w:rPr>
                                      <w:rFonts w:ascii="文鼎細行楷" w:eastAsia="文鼎細行楷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D70C5"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詩篇100篇4節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F2E1" id="Text Box 3856" o:spid="_x0000_s1027" type="#_x0000_t202" style="position:absolute;left:0;text-align:left;margin-left:-1.55pt;margin-top:4.9pt;width:467.7pt;height:40.65pt;z-index:-251677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" stroked="f">
                      <v:textbo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E1D8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23C255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72A9E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6.65pt" to="473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AhnDww2wAAAAc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Pr="008E1D8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059EFE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46355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B6906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3.65pt" to="473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DsAhTy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  <w:p w14:paraId="2FCC1CBC" w14:textId="28AF3EBB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6552" w:type="dxa"/>
            <w:gridSpan w:val="4"/>
            <w:vAlign w:val="center"/>
          </w:tcPr>
          <w:p w14:paraId="44773429" w14:textId="72879E8B" w:rsidR="001C2854" w:rsidRPr="008E1D8F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8E1D8F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32EFF53C" w14:textId="24715300" w:rsidR="001E3809" w:rsidRPr="008E1D8F" w:rsidRDefault="00613DA6" w:rsidP="00D7614E">
      <w:pPr>
        <w:tabs>
          <w:tab w:val="left" w:pos="6840"/>
        </w:tabs>
        <w:adjustRightInd w:val="0"/>
        <w:snapToGrid w:val="0"/>
        <w:spacing w:beforeLines="25" w:before="90" w:line="40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8E1D8F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8E1D8F">
        <w:rPr>
          <w:rFonts w:ascii="文鼎特毛楷" w:eastAsia="文鼎特毛楷" w:hint="eastAsia"/>
          <w:sz w:val="36"/>
          <w:szCs w:val="36"/>
        </w:rPr>
        <w:t>講道大綱</w:t>
      </w:r>
      <w:r w:rsidRPr="008E1D8F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17C12BA5" w14:textId="77777777" w:rsidR="00897195" w:rsidRPr="008E1D8F" w:rsidRDefault="00897195" w:rsidP="00897195">
      <w:pPr>
        <w:snapToGrid w:val="0"/>
        <w:spacing w:beforeLines="50" w:before="180" w:line="440" w:lineRule="exact"/>
        <w:ind w:leftChars="235" w:left="564" w:firstLineChars="45" w:firstLine="144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一、回顧過去上帝的工作</w:t>
      </w:r>
    </w:p>
    <w:p w14:paraId="68B4272A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1.上帝的帶領</w:t>
      </w:r>
    </w:p>
    <w:p w14:paraId="624F685F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2.從順境到逆境</w:t>
      </w:r>
    </w:p>
    <w:p w14:paraId="1B63F6DB" w14:textId="77777777" w:rsidR="00897195" w:rsidRPr="008E1D8F" w:rsidRDefault="00897195" w:rsidP="00897195">
      <w:pPr>
        <w:snapToGrid w:val="0"/>
        <w:spacing w:beforeLines="100" w:before="360" w:line="440" w:lineRule="exact"/>
        <w:ind w:leftChars="235" w:left="564" w:firstLineChars="45" w:firstLine="144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二、那無助的時刻</w:t>
      </w:r>
    </w:p>
    <w:p w14:paraId="6501EA13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1.曠野的滋味</w:t>
      </w:r>
    </w:p>
    <w:p w14:paraId="157DD5CA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2.脆弱的心</w:t>
      </w:r>
    </w:p>
    <w:p w14:paraId="177F55AA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3.只剩下上帝</w:t>
      </w:r>
    </w:p>
    <w:p w14:paraId="0B0625D7" w14:textId="77777777" w:rsidR="00897195" w:rsidRPr="008E1D8F" w:rsidRDefault="00897195" w:rsidP="00897195">
      <w:pPr>
        <w:snapToGrid w:val="0"/>
        <w:spacing w:beforeLines="100" w:before="360" w:line="440" w:lineRule="exact"/>
        <w:ind w:leftChars="235" w:left="564" w:firstLineChars="45" w:firstLine="144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三、</w:t>
      </w:r>
      <w:proofErr w:type="gramStart"/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神使我們</w:t>
      </w:r>
      <w:proofErr w:type="gramEnd"/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重新振作</w:t>
      </w:r>
    </w:p>
    <w:p w14:paraId="05E65CBC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1.回到上帝面前</w:t>
      </w:r>
    </w:p>
    <w:p w14:paraId="7180518A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2.不停地禱告</w:t>
      </w:r>
    </w:p>
    <w:p w14:paraId="62C512A4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3.掙扎中的緊緊抓住上帝</w:t>
      </w:r>
    </w:p>
    <w:p w14:paraId="3D6912FE" w14:textId="77777777" w:rsidR="00897195" w:rsidRPr="008E1D8F" w:rsidRDefault="00897195" w:rsidP="00897195">
      <w:pPr>
        <w:snapToGrid w:val="0"/>
        <w:spacing w:beforeLines="100" w:before="360" w:line="440" w:lineRule="exact"/>
        <w:ind w:leftChars="235" w:left="564" w:firstLineChars="45" w:firstLine="144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四、對齊上帝</w:t>
      </w:r>
    </w:p>
    <w:p w14:paraId="030A65F4" w14:textId="77777777" w:rsidR="00897195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1.新的工作</w:t>
      </w:r>
    </w:p>
    <w:p w14:paraId="069E2778" w14:textId="40F606A6" w:rsidR="00CC0A22" w:rsidRPr="008E1D8F" w:rsidRDefault="00897195" w:rsidP="00897195">
      <w:pPr>
        <w:spacing w:after="160" w:line="440" w:lineRule="exact"/>
        <w:ind w:leftChars="235" w:left="564" w:firstLineChars="156" w:firstLine="499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2.新的目標</w:t>
      </w:r>
    </w:p>
    <w:p w14:paraId="19D86A6D" w14:textId="4FFD8BA9" w:rsidR="00897195" w:rsidRPr="008E1D8F" w:rsidRDefault="00897195" w:rsidP="00897195">
      <w:pPr>
        <w:snapToGrid w:val="0"/>
        <w:spacing w:beforeLines="100" w:before="360" w:line="440" w:lineRule="exact"/>
        <w:rPr>
          <w:rFonts w:ascii="文鼎特毛楷" w:eastAsia="文鼎特毛楷" w:hAnsi="標楷體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標楷體" w:hint="eastAsia"/>
          <w:sz w:val="32"/>
          <w:szCs w:val="32"/>
          <w14:ligatures w14:val="standardContextual"/>
        </w:rPr>
        <w:t>【默想】</w:t>
      </w:r>
    </w:p>
    <w:p w14:paraId="1E77A274" w14:textId="77777777" w:rsidR="00897195" w:rsidRPr="008E1D8F" w:rsidRDefault="00897195" w:rsidP="00897195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1.試想以利</w:t>
      </w:r>
      <w:proofErr w:type="gramStart"/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亞行神蹟</w:t>
      </w:r>
      <w:proofErr w:type="gramEnd"/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之後卻害怕起來逃命，在他身上發生什麼事？</w:t>
      </w:r>
    </w:p>
    <w:p w14:paraId="6EA00139" w14:textId="77777777" w:rsidR="00897195" w:rsidRPr="008E1D8F" w:rsidRDefault="00897195" w:rsidP="00897195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2.在以利亞沮喪至極的時刻，上帝藉使者給他的安慰是什麼？</w:t>
      </w:r>
    </w:p>
    <w:p w14:paraId="59E99F06" w14:textId="0B5BD3AF" w:rsidR="00897195" w:rsidRPr="008E1D8F" w:rsidRDefault="00897195" w:rsidP="00897195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3.以利亞得著氣力後的第一件事是尋找上帝，這給你什麼提醒？</w:t>
      </w:r>
    </w:p>
    <w:p w14:paraId="007BD092" w14:textId="2D36F81D" w:rsidR="00897195" w:rsidRPr="008E1D8F" w:rsidRDefault="00897195" w:rsidP="00897195">
      <w:pPr>
        <w:snapToGrid w:val="0"/>
        <w:spacing w:beforeLines="100" w:before="360" w:line="440" w:lineRule="exact"/>
        <w:rPr>
          <w:rFonts w:ascii="文鼎特毛楷" w:eastAsia="文鼎特毛楷" w:hAnsi="標楷體"/>
          <w:sz w:val="32"/>
          <w:szCs w:val="32"/>
          <w14:ligatures w14:val="standardContextual"/>
        </w:rPr>
      </w:pPr>
      <w:r w:rsidRPr="008E1D8F">
        <w:rPr>
          <w:rFonts w:ascii="文鼎特毛楷" w:eastAsia="文鼎特毛楷" w:hAnsi="標楷體" w:hint="eastAsia"/>
          <w:sz w:val="32"/>
          <w:szCs w:val="32"/>
          <w14:ligatures w14:val="standardContextual"/>
        </w:rPr>
        <w:t>【</w:t>
      </w:r>
      <w:r w:rsidRPr="008E1D8F">
        <w:rPr>
          <w:rFonts w:ascii="文鼎特毛楷" w:eastAsia="文鼎特毛楷" w:hAnsi="標楷體"/>
          <w:sz w:val="32"/>
          <w:szCs w:val="32"/>
          <w14:ligatures w14:val="standardContextual"/>
        </w:rPr>
        <w:t>金句</w:t>
      </w:r>
      <w:r w:rsidRPr="008E1D8F">
        <w:rPr>
          <w:rFonts w:ascii="文鼎特毛楷" w:eastAsia="文鼎特毛楷" w:hAnsi="標楷體" w:hint="eastAsia"/>
          <w:sz w:val="32"/>
          <w:szCs w:val="32"/>
          <w14:ligatures w14:val="standardContextual"/>
        </w:rPr>
        <w:t>】</w:t>
      </w:r>
    </w:p>
    <w:p w14:paraId="63C0BA1F" w14:textId="4823C5EB" w:rsidR="003038CB" w:rsidRPr="008E1D8F" w:rsidRDefault="00897195" w:rsidP="00897195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/>
          <w:sz w:val="32"/>
          <w:szCs w:val="32"/>
          <w14:ligatures w14:val="standardContextual"/>
        </w:rPr>
      </w:pPr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「</w:t>
      </w:r>
      <w:r w:rsidRPr="008E1D8F">
        <w:rPr>
          <w:rFonts w:ascii="標楷體" w:eastAsia="標楷體" w:hAnsi="標楷體"/>
          <w:sz w:val="32"/>
          <w:szCs w:val="32"/>
          <w14:ligatures w14:val="standardContextual"/>
        </w:rPr>
        <w:t>神啊，求你使我們回轉，使你的臉發光，我們就會得救！</w:t>
      </w:r>
      <w:r w:rsidRPr="008E1D8F">
        <w:rPr>
          <w:rFonts w:ascii="標楷體" w:eastAsia="標楷體" w:hAnsi="標楷體" w:hint="eastAsia"/>
          <w:sz w:val="32"/>
          <w:szCs w:val="32"/>
          <w14:ligatures w14:val="standardContextual"/>
        </w:rPr>
        <w:t>」</w:t>
      </w:r>
      <w:r w:rsidRPr="008E1D8F">
        <w:rPr>
          <w:rFonts w:ascii="標楷體" w:eastAsia="標楷體" w:hAnsi="標楷體"/>
          <w:sz w:val="32"/>
          <w:szCs w:val="32"/>
          <w14:ligatures w14:val="standardContextual"/>
        </w:rPr>
        <w:t>(詩80:3)</w:t>
      </w:r>
    </w:p>
    <w:p w14:paraId="7153F581" w14:textId="229830C1" w:rsidR="000F6D68" w:rsidRPr="008E1D8F" w:rsidRDefault="000F6D68" w:rsidP="00C12704">
      <w:pPr>
        <w:snapToGrid w:val="0"/>
        <w:spacing w:beforeLines="50" w:before="180" w:afterLines="25" w:after="90"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8E1D8F">
        <w:rPr>
          <w:rFonts w:ascii="標楷體" w:eastAsia="標楷體" w:hAnsi="標楷體" w:hint="eastAsia"/>
          <w:b/>
          <w:sz w:val="32"/>
          <w:szCs w:val="32"/>
        </w:rPr>
        <w:t>【</w:t>
      </w:r>
      <w:r w:rsidRPr="008E1D8F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8E1D8F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8E1D8F" w14:paraId="3BB12551" w14:textId="77777777" w:rsidTr="00D7614E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8E1D8F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8E1D8F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763DD5CE" w:rsidR="000F6D68" w:rsidRPr="008E1D8F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/>
              </w:rPr>
              <w:t>/</w:t>
            </w:r>
            <w:r w:rsidR="00897195" w:rsidRPr="008E1D8F">
              <w:rPr>
                <w:rFonts w:ascii="微軟正黑體" w:eastAsia="微軟正黑體" w:hAnsi="微軟正黑體" w:hint="eastAsia"/>
              </w:rPr>
              <w:t>13</w:t>
            </w:r>
            <w:r w:rsidR="000F6D68" w:rsidRPr="008E1D8F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8E1D8F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8E1D8F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799ED558" w:rsidR="000F6D68" w:rsidRPr="008E1D8F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/>
              </w:rPr>
              <w:t>/</w:t>
            </w:r>
            <w:r w:rsidR="00897195" w:rsidRPr="008E1D8F">
              <w:rPr>
                <w:rFonts w:ascii="微軟正黑體" w:eastAsia="微軟正黑體" w:hAnsi="微軟正黑體" w:hint="eastAsia"/>
              </w:rPr>
              <w:t>14</w:t>
            </w:r>
            <w:r w:rsidR="000F6D68" w:rsidRPr="008E1D8F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  <w:vAlign w:val="center"/>
          </w:tcPr>
          <w:p w14:paraId="05D6613E" w14:textId="508E03CB" w:rsidR="000F6D68" w:rsidRPr="008E1D8F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/>
              </w:rPr>
              <w:t>/</w:t>
            </w:r>
            <w:r w:rsidR="00897195" w:rsidRPr="008E1D8F">
              <w:rPr>
                <w:rFonts w:ascii="微軟正黑體" w:eastAsia="微軟正黑體" w:hAnsi="微軟正黑體" w:hint="eastAsia"/>
              </w:rPr>
              <w:t>15</w:t>
            </w:r>
            <w:r w:rsidR="000F6D68" w:rsidRPr="008E1D8F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7BE0351B" w:rsidR="000F6D68" w:rsidRPr="008E1D8F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/>
              </w:rPr>
              <w:t>/</w:t>
            </w:r>
            <w:r w:rsidR="00897195" w:rsidRPr="008E1D8F">
              <w:rPr>
                <w:rFonts w:ascii="微軟正黑體" w:eastAsia="微軟正黑體" w:hAnsi="微軟正黑體" w:hint="eastAsia"/>
              </w:rPr>
              <w:t>16</w:t>
            </w:r>
            <w:r w:rsidR="000F6D68" w:rsidRPr="008E1D8F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4E22B2F9" w:rsidR="000F6D68" w:rsidRPr="008E1D8F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/>
              </w:rPr>
              <w:t>/</w:t>
            </w:r>
            <w:r w:rsidR="00D7614E" w:rsidRPr="008E1D8F">
              <w:rPr>
                <w:rFonts w:ascii="微軟正黑體" w:eastAsia="微軟正黑體" w:hAnsi="微軟正黑體" w:hint="eastAsia"/>
              </w:rPr>
              <w:t>1</w:t>
            </w:r>
            <w:r w:rsidR="00897195" w:rsidRPr="008E1D8F">
              <w:rPr>
                <w:rFonts w:ascii="微軟正黑體" w:eastAsia="微軟正黑體" w:hAnsi="微軟正黑體" w:hint="eastAsia"/>
              </w:rPr>
              <w:t>7</w:t>
            </w:r>
            <w:r w:rsidR="000F6D68" w:rsidRPr="008E1D8F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8E1D8F" w14:paraId="2997335B" w14:textId="77777777" w:rsidTr="00D7614E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8E1D8F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8E1D8F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50C34D6B" w14:textId="77777777" w:rsidR="00897195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69AD728A" w14:textId="2DDD0F77" w:rsidR="002B5E47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第3-4章</w:t>
            </w:r>
          </w:p>
        </w:tc>
        <w:tc>
          <w:tcPr>
            <w:tcW w:w="1678" w:type="dxa"/>
          </w:tcPr>
          <w:p w14:paraId="084188CF" w14:textId="77777777" w:rsidR="00897195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093D9B88" w14:textId="6B6B4E5B" w:rsidR="002B5E47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第5章</w:t>
            </w:r>
          </w:p>
        </w:tc>
        <w:tc>
          <w:tcPr>
            <w:tcW w:w="1679" w:type="dxa"/>
            <w:vAlign w:val="center"/>
          </w:tcPr>
          <w:p w14:paraId="1E06BBB1" w14:textId="77777777" w:rsidR="00897195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41B37E5E" w14:textId="51AC41E2" w:rsidR="00D7614E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第6-7章</w:t>
            </w:r>
          </w:p>
        </w:tc>
        <w:tc>
          <w:tcPr>
            <w:tcW w:w="1678" w:type="dxa"/>
          </w:tcPr>
          <w:p w14:paraId="22C82CFF" w14:textId="77777777" w:rsidR="00897195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0F721C33" w14:textId="34EB9A98" w:rsidR="002B5E47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第8章</w:t>
            </w:r>
          </w:p>
        </w:tc>
        <w:tc>
          <w:tcPr>
            <w:tcW w:w="1679" w:type="dxa"/>
          </w:tcPr>
          <w:p w14:paraId="65C2C20E" w14:textId="77777777" w:rsidR="00897195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37D96227" w14:textId="253850C0" w:rsidR="002B5E47" w:rsidRPr="008E1D8F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8E1D8F">
              <w:rPr>
                <w:rFonts w:ascii="微軟正黑體" w:eastAsia="微軟正黑體" w:hAnsi="微軟正黑體" w:hint="eastAsia"/>
              </w:rPr>
              <w:t>第9章</w:t>
            </w:r>
          </w:p>
        </w:tc>
      </w:tr>
    </w:tbl>
    <w:p w14:paraId="02A1AAAA" w14:textId="77777777" w:rsidR="000F6D68" w:rsidRPr="008E1D8F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p w14:paraId="20F961EF" w14:textId="77777777" w:rsidR="000F6D68" w:rsidRPr="008E1D8F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bookmarkEnd w:id="17"/>
    <w:p w14:paraId="315B907B" w14:textId="48984EE2" w:rsidR="00851B0F" w:rsidRPr="008E1D8F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8E1D8F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118225" cy="8825865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882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8E1D8F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8E1D8F" w:rsidRDefault="00851B0F" w:rsidP="00077BD9">
                            <w:pPr>
                              <w:snapToGrid w:val="0"/>
                              <w:spacing w:line="216" w:lineRule="auto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412D8A9F" w14:textId="77777777" w:rsidR="00F13C2F" w:rsidRPr="008E1D8F" w:rsidRDefault="00F13C2F" w:rsidP="00F13C2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歡迎南園教會李俊佑牧師</w:t>
                            </w: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883D115" w14:textId="59756025" w:rsidR="00F13C2F" w:rsidRPr="008E1D8F" w:rsidRDefault="00F13C2F" w:rsidP="00077BD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236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本主日是南園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教會建堂募款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，歡迎李俊佑牧師前來本會請安、證道。週報內夾有奉獻袋，請會友為南園教會事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工代禱及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奉獻。</w:t>
                            </w:r>
                            <w:r w:rsidR="00077BD9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本主日蔡維倫牧師前往南園教會講道。</w:t>
                            </w:r>
                          </w:p>
                          <w:p w14:paraId="4E5DE43F" w14:textId="788B713B" w:rsidR="00556C59" w:rsidRPr="008E1D8F" w:rsidRDefault="000403E6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懇請會友</w:t>
                            </w:r>
                            <w:proofErr w:type="gramStart"/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關心代禱</w:t>
                            </w:r>
                            <w:proofErr w:type="gramEnd"/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，共同為「</w:t>
                            </w: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0624</w:t>
                            </w: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委內瑞拉震災」奉獻</w:t>
                            </w:r>
                          </w:p>
                          <w:p w14:paraId="03B34BC4" w14:textId="77777777" w:rsidR="000403E6" w:rsidRPr="008E1D8F" w:rsidRDefault="000403E6" w:rsidP="00077BD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依據教會救災基金使用辦法，決議：擬透過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a.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台灣世界展望會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b.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中華基督教救助協會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等兩個教會機構捐出救災金額各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NT20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萬元，合計為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NT40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萬元，註明「為委內瑞拉震災救援」救助使用，成為以上救災機構之備援及支持的力量，共同參與救助工作，已先行撥款辦理。</w:t>
                            </w:r>
                          </w:p>
                          <w:p w14:paraId="106E4E3C" w14:textId="77777777" w:rsidR="000403E6" w:rsidRPr="008E1D8F" w:rsidRDefault="000403E6" w:rsidP="00077BD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鼓勵會友以現金或匯款奉獻，至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（日）截止，若為記名之奉獻，將計入奉獻人年度總奉獻收據中。</w:t>
                            </w:r>
                          </w:p>
                          <w:p w14:paraId="0ECD2C35" w14:textId="72BC17D4" w:rsidR="00556C59" w:rsidRPr="008E1D8F" w:rsidRDefault="000403E6" w:rsidP="00077BD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157" w:left="614" w:hangingChars="91" w:hanging="23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本次協助「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0624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委內瑞拉震災」募款總金額以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萬元為目標，若未達目標金額，差額由救災基金補足之，若有超過目標金額，教會救災基金小組將視對象的需要，另行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研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議並報小會同意後，續辦救災工作。</w:t>
                            </w:r>
                          </w:p>
                          <w:p w14:paraId="3AA625C7" w14:textId="6CA2EA47" w:rsidR="001179F4" w:rsidRPr="008E1D8F" w:rsidRDefault="00CB3ABA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61" w:left="566"/>
                              <w:jc w:val="both"/>
                              <w:rPr>
                                <w:rFonts w:ascii="文鼎特毛楷" w:eastAsia="文鼎特毛楷" w:cs="文鼎特毛楷"/>
                                <w:kern w:val="0"/>
                                <w:sz w:val="28"/>
                                <w:szCs w:val="28"/>
                                <w:u w:val="single"/>
                                <w:lang w:bidi="he-IL"/>
                              </w:rPr>
                            </w:pPr>
                            <w:bookmarkStart w:id="18" w:name="_Hlk231638721"/>
                            <w:r w:rsidRPr="008E1D8F">
                              <w:rPr>
                                <w:rFonts w:ascii="文鼎特毛楷" w:eastAsia="文鼎特毛楷" w:cs="文鼎特毛楷"/>
                                <w:kern w:val="0"/>
                                <w:sz w:val="28"/>
                                <w:szCs w:val="28"/>
                                <w:u w:val="single"/>
                                <w:lang w:bidi="he-IL"/>
                              </w:rPr>
                              <w:t>裝備部消息</w:t>
                            </w:r>
                          </w:p>
                          <w:p w14:paraId="0B54CBE6" w14:textId="1201999A" w:rsidR="00CB3ABA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="00CB3ABA"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proofErr w:type="gramStart"/>
                            <w:r w:rsidR="00CB3ABA"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主言相伴</w:t>
                            </w:r>
                            <w:proofErr w:type="gramEnd"/>
                            <w:r w:rsidR="00CB3ABA"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聖經速讀</w:t>
                            </w:r>
                            <w:r w:rsidR="00CB3ABA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CB3ABA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第三車程完成者共</w:t>
                            </w:r>
                            <w:r w:rsidR="00CB3ABA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140</w:t>
                            </w:r>
                            <w:r w:rsidR="00CB3ABA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名，名單如下：</w:t>
                            </w:r>
                          </w:p>
                          <w:p w14:paraId="4F1EE7A2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6" w:left="566" w:rightChars="-74" w:right="-178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1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組：陳群鈺、陳曦、賴思彤、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王示真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、武茂玲、林凱倫、吳祺恩</w:t>
                            </w:r>
                          </w:p>
                          <w:p w14:paraId="6FA90AB7" w14:textId="28DDD8B2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組：楊昀寰、林嘉慧、陳歆、李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玠樺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、范燕婷、陳盈嘉、周增美、林沂儒、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  <w:br/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范筱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捷、林子軒、黃聖婷、林瑞娥、張希帆、方盈之、潘貴月、孫綺兒、蕭如惠、王榕旋</w:t>
                            </w:r>
                          </w:p>
                          <w:p w14:paraId="430CF8A7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3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組：邱恩琦、李冠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璇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、林麗雀、邱淑貞、曾惠玲、邱雲豐、林佑恩、陳麗萍、龍泰穎、王榕濤、劉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玟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汝</w:t>
                            </w:r>
                          </w:p>
                          <w:p w14:paraId="63AC0757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4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組：劉永文、高震宇、李君儀、何英德、許淳翔、李紹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嘏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、李宗男、周泰立、鄒佳樺、劉穎嘉</w:t>
                            </w:r>
                          </w:p>
                          <w:p w14:paraId="59A28B4A" w14:textId="25D178CC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5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組：張天香、趙國玉、林秀絨、毛惜、高雅怡、簡秀玫、張天青、陳尚群、林垠庭、</w:t>
                            </w:r>
                            <w:r w:rsidR="00EA0DC9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李詩慧</w:t>
                            </w:r>
                          </w:p>
                          <w:p w14:paraId="4BC68B4C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組：卓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璇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慧、駱美月、張世安、黃光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薏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、洪麗惠、張玉梅、楊婷如、江明芬、董莉芳、魏秀瑛、黃真又、黃春枝</w:t>
                            </w:r>
                          </w:p>
                          <w:p w14:paraId="1ADAAE4A" w14:textId="7013E2FA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7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組：陳月樺、卓絢玲、繆芊苔、吳炯德、賴惠敏、陳惠周、汪君璧、張心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涪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、曹純、</w:t>
                            </w:r>
                            <w:r w:rsidR="00EA0DC9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洪國財、李岳儒、張博瑞、詹穎雯、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游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建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烽</w:t>
                            </w:r>
                            <w:proofErr w:type="gramEnd"/>
                          </w:p>
                          <w:p w14:paraId="3BBBAAFA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8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組：王雪枝、楊玉嬌、蔡妙惠、周玉雲、張淑琴、黃育文、陳美玲、曹木針、洪麗莉、林翠玲、謝芬芳、杜冠儒、朱睦麗、林秀玲、陳秀惠、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  <w:t>曹慧敏</w:t>
                            </w:r>
                          </w:p>
                          <w:p w14:paraId="4E710E27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5" w:left="1440" w:rightChars="-74" w:right="-178" w:hangingChars="398" w:hanging="87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組：郭銘茹、張淑婷、陳彥琳、柯嘉枝、梁</w:t>
                            </w:r>
                            <w:r w:rsidRPr="008E1D8F">
                              <w:rPr>
                                <w:rFonts w:ascii="新細明體-ExtB" w:eastAsia="新細明體-ExtB" w:hAnsi="新細明體-ExtB" w:cs="新細明體-ExtB" w:hint="eastAsia"/>
                                <w:bCs/>
                                <w:kern w:val="0"/>
                                <w:sz w:val="22"/>
                              </w:rPr>
                              <w:t>𧙗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誠、梁程超、黃琦娜、陳子苓、熊微芳、吳采庭、詹于慧</w:t>
                            </w:r>
                          </w:p>
                          <w:p w14:paraId="6238DFFB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199" w:left="1472" w:rightChars="-74" w:right="-178" w:hangingChars="452" w:hanging="99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10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組：白馥禎、呂雅倫、許素菲、符湘霓、王仲菁、羅敏睿、黃正琪、陳淑娟、林芷伊、王小鳳、朱惠美、林慧美</w:t>
                            </w:r>
                          </w:p>
                          <w:p w14:paraId="3AF59D04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199" w:left="1472" w:rightChars="-74" w:right="-178" w:hangingChars="452" w:hanging="99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11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劉配君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、蔡維倫、李敏萱、王道一、林璞真、蔡雅如、楊雅淳、林尚平</w:t>
                            </w:r>
                          </w:p>
                          <w:p w14:paraId="7B956D74" w14:textId="77777777" w:rsidR="00CB3ABA" w:rsidRPr="008E1D8F" w:rsidRDefault="00CB3ABA" w:rsidP="00EA0D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199" w:left="1472" w:rightChars="-74" w:right="-178" w:hangingChars="452" w:hanging="994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第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12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2"/>
                              </w:rPr>
                              <w:t>組：楊雅慧、林瑞雲、林瑜琳、陳美玲、劉翠琴、侯君穎、陳月冠、溫秋菊、林志隆、林靜樺、巫春杰</w:t>
                            </w:r>
                          </w:p>
                          <w:p w14:paraId="322FAF42" w14:textId="1FAF4B96" w:rsidR="001179F4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年夏季成人主日學課程</w:t>
                            </w:r>
                          </w:p>
                          <w:p w14:paraId="33DC037E" w14:textId="5536AAD1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556" w:hangingChars="33" w:hanging="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基督徒信仰基礎課程</w:t>
                            </w:r>
                          </w:p>
                          <w:p w14:paraId="1A7ED011" w14:textId="77777777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講師：邱淑貞牧師</w:t>
                            </w:r>
                          </w:p>
                          <w:p w14:paraId="0E00E71C" w14:textId="77777777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開始，週六下午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15:00-16:30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7F06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72ECB221" w14:textId="53AEC2DC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9/5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，共六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bookmarkEnd w:id="18"/>
                          <w:p w14:paraId="4BB21971" w14:textId="756684BA" w:rsidR="0022402F" w:rsidRPr="008E1D8F" w:rsidRDefault="0022402F" w:rsidP="00077BD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40" w:lineRule="exact"/>
                              <w:ind w:leftChars="236" w:left="1477" w:hangingChars="414" w:hanging="91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81.75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" filled="f" stroked="f">
                <v:textbox>
                  <w:txbxContent>
                    <w:p w14:paraId="3E3B72AF" w14:textId="466476FA" w:rsidR="00851B0F" w:rsidRPr="008E1D8F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8E1D8F" w:rsidRDefault="00851B0F" w:rsidP="00077BD9">
                      <w:pPr>
                        <w:snapToGrid w:val="0"/>
                        <w:spacing w:line="216" w:lineRule="auto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412D8A9F" w14:textId="77777777" w:rsidR="00F13C2F" w:rsidRPr="008E1D8F" w:rsidRDefault="00F13C2F" w:rsidP="00F13C2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歡迎南園教會李俊佑牧師</w:t>
                      </w: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883D115" w14:textId="59756025" w:rsidR="00F13C2F" w:rsidRPr="008E1D8F" w:rsidRDefault="00F13C2F" w:rsidP="00077BD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236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本主日是南園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教會建堂募款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，歡迎李俊佑牧師前來本會請安、證道。週報內夾有奉獻袋，請會友為南園教會事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工代禱及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奉獻。</w:t>
                      </w:r>
                      <w:r w:rsidR="00077BD9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本主日蔡維倫牧師前往南園教會講道。</w:t>
                      </w:r>
                    </w:p>
                    <w:p w14:paraId="4E5DE43F" w14:textId="788B713B" w:rsidR="00556C59" w:rsidRPr="008E1D8F" w:rsidRDefault="000403E6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懇請會友</w:t>
                      </w:r>
                      <w:proofErr w:type="gramStart"/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關心代禱</w:t>
                      </w:r>
                      <w:proofErr w:type="gramEnd"/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，共同為「</w:t>
                      </w: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0624</w:t>
                      </w: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委內瑞拉震災」奉獻</w:t>
                      </w:r>
                    </w:p>
                    <w:p w14:paraId="03B34BC4" w14:textId="77777777" w:rsidR="000403E6" w:rsidRPr="008E1D8F" w:rsidRDefault="000403E6" w:rsidP="00077BD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依據教會救災基金使用辦法，決議：擬透過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a.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台灣世界展望會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b.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中華基督教救助協會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等兩個教會機構捐出救災金額各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NT20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萬元，合計為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NT40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萬元，註明「為委內瑞拉震災救援」救助使用，成為以上救災機構之備援及支持的力量，共同參與救助工作，已先行撥款辦理。</w:t>
                      </w:r>
                    </w:p>
                    <w:p w14:paraId="106E4E3C" w14:textId="77777777" w:rsidR="000403E6" w:rsidRPr="008E1D8F" w:rsidRDefault="000403E6" w:rsidP="00077BD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鼓勵會友以現金或匯款奉獻，至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（日）截止，若為記名之奉獻，將計入奉獻人年度總奉獻收據中。</w:t>
                      </w:r>
                    </w:p>
                    <w:p w14:paraId="0ECD2C35" w14:textId="72BC17D4" w:rsidR="00556C59" w:rsidRPr="008E1D8F" w:rsidRDefault="000403E6" w:rsidP="00077BD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157" w:left="614" w:hangingChars="91" w:hanging="23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本次協助「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0624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委內瑞拉震災」募款總金額以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萬元為目標，若未達目標金額，差額由救災基金補足之，若有超過目標金額，教會救災基金小組將視對象的需要，另行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研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議並報小會同意後，續辦救災工作。</w:t>
                      </w:r>
                    </w:p>
                    <w:p w14:paraId="3AA625C7" w14:textId="6CA2EA47" w:rsidR="001179F4" w:rsidRPr="008E1D8F" w:rsidRDefault="00CB3ABA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61" w:left="566"/>
                        <w:jc w:val="both"/>
                        <w:rPr>
                          <w:rFonts w:ascii="文鼎特毛楷" w:eastAsia="文鼎特毛楷" w:cs="文鼎特毛楷"/>
                          <w:kern w:val="0"/>
                          <w:sz w:val="28"/>
                          <w:szCs w:val="28"/>
                          <w:u w:val="single"/>
                          <w:lang w:bidi="he-IL"/>
                        </w:rPr>
                      </w:pPr>
                      <w:bookmarkStart w:id="19" w:name="_Hlk231638721"/>
                      <w:r w:rsidRPr="008E1D8F">
                        <w:rPr>
                          <w:rFonts w:ascii="文鼎特毛楷" w:eastAsia="文鼎特毛楷" w:cs="文鼎特毛楷"/>
                          <w:kern w:val="0"/>
                          <w:sz w:val="28"/>
                          <w:szCs w:val="28"/>
                          <w:u w:val="single"/>
                          <w:lang w:bidi="he-IL"/>
                        </w:rPr>
                        <w:t>裝備部消息</w:t>
                      </w:r>
                    </w:p>
                    <w:p w14:paraId="0B54CBE6" w14:textId="1201999A" w:rsidR="00CB3ABA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1. </w:t>
                      </w:r>
                      <w:r w:rsidR="00CB3ABA"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2026</w:t>
                      </w:r>
                      <w:proofErr w:type="gramStart"/>
                      <w:r w:rsidR="00CB3ABA"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主言相伴</w:t>
                      </w:r>
                      <w:proofErr w:type="gramEnd"/>
                      <w:r w:rsidR="00CB3ABA"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聖經速讀</w:t>
                      </w:r>
                      <w:r w:rsidR="00CB3ABA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CB3ABA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第三車程完成者共</w:t>
                      </w:r>
                      <w:r w:rsidR="00CB3ABA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140</w:t>
                      </w:r>
                      <w:r w:rsidR="00CB3ABA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名，名單如下：</w:t>
                      </w:r>
                    </w:p>
                    <w:p w14:paraId="4F1EE7A2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6" w:left="566" w:rightChars="-74" w:right="-178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1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組：陳群鈺、陳曦、賴思彤、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王示真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、武茂玲、林凱倫、吳祺恩</w:t>
                      </w:r>
                    </w:p>
                    <w:p w14:paraId="6FA90AB7" w14:textId="28DDD8B2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組：楊昀寰、林嘉慧、陳歆、李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玠樺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、范燕婷、陳盈嘉、周增美、林沂儒、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  <w:br/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范筱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捷、林子軒、黃聖婷、林瑞娥、張希帆、方盈之、潘貴月、孫綺兒、蕭如惠、王榕旋</w:t>
                      </w:r>
                    </w:p>
                    <w:p w14:paraId="430CF8A7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3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組：邱恩琦、李冠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璇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、林麗雀、邱淑貞、曾惠玲、邱雲豐、林佑恩、陳麗萍、龍泰穎、王榕濤、劉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玟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汝</w:t>
                      </w:r>
                    </w:p>
                    <w:p w14:paraId="63AC0757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4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組：劉永文、高震宇、李君儀、何英德、許淳翔、李紹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嘏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、李宗男、周泰立、鄒佳樺、劉穎嘉</w:t>
                      </w:r>
                    </w:p>
                    <w:p w14:paraId="59A28B4A" w14:textId="25D178CC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5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組：張天香、趙國玉、林秀絨、毛惜、高雅怡、簡秀玫、張天青、陳尚群、林垠庭、</w:t>
                      </w:r>
                      <w:r w:rsidR="00EA0DC9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李詩慧</w:t>
                      </w:r>
                    </w:p>
                    <w:p w14:paraId="4BC68B4C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組：卓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璇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慧、駱美月、張世安、黃光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薏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、洪麗惠、張玉梅、楊婷如、江明芬、董莉芳、魏秀瑛、黃真又、黃春枝</w:t>
                      </w:r>
                    </w:p>
                    <w:p w14:paraId="1ADAAE4A" w14:textId="7013E2FA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7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組：陳月樺、卓絢玲、繆芊苔、吳炯德、賴惠敏、陳惠周、汪君璧、張心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涪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、曹純、</w:t>
                      </w:r>
                      <w:r w:rsidR="00EA0DC9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洪國財、李岳儒、張博瑞、詹穎雯、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游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建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烽</w:t>
                      </w:r>
                      <w:proofErr w:type="gramEnd"/>
                    </w:p>
                    <w:p w14:paraId="3BBBAAFA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8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組：王雪枝、楊玉嬌、蔡妙惠、周玉雲、張淑琴、黃育文、陳美玲、曹木針、洪麗莉、林翠玲、謝芬芳、杜冠儒、朱睦麗、林秀玲、陳秀惠、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  <w:t>曹慧敏</w:t>
                      </w:r>
                    </w:p>
                    <w:p w14:paraId="4E710E27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5" w:left="1440" w:rightChars="-74" w:right="-178" w:hangingChars="398" w:hanging="876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組：郭銘茹、張淑婷、陳彥琳、柯嘉枝、梁</w:t>
                      </w:r>
                      <w:r w:rsidRPr="008E1D8F">
                        <w:rPr>
                          <w:rFonts w:ascii="新細明體-ExtB" w:eastAsia="新細明體-ExtB" w:hAnsi="新細明體-ExtB" w:cs="新細明體-ExtB" w:hint="eastAsia"/>
                          <w:bCs/>
                          <w:kern w:val="0"/>
                          <w:sz w:val="22"/>
                        </w:rPr>
                        <w:t>𧙗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誠、梁程超、黃琦娜、陳子苓、熊微芳、吳采庭、詹于慧</w:t>
                      </w:r>
                    </w:p>
                    <w:p w14:paraId="6238DFFB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199" w:left="1472" w:rightChars="-74" w:right="-178" w:hangingChars="452" w:hanging="994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10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組：白馥禎、呂雅倫、許素菲、符湘霓、王仲菁、羅敏睿、黃正琪、陳淑娟、林芷伊、王小鳳、朱惠美、林慧美</w:t>
                      </w:r>
                    </w:p>
                    <w:p w14:paraId="3AF59D04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199" w:left="1472" w:rightChars="-74" w:right="-178" w:hangingChars="452" w:hanging="994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11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劉配君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、蔡維倫、李敏萱、王道一、林璞真、蔡雅如、楊雅淳、林尚平</w:t>
                      </w:r>
                    </w:p>
                    <w:p w14:paraId="7B956D74" w14:textId="77777777" w:rsidR="00CB3ABA" w:rsidRPr="008E1D8F" w:rsidRDefault="00CB3ABA" w:rsidP="00EA0D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199" w:left="1472" w:rightChars="-74" w:right="-178" w:hangingChars="452" w:hanging="994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第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12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2"/>
                        </w:rPr>
                        <w:t>組：楊雅慧、林瑞雲、林瑜琳、陳美玲、劉翠琴、侯君穎、陳月冠、溫秋菊、林志隆、林靜樺、巫春杰</w:t>
                      </w:r>
                    </w:p>
                    <w:p w14:paraId="322FAF42" w14:textId="1FAF4B96" w:rsidR="001179F4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2026</w:t>
                      </w:r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年夏季成人主日學課程</w:t>
                      </w:r>
                    </w:p>
                    <w:p w14:paraId="33DC037E" w14:textId="5536AAD1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556" w:hangingChars="33" w:hanging="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基督徒信仰基礎課程</w:t>
                      </w:r>
                    </w:p>
                    <w:p w14:paraId="1A7ED011" w14:textId="77777777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講師：邱淑貞牧師</w:t>
                      </w:r>
                    </w:p>
                    <w:p w14:paraId="0E00E71C" w14:textId="77777777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開始，週六下午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15:00-16:30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7F06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72ECB221" w14:textId="53AEC2DC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9/5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，共六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bookmarkEnd w:id="19"/>
                    <w:p w14:paraId="4BB21971" w14:textId="756684BA" w:rsidR="0022402F" w:rsidRPr="008E1D8F" w:rsidRDefault="0022402F" w:rsidP="00077BD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40" w:lineRule="exact"/>
                        <w:ind w:leftChars="236" w:left="1477" w:hangingChars="414" w:hanging="91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8E1D8F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1324FC57" w:rsidR="009027D1" w:rsidRPr="008E1D8F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8E1D8F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6FDABFB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651020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65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4BCB1" w14:textId="7FA89A3B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556" w:hangingChars="33" w:hanging="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成為眾人祝福的家庭</w:t>
                            </w:r>
                          </w:p>
                          <w:p w14:paraId="4DB7A4F2" w14:textId="77777777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講師：陳歆老師</w:t>
                            </w:r>
                          </w:p>
                          <w:p w14:paraId="193FBF2B" w14:textId="77777777" w:rsidR="00E2010C" w:rsidRPr="008E1D8F" w:rsidRDefault="00E2010C" w:rsidP="00B552AF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開始，週日上午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9:00-9:50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6F04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3D9593A3" w14:textId="77777777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23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，共七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p w14:paraId="35FA6025" w14:textId="3C38D7D0" w:rsidR="00E2010C" w:rsidRPr="008E1D8F" w:rsidRDefault="00E2010C" w:rsidP="00E2010C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rightChars="-73" w:right="-175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請向辦公室或掃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報名。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noProof/>
                                <w:kern w:val="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0A4164B" wp14:editId="41F80BF2">
                                  <wp:extent cx="795185" cy="759592"/>
                                  <wp:effectExtent l="0" t="0" r="5080" b="2540"/>
                                  <wp:docPr id="1005551977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547" cy="76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CB18B" w14:textId="43C20831" w:rsidR="00E127BD" w:rsidRPr="008E1D8F" w:rsidRDefault="00E2010C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徵召</w:t>
                            </w:r>
                            <w:r w:rsidRPr="008E1D8F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  <w:u w:val="single"/>
                              </w:rPr>
                              <w:t>｢</w:t>
                            </w:r>
                            <w:r w:rsidRPr="008E1D8F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8"/>
                                <w:u w:val="single"/>
                              </w:rPr>
                              <w:t>泰國小桂河義診短宣隊</w:t>
                            </w:r>
                            <w:r w:rsidRPr="008E1D8F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  <w:u w:val="single"/>
                              </w:rPr>
                              <w:t>｣</w:t>
                            </w:r>
                            <w:r w:rsidRPr="008E1D8F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8"/>
                                <w:u w:val="single"/>
                              </w:rPr>
                              <w:t>代禱勇士</w:t>
                            </w:r>
                          </w:p>
                          <w:p w14:paraId="5E263271" w14:textId="434CAB77" w:rsidR="00E127BD" w:rsidRPr="008E1D8F" w:rsidRDefault="00E2010C" w:rsidP="00B552AF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36" w:left="566" w:rightChars="-73" w:right="-175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短宣隊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將於本週五清晨集合出發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7/23(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回國，義診團員共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27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位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，本會有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13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位兄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參加。徵召兄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姊成為代禱勇士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，請掃描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="00DC6981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連結網站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，活動期間可得知每日最新情況並</w:t>
                            </w:r>
                            <w:r w:rsidR="00DC6981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代禱守望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C6981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           </w:t>
                            </w:r>
                            <w:r w:rsidR="007D63D5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7D63D5" w:rsidRPr="008E1D8F">
                              <w:rPr>
                                <w:noProof/>
                              </w:rPr>
                              <w:drawing>
                                <wp:inline distT="0" distB="0" distL="0" distR="0" wp14:anchorId="4FD2D720" wp14:editId="7C33C2CB">
                                  <wp:extent cx="723600" cy="720000"/>
                                  <wp:effectExtent l="0" t="0" r="635" b="4445"/>
                                  <wp:docPr id="357770970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6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23FCD9" w14:textId="39176B3C" w:rsidR="001179F4" w:rsidRPr="008E1D8F" w:rsidRDefault="00E2010C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近期活動</w:t>
                            </w:r>
                          </w:p>
                          <w:p w14:paraId="3571BDB2" w14:textId="6BD0E63E" w:rsidR="00E127BD" w:rsidRPr="008E1D8F" w:rsidRDefault="00E2010C" w:rsidP="00B552AF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垠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庭老師油畫創作師生聯展</w:t>
                            </w:r>
                            <w:r w:rsidR="00B552AF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主題：盛夏靜謐時光，日期：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7/12(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)-7/26(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)(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週一休館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，地點：和平教會約翰館。</w:t>
                            </w:r>
                            <w:r w:rsidR="00B552AF"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作者分享會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，日期：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7/12(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</w:t>
                            </w:r>
                            <w:r w:rsidR="00513836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0-14:</w:t>
                            </w:r>
                            <w:r w:rsidR="00513836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，地點：教會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1179F4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樓大廳。</w:t>
                            </w:r>
                          </w:p>
                          <w:p w14:paraId="0CB6C82B" w14:textId="1634BAAD" w:rsidR="00B552AF" w:rsidRPr="008E1D8F" w:rsidRDefault="00B552AF" w:rsidP="00B552AF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阿朗水蜜桃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公益協銷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新竹尖石鄉原住民水蜜桃義賣</w:t>
                            </w:r>
                            <w:r w:rsidR="00043606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B29C5FA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 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          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地點：和平教會一樓</w:t>
                            </w:r>
                          </w:p>
                          <w:p w14:paraId="6C9CF60A" w14:textId="66C65AFC" w:rsidR="00B552AF" w:rsidRPr="008E1D8F" w:rsidRDefault="00DC6981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配搭單位</w:t>
                            </w:r>
                            <w:r w:rsidR="00B552AF"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：新事社會服務中心</w:t>
                            </w:r>
                          </w:p>
                          <w:p w14:paraId="5C97BEE3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恩典價，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每盒重達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三斤半以上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含盒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48301FA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Chars="50" w:firstLine="1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6 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1200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特大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8 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900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大粒</w:t>
                            </w:r>
                          </w:p>
                          <w:p w14:paraId="38EE2D53" w14:textId="70EFA2CB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eastAsia="文鼎特毛楷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10 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700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中粒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12 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600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中小</w:t>
                            </w:r>
                          </w:p>
                          <w:p w14:paraId="029AEED2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3.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遇見・同行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—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和平青壯靈修營</w:t>
                            </w:r>
                          </w:p>
                          <w:p w14:paraId="0C7FC37D" w14:textId="32B5C6DE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在主裡尋找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生命夥伴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。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單身聯誼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C7B4C08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第一場次：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9/20(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15:20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19:20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，和平教會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B1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大廳。</w:t>
                            </w:r>
                          </w:p>
                          <w:p w14:paraId="41209C88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Chars="100" w:firstLine="26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女生：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24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35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25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38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</w:p>
                          <w:p w14:paraId="1B21EE24" w14:textId="77777777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第二場次：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10/11(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15:20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19:20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教室。</w:t>
                            </w:r>
                          </w:p>
                          <w:p w14:paraId="7FB9A1A8" w14:textId="1D4B3BFD" w:rsidR="00B552AF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Chars="100" w:firstLine="26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女生：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45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男生：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49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8E1D8F">
                              <w:rPr>
                                <w:noProof/>
                              </w:rPr>
                              <w:drawing>
                                <wp:inline distT="0" distB="0" distL="0" distR="0" wp14:anchorId="16D9CA90" wp14:editId="3C3CB7F3">
                                  <wp:extent cx="788400" cy="766800"/>
                                  <wp:effectExtent l="0" t="0" r="0" b="0"/>
                                  <wp:docPr id="965284545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88400" cy="7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2E168" w14:textId="05BE81B6" w:rsidR="00342D71" w:rsidRPr="008E1D8F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本活動以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基督徒及慕道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友優先，和平教會聚會兄姐採取保留名額，並廣邀各教會青年兄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。每場次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人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男性及女性各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人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額滿為止，押金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500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活動當天全數退還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採實名制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，需事先報名並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經牧長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推薦。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報名請掃描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B39BBC1" w14:textId="3F3EEF08" w:rsidR="00A9710B" w:rsidRPr="008E1D8F" w:rsidRDefault="00A9710B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年聖經詮釋講座</w:t>
                            </w:r>
                          </w:p>
                          <w:p w14:paraId="20E4D865" w14:textId="5F27CC60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台灣聖經公會舉辦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年聖經詮釋講座</w:t>
                            </w:r>
                          </w:p>
                          <w:p w14:paraId="064E6925" w14:textId="77777777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講員：葉約翰牧師</w:t>
                            </w:r>
                          </w:p>
                          <w:p w14:paraId="09246ABD" w14:textId="77777777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講題：「當歡欣感謝，敬拜耶和華」</w:t>
                            </w:r>
                            <w:proofErr w:type="gramStart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從聖經看禮拜的真義與原則</w:t>
                            </w:r>
                          </w:p>
                          <w:p w14:paraId="551F9446" w14:textId="77777777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講座場次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免費參加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882370" w14:textId="77777777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 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 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9:00-12:00</w:t>
                            </w:r>
                            <w:r w:rsidRPr="008E1D8F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7/29)</w:t>
                            </w:r>
                          </w:p>
                          <w:p w14:paraId="57FEF63F" w14:textId="5C7726D4" w:rsidR="00A9710B" w:rsidRPr="008E1D8F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</w:pPr>
                            <w:r w:rsidRPr="008E1D8F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台北場有線上直播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</w:t>
                            </w:r>
                            <w:r w:rsidR="00B552AF"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8E1D8F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552AF" w:rsidRPr="008E1D8F">
                              <w:rPr>
                                <w:noProof/>
                              </w:rPr>
                              <w:drawing>
                                <wp:inline distT="0" distB="0" distL="0" distR="0" wp14:anchorId="05D5447F" wp14:editId="61B17382">
                                  <wp:extent cx="751715" cy="742556"/>
                                  <wp:effectExtent l="0" t="0" r="0" b="635"/>
                                  <wp:docPr id="1292325328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715" cy="742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5A5D7B" w14:textId="286C5E95" w:rsidR="00EC2F0A" w:rsidRPr="008E1D8F" w:rsidRDefault="00EC2F0A" w:rsidP="00EC2F0A">
                            <w:pPr>
                              <w:pStyle w:val="afb"/>
                              <w:widowControl/>
                              <w:snapToGrid w:val="0"/>
                              <w:spacing w:beforeLines="15" w:before="54" w:line="-300" w:lineRule="auto"/>
                              <w:ind w:leftChars="0" w:left="566" w:firstLineChars="2500" w:firstLine="650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E168298" w14:textId="77777777" w:rsidR="003C1109" w:rsidRPr="008E1D8F" w:rsidRDefault="003C1109" w:rsidP="003C110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140" w:left="560" w:hangingChars="86" w:hanging="224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81.2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" filled="f" stroked="f">
                <v:textbox>
                  <w:txbxContent>
                    <w:p w14:paraId="41B4BCB1" w14:textId="7FA89A3B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556" w:hangingChars="33" w:hanging="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成為眾人祝福的家庭</w:t>
                      </w:r>
                    </w:p>
                    <w:p w14:paraId="4DB7A4F2" w14:textId="77777777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講師：陳歆老師</w:t>
                      </w:r>
                    </w:p>
                    <w:p w14:paraId="193FBF2B" w14:textId="77777777" w:rsidR="00E2010C" w:rsidRPr="008E1D8F" w:rsidRDefault="00E2010C" w:rsidP="00B552AF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開始，週日上午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9:00-9:50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6F04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3D9593A3" w14:textId="77777777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23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，共七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p w14:paraId="35FA6025" w14:textId="3C38D7D0" w:rsidR="00E2010C" w:rsidRPr="008E1D8F" w:rsidRDefault="00E2010C" w:rsidP="00E2010C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rightChars="-73" w:right="-175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請向辦公室或掃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報名。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noProof/>
                          <w:kern w:val="0"/>
                          <w:sz w:val="26"/>
                          <w:szCs w:val="26"/>
                        </w:rPr>
                        <w:drawing>
                          <wp:inline distT="0" distB="0" distL="0" distR="0" wp14:anchorId="50A4164B" wp14:editId="41F80BF2">
                            <wp:extent cx="795185" cy="759592"/>
                            <wp:effectExtent l="0" t="0" r="5080" b="2540"/>
                            <wp:docPr id="1005551977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547" cy="76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CB18B" w14:textId="43C20831" w:rsidR="00E127BD" w:rsidRPr="008E1D8F" w:rsidRDefault="00E2010C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徵召</w:t>
                      </w:r>
                      <w:r w:rsidRPr="008E1D8F">
                        <w:rPr>
                          <w:rFonts w:ascii="新細明體" w:hAnsi="新細明體" w:cs="新細明體" w:hint="eastAsia"/>
                          <w:sz w:val="28"/>
                          <w:szCs w:val="28"/>
                          <w:u w:val="single"/>
                        </w:rPr>
                        <w:t>｢</w:t>
                      </w:r>
                      <w:r w:rsidRPr="008E1D8F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8"/>
                          <w:u w:val="single"/>
                        </w:rPr>
                        <w:t>泰國小桂河義診短宣隊</w:t>
                      </w:r>
                      <w:r w:rsidRPr="008E1D8F">
                        <w:rPr>
                          <w:rFonts w:ascii="新細明體" w:hAnsi="新細明體" w:cs="新細明體" w:hint="eastAsia"/>
                          <w:sz w:val="28"/>
                          <w:szCs w:val="28"/>
                          <w:u w:val="single"/>
                        </w:rPr>
                        <w:t>｣</w:t>
                      </w:r>
                      <w:r w:rsidRPr="008E1D8F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8"/>
                          <w:u w:val="single"/>
                        </w:rPr>
                        <w:t>代禱勇士</w:t>
                      </w:r>
                    </w:p>
                    <w:p w14:paraId="5E263271" w14:textId="434CAB77" w:rsidR="00E127BD" w:rsidRPr="008E1D8F" w:rsidRDefault="00E2010C" w:rsidP="00B552AF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36" w:left="566" w:rightChars="-73" w:right="-175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短宣隊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將於本週五清晨集合出發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7/23(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四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回國，義診團員共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27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位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，本會有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13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位兄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參加。徵召兄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姊成為代禱勇士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，請掃描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="00DC6981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連結網站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，活動期間可得知每日最新情況並</w:t>
                      </w:r>
                      <w:r w:rsidR="00DC6981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代禱守望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="00DC6981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               </w:t>
                      </w:r>
                      <w:r w:rsidR="007D63D5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7D63D5" w:rsidRPr="008E1D8F">
                        <w:rPr>
                          <w:noProof/>
                        </w:rPr>
                        <w:drawing>
                          <wp:inline distT="0" distB="0" distL="0" distR="0" wp14:anchorId="4FD2D720" wp14:editId="7C33C2CB">
                            <wp:extent cx="723600" cy="720000"/>
                            <wp:effectExtent l="0" t="0" r="635" b="4445"/>
                            <wp:docPr id="357770970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6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23FCD9" w14:textId="39176B3C" w:rsidR="001179F4" w:rsidRPr="008E1D8F" w:rsidRDefault="00E2010C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近期活動</w:t>
                      </w:r>
                    </w:p>
                    <w:p w14:paraId="3571BDB2" w14:textId="6BD0E63E" w:rsidR="00E127BD" w:rsidRPr="008E1D8F" w:rsidRDefault="00E2010C" w:rsidP="00B552AF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垠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庭老師油畫創作師生聯展</w:t>
                      </w:r>
                      <w:r w:rsidR="00B552AF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主題：盛夏靜謐時光，日期：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7/12(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)-7/26(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)(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週一休館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，地點：和平教會約翰館。</w:t>
                      </w:r>
                      <w:r w:rsidR="00B552AF"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作者分享會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，日期：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7/12(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</w:t>
                      </w:r>
                      <w:r w:rsidR="00513836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0-14:</w:t>
                      </w:r>
                      <w:r w:rsidR="00513836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，地點：教會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1179F4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樓大廳。</w:t>
                      </w:r>
                    </w:p>
                    <w:p w14:paraId="0CB6C82B" w14:textId="1634BAAD" w:rsidR="00B552AF" w:rsidRPr="008E1D8F" w:rsidRDefault="00B552AF" w:rsidP="00B552AF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阿朗水蜜桃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公益協銷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新竹尖石鄉原住民水蜜桃義賣</w:t>
                      </w:r>
                      <w:r w:rsidR="00043606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B29C5FA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 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          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地點：和平教會一樓</w:t>
                      </w:r>
                    </w:p>
                    <w:p w14:paraId="6C9CF60A" w14:textId="66C65AFC" w:rsidR="00B552AF" w:rsidRPr="008E1D8F" w:rsidRDefault="00DC6981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配搭單位</w:t>
                      </w:r>
                      <w:r w:rsidR="00B552AF"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：新事社會服務中心</w:t>
                      </w:r>
                    </w:p>
                    <w:p w14:paraId="5C97BEE3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恩典價，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每盒重達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三斤半以上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含盒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448301FA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Chars="50" w:firstLine="1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6 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1200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特大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8 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900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大粒</w:t>
                      </w:r>
                    </w:p>
                    <w:p w14:paraId="38EE2D53" w14:textId="70EFA2CB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eastAsia="文鼎特毛楷" w:hint="eastAsia"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10 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700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中粒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12 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600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中小</w:t>
                      </w:r>
                    </w:p>
                    <w:p w14:paraId="029AEED2" w14:textId="77777777" w:rsidR="00B552AF" w:rsidRPr="008E1D8F" w:rsidRDefault="00B552AF" w:rsidP="00B552AF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3.</w:t>
                      </w:r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遇見・同行</w:t>
                      </w:r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—</w:t>
                      </w:r>
                      <w:r w:rsidRPr="008E1D8F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和平青壯靈修營</w:t>
                      </w:r>
                    </w:p>
                    <w:p w14:paraId="0C7FC37D" w14:textId="32B5C6DE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在主裡尋找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生命夥伴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  <w:lang w:eastAsia="ja-JP"/>
                        </w:rPr>
                        <w:t>。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單身聯誼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1C7B4C08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第一場次：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9/20(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15:20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19:20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，和平教會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B1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大廳。</w:t>
                      </w:r>
                    </w:p>
                    <w:p w14:paraId="41209C88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Chars="100" w:firstLine="26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女生：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24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35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/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25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38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</w:p>
                    <w:p w14:paraId="1B21EE24" w14:textId="77777777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第二場次：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10/11(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15:20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19:20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教室。</w:t>
                      </w:r>
                    </w:p>
                    <w:p w14:paraId="7FB9A1A8" w14:textId="1D4B3BFD" w:rsidR="00B552AF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Chars="100" w:firstLine="26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女生：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45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/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男生：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49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Pr="008E1D8F">
                        <w:rPr>
                          <w:noProof/>
                        </w:rPr>
                        <w:drawing>
                          <wp:inline distT="0" distB="0" distL="0" distR="0" wp14:anchorId="16D9CA90" wp14:editId="3C3CB7F3">
                            <wp:extent cx="788400" cy="766800"/>
                            <wp:effectExtent l="0" t="0" r="0" b="0"/>
                            <wp:docPr id="965284545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88400" cy="7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B2E168" w14:textId="05BE81B6" w:rsidR="00342D71" w:rsidRPr="008E1D8F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本活動以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基督徒及慕道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友優先，和平教會聚會兄姐採取保留名額，並廣邀各教會青年兄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。每場次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人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男性及女性各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人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額滿為止，押金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500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活動當天全數退還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採實名制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，需事先報名並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經牧長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推薦。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報名請掃描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B39BBC1" w14:textId="3F3EEF08" w:rsidR="00A9710B" w:rsidRPr="008E1D8F" w:rsidRDefault="00A9710B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8E1D8F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年聖經詮釋講座</w:t>
                      </w:r>
                    </w:p>
                    <w:p w14:paraId="20E4D865" w14:textId="5F27CC60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台灣聖經公會舉辦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2026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年聖經詮釋講座</w:t>
                      </w:r>
                    </w:p>
                    <w:p w14:paraId="064E6925" w14:textId="77777777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講員：葉約翰牧師</w:t>
                      </w:r>
                    </w:p>
                    <w:p w14:paraId="09246ABD" w14:textId="77777777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講題：「當歡欣感謝，敬拜耶和華」</w:t>
                      </w:r>
                      <w:proofErr w:type="gramStart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從聖經看禮拜的真義與原則</w:t>
                      </w:r>
                    </w:p>
                    <w:p w14:paraId="551F9446" w14:textId="77777777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講座場次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免費參加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7882370" w14:textId="77777777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 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 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9:00-12:00</w:t>
                      </w:r>
                      <w:r w:rsidRPr="008E1D8F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7/29)</w:t>
                      </w:r>
                    </w:p>
                    <w:p w14:paraId="57FEF63F" w14:textId="5C7726D4" w:rsidR="00A9710B" w:rsidRPr="008E1D8F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</w:pPr>
                      <w:r w:rsidRPr="008E1D8F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台北場有線上直播</w:t>
                      </w: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                              </w:t>
                      </w:r>
                      <w:r w:rsidR="00B552AF"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       </w:t>
                      </w:r>
                      <w:r w:rsidRPr="008E1D8F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B552AF" w:rsidRPr="008E1D8F">
                        <w:rPr>
                          <w:noProof/>
                        </w:rPr>
                        <w:drawing>
                          <wp:inline distT="0" distB="0" distL="0" distR="0" wp14:anchorId="05D5447F" wp14:editId="61B17382">
                            <wp:extent cx="751715" cy="742556"/>
                            <wp:effectExtent l="0" t="0" r="0" b="635"/>
                            <wp:docPr id="1292325328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715" cy="742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5A5D7B" w14:textId="286C5E95" w:rsidR="00EC2F0A" w:rsidRPr="008E1D8F" w:rsidRDefault="00EC2F0A" w:rsidP="00EC2F0A">
                      <w:pPr>
                        <w:pStyle w:val="afb"/>
                        <w:widowControl/>
                        <w:snapToGrid w:val="0"/>
                        <w:spacing w:beforeLines="15" w:before="54" w:line="-300" w:lineRule="auto"/>
                        <w:ind w:leftChars="0" w:left="566" w:firstLineChars="2500" w:firstLine="650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E168298" w14:textId="77777777" w:rsidR="003C1109" w:rsidRPr="008E1D8F" w:rsidRDefault="003C1109" w:rsidP="003C110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140" w:left="560" w:hangingChars="86" w:hanging="224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55318B43" w:rsidR="002D0A67" w:rsidRPr="008E1D8F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6FA3917D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45FA619F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005A48E4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159942A5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63819AF4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38DC59B3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7AA39D1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051A60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5971B92A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8E1D8F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8E1D8F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8E1D8F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8E1D8F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20" w:name="_Hlk175388879"/>
                            <w:proofErr w:type="gramStart"/>
                            <w:r w:rsidRPr="008E1D8F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8E1D8F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785367A8" w:rsidR="006550A7" w:rsidRPr="008E1D8F" w:rsidRDefault="00316AEA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請為在職場工作的弟兄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姊妹代禱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，面對職場人際關係、業績等壓力，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下智慧、能力和愛心，能依靠主並經歷主的同在和豐富賞賜。</w:t>
                            </w:r>
                          </w:p>
                          <w:p w14:paraId="0E5A149F" w14:textId="6EC6AA4C" w:rsidR="006550A7" w:rsidRPr="008E1D8F" w:rsidRDefault="006550A7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請為單身或喪偶的兄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禱告，能在教會、親人、朋友中建立友誼的連結。</w:t>
                            </w:r>
                          </w:p>
                          <w:p w14:paraId="5E4084A8" w14:textId="16B17AA2" w:rsidR="007446EC" w:rsidRPr="008E1D8F" w:rsidRDefault="006550A7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請為教會肢體彼此之間有美好的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連結代禱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59E8A" w14:textId="77777777" w:rsidR="00AD21B5" w:rsidRPr="008E1D8F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505F9085" w:rsidR="005E47C3" w:rsidRPr="008E1D8F" w:rsidRDefault="0098489A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全球氣候變遷引發持續熱浪，歐洲各地已有</w:t>
                            </w:r>
                            <w:r w:rsidR="007D63D5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數千例</w:t>
                            </w: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的死亡。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在安養機構者、無家可歸者，以及弱勢者、長者在熱浪衝擊下能夠獲得需要的幫助。</w:t>
                            </w:r>
                          </w:p>
                          <w:p w14:paraId="6340F8B0" w14:textId="17133DE8" w:rsidR="00AD21B5" w:rsidRPr="008E1D8F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6A7A9963" w:rsidR="00396CBA" w:rsidRPr="008E1D8F" w:rsidRDefault="0098489A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，保守台灣不致受到強烈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颱風巴威的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影響。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求主看顧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山區、近海地區居民的身家安全；保守農漁業不致受損。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智慧予各地主管機關，能夠有充分的防颱和恢復措施。</w:t>
                            </w:r>
                          </w:p>
                          <w:p w14:paraId="38AD48F3" w14:textId="77777777" w:rsidR="00AD21B5" w:rsidRPr="008E1D8F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60A8D1FE" w14:textId="60A2B82E" w:rsidR="00EC71A6" w:rsidRPr="008E1D8F" w:rsidRDefault="00EC71A6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7/17-23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前往泰國小桂河的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短宣隊代禱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隊員們出入平安、身體健壯，不致有水土不服的情況發生。神賜給隊員敏銳的屬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靈感知力與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傳福音的智慧，無論是義診、探訪、聚會、帶領活動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…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，都能說合宜的話，體貼並觸及當地人的實際</w:t>
                            </w:r>
                            <w:r w:rsidR="007D63D5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需要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730C5B6" w14:textId="2A657FC4" w:rsidR="00571474" w:rsidRPr="008E1D8F" w:rsidRDefault="00571474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8489A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7/17-18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第一梯長執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訓練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會代禱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於基立溪營地舉行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下合一心志，每位長老與執事也都能在裝備中重新得力，深化屬靈生命，並在教會事工、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關懷牧養中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成為上主忠心良善的僕人，帶領教會興旺、榮耀主名。</w:t>
                            </w:r>
                          </w:p>
                          <w:p w14:paraId="32443DBD" w14:textId="23923523" w:rsidR="001E2F23" w:rsidRPr="008E1D8F" w:rsidRDefault="001E2F23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為暑假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期間，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教會的兄</w:t>
                            </w:r>
                            <w:proofErr w:type="gramStart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們有外出計畫禱告，求神保守出入平安並有充分休息。也為</w:t>
                            </w: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8/18-22 </w:t>
                            </w: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｢和平雙語夏令營」代禱，事前預備充足，隊輔、行政同工招募順利，聖靈也親自動工，讓夏令營成為孩童、輔導們生命得著造就與屬靈祝福的活動。</w:t>
                            </w:r>
                          </w:p>
                          <w:p w14:paraId="1C334C31" w14:textId="0A5836D1" w:rsidR="00AD21B5" w:rsidRPr="008E1D8F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8E1D8F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6D9BED57" w:rsidR="00BA6110" w:rsidRPr="008E1D8F" w:rsidRDefault="002377B5" w:rsidP="001E2F23">
                            <w:pPr>
                              <w:adjustRightInd w:val="0"/>
                              <w:snapToGrid w:val="0"/>
                              <w:spacing w:line="340" w:lineRule="exact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本週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1E2F23" w:rsidRPr="008E1D8F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楊博文牧師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禱告。上帝以</w:t>
                            </w:r>
                            <w:r w:rsidR="007D63D5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屬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天智慧與聖靈的能力來堅固博文牧師，在關懷、教導、牧養中常得著從主而來的智慧與亮光來帶領成人部。也求神保守秀玲師母身心靈健壯，在她充滿溫暖的關愛中為長輩們帶來許多溫暖與快樂。主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幫助承恩與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家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妤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同心經營家庭，基督的愛在婚姻生活中不斷成長茁壯。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願承恩</w:t>
                            </w:r>
                            <w:proofErr w:type="gramEnd"/>
                            <w:r w:rsidR="007D63D5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家</w:t>
                            </w:r>
                            <w:proofErr w:type="gramStart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妤與沐恩</w:t>
                            </w:r>
                            <w:proofErr w:type="gramEnd"/>
                            <w:r w:rsidR="001E2F23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執事的工作與服侍，都有上主的保護與帶領。</w:t>
                            </w:r>
                          </w:p>
                          <w:p w14:paraId="4EEB349B" w14:textId="65EB8C38" w:rsidR="00767E9A" w:rsidRPr="008E1D8F" w:rsidRDefault="00AD21B5" w:rsidP="002377B5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20"/>
                            <w:r w:rsidR="0098489A" w:rsidRPr="008E1D8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8489A" w:rsidRPr="008E1D8F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為翁瑞亨</w:t>
                            </w:r>
                            <w:proofErr w:type="gramStart"/>
                            <w:r w:rsidR="0098489A" w:rsidRPr="008E1D8F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牧師代禱</w:t>
                            </w:r>
                            <w:proofErr w:type="gramEnd"/>
                            <w:r w:rsidR="0098489A" w:rsidRPr="008E1D8F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~</w:t>
                            </w:r>
                            <w:r w:rsidR="0098489A" w:rsidRPr="008E1D8F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目前在世光協會服侍</w:t>
                            </w:r>
                          </w:p>
                          <w:p w14:paraId="0A5E861F" w14:textId="67C2EEB3" w:rsidR="009B2E72" w:rsidRPr="008E1D8F" w:rsidRDefault="009B2E72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與泰國信義會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(ELCT)</w:t>
                            </w:r>
                            <w:proofErr w:type="gramStart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牧長有</w:t>
                            </w:r>
                            <w:proofErr w:type="gramEnd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美好的交流連結，有信、有望、有愛。主旨成全，榮耀歸主名。</w:t>
                            </w:r>
                          </w:p>
                          <w:p w14:paraId="0ADFBE39" w14:textId="310E7968" w:rsidR="0082615F" w:rsidRPr="008E1D8F" w:rsidRDefault="009B2E72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98489A"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7/1- 8/4</w:t>
                            </w:r>
                            <w:proofErr w:type="gramStart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瑞亨牧師</w:t>
                            </w:r>
                            <w:proofErr w:type="gramEnd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和</w:t>
                            </w:r>
                            <w:proofErr w:type="gramStart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淑壬</w:t>
                            </w:r>
                            <w:proofErr w:type="gramEnd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師母在泰國的義</w:t>
                            </w:r>
                            <w:proofErr w:type="gramStart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診短宣</w:t>
                            </w:r>
                            <w:proofErr w:type="gramEnd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共有三隊，期盼多人得聽福音，出入都十分平安喜樂；在前方的、在後方的，都蒙恩。</w:t>
                            </w:r>
                          </w:p>
                          <w:p w14:paraId="71B638FA" w14:textId="63683D8F" w:rsidR="005E1468" w:rsidRPr="008E1D8F" w:rsidRDefault="00C80F8F" w:rsidP="001E2F23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E1D8F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和平教會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8/23</w:t>
                            </w:r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第三堂主日禮拜擔任講道的服事，</w:t>
                            </w:r>
                            <w:proofErr w:type="gramStart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盼望說者與</w:t>
                            </w:r>
                            <w:proofErr w:type="gramEnd"/>
                            <w:r w:rsidR="0098489A" w:rsidRPr="008E1D8F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聽者都得著益處。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8E1D8F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8E1D8F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8E1D8F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785367A8" w:rsidR="006550A7" w:rsidRPr="008E1D8F" w:rsidRDefault="00316AEA" w:rsidP="001E2F23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8E1D8F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請為在職場工作的弟兄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姊妹代禱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，面對職場人際關係、業績等壓力，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下智慧、能力和愛心，能依靠主並經歷主的同在和豐富賞賜。</w:t>
                      </w:r>
                    </w:p>
                    <w:p w14:paraId="0E5A149F" w14:textId="6EC6AA4C" w:rsidR="006550A7" w:rsidRPr="008E1D8F" w:rsidRDefault="006550A7" w:rsidP="001E2F23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請為單身或喪偶的兄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禱告，能在教會、親人、朋友中建立友誼的連結。</w:t>
                      </w:r>
                    </w:p>
                    <w:p w14:paraId="5E4084A8" w14:textId="16B17AA2" w:rsidR="007446EC" w:rsidRPr="008E1D8F" w:rsidRDefault="006550A7" w:rsidP="001E2F23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請為教會肢體彼此之間有美好的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連結代禱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1B259E8A" w14:textId="77777777" w:rsidR="00AD21B5" w:rsidRPr="008E1D8F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505F9085" w:rsidR="005E47C3" w:rsidRPr="008E1D8F" w:rsidRDefault="0098489A" w:rsidP="001E2F23">
                      <w:pPr>
                        <w:adjustRightInd w:val="0"/>
                        <w:snapToGrid w:val="0"/>
                        <w:spacing w:line="-34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全球氣候變遷引發持續熱浪，歐洲各地已有</w:t>
                      </w:r>
                      <w:r w:rsidR="007D63D5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數千例</w:t>
                      </w: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的死亡。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在安養機構者、無家可歸者，以及弱勢者、長者在熱浪衝擊下能夠獲得需要的幫助。</w:t>
                      </w:r>
                    </w:p>
                    <w:p w14:paraId="6340F8B0" w14:textId="17133DE8" w:rsidR="00AD21B5" w:rsidRPr="008E1D8F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6A7A9963" w:rsidR="00396CBA" w:rsidRPr="008E1D8F" w:rsidRDefault="0098489A" w:rsidP="001E2F23">
                      <w:pPr>
                        <w:adjustRightInd w:val="0"/>
                        <w:snapToGrid w:val="0"/>
                        <w:spacing w:line="-34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，保守台灣不致受到強烈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颱風巴威的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影響。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求主看顧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山區、近海地區居民的身家安全；保守農漁業不致受損。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智慧予各地主管機關，能夠有充分的防颱和恢復措施。</w:t>
                      </w:r>
                    </w:p>
                    <w:p w14:paraId="38AD48F3" w14:textId="77777777" w:rsidR="00AD21B5" w:rsidRPr="008E1D8F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60A8D1FE" w14:textId="60A2B82E" w:rsidR="00EC71A6" w:rsidRPr="008E1D8F" w:rsidRDefault="00EC71A6" w:rsidP="001E2F23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  <w:highlight w:val="yellow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7/17-23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前往泰國小桂河的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短宣隊代禱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隊員們出入平安、身體健壯，不致有水土不服的情況發生。神賜給隊員敏銳的屬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靈感知力與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傳福音的智慧，無論是義診、探訪、聚會、帶領活動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…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，都能說合宜的話，體貼並觸及當地人的實際</w:t>
                      </w:r>
                      <w:r w:rsidR="007D63D5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需要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2730C5B6" w14:textId="2A657FC4" w:rsidR="00571474" w:rsidRPr="008E1D8F" w:rsidRDefault="00571474" w:rsidP="001E2F23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8489A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7/17-18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第一梯長執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訓練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會代禱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於基立溪營地舉行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下合一心志，每位長老與執事也都能在裝備中重新得力，深化屬靈生命，並在教會事工、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關懷牧養中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成為上主忠心良善的僕人，帶領教會興旺、榮耀主名。</w:t>
                      </w:r>
                    </w:p>
                    <w:p w14:paraId="32443DBD" w14:textId="23923523" w:rsidR="001E2F23" w:rsidRPr="008E1D8F" w:rsidRDefault="001E2F23" w:rsidP="001E2F23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為暑假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期間，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教會的兄</w:t>
                      </w:r>
                      <w:proofErr w:type="gramStart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們有外出計畫禱告，求神保守出入平安並有充分休息。也為</w:t>
                      </w: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 xml:space="preserve">8/18-22 </w:t>
                      </w: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｢和平雙語夏令營」代禱，事前預備充足，隊輔、行政同工招募順利，聖靈也親自動工，讓夏令營成為孩童、輔導們生命得著造就與屬靈祝福的活動。</w:t>
                      </w:r>
                    </w:p>
                    <w:p w14:paraId="1C334C31" w14:textId="0A5836D1" w:rsidR="00AD21B5" w:rsidRPr="008E1D8F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8E1D8F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6D9BED57" w:rsidR="00BA6110" w:rsidRPr="008E1D8F" w:rsidRDefault="002377B5" w:rsidP="001E2F23">
                      <w:pPr>
                        <w:adjustRightInd w:val="0"/>
                        <w:snapToGrid w:val="0"/>
                        <w:spacing w:line="340" w:lineRule="exact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本週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1E2F23" w:rsidRPr="008E1D8F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楊博文牧師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禱告。上帝以</w:t>
                      </w:r>
                      <w:r w:rsidR="007D63D5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屬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天智慧與聖靈的能力來堅固博文牧師，在關懷、教導、牧養中常得著從主而來的智慧與亮光來帶領成人部。也求神保守秀玲師母身心靈健壯，在她充滿溫暖的關愛中為長輩們帶來許多溫暖與快樂。主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幫助承恩與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家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妤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同心經營家庭，基督的愛在婚姻生活中不斷成長茁壯。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願承恩</w:t>
                      </w:r>
                      <w:proofErr w:type="gramEnd"/>
                      <w:r w:rsidR="007D63D5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、</w:t>
                      </w:r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家</w:t>
                      </w:r>
                      <w:proofErr w:type="gramStart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妤與沐恩</w:t>
                      </w:r>
                      <w:proofErr w:type="gramEnd"/>
                      <w:r w:rsidR="001E2F23" w:rsidRPr="008E1D8F">
                        <w:rPr>
                          <w:rFonts w:eastAsia="標楷體"/>
                          <w:sz w:val="26"/>
                          <w:szCs w:val="26"/>
                        </w:rPr>
                        <w:t>執事的工作與服侍，都有上主的保護與帶領。</w:t>
                      </w:r>
                    </w:p>
                    <w:p w14:paraId="4EEB349B" w14:textId="65EB8C38" w:rsidR="00767E9A" w:rsidRPr="008E1D8F" w:rsidRDefault="00AD21B5" w:rsidP="002377B5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98489A" w:rsidRPr="008E1D8F">
                        <w:rPr>
                          <w:rFonts w:hint="eastAsia"/>
                        </w:rPr>
                        <w:t xml:space="preserve"> </w:t>
                      </w:r>
                      <w:r w:rsidR="0098489A" w:rsidRPr="008E1D8F">
                        <w:rPr>
                          <w:rFonts w:eastAsia="文鼎特毛楷"/>
                          <w:sz w:val="28"/>
                          <w:szCs w:val="26"/>
                        </w:rPr>
                        <w:t>為翁瑞亨</w:t>
                      </w:r>
                      <w:proofErr w:type="gramStart"/>
                      <w:r w:rsidR="0098489A" w:rsidRPr="008E1D8F">
                        <w:rPr>
                          <w:rFonts w:eastAsia="文鼎特毛楷"/>
                          <w:sz w:val="28"/>
                          <w:szCs w:val="26"/>
                        </w:rPr>
                        <w:t>牧師代禱</w:t>
                      </w:r>
                      <w:proofErr w:type="gramEnd"/>
                      <w:r w:rsidR="0098489A" w:rsidRPr="008E1D8F">
                        <w:rPr>
                          <w:rFonts w:eastAsia="文鼎特毛楷"/>
                          <w:sz w:val="28"/>
                          <w:szCs w:val="26"/>
                        </w:rPr>
                        <w:t>~</w:t>
                      </w:r>
                      <w:r w:rsidR="0098489A" w:rsidRPr="008E1D8F">
                        <w:rPr>
                          <w:rFonts w:eastAsia="文鼎特毛楷"/>
                          <w:sz w:val="28"/>
                          <w:szCs w:val="26"/>
                        </w:rPr>
                        <w:t>目前在世光協會服侍</w:t>
                      </w:r>
                    </w:p>
                    <w:p w14:paraId="0A5E861F" w14:textId="67C2EEB3" w:rsidR="009B2E72" w:rsidRPr="008E1D8F" w:rsidRDefault="009B2E72" w:rsidP="001E2F23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與泰國信義會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(ELCT)</w:t>
                      </w:r>
                      <w:proofErr w:type="gramStart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牧長有</w:t>
                      </w:r>
                      <w:proofErr w:type="gramEnd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美好的交流連結，有信、有望、有愛。主旨成全，榮耀歸主名。</w:t>
                      </w:r>
                    </w:p>
                    <w:p w14:paraId="0ADFBE39" w14:textId="310E7968" w:rsidR="0082615F" w:rsidRPr="008E1D8F" w:rsidRDefault="009B2E72" w:rsidP="001E2F23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98489A"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 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7/1- 8/4</w:t>
                      </w:r>
                      <w:proofErr w:type="gramStart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瑞亨牧師</w:t>
                      </w:r>
                      <w:proofErr w:type="gramEnd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和</w:t>
                      </w:r>
                      <w:proofErr w:type="gramStart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淑壬</w:t>
                      </w:r>
                      <w:proofErr w:type="gramEnd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師母在泰國的義</w:t>
                      </w:r>
                      <w:proofErr w:type="gramStart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診短宣</w:t>
                      </w:r>
                      <w:proofErr w:type="gramEnd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共有三隊，期盼多人得聽福音，出入都十分平安喜樂；在前方的、在後方的，都蒙恩。</w:t>
                      </w:r>
                    </w:p>
                    <w:p w14:paraId="71B638FA" w14:textId="63683D8F" w:rsidR="005E1468" w:rsidRPr="008E1D8F" w:rsidRDefault="00C80F8F" w:rsidP="001E2F23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E1D8F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和平教會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8/23</w:t>
                      </w:r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第三堂主日禮拜擔任講道的服事，</w:t>
                      </w:r>
                      <w:proofErr w:type="gramStart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盼望說者與</w:t>
                      </w:r>
                      <w:proofErr w:type="gramEnd"/>
                      <w:r w:rsidR="0098489A" w:rsidRPr="008E1D8F">
                        <w:rPr>
                          <w:rFonts w:eastAsia="標楷體"/>
                          <w:sz w:val="26"/>
                          <w:szCs w:val="26"/>
                        </w:rPr>
                        <w:t>聽者都得著益處。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8E1D8F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8E1D8F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8E1D8F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8E1D8F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8E1D8F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8E1D8F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8E1D8F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8E1D8F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8E1D8F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8E1D8F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8E1D8F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8E1D8F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8E1D8F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8E1D8F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8E1D8F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8E1D8F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8E1D8F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8E1D8F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8E1D8F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8E1D8F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8E1D8F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8E1D8F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8E1D8F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8E1D8F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8E1D8F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8E1D8F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8E1D8F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8E1D8F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8E1D8F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8E1D8F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8E1D8F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1D8F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8E1D8F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8E1D8F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8E1D8F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70401C" w:rsidRPr="008E1D8F" w14:paraId="52595B58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05B6D6C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70401C" w:rsidRPr="008E1D8F" w14:paraId="4834BCB6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9121667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5F236FF" w14:textId="77777777" w:rsidR="0070401C" w:rsidRPr="008E1D8F" w:rsidRDefault="0070401C" w:rsidP="0070401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  <w:t>29,767</w:t>
                                  </w:r>
                                </w:p>
                              </w:tc>
                            </w:tr>
                            <w:tr w:rsidR="0070401C" w:rsidRPr="008E1D8F" w14:paraId="2D29AE69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38776C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幼</w:t>
                                  </w:r>
                                  <w:proofErr w:type="gramStart"/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34A33E3" w14:textId="68A652D9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60B57A8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260</w:t>
                                  </w:r>
                                </w:p>
                              </w:tc>
                            </w:tr>
                            <w:tr w:rsidR="0070401C" w:rsidRPr="008E1D8F" w14:paraId="4DBFFCB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314BC2D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3D83CF82" w14:textId="4FC52C44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4BC7ACF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838</w:t>
                                  </w:r>
                                </w:p>
                              </w:tc>
                            </w:tr>
                            <w:tr w:rsidR="0070401C" w:rsidRPr="008E1D8F" w14:paraId="71AC264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4FB89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6268B80A" w14:textId="5A4019F3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6669534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1,420</w:t>
                                  </w:r>
                                </w:p>
                              </w:tc>
                            </w:tr>
                            <w:tr w:rsidR="0070401C" w:rsidRPr="008E1D8F" w14:paraId="0018CCFB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464690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470E0669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32,285</w:t>
                                  </w:r>
                                </w:p>
                              </w:tc>
                            </w:tr>
                            <w:tr w:rsidR="0070401C" w:rsidRPr="008E1D8F" w14:paraId="07FD1C9E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C5CB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70401C" w:rsidRPr="008E1D8F" w14:paraId="2B7D1A2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43F957E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070355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656D02C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70401C" w:rsidRPr="008E1D8F" w14:paraId="4335DBA0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962034A" w14:textId="77777777" w:rsidR="0070401C" w:rsidRPr="008E1D8F" w:rsidRDefault="0070401C" w:rsidP="0070401C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070003,080243,080297,110064</w:t>
                                  </w:r>
                                </w:p>
                                <w:p w14:paraId="4025310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110462,160017,170058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DD5EEC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70401C" w:rsidRPr="008E1D8F" w14:paraId="67F67B3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4375DDF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110344,130079,180012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B18F83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70401C" w:rsidRPr="008E1D8F" w14:paraId="227737B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5E2D4A2" w14:textId="77777777" w:rsidR="0070401C" w:rsidRPr="008E1D8F" w:rsidRDefault="0070401C" w:rsidP="0070401C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090012,110040,110229,110398</w:t>
                                  </w:r>
                                </w:p>
                                <w:p w14:paraId="1A04464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980036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108321C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70401C" w:rsidRPr="008E1D8F" w14:paraId="1907D653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2A1FFC9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110546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BDEAFB7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4,300 </w:t>
                                  </w:r>
                                </w:p>
                              </w:tc>
                            </w:tr>
                            <w:tr w:rsidR="0070401C" w:rsidRPr="008E1D8F" w14:paraId="67C60217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CB5F5A2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100013,140031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B9D2CA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70401C" w:rsidRPr="008E1D8F" w14:paraId="0285DB14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24B11E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040003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4F9E9AA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70401C" w:rsidRPr="008E1D8F" w14:paraId="0BAA45B4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4324A3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110562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855B91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70401C" w:rsidRPr="008E1D8F" w14:paraId="4D3C7A78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E40D399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110317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80259D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70401C" w:rsidRPr="008E1D8F" w14:paraId="59768E65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4333BBE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130015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C879BF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30,000</w:t>
                                  </w:r>
                                </w:p>
                              </w:tc>
                            </w:tr>
                            <w:tr w:rsidR="0070401C" w:rsidRPr="008E1D8F" w14:paraId="125FCE6A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4419FB8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499265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112,300</w:t>
                                  </w:r>
                                </w:p>
                              </w:tc>
                            </w:tr>
                            <w:tr w:rsidR="0070401C" w:rsidRPr="008E1D8F" w14:paraId="0F65B8AD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7E7BF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70401C" w:rsidRPr="008E1D8F" w14:paraId="08094938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C6A7C7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040002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C34FE37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70401C" w:rsidRPr="008E1D8F" w14:paraId="70C3F8F0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74A9686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110229,110341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37D80D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70401C" w:rsidRPr="008E1D8F" w14:paraId="6FC76746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9320AAC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080212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FD0292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70401C" w:rsidRPr="008E1D8F" w14:paraId="295EE121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FD1EBEE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354DAE8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7,000 </w:t>
                                  </w:r>
                                </w:p>
                              </w:tc>
                            </w:tr>
                            <w:tr w:rsidR="0070401C" w:rsidRPr="008E1D8F" w14:paraId="21D7A23C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7EF8994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060003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B7DBD64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70401C" w:rsidRPr="008E1D8F" w14:paraId="24F6583A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877A9D7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170005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1BB9956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15,000 </w:t>
                                  </w:r>
                                </w:p>
                              </w:tc>
                            </w:tr>
                            <w:tr w:rsidR="0070401C" w:rsidRPr="008E1D8F" w14:paraId="30DDEEA3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9A376B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F0D6B66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 w:rsidR="0070401C" w:rsidRPr="008E1D8F" w14:paraId="49B4CCC6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4D18C119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70401C" w:rsidRPr="008E1D8F" w14:paraId="3B2F5FEA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3820A8F6" w14:textId="77777777" w:rsidR="0070401C" w:rsidRPr="008E1D8F" w:rsidRDefault="0070401C" w:rsidP="0070401C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090012,100025,110224,120111</w:t>
                                  </w:r>
                                </w:p>
                                <w:p w14:paraId="57FEC7D2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6444B70D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70401C" w:rsidRPr="008E1D8F" w14:paraId="5993F34F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237F66F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110535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699D7B66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70401C" w:rsidRPr="008E1D8F" w14:paraId="0CBDF783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BEA1630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7E61E5E8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7,000</w:t>
                                  </w:r>
                                </w:p>
                              </w:tc>
                            </w:tr>
                            <w:tr w:rsidR="0070401C" w:rsidRPr="008E1D8F" w14:paraId="4A2DC206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ECD0460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為委內瑞拉震災</w:t>
                                  </w:r>
                                </w:p>
                              </w:tc>
                            </w:tr>
                            <w:tr w:rsidR="0070401C" w:rsidRPr="008E1D8F" w14:paraId="0C5ED9CC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5879306D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110224,150137,200012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C43B40B" w14:textId="77777777" w:rsidR="0070401C" w:rsidRPr="008E1D8F" w:rsidRDefault="0070401C" w:rsidP="0070401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70401C" w:rsidRPr="008E1D8F" w14:paraId="4D76E39C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2DD62BBF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140031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0C59008D" w14:textId="77777777" w:rsidR="0070401C" w:rsidRPr="008E1D8F" w:rsidRDefault="0070401C" w:rsidP="0070401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70401C" w:rsidRPr="008E1D8F" w14:paraId="73869372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6506AEF6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4C7304A9" w14:textId="77777777" w:rsidR="0070401C" w:rsidRPr="008E1D8F" w:rsidRDefault="0070401C" w:rsidP="0070401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70401C" w:rsidRPr="008E1D8F" w14:paraId="1B655C35" w14:textId="77777777" w:rsidTr="0070401C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CD3644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24BA554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</w:tbl>
                          <w:p w14:paraId="29B16712" w14:textId="77777777" w:rsidR="00321E9E" w:rsidRPr="008E1D8F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4937DFF1" w14:textId="77777777" w:rsidR="00321E9E" w:rsidRPr="008E1D8F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8E1D8F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8E1D8F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8E1D8F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VG5QEAAKk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" filled="f" stroked="f" strokeweight=".25pt">
                <v:stroke dashstyle="dashDot"/>
                <v:textbox>
                  <w:txbxContent>
                    <w:p w14:paraId="56461643" w14:textId="77777777" w:rsidR="00C731BA" w:rsidRPr="008E1D8F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8E1D8F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8E1D8F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8E1D8F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8E1D8F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8E1D8F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8E1D8F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8E1D8F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8E1D8F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8E1D8F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8E1D8F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E1D8F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8E1D8F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8E1D8F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8E1D8F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8E1D8F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8E1D8F">
                              <w:rPr>
                                <w:rFonts w:eastAsia="標楷體"/>
                              </w:rPr>
                              <w:t>812</w:t>
                            </w:r>
                            <w:r w:rsidRPr="008E1D8F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8E1D8F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8E1D8F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8E1D8F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8E1D8F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8E1D8F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8E1D8F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8E1D8F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8E1D8F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70401C" w:rsidRPr="008E1D8F" w14:paraId="52595B58" w14:textId="77777777" w:rsidTr="0070401C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05B6D6C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主日奉獻</w:t>
                            </w:r>
                          </w:p>
                        </w:tc>
                      </w:tr>
                      <w:tr w:rsidR="0070401C" w:rsidRPr="008E1D8F" w14:paraId="4834BCB6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49121667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5F236FF" w14:textId="77777777" w:rsidR="0070401C" w:rsidRPr="008E1D8F" w:rsidRDefault="0070401C" w:rsidP="0070401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  <w:t>29,767</w:t>
                            </w:r>
                          </w:p>
                        </w:tc>
                      </w:tr>
                      <w:tr w:rsidR="0070401C" w:rsidRPr="008E1D8F" w14:paraId="2D29AE69" w14:textId="77777777" w:rsidTr="0070401C">
                        <w:trPr>
                          <w:trHeight w:val="170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2A38776C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幼</w:t>
                            </w:r>
                            <w:proofErr w:type="gramStart"/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34A33E3" w14:textId="68A652D9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60B57A8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260</w:t>
                            </w:r>
                          </w:p>
                        </w:tc>
                      </w:tr>
                      <w:tr w:rsidR="0070401C" w:rsidRPr="008E1D8F" w14:paraId="4DBFFCBD" w14:textId="77777777" w:rsidTr="0070401C">
                        <w:trPr>
                          <w:trHeight w:val="170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3314BC2D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3D83CF82" w14:textId="4FC52C44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4BC7ACF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838</w:t>
                            </w:r>
                          </w:p>
                        </w:tc>
                      </w:tr>
                      <w:tr w:rsidR="0070401C" w:rsidRPr="008E1D8F" w14:paraId="71AC264D" w14:textId="77777777" w:rsidTr="0070401C">
                        <w:trPr>
                          <w:trHeight w:val="170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594FB89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6268B80A" w14:textId="5A4019F3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6669534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1,420</w:t>
                            </w:r>
                          </w:p>
                        </w:tc>
                      </w:tr>
                      <w:tr w:rsidR="0070401C" w:rsidRPr="008E1D8F" w14:paraId="0018CCFB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74464690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470E0669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32,285</w:t>
                            </w:r>
                          </w:p>
                        </w:tc>
                      </w:tr>
                      <w:tr w:rsidR="0070401C" w:rsidRPr="008E1D8F" w14:paraId="07FD1C9E" w14:textId="77777777" w:rsidTr="0070401C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27C5CB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月定奉獻</w:t>
                            </w:r>
                          </w:p>
                        </w:tc>
                      </w:tr>
                      <w:tr w:rsidR="0070401C" w:rsidRPr="008E1D8F" w14:paraId="2B7D1A2D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43F957E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070355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656D02C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70401C" w:rsidRPr="008E1D8F" w14:paraId="4335DBA0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962034A" w14:textId="77777777" w:rsidR="0070401C" w:rsidRPr="008E1D8F" w:rsidRDefault="0070401C" w:rsidP="0070401C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070003,080243,080297,110064</w:t>
                            </w:r>
                          </w:p>
                          <w:p w14:paraId="4025310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110462,160017,170058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DD5EEC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70401C" w:rsidRPr="008E1D8F" w14:paraId="67F67B3D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4375DDF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110344,130079,180012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B18F83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70401C" w:rsidRPr="008E1D8F" w14:paraId="227737BD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5E2D4A2" w14:textId="77777777" w:rsidR="0070401C" w:rsidRPr="008E1D8F" w:rsidRDefault="0070401C" w:rsidP="0070401C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090012,110040,110229,110398</w:t>
                            </w:r>
                          </w:p>
                          <w:p w14:paraId="1A04464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980036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108321C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70401C" w:rsidRPr="008E1D8F" w14:paraId="1907D653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2A1FFC9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110546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BDEAFB7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4,300 </w:t>
                            </w:r>
                          </w:p>
                        </w:tc>
                      </w:tr>
                      <w:tr w:rsidR="0070401C" w:rsidRPr="008E1D8F" w14:paraId="67C60217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CB5F5A2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100013,140031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B9D2CA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70401C" w:rsidRPr="008E1D8F" w14:paraId="0285DB14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24B11E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040003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4F9E9AA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70401C" w:rsidRPr="008E1D8F" w14:paraId="0BAA45B4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4324A3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110562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855B91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70401C" w:rsidRPr="008E1D8F" w14:paraId="4D3C7A78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E40D399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110317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80259D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70401C" w:rsidRPr="008E1D8F" w14:paraId="59768E65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4333BBE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130015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C879BF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30,000</w:t>
                            </w:r>
                          </w:p>
                        </w:tc>
                      </w:tr>
                      <w:tr w:rsidR="0070401C" w:rsidRPr="008E1D8F" w14:paraId="125FCE6A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4419FB8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499265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112,300</w:t>
                            </w:r>
                          </w:p>
                        </w:tc>
                      </w:tr>
                      <w:tr w:rsidR="0070401C" w:rsidRPr="008E1D8F" w14:paraId="0F65B8AD" w14:textId="77777777" w:rsidTr="0070401C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07E7BF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感恩獻金</w:t>
                            </w:r>
                          </w:p>
                        </w:tc>
                      </w:tr>
                      <w:tr w:rsidR="0070401C" w:rsidRPr="008E1D8F" w14:paraId="08094938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C6A7C7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040002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C34FE37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70401C" w:rsidRPr="008E1D8F" w14:paraId="70C3F8F0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74A9686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110229,110341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37D80D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70401C" w:rsidRPr="008E1D8F" w14:paraId="6FC76746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9320AAC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080212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FD0292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70401C" w:rsidRPr="008E1D8F" w14:paraId="295EE121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FD1EBEE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354DAE8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7,000 </w:t>
                            </w:r>
                          </w:p>
                        </w:tc>
                      </w:tr>
                      <w:tr w:rsidR="0070401C" w:rsidRPr="008E1D8F" w14:paraId="21D7A23C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7EF8994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060003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B7DBD64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70401C" w:rsidRPr="008E1D8F" w14:paraId="24F6583A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877A9D7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170005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1BB9956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15,000 </w:t>
                            </w:r>
                          </w:p>
                        </w:tc>
                      </w:tr>
                      <w:tr w:rsidR="0070401C" w:rsidRPr="008E1D8F" w14:paraId="30DDEEA3" w14:textId="77777777" w:rsidTr="0070401C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9A376B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F0D6B66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50,000</w:t>
                            </w:r>
                          </w:p>
                        </w:tc>
                      </w:tr>
                      <w:tr w:rsidR="0070401C" w:rsidRPr="008E1D8F" w14:paraId="49B4CCC6" w14:textId="77777777" w:rsidTr="0070401C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4D18C119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宣道基金</w:t>
                            </w:r>
                          </w:p>
                        </w:tc>
                      </w:tr>
                      <w:tr w:rsidR="0070401C" w:rsidRPr="008E1D8F" w14:paraId="3B2F5FEA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3820A8F6" w14:textId="77777777" w:rsidR="0070401C" w:rsidRPr="008E1D8F" w:rsidRDefault="0070401C" w:rsidP="0070401C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090012,100025,110224,120111</w:t>
                            </w:r>
                          </w:p>
                          <w:p w14:paraId="57FEC7D2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6444B70D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70401C" w:rsidRPr="008E1D8F" w14:paraId="5993F34F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237F66F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110535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699D7B66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70401C" w:rsidRPr="008E1D8F" w14:paraId="0CBDF783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BEA1630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7E61E5E8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7,000</w:t>
                            </w:r>
                          </w:p>
                        </w:tc>
                      </w:tr>
                      <w:tr w:rsidR="0070401C" w:rsidRPr="008E1D8F" w14:paraId="4A2DC206" w14:textId="77777777" w:rsidTr="0070401C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6ECD0460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為委內瑞拉震災</w:t>
                            </w:r>
                          </w:p>
                        </w:tc>
                      </w:tr>
                      <w:tr w:rsidR="0070401C" w:rsidRPr="008E1D8F" w14:paraId="0C5ED9CC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5879306D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110224,150137,200012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C43B40B" w14:textId="77777777" w:rsidR="0070401C" w:rsidRPr="008E1D8F" w:rsidRDefault="0070401C" w:rsidP="0070401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70401C" w:rsidRPr="008E1D8F" w14:paraId="4D76E39C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2DD62BBF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140031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0C59008D" w14:textId="77777777" w:rsidR="0070401C" w:rsidRPr="008E1D8F" w:rsidRDefault="0070401C" w:rsidP="0070401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70401C" w:rsidRPr="008E1D8F" w14:paraId="73869372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6506AEF6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4C7304A9" w14:textId="77777777" w:rsidR="0070401C" w:rsidRPr="008E1D8F" w:rsidRDefault="0070401C" w:rsidP="0070401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70401C" w:rsidRPr="008E1D8F" w14:paraId="1B655C35" w14:textId="77777777" w:rsidTr="0070401C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CD3644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24BA554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8,000</w:t>
                            </w:r>
                          </w:p>
                        </w:tc>
                      </w:tr>
                    </w:tbl>
                    <w:p w14:paraId="29B16712" w14:textId="77777777" w:rsidR="00321E9E" w:rsidRPr="008E1D8F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4937DFF1" w14:textId="77777777" w:rsidR="00321E9E" w:rsidRPr="008E1D8F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8E1D8F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8E1D8F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8E1D8F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8E1D8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6CFA" w14:textId="77777777" w:rsidR="006B5DB0" w:rsidRPr="008E1D8F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9AEED30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 w:hint="eastAsia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6"/>
                              <w:gridCol w:w="1163"/>
                            </w:tblGrid>
                            <w:tr w:rsidR="0070401C" w:rsidRPr="008E1D8F" w14:paraId="020B3680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6ABA5FB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購買牧師館基金</w:t>
                                  </w:r>
                                </w:p>
                              </w:tc>
                            </w:tr>
                            <w:tr w:rsidR="0070401C" w:rsidRPr="008E1D8F" w14:paraId="4A91F4B0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3367557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  <w:t>040002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B403DDC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2,500</w:t>
                                  </w:r>
                                </w:p>
                              </w:tc>
                            </w:tr>
                            <w:tr w:rsidR="0070401C" w:rsidRPr="008E1D8F" w14:paraId="23E4F53E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C64D8FB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OM世界福音動員會</w:t>
                                  </w:r>
                                </w:p>
                              </w:tc>
                            </w:tr>
                            <w:tr w:rsidR="0070401C" w:rsidRPr="008E1D8F" w14:paraId="4012978C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1A1201F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  <w:t>130149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D59FB83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70401C" w:rsidRPr="008E1D8F" w14:paraId="2D1156CC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44CB03A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70401C" w:rsidRPr="008E1D8F" w14:paraId="63E6A86A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D3B8CA8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08FB384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542</w:t>
                                  </w:r>
                                </w:p>
                              </w:tc>
                            </w:tr>
                            <w:tr w:rsidR="0070401C" w:rsidRPr="008E1D8F" w14:paraId="4FA1E1CE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2D7E611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70401C" w:rsidRPr="008E1D8F" w14:paraId="18D5FE69" w14:textId="77777777" w:rsidTr="0085799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0608E8E" w14:textId="77777777" w:rsidR="0070401C" w:rsidRPr="008E1D8F" w:rsidRDefault="0070401C" w:rsidP="0070401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sz w:val="21"/>
                                      <w:szCs w:val="21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3499495" w14:textId="77777777" w:rsidR="0070401C" w:rsidRPr="008E1D8F" w:rsidRDefault="0070401C" w:rsidP="0070401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1"/>
                                    </w:rPr>
                                    <w:t>1,314</w:t>
                                  </w:r>
                                </w:p>
                              </w:tc>
                            </w:tr>
                          </w:tbl>
                          <w:p w14:paraId="5053B15D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76572DC2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0DDEE83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76A77DD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DA025F9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 w:hint="eastAsia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451B56D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960428B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1E7D7DF" w14:textId="77777777" w:rsidR="00D27784" w:rsidRPr="008E1D8F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 w:hint="eastAsia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BAFB95A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7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D27784" w:rsidRPr="008E1D8F" w14:paraId="6DF44412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77E02B91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【7/4~7/10週間奉獻明細</w:t>
                                  </w:r>
                                  <w:r w:rsidRPr="008E1D8F">
                                    <w:rPr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D27784" w:rsidRPr="008E1D8F" w14:paraId="5F0CCFE7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4EE4640B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2ADEDD6D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42E179D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D27784" w:rsidRPr="008E1D8F" w14:paraId="0DA609A5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0990A8BD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D27784" w:rsidRPr="008E1D8F" w14:paraId="24C37422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CCAE26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41ABEB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060010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6D0E1E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D27784" w:rsidRPr="008E1D8F" w14:paraId="10CF3471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94B1104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FD8D065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110094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BF9BF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11,900</w:t>
                                  </w:r>
                                </w:p>
                              </w:tc>
                            </w:tr>
                            <w:tr w:rsidR="00D27784" w:rsidRPr="008E1D8F" w14:paraId="77A48560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81B8121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235C40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140082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3AE0FE4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D27784" w:rsidRPr="008E1D8F" w14:paraId="7E7BACFE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D9DB546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64032F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170084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7EF32C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D27784" w:rsidRPr="008E1D8F" w14:paraId="732E5AC4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9A88F05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83B1AD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130142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143DAD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D27784" w:rsidRPr="008E1D8F" w14:paraId="2511A918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45D160D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223CC83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070082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6984A0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D27784" w:rsidRPr="008E1D8F" w14:paraId="414350C2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190D5B0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C6294D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080099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CF5802F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D27784" w:rsidRPr="008E1D8F" w14:paraId="1131897B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7DF978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D84603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120191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102BDA0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18,000</w:t>
                                  </w:r>
                                </w:p>
                              </w:tc>
                            </w:tr>
                            <w:tr w:rsidR="00D27784" w:rsidRPr="008E1D8F" w14:paraId="2EE7D461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473EBF5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E2FD94A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070385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AFCA11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45,000</w:t>
                                  </w:r>
                                </w:p>
                              </w:tc>
                            </w:tr>
                            <w:tr w:rsidR="00D27784" w:rsidRPr="008E1D8F" w14:paraId="553305D9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ECB5DCA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D9CBFA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120096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072F524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D27784" w:rsidRPr="008E1D8F" w14:paraId="1FEC54DB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1743046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16CB59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160071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27F124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D27784" w:rsidRPr="008E1D8F" w14:paraId="35AE58A2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880238F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6E10228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110556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11CB73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D27784" w:rsidRPr="008E1D8F" w14:paraId="170B883D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C8AFE8A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B53DD1B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B564114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14,400</w:t>
                                  </w:r>
                                </w:p>
                              </w:tc>
                            </w:tr>
                            <w:tr w:rsidR="00D27784" w:rsidRPr="008E1D8F" w14:paraId="2A202F0A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765C2F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BB509D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810733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D27784" w:rsidRPr="008E1D8F" w14:paraId="77675EC1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FB95F70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58F0621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110074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AEB13E8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D27784" w:rsidRPr="008E1D8F" w14:paraId="78A58CDC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3AB0A26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3B12D58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080161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25652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D27784" w:rsidRPr="008E1D8F" w14:paraId="31F497EE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19C704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Cs w:val="22"/>
                                    </w:rPr>
                                    <w:t>為委內瑞拉震災</w:t>
                                  </w:r>
                                </w:p>
                              </w:tc>
                            </w:tr>
                            <w:tr w:rsidR="00D27784" w:rsidRPr="008E1D8F" w14:paraId="5556166F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755723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39CA3BF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110366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429B8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D27784" w:rsidRPr="008E1D8F" w14:paraId="76AF9085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A7929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AF84C5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120096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5855235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D27784" w:rsidRPr="008E1D8F" w14:paraId="14E41977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848334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D27784" w:rsidRPr="008E1D8F" w14:paraId="344325B0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B1A893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39CC7A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120175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0A4FB2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D27784" w:rsidRPr="008E1D8F" w14:paraId="31CF98D8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099EB7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07/06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F1A9AC8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110420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AB0F5B9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 w:rsidR="00D27784" w:rsidRPr="008E1D8F" w14:paraId="63DC8CCF" w14:textId="77777777" w:rsidTr="00D27784">
                              <w:trPr>
                                <w:trHeight w:val="17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2759C2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4AB1F4C" w14:textId="77777777" w:rsidR="00D27784" w:rsidRPr="008E1D8F" w:rsidRDefault="00D27784" w:rsidP="00D2778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244F068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B267E38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 w:hint="eastAsia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A68EF28" w14:textId="77777777" w:rsidR="0070401C" w:rsidRPr="008E1D8F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 w:hint="eastAsia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9243DA9" w14:textId="77777777" w:rsidR="006B5DB0" w:rsidRPr="008E1D8F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8E1D8F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8E1D8F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8E1D8F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L5QEAAKkDAAAOAAAAZHJzL2Uyb0RvYy54bWysU8GO0zAQvSPxD5bvNE3b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43076CFA" w14:textId="77777777" w:rsidR="006B5DB0" w:rsidRPr="008E1D8F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9AEED30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 w:hint="eastAsia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6"/>
                        <w:gridCol w:w="1163"/>
                      </w:tblGrid>
                      <w:tr w:rsidR="0070401C" w:rsidRPr="008E1D8F" w14:paraId="020B3680" w14:textId="77777777" w:rsidTr="0085799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06ABA5FB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購買牧師館基金</w:t>
                            </w:r>
                          </w:p>
                        </w:tc>
                      </w:tr>
                      <w:tr w:rsidR="0070401C" w:rsidRPr="008E1D8F" w14:paraId="4A91F4B0" w14:textId="77777777" w:rsidTr="0085799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3367557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  <w:t>040002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B403DDC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2,500</w:t>
                            </w:r>
                          </w:p>
                        </w:tc>
                      </w:tr>
                      <w:tr w:rsidR="0070401C" w:rsidRPr="008E1D8F" w14:paraId="23E4F53E" w14:textId="77777777" w:rsidTr="0085799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5C64D8FB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OM世界福音動員會</w:t>
                            </w:r>
                          </w:p>
                        </w:tc>
                      </w:tr>
                      <w:tr w:rsidR="0070401C" w:rsidRPr="008E1D8F" w14:paraId="4012978C" w14:textId="77777777" w:rsidTr="0085799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1A1201F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  <w:t>130149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D59FB83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10,000</w:t>
                            </w:r>
                          </w:p>
                        </w:tc>
                      </w:tr>
                      <w:tr w:rsidR="0070401C" w:rsidRPr="008E1D8F" w14:paraId="2D1156CC" w14:textId="77777777" w:rsidTr="0085799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44CB03A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少年團契</w:t>
                            </w:r>
                          </w:p>
                        </w:tc>
                      </w:tr>
                      <w:tr w:rsidR="0070401C" w:rsidRPr="008E1D8F" w14:paraId="63E6A86A" w14:textId="77777777" w:rsidTr="0085799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D3B8CA8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08FB384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542</w:t>
                            </w:r>
                          </w:p>
                        </w:tc>
                      </w:tr>
                      <w:tr w:rsidR="0070401C" w:rsidRPr="008E1D8F" w14:paraId="4FA1E1CE" w14:textId="77777777" w:rsidTr="0085799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2D7E611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1"/>
                                <w:szCs w:val="21"/>
                              </w:rPr>
                              <w:t>青年團契</w:t>
                            </w:r>
                          </w:p>
                        </w:tc>
                      </w:tr>
                      <w:tr w:rsidR="0070401C" w:rsidRPr="008E1D8F" w14:paraId="18D5FE69" w14:textId="77777777" w:rsidTr="0085799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0608E8E" w14:textId="77777777" w:rsidR="0070401C" w:rsidRPr="008E1D8F" w:rsidRDefault="0070401C" w:rsidP="0070401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sz w:val="21"/>
                                <w:szCs w:val="21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3499495" w14:textId="77777777" w:rsidR="0070401C" w:rsidRPr="008E1D8F" w:rsidRDefault="0070401C" w:rsidP="0070401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1"/>
                              </w:rPr>
                              <w:t>1,314</w:t>
                            </w:r>
                          </w:p>
                        </w:tc>
                      </w:tr>
                    </w:tbl>
                    <w:p w14:paraId="5053B15D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76572DC2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0DDEE83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76A77DD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DA025F9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 w:hint="eastAsia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451B56D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960428B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1E7D7DF" w14:textId="77777777" w:rsidR="00D27784" w:rsidRPr="008E1D8F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 w:hint="eastAsia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BAFB95A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7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D27784" w:rsidRPr="008E1D8F" w14:paraId="6DF44412" w14:textId="77777777" w:rsidTr="00D27784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77E02B91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8E1D8F">
                              <w:rPr>
                                <w:rFonts w:ascii="文鼎特毛楷" w:eastAsia="文鼎特毛楷"/>
                                <w:szCs w:val="22"/>
                              </w:rPr>
                              <w:t>【7/4~7/10週間奉獻明細</w:t>
                            </w:r>
                            <w:r w:rsidRPr="008E1D8F">
                              <w:rPr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D27784" w:rsidRPr="008E1D8F" w14:paraId="5F0CCFE7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4EE4640B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2ADEDD6D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42E179DC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D27784" w:rsidRPr="008E1D8F" w14:paraId="0DA609A5" w14:textId="77777777" w:rsidTr="00D27784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0990A8BD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8E1D8F">
                              <w:rPr>
                                <w:rFonts w:ascii="文鼎特毛楷" w:eastAsia="文鼎特毛楷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D27784" w:rsidRPr="008E1D8F" w14:paraId="24C37422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CCAE26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41ABEB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060010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6D0E1E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D27784" w:rsidRPr="008E1D8F" w14:paraId="10CF3471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94B1104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FD8D065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110094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BF9BF7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11,900</w:t>
                            </w:r>
                          </w:p>
                        </w:tc>
                      </w:tr>
                      <w:tr w:rsidR="00D27784" w:rsidRPr="008E1D8F" w14:paraId="77A48560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81B8121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235C407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140082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3AE0FE4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D27784" w:rsidRPr="008E1D8F" w14:paraId="7E7BACFE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D9DB546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64032F2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170084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7EF32C7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D27784" w:rsidRPr="008E1D8F" w14:paraId="732E5AC4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9A88F05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83B1AD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130142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143DAD2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D27784" w:rsidRPr="008E1D8F" w14:paraId="2511A918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45D160D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223CC83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070082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6984A0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D27784" w:rsidRPr="008E1D8F" w14:paraId="414350C2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190D5B0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C6294DC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080099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CF5802F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D27784" w:rsidRPr="008E1D8F" w14:paraId="1131897B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7DF978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D84603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120191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102BDA0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18,000</w:t>
                            </w:r>
                          </w:p>
                        </w:tc>
                      </w:tr>
                      <w:tr w:rsidR="00D27784" w:rsidRPr="008E1D8F" w14:paraId="2EE7D461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473EBF5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E2FD94A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070385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AFCA11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45,000</w:t>
                            </w:r>
                          </w:p>
                        </w:tc>
                      </w:tr>
                      <w:tr w:rsidR="00D27784" w:rsidRPr="008E1D8F" w14:paraId="553305D9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ECB5DCA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D9CBFA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120096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072F524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D27784" w:rsidRPr="008E1D8F" w14:paraId="1FEC54DB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1743046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16CB597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160071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27F1242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6,000</w:t>
                            </w:r>
                          </w:p>
                        </w:tc>
                      </w:tr>
                      <w:tr w:rsidR="00D27784" w:rsidRPr="008E1D8F" w14:paraId="35AE58A2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880238F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6E10228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110556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11CB73C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D27784" w:rsidRPr="008E1D8F" w14:paraId="170B883D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C8AFE8A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B53DD1B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B564114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14,400</w:t>
                            </w:r>
                          </w:p>
                        </w:tc>
                      </w:tr>
                      <w:tr w:rsidR="00D27784" w:rsidRPr="008E1D8F" w14:paraId="2A202F0A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765C2F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BB509D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8107332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15,000</w:t>
                            </w:r>
                          </w:p>
                        </w:tc>
                      </w:tr>
                      <w:tr w:rsidR="00D27784" w:rsidRPr="008E1D8F" w14:paraId="77675EC1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FB95F70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58F0621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110074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AEB13E8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20,000</w:t>
                            </w:r>
                          </w:p>
                        </w:tc>
                      </w:tr>
                      <w:tr w:rsidR="00D27784" w:rsidRPr="008E1D8F" w14:paraId="78A58CDC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3AB0A26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3B12D58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080161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256522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9,000</w:t>
                            </w:r>
                          </w:p>
                        </w:tc>
                      </w:tr>
                      <w:tr w:rsidR="00D27784" w:rsidRPr="008E1D8F" w14:paraId="31F497EE" w14:textId="77777777" w:rsidTr="00D27784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19C704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文鼎特毛楷" w:eastAsia="文鼎特毛楷" w:hAnsi="新細明體" w:cs="新細明體"/>
                                <w:kern w:val="0"/>
                                <w:szCs w:val="22"/>
                              </w:rPr>
                              <w:t>為委內瑞拉震災</w:t>
                            </w:r>
                          </w:p>
                        </w:tc>
                      </w:tr>
                      <w:tr w:rsidR="00D27784" w:rsidRPr="008E1D8F" w14:paraId="5556166F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755723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39CA3BF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110366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429B8C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D27784" w:rsidRPr="008E1D8F" w14:paraId="76AF9085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A79297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AF84C5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120096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5855235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D27784" w:rsidRPr="008E1D8F" w14:paraId="14E41977" w14:textId="77777777" w:rsidTr="00D27784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8483347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文鼎特毛楷" w:eastAsia="文鼎特毛楷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D27784" w:rsidRPr="008E1D8F" w14:paraId="344325B0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B1A893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39CC7AC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120175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0A4FB22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D27784" w:rsidRPr="008E1D8F" w14:paraId="31CF98D8" w14:textId="77777777" w:rsidTr="00D27784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099EB7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07/06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F1A9AC8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110420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AB0F5B9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50,000</w:t>
                            </w:r>
                          </w:p>
                        </w:tc>
                      </w:tr>
                      <w:tr w:rsidR="00D27784" w:rsidRPr="008E1D8F" w14:paraId="63DC8CCF" w14:textId="77777777" w:rsidTr="00D27784">
                        <w:trPr>
                          <w:trHeight w:val="17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2759C2" w14:textId="77777777" w:rsidR="00D27784" w:rsidRPr="008E1D8F" w:rsidRDefault="00D27784" w:rsidP="00D27784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文鼎特毛楷" w:eastAsia="文鼎特毛楷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4AB1F4C" w14:textId="77777777" w:rsidR="00D27784" w:rsidRPr="008E1D8F" w:rsidRDefault="00D27784" w:rsidP="00D27784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8E1D8F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244F068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B267E38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 w:hint="eastAsia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A68EF28" w14:textId="77777777" w:rsidR="0070401C" w:rsidRPr="008E1D8F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 w:hint="eastAsia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9243DA9" w14:textId="77777777" w:rsidR="006B5DB0" w:rsidRPr="008E1D8F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8E1D8F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8E1D8F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8E1D8F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8E1D8F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8E1D8F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8E1D8F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D8F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8E1D8F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8E1D8F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8E1D8F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8E1D8F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8E1D8F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8E1D8F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8E1D8F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2" w:name="_Hlk175389742"/>
            <w:r w:rsidRPr="008E1D8F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8E1D8F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8E1D8F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0425CB2B" w:rsidR="00266ADD" w:rsidRPr="008E1D8F" w:rsidRDefault="00032E91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0EA40EB4" w:rsidR="00266ADD" w:rsidRPr="008E1D8F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807094"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51</w:t>
            </w:r>
          </w:p>
        </w:tc>
      </w:tr>
      <w:tr w:rsidR="00765E25" w:rsidRPr="008E1D8F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8E1D8F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67C35118" w:rsidR="00266ADD" w:rsidRPr="008E1D8F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807094"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032E91"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8E1D8F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8E1D8F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7EFAD6E8" w:rsidR="00266ADD" w:rsidRPr="008E1D8F" w:rsidRDefault="00807094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</w:t>
            </w:r>
            <w:r w:rsidR="00032E91" w:rsidRPr="008E1D8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8E1D8F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本週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8E1D8F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8E1D8F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8E1D8F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8E1D8F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8E1D8F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8E1D8F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1DAA3601" w:rsidR="00266ADD" w:rsidRPr="008E1D8F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42C8B"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8307D6"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3A7856"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032E91"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</w:tr>
      <w:tr w:rsidR="00765E25" w:rsidRPr="008E1D8F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8E1D8F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8E1D8F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8E1D8F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8E1D8F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8E1D8F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8E1D8F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8E1D8F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8E1D8F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8E1D8F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8E1D8F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A7856" w:rsidRPr="008E1D8F" w14:paraId="4A4E001B" w14:textId="77777777" w:rsidTr="00A77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2B6D2A4E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蔡維倫牧師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13FEF84D" w:rsidR="003A7856" w:rsidRPr="008E1D8F" w:rsidRDefault="002430CF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  <w:vAlign w:val="center"/>
          </w:tcPr>
          <w:p w14:paraId="5BD660D7" w14:textId="3DDB2879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07/16</w:t>
            </w:r>
          </w:p>
        </w:tc>
      </w:tr>
      <w:tr w:rsidR="003A7856" w:rsidRPr="008E1D8F" w14:paraId="43322F4D" w14:textId="77777777" w:rsidTr="00A77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0148345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943E99" w14:textId="71544125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CE7EA2" w:rsidRPr="008E1D8F" w14:paraId="393EA924" w14:textId="77777777" w:rsidTr="00AC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CE7EA2" w:rsidRPr="008E1D8F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CE7EA2" w:rsidRPr="008E1D8F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CE7EA2" w:rsidRPr="008E1D8F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CE7EA2" w:rsidRPr="008E1D8F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3BDBDE8F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6DE6AA88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查經班/高正吉長老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08EAEDFF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CE7EA2" w:rsidRPr="008E1D8F" w14:paraId="4EBBE395" w14:textId="77777777" w:rsidTr="00AC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CE7EA2" w:rsidRPr="008E1D8F" w:rsidRDefault="00CE7EA2" w:rsidP="00CE7EA2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68360665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505A39F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2D9AA90D" w:rsidR="003A7856" w:rsidRPr="008E1D8F" w:rsidRDefault="00CE7EA2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運動時間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proofErr w:type="gramStart"/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姜智兼</w:t>
            </w:r>
            <w:proofErr w:type="gramEnd"/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0D528A34" w:rsidR="003A7856" w:rsidRPr="008E1D8F" w:rsidRDefault="002430CF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2301C59D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3A7856" w:rsidRPr="008E1D8F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62942BDF" w:rsidR="003A7856" w:rsidRPr="008E1D8F" w:rsidRDefault="00CE7EA2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分組查經/各小組長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401D996A" w:rsidR="003A7856" w:rsidRPr="008E1D8F" w:rsidRDefault="00DA5C6A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2301357B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CE7EA2" w:rsidRPr="008E1D8F" w14:paraId="4031B1CC" w14:textId="77777777" w:rsidTr="00D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471C49CA" w:rsidR="00CE7EA2" w:rsidRPr="008E1D8F" w:rsidRDefault="00DA5C6A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0FB9A7D4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07/18</w:t>
            </w:r>
          </w:p>
        </w:tc>
      </w:tr>
      <w:tr w:rsidR="00CE7EA2" w:rsidRPr="008E1D8F" w14:paraId="03D8F51E" w14:textId="77777777" w:rsidTr="00D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1959A59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07/18</w:t>
            </w:r>
          </w:p>
        </w:tc>
      </w:tr>
      <w:tr w:rsidR="003A7856" w:rsidRPr="008E1D8F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648D7B7C" w:rsidR="003A7856" w:rsidRPr="008E1D8F" w:rsidRDefault="003A7856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Pr="008E1D8F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8E1D8F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3A7856" w:rsidRPr="008E1D8F" w:rsidRDefault="003A7856" w:rsidP="003A7856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3A7856" w:rsidRPr="008E1D8F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3A7856" w:rsidRPr="008E1D8F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537B1F6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637AA233" w:rsidR="003A7856" w:rsidRPr="008E1D8F" w:rsidRDefault="003A7856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8E1D8F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3A7856" w:rsidRPr="008E1D8F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3A7856" w:rsidRPr="008E1D8F" w:rsidRDefault="003A7856" w:rsidP="003A7856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3A7856" w:rsidRPr="008E1D8F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3A7856" w:rsidRPr="008E1D8F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F6F4FD6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林嘉慧執事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68BFA6D9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1657D7FF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34A71CB1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08/09</w:t>
            </w:r>
          </w:p>
        </w:tc>
      </w:tr>
      <w:tr w:rsidR="003A7856" w:rsidRPr="008E1D8F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22C72947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0DD5F557" w:rsidR="003A7856" w:rsidRPr="008E1D8F" w:rsidRDefault="00DA5C6A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01AB679F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4D874B7B" w:rsidR="003A7856" w:rsidRPr="008E1D8F" w:rsidRDefault="003A7856" w:rsidP="003A7856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蔡雅如執事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4CF799D2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CE7EA2" w:rsidRPr="008E1D8F" w14:paraId="34B53F6D" w14:textId="77777777" w:rsidTr="00CE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CE7EA2" w:rsidRPr="008E1D8F" w:rsidRDefault="00CE7EA2" w:rsidP="00CE7EA2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CE7EA2" w:rsidRPr="008E1D8F" w:rsidRDefault="00CE7EA2" w:rsidP="00CE7EA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1FA4A8E1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CE7EA2" w:rsidRPr="008E1D8F" w14:paraId="0DC3E3D9" w14:textId="77777777" w:rsidTr="00CE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CE7EA2" w:rsidRPr="008E1D8F" w:rsidRDefault="00CE7EA2" w:rsidP="00CE7EA2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8E1D8F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CE7EA2" w:rsidRPr="008E1D8F" w:rsidRDefault="00CE7EA2" w:rsidP="00CE7EA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4B77719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233467D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5A677A7C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3A7856" w:rsidRPr="008E1D8F" w:rsidRDefault="003A7856" w:rsidP="003A7856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563BE804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</w:p>
          <w:p w14:paraId="26FDBA15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8E1D8F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267865FD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暑期休息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7058CEAC" w:rsidR="003A7856" w:rsidRPr="008E1D8F" w:rsidRDefault="00415611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1F5CC30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09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08</w:t>
            </w:r>
          </w:p>
        </w:tc>
      </w:tr>
      <w:tr w:rsidR="003A7856" w:rsidRPr="008E1D8F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7CA29F0D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3A7856" w:rsidRPr="008E1D8F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3A7856" w:rsidRPr="008E1D8F" w:rsidRDefault="003A7856" w:rsidP="003A7856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5199ECEE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3A7856" w:rsidRPr="008E1D8F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3A7856" w:rsidRPr="008E1D8F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3A7856" w:rsidRPr="008E1D8F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142E7785" w:rsidR="003A7856" w:rsidRPr="008E1D8F" w:rsidRDefault="002430CF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7024CC85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07/15</w:t>
            </w:r>
          </w:p>
        </w:tc>
      </w:tr>
      <w:tr w:rsidR="00CE7EA2" w:rsidRPr="008E1D8F" w14:paraId="7F1CEDD9" w14:textId="77777777" w:rsidTr="00CE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CE7EA2" w:rsidRPr="008E1D8F" w:rsidRDefault="00CE7EA2" w:rsidP="00CE7EA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CE7EA2" w:rsidRPr="008E1D8F" w:rsidRDefault="00CE7EA2" w:rsidP="00CE7EA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CE7EA2" w:rsidRPr="008E1D8F" w:rsidRDefault="00CE7EA2" w:rsidP="00CE7EA2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CE7EA2" w:rsidRPr="008E1D8F" w:rsidRDefault="00CE7EA2" w:rsidP="00CE7EA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237495E9" w:rsidR="00CE7EA2" w:rsidRPr="008E1D8F" w:rsidRDefault="002430CF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4721AFD4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CE7EA2" w:rsidRPr="008E1D8F" w14:paraId="3FB801F0" w14:textId="77777777" w:rsidTr="00CE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CE7EA2" w:rsidRPr="008E1D8F" w:rsidRDefault="00CE7EA2" w:rsidP="00CE7EA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CE7EA2" w:rsidRPr="008E1D8F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CE7EA2" w:rsidRPr="008E1D8F" w:rsidRDefault="00CE7EA2" w:rsidP="00CE7EA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CE7EA2" w:rsidRPr="008E1D8F" w:rsidRDefault="00CE7EA2" w:rsidP="00CE7EA2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CE7EA2" w:rsidRPr="008E1D8F" w:rsidRDefault="00CE7EA2" w:rsidP="00CE7EA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CE7EA2" w:rsidRPr="008E1D8F" w:rsidRDefault="00CE7EA2" w:rsidP="00CE7EA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1356848B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63BE61BE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3A7856" w:rsidRPr="008E1D8F" w14:paraId="68E43C5D" w14:textId="77777777" w:rsidTr="00637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8E1D8F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3A7856" w:rsidRPr="008E1D8F" w:rsidRDefault="003A7856" w:rsidP="003A7856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線上分享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209E2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EEBD8AC" w14:textId="4CFDD6AD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3A7856" w:rsidRPr="008E1D8F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3A7856" w:rsidRPr="008E1D8F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3A7856" w:rsidRPr="008E1D8F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3A7856" w:rsidRPr="008E1D8F" w:rsidRDefault="003A7856" w:rsidP="003A7856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3A7856" w:rsidRPr="008E1D8F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4CFF598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3A7856" w:rsidRPr="008E1D8F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3" w:name="_Hlk73176113"/>
            <w:r w:rsidRPr="008E1D8F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0CA50EDC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8E1D8F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8E1D8F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6CD9A819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46BDF618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08/09</w:t>
            </w:r>
          </w:p>
        </w:tc>
      </w:tr>
      <w:bookmarkEnd w:id="23"/>
      <w:tr w:rsidR="003A7856" w:rsidRPr="008E1D8F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3A7856" w:rsidRPr="008E1D8F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48F5C5D1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08/01</w:t>
            </w:r>
          </w:p>
        </w:tc>
      </w:tr>
      <w:tr w:rsidR="003A7856" w:rsidRPr="008E1D8F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01F04A9A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37BFCD9C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037A1310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3A7856" w:rsidRPr="008E1D8F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3A7856" w:rsidRPr="008E1D8F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3A7856" w:rsidRPr="008E1D8F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D76D85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3A7856" w:rsidRPr="008E1D8F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3A7856" w:rsidRPr="008E1D8F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3A7856" w:rsidRPr="008E1D8F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63B8DE64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08/01</w:t>
            </w:r>
          </w:p>
        </w:tc>
      </w:tr>
      <w:tr w:rsidR="003A7856" w:rsidRPr="008E1D8F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3A7856" w:rsidRPr="008E1D8F" w:rsidRDefault="003A7856" w:rsidP="003A7856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8E1D8F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E1D8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8E1D8F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4F8772A5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430CF"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23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8E1D8F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430CF"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36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430CF"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43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430CF" w:rsidRPr="008E1D8F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停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2BF6917A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CE7EA2" w:rsidRPr="008E1D8F" w14:paraId="40DE1144" w14:textId="77777777" w:rsidTr="0078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CE7EA2" w:rsidRPr="008E1D8F" w:rsidRDefault="00CE7EA2" w:rsidP="00CE7EA2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0098D9E9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0AA47AF4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E7EA2" w:rsidRPr="008E1D8F" w14:paraId="553AF7F1" w14:textId="77777777" w:rsidTr="0078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CE7EA2" w:rsidRPr="008E1D8F" w:rsidRDefault="00CE7EA2" w:rsidP="00CE7EA2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3CF77925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5677FEB4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07/15</w:t>
            </w:r>
          </w:p>
        </w:tc>
      </w:tr>
      <w:tr w:rsidR="003A7856" w:rsidRPr="008E1D8F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3A7856" w:rsidRPr="008E1D8F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8E1D8F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5F7ED3E3" w:rsidR="003A7856" w:rsidRPr="008E1D8F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CE7EA2" w:rsidRPr="008E1D8F" w14:paraId="1F060105" w14:textId="77777777" w:rsidTr="00027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CE7EA2" w:rsidRPr="008E1D8F" w:rsidRDefault="00CE7EA2" w:rsidP="00CE7EA2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42CA50E4" w:rsidR="00CE7EA2" w:rsidRPr="008E1D8F" w:rsidRDefault="00043606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0950128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CE7EA2" w:rsidRPr="008E1D8F" w14:paraId="280AF9C7" w14:textId="77777777" w:rsidTr="00027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8E1D8F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CE7EA2" w:rsidRPr="008E1D8F" w:rsidRDefault="00CE7EA2" w:rsidP="00CE7EA2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CE7EA2" w:rsidRPr="008E1D8F" w:rsidRDefault="00CE7EA2" w:rsidP="00CE7EA2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560D898F" w:rsidR="00CE7EA2" w:rsidRPr="008E1D8F" w:rsidRDefault="00043606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34B8B64F" w:rsidR="00CE7EA2" w:rsidRPr="008E1D8F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07/17</w:t>
            </w:r>
          </w:p>
        </w:tc>
      </w:tr>
      <w:tr w:rsidR="003A7856" w:rsidRPr="008E1D8F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3A7856" w:rsidRPr="008E1D8F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2AA08E9F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3A7856" w:rsidRPr="008E1D8F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3A7856" w:rsidRPr="008E1D8F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3A7856" w:rsidRPr="008E1D8F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3A7856" w:rsidRPr="008E1D8F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095C4E97" w:rsidR="003A7856" w:rsidRPr="008E1D8F" w:rsidRDefault="0015195D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61F1371C" w:rsidR="00364A66" w:rsidRPr="008E1D8F" w:rsidRDefault="00364A66" w:rsidP="00364A6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1D8F">
              <w:rPr>
                <w:rFonts w:ascii="微軟正黑體" w:eastAsia="微軟正黑體" w:hAnsi="微軟正黑體" w:hint="eastAsia"/>
                <w:sz w:val="20"/>
                <w:szCs w:val="20"/>
              </w:rPr>
              <w:t>下季</w:t>
            </w:r>
          </w:p>
        </w:tc>
      </w:tr>
    </w:tbl>
    <w:p w14:paraId="7E85C3C4" w14:textId="62D7DD78" w:rsidR="004C4A4E" w:rsidRPr="008E1D8F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4" w:name="_Hlk175389769"/>
      <w:bookmarkEnd w:id="22"/>
      <w:r w:rsidRPr="008E1D8F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8E1D8F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8E1D8F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4"/>
    </w:p>
    <w:p w14:paraId="20C38492" w14:textId="69FAEFBD" w:rsidR="007D707D" w:rsidRPr="008E1D8F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8E1D8F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8E1D8F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AD0042" w14:textId="0BEAF0E0" w:rsidR="00F16E16" w:rsidRPr="008E1D8F" w:rsidRDefault="00697B70" w:rsidP="00F16E16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F16E16"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415611"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14:paraId="7895400F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8E1D8F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8E1D8F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8E1D8F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415611" w:rsidRPr="008E1D8F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742D62B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  <w:p w14:paraId="0DC2928A" w14:textId="5A1F14D9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0AD7C6" w14:textId="4829175A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</w:t>
                                  </w:r>
                                  <w:r w:rsidR="00D33976"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鋒駿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林威助</w:t>
                                  </w:r>
                                </w:p>
                                <w:p w14:paraId="4D7DE2BB" w14:textId="1004A3C5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林月桃 邱寶瑩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B23C42D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6EF37C6E" w14:textId="0629CF90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</w:t>
                                  </w:r>
                                  <w:proofErr w:type="gramEnd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曉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姍</w:t>
                                  </w:r>
                                  <w:proofErr w:type="gramEnd"/>
                                </w:p>
                              </w:tc>
                            </w:tr>
                            <w:tr w:rsidR="00415611" w:rsidRPr="008E1D8F" w14:paraId="13077488" w14:textId="77777777" w:rsidTr="00DB45EA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3295EBA4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41E12D7E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陳秀英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1DF9CBAD" w14:textId="3364BFE2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鄭睦瑛</w:t>
                                  </w:r>
                                </w:p>
                              </w:tc>
                            </w:tr>
                            <w:tr w:rsidR="00415611" w:rsidRPr="008E1D8F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27A6D342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07B8E036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33AA1C04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415611" w:rsidRPr="008E1D8F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7629B5DE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7499D7C5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4F0B437D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415611" w:rsidRPr="008E1D8F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02E2461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609FE6E6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7169DD85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415611" w:rsidRPr="008E1D8F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6C5D2CFB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成人團契</w:t>
                                  </w:r>
                                </w:p>
                              </w:tc>
                            </w:tr>
                            <w:tr w:rsidR="00415611" w:rsidRPr="008E1D8F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415611" w:rsidRPr="008E1D8F" w:rsidRDefault="00415611" w:rsidP="00415611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3056B4D2" w:rsidR="00415611" w:rsidRPr="008E1D8F" w:rsidRDefault="00415611" w:rsidP="0041561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趙國玉</w:t>
                                  </w:r>
                                </w:p>
                              </w:tc>
                            </w:tr>
                            <w:tr w:rsidR="00765E25" w:rsidRPr="008E1D8F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3A7AE12F" w:rsidR="00D55900" w:rsidRPr="008E1D8F" w:rsidRDefault="001F16FA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D55900"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697B70"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415611"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  <w:p w14:paraId="1D02DB9F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8E1D8F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8E1D8F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8E1D8F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8E1D8F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8E1D8F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8E1D8F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8E1D8F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0185FBB7" w:rsidR="00D55900" w:rsidRPr="008E1D8F" w:rsidRDefault="0015195D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蔡維倫</w:t>
                                  </w:r>
                                </w:p>
                              </w:tc>
                            </w:tr>
                            <w:tr w:rsidR="00B479F3" w:rsidRPr="008E1D8F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B479F3" w:rsidRPr="008E1D8F" w:rsidRDefault="00B479F3" w:rsidP="00B479F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55B7BC07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10CA5B25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游</w:t>
                                  </w:r>
                                  <w:proofErr w:type="gramEnd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建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烽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299E7073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趙國玉</w:t>
                                  </w:r>
                                </w:p>
                              </w:tc>
                            </w:tr>
                            <w:tr w:rsidR="00B479F3" w:rsidRPr="008E1D8F" w14:paraId="1A7BA1CE" w14:textId="77777777" w:rsidTr="00E0181D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B479F3" w:rsidRPr="008E1D8F" w:rsidRDefault="00B479F3" w:rsidP="00B479F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372F61B4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傅瑋俐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1D4BF69C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嚴裕揚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5E395D37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洪婕菡</w:t>
                                  </w:r>
                                </w:p>
                              </w:tc>
                            </w:tr>
                            <w:tr w:rsidR="00B479F3" w:rsidRPr="008E1D8F" w14:paraId="66FF06DC" w14:textId="77777777" w:rsidTr="00E0181D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B479F3" w:rsidRPr="008E1D8F" w:rsidRDefault="00B479F3" w:rsidP="00B479F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71CC88F3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59B9DD12" w:rsidR="00B479F3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楊沐恩</w:t>
                                  </w:r>
                                  <w:proofErr w:type="gramEnd"/>
                                </w:p>
                              </w:tc>
                            </w:tr>
                            <w:tr w:rsidR="001B5A76" w:rsidRPr="008E1D8F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1B5A76" w:rsidRPr="008E1D8F" w:rsidRDefault="001B5A76" w:rsidP="001B5A7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1D908533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顏良家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1F5E1D71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希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幔詩班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4AB0085C" w:rsidR="001B5A76" w:rsidRPr="008E1D8F" w:rsidRDefault="00B479F3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畢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契</w:t>
                                  </w:r>
                                  <w:r w:rsidR="001B5A76"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1B5A76" w:rsidRPr="008E1D8F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1B5A76" w:rsidRPr="008E1D8F" w:rsidRDefault="001B5A76" w:rsidP="001B5A7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6AC8691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  <w:p w14:paraId="0829BE63" w14:textId="2AD273AD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822AB91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林博惠 蔡淑慧</w:t>
                                  </w:r>
                                </w:p>
                                <w:p w14:paraId="05FF598C" w14:textId="3C0FE075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王武聰 趙盈智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EEF71F3" w14:textId="77777777" w:rsidR="00B479F3" w:rsidRPr="008E1D8F" w:rsidRDefault="001B5A76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165637B0" w14:textId="0A98472E" w:rsidR="001B5A76" w:rsidRPr="008E1D8F" w:rsidRDefault="00B479F3" w:rsidP="00B479F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1B5A76" w:rsidRPr="008E1D8F" w14:paraId="63B8BDE8" w14:textId="77777777" w:rsidTr="004D5D8B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1B5A76" w:rsidRPr="008E1D8F" w:rsidRDefault="001B5A76" w:rsidP="001B5A7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0F146B65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鄭睦瑛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50A95E55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柳金堂 黃碧珍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649C8575" w14:textId="1813E915" w:rsidR="001B5A76" w:rsidRPr="008E1D8F" w:rsidRDefault="00B479F3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盧玲娟</w:t>
                                  </w:r>
                                </w:p>
                              </w:tc>
                            </w:tr>
                            <w:tr w:rsidR="001B5A76" w:rsidRPr="008E1D8F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1B5A76" w:rsidRPr="008E1D8F" w:rsidRDefault="001B5A76" w:rsidP="001B5A7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03021947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60304901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B3DAE7C" w:rsidR="001B5A76" w:rsidRPr="008E1D8F" w:rsidRDefault="001B5A76" w:rsidP="001B5A7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697B70" w:rsidRPr="008E1D8F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697B70" w:rsidRPr="008E1D8F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79E47DF0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6BF6A541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702E9A48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697B70" w:rsidRPr="008E1D8F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697B70" w:rsidRPr="008E1D8F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7E8290DA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1FD3FC60" w:rsidR="00697B70" w:rsidRPr="008E1D8F" w:rsidRDefault="001B5A76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陳麗澤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3572E32D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697B70" w:rsidRPr="008E1D8F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697B70" w:rsidRPr="008E1D8F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697B70" w:rsidRPr="008E1D8F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442EB43C" w:rsidR="00697B70" w:rsidRPr="008E1D8F" w:rsidRDefault="00B479F3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愛餐小組</w:t>
                                  </w:r>
                                  <w:proofErr w:type="gramEnd"/>
                                </w:p>
                              </w:tc>
                            </w:tr>
                            <w:tr w:rsidR="00D75D3A" w:rsidRPr="008E1D8F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D75D3A" w:rsidRPr="008E1D8F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D75D3A" w:rsidRPr="008E1D8F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27135056" w:rsidR="00D75D3A" w:rsidRPr="008E1D8F" w:rsidRDefault="00B479F3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</w:rPr>
                                    <w:t>邱寶瑩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8E1D8F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5" w:name="_Hlk175390004"/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本  週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8E1D8F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8E1D8F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8E1D8F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8E1D8F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8E1D8F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8E1D8F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8E1D8F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7DCF4E78" w:rsidR="00CD0B89" w:rsidRPr="008E1D8F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8E1D8F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8E1D8F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8E1D8F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8E1D8F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01E8748B" w:rsidR="00140CC8" w:rsidRPr="008E1D8F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0401C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14:paraId="3119744C" w14:textId="19A2805C" w:rsidR="00CD0B89" w:rsidRPr="008E1D8F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70401C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50AE6D39" w:rsidR="00CD0B89" w:rsidRPr="008E1D8F" w:rsidRDefault="00EB1FE3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665E7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04EE0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479F3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65E25" w:rsidRPr="008E1D8F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54FCF27B" w:rsidR="000E66EC" w:rsidRPr="008E1D8F" w:rsidRDefault="00B479F3" w:rsidP="00B479F3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上帝照顧以色列人</w:t>
                                  </w:r>
                                  <w:r w:rsidR="00F97229"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7AF978F9" w:rsidR="000E66EC" w:rsidRPr="008E1D8F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0401C"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125F47B2" w:rsidR="000E66EC" w:rsidRPr="008E1D8F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04EE0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479F3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65E25" w:rsidRPr="008E1D8F" w14:paraId="00EBBB8A" w14:textId="77777777" w:rsidTr="00D02633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127C6F49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68C7001B" w:rsidR="000E66EC" w:rsidRPr="008E1D8F" w:rsidRDefault="00B479F3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當守之</w:t>
                                  </w:r>
                                  <w:proofErr w:type="gramEnd"/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節期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385CC637" w:rsidR="000E66EC" w:rsidRPr="008E1D8F" w:rsidRDefault="009E4AA0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0401C"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765E25" w:rsidRPr="008E1D8F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8E1D8F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43CD4F6E" w:rsidR="000E66EC" w:rsidRPr="008E1D8F" w:rsidRDefault="00976C0E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日本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宣教史</w:t>
                                  </w:r>
                                  <w:proofErr w:type="gramEnd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美玲長老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50AF4838" w:rsidR="000E66EC" w:rsidRPr="008E1D8F" w:rsidRDefault="00DA5C6A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10B11509" w:rsidR="000E66EC" w:rsidRPr="008E1D8F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04EE0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479F3" w:rsidRPr="008E1D8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bookmarkEnd w:id="25"/>
                          </w:tbl>
                          <w:p w14:paraId="7B233A64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8E1D8F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6" w:name="_Hlk175390101"/>
                            <w:proofErr w:type="gramStart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1740"/>
                              <w:gridCol w:w="853"/>
                              <w:gridCol w:w="18"/>
                              <w:gridCol w:w="1745"/>
                              <w:gridCol w:w="967"/>
                              <w:gridCol w:w="876"/>
                            </w:tblGrid>
                            <w:tr w:rsidR="00765E25" w:rsidRPr="008E1D8F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6"/>
                                <w:p w14:paraId="11FD6B6E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8E1D8F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8E1D8F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8E1D8F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8E1D8F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8E1D8F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B479F3" w:rsidRPr="008E1D8F" w14:paraId="562AD4F3" w14:textId="77777777" w:rsidTr="00651FDE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B479F3" w:rsidRPr="008E1D8F" w:rsidRDefault="00B479F3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B479F3" w:rsidRPr="008E1D8F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B479F3" w:rsidRPr="008E1D8F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B479F3" w:rsidRPr="008E1D8F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09653380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低年級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B479F3" w:rsidRPr="008E1D8F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3DB6F38C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B479F3" w:rsidRPr="008E1D8F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B479F3" w:rsidRPr="008E1D8F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043606" w:rsidRPr="008E1D8F" w14:paraId="11BA7C74" w14:textId="77777777" w:rsidTr="00250115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06618838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78D17C1A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727FE9EE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夏佳恩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5EC2BE43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王道一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 w14:paraId="24D0FF33" w14:textId="6970EA22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張善</w:t>
                                  </w: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甯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0623F3C4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14:paraId="34970BE3" w14:textId="7A2F31CF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詹于慧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7F3349F7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1C7B44A0" w:rsidR="00043606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</w:tr>
                            <w:tr w:rsidR="00B479F3" w:rsidRPr="008E1D8F" w14:paraId="2367534B" w14:textId="77777777" w:rsidTr="00A06CE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0474535C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0A563B48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6C102FE5" w:rsidR="00B479F3" w:rsidRPr="008E1D8F" w:rsidRDefault="00043606" w:rsidP="00043606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04DD2AB6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1C5C7380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63576C3A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2BDFE5B5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2A1BEB0D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0C1510F7" w:rsidR="00B479F3" w:rsidRPr="008E1D8F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8E1D8F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8E1D8F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Acf8RL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8E1D8F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AD0042" w14:textId="0BEAF0E0" w:rsidR="00F16E16" w:rsidRPr="008E1D8F" w:rsidRDefault="00697B70" w:rsidP="00F16E16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F16E16"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415611"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7895400F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8E1D8F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8E1D8F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8E1D8F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415611" w:rsidRPr="008E1D8F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742D62B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  <w:p w14:paraId="0DC2928A" w14:textId="5A1F14D9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林沂儒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0AD7C6" w14:textId="4829175A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陳</w:t>
                            </w:r>
                            <w:r w:rsidR="00D33976" w:rsidRPr="008E1D8F">
                              <w:rPr>
                                <w:rFonts w:ascii="微軟正黑體" w:eastAsia="微軟正黑體" w:hAnsi="微軟正黑體" w:hint="eastAsia"/>
                              </w:rPr>
                              <w:t>鋒駿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林威助</w:t>
                            </w:r>
                          </w:p>
                          <w:p w14:paraId="4D7DE2BB" w14:textId="1004A3C5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林月桃 邱寶瑩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B23C42D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6EF37C6E" w14:textId="0629CF90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余</w:t>
                            </w:r>
                            <w:proofErr w:type="gramEnd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曉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姍</w:t>
                            </w:r>
                            <w:proofErr w:type="gramEnd"/>
                          </w:p>
                        </w:tc>
                      </w:tr>
                      <w:tr w:rsidR="00415611" w:rsidRPr="008E1D8F" w14:paraId="13077488" w14:textId="77777777" w:rsidTr="00DB45EA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3295EBA4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41E12D7E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陳秀英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1DF9CBAD" w14:textId="3364BFE2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鄭睦瑛</w:t>
                            </w:r>
                          </w:p>
                        </w:tc>
                      </w:tr>
                      <w:tr w:rsidR="00415611" w:rsidRPr="008E1D8F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27A6D342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07B8E036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33AA1C04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415611" w:rsidRPr="008E1D8F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7629B5DE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7499D7C5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4F0B437D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415611" w:rsidRPr="008E1D8F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02E2461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609FE6E6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陳思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7169DD85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415611" w:rsidRPr="008E1D8F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6C5D2CFB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成人團契</w:t>
                            </w:r>
                          </w:p>
                        </w:tc>
                      </w:tr>
                      <w:tr w:rsidR="00415611" w:rsidRPr="008E1D8F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415611" w:rsidRPr="008E1D8F" w:rsidRDefault="00415611" w:rsidP="00415611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3056B4D2" w:rsidR="00415611" w:rsidRPr="008E1D8F" w:rsidRDefault="00415611" w:rsidP="0041561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趙國玉</w:t>
                            </w:r>
                          </w:p>
                        </w:tc>
                      </w:tr>
                      <w:tr w:rsidR="00765E25" w:rsidRPr="008E1D8F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3A7AE12F" w:rsidR="00D55900" w:rsidRPr="008E1D8F" w:rsidRDefault="001F16FA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D55900"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697B70"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415611"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1D02DB9F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8E1D8F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8E1D8F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8E1D8F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8E1D8F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8E1D8F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8E1D8F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8E1D8F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0185FBB7" w:rsidR="00D55900" w:rsidRPr="008E1D8F" w:rsidRDefault="0015195D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蔡維倫</w:t>
                            </w:r>
                          </w:p>
                        </w:tc>
                      </w:tr>
                      <w:tr w:rsidR="00B479F3" w:rsidRPr="008E1D8F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B479F3" w:rsidRPr="008E1D8F" w:rsidRDefault="00B479F3" w:rsidP="00B479F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55B7BC07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楊沐恩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10CA5B25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游</w:t>
                            </w:r>
                            <w:proofErr w:type="gramEnd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建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烽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299E7073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趙國玉</w:t>
                            </w:r>
                          </w:p>
                        </w:tc>
                      </w:tr>
                      <w:tr w:rsidR="00B479F3" w:rsidRPr="008E1D8F" w14:paraId="1A7BA1CE" w14:textId="77777777" w:rsidTr="00E0181D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B479F3" w:rsidRPr="008E1D8F" w:rsidRDefault="00B479F3" w:rsidP="00B479F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372F61B4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傅瑋俐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1D4BF69C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嚴裕揚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5E395D37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洪婕菡</w:t>
                            </w:r>
                          </w:p>
                        </w:tc>
                      </w:tr>
                      <w:tr w:rsidR="00B479F3" w:rsidRPr="008E1D8F" w14:paraId="66FF06DC" w14:textId="77777777" w:rsidTr="00E0181D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B479F3" w:rsidRPr="008E1D8F" w:rsidRDefault="00B479F3" w:rsidP="00B479F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71CC88F3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許信燦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59B9DD12" w:rsidR="00B479F3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楊沐恩</w:t>
                            </w:r>
                            <w:proofErr w:type="gramEnd"/>
                          </w:p>
                        </w:tc>
                      </w:tr>
                      <w:tr w:rsidR="001B5A76" w:rsidRPr="008E1D8F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1B5A76" w:rsidRPr="008E1D8F" w:rsidRDefault="001B5A76" w:rsidP="001B5A7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1D908533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顏良家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1F5E1D71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希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幔詩班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4AB0085C" w:rsidR="001B5A76" w:rsidRPr="008E1D8F" w:rsidRDefault="00B479F3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畢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契</w:t>
                            </w:r>
                            <w:r w:rsidR="001B5A76" w:rsidRPr="008E1D8F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1B5A76" w:rsidRPr="008E1D8F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1B5A76" w:rsidRPr="008E1D8F" w:rsidRDefault="001B5A76" w:rsidP="001B5A7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6AC8691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  <w:p w14:paraId="0829BE63" w14:textId="2AD273AD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822AB91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林博惠 蔡淑慧</w:t>
                            </w:r>
                          </w:p>
                          <w:p w14:paraId="05FF598C" w14:textId="3C0FE075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王武聰 趙盈智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EEF71F3" w14:textId="77777777" w:rsidR="00B479F3" w:rsidRPr="008E1D8F" w:rsidRDefault="001B5A76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165637B0" w14:textId="0A98472E" w:rsidR="001B5A76" w:rsidRPr="008E1D8F" w:rsidRDefault="00B479F3" w:rsidP="00B479F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1B5A76" w:rsidRPr="008E1D8F" w14:paraId="63B8BDE8" w14:textId="77777777" w:rsidTr="004D5D8B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1B5A76" w:rsidRPr="008E1D8F" w:rsidRDefault="001B5A76" w:rsidP="001B5A7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0F146B65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鄭睦瑛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50A95E55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柳金堂 黃碧珍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649C8575" w14:textId="1813E915" w:rsidR="001B5A76" w:rsidRPr="008E1D8F" w:rsidRDefault="00B479F3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盧玲娟</w:t>
                            </w:r>
                          </w:p>
                        </w:tc>
                      </w:tr>
                      <w:tr w:rsidR="001B5A76" w:rsidRPr="008E1D8F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1B5A76" w:rsidRPr="008E1D8F" w:rsidRDefault="001B5A76" w:rsidP="001B5A7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03021947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60304901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B3DAE7C" w:rsidR="001B5A76" w:rsidRPr="008E1D8F" w:rsidRDefault="001B5A76" w:rsidP="001B5A7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697B70" w:rsidRPr="008E1D8F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697B70" w:rsidRPr="008E1D8F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79E47DF0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6BF6A541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702E9A48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697B70" w:rsidRPr="008E1D8F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697B70" w:rsidRPr="008E1D8F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7E8290DA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1FD3FC60" w:rsidR="00697B70" w:rsidRPr="008E1D8F" w:rsidRDefault="001B5A76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陳麗澤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3572E32D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697B70" w:rsidRPr="008E1D8F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697B70" w:rsidRPr="008E1D8F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697B70" w:rsidRPr="008E1D8F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442EB43C" w:rsidR="00697B70" w:rsidRPr="008E1D8F" w:rsidRDefault="00B479F3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</w:rPr>
                              <w:t>愛餐小組</w:t>
                            </w:r>
                            <w:proofErr w:type="gramEnd"/>
                          </w:p>
                        </w:tc>
                      </w:tr>
                      <w:tr w:rsidR="00D75D3A" w:rsidRPr="008E1D8F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D75D3A" w:rsidRPr="008E1D8F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D75D3A" w:rsidRPr="008E1D8F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27135056" w:rsidR="00D75D3A" w:rsidRPr="008E1D8F" w:rsidRDefault="00B479F3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</w:rPr>
                              <w:t>邱寶瑩</w:t>
                            </w:r>
                          </w:p>
                        </w:tc>
                      </w:tr>
                    </w:tbl>
                    <w:p w14:paraId="7A64DB4F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8E1D8F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7" w:name="_Hlk175390004"/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本  週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8E1D8F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8E1D8F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8E1D8F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8E1D8F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8E1D8F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8E1D8F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8E1D8F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7DCF4E78" w:rsidR="00CD0B89" w:rsidRPr="008E1D8F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8E1D8F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8E1D8F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8E1D8F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8E1D8F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01E8748B" w:rsidR="00140CC8" w:rsidRPr="008E1D8F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</w:t>
                            </w:r>
                            <w:r w:rsidR="0070401C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3119744C" w14:textId="19A2805C" w:rsidR="00CD0B89" w:rsidRPr="008E1D8F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70401C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50AE6D39" w:rsidR="00CD0B89" w:rsidRPr="008E1D8F" w:rsidRDefault="00EB1FE3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1665E7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E04EE0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479F3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765E25" w:rsidRPr="008E1D8F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54FCF27B" w:rsidR="000E66EC" w:rsidRPr="008E1D8F" w:rsidRDefault="00B479F3" w:rsidP="00B479F3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上帝照顧以色列人</w:t>
                            </w:r>
                            <w:r w:rsidR="00F97229"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7AF978F9" w:rsidR="000E66EC" w:rsidRPr="008E1D8F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70401C"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125F47B2" w:rsidR="000E66EC" w:rsidRPr="008E1D8F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04EE0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479F3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765E25" w:rsidRPr="008E1D8F" w14:paraId="00EBBB8A" w14:textId="77777777" w:rsidTr="00D02633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127C6F49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8E1D8F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8E1D8F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68C7001B" w:rsidR="000E66EC" w:rsidRPr="008E1D8F" w:rsidRDefault="00B479F3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當守之</w:t>
                            </w:r>
                            <w:proofErr w:type="gramEnd"/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節期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385CC637" w:rsidR="000E66EC" w:rsidRPr="008E1D8F" w:rsidRDefault="009E4AA0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70401C"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765E25" w:rsidRPr="008E1D8F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8E1D8F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8E1D8F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43CD4F6E" w:rsidR="000E66EC" w:rsidRPr="008E1D8F" w:rsidRDefault="00976C0E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日本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宣教史</w:t>
                            </w:r>
                            <w:proofErr w:type="gramEnd"/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美玲長老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50AF4838" w:rsidR="000E66EC" w:rsidRPr="008E1D8F" w:rsidRDefault="00DA5C6A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10B11509" w:rsidR="000E66EC" w:rsidRPr="008E1D8F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04EE0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479F3" w:rsidRPr="008E1D8F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bookmarkEnd w:id="27"/>
                    </w:tbl>
                    <w:p w14:paraId="7B233A64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8E1D8F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8" w:name="_Hlk175390101"/>
                      <w:proofErr w:type="gramStart"/>
                      <w:r w:rsidRPr="008E1D8F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8E1D8F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1740"/>
                        <w:gridCol w:w="853"/>
                        <w:gridCol w:w="18"/>
                        <w:gridCol w:w="1745"/>
                        <w:gridCol w:w="967"/>
                        <w:gridCol w:w="876"/>
                      </w:tblGrid>
                      <w:tr w:rsidR="00765E25" w:rsidRPr="008E1D8F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8"/>
                          <w:p w14:paraId="11FD6B6E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8E1D8F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8E1D8F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8E1D8F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8E1D8F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8E1D8F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8E1D8F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8E1D8F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8E1D8F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8E1D8F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B479F3" w:rsidRPr="008E1D8F" w14:paraId="562AD4F3" w14:textId="77777777" w:rsidTr="00651FDE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B479F3" w:rsidRPr="008E1D8F" w:rsidRDefault="00B479F3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B479F3" w:rsidRPr="008E1D8F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B479F3" w:rsidRPr="008E1D8F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B479F3" w:rsidRPr="008E1D8F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09653380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低年級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B479F3" w:rsidRPr="008E1D8F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3DB6F38C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B479F3" w:rsidRPr="008E1D8F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B479F3" w:rsidRPr="008E1D8F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043606" w:rsidRPr="008E1D8F" w14:paraId="11BA7C74" w14:textId="77777777" w:rsidTr="00250115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06618838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7/12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78D17C1A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727FE9EE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夏佳恩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5EC2BE43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王道一</w:t>
                            </w: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 w14:paraId="24D0FF33" w14:textId="6970EA22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張善</w:t>
                            </w:r>
                            <w:proofErr w:type="gramStart"/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甯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0623F3C4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14:paraId="34970BE3" w14:textId="7A2F31CF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詹于慧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7F3349F7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1C7B44A0" w:rsidR="00043606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</w:tr>
                      <w:tr w:rsidR="00B479F3" w:rsidRPr="008E1D8F" w14:paraId="2367534B" w14:textId="77777777" w:rsidTr="00A06CE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0474535C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7/19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0A563B48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6C102FE5" w:rsidR="00B479F3" w:rsidRPr="008E1D8F" w:rsidRDefault="00043606" w:rsidP="00043606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04DD2AB6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1C5C7380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63576C3A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2BDFE5B5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2A1BEB0D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0C1510F7" w:rsidR="00B479F3" w:rsidRPr="008E1D8F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E1D8F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</w:tr>
                    </w:tbl>
                    <w:p w14:paraId="354B6BF1" w14:textId="77777777" w:rsidR="001654B9" w:rsidRPr="008E1D8F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8E1D8F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7081298A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8E1D8F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8E1D8F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8E1D8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8E1D8F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8E1D8F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8E1D8F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8E1D8F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8E1D8F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8E1D8F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8E1D8F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8E1D8F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8E1D8F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8E1D8F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Cs7wur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8E1D8F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8E1D8F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8E1D8F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8E1D8F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8E1D8F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8E1D8F" w:rsidRDefault="007B2F69"/>
    <w:p w14:paraId="3FA1F4A2" w14:textId="77777777" w:rsidR="00B87CB3" w:rsidRPr="008E1D8F" w:rsidRDefault="00B87CB3">
      <w:pPr>
        <w:sectPr w:rsidR="00B87CB3" w:rsidRPr="008E1D8F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6ECD17A7" w14:textId="77777777" w:rsidR="00352CA3" w:rsidRPr="00DF04F9" w:rsidRDefault="00352CA3" w:rsidP="00352CA3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F04F9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4848" behindDoc="0" locked="0" layoutInCell="1" allowOverlap="1" wp14:anchorId="7F059BB2" wp14:editId="15330469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4F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13CF6A6" wp14:editId="7ACF3B95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3497606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3603D" w14:textId="77777777" w:rsidR="00352CA3" w:rsidRPr="005871D6" w:rsidRDefault="00352CA3" w:rsidP="00352CA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352CA3" w:rsidRPr="005871D6" w14:paraId="3A0DA438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06EFD6BC" w14:textId="77777777" w:rsidR="00352CA3" w:rsidRPr="005871D6" w:rsidRDefault="00352CA3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3861BB7B" w14:textId="77777777" w:rsidR="00352CA3" w:rsidRPr="005871D6" w:rsidRDefault="00352CA3" w:rsidP="00352CA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18622DEF" w14:textId="77777777" w:rsidR="00352CA3" w:rsidRPr="005871D6" w:rsidRDefault="00352CA3" w:rsidP="00352CA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F6A6" id="Text Box 3" o:spid="_x0000_s1037" type="#_x0000_t202" style="position:absolute;left:0;text-align:left;margin-left:6.7pt;margin-top:-12.2pt;width:417.65pt;height:63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2DE3603D" w14:textId="77777777" w:rsidR="00352CA3" w:rsidRPr="005871D6" w:rsidRDefault="00352CA3" w:rsidP="00352CA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352CA3" w:rsidRPr="005871D6" w14:paraId="3A0DA438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06EFD6BC" w14:textId="77777777" w:rsidR="00352CA3" w:rsidRPr="005871D6" w:rsidRDefault="00352CA3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3861BB7B" w14:textId="77777777" w:rsidR="00352CA3" w:rsidRPr="005871D6" w:rsidRDefault="00352CA3" w:rsidP="00352CA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18622DEF" w14:textId="77777777" w:rsidR="00352CA3" w:rsidRPr="005871D6" w:rsidRDefault="00352CA3" w:rsidP="00352CA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4F9">
        <w:rPr>
          <w:rFonts w:ascii="標楷體" w:eastAsia="標楷體" w:hAnsi="標楷體" w:hint="eastAsia"/>
          <w:sz w:val="26"/>
          <w:szCs w:val="26"/>
        </w:rPr>
        <w:t>33</w:t>
      </w:r>
    </w:p>
    <w:p w14:paraId="4D115150" w14:textId="77777777" w:rsidR="00352CA3" w:rsidRPr="00DF04F9" w:rsidRDefault="00352CA3" w:rsidP="00352CA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C69366A" w14:textId="77777777" w:rsidR="00352CA3" w:rsidRPr="00DF04F9" w:rsidRDefault="00352CA3" w:rsidP="00352CA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B595DDE" w14:textId="77777777" w:rsidR="00352CA3" w:rsidRPr="00DF04F9" w:rsidRDefault="00352CA3" w:rsidP="00352CA3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DF04F9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2DB7F0" wp14:editId="23F67949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B5211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 w:firstLineChars="420" w:firstLine="1344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主的名在全地何其美</w:t>
                            </w:r>
                          </w:p>
                          <w:p w14:paraId="70C2E743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蔡維倫牧師</w:t>
                            </w:r>
                          </w:p>
                          <w:p w14:paraId="002EDDDE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102501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0C8206E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891178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1401107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1D9E681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F6C95B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3B965D1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83BF3E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B4C8FD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3369DD8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1523B8B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AC2EF5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3644D53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9F725FF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9796DFF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27D989F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754BC16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8C09E4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0845D5C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0FE7746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D32A500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AF0D269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3C4BEB6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DD551A3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BA9CE6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C61213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544DB61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DA0F73F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33A1204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55D1ED08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717F33FB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37FA097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0E4ACA11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6636B6DB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5C11D0BD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3281D30E" w14:textId="77777777" w:rsidR="00352CA3" w:rsidRPr="00DF04F9" w:rsidRDefault="00352CA3" w:rsidP="00352CA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398A853F" w14:textId="77777777" w:rsidR="00352CA3" w:rsidRPr="00DF04F9" w:rsidRDefault="00352CA3" w:rsidP="00352CA3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DF04F9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B7F0" id="文字方塊 7" o:spid="_x0000_s1038" type="#_x0000_t202" style="position:absolute;margin-left:102.3pt;margin-top:7.65pt;width:367.45pt;height:49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65B5211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 w:firstLineChars="420" w:firstLine="1344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DF04F9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主的名在全地何其美</w:t>
                      </w:r>
                    </w:p>
                    <w:p w14:paraId="70C2E743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蔡維倫牧師</w:t>
                      </w:r>
                    </w:p>
                    <w:p w14:paraId="002EDDDE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102501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0C8206E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891178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1401107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1D9E681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F6C95B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3B965D1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83BF3E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B4C8FD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3369DD8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1523B8B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AC2EF5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3644D53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9F725FF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9796DFF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27D989F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754BC16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8C09E4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0845D5C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0FE7746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D32A500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AF0D269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3C4BEB6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DD551A3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BA9CE6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C61213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544DB61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DA0F73F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33A1204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55D1ED08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717F33FB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37FA097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0E4ACA11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6636B6DB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5C11D0BD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3281D30E" w14:textId="77777777" w:rsidR="00352CA3" w:rsidRPr="00DF04F9" w:rsidRDefault="00352CA3" w:rsidP="00352CA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398A853F" w14:textId="77777777" w:rsidR="00352CA3" w:rsidRPr="00DF04F9" w:rsidRDefault="00352CA3" w:rsidP="00352CA3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DF04F9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0E72F3EE" w14:textId="77777777" w:rsidR="00352CA3" w:rsidRPr="00DF04F9" w:rsidRDefault="00352CA3" w:rsidP="00352CA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6B04A29D" w14:textId="77777777" w:rsidR="00352CA3" w:rsidRPr="00DF04F9" w:rsidRDefault="00352CA3" w:rsidP="00352CA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BDF40DF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EC86AC7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DF04F9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197AC2D" wp14:editId="72B51F33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43721" w14:textId="77777777" w:rsidR="00352CA3" w:rsidRPr="00DF04F9" w:rsidRDefault="00352CA3" w:rsidP="00352CA3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6711" w:hangingChars="2062" w:hanging="6605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2026/</w:t>
                            </w:r>
                            <w:r w:rsidRPr="00DF04F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/0</w:t>
                            </w:r>
                            <w:r w:rsidRPr="00DF04F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DF04F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04F9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經文：詩篇</w:t>
                            </w:r>
                            <w:r w:rsidRPr="00DF04F9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8:1-9</w:t>
                            </w:r>
                          </w:p>
                          <w:p w14:paraId="2A33ED44" w14:textId="77777777" w:rsidR="00352CA3" w:rsidRPr="00DF04F9" w:rsidRDefault="00352CA3" w:rsidP="00352CA3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F04F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DF04F9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DF04F9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Pr="00DF04F9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5222258" w14:textId="77777777" w:rsidR="00352CA3" w:rsidRPr="00DF04F9" w:rsidRDefault="00352CA3" w:rsidP="00352CA3">
                            <w:pPr>
                              <w:spacing w:beforeLines="100" w:before="360"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一、前言：我們活在誰的故事裡？  </w:t>
                            </w:r>
                          </w:p>
                          <w:p w14:paraId="298C5F3D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092E75C3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二、人算什麼？—學習謙卑的功課</w:t>
                            </w:r>
                          </w:p>
                          <w:p w14:paraId="56688212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0252CA47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三、嬰孩的口—上帝顛覆世界的方法</w:t>
                            </w:r>
                          </w:p>
                          <w:p w14:paraId="3D26C230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12F46E5B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四、戴上冠冕—重新領受管家的使命</w:t>
                            </w:r>
                          </w:p>
                          <w:p w14:paraId="463A450B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44778260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五、在基督裡，失落的冠冕重新得回</w:t>
                            </w:r>
                          </w:p>
                          <w:p w14:paraId="37D16C60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78376DFF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六、結語：從上帝的故事重新看見自己</w:t>
                            </w:r>
                          </w:p>
                          <w:p w14:paraId="0183C8A6" w14:textId="77777777" w:rsidR="00352CA3" w:rsidRPr="00DF04F9" w:rsidRDefault="00352CA3" w:rsidP="00352CA3">
                            <w:pPr>
                              <w:spacing w:line="440" w:lineRule="exact"/>
                              <w:ind w:firstLineChars="133" w:firstLine="426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37B54945" w14:textId="77777777" w:rsidR="00352CA3" w:rsidRPr="00DF04F9" w:rsidRDefault="00352CA3" w:rsidP="00352CA3">
                            <w:pPr>
                              <w:spacing w:line="440" w:lineRule="exact"/>
                              <w:rPr>
                                <w:rFonts w:ascii="文鼎特毛楷" w:eastAsia="文鼎特毛楷" w:hAnsi="Aptos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Ansi="Aptos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【默想與行動】</w:t>
                            </w:r>
                          </w:p>
                          <w:p w14:paraId="40C8A20D" w14:textId="77777777" w:rsidR="00352CA3" w:rsidRPr="00DF04F9" w:rsidRDefault="00352CA3" w:rsidP="00352CA3">
                            <w:pPr>
                              <w:spacing w:after="160" w:line="440" w:lineRule="exact"/>
                              <w:ind w:leftChars="118" w:left="565" w:hangingChars="88" w:hanging="282"/>
                              <w:contextualSpacing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1.</w:t>
                            </w:r>
                            <w:r w:rsidRPr="00DF04F9"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  <w:t>請你回想，曾在什麼樣的情境中發出讚嘆「我們的主啊，你的名在全地何其美！」這樣的經驗如何幫助你更信靠上帝？</w:t>
                            </w:r>
                          </w:p>
                          <w:p w14:paraId="6BFDA4B0" w14:textId="77777777" w:rsidR="00352CA3" w:rsidRPr="00DF04F9" w:rsidRDefault="00352CA3" w:rsidP="00352CA3">
                            <w:pPr>
                              <w:spacing w:after="160" w:line="440" w:lineRule="exact"/>
                              <w:ind w:leftChars="118" w:left="565" w:hangingChars="88" w:hanging="282"/>
                              <w:contextualSpacing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2.</w:t>
                            </w:r>
                            <w:r w:rsidRPr="00DF04F9"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  <w:t>在這一季講道系列「上帝的故事中看見我們」中，你是否期盼重新用這眼光來看待自己的生命故事？</w:t>
                            </w:r>
                          </w:p>
                          <w:p w14:paraId="7CA3D737" w14:textId="77777777" w:rsidR="00352CA3" w:rsidRPr="00DF04F9" w:rsidRDefault="00352CA3" w:rsidP="00352CA3">
                            <w:pPr>
                              <w:spacing w:line="440" w:lineRule="exact"/>
                              <w:rPr>
                                <w:rFonts w:ascii="華康仿宋體W6" w:eastAsia="華康仿宋體W6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34844CBF" w14:textId="77777777" w:rsidR="00352CA3" w:rsidRPr="00DF04F9" w:rsidRDefault="00352CA3" w:rsidP="00352CA3">
                            <w:pPr>
                              <w:spacing w:line="440" w:lineRule="exact"/>
                              <w:rPr>
                                <w:rFonts w:ascii="文鼎特毛楷" w:eastAsia="文鼎特毛楷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文鼎特毛楷" w:eastAsia="文鼎特毛楷" w:hint="eastAsia"/>
                                <w:sz w:val="32"/>
                                <w:szCs w:val="32"/>
                                <w14:ligatures w14:val="standardContextual"/>
                              </w:rPr>
                              <w:t>【金句】</w:t>
                            </w:r>
                          </w:p>
                          <w:p w14:paraId="5281074A" w14:textId="77777777" w:rsidR="00352CA3" w:rsidRPr="00DF04F9" w:rsidRDefault="00352CA3" w:rsidP="00352CA3">
                            <w:pPr>
                              <w:spacing w:after="160" w:line="440" w:lineRule="exact"/>
                              <w:ind w:leftChars="118" w:left="565" w:hangingChars="88" w:hanging="282"/>
                              <w:contextualSpacing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DF04F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ligatures w14:val="standardContextual"/>
                              </w:rPr>
                              <w:t>「</w:t>
                            </w:r>
                            <w:r w:rsidRPr="00DF04F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ligatures w14:val="standardContextual"/>
                              </w:rPr>
                              <w:t>不過，你們是被揀選的一族，是君尊的祭司，是神聖的國度，是屬上帝的子民，要使你們宣揚那召你們出黑暗入奇妙光明者的美德。</w:t>
                            </w:r>
                            <w:r w:rsidRPr="00DF04F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14:ligatures w14:val="standardContextual"/>
                              </w:rPr>
                              <w:t>」</w:t>
                            </w:r>
                            <w:r w:rsidRPr="00DF04F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14:ligatures w14:val="standardContextual"/>
                              </w:rPr>
                              <w:t>(彼前2:9)</w:t>
                            </w:r>
                          </w:p>
                          <w:p w14:paraId="3B017BCC" w14:textId="77777777" w:rsidR="00352CA3" w:rsidRPr="00DF04F9" w:rsidRDefault="00352CA3" w:rsidP="00352CA3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</w:p>
                          <w:p w14:paraId="42F719C0" w14:textId="77777777" w:rsidR="00352CA3" w:rsidRPr="00DF04F9" w:rsidRDefault="00352CA3" w:rsidP="00352CA3">
                            <w:pPr>
                              <w:spacing w:beforeLines="15" w:before="54" w:line="280" w:lineRule="exact"/>
                              <w:ind w:leftChars="157" w:left="707" w:hangingChars="110" w:hanging="330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AC2D" id="Text Box 3850" o:spid="_x0000_s1039" type="#_x0000_t202" style="position:absolute;left:0;text-align:left;margin-left:6.9pt;margin-top:6.05pt;width:463.4pt;height:571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6C343721" w14:textId="77777777" w:rsidR="00352CA3" w:rsidRPr="00DF04F9" w:rsidRDefault="00352CA3" w:rsidP="00352CA3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6711" w:hangingChars="2062" w:hanging="6605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2026/</w:t>
                      </w:r>
                      <w:r w:rsidRPr="00DF04F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/0</w:t>
                      </w:r>
                      <w:r w:rsidRPr="00DF04F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 xml:space="preserve">              </w:t>
                      </w:r>
                      <w:r w:rsidRPr="00DF04F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F04F9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經文：詩篇</w:t>
                      </w:r>
                      <w:r w:rsidRPr="00DF04F9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8:1-9</w:t>
                      </w:r>
                    </w:p>
                    <w:p w14:paraId="2A33ED44" w14:textId="77777777" w:rsidR="00352CA3" w:rsidRPr="00DF04F9" w:rsidRDefault="00352CA3" w:rsidP="00352CA3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DF04F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DF04F9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DF04F9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  <w:r w:rsidRPr="00DF04F9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5222258" w14:textId="77777777" w:rsidR="00352CA3" w:rsidRPr="00DF04F9" w:rsidRDefault="00352CA3" w:rsidP="00352CA3">
                      <w:pPr>
                        <w:spacing w:beforeLines="100" w:before="360"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 xml:space="preserve">一、前言：我們活在誰的故事裡？  </w:t>
                      </w:r>
                    </w:p>
                    <w:p w14:paraId="298C5F3D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092E75C3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二、人算什麼？—學習謙卑的功課</w:t>
                      </w:r>
                    </w:p>
                    <w:p w14:paraId="56688212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0252CA47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三、嬰孩的口—上帝顛覆世界的方法</w:t>
                      </w:r>
                    </w:p>
                    <w:p w14:paraId="3D26C230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12F46E5B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四、戴上冠冕—重新領受管家的使命</w:t>
                      </w:r>
                    </w:p>
                    <w:p w14:paraId="463A450B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44778260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五、在基督裡，失落的冠冕重新得回</w:t>
                      </w:r>
                    </w:p>
                    <w:p w14:paraId="37D16C60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78376DFF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六、結語：從上帝的故事重新看見自己</w:t>
                      </w:r>
                    </w:p>
                    <w:p w14:paraId="0183C8A6" w14:textId="77777777" w:rsidR="00352CA3" w:rsidRPr="00DF04F9" w:rsidRDefault="00352CA3" w:rsidP="00352CA3">
                      <w:pPr>
                        <w:spacing w:line="440" w:lineRule="exact"/>
                        <w:ind w:firstLineChars="133" w:firstLine="426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37B54945" w14:textId="77777777" w:rsidR="00352CA3" w:rsidRPr="00DF04F9" w:rsidRDefault="00352CA3" w:rsidP="00352CA3">
                      <w:pPr>
                        <w:spacing w:line="440" w:lineRule="exact"/>
                        <w:rPr>
                          <w:rFonts w:ascii="文鼎特毛楷" w:eastAsia="文鼎特毛楷" w:hAnsi="Aptos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Ansi="Aptos" w:cs="Arial" w:hint="eastAsia"/>
                          <w:sz w:val="32"/>
                          <w:szCs w:val="32"/>
                          <w14:ligatures w14:val="standardContextual"/>
                        </w:rPr>
                        <w:t>【默想與行動】</w:t>
                      </w:r>
                    </w:p>
                    <w:p w14:paraId="40C8A20D" w14:textId="77777777" w:rsidR="00352CA3" w:rsidRPr="00DF04F9" w:rsidRDefault="00352CA3" w:rsidP="00352CA3">
                      <w:pPr>
                        <w:spacing w:after="160" w:line="440" w:lineRule="exact"/>
                        <w:ind w:leftChars="118" w:left="565" w:hangingChars="88" w:hanging="282"/>
                        <w:contextualSpacing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1.</w:t>
                      </w:r>
                      <w:r w:rsidRPr="00DF04F9"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  <w:t>請你回想，曾在什麼樣的情境中發出讚嘆「我們的主啊，你的名在全地何其美！」這樣的經驗如何幫助你更信靠上帝？</w:t>
                      </w:r>
                    </w:p>
                    <w:p w14:paraId="6BFDA4B0" w14:textId="77777777" w:rsidR="00352CA3" w:rsidRPr="00DF04F9" w:rsidRDefault="00352CA3" w:rsidP="00352CA3">
                      <w:pPr>
                        <w:spacing w:after="160" w:line="440" w:lineRule="exact"/>
                        <w:ind w:leftChars="118" w:left="565" w:hangingChars="88" w:hanging="282"/>
                        <w:contextualSpacing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2.</w:t>
                      </w:r>
                      <w:r w:rsidRPr="00DF04F9"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  <w:t>在這一季講道系列「上帝的故事中看見我們」中，你是否期盼重新用這眼光來看待自己的生命故事？</w:t>
                      </w:r>
                    </w:p>
                    <w:p w14:paraId="7CA3D737" w14:textId="77777777" w:rsidR="00352CA3" w:rsidRPr="00DF04F9" w:rsidRDefault="00352CA3" w:rsidP="00352CA3">
                      <w:pPr>
                        <w:spacing w:line="440" w:lineRule="exact"/>
                        <w:rPr>
                          <w:rFonts w:ascii="華康仿宋體W6" w:eastAsia="華康仿宋體W6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34844CBF" w14:textId="77777777" w:rsidR="00352CA3" w:rsidRPr="00DF04F9" w:rsidRDefault="00352CA3" w:rsidP="00352CA3">
                      <w:pPr>
                        <w:spacing w:line="440" w:lineRule="exact"/>
                        <w:rPr>
                          <w:rFonts w:ascii="文鼎特毛楷" w:eastAsia="文鼎特毛楷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文鼎特毛楷" w:eastAsia="文鼎特毛楷" w:hint="eastAsia"/>
                          <w:sz w:val="32"/>
                          <w:szCs w:val="32"/>
                          <w14:ligatures w14:val="standardContextual"/>
                        </w:rPr>
                        <w:t>【金句】</w:t>
                      </w:r>
                    </w:p>
                    <w:p w14:paraId="5281074A" w14:textId="77777777" w:rsidR="00352CA3" w:rsidRPr="00DF04F9" w:rsidRDefault="00352CA3" w:rsidP="00352CA3">
                      <w:pPr>
                        <w:spacing w:after="160" w:line="440" w:lineRule="exact"/>
                        <w:ind w:leftChars="118" w:left="565" w:hangingChars="88" w:hanging="282"/>
                        <w:contextualSpacing/>
                        <w:rPr>
                          <w:rFonts w:ascii="標楷體" w:eastAsia="標楷體" w:hAnsi="標楷體"/>
                          <w:sz w:val="32"/>
                          <w:szCs w:val="32"/>
                          <w14:ligatures w14:val="standardContextual"/>
                        </w:rPr>
                      </w:pPr>
                      <w:r w:rsidRPr="00DF04F9">
                        <w:rPr>
                          <w:rFonts w:ascii="標楷體" w:eastAsia="標楷體" w:hAnsi="標楷體" w:hint="eastAsia"/>
                          <w:sz w:val="32"/>
                          <w:szCs w:val="32"/>
                          <w14:ligatures w14:val="standardContextual"/>
                        </w:rPr>
                        <w:t>「</w:t>
                      </w:r>
                      <w:r w:rsidRPr="00DF04F9">
                        <w:rPr>
                          <w:rFonts w:ascii="標楷體" w:eastAsia="標楷體" w:hAnsi="標楷體"/>
                          <w:sz w:val="32"/>
                          <w:szCs w:val="32"/>
                          <w14:ligatures w14:val="standardContextual"/>
                        </w:rPr>
                        <w:t>不過，你們是被揀選的一族，是君尊的祭司，是神聖的國度，是屬上帝的子民，要使你們宣揚那召你們出黑暗入奇妙光明者的美德。</w:t>
                      </w:r>
                      <w:r w:rsidRPr="00DF04F9">
                        <w:rPr>
                          <w:rFonts w:ascii="標楷體" w:eastAsia="標楷體" w:hAnsi="標楷體" w:hint="eastAsia"/>
                          <w:sz w:val="32"/>
                          <w:szCs w:val="32"/>
                          <w14:ligatures w14:val="standardContextual"/>
                        </w:rPr>
                        <w:t>」</w:t>
                      </w:r>
                      <w:r w:rsidRPr="00DF04F9">
                        <w:rPr>
                          <w:rFonts w:ascii="標楷體" w:eastAsia="標楷體" w:hAnsi="標楷體"/>
                          <w:sz w:val="32"/>
                          <w:szCs w:val="32"/>
                          <w14:ligatures w14:val="standardContextual"/>
                        </w:rPr>
                        <w:t>(彼前2:9)</w:t>
                      </w:r>
                    </w:p>
                    <w:p w14:paraId="3B017BCC" w14:textId="77777777" w:rsidR="00352CA3" w:rsidRPr="00DF04F9" w:rsidRDefault="00352CA3" w:rsidP="00352CA3">
                      <w:pPr>
                        <w:spacing w:line="440" w:lineRule="exact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</w:p>
                    <w:p w14:paraId="42F719C0" w14:textId="77777777" w:rsidR="00352CA3" w:rsidRPr="00DF04F9" w:rsidRDefault="00352CA3" w:rsidP="00352CA3">
                      <w:pPr>
                        <w:spacing w:beforeLines="15" w:before="54" w:line="280" w:lineRule="exact"/>
                        <w:ind w:leftChars="157" w:left="707" w:hangingChars="110" w:hanging="330"/>
                        <w:rPr>
                          <w:rFonts w:eastAsia="標楷體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51DDF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447DC17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3D31D4C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517B643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9B81763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665EBF0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F1907CA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E4CB3A9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F954E16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DE166DA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B339043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43236B9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56A55FC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B718B47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DF8D764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E6C04CB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100EE7D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BC9E5EF" w14:textId="77777777" w:rsidR="00352CA3" w:rsidRPr="00DF04F9" w:rsidRDefault="00352CA3" w:rsidP="00352CA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B86E854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18BA493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5356EE0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DEB4831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63D37DA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5945493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67D75F3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622D05A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DF04F9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97AD41A" wp14:editId="6827A490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4909821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47E6A" w14:textId="77777777" w:rsidR="00352CA3" w:rsidRPr="00DF04F9" w:rsidRDefault="00352CA3" w:rsidP="00352CA3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F04F9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1792971B" w14:textId="77777777" w:rsidR="00352CA3" w:rsidRPr="00DF04F9" w:rsidRDefault="00352CA3" w:rsidP="00352CA3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DF04F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DF04F9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DF04F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26年7月12日</w:t>
                            </w:r>
                          </w:p>
                          <w:p w14:paraId="6DBB9E2E" w14:textId="77777777" w:rsidR="00352CA3" w:rsidRPr="00DF04F9" w:rsidRDefault="00352CA3" w:rsidP="00352CA3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DF04F9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DF04F9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AD41A" id="Text Box 5" o:spid="_x0000_s1040" type="#_x0000_t202" style="position:absolute;left:0;text-align:left;margin-left:125.4pt;margin-top:-7.75pt;width:88.6pt;height:5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4EA47E6A" w14:textId="77777777" w:rsidR="00352CA3" w:rsidRPr="00DF04F9" w:rsidRDefault="00352CA3" w:rsidP="00352CA3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F04F9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1792971B" w14:textId="77777777" w:rsidR="00352CA3" w:rsidRPr="00DF04F9" w:rsidRDefault="00352CA3" w:rsidP="00352CA3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DF04F9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DF04F9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DF04F9">
                        <w:rPr>
                          <w:rFonts w:ascii="標楷體" w:eastAsia="標楷體" w:hAnsi="標楷體" w:hint="eastAsia"/>
                          <w:spacing w:val="-26"/>
                        </w:rPr>
                        <w:t>26年7月12日</w:t>
                      </w:r>
                    </w:p>
                    <w:p w14:paraId="6DBB9E2E" w14:textId="77777777" w:rsidR="00352CA3" w:rsidRPr="00DF04F9" w:rsidRDefault="00352CA3" w:rsidP="00352CA3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DF04F9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DF04F9">
                        <w:rPr>
                          <w:rFonts w:ascii="標楷體" w:eastAsia="標楷體" w:hAnsi="標楷體" w:hint="eastAsia"/>
                          <w:spacing w:val="-26"/>
                        </w:rPr>
                        <w:t>221</w:t>
                      </w:r>
                    </w:p>
                  </w:txbxContent>
                </v:textbox>
              </v:shape>
            </w:pict>
          </mc:Fallback>
        </mc:AlternateContent>
      </w:r>
    </w:p>
    <w:p w14:paraId="30A00E2C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74C8308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D4B839A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5047F89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89DADBE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41F3F58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DCDED56" w14:textId="77777777" w:rsidR="00352CA3" w:rsidRPr="00DF04F9" w:rsidRDefault="00352CA3" w:rsidP="00352CA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016B1F8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1B633A4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5E7C510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77FDDEE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F71E966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013C426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158B454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30AE224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39260EF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19D9336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5251EB0" w14:textId="77777777" w:rsidR="00352CA3" w:rsidRPr="00DF04F9" w:rsidRDefault="00352CA3" w:rsidP="00352CA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C1715E3" w14:textId="77777777" w:rsidR="00352CA3" w:rsidRPr="00DF04F9" w:rsidRDefault="00352CA3" w:rsidP="00352CA3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352CA3" w:rsidRPr="00DF04F9" w:rsidSect="00352CA3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2CAF838A" w14:textId="77777777" w:rsidR="00352CA3" w:rsidRPr="00DF04F9" w:rsidRDefault="00352CA3" w:rsidP="00352CA3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64560DA9" w14:textId="77777777" w:rsidR="00352CA3" w:rsidRPr="00DF04F9" w:rsidRDefault="00352CA3" w:rsidP="00352CA3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54570601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一、前言：</w:t>
      </w:r>
      <w:proofErr w:type="gramStart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我們活在誰</w:t>
      </w:r>
      <w:proofErr w:type="gramEnd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的故事裡？</w:t>
      </w:r>
    </w:p>
    <w:p w14:paraId="298E26A3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弟兄姊妹平安。今天是七月第一個主日，也是我們第三季系列講道「在上帝的故事中看見我們」的開始。再來的這三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月，我們要一起從《創世記》走到《啟示錄》，重新認識整個福音的故事：從創造、墮落、救贖，到新天新地的盼望。</w:t>
      </w:r>
    </w:p>
    <w:p w14:paraId="4D6CFFA0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因為在現今這個世界中，變動很快也充滿焦慮。很多人努力追求成功，卻愈來愈疲憊；資訊愈來愈多，心裡卻愈來愈不安。</w:t>
      </w:r>
    </w:p>
    <w:p w14:paraId="699770BE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我們習慣把人生理解成自己的計畫、自己的選擇、自己的成就，好像每一個人都要努力寫出自己的故事。</w:t>
      </w:r>
    </w:p>
    <w:p w14:paraId="71CD1E2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弟兄姊妹，你發現了嗎？我們現代都市人的痛苦，我們拚命地想拿出什麼，用成就、財富、職稱、名聲來定義自己。</w:t>
      </w:r>
    </w:p>
    <w:p w14:paraId="6509FAE1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可是，有時往往在一天結束，夜深人靜的夜晚，心裡卻常浮現提問：我是誰？我到底要往哪裡去？</w:t>
      </w:r>
    </w:p>
    <w:p w14:paraId="4AEA85BF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但聖經提醒我們，人的生命從來不是孤立的存在，我們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都活在上帝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更大的故事裡。</w:t>
      </w:r>
    </w:p>
    <w:p w14:paraId="2219BB78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三千年前有一個牧羊的小伙子叫大衛，他也曾凝望著滿天星斗，被那宇宙的浩瀚與自身的微小感所撞擊。他寫下了這首流傳千古的《詩篇》第八篇，這首詩被譽為最完美的讚美詩典範，同時也是關於耶穌基督的「彌賽亞詩篇」。</w:t>
      </w:r>
    </w:p>
    <w:p w14:paraId="50399E38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今天，上帝要透過詩篇第八篇，把我們從自己的小故事裡帶出來，進入上帝宏大的故事中。</w:t>
      </w:r>
    </w:p>
    <w:p w14:paraId="4D77A9F4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就讓我們透過這首詩篇，作為再來這一季「上帝的故事」的序幕。讓我們也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起來思想：在上帝偉大的故事裡，我們人，到底是誰？</w:t>
      </w:r>
    </w:p>
    <w:p w14:paraId="02BFC6CB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123A025C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56794822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503" w:hangingChars="159" w:hanging="477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二、人算什麼？</w:t>
      </w:r>
      <w:proofErr w:type="gramStart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—</w:t>
      </w:r>
      <w:proofErr w:type="gramEnd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學習謙卑的功課</w:t>
      </w:r>
    </w:p>
    <w:p w14:paraId="05D1207D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第</w:t>
      </w:r>
      <w:r w:rsidRPr="00DF04F9">
        <w:rPr>
          <w:rFonts w:eastAsia="標楷體" w:hint="eastAsia"/>
          <w:sz w:val="28"/>
          <w:szCs w:val="28"/>
          <w14:ligatures w14:val="standardContextual"/>
        </w:rPr>
        <w:t>3-4</w:t>
      </w:r>
      <w:r w:rsidRPr="00DF04F9">
        <w:rPr>
          <w:rFonts w:eastAsia="標楷體" w:hint="eastAsia"/>
          <w:sz w:val="28"/>
          <w:szCs w:val="28"/>
          <w14:ligatures w14:val="standardContextual"/>
        </w:rPr>
        <w:t>節說：「我觀看你指頭所造的天，並你所陳設的月亮星宿，便說：人算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甚麼，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你竟顧念他！世人算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甚麼，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你竟眷顧他！」大衛說，整個宇宙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穹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蒼，只是上帝「手指頭所造的」。對我們來說，宇宙大到難以想像；但對上帝而言，卻只是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手指頭的工作。</w:t>
      </w:r>
    </w:p>
    <w:p w14:paraId="42D8109C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今天的天文學讓我們知道，宇宙裡有數千億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星系，地球只是其中微不足道的一小點，而我們每一個人，更像是塵土中的微塵。</w:t>
      </w:r>
    </w:p>
    <w:p w14:paraId="7602092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所以，大衛發出感嘆：「人算什麼？」這裡的「人」，希伯來文是</w:t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 Enosh</w:t>
      </w:r>
      <w:r w:rsidRPr="00DF04F9">
        <w:rPr>
          <w:rFonts w:eastAsia="標楷體" w:hint="eastAsia"/>
          <w:sz w:val="28"/>
          <w:szCs w:val="28"/>
          <w14:ligatures w14:val="standardContextual"/>
        </w:rPr>
        <w:t>，意思是脆弱、有限、必死的人。換句話說，大衛是在說：「上帝啊，我們這麼渺小，這麼有限，你為什麼還顧念我們？」這句話，其實是提醒並挑戰了我們現代人的驕傲。</w:t>
      </w:r>
    </w:p>
    <w:p w14:paraId="4726579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今天，人類擁有科技、人工智慧、財富與各種成就，很容易以為自己能掌控一切。我們習慣把人生理解成自己的計畫、自己的成就。我們用</w:t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 AI </w:t>
      </w:r>
      <w:r w:rsidRPr="00DF04F9">
        <w:rPr>
          <w:rFonts w:eastAsia="標楷體" w:hint="eastAsia"/>
          <w:sz w:val="28"/>
          <w:szCs w:val="28"/>
          <w14:ligatures w14:val="standardContextual"/>
        </w:rPr>
        <w:t>運算大數據、我們在股票市場裡翻雲覆雨、我們在社交媒體上計較著點閱率和粉絲數，不知不覺，我們把自己當成了宇宙的中心。</w:t>
      </w:r>
    </w:p>
    <w:p w14:paraId="24FB12B3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但詩人仰望星空所體會的這段話，正要擊碎我們的自以為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大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和自我中心。當一場突如其來的疾病、一次金融風暴、一場無法預料的意外，甚至只是半夜失眠時無法釋懷的焦慮來襲時，我們就會發現，我們引以為傲的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掌控感是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多麼脆弱不堪，其實，我們有很多是無法掌控的。</w:t>
      </w:r>
    </w:p>
    <w:p w14:paraId="4F09248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原來我們沒有自己想像得那麼強大，我們只是</w:t>
      </w:r>
      <w:r w:rsidRPr="00DF04F9">
        <w:rPr>
          <w:rFonts w:eastAsia="標楷體" w:hint="eastAsia"/>
          <w:sz w:val="28"/>
          <w:szCs w:val="28"/>
          <w14:ligatures w14:val="standardContextual"/>
        </w:rPr>
        <w:t>Enosh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脆弱、必死、充滿局限，我們是有限的人。走進上帝故事的第一步，就是讓人重新學習謙卑，因為只有承認自己的有限，才能真正看見上帝的偉大。</w:t>
      </w:r>
    </w:p>
    <w:p w14:paraId="2CCA740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6DD12FF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0D29FC43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503" w:hangingChars="159" w:hanging="477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三、嬰孩的口</w:t>
      </w:r>
      <w:proofErr w:type="gramStart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—</w:t>
      </w:r>
      <w:proofErr w:type="gramEnd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上帝顛覆世界的方法</w:t>
      </w:r>
    </w:p>
    <w:p w14:paraId="1EBF4E9D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可是，詩篇第八篇沒有停留在人的渺小。接著，大衛說：「你竟顧念他！」各位，這就是福音。創造宇宙萬有的上帝，沒有忽略我們這些微小的人。</w:t>
      </w:r>
    </w:p>
    <w:p w14:paraId="2C37A053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而更奇妙的是，第</w:t>
      </w:r>
      <w:r w:rsidRPr="00DF04F9">
        <w:rPr>
          <w:rFonts w:eastAsia="標楷體" w:hint="eastAsia"/>
          <w:sz w:val="28"/>
          <w:szCs w:val="28"/>
          <w14:ligatures w14:val="standardContextual"/>
        </w:rPr>
        <w:t>2</w:t>
      </w:r>
      <w:r w:rsidRPr="00DF04F9">
        <w:rPr>
          <w:rFonts w:eastAsia="標楷體" w:hint="eastAsia"/>
          <w:sz w:val="28"/>
          <w:szCs w:val="28"/>
          <w14:ligatures w14:val="standardContextual"/>
        </w:rPr>
        <w:t>節說：「你因敵人的緣故，從嬰孩和吃奶的口中，建立了能力」這完全顛覆世界的邏輯。</w:t>
      </w:r>
    </w:p>
    <w:p w14:paraId="6D0E47F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世界告訴我們：能力來自背景、學歷、財富與權勢，但上帝卻選擇最軟弱的嬰孩。嬰孩不會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爭競，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不會算計，也沒有力量保護自己。他們唯一會做的，就是依靠。餓了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就呼求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；害怕了就投靠父母；得到滿足就發出單純的讚美。</w:t>
      </w:r>
    </w:p>
    <w:p w14:paraId="57EC01A8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大家有沒有想過，詩人為什麼要用「嬰孩的口」來表達呢？因為當最軟弱的生命發出對上帝最單純的信靠時，上帝那全然的能力就要彰顯出來，這會讓那些自以為聰明和強大的仇敵，顯出他們的荒謬，逼得他們「無話可說」。</w:t>
      </w:r>
    </w:p>
    <w:p w14:paraId="140880F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很多時候，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我們活得像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疲憊的戰士，在職場裡、在家庭裡，在這個競爭激烈的社會中，我們總覺得自己必須更努力、更完美、更堅強。但上帝今天對我們說：孩子，不必靠自己。</w:t>
      </w:r>
    </w:p>
    <w:p w14:paraId="2547818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回到天父面前吧，像一個小孩那樣的單純信靠，承認自己的有限，勇敢地仰望神的大能。當我們願意說：「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主啊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，我真的沒有辦法，但我仍然信靠你。」上帝的能力，就在人的軟弱上顯得完全。</w:t>
      </w:r>
    </w:p>
    <w:p w14:paraId="4340178B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rPr>
          <w:rFonts w:eastAsia="標楷體"/>
          <w:sz w:val="28"/>
          <w:szCs w:val="28"/>
          <w14:ligatures w14:val="standardContextual"/>
        </w:rPr>
      </w:pPr>
    </w:p>
    <w:p w14:paraId="0CD3F5A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rPr>
          <w:rFonts w:eastAsia="標楷體"/>
          <w:sz w:val="28"/>
          <w:szCs w:val="28"/>
          <w14:ligatures w14:val="standardContextual"/>
        </w:rPr>
      </w:pPr>
    </w:p>
    <w:p w14:paraId="3A82FBED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503" w:hangingChars="159" w:hanging="477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四、戴上冠冕</w:t>
      </w:r>
      <w:proofErr w:type="gramStart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—</w:t>
      </w:r>
      <w:proofErr w:type="gramEnd"/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重新領受管家的使命</w:t>
      </w:r>
    </w:p>
    <w:p w14:paraId="4E07962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第</w:t>
      </w:r>
      <w:r w:rsidRPr="00DF04F9">
        <w:rPr>
          <w:rFonts w:eastAsia="標楷體" w:hint="eastAsia"/>
          <w:sz w:val="28"/>
          <w:szCs w:val="28"/>
          <w14:ligatures w14:val="standardContextual"/>
        </w:rPr>
        <w:t>5-8</w:t>
      </w:r>
      <w:r w:rsidRPr="00DF04F9">
        <w:rPr>
          <w:rFonts w:eastAsia="標楷體" w:hint="eastAsia"/>
          <w:sz w:val="28"/>
          <w:szCs w:val="28"/>
          <w14:ligatures w14:val="standardContextual"/>
        </w:rPr>
        <w:t>節又帶來另一個令人震撼的信息，第</w:t>
      </w:r>
      <w:r w:rsidRPr="00DF04F9">
        <w:rPr>
          <w:rFonts w:eastAsia="標楷體" w:hint="eastAsia"/>
          <w:sz w:val="28"/>
          <w:szCs w:val="28"/>
          <w14:ligatures w14:val="standardContextual"/>
        </w:rPr>
        <w:t>5</w:t>
      </w:r>
      <w:r w:rsidRPr="00DF04F9">
        <w:rPr>
          <w:rFonts w:eastAsia="標楷體" w:hint="eastAsia"/>
          <w:sz w:val="28"/>
          <w:szCs w:val="28"/>
          <w14:ligatures w14:val="standardContextual"/>
        </w:rPr>
        <w:t>節「你叫他比天使微小一點，並賜他榮耀尊貴為冠冕。」原來，人不只是微小的塵土，也是戴冠冕的人。</w:t>
      </w:r>
    </w:p>
    <w:p w14:paraId="141834F5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上帝按著自己的形像創造人，在整個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受造界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中，唯有人承載上帝的形像與使命。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把榮耀尊貴當作冠冕戴在人的頭上，目的在於託付人管理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所創造的一切。</w:t>
      </w:r>
    </w:p>
    <w:p w14:paraId="7FB445DC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但這份管理，不是統治與掠奪，而是管家的責任，現今的我們該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如何活出這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份管家的使命？</w:t>
      </w:r>
    </w:p>
    <w:p w14:paraId="41E9053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237A691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707" w:rightChars="39" w:right="94" w:hangingChars="303" w:hanging="849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DF04F9">
        <w:rPr>
          <w:rFonts w:eastAsia="標楷體" w:hint="eastAsia"/>
          <w:b/>
          <w:bCs/>
          <w:sz w:val="28"/>
          <w:szCs w:val="28"/>
          <w14:ligatures w14:val="standardContextual"/>
        </w:rPr>
        <w:t>第一，在</w:t>
      </w:r>
      <w:proofErr w:type="gramStart"/>
      <w:r w:rsidRPr="00DF04F9">
        <w:rPr>
          <w:rFonts w:eastAsia="標楷體" w:hint="eastAsia"/>
          <w:b/>
          <w:bCs/>
          <w:sz w:val="28"/>
          <w:szCs w:val="28"/>
          <w14:ligatures w14:val="standardContextual"/>
        </w:rPr>
        <w:t>受造界</w:t>
      </w:r>
      <w:proofErr w:type="gramEnd"/>
      <w:r w:rsidRPr="00DF04F9">
        <w:rPr>
          <w:rFonts w:eastAsia="標楷體" w:hint="eastAsia"/>
          <w:b/>
          <w:bCs/>
          <w:sz w:val="28"/>
          <w:szCs w:val="28"/>
          <w14:ligatures w14:val="standardContextual"/>
        </w:rPr>
        <w:t>中，作忠心的守望者</w:t>
      </w:r>
    </w:p>
    <w:p w14:paraId="2A1EB48F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我們活在一個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崇尚過度消費的都市裡。作為神的管家，我們需要重新反思我們的工作與生活方式。</w:t>
      </w:r>
    </w:p>
    <w:p w14:paraId="7701889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環保、減少碳排放、珍惜資源等，對基督徒來說不只是一個口號，而是我們對創造主敬畏的具體實踐，我們是在替神好好看顧這片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所愛的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受造界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，特別是在我們面對極端氣候時，更提醒我們要認真看待這使命。</w:t>
      </w:r>
    </w:p>
    <w:p w14:paraId="10E132D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rPr>
          <w:rFonts w:eastAsia="標楷體"/>
          <w:sz w:val="28"/>
          <w:szCs w:val="28"/>
          <w14:ligatures w14:val="standardContextual"/>
        </w:rPr>
      </w:pPr>
    </w:p>
    <w:p w14:paraId="2A6827DE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707" w:rightChars="39" w:right="94" w:hangingChars="303" w:hanging="849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DF04F9">
        <w:rPr>
          <w:rFonts w:eastAsia="標楷體" w:hint="eastAsia"/>
          <w:b/>
          <w:bCs/>
          <w:sz w:val="28"/>
          <w:szCs w:val="28"/>
          <w14:ligatures w14:val="standardContextual"/>
        </w:rPr>
        <w:t>第二，在工作與家庭中，帶入上帝的秩序</w:t>
      </w:r>
    </w:p>
    <w:p w14:paraId="78CE273E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上帝的託付就在每天的生活裡</w:t>
      </w:r>
      <w:r w:rsidRPr="00DF04F9">
        <w:rPr>
          <w:rFonts w:eastAsia="標楷體" w:hint="eastAsia"/>
          <w:sz w:val="28"/>
          <w:szCs w:val="28"/>
          <w14:ligatures w14:val="standardContextual"/>
        </w:rPr>
        <w:t>--</w:t>
      </w:r>
      <w:r w:rsidRPr="00DF04F9">
        <w:rPr>
          <w:rFonts w:eastAsia="標楷體" w:hint="eastAsia"/>
          <w:sz w:val="28"/>
          <w:szCs w:val="28"/>
          <w14:ligatures w14:val="standardContextual"/>
        </w:rPr>
        <w:t>老師，用愛心教育下一代；醫護人員，用專業守護生命；企業工作者，用誠信建立信任；家庭中的父母，用愛建立家庭；退休長輩，用智慧陪伴後輩。</w:t>
      </w:r>
    </w:p>
    <w:p w14:paraId="17C46D30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每一個位置，都是上帝故事裡的重要角色，同時，除了個人之外，教會作為一個信仰的群體，也要來思想我們能如何來回應。因為神給我們冠冕，不是為了高舉自己，而是為了反映出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的榮耀。</w:t>
      </w:r>
    </w:p>
    <w:p w14:paraId="659D810F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666D063F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7F958B01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503" w:hangingChars="159" w:hanging="477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五、在基督裡，失落的冠冕重新得回</w:t>
      </w:r>
    </w:p>
    <w:p w14:paraId="2702A9B0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可是，當我們回頭看看現實，會發現：我們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真的活出這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份使命了嗎？老實說，在很多時候，並沒有。這個世界依然破碎，人心依然混亂，我們自己也常被金錢、壓力與慾望所綑綁。</w:t>
      </w:r>
    </w:p>
    <w:p w14:paraId="2C349663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當新約希伯來書第二章引用這段經文時，坦白地說：「如今我們還不見萬物都服他。」人的確失去了原本的尊榮，但在聖靈的感動中，希伯來書的作者將這段經文中的「他」指向耶穌，讓我們從此對這詩篇有新的眼光和理解，這詩篇也成為一篇所謂的「彌賽亞詩篇」。</w:t>
      </w:r>
    </w:p>
    <w:p w14:paraId="787A187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希伯來書的作者接著說，在上帝的救贖計畫中，第一個亞當失敗了，但末後的亞當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耶穌基督，為我們完成了一切。</w:t>
      </w:r>
    </w:p>
    <w:p w14:paraId="7F08CE5D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在基督裡失落的冠冕被重新得回，因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本來是創造天地的主，卻甘願成為人，進入我們破碎的世界。</w:t>
      </w:r>
    </w:p>
    <w:p w14:paraId="0FE1B6DB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為我們走上十字架，為我們承擔死亡，打敗罪惡與黑暗。藉著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的復活，重新把失落的榮耀與身份賜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給凡屬於祂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的人。</w:t>
      </w:r>
    </w:p>
    <w:p w14:paraId="6130A6C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所以，基督徒的人生，同時是兩個真理：我們是微塵，也是冠冕；我們有限，卻蒙受無限的恩典；我們承認自己的不能，卻因基督得著新的身份，並有份期盼這份榮耀恩典。</w:t>
      </w:r>
    </w:p>
    <w:p w14:paraId="227B1B7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67D9E27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rPr>
          <w:rFonts w:eastAsia="標楷體"/>
          <w:sz w:val="28"/>
          <w:szCs w:val="28"/>
          <w14:ligatures w14:val="standardContextual"/>
        </w:rPr>
      </w:pPr>
    </w:p>
    <w:p w14:paraId="2CD21CEA" w14:textId="77777777" w:rsidR="00352CA3" w:rsidRPr="00DF04F9" w:rsidRDefault="00352CA3" w:rsidP="00352CA3">
      <w:pPr>
        <w:snapToGrid w:val="0"/>
        <w:spacing w:beforeLines="50" w:before="180" w:line="360" w:lineRule="exact"/>
        <w:ind w:leftChars="11" w:left="503" w:hangingChars="159" w:hanging="477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六、結語：從上帝的故事重新看見自己</w:t>
      </w:r>
    </w:p>
    <w:p w14:paraId="13AC1880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最後，關於詩篇第八篇，在歷史上還有一段非常動人的真實故事。進入太空時代以後，許多基督徒喜歡把詩篇第八篇稱為「太空詩」（</w:t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Space Psalm </w:t>
      </w:r>
      <w:r w:rsidRPr="00DF04F9">
        <w:rPr>
          <w:rFonts w:eastAsia="標楷體" w:hint="eastAsia"/>
          <w:sz w:val="28"/>
          <w:szCs w:val="28"/>
          <w14:ligatures w14:val="standardContextual"/>
        </w:rPr>
        <w:t>或</w:t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 Cosmic Psalm</w:t>
      </w:r>
      <w:r w:rsidRPr="00DF04F9">
        <w:rPr>
          <w:rFonts w:eastAsia="標楷體" w:hint="eastAsia"/>
          <w:sz w:val="28"/>
          <w:szCs w:val="28"/>
          <w14:ligatures w14:val="standardContextual"/>
        </w:rPr>
        <w:t>），其實，這並不是因為聖經作者真的曾經上過太空，而是因為在人類進入太空時代之後，這首古老的詩篇反而顯得更加真實、更加震撼。</w:t>
      </w:r>
    </w:p>
    <w:p w14:paraId="4C3491A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1968</w:t>
      </w:r>
      <w:r w:rsidRPr="00DF04F9">
        <w:rPr>
          <w:rFonts w:eastAsia="標楷體" w:hint="eastAsia"/>
          <w:sz w:val="28"/>
          <w:szCs w:val="28"/>
          <w14:ligatures w14:val="standardContextual"/>
        </w:rPr>
        <w:t>年，阿波羅八號的三位太空人第一次環繞月球，在聖誕夜向全球超過十億觀眾進行電視直播。他們沒有朗讀科學宣言，也沒有歌頌人類文明的偉大，而是打開聖經，朗讀《創世記》第一章：「起初，上帝創造天地。」當人類第一次從月球軌道回望地球時，想到的竟然是創造主的榮耀。</w:t>
      </w:r>
    </w:p>
    <w:p w14:paraId="17C4CBD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隔年，阿波羅十一號成功登月。太空人巴茲．艾德林（</w:t>
      </w:r>
      <w:r w:rsidRPr="00DF04F9">
        <w:rPr>
          <w:rFonts w:eastAsia="標楷體" w:hint="eastAsia"/>
          <w:sz w:val="28"/>
          <w:szCs w:val="28"/>
          <w14:ligatures w14:val="standardContextual"/>
        </w:rPr>
        <w:t>Buzz Aldrin</w:t>
      </w:r>
      <w:r w:rsidRPr="00DF04F9">
        <w:rPr>
          <w:rFonts w:eastAsia="標楷體" w:hint="eastAsia"/>
          <w:sz w:val="28"/>
          <w:szCs w:val="28"/>
          <w14:ligatures w14:val="standardContextual"/>
        </w:rPr>
        <w:t>）私下舉行了人類歷史上第一次在月球上舉行的聖餐禮。他後來也曾引用詩篇第八篇，表達自己面對浩瀚宇宙時，對上帝創造的敬畏與感恩。</w:t>
      </w:r>
    </w:p>
    <w:p w14:paraId="73CD1A4C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所以，許多人喜歡把詩篇第八篇稱為「太空詩」。因為當人類真正離開地球、親眼凝望星辰之後，再回過頭來望見地球時，詩人的提問反而變得更加深刻。</w:t>
      </w:r>
    </w:p>
    <w:p w14:paraId="1E76C6F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弟兄姊妹，宇宙愈浩瀚，人就愈顯得渺小；科技愈進步，人也愈發現自己的有限。然而，令人驚奇的是，聖經從來沒有因為人的渺小而否定人的價值。</w:t>
      </w:r>
    </w:p>
    <w:p w14:paraId="4DBC37E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相反地，詩篇第八篇告訴我們：雖然人如微塵，上帝卻仍然記念；雖然人有限脆弱，上帝卻仍然眷顧。</w:t>
      </w:r>
    </w:p>
    <w:p w14:paraId="48B9F6B5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各位，這正是信仰最奇妙的地方。從詩篇第八篇，開啟我們這一季系列信息中最重要的邀請。</w:t>
      </w:r>
    </w:p>
    <w:p w14:paraId="213A4A68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邀請我們不要再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只活在自己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的小故事裡，請不要只用世界的成功與掌聲來定義自己的價值。因為那些故事太小，裝不下上帝所創造的生命意義。</w:t>
      </w:r>
    </w:p>
    <w:p w14:paraId="54454AA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從今天開始，讓我們一起走進上帝更大的故事中。</w:t>
      </w:r>
    </w:p>
    <w:p w14:paraId="014DBE77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我是有限的</w:t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 Enosh</w:t>
      </w:r>
      <w:r w:rsidRPr="00DF04F9">
        <w:rPr>
          <w:rFonts w:eastAsia="標楷體" w:hint="eastAsia"/>
          <w:sz w:val="28"/>
          <w:szCs w:val="28"/>
          <w14:ligatures w14:val="standardContextual"/>
        </w:rPr>
        <w:t>，是微小的塵土；但在基督裡，我也是上帝所愛的兒女，是被賜予榮耀尊貴冠冕的管家。</w:t>
      </w:r>
    </w:p>
    <w:p w14:paraId="1E908DE2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/>
          <w:sz w:val="28"/>
          <w:szCs w:val="28"/>
          <w14:ligatures w14:val="standardContextual"/>
        </w:rPr>
        <w:br/>
      </w:r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    </w:t>
      </w:r>
      <w:r w:rsidRPr="00DF04F9">
        <w:rPr>
          <w:rFonts w:eastAsia="標楷體" w:hint="eastAsia"/>
          <w:sz w:val="28"/>
          <w:szCs w:val="28"/>
          <w14:ligatures w14:val="standardContextual"/>
        </w:rPr>
        <w:t>最後，讓我們再次用詩篇第八篇的宣告，作為今天的回應：「耶和華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我們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的主啊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，你的名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在全地何其美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！」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阿們嗎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 xml:space="preserve">? </w:t>
      </w:r>
      <w:r w:rsidRPr="00DF04F9">
        <w:rPr>
          <w:rFonts w:eastAsia="標楷體" w:hint="eastAsia"/>
          <w:sz w:val="28"/>
          <w:szCs w:val="28"/>
          <w14:ligatures w14:val="standardContextual"/>
        </w:rPr>
        <w:t>我們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起來禱告。</w:t>
      </w:r>
    </w:p>
    <w:p w14:paraId="2A9FE8D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552"/>
        <w:rPr>
          <w:rFonts w:eastAsia="標楷體"/>
          <w:sz w:val="28"/>
          <w:szCs w:val="28"/>
          <w14:ligatures w14:val="standardContextual"/>
        </w:rPr>
      </w:pPr>
    </w:p>
    <w:p w14:paraId="53B4B8B1" w14:textId="77777777" w:rsidR="00352CA3" w:rsidRPr="00DF04F9" w:rsidRDefault="00352CA3" w:rsidP="00352CA3">
      <w:pPr>
        <w:snapToGrid w:val="0"/>
        <w:spacing w:beforeLines="50" w:before="180" w:line="360" w:lineRule="exact"/>
        <w:ind w:leftChars="-118" w:left="503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F04F9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【默想與行動】</w:t>
      </w:r>
    </w:p>
    <w:p w14:paraId="571E370D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1.</w:t>
      </w:r>
      <w:r w:rsidRPr="00DF04F9">
        <w:rPr>
          <w:rFonts w:eastAsia="標楷體" w:hint="eastAsia"/>
          <w:sz w:val="28"/>
          <w:szCs w:val="28"/>
          <w14:ligatures w14:val="standardContextual"/>
        </w:rPr>
        <w:t>請你回想，曾在什麼樣的情境中發出讚嘆「我們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的主啊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，你的名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在全地何其美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！」這樣的經驗如何幫助你更信靠上帝？</w:t>
      </w:r>
    </w:p>
    <w:p w14:paraId="3D32E0AA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/>
        <w:rPr>
          <w:rFonts w:eastAsia="標楷體"/>
          <w:sz w:val="28"/>
          <w:szCs w:val="28"/>
          <w14:ligatures w14:val="standardContextual"/>
        </w:rPr>
      </w:pPr>
      <w:r w:rsidRPr="00DF04F9">
        <w:rPr>
          <w:rFonts w:eastAsia="標楷體" w:hint="eastAsia"/>
          <w:sz w:val="28"/>
          <w:szCs w:val="28"/>
          <w14:ligatures w14:val="standardContextual"/>
        </w:rPr>
        <w:t>2.</w:t>
      </w:r>
      <w:r w:rsidRPr="00DF04F9">
        <w:rPr>
          <w:rFonts w:eastAsia="標楷體" w:hint="eastAsia"/>
          <w:sz w:val="28"/>
          <w:szCs w:val="28"/>
          <w14:ligatures w14:val="standardContextual"/>
        </w:rPr>
        <w:t>在</w:t>
      </w:r>
      <w:proofErr w:type="gramStart"/>
      <w:r w:rsidRPr="00DF04F9">
        <w:rPr>
          <w:rFonts w:eastAsia="標楷體" w:hint="eastAsia"/>
          <w:sz w:val="28"/>
          <w:szCs w:val="28"/>
          <w14:ligatures w14:val="standardContextual"/>
        </w:rPr>
        <w:t>這一季講道</w:t>
      </w:r>
      <w:proofErr w:type="gramEnd"/>
      <w:r w:rsidRPr="00DF04F9">
        <w:rPr>
          <w:rFonts w:eastAsia="標楷體" w:hint="eastAsia"/>
          <w:sz w:val="28"/>
          <w:szCs w:val="28"/>
          <w14:ligatures w14:val="standardContextual"/>
        </w:rPr>
        <w:t>系列「上帝的故事中看見我們」中，你是否期盼重新用這眼光來看待自己的生命故事？</w:t>
      </w:r>
    </w:p>
    <w:p w14:paraId="63E1A5A9" w14:textId="77777777" w:rsidR="00352CA3" w:rsidRPr="00DF04F9" w:rsidRDefault="00352CA3" w:rsidP="00352CA3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352CA3" w:rsidRPr="00DF04F9" w14:paraId="6B8DFFDF" w14:textId="77777777" w:rsidTr="0085799C">
        <w:trPr>
          <w:trHeight w:val="567"/>
        </w:trPr>
        <w:tc>
          <w:tcPr>
            <w:tcW w:w="5000" w:type="pct"/>
            <w:gridSpan w:val="3"/>
            <w:vAlign w:val="center"/>
          </w:tcPr>
          <w:p w14:paraId="629D1E4F" w14:textId="77777777" w:rsidR="00352CA3" w:rsidRPr="00DF04F9" w:rsidRDefault="00352CA3" w:rsidP="0085799C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DF04F9">
              <w:rPr>
                <w:rFonts w:eastAsia="標楷體"/>
                <w:sz w:val="26"/>
                <w:szCs w:val="26"/>
              </w:rPr>
              <w:br w:type="page"/>
            </w:r>
            <w:r w:rsidRPr="00DF04F9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DF04F9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DF04F9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40A09557" w14:textId="77777777" w:rsidR="00352CA3" w:rsidRPr="00DF04F9" w:rsidRDefault="00352CA3" w:rsidP="0085799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F04F9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DF04F9">
              <w:rPr>
                <w:rFonts w:eastAsia="標楷體" w:hint="eastAsia"/>
                <w:sz w:val="28"/>
                <w:szCs w:val="26"/>
                <w:lang w:val="el-GR"/>
              </w:rPr>
              <w:t>7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DF04F9">
              <w:rPr>
                <w:rFonts w:eastAsia="標楷體" w:hint="eastAsia"/>
                <w:sz w:val="28"/>
                <w:szCs w:val="26"/>
                <w:lang w:val="el-GR"/>
              </w:rPr>
              <w:t>13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DF04F9">
              <w:rPr>
                <w:rFonts w:eastAsia="標楷體" w:hint="eastAsia"/>
                <w:sz w:val="28"/>
                <w:szCs w:val="26"/>
                <w:lang w:val="el-GR"/>
              </w:rPr>
              <w:t>7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DF04F9">
              <w:rPr>
                <w:rFonts w:eastAsia="標楷體" w:hint="eastAsia"/>
                <w:sz w:val="28"/>
                <w:szCs w:val="26"/>
                <w:lang w:val="el-GR"/>
              </w:rPr>
              <w:t>17</w:t>
            </w:r>
            <w:r w:rsidRPr="00DF04F9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352CA3" w:rsidRPr="00DF04F9" w14:paraId="6442E626" w14:textId="77777777" w:rsidTr="0085799C">
        <w:trPr>
          <w:trHeight w:val="113"/>
        </w:trPr>
        <w:tc>
          <w:tcPr>
            <w:tcW w:w="558" w:type="pct"/>
            <w:vAlign w:val="center"/>
          </w:tcPr>
          <w:p w14:paraId="419E02FA" w14:textId="77777777" w:rsidR="00352CA3" w:rsidRPr="00DF04F9" w:rsidRDefault="00352CA3" w:rsidP="0085799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F04F9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65E4F920" w14:textId="77777777" w:rsidR="00352CA3" w:rsidRPr="00DF04F9" w:rsidRDefault="00352CA3" w:rsidP="0085799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F04F9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1C362555" w14:textId="77777777" w:rsidR="00352CA3" w:rsidRPr="00DF04F9" w:rsidRDefault="00352CA3" w:rsidP="0085799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F04F9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352CA3" w:rsidRPr="00DF04F9" w14:paraId="4206B130" w14:textId="77777777" w:rsidTr="0085799C">
        <w:trPr>
          <w:trHeight w:val="567"/>
        </w:trPr>
        <w:tc>
          <w:tcPr>
            <w:tcW w:w="558" w:type="pct"/>
            <w:vAlign w:val="center"/>
          </w:tcPr>
          <w:p w14:paraId="75842973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 w:hint="eastAsia"/>
                <w:sz w:val="28"/>
              </w:rPr>
              <w:t>7</w:t>
            </w:r>
            <w:r w:rsidRPr="00DF04F9">
              <w:rPr>
                <w:rFonts w:eastAsia="標楷體"/>
                <w:sz w:val="28"/>
              </w:rPr>
              <w:t>/</w:t>
            </w:r>
            <w:r w:rsidRPr="00DF04F9">
              <w:rPr>
                <w:rFonts w:eastAsia="標楷體" w:hint="eastAsia"/>
                <w:sz w:val="28"/>
              </w:rPr>
              <w:t>13</w:t>
            </w:r>
          </w:p>
          <w:p w14:paraId="6A372553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/>
                <w:sz w:val="28"/>
              </w:rPr>
              <w:t>(</w:t>
            </w:r>
            <w:proofErr w:type="gramStart"/>
            <w:r w:rsidRPr="00DF04F9">
              <w:rPr>
                <w:rFonts w:eastAsia="標楷體"/>
                <w:sz w:val="28"/>
              </w:rPr>
              <w:t>一</w:t>
            </w:r>
            <w:proofErr w:type="gramEnd"/>
            <w:r w:rsidRPr="00DF04F9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609FC76E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DF04F9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6CB29E7A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F04F9">
              <w:rPr>
                <w:rFonts w:eastAsia="標楷體" w:hint="eastAsia"/>
                <w:sz w:val="26"/>
                <w:szCs w:val="26"/>
              </w:rPr>
              <w:t>第</w:t>
            </w:r>
            <w:r w:rsidRPr="00DF04F9">
              <w:rPr>
                <w:rFonts w:eastAsia="標楷體" w:hint="eastAsia"/>
                <w:sz w:val="26"/>
                <w:szCs w:val="26"/>
              </w:rPr>
              <w:t>3-4</w:t>
            </w:r>
            <w:r w:rsidRPr="00DF04F9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B768E28" w14:textId="77777777" w:rsidR="00352CA3" w:rsidRPr="00DF04F9" w:rsidRDefault="00352CA3" w:rsidP="0085799C">
            <w:pPr>
              <w:snapToGrid w:val="0"/>
              <w:spacing w:beforeLines="25" w:before="90"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1.試想如果你是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何西阿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，是否能夠試著去體會上帝的愛？這份上帝的愛在你的身上，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如果神要你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去赦免曾經傷害過你的人，如同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祂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曾赦免過你，你可願意如此行？</w:t>
            </w:r>
          </w:p>
          <w:p w14:paraId="2E38544C" w14:textId="77777777" w:rsidR="00352CA3" w:rsidRPr="00DF04F9" w:rsidRDefault="00352CA3" w:rsidP="0085799C">
            <w:pPr>
              <w:snapToGrid w:val="0"/>
              <w:spacing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2.祭司原是當時信仰上的領袖，卻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沒有活出好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見證，上帝說「我必使他們的榮耀變為羞辱」，願這樣的警戒提醒我們當中的屬靈領袖，也請大家一起為領袖們來守望禱告。</w:t>
            </w:r>
          </w:p>
        </w:tc>
      </w:tr>
      <w:tr w:rsidR="00352CA3" w:rsidRPr="00DF04F9" w14:paraId="3AF3C84F" w14:textId="77777777" w:rsidTr="0085799C">
        <w:trPr>
          <w:trHeight w:val="567"/>
        </w:trPr>
        <w:tc>
          <w:tcPr>
            <w:tcW w:w="558" w:type="pct"/>
            <w:vAlign w:val="center"/>
          </w:tcPr>
          <w:p w14:paraId="15C86684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 w:hint="eastAsia"/>
                <w:sz w:val="28"/>
              </w:rPr>
              <w:t>7</w:t>
            </w:r>
            <w:r w:rsidRPr="00DF04F9">
              <w:rPr>
                <w:rFonts w:eastAsia="標楷體"/>
                <w:sz w:val="28"/>
              </w:rPr>
              <w:t>/</w:t>
            </w:r>
            <w:r w:rsidRPr="00DF04F9">
              <w:rPr>
                <w:rFonts w:eastAsia="標楷體" w:hint="eastAsia"/>
                <w:sz w:val="28"/>
              </w:rPr>
              <w:t>14</w:t>
            </w:r>
          </w:p>
          <w:p w14:paraId="441194E5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/>
                <w:sz w:val="28"/>
              </w:rPr>
              <w:t>(</w:t>
            </w:r>
            <w:r w:rsidRPr="00DF04F9">
              <w:rPr>
                <w:rFonts w:eastAsia="標楷體"/>
                <w:sz w:val="28"/>
              </w:rPr>
              <w:t>二</w:t>
            </w:r>
            <w:r w:rsidRPr="00DF04F9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189DED8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DF04F9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5136F383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F04F9">
              <w:rPr>
                <w:rFonts w:eastAsia="標楷體" w:hint="eastAsia"/>
                <w:sz w:val="26"/>
                <w:szCs w:val="26"/>
              </w:rPr>
              <w:t>第</w:t>
            </w:r>
            <w:r w:rsidRPr="00DF04F9">
              <w:rPr>
                <w:rFonts w:eastAsia="標楷體" w:hint="eastAsia"/>
                <w:sz w:val="26"/>
                <w:szCs w:val="26"/>
              </w:rPr>
              <w:t>5</w:t>
            </w:r>
            <w:r w:rsidRPr="00DF04F9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28C9EC" w14:textId="77777777" w:rsidR="00352CA3" w:rsidRPr="00DF04F9" w:rsidRDefault="00352CA3" w:rsidP="0085799C">
            <w:pPr>
              <w:snapToGrid w:val="0"/>
              <w:spacing w:beforeLines="25" w:before="90"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1.南國猶大和北國以色列的處境，有如五十步笑百步的情境，這也讓我們省思，在你我信仰的道路上，是否有時也落入類似的情況，會嘲笑別人卻沒看見自己其實也差不多？</w:t>
            </w:r>
          </w:p>
          <w:p w14:paraId="6BD73AB3" w14:textId="77777777" w:rsidR="00352CA3" w:rsidRPr="00DF04F9" w:rsidRDefault="00352CA3" w:rsidP="0085799C">
            <w:pPr>
              <w:snapToGrid w:val="0"/>
              <w:spacing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2.試問在第15節中「我要回到原處」，其中的原處是什麼意思？</w:t>
            </w:r>
          </w:p>
        </w:tc>
      </w:tr>
      <w:tr w:rsidR="00352CA3" w:rsidRPr="00DF04F9" w14:paraId="51A13415" w14:textId="77777777" w:rsidTr="0085799C">
        <w:trPr>
          <w:trHeight w:val="567"/>
        </w:trPr>
        <w:tc>
          <w:tcPr>
            <w:tcW w:w="558" w:type="pct"/>
            <w:vAlign w:val="center"/>
          </w:tcPr>
          <w:p w14:paraId="35584C1A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 w:hint="eastAsia"/>
                <w:sz w:val="28"/>
              </w:rPr>
              <w:t>7</w:t>
            </w:r>
            <w:r w:rsidRPr="00DF04F9">
              <w:rPr>
                <w:rFonts w:eastAsia="標楷體"/>
                <w:sz w:val="28"/>
              </w:rPr>
              <w:t>/</w:t>
            </w:r>
            <w:r w:rsidRPr="00DF04F9">
              <w:rPr>
                <w:rFonts w:eastAsia="標楷體" w:hint="eastAsia"/>
                <w:sz w:val="28"/>
              </w:rPr>
              <w:t>15</w:t>
            </w:r>
          </w:p>
          <w:p w14:paraId="176C4D47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/>
                <w:sz w:val="28"/>
              </w:rPr>
              <w:t>(</w:t>
            </w:r>
            <w:r w:rsidRPr="00DF04F9">
              <w:rPr>
                <w:rFonts w:eastAsia="標楷體"/>
                <w:sz w:val="28"/>
              </w:rPr>
              <w:t>三</w:t>
            </w:r>
            <w:r w:rsidRPr="00DF04F9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30DD4960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DF04F9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3454C4A3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F04F9">
              <w:rPr>
                <w:rFonts w:eastAsia="標楷體" w:hint="eastAsia"/>
                <w:sz w:val="26"/>
                <w:szCs w:val="26"/>
              </w:rPr>
              <w:t>第</w:t>
            </w:r>
            <w:r w:rsidRPr="00DF04F9">
              <w:rPr>
                <w:rFonts w:eastAsia="標楷體" w:hint="eastAsia"/>
                <w:sz w:val="26"/>
                <w:szCs w:val="26"/>
              </w:rPr>
              <w:t>6-7</w:t>
            </w:r>
            <w:r w:rsidRPr="00DF04F9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08761C" w14:textId="77777777" w:rsidR="00352CA3" w:rsidRPr="00DF04F9" w:rsidRDefault="00352CA3" w:rsidP="0085799C">
            <w:pPr>
              <w:snapToGrid w:val="0"/>
              <w:spacing w:beforeLines="25" w:before="90"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1.上帝厭惡我們虛假又短暫的悔改，試問「真實的悔改」究竟是什麼？真實的悔改會帶出怎樣的生命改變呢？讓我們用這經文來省察自己。</w:t>
            </w:r>
          </w:p>
          <w:p w14:paraId="66A7E24B" w14:textId="77777777" w:rsidR="00352CA3" w:rsidRPr="00DF04F9" w:rsidRDefault="00352CA3" w:rsidP="0085799C">
            <w:pPr>
              <w:snapToGrid w:val="0"/>
              <w:spacing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2.在這兩章中先知運用許多大自然中的景象來傳達上帝的話語，請再次閱讀並將這些圖像一一找出來。</w:t>
            </w:r>
          </w:p>
        </w:tc>
      </w:tr>
      <w:tr w:rsidR="00352CA3" w:rsidRPr="00DF04F9" w14:paraId="15C20323" w14:textId="77777777" w:rsidTr="0085799C">
        <w:trPr>
          <w:trHeight w:val="567"/>
        </w:trPr>
        <w:tc>
          <w:tcPr>
            <w:tcW w:w="558" w:type="pct"/>
            <w:vAlign w:val="center"/>
          </w:tcPr>
          <w:p w14:paraId="3057E57E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 w:hint="eastAsia"/>
                <w:sz w:val="28"/>
              </w:rPr>
              <w:t>7</w:t>
            </w:r>
            <w:r w:rsidRPr="00DF04F9">
              <w:rPr>
                <w:rFonts w:eastAsia="標楷體"/>
                <w:sz w:val="28"/>
              </w:rPr>
              <w:t>/</w:t>
            </w:r>
            <w:r w:rsidRPr="00DF04F9">
              <w:rPr>
                <w:rFonts w:eastAsia="標楷體" w:hint="eastAsia"/>
                <w:sz w:val="28"/>
              </w:rPr>
              <w:t>16</w:t>
            </w:r>
          </w:p>
          <w:p w14:paraId="370BE0C6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/>
                <w:sz w:val="28"/>
              </w:rPr>
              <w:t>(</w:t>
            </w:r>
            <w:r w:rsidRPr="00DF04F9">
              <w:rPr>
                <w:rFonts w:eastAsia="標楷體"/>
                <w:sz w:val="28"/>
              </w:rPr>
              <w:t>四</w:t>
            </w:r>
            <w:r w:rsidRPr="00DF04F9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DBAE924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DF04F9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668EE26B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F04F9">
              <w:rPr>
                <w:rFonts w:eastAsia="標楷體" w:hint="eastAsia"/>
                <w:sz w:val="26"/>
                <w:szCs w:val="26"/>
              </w:rPr>
              <w:t>第</w:t>
            </w:r>
            <w:r w:rsidRPr="00DF04F9">
              <w:rPr>
                <w:rFonts w:eastAsia="標楷體" w:hint="eastAsia"/>
                <w:sz w:val="26"/>
                <w:szCs w:val="26"/>
              </w:rPr>
              <w:t>8</w:t>
            </w:r>
            <w:r w:rsidRPr="00DF04F9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29102A2" w14:textId="77777777" w:rsidR="00352CA3" w:rsidRPr="00DF04F9" w:rsidRDefault="00352CA3" w:rsidP="0085799C">
            <w:pPr>
              <w:snapToGrid w:val="0"/>
              <w:spacing w:beforeLines="25" w:before="90"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 xml:space="preserve">1.被先知指責的以色列百姓，當他們聽見本章警戒的信息，試著用他們的角度思想，你認為他們會怎樣回應？是辯駁先知的指責？或是陷入省思和驚慌？ </w:t>
            </w:r>
          </w:p>
          <w:p w14:paraId="601EB992" w14:textId="77777777" w:rsidR="00352CA3" w:rsidRPr="00DF04F9" w:rsidRDefault="00352CA3" w:rsidP="0085799C">
            <w:pPr>
              <w:snapToGrid w:val="0"/>
              <w:spacing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F04F9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當我們說「我的神我們認識祢」時，我們是真的認識這位上帝，還是我們仍陷入崇拜偶像和領袖的迷失中？</w:t>
            </w:r>
          </w:p>
        </w:tc>
      </w:tr>
      <w:tr w:rsidR="00352CA3" w:rsidRPr="00DF04F9" w14:paraId="501BE31A" w14:textId="77777777" w:rsidTr="0085799C">
        <w:tc>
          <w:tcPr>
            <w:tcW w:w="558" w:type="pct"/>
            <w:vAlign w:val="center"/>
          </w:tcPr>
          <w:p w14:paraId="4EFF1B2C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 w:hint="eastAsia"/>
                <w:sz w:val="28"/>
              </w:rPr>
              <w:t>7</w:t>
            </w:r>
            <w:r w:rsidRPr="00DF04F9">
              <w:rPr>
                <w:rFonts w:eastAsia="標楷體"/>
                <w:sz w:val="28"/>
              </w:rPr>
              <w:t>/</w:t>
            </w:r>
            <w:r w:rsidRPr="00DF04F9">
              <w:rPr>
                <w:rFonts w:eastAsia="標楷體" w:hint="eastAsia"/>
                <w:sz w:val="28"/>
              </w:rPr>
              <w:t>17</w:t>
            </w:r>
          </w:p>
          <w:p w14:paraId="2BC24F70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F04F9">
              <w:rPr>
                <w:rFonts w:eastAsia="標楷體"/>
                <w:sz w:val="28"/>
              </w:rPr>
              <w:t>(</w:t>
            </w:r>
            <w:r w:rsidRPr="00DF04F9">
              <w:rPr>
                <w:rFonts w:eastAsia="標楷體"/>
                <w:sz w:val="28"/>
              </w:rPr>
              <w:t>五</w:t>
            </w:r>
            <w:r w:rsidRPr="00DF04F9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86E371B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DF04F9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1744E239" w14:textId="77777777" w:rsidR="00352CA3" w:rsidRPr="00DF04F9" w:rsidRDefault="00352CA3" w:rsidP="0085799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F04F9">
              <w:rPr>
                <w:rFonts w:eastAsia="標楷體" w:hint="eastAsia"/>
                <w:sz w:val="26"/>
                <w:szCs w:val="26"/>
              </w:rPr>
              <w:t>第</w:t>
            </w:r>
            <w:r w:rsidRPr="00DF04F9">
              <w:rPr>
                <w:rFonts w:eastAsia="標楷體" w:hint="eastAsia"/>
                <w:sz w:val="26"/>
                <w:szCs w:val="26"/>
              </w:rPr>
              <w:t>9</w:t>
            </w:r>
            <w:r w:rsidRPr="00DF04F9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</w:tcPr>
          <w:p w14:paraId="48A76F43" w14:textId="77777777" w:rsidR="00352CA3" w:rsidRPr="00DF04F9" w:rsidRDefault="00352CA3" w:rsidP="0085799C">
            <w:pPr>
              <w:snapToGrid w:val="0"/>
              <w:spacing w:beforeLines="25" w:before="90" w:afterLines="25" w:after="90"/>
              <w:ind w:left="252" w:rightChars="42" w:right="101" w:hangingChars="97" w:hanging="25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1.在第8節先知和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神一同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做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以法蓮的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 xml:space="preserve">守望者，卻深受危難之苦，如果神邀請你做這樣的角色，你會如何回應呢？ </w:t>
            </w:r>
          </w:p>
          <w:p w14:paraId="5A642CEA" w14:textId="77777777" w:rsidR="00352CA3" w:rsidRPr="00DF04F9" w:rsidRDefault="00352CA3" w:rsidP="0085799C">
            <w:pPr>
              <w:snapToGrid w:val="0"/>
              <w:spacing w:afterLines="25" w:after="90"/>
              <w:ind w:left="252" w:rightChars="42" w:right="101" w:hangingChars="97" w:hanging="252"/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2.默想10-17節葡萄樹和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無花果樹初熟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的果子這段經文，在先知宣告上帝憤怒的懲罰之下，你可有感受到上帝對</w:t>
            </w:r>
            <w:proofErr w:type="gramStart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祂</w:t>
            </w:r>
            <w:proofErr w:type="gramEnd"/>
            <w:r w:rsidRPr="00DF04F9">
              <w:rPr>
                <w:rFonts w:ascii="標楷體" w:eastAsia="標楷體" w:hAnsi="標楷體" w:hint="eastAsia"/>
                <w:sz w:val="26"/>
                <w:szCs w:val="26"/>
              </w:rPr>
              <w:t>所珍愛百姓的至愛？</w:t>
            </w:r>
          </w:p>
        </w:tc>
      </w:tr>
    </w:tbl>
    <w:p w14:paraId="58E42AF8" w14:textId="77777777" w:rsidR="00352CA3" w:rsidRPr="00DF04F9" w:rsidRDefault="00352CA3" w:rsidP="00352CA3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352CA3" w:rsidRDefault="00D55900" w:rsidP="00825F24">
      <w:pPr>
        <w:rPr>
          <w:rFonts w:hint="eastAsia"/>
        </w:rPr>
      </w:pPr>
    </w:p>
    <w:sectPr w:rsidR="00D55900" w:rsidRPr="00352CA3" w:rsidSect="00352CA3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E21C" w14:textId="77777777" w:rsidR="0094319C" w:rsidRDefault="0094319C"/>
    <w:p w14:paraId="305F1275" w14:textId="77777777" w:rsidR="0094319C" w:rsidRDefault="0094319C">
      <w:r>
        <w:separator/>
      </w:r>
    </w:p>
  </w:endnote>
  <w:endnote w:type="continuationSeparator" w:id="0">
    <w:p w14:paraId="0D0CA6C5" w14:textId="77777777" w:rsidR="0094319C" w:rsidRDefault="0094319C"/>
    <w:p w14:paraId="39668CBD" w14:textId="77777777" w:rsidR="0094319C" w:rsidRDefault="0094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0E37" w14:textId="77777777" w:rsidR="00352CA3" w:rsidRDefault="00352CA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7BEB2F04" w14:textId="77777777" w:rsidR="00352CA3" w:rsidRDefault="00352CA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2F28" w14:textId="77777777" w:rsidR="00352CA3" w:rsidRDefault="00352CA3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4E71F3B0" w14:textId="77777777" w:rsidR="00352CA3" w:rsidRDefault="00352CA3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2711" w14:textId="77777777" w:rsidR="00352CA3" w:rsidRDefault="00352CA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1C39A6BF" w14:textId="77777777" w:rsidR="00352CA3" w:rsidRDefault="00352CA3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514F" w14:textId="77777777" w:rsidR="00352CA3" w:rsidRDefault="00352CA3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4F570B7B" w14:textId="77777777" w:rsidR="00352CA3" w:rsidRDefault="00352C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7061" w14:textId="77777777" w:rsidR="0094319C" w:rsidRPr="009B1A3E" w:rsidRDefault="0094319C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08D62909" w14:textId="77777777" w:rsidR="0094319C" w:rsidRDefault="0094319C">
      <w:r>
        <w:separator/>
      </w:r>
    </w:p>
  </w:footnote>
  <w:footnote w:type="continuationSeparator" w:id="0">
    <w:p w14:paraId="28827D8B" w14:textId="77777777" w:rsidR="0094319C" w:rsidRDefault="0094319C"/>
    <w:p w14:paraId="31170667" w14:textId="77777777" w:rsidR="0094319C" w:rsidRDefault="00943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A46107"/>
    <w:multiLevelType w:val="hybridMultilevel"/>
    <w:tmpl w:val="47808A7A"/>
    <w:lvl w:ilvl="0" w:tplc="FFFFFFFF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1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5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7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9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1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988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3" w15:restartNumberingAfterBreak="0">
    <w:nsid w:val="66E9495E"/>
    <w:multiLevelType w:val="hybridMultilevel"/>
    <w:tmpl w:val="71067ED6"/>
    <w:lvl w:ilvl="0" w:tplc="28B03A56">
      <w:start w:val="1"/>
      <w:numFmt w:val="decimal"/>
      <w:lvlText w:val="%1."/>
      <w:lvlJc w:val="left"/>
      <w:pPr>
        <w:ind w:left="360" w:hanging="360"/>
      </w:pPr>
      <w:rPr>
        <w:rFonts w:ascii="華康仿宋體W6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7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9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2"/>
  </w:num>
  <w:num w:numId="12" w16cid:durableId="1142112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1"/>
  </w:num>
  <w:num w:numId="14" w16cid:durableId="1924336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9"/>
  </w:num>
  <w:num w:numId="16" w16cid:durableId="1660226633">
    <w:abstractNumId w:val="25"/>
  </w:num>
  <w:num w:numId="17" w16cid:durableId="2037077372">
    <w:abstractNumId w:val="18"/>
  </w:num>
  <w:num w:numId="18" w16cid:durableId="1347056875">
    <w:abstractNumId w:val="12"/>
  </w:num>
  <w:num w:numId="19" w16cid:durableId="26493303">
    <w:abstractNumId w:val="16"/>
  </w:num>
  <w:num w:numId="20" w16cid:durableId="1429884464">
    <w:abstractNumId w:val="24"/>
  </w:num>
  <w:num w:numId="21" w16cid:durableId="265307554">
    <w:abstractNumId w:val="23"/>
  </w:num>
  <w:num w:numId="22" w16cid:durableId="999968812">
    <w:abstractNumId w:val="34"/>
  </w:num>
  <w:num w:numId="23" w16cid:durableId="1235509362">
    <w:abstractNumId w:val="37"/>
  </w:num>
  <w:num w:numId="24" w16cid:durableId="1260022396">
    <w:abstractNumId w:val="19"/>
  </w:num>
  <w:num w:numId="25" w16cid:durableId="137500425">
    <w:abstractNumId w:val="39"/>
  </w:num>
  <w:num w:numId="26" w16cid:durableId="1778523107">
    <w:abstractNumId w:val="27"/>
  </w:num>
  <w:num w:numId="27" w16cid:durableId="1850177258">
    <w:abstractNumId w:val="15"/>
  </w:num>
  <w:num w:numId="28" w16cid:durableId="1726175310">
    <w:abstractNumId w:val="20"/>
  </w:num>
  <w:num w:numId="29" w16cid:durableId="850755342">
    <w:abstractNumId w:val="17"/>
  </w:num>
  <w:num w:numId="30" w16cid:durableId="751200391">
    <w:abstractNumId w:val="30"/>
  </w:num>
  <w:num w:numId="31" w16cid:durableId="1184440066">
    <w:abstractNumId w:val="11"/>
  </w:num>
  <w:num w:numId="32" w16cid:durableId="1649940264">
    <w:abstractNumId w:val="22"/>
  </w:num>
  <w:num w:numId="33" w16cid:durableId="715813104">
    <w:abstractNumId w:val="35"/>
  </w:num>
  <w:num w:numId="34" w16cid:durableId="2072271703">
    <w:abstractNumId w:val="38"/>
  </w:num>
  <w:num w:numId="35" w16cid:durableId="226689050">
    <w:abstractNumId w:val="36"/>
  </w:num>
  <w:num w:numId="36" w16cid:durableId="2123836710">
    <w:abstractNumId w:val="28"/>
  </w:num>
  <w:num w:numId="37" w16cid:durableId="2115008051">
    <w:abstractNumId w:val="14"/>
  </w:num>
  <w:num w:numId="38" w16cid:durableId="1358969901">
    <w:abstractNumId w:val="26"/>
  </w:num>
  <w:num w:numId="39" w16cid:durableId="1564683255">
    <w:abstractNumId w:val="31"/>
  </w:num>
  <w:num w:numId="40" w16cid:durableId="524178414">
    <w:abstractNumId w:val="10"/>
  </w:num>
  <w:num w:numId="41" w16cid:durableId="101404160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3A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CA6"/>
    <w:rsid w:val="00032D44"/>
    <w:rsid w:val="00032DCF"/>
    <w:rsid w:val="00032DF8"/>
    <w:rsid w:val="00032E10"/>
    <w:rsid w:val="00032E91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3E6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0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7C8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7C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BD9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4C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4D3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68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2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2F2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3A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8EB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04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9F4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33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98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0F4D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5D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86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4E1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22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3B5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22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7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E87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23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77F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6FA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2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8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10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8D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13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2F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B1B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A95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B5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C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7AB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BD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AB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44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1F4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1A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A8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0FF4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8CB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D6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066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D71"/>
    <w:rsid w:val="00342E1B"/>
    <w:rsid w:val="00342E4F"/>
    <w:rsid w:val="00342E50"/>
    <w:rsid w:val="00342EEF"/>
    <w:rsid w:val="00342EF6"/>
    <w:rsid w:val="00343030"/>
    <w:rsid w:val="0034303F"/>
    <w:rsid w:val="0034309D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A3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6A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A9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A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1A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A66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2FC7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7CC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6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0B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09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8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2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611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BA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29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AE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7E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11E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395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36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A2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5FEB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58E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59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74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4E7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3F8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A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BF3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3D0"/>
    <w:rsid w:val="00673456"/>
    <w:rsid w:val="00673487"/>
    <w:rsid w:val="00673583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A4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70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3E4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9F8"/>
    <w:rsid w:val="006B5B60"/>
    <w:rsid w:val="006B5C2E"/>
    <w:rsid w:val="006B5CAB"/>
    <w:rsid w:val="006B5DB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8A6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A6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09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01C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0FD6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6B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20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4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6D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9E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9C1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3D5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94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601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90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BC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195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EE5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9BF"/>
    <w:rsid w:val="008B6AB1"/>
    <w:rsid w:val="008B6B1C"/>
    <w:rsid w:val="008B6B2E"/>
    <w:rsid w:val="008B6BF8"/>
    <w:rsid w:val="008B6C0F"/>
    <w:rsid w:val="008B6E03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B7EC8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37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8C2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12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8F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1AE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A9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9C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68C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C0E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7E2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89A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8C5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2F"/>
    <w:rsid w:val="009A675D"/>
    <w:rsid w:val="009A6776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6A2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4FC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A0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1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4E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C8B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BA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7CB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3F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3B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5EFA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10B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DF5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090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76"/>
    <w:rsid w:val="00AC6BB1"/>
    <w:rsid w:val="00AC6C6C"/>
    <w:rsid w:val="00AC6D46"/>
    <w:rsid w:val="00AC6ED7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101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EBA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63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DC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9F3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53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AF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032"/>
    <w:rsid w:val="00B674C2"/>
    <w:rsid w:val="00B674C7"/>
    <w:rsid w:val="00B67573"/>
    <w:rsid w:val="00B675A3"/>
    <w:rsid w:val="00B675C5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68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22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277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25D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31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46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1B8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65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BE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2C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28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27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04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16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34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45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A4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65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474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ADA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6F5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6D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27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A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A22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1F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16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7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70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A2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CE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3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25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784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76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D9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BEB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B02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3A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4E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53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6A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645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81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3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E7EC6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4EE0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BD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0C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2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71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3D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3FDC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C9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7B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1FE3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3B5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A3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0A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41D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3C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EA5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2F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16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AD3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85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18D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04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0FA2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DC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29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391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7A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BD7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3"/>
    <w:next w:val="aa"/>
    <w:uiPriority w:val="39"/>
    <w:rsid w:val="00E83F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3"/>
    <w:next w:val="aa"/>
    <w:uiPriority w:val="39"/>
    <w:rsid w:val="009A67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3"/>
    <w:next w:val="aa"/>
    <w:uiPriority w:val="39"/>
    <w:rsid w:val="001A33B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3"/>
    <w:next w:val="aa"/>
    <w:uiPriority w:val="39"/>
    <w:rsid w:val="00D2778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0</TotalTime>
  <Pages>16</Pages>
  <Words>3849</Words>
  <Characters>3927</Characters>
  <Application>Microsoft Office Word</Application>
  <DocSecurity>0</DocSecurity>
  <Lines>392</Lines>
  <Paragraphs>165</Paragraphs>
  <ScaleCrop>false</ScaleCrop>
  <Company/>
  <LinksUpToDate>false</LinksUpToDate>
  <CharactersWithSpaces>7611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辦公室</cp:lastModifiedBy>
  <cp:revision>2</cp:revision>
  <cp:lastPrinted>2026-07-11T05:53:00Z</cp:lastPrinted>
  <dcterms:created xsi:type="dcterms:W3CDTF">2026-07-11T05:55:00Z</dcterms:created>
  <dcterms:modified xsi:type="dcterms:W3CDTF">2026-07-11T05:55:00Z</dcterms:modified>
</cp:coreProperties>
</file>