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673678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673678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673678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673678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673678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10D8BBD8" w:rsidR="00D01D42" w:rsidRPr="00673678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C846F5"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7</w:t>
                            </w:r>
                            <w:r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BA6C65"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1</w:t>
                            </w:r>
                            <w:r w:rsidR="00615232"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9</w:t>
                            </w:r>
                            <w:r w:rsidRPr="00673678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6CFF6DB2" w:rsidR="00D01D42" w:rsidRPr="00673678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673678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673678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67367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C846F5" w:rsidRPr="0067367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615232" w:rsidRPr="0067367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673678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673678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10D8BBD8" w:rsidR="00D01D42" w:rsidRPr="00673678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C846F5"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7</w:t>
                      </w:r>
                      <w:r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BA6C65"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1</w:t>
                      </w:r>
                      <w:r w:rsidR="00615232"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9</w:t>
                      </w:r>
                      <w:r w:rsidRPr="00673678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6CFF6DB2" w:rsidR="00D01D42" w:rsidRPr="00673678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673678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673678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673678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C846F5" w:rsidRPr="00673678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615232" w:rsidRPr="00673678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673678">
        <w:rPr>
          <w:rFonts w:ascii="文鼎特毛楷" w:eastAsia="文鼎特毛楷" w:hint="eastAsia"/>
          <w:b w:val="0"/>
          <w:spacing w:val="24"/>
          <w:kern w:val="0"/>
          <w:sz w:val="44"/>
          <w:szCs w:val="44"/>
          <w:fitText w:val="4840" w:id="1484937216"/>
        </w:rPr>
        <w:t>台北和平基督長老教</w:t>
      </w:r>
      <w:r w:rsidR="00E84AEB" w:rsidRPr="00673678">
        <w:rPr>
          <w:rFonts w:ascii="文鼎特毛楷" w:eastAsia="文鼎特毛楷" w:hAnsi="新細明體" w:hint="eastAsia"/>
          <w:b w:val="0"/>
          <w:spacing w:val="4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673678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14" w:name="_Hlk151120204"/>
      <w:bookmarkStart w:id="15" w:name="_Hlk148713853"/>
      <w:r w:rsidRPr="00673678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673678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673678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673678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673678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673678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14"/>
    </w:p>
    <w:bookmarkEnd w:id="15"/>
    <w:p w14:paraId="146C8B05" w14:textId="596DA491" w:rsidR="00D6455F" w:rsidRPr="00673678" w:rsidRDefault="00612D8E" w:rsidP="001774E1">
      <w:pPr>
        <w:snapToGrid w:val="0"/>
        <w:spacing w:beforeLines="30" w:before="108"/>
        <w:ind w:firstLineChars="725" w:firstLine="2030"/>
        <w:rPr>
          <w:rFonts w:ascii="文鼎特毛楷" w:eastAsia="文鼎特毛楷" w:hAnsi="標楷體"/>
          <w:sz w:val="28"/>
          <w:szCs w:val="28"/>
        </w:rPr>
      </w:pPr>
      <w:r w:rsidRPr="00673678">
        <w:rPr>
          <w:rFonts w:ascii="文鼎特毛楷" w:eastAsia="文鼎特毛楷" w:hAnsi="標楷體" w:hint="eastAsia"/>
          <w:sz w:val="28"/>
          <w:szCs w:val="28"/>
        </w:rPr>
        <w:t xml:space="preserve">          </w:t>
      </w:r>
      <w:r w:rsidR="00176997" w:rsidRPr="00673678">
        <w:rPr>
          <w:rFonts w:ascii="文鼎特毛楷" w:eastAsia="文鼎特毛楷" w:hAnsi="標楷體" w:hint="eastAsia"/>
          <w:sz w:val="28"/>
          <w:szCs w:val="28"/>
        </w:rPr>
        <w:t xml:space="preserve">   </w:t>
      </w:r>
      <w:r w:rsidR="009E6648" w:rsidRPr="00673678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673678">
        <w:rPr>
          <w:rFonts w:ascii="文鼎特毛楷" w:eastAsia="文鼎特毛楷" w:hAnsi="標楷體" w:hint="eastAsia"/>
          <w:sz w:val="28"/>
          <w:szCs w:val="28"/>
        </w:rPr>
        <w:t>禮拜</w:t>
      </w:r>
      <w:r w:rsidR="00A47DF9" w:rsidRPr="00673678">
        <w:rPr>
          <w:rFonts w:ascii="文鼎特毛楷" w:eastAsia="文鼎特毛楷" w:hAnsi="標楷體" w:hint="eastAsia"/>
          <w:sz w:val="28"/>
          <w:szCs w:val="28"/>
        </w:rPr>
        <w:t>程序</w:t>
      </w:r>
    </w:p>
    <w:p w14:paraId="231DEA80" w14:textId="08FEEAF1" w:rsidR="00D6455F" w:rsidRPr="00673678" w:rsidRDefault="002B7937" w:rsidP="009E6648">
      <w:pPr>
        <w:spacing w:afterLines="25" w:after="90" w:line="200" w:lineRule="exact"/>
        <w:rPr>
          <w:noProof/>
        </w:rPr>
      </w:pPr>
      <w:r w:rsidRPr="00673678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12F40E03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83AD4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Pr="00673678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1010"/>
        <w:gridCol w:w="3380"/>
        <w:gridCol w:w="1323"/>
        <w:gridCol w:w="839"/>
        <w:gridCol w:w="150"/>
        <w:gridCol w:w="1513"/>
        <w:gridCol w:w="23"/>
      </w:tblGrid>
      <w:tr w:rsidR="003E5A7F" w:rsidRPr="00673678" w14:paraId="0E413E40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A8F1278" w14:textId="77777777" w:rsidR="003E5A7F" w:rsidRPr="00673678" w:rsidRDefault="003E5A7F" w:rsidP="00DA67A7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673678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0" w:type="dxa"/>
            <w:vAlign w:val="center"/>
          </w:tcPr>
          <w:p w14:paraId="0DC463DB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3380" w:type="dxa"/>
            <w:vAlign w:val="center"/>
          </w:tcPr>
          <w:p w14:paraId="42378F5E" w14:textId="5C68C40D" w:rsidR="003E5A7F" w:rsidRPr="00673678" w:rsidRDefault="0054352F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蔡維倫牧師</w:t>
            </w:r>
          </w:p>
        </w:tc>
        <w:tc>
          <w:tcPr>
            <w:tcW w:w="1323" w:type="dxa"/>
            <w:vAlign w:val="center"/>
          </w:tcPr>
          <w:p w14:paraId="6883D593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673678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89" w:type="dxa"/>
            <w:gridSpan w:val="2"/>
            <w:vAlign w:val="center"/>
          </w:tcPr>
          <w:p w14:paraId="24A54CBC" w14:textId="77777777" w:rsidR="003E5A7F" w:rsidRPr="00673678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673678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36" w:type="dxa"/>
            <w:gridSpan w:val="2"/>
            <w:vAlign w:val="center"/>
          </w:tcPr>
          <w:p w14:paraId="747D8416" w14:textId="465F6B70" w:rsidR="003E5A7F" w:rsidRPr="00673678" w:rsidRDefault="0054352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3E5A7F" w:rsidRPr="00673678" w14:paraId="7B23E397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7FDD345" w14:textId="77777777" w:rsidR="003E5A7F" w:rsidRPr="00673678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5F9EFCD8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673678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3380" w:type="dxa"/>
            <w:vAlign w:val="center"/>
          </w:tcPr>
          <w:p w14:paraId="7156D131" w14:textId="188A2D00" w:rsidR="003E5A7F" w:rsidRPr="00673678" w:rsidRDefault="0054352F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proofErr w:type="gramStart"/>
            <w:r w:rsidRPr="00673678">
              <w:rPr>
                <w:rFonts w:ascii="標楷體" w:eastAsia="標楷體" w:hAnsi="標楷體"/>
                <w:spacing w:val="-4"/>
              </w:rPr>
              <w:t>楊沐恩</w:t>
            </w:r>
            <w:proofErr w:type="gramEnd"/>
            <w:r w:rsidRPr="00673678">
              <w:rPr>
                <w:rFonts w:ascii="標楷體" w:eastAsia="標楷體" w:hAnsi="標楷體"/>
                <w:spacing w:val="-4"/>
              </w:rPr>
              <w:t>執事</w:t>
            </w:r>
          </w:p>
        </w:tc>
        <w:tc>
          <w:tcPr>
            <w:tcW w:w="1323" w:type="dxa"/>
            <w:vAlign w:val="center"/>
          </w:tcPr>
          <w:p w14:paraId="2AA44621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B23273E" w14:textId="77777777" w:rsidR="003E5A7F" w:rsidRPr="00673678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673678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673678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36" w:type="dxa"/>
            <w:gridSpan w:val="2"/>
            <w:vAlign w:val="center"/>
          </w:tcPr>
          <w:p w14:paraId="0EA56BC3" w14:textId="3E2425C8" w:rsidR="003E5A7F" w:rsidRPr="00673678" w:rsidRDefault="0054352F" w:rsidP="001B5A76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/>
                <w:spacing w:val="-4"/>
              </w:rPr>
              <w:t>游</w:t>
            </w:r>
            <w:proofErr w:type="gramEnd"/>
            <w:r w:rsidRPr="00673678">
              <w:rPr>
                <w:rFonts w:ascii="標楷體" w:eastAsia="標楷體" w:hAnsi="標楷體"/>
                <w:spacing w:val="-4"/>
              </w:rPr>
              <w:t>建</w:t>
            </w:r>
            <w:proofErr w:type="gramStart"/>
            <w:r w:rsidRPr="00673678">
              <w:rPr>
                <w:rFonts w:ascii="標楷體" w:eastAsia="標楷體" w:hAnsi="標楷體"/>
                <w:spacing w:val="-4"/>
              </w:rPr>
              <w:t>烽</w:t>
            </w:r>
            <w:proofErr w:type="gramEnd"/>
            <w:r w:rsidRPr="00673678">
              <w:rPr>
                <w:rFonts w:ascii="標楷體" w:eastAsia="標楷體" w:hAnsi="標楷體"/>
                <w:spacing w:val="-4"/>
              </w:rPr>
              <w:t>執事</w:t>
            </w:r>
          </w:p>
        </w:tc>
      </w:tr>
      <w:tr w:rsidR="003E5A7F" w:rsidRPr="00673678" w14:paraId="31C13A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DF0A33" w14:textId="77777777" w:rsidR="003E5A7F" w:rsidRPr="00673678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9970132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3380" w:type="dxa"/>
            <w:vAlign w:val="center"/>
          </w:tcPr>
          <w:p w14:paraId="4115BD9F" w14:textId="612538EE" w:rsidR="003E5A7F" w:rsidRPr="00673678" w:rsidRDefault="0054352F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傅瑋俐姊妹</w:t>
            </w:r>
          </w:p>
        </w:tc>
        <w:tc>
          <w:tcPr>
            <w:tcW w:w="1323" w:type="dxa"/>
            <w:vAlign w:val="center"/>
          </w:tcPr>
          <w:p w14:paraId="7A184A29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0E1F917" w14:textId="77777777" w:rsidR="003E5A7F" w:rsidRPr="00673678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673678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36" w:type="dxa"/>
            <w:gridSpan w:val="2"/>
            <w:vAlign w:val="center"/>
          </w:tcPr>
          <w:p w14:paraId="481D93F0" w14:textId="5129A4AD" w:rsidR="003E5A7F" w:rsidRPr="00673678" w:rsidRDefault="0054352F" w:rsidP="00B12B6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嚴裕揚姊妹</w:t>
            </w:r>
          </w:p>
        </w:tc>
      </w:tr>
      <w:tr w:rsidR="003E5A7F" w:rsidRPr="00673678" w14:paraId="750376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5CFF512B" w14:textId="77777777" w:rsidR="003E5A7F" w:rsidRPr="00673678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390" w:type="dxa"/>
            <w:gridSpan w:val="2"/>
            <w:vAlign w:val="center"/>
          </w:tcPr>
          <w:p w14:paraId="49D9D71B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 xml:space="preserve">      </w:t>
            </w:r>
          </w:p>
        </w:tc>
        <w:tc>
          <w:tcPr>
            <w:tcW w:w="1323" w:type="dxa"/>
            <w:vAlign w:val="center"/>
          </w:tcPr>
          <w:p w14:paraId="451E03A5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B7EACCE" w14:textId="77777777" w:rsidR="003E5A7F" w:rsidRPr="00673678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673678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36" w:type="dxa"/>
            <w:gridSpan w:val="2"/>
            <w:vAlign w:val="center"/>
          </w:tcPr>
          <w:p w14:paraId="35B828D6" w14:textId="64561C9D" w:rsidR="003E5A7F" w:rsidRPr="00673678" w:rsidRDefault="0054352F" w:rsidP="00C846F5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許信燦弟兄</w:t>
            </w:r>
          </w:p>
        </w:tc>
      </w:tr>
      <w:tr w:rsidR="003E5A7F" w:rsidRPr="00673678" w14:paraId="5952E3D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0F746FC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52" w:type="dxa"/>
            <w:gridSpan w:val="4"/>
            <w:vAlign w:val="center"/>
          </w:tcPr>
          <w:p w14:paraId="496AEB04" w14:textId="77777777" w:rsidR="003E5A7F" w:rsidRPr="00673678" w:rsidRDefault="003E5A7F" w:rsidP="009D1D03">
            <w:pPr>
              <w:snapToGrid w:val="0"/>
              <w:spacing w:line="-240" w:lineRule="auto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 w:hint="eastAsia"/>
                <w:spacing w:val="-4"/>
              </w:rPr>
              <w:t>預備心敬拜</w:t>
            </w:r>
            <w:proofErr w:type="gramEnd"/>
            <w:r w:rsidRPr="00673678">
              <w:rPr>
                <w:rFonts w:ascii="標楷體" w:eastAsia="標楷體" w:hAnsi="標楷體" w:hint="eastAsia"/>
                <w:spacing w:val="-4"/>
              </w:rPr>
              <w:t>上帝</w:t>
            </w:r>
          </w:p>
        </w:tc>
        <w:tc>
          <w:tcPr>
            <w:tcW w:w="1686" w:type="dxa"/>
            <w:gridSpan w:val="3"/>
            <w:vAlign w:val="center"/>
          </w:tcPr>
          <w:p w14:paraId="25C6DE82" w14:textId="77777777" w:rsidR="003E5A7F" w:rsidRPr="00673678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774E1" w:rsidRPr="00673678" w14:paraId="4A47DABF" w14:textId="77777777" w:rsidTr="0032093A">
        <w:trPr>
          <w:cantSplit/>
          <w:trHeight w:val="558"/>
          <w:jc w:val="center"/>
        </w:trPr>
        <w:tc>
          <w:tcPr>
            <w:tcW w:w="1245" w:type="dxa"/>
            <w:vAlign w:val="center"/>
          </w:tcPr>
          <w:p w14:paraId="5BFB74F0" w14:textId="77777777" w:rsidR="001774E1" w:rsidRPr="00673678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 w:hint="eastAsia"/>
                <w:spacing w:val="-4"/>
              </w:rPr>
              <w:t>序樂</w:t>
            </w:r>
            <w:proofErr w:type="gramEnd"/>
          </w:p>
        </w:tc>
        <w:tc>
          <w:tcPr>
            <w:tcW w:w="1010" w:type="dxa"/>
            <w:vAlign w:val="center"/>
          </w:tcPr>
          <w:p w14:paraId="58C2001D" w14:textId="03FCF8A7" w:rsidR="001774E1" w:rsidRPr="00673678" w:rsidRDefault="001774E1" w:rsidP="001774E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58B4C14" w14:textId="71F2FA3D" w:rsidR="001774E1" w:rsidRPr="00673678" w:rsidRDefault="001774E1" w:rsidP="001774E1">
            <w:pPr>
              <w:snapToGrid w:val="0"/>
              <w:spacing w:line="240" w:lineRule="exact"/>
              <w:ind w:leftChars="-9" w:left="-22" w:rightChars="-13" w:right="-31"/>
              <w:jc w:val="center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安靜等候神</w:t>
            </w:r>
          </w:p>
        </w:tc>
        <w:tc>
          <w:tcPr>
            <w:tcW w:w="1686" w:type="dxa"/>
            <w:gridSpan w:val="3"/>
            <w:vAlign w:val="center"/>
          </w:tcPr>
          <w:p w14:paraId="6BF25230" w14:textId="203747F2" w:rsidR="001774E1" w:rsidRPr="00673678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673678" w14:paraId="0406689A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19FAD06" w14:textId="77777777" w:rsidR="001C2854" w:rsidRPr="00673678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 w:hint="eastAsia"/>
                <w:spacing w:val="-4"/>
              </w:rPr>
              <w:t>宣召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5BD9EA4" w14:textId="77777777" w:rsidR="001C2854" w:rsidRPr="00673678" w:rsidRDefault="001C2854" w:rsidP="001774E1">
            <w:pPr>
              <w:adjustRightInd w:val="0"/>
              <w:snapToGrid w:val="0"/>
              <w:spacing w:line="240" w:lineRule="exact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67BBCC9" w14:textId="77777777" w:rsidR="001C2854" w:rsidRPr="00673678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1C2854" w:rsidRPr="00673678" w14:paraId="41CDEF0D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04E79FE9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0" w:type="dxa"/>
            <w:vAlign w:val="center"/>
          </w:tcPr>
          <w:p w14:paraId="44EE5774" w14:textId="77777777" w:rsidR="001C2854" w:rsidRPr="00673678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673678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069DE49F" w14:textId="443862E1" w:rsidR="001C2854" w:rsidRPr="00673678" w:rsidRDefault="001C2854" w:rsidP="00C846F5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673678">
              <w:rPr>
                <w:rFonts w:asciiTheme="minorHAnsi" w:eastAsia="標楷體" w:hAnsiTheme="minorHAnsi" w:cstheme="minorHAnsi"/>
              </w:rPr>
              <w:t>(</w:t>
            </w:r>
            <w:r w:rsidRPr="00673678">
              <w:rPr>
                <w:rFonts w:asciiTheme="minorHAnsi" w:eastAsia="標楷體" w:hAnsiTheme="minorHAnsi" w:cstheme="minorHAnsi" w:hint="eastAsia"/>
              </w:rPr>
              <w:t>華</w:t>
            </w:r>
            <w:r w:rsidRPr="00673678">
              <w:rPr>
                <w:rFonts w:asciiTheme="minorHAnsi" w:eastAsia="標楷體" w:hAnsiTheme="minorHAnsi" w:cstheme="minorHAnsi"/>
              </w:rPr>
              <w:t>)</w:t>
            </w:r>
            <w:r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新聖詩</w:t>
            </w:r>
            <w:r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第</w:t>
            </w:r>
            <w:r w:rsidR="0054352F" w:rsidRPr="00673678">
              <w:rPr>
                <w:rFonts w:asciiTheme="minorHAnsi" w:eastAsia="標楷體" w:hAnsiTheme="minorHAnsi" w:cstheme="minorHAnsi"/>
              </w:rPr>
              <w:t>65</w:t>
            </w:r>
            <w:r w:rsidRPr="00673678">
              <w:rPr>
                <w:rFonts w:asciiTheme="minorHAnsi" w:eastAsia="標楷體" w:hAnsiTheme="minorHAnsi" w:cstheme="minorHAnsi"/>
              </w:rPr>
              <w:t>首「</w:t>
            </w:r>
            <w:r w:rsidR="0054352F" w:rsidRPr="00673678">
              <w:rPr>
                <w:rFonts w:asciiTheme="minorHAnsi" w:eastAsia="標楷體" w:hAnsiTheme="minorHAnsi" w:cstheme="minorHAnsi"/>
              </w:rPr>
              <w:t>天父憐憫世人痛苦</w:t>
            </w:r>
            <w:r w:rsidRPr="00673678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2585551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2E800C5F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14588B7C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3EBCBA5" w14:textId="77777777" w:rsidR="001C2854" w:rsidRPr="00673678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673678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27F04A3E" w14:textId="5D028854" w:rsidR="001C2854" w:rsidRPr="00673678" w:rsidRDefault="001C2854" w:rsidP="00C846F5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673678">
              <w:rPr>
                <w:rFonts w:asciiTheme="minorHAnsi" w:eastAsia="標楷體" w:hAnsiTheme="minorHAnsi" w:cstheme="minorHAnsi"/>
              </w:rPr>
              <w:t>(</w:t>
            </w:r>
            <w:r w:rsidRPr="00673678">
              <w:rPr>
                <w:rFonts w:asciiTheme="minorHAnsi" w:eastAsia="標楷體" w:hAnsiTheme="minorHAnsi" w:cstheme="minorHAnsi"/>
              </w:rPr>
              <w:t>台</w:t>
            </w:r>
            <w:r w:rsidRPr="00673678">
              <w:rPr>
                <w:rFonts w:asciiTheme="minorHAnsi" w:eastAsia="標楷體" w:hAnsiTheme="minorHAnsi" w:cstheme="minorHAnsi"/>
              </w:rPr>
              <w:t>)</w:t>
            </w:r>
            <w:r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新聖詩</w:t>
            </w:r>
            <w:r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第</w:t>
            </w:r>
            <w:r w:rsidR="0054352F" w:rsidRPr="00673678">
              <w:rPr>
                <w:rFonts w:asciiTheme="minorHAnsi" w:eastAsia="標楷體" w:hAnsiTheme="minorHAnsi" w:cstheme="minorHAnsi"/>
              </w:rPr>
              <w:t>65</w:t>
            </w:r>
            <w:r w:rsidRPr="00673678">
              <w:rPr>
                <w:rFonts w:asciiTheme="minorHAnsi" w:eastAsia="標楷體" w:hAnsiTheme="minorHAnsi" w:cstheme="minorHAnsi"/>
              </w:rPr>
              <w:t>首「</w:t>
            </w:r>
            <w:r w:rsidR="0054352F" w:rsidRPr="00673678">
              <w:rPr>
                <w:rFonts w:asciiTheme="minorHAnsi" w:eastAsia="標楷體" w:hAnsiTheme="minorHAnsi" w:cstheme="minorHAnsi"/>
              </w:rPr>
              <w:t>天父可憐世人艱苦</w:t>
            </w:r>
            <w:r w:rsidRPr="00673678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485CE312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673678" w14:paraId="4AF25AA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1676265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0" w:type="dxa"/>
            <w:vAlign w:val="center"/>
          </w:tcPr>
          <w:p w14:paraId="763673E9" w14:textId="77777777" w:rsidR="001C2854" w:rsidRPr="00673678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209ACD4" w14:textId="74BB929C" w:rsidR="001C2854" w:rsidRPr="00673678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尼西亞信經</w:t>
            </w:r>
            <w:r w:rsidR="001C1E87" w:rsidRPr="00673678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1686" w:type="dxa"/>
            <w:gridSpan w:val="3"/>
            <w:vAlign w:val="center"/>
          </w:tcPr>
          <w:p w14:paraId="683817B5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673678" w14:paraId="0818ABAF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E8CF26A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52" w:type="dxa"/>
            <w:gridSpan w:val="4"/>
            <w:vAlign w:val="center"/>
          </w:tcPr>
          <w:p w14:paraId="103CB15D" w14:textId="77777777" w:rsidR="001C2854" w:rsidRPr="00673678" w:rsidRDefault="001C2854" w:rsidP="001774E1">
            <w:pPr>
              <w:adjustRightInd w:val="0"/>
              <w:snapToGrid w:val="0"/>
              <w:spacing w:line="-260" w:lineRule="auto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6D02FF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673678" w14:paraId="6DBF956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57F1125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 w:hint="eastAsia"/>
                <w:spacing w:val="-4"/>
              </w:rPr>
              <w:t>啟應</w:t>
            </w:r>
            <w:proofErr w:type="gramEnd"/>
          </w:p>
        </w:tc>
        <w:tc>
          <w:tcPr>
            <w:tcW w:w="1010" w:type="dxa"/>
            <w:vAlign w:val="center"/>
          </w:tcPr>
          <w:p w14:paraId="66C19799" w14:textId="77777777" w:rsidR="001C2854" w:rsidRPr="00673678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BE1BCA6" w14:textId="3720D932" w:rsidR="001C2854" w:rsidRPr="00673678" w:rsidRDefault="001C2854" w:rsidP="00C846F5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673678">
              <w:rPr>
                <w:rFonts w:ascii="Calibri" w:eastAsia="標楷體" w:hAnsi="Calibri" w:hint="eastAsia"/>
              </w:rPr>
              <w:t>新聖詩</w:t>
            </w:r>
            <w:r w:rsidR="00B12B63" w:rsidRPr="00673678">
              <w:rPr>
                <w:rFonts w:ascii="Calibri" w:eastAsia="標楷體" w:hAnsi="Calibri" w:hint="eastAsia"/>
              </w:rPr>
              <w:t xml:space="preserve"> </w:t>
            </w:r>
            <w:proofErr w:type="gramStart"/>
            <w:r w:rsidR="00B12B63" w:rsidRPr="00673678">
              <w:rPr>
                <w:rFonts w:ascii="Calibri" w:eastAsia="標楷體" w:hAnsi="Calibri"/>
              </w:rPr>
              <w:t>啟應文</w:t>
            </w:r>
            <w:proofErr w:type="gramEnd"/>
            <w:r w:rsidR="0054352F" w:rsidRPr="00673678">
              <w:rPr>
                <w:rFonts w:ascii="Calibri" w:eastAsia="標楷體" w:hAnsi="Calibri"/>
              </w:rPr>
              <w:t xml:space="preserve">33 </w:t>
            </w:r>
            <w:r w:rsidR="0054352F" w:rsidRPr="00673678">
              <w:rPr>
                <w:rFonts w:ascii="Calibri" w:eastAsia="標楷體" w:hAnsi="Calibri"/>
              </w:rPr>
              <w:t>詩篇</w:t>
            </w:r>
            <w:r w:rsidR="0054352F" w:rsidRPr="00673678">
              <w:rPr>
                <w:rFonts w:ascii="Calibri" w:eastAsia="標楷體" w:hAnsi="Calibri"/>
              </w:rPr>
              <w:t>139</w:t>
            </w:r>
          </w:p>
        </w:tc>
        <w:tc>
          <w:tcPr>
            <w:tcW w:w="1686" w:type="dxa"/>
            <w:gridSpan w:val="3"/>
            <w:vAlign w:val="center"/>
          </w:tcPr>
          <w:p w14:paraId="0E0EEDA5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2C5C99FA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69D36EAD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0" w:type="dxa"/>
            <w:vAlign w:val="center"/>
          </w:tcPr>
          <w:p w14:paraId="6F49D02A" w14:textId="77777777" w:rsidR="001C2854" w:rsidRPr="00673678" w:rsidRDefault="001C2854" w:rsidP="0054352F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673678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7DC3DBFB" w14:textId="7D36BE9B" w:rsidR="001C2854" w:rsidRPr="00673678" w:rsidRDefault="0054352F" w:rsidP="0054352F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673678">
              <w:rPr>
                <w:rFonts w:ascii="標楷體" w:eastAsia="標楷體" w:hAnsi="標楷體"/>
                <w:bCs/>
                <w:spacing w:val="-4"/>
              </w:rPr>
              <w:t>救主，每逢我思念祢</w:t>
            </w:r>
          </w:p>
        </w:tc>
        <w:tc>
          <w:tcPr>
            <w:tcW w:w="1686" w:type="dxa"/>
            <w:gridSpan w:val="3"/>
            <w:vAlign w:val="center"/>
          </w:tcPr>
          <w:p w14:paraId="3C9E9F93" w14:textId="14EA0281" w:rsidR="001C2854" w:rsidRPr="00673678" w:rsidRDefault="0054352F" w:rsidP="00C846F5">
            <w:pPr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顏良家姊妹</w:t>
            </w:r>
          </w:p>
        </w:tc>
      </w:tr>
      <w:tr w:rsidR="001C2854" w:rsidRPr="00673678" w14:paraId="246C9D24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778BE1E9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C669C88" w14:textId="77777777" w:rsidR="001C2854" w:rsidRPr="00673678" w:rsidRDefault="001C2854" w:rsidP="0054352F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673678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08B815C4" w14:textId="3A7BE276" w:rsidR="001C2854" w:rsidRPr="00673678" w:rsidRDefault="0054352F" w:rsidP="0054352F">
            <w:pPr>
              <w:snapToGrid w:val="0"/>
              <w:spacing w:line="260" w:lineRule="exact"/>
              <w:ind w:rightChars="-13" w:right="-31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673678">
              <w:rPr>
                <w:rFonts w:ascii="Apple Chancery" w:eastAsia="標楷體" w:hAnsi="Apple Chancery"/>
                <w:bCs/>
                <w:spacing w:val="-4"/>
              </w:rPr>
              <w:t xml:space="preserve">These Walls </w:t>
            </w:r>
            <w:r w:rsidRPr="00673678">
              <w:rPr>
                <w:rFonts w:ascii="標楷體" w:eastAsia="標楷體" w:hAnsi="標楷體"/>
                <w:bCs/>
                <w:spacing w:val="-4"/>
              </w:rPr>
              <w:t>城牆</w:t>
            </w:r>
          </w:p>
        </w:tc>
        <w:tc>
          <w:tcPr>
            <w:tcW w:w="1686" w:type="dxa"/>
            <w:gridSpan w:val="3"/>
            <w:vAlign w:val="center"/>
          </w:tcPr>
          <w:p w14:paraId="1927BC39" w14:textId="5DD7A7B9" w:rsidR="001C2854" w:rsidRPr="00673678" w:rsidRDefault="0054352F" w:rsidP="00C846F5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希</w:t>
            </w:r>
            <w:proofErr w:type="gramStart"/>
            <w:r w:rsidRPr="00673678">
              <w:rPr>
                <w:rFonts w:ascii="標楷體" w:eastAsia="標楷體" w:hAnsi="標楷體"/>
                <w:spacing w:val="-4"/>
              </w:rPr>
              <w:t>幔詩班</w:t>
            </w:r>
            <w:proofErr w:type="gramEnd"/>
          </w:p>
        </w:tc>
      </w:tr>
      <w:tr w:rsidR="001C2854" w:rsidRPr="00673678" w14:paraId="0FE159A1" w14:textId="77777777" w:rsidTr="00A52D17">
        <w:trPr>
          <w:cantSplit/>
          <w:trHeight w:val="80"/>
          <w:jc w:val="center"/>
        </w:trPr>
        <w:tc>
          <w:tcPr>
            <w:tcW w:w="1245" w:type="dxa"/>
            <w:vAlign w:val="center"/>
          </w:tcPr>
          <w:p w14:paraId="75D53E06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0" w:type="dxa"/>
            <w:vAlign w:val="center"/>
          </w:tcPr>
          <w:p w14:paraId="10B9651E" w14:textId="77777777" w:rsidR="001C2854" w:rsidRPr="00673678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368E9F8" w14:textId="3A3B9D07" w:rsidR="001C2854" w:rsidRPr="00673678" w:rsidRDefault="0054352F" w:rsidP="00C846F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673678">
              <w:rPr>
                <w:rFonts w:ascii="Calibri" w:eastAsia="標楷體" w:hAnsi="Calibri"/>
              </w:rPr>
              <w:t>創</w:t>
            </w:r>
            <w:r w:rsidRPr="00673678">
              <w:rPr>
                <w:rFonts w:ascii="Calibri" w:eastAsia="標楷體" w:hAnsi="Calibri" w:hint="eastAsia"/>
              </w:rPr>
              <w:t>世記</w:t>
            </w:r>
            <w:r w:rsidRPr="00673678">
              <w:rPr>
                <w:rFonts w:ascii="Calibri" w:eastAsia="標楷體" w:hAnsi="Calibri"/>
              </w:rPr>
              <w:t>3:1-13</w:t>
            </w:r>
          </w:p>
        </w:tc>
        <w:tc>
          <w:tcPr>
            <w:tcW w:w="1686" w:type="dxa"/>
            <w:gridSpan w:val="3"/>
            <w:vAlign w:val="center"/>
          </w:tcPr>
          <w:p w14:paraId="5AE4A02A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673678" w14:paraId="4D18E583" w14:textId="77777777" w:rsidTr="00A52D17">
        <w:trPr>
          <w:cantSplit/>
          <w:trHeight w:val="224"/>
          <w:jc w:val="center"/>
        </w:trPr>
        <w:tc>
          <w:tcPr>
            <w:tcW w:w="1245" w:type="dxa"/>
            <w:vAlign w:val="center"/>
          </w:tcPr>
          <w:p w14:paraId="53383E51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0" w:type="dxa"/>
            <w:vAlign w:val="center"/>
          </w:tcPr>
          <w:p w14:paraId="2FBB988C" w14:textId="77777777" w:rsidR="001C2854" w:rsidRPr="00673678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4AD7F4A5" w14:textId="61F9EEE7" w:rsidR="001C2854" w:rsidRPr="00673678" w:rsidRDefault="0054352F" w:rsidP="00C846F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罪和你和我</w:t>
            </w:r>
          </w:p>
        </w:tc>
        <w:tc>
          <w:tcPr>
            <w:tcW w:w="1686" w:type="dxa"/>
            <w:gridSpan w:val="3"/>
            <w:vAlign w:val="center"/>
          </w:tcPr>
          <w:p w14:paraId="59D14A36" w14:textId="62C38EBC" w:rsidR="001C2854" w:rsidRPr="00673678" w:rsidRDefault="0054352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673678" w14:paraId="0F6CA0C7" w14:textId="77777777" w:rsidTr="00A52D17">
        <w:trPr>
          <w:cantSplit/>
          <w:trHeight w:val="252"/>
          <w:jc w:val="center"/>
        </w:trPr>
        <w:tc>
          <w:tcPr>
            <w:tcW w:w="1245" w:type="dxa"/>
            <w:vAlign w:val="center"/>
          </w:tcPr>
          <w:p w14:paraId="4F29C202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0" w:type="dxa"/>
            <w:vAlign w:val="center"/>
          </w:tcPr>
          <w:p w14:paraId="5ADDEB34" w14:textId="77777777" w:rsidR="001C2854" w:rsidRPr="00673678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673678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  <w:p w14:paraId="1004A464" w14:textId="07318806" w:rsidR="001C2854" w:rsidRPr="00673678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673678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793788D8" w14:textId="139B5010" w:rsidR="001C2854" w:rsidRPr="00673678" w:rsidRDefault="001C2854" w:rsidP="00C846F5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673678">
              <w:rPr>
                <w:rFonts w:asciiTheme="minorHAnsi" w:eastAsia="標楷體" w:hAnsiTheme="minorHAnsi" w:cstheme="minorHAnsi"/>
              </w:rPr>
              <w:t>(</w:t>
            </w:r>
            <w:r w:rsidRPr="00673678">
              <w:rPr>
                <w:rFonts w:asciiTheme="minorHAnsi" w:eastAsia="標楷體" w:hAnsiTheme="minorHAnsi" w:cstheme="minorHAnsi" w:hint="eastAsia"/>
              </w:rPr>
              <w:t>華</w:t>
            </w:r>
            <w:r w:rsidRPr="00673678">
              <w:rPr>
                <w:rFonts w:asciiTheme="minorHAnsi" w:eastAsia="標楷體" w:hAnsiTheme="minorHAnsi" w:cstheme="minorHAnsi"/>
              </w:rPr>
              <w:t>)</w:t>
            </w:r>
            <w:r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673678">
              <w:rPr>
                <w:rFonts w:asciiTheme="minorHAnsi" w:eastAsia="標楷體" w:hAnsiTheme="minorHAnsi" w:cstheme="minorHAnsi"/>
              </w:rPr>
              <w:t>新聖詩</w:t>
            </w:r>
            <w:r w:rsidR="00C846F5"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673678">
              <w:rPr>
                <w:rFonts w:asciiTheme="minorHAnsi" w:eastAsia="標楷體" w:hAnsiTheme="minorHAnsi" w:cstheme="minorHAnsi"/>
              </w:rPr>
              <w:t>第</w:t>
            </w:r>
            <w:r w:rsidR="00A94E3B" w:rsidRPr="00673678">
              <w:rPr>
                <w:rFonts w:asciiTheme="minorHAnsi" w:eastAsia="標楷體" w:hAnsiTheme="minorHAnsi" w:cstheme="minorHAnsi"/>
              </w:rPr>
              <w:t>347</w:t>
            </w:r>
            <w:r w:rsidR="00C846F5" w:rsidRPr="00673678">
              <w:rPr>
                <w:rFonts w:asciiTheme="minorHAnsi" w:eastAsia="標楷體" w:hAnsiTheme="minorHAnsi" w:cstheme="minorHAnsi"/>
              </w:rPr>
              <w:t>首</w:t>
            </w:r>
            <w:r w:rsidRPr="00673678">
              <w:rPr>
                <w:rFonts w:asciiTheme="minorHAnsi" w:eastAsia="標楷體" w:hAnsiTheme="minorHAnsi" w:cstheme="minorHAnsi"/>
              </w:rPr>
              <w:t>「</w:t>
            </w:r>
            <w:r w:rsidR="00A94E3B" w:rsidRPr="00673678">
              <w:rPr>
                <w:rFonts w:asciiTheme="minorHAnsi" w:eastAsia="標楷體" w:hAnsiTheme="minorHAnsi" w:cstheme="minorHAnsi"/>
              </w:rPr>
              <w:t>主耶穌，</w:t>
            </w:r>
            <w:r w:rsidR="007D63D5" w:rsidRPr="00673678">
              <w:rPr>
                <w:rFonts w:asciiTheme="minorHAnsi" w:eastAsia="標楷體" w:hAnsiTheme="minorHAnsi" w:cstheme="minorHAnsi"/>
              </w:rPr>
              <w:t>我要信靠祢</w:t>
            </w:r>
            <w:r w:rsidRPr="00673678">
              <w:rPr>
                <w:rFonts w:asciiTheme="minorHAnsi" w:eastAsia="標楷體" w:hAnsiTheme="minorHAnsi" w:cstheme="minorHAnsi"/>
              </w:rPr>
              <w:t>」</w:t>
            </w:r>
          </w:p>
          <w:p w14:paraId="1D2345C1" w14:textId="7C74F6A9" w:rsidR="001C2854" w:rsidRPr="00673678" w:rsidRDefault="001C2854" w:rsidP="00C846F5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673678">
              <w:rPr>
                <w:rFonts w:asciiTheme="minorHAnsi" w:eastAsia="標楷體" w:hAnsiTheme="minorHAnsi" w:cstheme="minorHAnsi"/>
              </w:rPr>
              <w:t>(</w:t>
            </w:r>
            <w:r w:rsidRPr="00673678">
              <w:rPr>
                <w:rFonts w:asciiTheme="minorHAnsi" w:eastAsia="標楷體" w:hAnsiTheme="minorHAnsi" w:cstheme="minorHAnsi" w:hint="eastAsia"/>
              </w:rPr>
              <w:t>台</w:t>
            </w:r>
            <w:r w:rsidRPr="00673678">
              <w:rPr>
                <w:rFonts w:asciiTheme="minorHAnsi" w:eastAsia="標楷體" w:hAnsiTheme="minorHAnsi" w:cstheme="minorHAnsi"/>
              </w:rPr>
              <w:t>)</w:t>
            </w:r>
            <w:r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673678">
              <w:rPr>
                <w:rFonts w:asciiTheme="minorHAnsi" w:eastAsia="標楷體" w:hAnsiTheme="minorHAnsi" w:cstheme="minorHAnsi"/>
              </w:rPr>
              <w:t>新聖詩</w:t>
            </w:r>
            <w:r w:rsidR="00C846F5"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673678">
              <w:rPr>
                <w:rFonts w:asciiTheme="minorHAnsi" w:eastAsia="標楷體" w:hAnsiTheme="minorHAnsi" w:cstheme="minorHAnsi"/>
              </w:rPr>
              <w:t>第</w:t>
            </w:r>
            <w:r w:rsidR="00A94E3B" w:rsidRPr="00673678">
              <w:rPr>
                <w:rFonts w:asciiTheme="minorHAnsi" w:eastAsia="標楷體" w:hAnsiTheme="minorHAnsi" w:cstheme="minorHAnsi"/>
              </w:rPr>
              <w:t>347</w:t>
            </w:r>
            <w:r w:rsidR="00C846F5" w:rsidRPr="00673678">
              <w:rPr>
                <w:rFonts w:asciiTheme="minorHAnsi" w:eastAsia="標楷體" w:hAnsiTheme="minorHAnsi" w:cstheme="minorHAnsi"/>
              </w:rPr>
              <w:t>首</w:t>
            </w:r>
            <w:r w:rsidRPr="00673678">
              <w:rPr>
                <w:rFonts w:asciiTheme="minorHAnsi" w:eastAsia="標楷體" w:hAnsiTheme="minorHAnsi" w:cstheme="minorHAnsi"/>
              </w:rPr>
              <w:t>「</w:t>
            </w:r>
            <w:r w:rsidR="00A94E3B" w:rsidRPr="00673678">
              <w:rPr>
                <w:rFonts w:asciiTheme="minorHAnsi" w:eastAsia="標楷體" w:hAnsiTheme="minorHAnsi" w:cstheme="minorHAnsi"/>
              </w:rPr>
              <w:t>主耶穌，我欲倚靠祢</w:t>
            </w:r>
            <w:r w:rsidRPr="00673678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Align w:val="center"/>
          </w:tcPr>
          <w:p w14:paraId="6D37C425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2F6CD29D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7283C85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0" w:type="dxa"/>
            <w:vAlign w:val="center"/>
          </w:tcPr>
          <w:p w14:paraId="1DA694FB" w14:textId="77777777" w:rsidR="001C2854" w:rsidRPr="00673678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1AAE32C8" w14:textId="77777777" w:rsidR="001C2854" w:rsidRPr="00673678" w:rsidRDefault="001C2854" w:rsidP="009D1D03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673678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673678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673678">
              <w:rPr>
                <w:rFonts w:asciiTheme="minorHAnsi" w:hAnsiTheme="minorHAnsi" w:cstheme="minorHAnsi"/>
              </w:rPr>
              <w:t>382</w:t>
            </w:r>
            <w:r w:rsidRPr="00673678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673678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673678">
              <w:rPr>
                <w:rFonts w:asciiTheme="minorHAnsi" w:hAnsiTheme="minorHAnsi" w:cstheme="minorHAnsi"/>
              </w:rPr>
              <w:t>1</w:t>
            </w:r>
            <w:r w:rsidRPr="00673678">
              <w:rPr>
                <w:rFonts w:asciiTheme="minorHAnsi" w:hAnsiTheme="minorHAnsi" w:cstheme="minorHAnsi"/>
              </w:rPr>
              <w:t>、</w:t>
            </w:r>
            <w:r w:rsidRPr="00673678">
              <w:rPr>
                <w:rFonts w:asciiTheme="minorHAnsi" w:hAnsiTheme="minorHAnsi" w:cstheme="minorHAnsi"/>
              </w:rPr>
              <w:t>5</w:t>
            </w:r>
            <w:r w:rsidRPr="00673678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27DEF514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6601FAB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CD89C69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52" w:type="dxa"/>
            <w:gridSpan w:val="4"/>
            <w:vAlign w:val="center"/>
          </w:tcPr>
          <w:p w14:paraId="1CF55E02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C2441EE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673678" w14:paraId="43F3A742" w14:textId="77777777" w:rsidTr="00A52D17">
        <w:trPr>
          <w:cantSplit/>
          <w:trHeight w:val="170"/>
          <w:jc w:val="center"/>
        </w:trPr>
        <w:tc>
          <w:tcPr>
            <w:tcW w:w="1245" w:type="dxa"/>
            <w:vMerge w:val="restart"/>
            <w:vAlign w:val="center"/>
          </w:tcPr>
          <w:p w14:paraId="74FBFB3F" w14:textId="0DCA06B6" w:rsidR="001C2854" w:rsidRPr="00673678" w:rsidRDefault="00B67032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祝福差遣</w:t>
            </w:r>
          </w:p>
        </w:tc>
        <w:tc>
          <w:tcPr>
            <w:tcW w:w="1010" w:type="dxa"/>
            <w:vAlign w:val="center"/>
          </w:tcPr>
          <w:p w14:paraId="01E285A5" w14:textId="77777777" w:rsidR="001C2854" w:rsidRPr="00673678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6A2DB1D4" w14:textId="7043D4F9" w:rsidR="001C2854" w:rsidRPr="00673678" w:rsidRDefault="001C2854" w:rsidP="00D7614E">
            <w:pPr>
              <w:snapToGrid w:val="0"/>
              <w:spacing w:line="-26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673678">
              <w:rPr>
                <w:rFonts w:asciiTheme="minorHAnsi" w:eastAsia="標楷體" w:hAnsiTheme="minorHAnsi" w:cstheme="minorHAnsi"/>
              </w:rPr>
              <w:t>(</w:t>
            </w:r>
            <w:r w:rsidRPr="00673678">
              <w:rPr>
                <w:rFonts w:asciiTheme="minorHAnsi" w:eastAsia="標楷體" w:hAnsiTheme="minorHAnsi" w:cstheme="minorHAnsi" w:hint="eastAsia"/>
              </w:rPr>
              <w:t>華</w:t>
            </w:r>
            <w:r w:rsidRPr="00673678">
              <w:rPr>
                <w:rFonts w:asciiTheme="minorHAnsi" w:eastAsia="標楷體" w:hAnsiTheme="minorHAnsi" w:cstheme="minorHAnsi"/>
              </w:rPr>
              <w:t>)</w:t>
            </w:r>
            <w:r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新聖詩</w:t>
            </w:r>
            <w:r w:rsidRPr="00673678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第</w:t>
            </w:r>
            <w:r w:rsidR="0054352F" w:rsidRPr="00673678">
              <w:rPr>
                <w:rFonts w:asciiTheme="minorHAnsi" w:eastAsia="標楷體" w:hAnsiTheme="minorHAnsi" w:cstheme="minorHAnsi"/>
              </w:rPr>
              <w:t>402</w:t>
            </w:r>
            <w:r w:rsidRPr="00673678">
              <w:rPr>
                <w:rFonts w:asciiTheme="minorHAnsi" w:eastAsia="標楷體" w:hAnsiTheme="minorHAnsi" w:cstheme="minorHAnsi"/>
              </w:rPr>
              <w:t>首「</w:t>
            </w:r>
            <w:r w:rsidR="0054352F" w:rsidRPr="00673678">
              <w:rPr>
                <w:rFonts w:asciiTheme="minorHAnsi" w:eastAsia="標楷體" w:hAnsiTheme="minorHAnsi" w:cstheme="minorHAnsi"/>
              </w:rPr>
              <w:t>懇求主祢引領我腳步</w:t>
            </w:r>
            <w:r w:rsidRPr="00673678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60BF645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72D96628" w14:textId="77777777" w:rsidTr="00A52D17">
        <w:trPr>
          <w:cantSplit/>
          <w:trHeight w:val="170"/>
          <w:jc w:val="center"/>
        </w:trPr>
        <w:tc>
          <w:tcPr>
            <w:tcW w:w="1245" w:type="dxa"/>
            <w:vMerge/>
            <w:vAlign w:val="center"/>
          </w:tcPr>
          <w:p w14:paraId="756461EB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70D777F" w14:textId="77777777" w:rsidR="001C2854" w:rsidRPr="00673678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AE182E" w14:textId="2D0A88D1" w:rsidR="001C2854" w:rsidRPr="00673678" w:rsidRDefault="001C2854" w:rsidP="00D7614E">
            <w:pPr>
              <w:snapToGrid w:val="0"/>
              <w:spacing w:line="-26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673678">
              <w:rPr>
                <w:rFonts w:asciiTheme="minorHAnsi" w:eastAsia="標楷體" w:hAnsiTheme="minorHAnsi" w:cstheme="minorHAnsi"/>
              </w:rPr>
              <w:t>(</w:t>
            </w:r>
            <w:r w:rsidRPr="00673678">
              <w:rPr>
                <w:rFonts w:asciiTheme="minorHAnsi" w:eastAsia="標楷體" w:hAnsiTheme="minorHAnsi" w:cstheme="minorHAnsi"/>
              </w:rPr>
              <w:t>台</w:t>
            </w:r>
            <w:r w:rsidRPr="00673678">
              <w:rPr>
                <w:rFonts w:asciiTheme="minorHAnsi" w:eastAsia="標楷體" w:hAnsiTheme="minorHAnsi" w:cstheme="minorHAnsi"/>
              </w:rPr>
              <w:t xml:space="preserve">) </w:t>
            </w:r>
            <w:r w:rsidRPr="00673678">
              <w:rPr>
                <w:rFonts w:asciiTheme="minorHAnsi" w:eastAsia="標楷體" w:hAnsiTheme="minorHAnsi" w:cstheme="minorHAnsi"/>
              </w:rPr>
              <w:t>新聖詩</w:t>
            </w:r>
            <w:r w:rsidRPr="00673678">
              <w:rPr>
                <w:rFonts w:asciiTheme="minorHAnsi" w:eastAsia="標楷體" w:hAnsiTheme="minorHAnsi" w:cstheme="minorHAnsi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第</w:t>
            </w:r>
            <w:r w:rsidR="0054352F" w:rsidRPr="00673678">
              <w:rPr>
                <w:rFonts w:asciiTheme="minorHAnsi" w:hAnsiTheme="minorHAnsi" w:cstheme="minorHAnsi"/>
              </w:rPr>
              <w:t>402</w:t>
            </w:r>
            <w:r w:rsidRPr="00673678">
              <w:rPr>
                <w:rFonts w:asciiTheme="minorHAnsi" w:eastAsia="標楷體" w:hAnsiTheme="minorHAnsi" w:cstheme="minorHAnsi"/>
              </w:rPr>
              <w:t>首「</w:t>
            </w:r>
            <w:r w:rsidR="0054352F" w:rsidRPr="00673678">
              <w:rPr>
                <w:rFonts w:asciiTheme="minorHAnsi" w:eastAsia="標楷體" w:hAnsiTheme="minorHAnsi" w:cstheme="minorHAnsi"/>
              </w:rPr>
              <w:t>懇求主祢引導我腳步</w:t>
            </w:r>
            <w:r w:rsidRPr="00673678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13E27CC6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673678" w14:paraId="6F10F2C6" w14:textId="77777777" w:rsidTr="00A52D17">
        <w:trPr>
          <w:cantSplit/>
          <w:trHeight w:val="240"/>
          <w:jc w:val="center"/>
        </w:trPr>
        <w:tc>
          <w:tcPr>
            <w:tcW w:w="1245" w:type="dxa"/>
            <w:vAlign w:val="center"/>
          </w:tcPr>
          <w:p w14:paraId="19310F82" w14:textId="77777777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0A2CB530" w14:textId="77777777" w:rsidR="001C2854" w:rsidRPr="00673678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02FA66F" w14:textId="71CCC7E1" w:rsidR="001C2854" w:rsidRPr="00673678" w:rsidRDefault="0054352F" w:rsidP="000E68EB">
            <w:pPr>
              <w:adjustRightInd w:val="0"/>
              <w:snapToGrid w:val="0"/>
              <w:spacing w:afterLines="15" w:after="54"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673678" w14:paraId="52BDD4F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3E78E8" w14:textId="77777777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0FB15A8A" w14:textId="77777777" w:rsidR="001C2854" w:rsidRPr="00673678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1EB1629" w14:textId="77777777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673678" w14:paraId="0109065F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0D031E89" w14:textId="488DF704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 w:hint="eastAsia"/>
                <w:spacing w:val="-4"/>
              </w:rPr>
              <w:t>尾頌</w:t>
            </w:r>
            <w:proofErr w:type="gramEnd"/>
          </w:p>
        </w:tc>
        <w:tc>
          <w:tcPr>
            <w:tcW w:w="1010" w:type="dxa"/>
            <w:vAlign w:val="center"/>
          </w:tcPr>
          <w:p w14:paraId="4BB71A0D" w14:textId="3E9C9252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6F4BF9" w14:textId="4D4D1B77" w:rsidR="001C2854" w:rsidRPr="00673678" w:rsidRDefault="0054352F" w:rsidP="00C846F5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  <w:highlight w:val="yellow"/>
              </w:rPr>
            </w:pPr>
            <w:proofErr w:type="gramStart"/>
            <w:r w:rsidRPr="00673678">
              <w:rPr>
                <w:rFonts w:ascii="Apple Chancery" w:eastAsia="標楷體" w:hAnsi="Apple Chancery"/>
                <w:spacing w:val="-4"/>
              </w:rPr>
              <w:t>願主保護</w:t>
            </w:r>
            <w:proofErr w:type="gramEnd"/>
            <w:r w:rsidRPr="00673678">
              <w:rPr>
                <w:rFonts w:ascii="Apple Chancery" w:eastAsia="標楷體" w:hAnsi="Apple Chancery"/>
                <w:spacing w:val="-4"/>
              </w:rPr>
              <w:t>咱後會有期</w:t>
            </w:r>
          </w:p>
        </w:tc>
        <w:tc>
          <w:tcPr>
            <w:tcW w:w="1663" w:type="dxa"/>
            <w:gridSpan w:val="2"/>
            <w:vAlign w:val="center"/>
          </w:tcPr>
          <w:p w14:paraId="2AC274D6" w14:textId="40EB2E8E" w:rsidR="001C2854" w:rsidRPr="00673678" w:rsidRDefault="0054352F" w:rsidP="00B12B63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希</w:t>
            </w:r>
            <w:proofErr w:type="gramStart"/>
            <w:r w:rsidRPr="00673678">
              <w:rPr>
                <w:rFonts w:ascii="標楷體" w:eastAsia="標楷體" w:hAnsi="標楷體"/>
                <w:spacing w:val="-4"/>
              </w:rPr>
              <w:t>幔詩班</w:t>
            </w:r>
            <w:proofErr w:type="gramEnd"/>
          </w:p>
        </w:tc>
      </w:tr>
      <w:tr w:rsidR="001C2854" w:rsidRPr="00673678" w14:paraId="78E8923E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502CA6F9" w14:textId="00268A65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 w:hint="eastAsia"/>
                <w:spacing w:val="-4"/>
              </w:rPr>
              <w:t>殿樂</w:t>
            </w:r>
            <w:proofErr w:type="gramEnd"/>
          </w:p>
        </w:tc>
        <w:tc>
          <w:tcPr>
            <w:tcW w:w="1010" w:type="dxa"/>
            <w:vAlign w:val="center"/>
          </w:tcPr>
          <w:p w14:paraId="5C0E773F" w14:textId="77777777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2018F18" w14:textId="77777777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0DB5215" w14:textId="6197EDFA" w:rsidR="001C2854" w:rsidRPr="00673678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673678" w14:paraId="258F4C2C" w14:textId="77777777" w:rsidTr="00A52D17">
        <w:trPr>
          <w:cantSplit/>
          <w:trHeight w:val="110"/>
          <w:jc w:val="center"/>
        </w:trPr>
        <w:tc>
          <w:tcPr>
            <w:tcW w:w="1245" w:type="dxa"/>
            <w:vAlign w:val="center"/>
          </w:tcPr>
          <w:p w14:paraId="524608B5" w14:textId="77777777" w:rsidR="001C2854" w:rsidRPr="00673678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673678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48704" behindDoc="0" locked="0" layoutInCell="1" allowOverlap="1" wp14:anchorId="73A6F384" wp14:editId="66D8F6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A1B17" id="直線接點 5" o:spid="_x0000_s1026" style="position:absolute;z-index:251848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63C8E94F" w14:textId="77777777" w:rsidR="001C2854" w:rsidRPr="00673678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DAB7409" w14:textId="77777777" w:rsidR="001C2854" w:rsidRPr="00673678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1C2854" w:rsidRPr="00673678" w14:paraId="2D4FB36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569F1BB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673678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1010" w:type="dxa"/>
            <w:vAlign w:val="center"/>
          </w:tcPr>
          <w:p w14:paraId="4C6B39D2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673678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03" w:type="dxa"/>
            <w:gridSpan w:val="2"/>
            <w:vAlign w:val="center"/>
          </w:tcPr>
          <w:p w14:paraId="4896118B" w14:textId="686EE99C" w:rsidR="001C2854" w:rsidRPr="00673678" w:rsidRDefault="0054352F" w:rsidP="000E68EB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蔡維倫牧師</w:t>
            </w:r>
          </w:p>
        </w:tc>
        <w:tc>
          <w:tcPr>
            <w:tcW w:w="839" w:type="dxa"/>
            <w:vAlign w:val="center"/>
          </w:tcPr>
          <w:p w14:paraId="402BDCAF" w14:textId="77777777" w:rsidR="001C2854" w:rsidRPr="00673678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673678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DBE0195" w14:textId="2415CDCE" w:rsidR="001C2854" w:rsidRPr="00673678" w:rsidRDefault="0054352F" w:rsidP="00D7614E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洪婕菡姊妹</w:t>
            </w:r>
          </w:p>
        </w:tc>
      </w:tr>
      <w:tr w:rsidR="001C2854" w:rsidRPr="00673678" w14:paraId="7484B0C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5A35801" w14:textId="77777777" w:rsidR="001C2854" w:rsidRPr="00673678" w:rsidRDefault="001C2854" w:rsidP="001C2854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673FE6C" w14:textId="77777777" w:rsidR="001C2854" w:rsidRPr="00673678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673678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03" w:type="dxa"/>
            <w:gridSpan w:val="2"/>
            <w:vAlign w:val="center"/>
          </w:tcPr>
          <w:p w14:paraId="6AF449D3" w14:textId="2CDC80B9" w:rsidR="001C2854" w:rsidRPr="00673678" w:rsidRDefault="0054352F" w:rsidP="00D7614E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趙國玉長老</w:t>
            </w:r>
          </w:p>
        </w:tc>
        <w:tc>
          <w:tcPr>
            <w:tcW w:w="839" w:type="dxa"/>
            <w:vAlign w:val="center"/>
          </w:tcPr>
          <w:p w14:paraId="38C126A1" w14:textId="77777777" w:rsidR="001C2854" w:rsidRPr="00673678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673678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4F3B572" w14:textId="2E1B2DA1" w:rsidR="001C2854" w:rsidRPr="00673678" w:rsidRDefault="0054352F" w:rsidP="00D7614E">
            <w:pPr>
              <w:tabs>
                <w:tab w:val="left" w:pos="2264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/>
                <w:spacing w:val="-4"/>
              </w:rPr>
              <w:t>楊沐恩</w:t>
            </w:r>
            <w:proofErr w:type="gramEnd"/>
            <w:r w:rsidRPr="00673678">
              <w:rPr>
                <w:rFonts w:ascii="標楷體" w:eastAsia="標楷體" w:hAnsi="標楷體"/>
                <w:spacing w:val="-4"/>
              </w:rPr>
              <w:t>執事</w:t>
            </w:r>
          </w:p>
        </w:tc>
      </w:tr>
      <w:tr w:rsidR="001C2854" w:rsidRPr="00673678" w14:paraId="00DEA83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17E9E62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52" w:type="dxa"/>
            <w:gridSpan w:val="4"/>
          </w:tcPr>
          <w:p w14:paraId="118ED239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F238629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772A09F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E901BA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52" w:type="dxa"/>
            <w:gridSpan w:val="4"/>
            <w:vAlign w:val="center"/>
          </w:tcPr>
          <w:p w14:paraId="1DF4270C" w14:textId="01ED4B13" w:rsidR="001C2854" w:rsidRPr="00673678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3A8ABAB8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3B9B172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2CE5DB8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52" w:type="dxa"/>
            <w:gridSpan w:val="4"/>
            <w:vAlign w:val="center"/>
          </w:tcPr>
          <w:p w14:paraId="61EE2CD7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93B1B83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673678" w14:paraId="640EE41C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7D50817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52" w:type="dxa"/>
            <w:gridSpan w:val="4"/>
            <w:vAlign w:val="center"/>
          </w:tcPr>
          <w:p w14:paraId="52A44607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1F550F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673678" w14:paraId="49FA625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51E0D7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52" w:type="dxa"/>
            <w:gridSpan w:val="4"/>
            <w:vAlign w:val="center"/>
          </w:tcPr>
          <w:p w14:paraId="222B5A58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435AB52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673678" w14:paraId="6D6FF8A1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59AD59B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52" w:type="dxa"/>
            <w:gridSpan w:val="4"/>
            <w:vAlign w:val="center"/>
          </w:tcPr>
          <w:p w14:paraId="400171C7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673678">
              <w:rPr>
                <w:rFonts w:asciiTheme="minorHAnsi" w:eastAsia="標楷體" w:hAnsiTheme="minorHAnsi" w:cstheme="minorHAnsi"/>
              </w:rPr>
              <w:t>新聖詩</w:t>
            </w:r>
            <w:r w:rsidRPr="00673678">
              <w:rPr>
                <w:rFonts w:asciiTheme="minorHAnsi" w:eastAsia="標楷體" w:hAnsiTheme="minorHAnsi" w:cstheme="minorHAnsi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第</w:t>
            </w:r>
            <w:r w:rsidRPr="00673678">
              <w:rPr>
                <w:rFonts w:asciiTheme="minorHAnsi" w:eastAsia="標楷體" w:hAnsiTheme="minorHAnsi" w:cstheme="minorHAnsi"/>
              </w:rPr>
              <w:t>382</w:t>
            </w:r>
            <w:r w:rsidRPr="00673678">
              <w:rPr>
                <w:rFonts w:asciiTheme="minorHAnsi" w:eastAsia="標楷體" w:hAnsiTheme="minorHAnsi" w:cstheme="minorHAnsi"/>
              </w:rPr>
              <w:t>首</w:t>
            </w:r>
            <w:r w:rsidRPr="00673678">
              <w:rPr>
                <w:rFonts w:asciiTheme="minorHAnsi" w:eastAsia="標楷體" w:hAnsiTheme="minorHAnsi" w:cstheme="minorHAnsi"/>
              </w:rPr>
              <w:t xml:space="preserve"> </w:t>
            </w:r>
            <w:r w:rsidRPr="00673678">
              <w:rPr>
                <w:rFonts w:asciiTheme="minorHAnsi" w:eastAsia="標楷體" w:hAnsiTheme="minorHAnsi" w:cstheme="minorHAnsi"/>
              </w:rPr>
              <w:t>第</w:t>
            </w:r>
            <w:r w:rsidRPr="00673678">
              <w:rPr>
                <w:rFonts w:asciiTheme="minorHAnsi" w:eastAsia="標楷體" w:hAnsiTheme="minorHAnsi" w:cstheme="minorHAnsi"/>
              </w:rPr>
              <w:t>1</w:t>
            </w:r>
            <w:r w:rsidRPr="00673678">
              <w:rPr>
                <w:rFonts w:asciiTheme="minorHAnsi" w:eastAsia="標楷體" w:hAnsiTheme="minorHAnsi" w:cstheme="minorHAnsi"/>
              </w:rPr>
              <w:t>、</w:t>
            </w:r>
            <w:r w:rsidRPr="00673678">
              <w:rPr>
                <w:rFonts w:asciiTheme="minorHAnsi" w:eastAsia="標楷體" w:hAnsiTheme="minorHAnsi" w:cstheme="minorHAnsi"/>
              </w:rPr>
              <w:t>5</w:t>
            </w:r>
            <w:r w:rsidRPr="00673678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1276AA4D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54352F" w:rsidRPr="00673678" w14:paraId="1773C74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606D813" w14:textId="77777777" w:rsidR="0054352F" w:rsidRPr="00673678" w:rsidRDefault="0054352F" w:rsidP="0054352F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52" w:type="dxa"/>
            <w:gridSpan w:val="4"/>
            <w:vAlign w:val="center"/>
          </w:tcPr>
          <w:p w14:paraId="7F9C43FD" w14:textId="27752D37" w:rsidR="0054352F" w:rsidRPr="00673678" w:rsidRDefault="0054352F" w:rsidP="0054352F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673678">
              <w:rPr>
                <w:rFonts w:ascii="Calibri" w:eastAsia="標楷體" w:hAnsi="Calibri"/>
              </w:rPr>
              <w:t>創</w:t>
            </w:r>
            <w:r w:rsidRPr="00673678">
              <w:rPr>
                <w:rFonts w:ascii="Calibri" w:eastAsia="標楷體" w:hAnsi="Calibri" w:hint="eastAsia"/>
              </w:rPr>
              <w:t>世記</w:t>
            </w:r>
            <w:r w:rsidRPr="00673678">
              <w:rPr>
                <w:rFonts w:ascii="Calibri" w:eastAsia="標楷體" w:hAnsi="Calibri"/>
              </w:rPr>
              <w:t>3:1-13</w:t>
            </w:r>
          </w:p>
        </w:tc>
        <w:tc>
          <w:tcPr>
            <w:tcW w:w="1686" w:type="dxa"/>
            <w:gridSpan w:val="3"/>
            <w:vAlign w:val="center"/>
          </w:tcPr>
          <w:p w14:paraId="28E9411D" w14:textId="77777777" w:rsidR="0054352F" w:rsidRPr="00673678" w:rsidRDefault="0054352F" w:rsidP="0054352F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54352F" w:rsidRPr="00673678" w14:paraId="2E756039" w14:textId="77777777" w:rsidTr="00A52D17">
        <w:trPr>
          <w:cantSplit/>
          <w:trHeight w:val="202"/>
          <w:jc w:val="center"/>
        </w:trPr>
        <w:tc>
          <w:tcPr>
            <w:tcW w:w="1245" w:type="dxa"/>
            <w:vAlign w:val="center"/>
          </w:tcPr>
          <w:p w14:paraId="4FB0F583" w14:textId="77777777" w:rsidR="0054352F" w:rsidRPr="00673678" w:rsidRDefault="0054352F" w:rsidP="0054352F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52" w:type="dxa"/>
            <w:gridSpan w:val="4"/>
            <w:vAlign w:val="center"/>
          </w:tcPr>
          <w:p w14:paraId="52C7930E" w14:textId="228D4491" w:rsidR="0054352F" w:rsidRPr="00673678" w:rsidRDefault="0054352F" w:rsidP="0054352F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罪和你和我</w:t>
            </w:r>
          </w:p>
        </w:tc>
        <w:tc>
          <w:tcPr>
            <w:tcW w:w="1686" w:type="dxa"/>
            <w:gridSpan w:val="3"/>
            <w:vAlign w:val="center"/>
          </w:tcPr>
          <w:p w14:paraId="4D617293" w14:textId="10BA4DDC" w:rsidR="0054352F" w:rsidRPr="00673678" w:rsidRDefault="0054352F" w:rsidP="0054352F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673678" w14:paraId="56083DA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7F936FB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52" w:type="dxa"/>
            <w:gridSpan w:val="4"/>
            <w:vAlign w:val="center"/>
          </w:tcPr>
          <w:p w14:paraId="5EBF37F0" w14:textId="0F9A6478" w:rsidR="001C2854" w:rsidRPr="00673678" w:rsidRDefault="0054352F" w:rsidP="00D7614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673678">
              <w:rPr>
                <w:rFonts w:asciiTheme="minorHAnsi" w:eastAsia="標楷體" w:hAnsiTheme="minorHAnsi" w:cstheme="minorHAnsi"/>
              </w:rPr>
              <w:t>再次將我更新</w:t>
            </w:r>
          </w:p>
        </w:tc>
        <w:tc>
          <w:tcPr>
            <w:tcW w:w="1686" w:type="dxa"/>
            <w:gridSpan w:val="3"/>
            <w:vAlign w:val="center"/>
          </w:tcPr>
          <w:p w14:paraId="68D1DC95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6D74BDC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15315336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2051EC8D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1EC9DF7" w14:textId="623D6557" w:rsidR="001C2854" w:rsidRPr="00673678" w:rsidRDefault="0054352F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673678" w14:paraId="67B7077B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2A28711" w14:textId="7B815E21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673678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0247211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138B651" w14:textId="77777777" w:rsidR="001C2854" w:rsidRPr="00673678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673678" w14:paraId="4FF8EC67" w14:textId="77777777" w:rsidTr="00214360">
        <w:trPr>
          <w:cantSplit/>
          <w:trHeight w:val="113"/>
          <w:jc w:val="center"/>
        </w:trPr>
        <w:tc>
          <w:tcPr>
            <w:tcW w:w="1245" w:type="dxa"/>
            <w:vAlign w:val="center"/>
          </w:tcPr>
          <w:p w14:paraId="50AD318B" w14:textId="66065DD4" w:rsidR="00BA6C65" w:rsidRPr="00673678" w:rsidRDefault="00897195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6736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76" behindDoc="1" locked="0" layoutInCell="1" allowOverlap="1" wp14:anchorId="7A82F2E1" wp14:editId="7C439BCB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62230</wp:posOffset>
                      </wp:positionV>
                      <wp:extent cx="5939790" cy="516255"/>
                      <wp:effectExtent l="0" t="0" r="3810" b="0"/>
                      <wp:wrapNone/>
                      <wp:docPr id="14" name="Text Box 3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9790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AC126" w14:textId="77777777" w:rsidR="00C94858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「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當稱謝進入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cs="新細明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的門，當讚美進入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的院；當感謝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，稱頌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的名。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」</w:t>
                                  </w:r>
                                </w:p>
                                <w:p w14:paraId="70208174" w14:textId="59D51C3E" w:rsidR="001E41A4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ind w:right="51"/>
                                    <w:jc w:val="right"/>
                                    <w:rPr>
                                      <w:rFonts w:ascii="文鼎細行楷" w:eastAsia="文鼎細行楷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D70C5"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詩篇100篇4節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2F2E1" id="Text Box 3856" o:spid="_x0000_s1027" type="#_x0000_t202" style="position:absolute;left:0;text-align:left;margin-left:-1.55pt;margin-top:4.9pt;width:467.7pt;height:40.65pt;z-index:-251677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" stroked="f">
                      <v:textbox>
                        <w:txbxContent>
                          <w:p w14:paraId="128AC126" w14:textId="77777777" w:rsidR="00C94858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的院；當感謝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，稱頌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的名。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3678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6656" behindDoc="0" locked="0" layoutInCell="1" allowOverlap="1" wp14:anchorId="55D60BFC" wp14:editId="23C255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84455</wp:posOffset>
                      </wp:positionV>
                      <wp:extent cx="6018530" cy="0"/>
                      <wp:effectExtent l="0" t="0" r="0" b="0"/>
                      <wp:wrapNone/>
                      <wp:docPr id="1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72A9E" id="直線接點 5" o:spid="_x0000_s1026" style="position:absolute;z-index:251846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1pt,6.65pt" to="473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AhnDww2wAAAAc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  <w:r w:rsidRPr="00673678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7680" behindDoc="0" locked="0" layoutInCell="1" allowOverlap="1" wp14:anchorId="202571B3" wp14:editId="059EFE7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46355</wp:posOffset>
                      </wp:positionV>
                      <wp:extent cx="6018530" cy="0"/>
                      <wp:effectExtent l="0" t="0" r="0" b="0"/>
                      <wp:wrapNone/>
                      <wp:docPr id="1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B6906" id="直線接點 6" o:spid="_x0000_s1026" style="position:absolute;z-index:251847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3.65pt" to="473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DsAhTy2wAAAAU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  <w:p w14:paraId="2FCC1CBC" w14:textId="28AF3EBB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6552" w:type="dxa"/>
            <w:gridSpan w:val="4"/>
            <w:vAlign w:val="center"/>
          </w:tcPr>
          <w:p w14:paraId="44773429" w14:textId="72879E8B" w:rsidR="001C2854" w:rsidRPr="00673678" w:rsidRDefault="001C2854" w:rsidP="001C2854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C18D6E5" w14:textId="77777777" w:rsidR="001C2854" w:rsidRPr="00673678" w:rsidRDefault="001C2854" w:rsidP="001C2854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</w:tbl>
    <w:p w14:paraId="32EFF53C" w14:textId="24715300" w:rsidR="001E3809" w:rsidRPr="00673678" w:rsidRDefault="00613DA6" w:rsidP="00D7614E">
      <w:pPr>
        <w:tabs>
          <w:tab w:val="left" w:pos="6840"/>
        </w:tabs>
        <w:adjustRightInd w:val="0"/>
        <w:snapToGrid w:val="0"/>
        <w:spacing w:beforeLines="25" w:before="90" w:line="400" w:lineRule="exact"/>
        <w:rPr>
          <w:rFonts w:ascii="標楷體" w:eastAsia="標楷體" w:hAnsi="標楷體"/>
          <w:b/>
          <w:sz w:val="32"/>
          <w:szCs w:val="32"/>
        </w:rPr>
      </w:pPr>
      <w:bookmarkStart w:id="16" w:name="_Hlk178967561"/>
      <w:bookmarkStart w:id="17" w:name="_Hlk175387245"/>
      <w:bookmarkEnd w:id="0"/>
      <w:bookmarkEnd w:id="1"/>
      <w:r w:rsidRPr="00673678"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Pr="00673678">
        <w:rPr>
          <w:rFonts w:ascii="文鼎特毛楷" w:eastAsia="文鼎特毛楷" w:hint="eastAsia"/>
          <w:sz w:val="36"/>
          <w:szCs w:val="36"/>
        </w:rPr>
        <w:t>講道大綱</w:t>
      </w:r>
      <w:r w:rsidRPr="00673678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6"/>
    <w:p w14:paraId="3B6F3855" w14:textId="507B75FA" w:rsidR="00764463" w:rsidRPr="00673678" w:rsidRDefault="00764463" w:rsidP="00764463">
      <w:pPr>
        <w:snapToGrid w:val="0"/>
        <w:spacing w:beforeLines="50" w:before="180" w:line="440" w:lineRule="exact"/>
        <w:ind w:leftChars="118" w:left="547" w:hangingChars="88" w:hanging="264"/>
        <w:rPr>
          <w:rFonts w:ascii="文鼎特毛楷" w:eastAsia="文鼎特毛楷" w:hAnsi="Aptos" w:cs="Arial"/>
          <w:sz w:val="30"/>
          <w:szCs w:val="30"/>
          <w14:ligatures w14:val="standardContextual"/>
        </w:rPr>
      </w:pPr>
      <w:r w:rsidRPr="00673678">
        <w:rPr>
          <w:rFonts w:ascii="文鼎特毛楷" w:eastAsia="文鼎特毛楷" w:hAnsi="Aptos" w:cs="Arial" w:hint="eastAsia"/>
          <w:sz w:val="30"/>
          <w:szCs w:val="30"/>
          <w14:ligatures w14:val="standardContextual"/>
        </w:rPr>
        <w:t>一、前言：我們與罪的「安全距離」？</w:t>
      </w:r>
    </w:p>
    <w:p w14:paraId="34D0ED25" w14:textId="2B69D615" w:rsidR="00764463" w:rsidRPr="00673678" w:rsidRDefault="00764463" w:rsidP="00764463">
      <w:pPr>
        <w:snapToGrid w:val="0"/>
        <w:spacing w:beforeLines="50" w:before="180" w:line="440" w:lineRule="exact"/>
        <w:ind w:leftChars="118" w:left="547" w:hangingChars="88" w:hanging="264"/>
        <w:rPr>
          <w:rFonts w:ascii="文鼎特毛楷" w:eastAsia="文鼎特毛楷" w:hAnsi="Aptos" w:cs="Arial"/>
          <w:sz w:val="30"/>
          <w:szCs w:val="30"/>
          <w14:ligatures w14:val="standardContextual"/>
        </w:rPr>
      </w:pPr>
      <w:r w:rsidRPr="00673678">
        <w:rPr>
          <w:rFonts w:ascii="文鼎特毛楷" w:eastAsia="文鼎特毛楷" w:hAnsi="Aptos" w:cs="Arial" w:hint="eastAsia"/>
          <w:sz w:val="30"/>
          <w:szCs w:val="30"/>
          <w14:ligatures w14:val="standardContextual"/>
        </w:rPr>
        <w:t>二、罪的本質：當我們想「自己當上帝」</w:t>
      </w:r>
    </w:p>
    <w:p w14:paraId="4E267D3B" w14:textId="63DED764" w:rsidR="00764463" w:rsidRPr="00673678" w:rsidRDefault="00764463" w:rsidP="00764463">
      <w:pPr>
        <w:spacing w:after="160" w:line="360" w:lineRule="exact"/>
        <w:ind w:leftChars="250" w:left="963" w:hangingChars="121" w:hanging="363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1.奧古斯丁：罪的本質是「傲慢」，是一種「錯誤的自我模仿」。</w:t>
      </w:r>
    </w:p>
    <w:p w14:paraId="359F23A4" w14:textId="7C441944" w:rsidR="00764463" w:rsidRPr="00673678" w:rsidRDefault="00764463" w:rsidP="00764463">
      <w:pPr>
        <w:spacing w:after="160" w:line="360" w:lineRule="exact"/>
        <w:ind w:leftChars="249" w:left="922" w:hangingChars="108" w:hanging="324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2.馬丁．路德：向內彎曲的人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—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人的心靈完全彎曲向內，不再以神為依歸，將萬物與神工具化以滿足自我。</w:t>
      </w:r>
    </w:p>
    <w:p w14:paraId="352710F0" w14:textId="77777777" w:rsidR="00764463" w:rsidRPr="00673678" w:rsidRDefault="00764463" w:rsidP="00764463">
      <w:pPr>
        <w:snapToGrid w:val="0"/>
        <w:spacing w:beforeLines="50" w:before="180" w:line="440" w:lineRule="exact"/>
        <w:ind w:leftChars="118" w:left="547" w:hangingChars="88" w:hanging="264"/>
        <w:rPr>
          <w:rFonts w:ascii="文鼎特毛楷" w:eastAsia="文鼎特毛楷" w:hAnsi="Aptos" w:cs="Arial"/>
          <w:sz w:val="30"/>
          <w:szCs w:val="30"/>
          <w14:ligatures w14:val="standardContextual"/>
        </w:rPr>
      </w:pPr>
      <w:r w:rsidRPr="00673678">
        <w:rPr>
          <w:rFonts w:ascii="文鼎特毛楷" w:eastAsia="文鼎特毛楷" w:hAnsi="Aptos" w:cs="Arial" w:hint="eastAsia"/>
          <w:sz w:val="30"/>
          <w:szCs w:val="30"/>
          <w14:ligatures w14:val="standardContextual"/>
        </w:rPr>
        <w:t>三、現代處境的對話：是「罪」還是「病」？</w:t>
      </w:r>
    </w:p>
    <w:p w14:paraId="36C1902B" w14:textId="4FB414C4" w:rsidR="00764463" w:rsidRPr="00673678" w:rsidRDefault="00764463" w:rsidP="00764463">
      <w:pPr>
        <w:spacing w:after="160" w:line="-360" w:lineRule="auto"/>
        <w:ind w:leftChars="249" w:left="922" w:hangingChars="108" w:hanging="324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1.心理學與聖經的對話</w:t>
      </w:r>
    </w:p>
    <w:p w14:paraId="3AC49850" w14:textId="4A8D7938" w:rsidR="00764463" w:rsidRPr="00673678" w:rsidRDefault="00764463" w:rsidP="00764463">
      <w:pPr>
        <w:spacing w:after="160" w:line="-360" w:lineRule="auto"/>
        <w:ind w:leftChars="249" w:left="922" w:hangingChars="108" w:hanging="324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2.諷刺的現實</w:t>
      </w:r>
    </w:p>
    <w:p w14:paraId="231414F9" w14:textId="2F68959E" w:rsidR="00764463" w:rsidRPr="00673678" w:rsidRDefault="00764463" w:rsidP="00764463">
      <w:pPr>
        <w:spacing w:after="160" w:line="-360" w:lineRule="auto"/>
        <w:ind w:leftChars="249" w:left="922" w:hangingChars="108" w:hanging="324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3.自我醫療（Self-medicating）：因墮落世界的創傷感到空虛，人試圖用上帝以外的事物填滿空洞。</w:t>
      </w:r>
    </w:p>
    <w:p w14:paraId="54755B1D" w14:textId="1646AA70" w:rsidR="00764463" w:rsidRPr="00673678" w:rsidRDefault="00764463" w:rsidP="00764463">
      <w:pPr>
        <w:snapToGrid w:val="0"/>
        <w:spacing w:beforeLines="50" w:before="180" w:line="440" w:lineRule="exact"/>
        <w:ind w:leftChars="118" w:left="547" w:hangingChars="88" w:hanging="264"/>
        <w:rPr>
          <w:rFonts w:ascii="文鼎特毛楷" w:eastAsia="文鼎特毛楷" w:hAnsi="Aptos" w:cs="Arial"/>
          <w:sz w:val="30"/>
          <w:szCs w:val="30"/>
          <w14:ligatures w14:val="standardContextual"/>
        </w:rPr>
      </w:pPr>
      <w:r w:rsidRPr="00673678">
        <w:rPr>
          <w:rFonts w:ascii="文鼎特毛楷" w:eastAsia="文鼎特毛楷" w:hAnsi="Aptos" w:cs="Arial" w:hint="eastAsia"/>
          <w:sz w:val="30"/>
          <w:szCs w:val="30"/>
          <w14:ligatures w14:val="standardContextual"/>
        </w:rPr>
        <w:t>四、罪的加劇：拒絕悔改的「第二次犯罪」</w:t>
      </w:r>
    </w:p>
    <w:p w14:paraId="35354C64" w14:textId="1053237F" w:rsidR="00764463" w:rsidRPr="00673678" w:rsidRDefault="00764463" w:rsidP="00764463">
      <w:pPr>
        <w:spacing w:after="160" w:line="-360" w:lineRule="auto"/>
        <w:ind w:leftChars="249" w:left="922" w:hangingChars="108" w:hanging="324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 xml:space="preserve">  馬丁．路德的震撼神學觀：反向推論--若亞當選擇破碎認罪，上帝的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救贖在伊甸園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就當場完成了。</w:t>
      </w:r>
    </w:p>
    <w:p w14:paraId="58C05E89" w14:textId="3005571E" w:rsidR="00764463" w:rsidRPr="00673678" w:rsidRDefault="00764463" w:rsidP="00764463">
      <w:pPr>
        <w:snapToGrid w:val="0"/>
        <w:spacing w:beforeLines="50" w:before="180" w:line="440" w:lineRule="exact"/>
        <w:ind w:leftChars="118" w:left="547" w:hangingChars="88" w:hanging="264"/>
        <w:rPr>
          <w:rFonts w:ascii="文鼎特毛楷" w:eastAsia="文鼎特毛楷" w:hAnsi="Aptos" w:cs="Arial"/>
          <w:sz w:val="30"/>
          <w:szCs w:val="30"/>
          <w14:ligatures w14:val="standardContextual"/>
        </w:rPr>
      </w:pPr>
      <w:r w:rsidRPr="00673678">
        <w:rPr>
          <w:rFonts w:ascii="文鼎特毛楷" w:eastAsia="文鼎特毛楷" w:hAnsi="Aptos" w:cs="Arial" w:hint="eastAsia"/>
          <w:sz w:val="30"/>
          <w:szCs w:val="30"/>
          <w14:ligatures w14:val="standardContextual"/>
        </w:rPr>
        <w:t>五、結語與盼望：那一句穿越樹叢的呼喚</w:t>
      </w:r>
    </w:p>
    <w:p w14:paraId="66F78F2D" w14:textId="7A936251" w:rsidR="00764463" w:rsidRPr="00673678" w:rsidRDefault="00764463" w:rsidP="00764463">
      <w:pPr>
        <w:spacing w:after="160" w:line="-360" w:lineRule="auto"/>
        <w:ind w:leftChars="249" w:left="922" w:hangingChars="108" w:hanging="324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 xml:space="preserve">  這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不是全知上帝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的質問，而是充滿恩典與痛苦的尋找，是給罪人悔改的機會。</w:t>
      </w:r>
    </w:p>
    <w:p w14:paraId="423C9048" w14:textId="77777777" w:rsidR="00764463" w:rsidRPr="00673678" w:rsidRDefault="00764463" w:rsidP="00764463">
      <w:pPr>
        <w:snapToGrid w:val="0"/>
        <w:spacing w:beforeLines="50" w:before="180" w:line="440" w:lineRule="exact"/>
        <w:rPr>
          <w:rFonts w:ascii="文鼎特毛楷" w:eastAsia="文鼎特毛楷" w:hAnsi="Aptos" w:cs="Arial"/>
          <w:sz w:val="30"/>
          <w:szCs w:val="30"/>
          <w14:ligatures w14:val="standardContextual"/>
        </w:rPr>
      </w:pPr>
      <w:r w:rsidRPr="00673678">
        <w:rPr>
          <w:rFonts w:ascii="文鼎特毛楷" w:eastAsia="文鼎特毛楷" w:hAnsi="Aptos" w:cs="Arial" w:hint="eastAsia"/>
          <w:sz w:val="30"/>
          <w:szCs w:val="30"/>
          <w14:ligatures w14:val="standardContextual"/>
        </w:rPr>
        <w:t>【默想與行動】</w:t>
      </w:r>
    </w:p>
    <w:p w14:paraId="2877F951" w14:textId="77777777" w:rsidR="00764463" w:rsidRPr="00673678" w:rsidRDefault="00764463" w:rsidP="00764463">
      <w:pPr>
        <w:spacing w:after="160" w:line="-360" w:lineRule="auto"/>
        <w:ind w:leftChars="250" w:left="963" w:hangingChars="121" w:hanging="363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1.為了遮掩內心的空虛、受創或「我不夠好」的羞恥感，你現在最常用什麼樣的「無花果樹葉」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（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如：過度工作、完美網路形象、購物、隱密成癮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）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來包裝自己？</w:t>
      </w:r>
    </w:p>
    <w:p w14:paraId="1DA46621" w14:textId="77777777" w:rsidR="00764463" w:rsidRPr="00673678" w:rsidRDefault="00764463" w:rsidP="00764463">
      <w:pPr>
        <w:spacing w:after="160" w:line="-360" w:lineRule="auto"/>
        <w:ind w:leftChars="250" w:left="963" w:hangingChars="121" w:hanging="363"/>
        <w:contextualSpacing/>
        <w:jc w:val="both"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2.如果此時此刻，上帝正穿透你所有的防衛、忙碌和躲藏，對你呼喚：「孩子，你在哪裡？」你覺得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祂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是在針對哪一個你一直不敢帶到光中的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軟弱、創傷或罪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，向你發出慈愛的邀請？</w:t>
      </w:r>
    </w:p>
    <w:p w14:paraId="677ECDC7" w14:textId="1C9DF679" w:rsidR="00764463" w:rsidRPr="00673678" w:rsidRDefault="00764463" w:rsidP="00764463">
      <w:pPr>
        <w:snapToGrid w:val="0"/>
        <w:spacing w:beforeLines="50" w:before="180" w:line="440" w:lineRule="exact"/>
        <w:rPr>
          <w:rFonts w:ascii="文鼎特毛楷" w:eastAsia="文鼎特毛楷" w:hAnsi="Aptos" w:cs="Arial"/>
          <w:sz w:val="30"/>
          <w:szCs w:val="30"/>
          <w14:ligatures w14:val="standardContextual"/>
        </w:rPr>
      </w:pPr>
      <w:r w:rsidRPr="00673678">
        <w:rPr>
          <w:rFonts w:ascii="文鼎特毛楷" w:eastAsia="文鼎特毛楷" w:hAnsi="Aptos" w:cs="Arial" w:hint="eastAsia"/>
          <w:sz w:val="30"/>
          <w:szCs w:val="30"/>
          <w14:ligatures w14:val="standardContextual"/>
        </w:rPr>
        <w:t>【金句】</w:t>
      </w:r>
      <w:r w:rsidR="00952F88" w:rsidRPr="00673678">
        <w:rPr>
          <w:rFonts w:ascii="文鼎特毛楷" w:eastAsia="文鼎特毛楷" w:hAnsi="Aptos" w:cs="Arial" w:hint="eastAsia"/>
          <w:sz w:val="30"/>
          <w:szCs w:val="30"/>
          <w14:ligatures w14:val="standardContextual"/>
        </w:rPr>
        <w:t xml:space="preserve">  </w:t>
      </w:r>
    </w:p>
    <w:p w14:paraId="63C0BA1F" w14:textId="2B4D0DA2" w:rsidR="003038CB" w:rsidRPr="00673678" w:rsidRDefault="00764463" w:rsidP="00764463">
      <w:pPr>
        <w:spacing w:after="160" w:line="-360" w:lineRule="auto"/>
        <w:ind w:leftChars="118" w:left="547" w:hangingChars="88" w:hanging="264"/>
        <w:contextualSpacing/>
        <w:rPr>
          <w:rFonts w:ascii="標楷體" w:eastAsia="標楷體" w:hAnsi="標楷體" w:cs="Arial"/>
          <w:sz w:val="30"/>
          <w:szCs w:val="30"/>
          <w14:ligatures w14:val="standardContextual"/>
        </w:rPr>
      </w:pPr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「上帝啊，求你為我造清潔的心，使我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裏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面重新有正直的靈。不要丟棄我，使我離開你的面；不要從我收回你的聖靈。求你使我重得救恩之樂，以樂意</w:t>
      </w:r>
      <w:proofErr w:type="gramStart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的靈來扶持</w:t>
      </w:r>
      <w:proofErr w:type="gramEnd"/>
      <w:r w:rsidRPr="00673678">
        <w:rPr>
          <w:rFonts w:ascii="標楷體" w:eastAsia="標楷體" w:hAnsi="標楷體" w:cs="Arial" w:hint="eastAsia"/>
          <w:sz w:val="30"/>
          <w:szCs w:val="30"/>
          <w14:ligatures w14:val="standardContextual"/>
        </w:rPr>
        <w:t>我。」(詩篇51:10-12)</w:t>
      </w:r>
    </w:p>
    <w:p w14:paraId="7153F581" w14:textId="229830C1" w:rsidR="000F6D68" w:rsidRPr="00673678" w:rsidRDefault="000F6D68" w:rsidP="00764463">
      <w:pPr>
        <w:snapToGrid w:val="0"/>
        <w:spacing w:beforeLines="100" w:before="360" w:line="440" w:lineRule="exact"/>
        <w:ind w:leftChars="118" w:left="565" w:hangingChars="88" w:hanging="282"/>
        <w:jc w:val="center"/>
        <w:rPr>
          <w:rFonts w:ascii="文鼎特毛楷" w:eastAsia="文鼎特毛楷" w:hAnsi="標楷體"/>
          <w:kern w:val="0"/>
          <w:sz w:val="32"/>
          <w:szCs w:val="32"/>
        </w:rPr>
      </w:pPr>
      <w:r w:rsidRPr="00673678">
        <w:rPr>
          <w:rFonts w:ascii="標楷體" w:eastAsia="標楷體" w:hAnsi="標楷體" w:hint="eastAsia"/>
          <w:b/>
          <w:sz w:val="32"/>
          <w:szCs w:val="32"/>
        </w:rPr>
        <w:t>【</w:t>
      </w:r>
      <w:r w:rsidRPr="00673678">
        <w:rPr>
          <w:rFonts w:ascii="文鼎特毛楷" w:eastAsia="文鼎特毛楷" w:hAnsi="標楷體" w:hint="eastAsia"/>
          <w:kern w:val="0"/>
          <w:sz w:val="32"/>
          <w:szCs w:val="32"/>
        </w:rPr>
        <w:t>本週樂活讀經進度</w:t>
      </w:r>
      <w:r w:rsidRPr="00673678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0F6D68" w:rsidRPr="00673678" w14:paraId="3BB12551" w14:textId="77777777" w:rsidTr="00D7614E">
        <w:trPr>
          <w:jc w:val="center"/>
        </w:trPr>
        <w:tc>
          <w:tcPr>
            <w:tcW w:w="817" w:type="dxa"/>
            <w:vAlign w:val="center"/>
          </w:tcPr>
          <w:p w14:paraId="3CFE4E80" w14:textId="77777777" w:rsidR="000F6D68" w:rsidRPr="00673678" w:rsidRDefault="000F6D68" w:rsidP="00C43B04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673678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03164910" w14:textId="47FBE9DC" w:rsidR="000F6D68" w:rsidRPr="00673678" w:rsidRDefault="00D7614E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7</w:t>
            </w:r>
            <w:r w:rsidR="000F6D68" w:rsidRPr="00673678">
              <w:rPr>
                <w:rFonts w:ascii="微軟正黑體" w:eastAsia="微軟正黑體" w:hAnsi="微軟正黑體"/>
              </w:rPr>
              <w:t>/</w:t>
            </w:r>
            <w:r w:rsidR="00764463" w:rsidRPr="00673678">
              <w:rPr>
                <w:rFonts w:ascii="微軟正黑體" w:eastAsia="微軟正黑體" w:hAnsi="微軟正黑體" w:hint="eastAsia"/>
              </w:rPr>
              <w:t>20</w:t>
            </w:r>
            <w:r w:rsidR="000F6D68" w:rsidRPr="00673678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0F6D68" w:rsidRPr="00673678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0F6D68" w:rsidRPr="00673678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</w:tcPr>
          <w:p w14:paraId="08FDA602" w14:textId="25D8E8A8" w:rsidR="000F6D68" w:rsidRPr="00673678" w:rsidRDefault="00D7614E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7</w:t>
            </w:r>
            <w:r w:rsidR="000F6D68" w:rsidRPr="00673678">
              <w:rPr>
                <w:rFonts w:ascii="微軟正黑體" w:eastAsia="微軟正黑體" w:hAnsi="微軟正黑體"/>
              </w:rPr>
              <w:t>/</w:t>
            </w:r>
            <w:r w:rsidR="00764463" w:rsidRPr="00673678">
              <w:rPr>
                <w:rFonts w:ascii="微軟正黑體" w:eastAsia="微軟正黑體" w:hAnsi="微軟正黑體" w:hint="eastAsia"/>
              </w:rPr>
              <w:t>21</w:t>
            </w:r>
            <w:r w:rsidR="000F6D68" w:rsidRPr="00673678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  <w:vAlign w:val="center"/>
          </w:tcPr>
          <w:p w14:paraId="05D6613E" w14:textId="58EDE72C" w:rsidR="000F6D68" w:rsidRPr="00673678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7</w:t>
            </w:r>
            <w:r w:rsidR="000F6D68" w:rsidRPr="00673678">
              <w:rPr>
                <w:rFonts w:ascii="微軟正黑體" w:eastAsia="微軟正黑體" w:hAnsi="微軟正黑體"/>
              </w:rPr>
              <w:t>/</w:t>
            </w:r>
            <w:r w:rsidR="00764463" w:rsidRPr="00673678">
              <w:rPr>
                <w:rFonts w:ascii="微軟正黑體" w:eastAsia="微軟正黑體" w:hAnsi="微軟正黑體" w:hint="eastAsia"/>
              </w:rPr>
              <w:t>22</w:t>
            </w:r>
            <w:r w:rsidR="000F6D68" w:rsidRPr="00673678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C5D28B6" w14:textId="71A25B9C" w:rsidR="000F6D68" w:rsidRPr="00673678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7</w:t>
            </w:r>
            <w:r w:rsidR="000F6D68" w:rsidRPr="00673678">
              <w:rPr>
                <w:rFonts w:ascii="微軟正黑體" w:eastAsia="微軟正黑體" w:hAnsi="微軟正黑體"/>
              </w:rPr>
              <w:t>/</w:t>
            </w:r>
            <w:r w:rsidR="00764463" w:rsidRPr="00673678">
              <w:rPr>
                <w:rFonts w:ascii="微軟正黑體" w:eastAsia="微軟正黑體" w:hAnsi="微軟正黑體" w:hint="eastAsia"/>
              </w:rPr>
              <w:t>23</w:t>
            </w:r>
            <w:r w:rsidR="000F6D68" w:rsidRPr="00673678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6CEF843E" w14:textId="72852C8D" w:rsidR="000F6D68" w:rsidRPr="00673678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7</w:t>
            </w:r>
            <w:r w:rsidR="000F6D68" w:rsidRPr="00673678">
              <w:rPr>
                <w:rFonts w:ascii="微軟正黑體" w:eastAsia="微軟正黑體" w:hAnsi="微軟正黑體"/>
              </w:rPr>
              <w:t>/</w:t>
            </w:r>
            <w:r w:rsidR="00764463" w:rsidRPr="00673678">
              <w:rPr>
                <w:rFonts w:ascii="微軟正黑體" w:eastAsia="微軟正黑體" w:hAnsi="微軟正黑體" w:hint="eastAsia"/>
              </w:rPr>
              <w:t>24</w:t>
            </w:r>
            <w:r w:rsidR="000F6D68" w:rsidRPr="00673678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2B5E47" w:rsidRPr="00673678" w14:paraId="2997335B" w14:textId="77777777" w:rsidTr="00D7614E">
        <w:trPr>
          <w:jc w:val="center"/>
        </w:trPr>
        <w:tc>
          <w:tcPr>
            <w:tcW w:w="817" w:type="dxa"/>
            <w:vAlign w:val="center"/>
          </w:tcPr>
          <w:p w14:paraId="15F16739" w14:textId="77777777" w:rsidR="002B5E47" w:rsidRPr="00673678" w:rsidRDefault="002B5E47" w:rsidP="002B5E47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673678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50C34D6B" w14:textId="77777777" w:rsidR="00897195" w:rsidRPr="00673678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  <w:proofErr w:type="gramEnd"/>
          </w:p>
          <w:p w14:paraId="69AD728A" w14:textId="615EB771" w:rsidR="002B5E47" w:rsidRPr="00673678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第</w:t>
            </w:r>
            <w:r w:rsidR="00764463" w:rsidRPr="00673678">
              <w:rPr>
                <w:rFonts w:ascii="微軟正黑體" w:eastAsia="微軟正黑體" w:hAnsi="微軟正黑體" w:hint="eastAsia"/>
              </w:rPr>
              <w:t>10</w:t>
            </w:r>
            <w:r w:rsidRPr="00673678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8" w:type="dxa"/>
          </w:tcPr>
          <w:p w14:paraId="084188CF" w14:textId="77777777" w:rsidR="00897195" w:rsidRPr="00673678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  <w:proofErr w:type="gramEnd"/>
          </w:p>
          <w:p w14:paraId="093D9B88" w14:textId="096FC15B" w:rsidR="002B5E47" w:rsidRPr="00673678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第</w:t>
            </w:r>
            <w:r w:rsidR="00764463" w:rsidRPr="00673678">
              <w:rPr>
                <w:rFonts w:ascii="微軟正黑體" w:eastAsia="微軟正黑體" w:hAnsi="微軟正黑體" w:hint="eastAsia"/>
              </w:rPr>
              <w:t>11-12</w:t>
            </w:r>
            <w:r w:rsidRPr="00673678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9" w:type="dxa"/>
            <w:vAlign w:val="center"/>
          </w:tcPr>
          <w:p w14:paraId="1E06BBB1" w14:textId="77777777" w:rsidR="00897195" w:rsidRPr="00673678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  <w:proofErr w:type="gramEnd"/>
          </w:p>
          <w:p w14:paraId="41B37E5E" w14:textId="66DA2D8D" w:rsidR="00D7614E" w:rsidRPr="00673678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第</w:t>
            </w:r>
            <w:r w:rsidR="00764463" w:rsidRPr="00673678">
              <w:rPr>
                <w:rFonts w:ascii="微軟正黑體" w:eastAsia="微軟正黑體" w:hAnsi="微軟正黑體" w:hint="eastAsia"/>
              </w:rPr>
              <w:t>13-14</w:t>
            </w:r>
            <w:r w:rsidRPr="00673678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8" w:type="dxa"/>
          </w:tcPr>
          <w:p w14:paraId="22C82CFF" w14:textId="5C0F7CD7" w:rsidR="00897195" w:rsidRPr="00673678" w:rsidRDefault="00764463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約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珥</w:t>
            </w:r>
            <w:proofErr w:type="gramEnd"/>
            <w:r w:rsidR="00897195"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書</w:t>
            </w:r>
          </w:p>
          <w:p w14:paraId="0F721C33" w14:textId="185EA6DC" w:rsidR="002B5E47" w:rsidRPr="00673678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第</w:t>
            </w:r>
            <w:r w:rsidR="00764463" w:rsidRPr="00673678">
              <w:rPr>
                <w:rFonts w:ascii="微軟正黑體" w:eastAsia="微軟正黑體" w:hAnsi="微軟正黑體" w:hint="eastAsia"/>
              </w:rPr>
              <w:t>1</w:t>
            </w:r>
            <w:r w:rsidRPr="00673678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9" w:type="dxa"/>
          </w:tcPr>
          <w:p w14:paraId="47FE5239" w14:textId="77777777" w:rsidR="00764463" w:rsidRPr="00673678" w:rsidRDefault="00764463" w:rsidP="00764463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約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珥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2"/>
                <w:szCs w:val="22"/>
              </w:rPr>
              <w:t>書</w:t>
            </w:r>
          </w:p>
          <w:p w14:paraId="37D96227" w14:textId="1EF3A6BB" w:rsidR="002B5E47" w:rsidRPr="00673678" w:rsidRDefault="00897195" w:rsidP="00897195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673678">
              <w:rPr>
                <w:rFonts w:ascii="微軟正黑體" w:eastAsia="微軟正黑體" w:hAnsi="微軟正黑體" w:hint="eastAsia"/>
              </w:rPr>
              <w:t>第</w:t>
            </w:r>
            <w:r w:rsidR="00764463" w:rsidRPr="00673678">
              <w:rPr>
                <w:rFonts w:ascii="微軟正黑體" w:eastAsia="微軟正黑體" w:hAnsi="微軟正黑體" w:hint="eastAsia"/>
              </w:rPr>
              <w:t>2</w:t>
            </w:r>
            <w:r w:rsidRPr="00673678">
              <w:rPr>
                <w:rFonts w:ascii="微軟正黑體" w:eastAsia="微軟正黑體" w:hAnsi="微軟正黑體" w:hint="eastAsia"/>
              </w:rPr>
              <w:t>章</w:t>
            </w:r>
          </w:p>
        </w:tc>
      </w:tr>
    </w:tbl>
    <w:p w14:paraId="02A1AAAA" w14:textId="77777777" w:rsidR="000F6D68" w:rsidRPr="00673678" w:rsidRDefault="000F6D68" w:rsidP="00C12704">
      <w:pPr>
        <w:snapToGrid w:val="0"/>
        <w:spacing w:line="260" w:lineRule="exact"/>
        <w:ind w:leftChars="117" w:left="281"/>
        <w:rPr>
          <w:rFonts w:ascii="標楷體" w:eastAsia="標楷體" w:hAnsi="標楷體" w:cs="Arial"/>
          <w14:ligatures w14:val="standardContextual"/>
        </w:rPr>
      </w:pPr>
    </w:p>
    <w:p w14:paraId="20F961EF" w14:textId="77777777" w:rsidR="000F6D68" w:rsidRPr="00673678" w:rsidRDefault="000F6D68" w:rsidP="00C12704">
      <w:pPr>
        <w:snapToGrid w:val="0"/>
        <w:spacing w:line="260" w:lineRule="exact"/>
        <w:ind w:leftChars="117" w:left="281"/>
        <w:rPr>
          <w:rFonts w:ascii="標楷體" w:eastAsia="標楷體" w:hAnsi="標楷體" w:cs="Arial"/>
          <w14:ligatures w14:val="standardContextual"/>
        </w:rPr>
      </w:pPr>
    </w:p>
    <w:bookmarkEnd w:id="17"/>
    <w:p w14:paraId="315B907B" w14:textId="48984EE2" w:rsidR="00851B0F" w:rsidRPr="00673678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73678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6933E72E">
                <wp:simplePos x="0" y="0"/>
                <wp:positionH relativeFrom="margin">
                  <wp:posOffset>8421</wp:posOffset>
                </wp:positionH>
                <wp:positionV relativeFrom="paragraph">
                  <wp:posOffset>-145360</wp:posOffset>
                </wp:positionV>
                <wp:extent cx="6118225" cy="8825865"/>
                <wp:effectExtent l="0" t="0" r="0" b="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882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66476FA" w:rsidR="00851B0F" w:rsidRPr="00673678" w:rsidRDefault="00851B0F" w:rsidP="00595B37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673678" w:rsidRDefault="00851B0F" w:rsidP="00077BD9">
                            <w:pPr>
                              <w:snapToGrid w:val="0"/>
                              <w:spacing w:line="216" w:lineRule="auto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4E5DE43F" w14:textId="788B713B" w:rsidR="00556C59" w:rsidRPr="00673678" w:rsidRDefault="000403E6" w:rsidP="00B552AF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懇請會友</w:t>
                            </w:r>
                            <w:proofErr w:type="gramStart"/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關心代禱</w:t>
                            </w:r>
                            <w:proofErr w:type="gramEnd"/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，共同為「</w:t>
                            </w:r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0624</w:t>
                            </w:r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委內瑞拉震災」奉獻</w:t>
                            </w:r>
                          </w:p>
                          <w:p w14:paraId="03B34BC4" w14:textId="77777777" w:rsidR="000403E6" w:rsidRPr="00673678" w:rsidRDefault="000403E6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依據教會救災基金使用辦法，決議：擬透過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a.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台灣世界展望會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b.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中華基督教救助協會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等兩個教會機構捐出救災金額各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NT20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萬元，合計為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NT40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萬元，註明「為委內瑞拉震災救援」救助使用，成為以上救災機構之備援及支持的力量，共同參與救助工作，已先行撥款辦理。</w:t>
                            </w:r>
                          </w:p>
                          <w:p w14:paraId="106E4E3C" w14:textId="345307F0" w:rsidR="000403E6" w:rsidRPr="00673678" w:rsidRDefault="000403E6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鼓勵會友以現金或匯款奉獻，至</w:t>
                            </w:r>
                            <w:r w:rsidR="0002553B"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今日</w:t>
                            </w:r>
                            <w:r w:rsidR="0002553B"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截止，若為記名之奉獻，將計入奉獻人年度總奉獻收據中。</w:t>
                            </w:r>
                          </w:p>
                          <w:p w14:paraId="7B956D74" w14:textId="706455F4" w:rsidR="00CB3ABA" w:rsidRPr="00673678" w:rsidRDefault="000403E6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本次協助「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0624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委內瑞拉震災」募款總金額以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萬元為目標，若未達目標金額，差額由救災基金補足之，若有超過目標金額，教會救災基金小組將視對象的需要，另行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研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議並報小會同意後，續辦救災工作。</w:t>
                            </w:r>
                            <w:bookmarkStart w:id="18" w:name="_Hlk231638721"/>
                          </w:p>
                          <w:p w14:paraId="2918BFCA" w14:textId="1BCE5493" w:rsidR="0002553B" w:rsidRPr="00673678" w:rsidRDefault="0002553B" w:rsidP="0002553B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年夏季成人主日學課程</w:t>
                            </w:r>
                          </w:p>
                          <w:p w14:paraId="322FAF42" w14:textId="3ACEDB9B" w:rsidR="001179F4" w:rsidRPr="00673678" w:rsidRDefault="00E2010C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6" w:left="566" w:rightChars="-73" w:right="-175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夏季成人主日學課程</w:t>
                            </w:r>
                          </w:p>
                          <w:p w14:paraId="33DC037E" w14:textId="5536AAD1" w:rsidR="00E2010C" w:rsidRPr="00673678" w:rsidRDefault="00E2010C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556" w:hangingChars="33" w:hanging="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(1)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基督徒信仰基礎課程</w:t>
                            </w:r>
                          </w:p>
                          <w:p w14:paraId="1A7ED011" w14:textId="77777777" w:rsidR="00E2010C" w:rsidRPr="00673678" w:rsidRDefault="00E2010C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講師：邱淑貞牧師</w:t>
                            </w:r>
                          </w:p>
                          <w:p w14:paraId="0E00E71C" w14:textId="77777777" w:rsidR="00E2010C" w:rsidRPr="00673678" w:rsidRDefault="00E2010C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開始，週六下午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15:00-16:30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7F06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72ECB221" w14:textId="53AEC2DC" w:rsidR="00E2010C" w:rsidRPr="00673678" w:rsidRDefault="00E2010C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22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9/5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12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19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26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，共六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</w:p>
                          <w:bookmarkEnd w:id="18"/>
                          <w:p w14:paraId="2A11F658" w14:textId="77777777" w:rsidR="0002553B" w:rsidRPr="00673678" w:rsidRDefault="0002553B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556" w:hangingChars="33" w:hanging="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(2)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成為眾人祝福的家庭</w:t>
                            </w:r>
                          </w:p>
                          <w:p w14:paraId="0E244B0A" w14:textId="77777777" w:rsidR="0002553B" w:rsidRPr="00673678" w:rsidRDefault="0002553B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講師：陳歆老師</w:t>
                            </w:r>
                          </w:p>
                          <w:p w14:paraId="215F7389" w14:textId="77777777" w:rsidR="0002553B" w:rsidRPr="00673678" w:rsidRDefault="0002553B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開始，週日上午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9:00-9:50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6F04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65E00B62" w14:textId="77777777" w:rsidR="0002553B" w:rsidRPr="00673678" w:rsidRDefault="0002553B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firstLineChars="110" w:firstLine="2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26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8/2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16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23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9/6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，共七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</w:p>
                          <w:p w14:paraId="5F21ACC7" w14:textId="77777777" w:rsidR="0002553B" w:rsidRPr="00673678" w:rsidRDefault="0002553B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96" w:left="470" w:rightChars="-73" w:right="-175" w:firstLineChars="110" w:firstLine="28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請向辦公室或掃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QR code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報名。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noProof/>
                                <w:kern w:val="0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9EE4A00" wp14:editId="05AB15CB">
                                  <wp:extent cx="756000" cy="723600"/>
                                  <wp:effectExtent l="0" t="0" r="6350" b="635"/>
                                  <wp:docPr id="175639073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000" cy="72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524363" w14:textId="77777777" w:rsidR="00146F84" w:rsidRPr="00673678" w:rsidRDefault="00146F84" w:rsidP="00146F8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徵召</w:t>
                            </w:r>
                            <w:r w:rsidRPr="00673678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  <w:u w:val="single"/>
                              </w:rPr>
                              <w:t>｢</w:t>
                            </w:r>
                            <w:r w:rsidRPr="00673678">
                              <w:rPr>
                                <w:rFonts w:ascii="文鼎特毛楷" w:eastAsia="文鼎特毛楷" w:hAnsi="文鼎特毛楷" w:cs="文鼎特毛楷" w:hint="eastAsia"/>
                                <w:sz w:val="28"/>
                                <w:szCs w:val="28"/>
                                <w:u w:val="single"/>
                              </w:rPr>
                              <w:t>泰國小桂河義診短宣隊</w:t>
                            </w:r>
                            <w:r w:rsidRPr="00673678">
                              <w:rPr>
                                <w:rFonts w:ascii="新細明體" w:hAnsi="新細明體" w:cs="新細明體" w:hint="eastAsia"/>
                                <w:sz w:val="28"/>
                                <w:szCs w:val="28"/>
                                <w:u w:val="single"/>
                              </w:rPr>
                              <w:t>｣</w:t>
                            </w:r>
                            <w:r w:rsidRPr="00673678">
                              <w:rPr>
                                <w:rFonts w:ascii="文鼎特毛楷" w:eastAsia="文鼎特毛楷" w:hAnsi="文鼎特毛楷" w:cs="文鼎特毛楷" w:hint="eastAsia"/>
                                <w:sz w:val="28"/>
                                <w:szCs w:val="28"/>
                                <w:u w:val="single"/>
                              </w:rPr>
                              <w:t>代禱勇士</w:t>
                            </w:r>
                          </w:p>
                          <w:p w14:paraId="2BF01A36" w14:textId="77777777" w:rsidR="00146F84" w:rsidRPr="00673678" w:rsidRDefault="00146F84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6" w:left="566" w:rightChars="-73" w:right="-175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短宣隊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已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於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7/17(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出發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7/23(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四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回國，義診團員共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27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位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，本會有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13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位兄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參加。徵召兄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姊成為代禱勇士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，請掃描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  <w:t>QR code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連結網站，活動期間可得知每日最新情況並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代禱守望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                    </w:t>
                            </w:r>
                            <w:r w:rsidRPr="00673678">
                              <w:rPr>
                                <w:noProof/>
                              </w:rPr>
                              <w:drawing>
                                <wp:inline distT="0" distB="0" distL="0" distR="0" wp14:anchorId="352A5D03" wp14:editId="7686D77C">
                                  <wp:extent cx="723600" cy="720000"/>
                                  <wp:effectExtent l="0" t="0" r="635" b="4445"/>
                                  <wp:docPr id="1866463751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6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B17F73" w14:textId="7703E03B" w:rsidR="00146F84" w:rsidRPr="00673678" w:rsidRDefault="00146F84" w:rsidP="00146F8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3678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近期</w:t>
                            </w:r>
                            <w:r w:rsidR="00920707" w:rsidRPr="00673678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教會</w:t>
                            </w:r>
                            <w:r w:rsidRPr="00673678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活動</w:t>
                            </w:r>
                          </w:p>
                          <w:p w14:paraId="5EC65FCE" w14:textId="444FCA90" w:rsidR="00146F84" w:rsidRPr="00673678" w:rsidRDefault="00146F84" w:rsidP="0092070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46" w:left="566" w:hangingChars="83" w:hanging="21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阿朗水蜜桃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公益協銷</w:t>
                            </w:r>
                          </w:p>
                          <w:p w14:paraId="2ED482FF" w14:textId="09D87CFE" w:rsidR="00146F84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320" w:lineRule="exact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新竹尖石鄉原住民水蜜桃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將於今天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(7/19)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在教會一樓開始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義賣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，請兄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以行動支持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戶原住民果農一年的生計及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位原住民國高中生課業輔導暨全人發展培力計畫。</w:t>
                            </w:r>
                          </w:p>
                          <w:p w14:paraId="3AFC16D1" w14:textId="77777777" w:rsidR="00146F84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320" w:lineRule="exact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配搭單位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：新事社會服務中心</w:t>
                            </w:r>
                          </w:p>
                          <w:p w14:paraId="74041887" w14:textId="77777777" w:rsidR="00146F84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320" w:lineRule="exact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恩典價，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每盒重達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三斤半以上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含盒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C2DF39E" w14:textId="77777777" w:rsidR="00146F84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320" w:lineRule="exact"/>
                              <w:ind w:leftChars="221" w:left="530" w:firstLineChars="50" w:firstLine="13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6 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粒裝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1200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特大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8 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粒裝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900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大粒</w:t>
                            </w:r>
                          </w:p>
                          <w:p w14:paraId="4BB21971" w14:textId="441AD65F" w:rsidR="0022402F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320" w:lineRule="exact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2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10 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粒裝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700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中粒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12 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粒裝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600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中小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1.45pt;width:481.75pt;height:694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" filled="f" stroked="f">
                <v:textbox>
                  <w:txbxContent>
                    <w:p w14:paraId="3E3B72AF" w14:textId="466476FA" w:rsidR="00851B0F" w:rsidRPr="00673678" w:rsidRDefault="00851B0F" w:rsidP="00595B37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673678" w:rsidRDefault="00851B0F" w:rsidP="00077BD9">
                      <w:pPr>
                        <w:snapToGrid w:val="0"/>
                        <w:spacing w:line="216" w:lineRule="auto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673678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4E5DE43F" w14:textId="788B713B" w:rsidR="00556C59" w:rsidRPr="00673678" w:rsidRDefault="000403E6" w:rsidP="00B552AF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懇請會友</w:t>
                      </w:r>
                      <w:proofErr w:type="gramStart"/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關心代禱</w:t>
                      </w:r>
                      <w:proofErr w:type="gramEnd"/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，共同為「</w:t>
                      </w:r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0624</w:t>
                      </w:r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委內瑞拉震災」奉獻</w:t>
                      </w:r>
                    </w:p>
                    <w:p w14:paraId="03B34BC4" w14:textId="77777777" w:rsidR="000403E6" w:rsidRPr="00673678" w:rsidRDefault="000403E6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依據教會救災基金使用辦法，決議：擬透過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a.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台灣世界展望會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b.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中華基督教救助協會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等兩個教會機構捐出救災金額各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NT20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萬元，合計為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NT40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萬元，註明「為委內瑞拉震災救援」救助使用，成為以上救災機構之備援及支持的力量，共同參與救助工作，已先行撥款辦理。</w:t>
                      </w:r>
                    </w:p>
                    <w:p w14:paraId="106E4E3C" w14:textId="345307F0" w:rsidR="000403E6" w:rsidRPr="00673678" w:rsidRDefault="000403E6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鼓勵會友以現金或匯款奉獻，至</w:t>
                      </w:r>
                      <w:r w:rsidR="0002553B"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今日</w:t>
                      </w:r>
                      <w:r w:rsidR="0002553B"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）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截止，若為記名之奉獻，將計入奉獻人年度總奉獻收據中。</w:t>
                      </w:r>
                    </w:p>
                    <w:p w14:paraId="7B956D74" w14:textId="706455F4" w:rsidR="00CB3ABA" w:rsidRPr="00673678" w:rsidRDefault="000403E6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3.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本次協助「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0624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委內瑞拉震災」募款總金額以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萬元為目標，若未達目標金額，差額由救災基金補足之，若有超過目標金額，教會救災基金小組將視對象的需要，另行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研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議並報小會同意後，續辦救災工作。</w:t>
                      </w:r>
                      <w:bookmarkStart w:id="19" w:name="_Hlk231638721"/>
                    </w:p>
                    <w:p w14:paraId="2918BFCA" w14:textId="1BCE5493" w:rsidR="0002553B" w:rsidRPr="00673678" w:rsidRDefault="0002553B" w:rsidP="0002553B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年夏季成人主日學課程</w:t>
                      </w:r>
                    </w:p>
                    <w:p w14:paraId="322FAF42" w14:textId="3ACEDB9B" w:rsidR="001179F4" w:rsidRPr="00673678" w:rsidRDefault="00E2010C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6" w:left="566" w:rightChars="-73" w:right="-175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夏季成人主日學課程</w:t>
                      </w:r>
                    </w:p>
                    <w:p w14:paraId="33DC037E" w14:textId="5536AAD1" w:rsidR="00E2010C" w:rsidRPr="00673678" w:rsidRDefault="00E2010C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556" w:hangingChars="33" w:hanging="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(1)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基督徒信仰基礎課程</w:t>
                      </w:r>
                    </w:p>
                    <w:p w14:paraId="1A7ED011" w14:textId="77777777" w:rsidR="00E2010C" w:rsidRPr="00673678" w:rsidRDefault="00E2010C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講師：邱淑貞牧師</w:t>
                      </w:r>
                    </w:p>
                    <w:p w14:paraId="0E00E71C" w14:textId="77777777" w:rsidR="00E2010C" w:rsidRPr="00673678" w:rsidRDefault="00E2010C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開始，週六下午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15:00-16:30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7F06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72ECB221" w14:textId="53AEC2DC" w:rsidR="00E2010C" w:rsidRPr="00673678" w:rsidRDefault="00E2010C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22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9/5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12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19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26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，共六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</w:t>
                      </w:r>
                      <w:proofErr w:type="gramEnd"/>
                    </w:p>
                    <w:bookmarkEnd w:id="19"/>
                    <w:p w14:paraId="2A11F658" w14:textId="77777777" w:rsidR="0002553B" w:rsidRPr="00673678" w:rsidRDefault="0002553B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556" w:hangingChars="33" w:hanging="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(2)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成為眾人祝福的家庭</w:t>
                      </w:r>
                    </w:p>
                    <w:p w14:paraId="0E244B0A" w14:textId="77777777" w:rsidR="0002553B" w:rsidRPr="00673678" w:rsidRDefault="0002553B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講師：陳歆老師</w:t>
                      </w:r>
                    </w:p>
                    <w:p w14:paraId="215F7389" w14:textId="77777777" w:rsidR="0002553B" w:rsidRPr="00673678" w:rsidRDefault="0002553B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開始，週日上午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9:00-9:50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6F04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65E00B62" w14:textId="77777777" w:rsidR="0002553B" w:rsidRPr="00673678" w:rsidRDefault="0002553B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firstLineChars="110" w:firstLine="2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26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8/2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16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23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9/6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，共七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</w:t>
                      </w:r>
                      <w:proofErr w:type="gramEnd"/>
                    </w:p>
                    <w:p w14:paraId="5F21ACC7" w14:textId="77777777" w:rsidR="0002553B" w:rsidRPr="00673678" w:rsidRDefault="0002553B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96" w:left="470" w:rightChars="-73" w:right="-175" w:firstLineChars="110" w:firstLine="28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請向辦公室或掃</w:t>
                      </w: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QR code</w:t>
                      </w: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報名。</w:t>
                      </w: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       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noProof/>
                          <w:kern w:val="0"/>
                          <w:sz w:val="26"/>
                          <w:szCs w:val="26"/>
                        </w:rPr>
                        <w:drawing>
                          <wp:inline distT="0" distB="0" distL="0" distR="0" wp14:anchorId="29EE4A00" wp14:editId="05AB15CB">
                            <wp:extent cx="756000" cy="723600"/>
                            <wp:effectExtent l="0" t="0" r="6350" b="635"/>
                            <wp:docPr id="175639073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000" cy="72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524363" w14:textId="77777777" w:rsidR="00146F84" w:rsidRPr="00673678" w:rsidRDefault="00146F84" w:rsidP="00146F8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徵召</w:t>
                      </w:r>
                      <w:r w:rsidRPr="00673678">
                        <w:rPr>
                          <w:rFonts w:ascii="新細明體" w:hAnsi="新細明體" w:cs="新細明體" w:hint="eastAsia"/>
                          <w:sz w:val="28"/>
                          <w:szCs w:val="28"/>
                          <w:u w:val="single"/>
                        </w:rPr>
                        <w:t>｢</w:t>
                      </w:r>
                      <w:r w:rsidRPr="00673678">
                        <w:rPr>
                          <w:rFonts w:ascii="文鼎特毛楷" w:eastAsia="文鼎特毛楷" w:hAnsi="文鼎特毛楷" w:cs="文鼎特毛楷" w:hint="eastAsia"/>
                          <w:sz w:val="28"/>
                          <w:szCs w:val="28"/>
                          <w:u w:val="single"/>
                        </w:rPr>
                        <w:t>泰國小桂河義診短宣隊</w:t>
                      </w:r>
                      <w:r w:rsidRPr="00673678">
                        <w:rPr>
                          <w:rFonts w:ascii="新細明體" w:hAnsi="新細明體" w:cs="新細明體" w:hint="eastAsia"/>
                          <w:sz w:val="28"/>
                          <w:szCs w:val="28"/>
                          <w:u w:val="single"/>
                        </w:rPr>
                        <w:t>｣</w:t>
                      </w:r>
                      <w:r w:rsidRPr="00673678">
                        <w:rPr>
                          <w:rFonts w:ascii="文鼎特毛楷" w:eastAsia="文鼎特毛楷" w:hAnsi="文鼎特毛楷" w:cs="文鼎特毛楷" w:hint="eastAsia"/>
                          <w:sz w:val="28"/>
                          <w:szCs w:val="28"/>
                          <w:u w:val="single"/>
                        </w:rPr>
                        <w:t>代禱勇士</w:t>
                      </w:r>
                    </w:p>
                    <w:p w14:paraId="2BF01A36" w14:textId="77777777" w:rsidR="00146F84" w:rsidRPr="00673678" w:rsidRDefault="00146F84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6" w:left="566" w:rightChars="-73" w:right="-175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短宣隊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已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於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7/17(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五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出發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7/23(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四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回國，義診團員共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27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位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，本會有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13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位兄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參加。徵召兄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姊成為代禱勇士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，請掃描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  <w:t>QR code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連結網站，活動期間可得知每日最新情況並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proofErr w:type="gramStart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代禱守望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                            </w:t>
                      </w:r>
                      <w:r w:rsidRPr="00673678">
                        <w:rPr>
                          <w:noProof/>
                        </w:rPr>
                        <w:drawing>
                          <wp:inline distT="0" distB="0" distL="0" distR="0" wp14:anchorId="352A5D03" wp14:editId="7686D77C">
                            <wp:extent cx="723600" cy="720000"/>
                            <wp:effectExtent l="0" t="0" r="635" b="4445"/>
                            <wp:docPr id="1866463751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6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B17F73" w14:textId="7703E03B" w:rsidR="00146F84" w:rsidRPr="00673678" w:rsidRDefault="00146F84" w:rsidP="00146F8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673678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近期</w:t>
                      </w:r>
                      <w:r w:rsidR="00920707" w:rsidRPr="00673678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教會</w:t>
                      </w:r>
                      <w:r w:rsidRPr="00673678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活動</w:t>
                      </w:r>
                    </w:p>
                    <w:p w14:paraId="5EC65FCE" w14:textId="444FCA90" w:rsidR="00146F84" w:rsidRPr="00673678" w:rsidRDefault="00146F84" w:rsidP="0092070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46" w:left="566" w:hangingChars="83" w:hanging="21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阿朗水蜜桃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公益協銷</w:t>
                      </w:r>
                    </w:p>
                    <w:p w14:paraId="2ED482FF" w14:textId="09D87CFE" w:rsidR="00146F84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320" w:lineRule="exact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新竹尖石鄉原住民水蜜桃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將於今天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(7/19)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在教會一樓開始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義賣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，請兄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以行動支持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戶原住民果農一年的生計及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位原住民國高中生課業輔導暨全人發展培力計畫。</w:t>
                      </w:r>
                    </w:p>
                    <w:p w14:paraId="3AFC16D1" w14:textId="77777777" w:rsidR="00146F84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320" w:lineRule="exact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配搭單位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：新事社會服務中心</w:t>
                      </w:r>
                    </w:p>
                    <w:p w14:paraId="74041887" w14:textId="77777777" w:rsidR="00146F84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320" w:lineRule="exact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恩典價，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每盒重達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三斤半以上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含盒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5C2DF39E" w14:textId="77777777" w:rsidR="00146F84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320" w:lineRule="exact"/>
                        <w:ind w:leftChars="221" w:left="530" w:firstLineChars="50" w:firstLine="13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6 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粒裝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1200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特大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8 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粒裝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900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大粒</w:t>
                      </w:r>
                    </w:p>
                    <w:p w14:paraId="4BB21971" w14:textId="441AD65F" w:rsidR="0022402F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320" w:lineRule="exact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2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10 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粒裝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700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中粒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12 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粒裝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600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中小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0F" w:rsidRPr="00673678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0865FA30" w14:textId="1324FC57" w:rsidR="009027D1" w:rsidRPr="00673678" w:rsidRDefault="00B9406F" w:rsidP="0080354D">
      <w:pPr>
        <w:spacing w:beforeLines="50" w:before="180"/>
        <w:jc w:val="right"/>
        <w:rPr>
          <w:rFonts w:ascii="標楷體" w:eastAsia="標楷體" w:hAnsi="標楷體"/>
        </w:rPr>
      </w:pPr>
      <w:r w:rsidRPr="00673678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0002ADD" wp14:editId="6FDABFBB">
                <wp:simplePos x="0" y="0"/>
                <wp:positionH relativeFrom="margin">
                  <wp:posOffset>469</wp:posOffset>
                </wp:positionH>
                <wp:positionV relativeFrom="paragraph">
                  <wp:posOffset>-10188</wp:posOffset>
                </wp:positionV>
                <wp:extent cx="6007100" cy="8651020"/>
                <wp:effectExtent l="0" t="0" r="0" b="0"/>
                <wp:wrapNone/>
                <wp:docPr id="1773279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65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750A5" w14:textId="150D7D6C" w:rsidR="00857A3B" w:rsidRPr="00673678" w:rsidRDefault="00B552AF" w:rsidP="00146F8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146" w:left="566" w:hangingChars="83" w:hanging="216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="00857A3B"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新朋友歡迎會</w:t>
                            </w:r>
                          </w:p>
                          <w:p w14:paraId="510FC86F" w14:textId="2F419D03" w:rsidR="00857A3B" w:rsidRPr="00673678" w:rsidRDefault="00857A3B" w:rsidP="00857A3B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/26(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 13:30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在一樓大廳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將舉行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本季新朋友歡迎會，</w:t>
                            </w:r>
                            <w:r w:rsidR="0087723D"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歡迎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近幾個月來教會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的新朋友一起參加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，更多</w:t>
                            </w:r>
                            <w:r w:rsidR="00583726"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認識彼此</w:t>
                            </w:r>
                            <w:r w:rsidR="0087723D"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與和平教會這個大家庭！</w:t>
                            </w:r>
                          </w:p>
                          <w:p w14:paraId="28ADC00E" w14:textId="1410C849" w:rsidR="00857A3B" w:rsidRPr="00673678" w:rsidRDefault="00857A3B" w:rsidP="00857A3B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報名請至辦公室或掃描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QR code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="0087723D"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    </w:t>
                            </w:r>
                            <w:r w:rsidR="005B7951"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7723D"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87723D" w:rsidRPr="00673678">
                              <w:rPr>
                                <w:noProof/>
                              </w:rPr>
                              <w:drawing>
                                <wp:inline distT="0" distB="0" distL="0" distR="0" wp14:anchorId="5E7A3A7A" wp14:editId="23E790CF">
                                  <wp:extent cx="748800" cy="741600"/>
                                  <wp:effectExtent l="0" t="0" r="0" b="1905"/>
                                  <wp:docPr id="1571964212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6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800" cy="74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AEED2" w14:textId="4CC65000" w:rsidR="00B552AF" w:rsidRPr="00673678" w:rsidRDefault="00857A3B" w:rsidP="005B7951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50" w:before="180" w:line="320" w:lineRule="exact"/>
                              <w:ind w:leftChars="146" w:left="566" w:hangingChars="83" w:hanging="216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3.</w:t>
                            </w:r>
                            <w:r w:rsidR="00B552AF" w:rsidRPr="00673678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遇見・同行</w:t>
                            </w:r>
                            <w:r w:rsidR="00B552AF" w:rsidRPr="00673678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—</w:t>
                            </w:r>
                            <w:r w:rsidR="005B7951" w:rsidRPr="00673678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eastAsia="ja-JP"/>
                              </w:rPr>
                              <w:t>和平教會單身聯誼</w:t>
                            </w:r>
                          </w:p>
                          <w:p w14:paraId="0C7FC37D" w14:textId="41CB192C" w:rsidR="00B552AF" w:rsidRPr="00673678" w:rsidRDefault="00B552AF" w:rsidP="00176AAB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在主裡尋找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生命夥伴。</w:t>
                            </w:r>
                          </w:p>
                          <w:p w14:paraId="1C7B4C08" w14:textId="77777777" w:rsidR="00B552AF" w:rsidRPr="00673678" w:rsidRDefault="00B552AF" w:rsidP="00176AAB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beforeLines="25" w:before="90" w:line="320" w:lineRule="exact"/>
                              <w:ind w:leftChars="221" w:left="53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第一場次：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9/20(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15:20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到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19:20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，和平教會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B1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大廳。</w:t>
                            </w:r>
                          </w:p>
                          <w:p w14:paraId="41209C88" w14:textId="77777777" w:rsidR="00B552AF" w:rsidRPr="00673678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Chars="100" w:firstLine="26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女生：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24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歲到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35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男生：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25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歲到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38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</w:t>
                            </w:r>
                          </w:p>
                          <w:p w14:paraId="1B21EE24" w14:textId="77777777" w:rsidR="00B552AF" w:rsidRPr="00673678" w:rsidRDefault="00B552AF" w:rsidP="00176AAB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beforeLines="25" w:before="90" w:line="320" w:lineRule="exact"/>
                              <w:ind w:leftChars="221" w:left="53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第二場次：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10/11(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15:20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到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19:20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教室。</w:t>
                            </w:r>
                          </w:p>
                          <w:p w14:paraId="7FB9A1A8" w14:textId="2791810E" w:rsidR="00B552AF" w:rsidRPr="00673678" w:rsidRDefault="00B552AF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Chars="100" w:firstLine="26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女生：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36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歲到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45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男生：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39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歲到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49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歲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  <w:r w:rsidR="005B7951"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673678">
                              <w:rPr>
                                <w:noProof/>
                              </w:rPr>
                              <w:drawing>
                                <wp:inline distT="0" distB="0" distL="0" distR="0" wp14:anchorId="16D9CA90" wp14:editId="27E8FFCC">
                                  <wp:extent cx="752400" cy="730800"/>
                                  <wp:effectExtent l="0" t="0" r="0" b="0"/>
                                  <wp:docPr id="965284545" name="圖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752400" cy="73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B2E168" w14:textId="05BE81B6" w:rsidR="00342D71" w:rsidRPr="00673678" w:rsidRDefault="00B552AF" w:rsidP="00176AAB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beforeLines="25" w:before="90" w:line="320" w:lineRule="exact"/>
                              <w:ind w:leftChars="221" w:left="53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本活動以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基督徒及慕道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友優先，和平教會聚會兄姐採取保留名額，並廣邀各教會青年兄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。每場次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36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人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男性及女性各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18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人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額滿為止，押金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500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活動當天全數退還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採實名制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，需事先報名並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經牧長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推薦。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報名請掃描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QR Code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B39BBC1" w14:textId="3F3EEF08" w:rsidR="00A9710B" w:rsidRPr="00673678" w:rsidRDefault="00A9710B" w:rsidP="00B552AF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年聖經詮釋講座</w:t>
                            </w:r>
                          </w:p>
                          <w:p w14:paraId="20E4D865" w14:textId="5F27CC60" w:rsidR="00A9710B" w:rsidRPr="00673678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台灣聖經公會舉辦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2026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年聖經詮釋講座</w:t>
                            </w:r>
                          </w:p>
                          <w:p w14:paraId="064E6925" w14:textId="77777777" w:rsidR="00A9710B" w:rsidRPr="00673678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講員：葉約翰牧師</w:t>
                            </w:r>
                          </w:p>
                          <w:p w14:paraId="09246ABD" w14:textId="77777777" w:rsidR="00A9710B" w:rsidRPr="00673678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講題：「當歡欣感謝，敬拜耶和華」</w:t>
                            </w:r>
                            <w:proofErr w:type="gramStart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從聖經看禮拜的真義與原則</w:t>
                            </w:r>
                          </w:p>
                          <w:p w14:paraId="551F9446" w14:textId="77777777" w:rsidR="00A9710B" w:rsidRPr="00673678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講座場次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免費參加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7882370" w14:textId="77777777" w:rsidR="00A9710B" w:rsidRPr="00673678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台北場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 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台北和平長老教會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 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9:00-12:00</w:t>
                            </w:r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報名截止日：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7/29)</w:t>
                            </w:r>
                          </w:p>
                          <w:p w14:paraId="57FEF63F" w14:textId="5C7726D4" w:rsidR="00A9710B" w:rsidRPr="00673678" w:rsidRDefault="00A9710B" w:rsidP="00B552AF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台北場有線上直播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    </w:t>
                            </w:r>
                            <w:r w:rsidR="00B552AF"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552AF" w:rsidRPr="00673678">
                              <w:rPr>
                                <w:noProof/>
                              </w:rPr>
                              <w:drawing>
                                <wp:inline distT="0" distB="0" distL="0" distR="0" wp14:anchorId="05D5447F" wp14:editId="4ABB7892">
                                  <wp:extent cx="752400" cy="741600"/>
                                  <wp:effectExtent l="0" t="0" r="0" b="1905"/>
                                  <wp:docPr id="1292325328" name="圖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00" cy="74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209051" w14:textId="77777777" w:rsidR="00146F84" w:rsidRPr="00673678" w:rsidRDefault="00146F84" w:rsidP="00146F8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3678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牧師動態</w:t>
                            </w:r>
                          </w:p>
                          <w:p w14:paraId="1D9CB259" w14:textId="1D31099D" w:rsidR="00146F84" w:rsidRPr="00673678" w:rsidRDefault="00146F84" w:rsidP="00146F84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7/23(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四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)-8/4(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蔡維倫牧師將請年休，這期間事務請楊博文牧師代理。</w:t>
                            </w:r>
                          </w:p>
                          <w:p w14:paraId="31A8DACA" w14:textId="6F1CB849" w:rsidR="00146F84" w:rsidRPr="00673678" w:rsidRDefault="00920707" w:rsidP="00920707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垠</w:t>
                            </w:r>
                            <w:proofErr w:type="gramEnd"/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庭老師油畫創作師生聯展</w:t>
                            </w:r>
                          </w:p>
                          <w:p w14:paraId="6674FD67" w14:textId="77777777" w:rsidR="00E70CEA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垠</w:t>
                            </w:r>
                            <w:proofErr w:type="gramEnd"/>
                            <w:r w:rsidRPr="00673678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庭老師油畫創作師生聯展</w:t>
                            </w:r>
                          </w:p>
                          <w:p w14:paraId="408B1DF3" w14:textId="77777777" w:rsidR="00E70CEA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主題：盛夏靜謐時光</w:t>
                            </w:r>
                          </w:p>
                          <w:p w14:paraId="7E6B4407" w14:textId="77777777" w:rsidR="00E70CEA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7/12(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)-7/26(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)(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週一休館</w:t>
                            </w: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5DE5844" w14:textId="741DB893" w:rsidR="00146F84" w:rsidRPr="00673678" w:rsidRDefault="00146F84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地點：和平教會約翰館。</w:t>
                            </w:r>
                          </w:p>
                          <w:p w14:paraId="7A41E8E5" w14:textId="77777777" w:rsidR="00920707" w:rsidRPr="00673678" w:rsidRDefault="00920707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7E168298" w14:textId="77777777" w:rsidR="003C1109" w:rsidRPr="00673678" w:rsidRDefault="003C1109" w:rsidP="0092070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2ADD" id="_x0000_s1029" type="#_x0000_t202" style="position:absolute;left:0;text-align:left;margin-left:.05pt;margin-top:-.8pt;width:473pt;height:681.2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" filled="f" stroked="f">
                <v:textbox>
                  <w:txbxContent>
                    <w:p w14:paraId="10E750A5" w14:textId="150D7D6C" w:rsidR="00857A3B" w:rsidRPr="00673678" w:rsidRDefault="00B552AF" w:rsidP="00146F8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146" w:left="566" w:hangingChars="83" w:hanging="216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r w:rsidR="00857A3B"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新朋友歡迎會</w:t>
                      </w:r>
                    </w:p>
                    <w:p w14:paraId="510FC86F" w14:textId="2F419D03" w:rsidR="00857A3B" w:rsidRPr="00673678" w:rsidRDefault="00857A3B" w:rsidP="00857A3B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/26(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 13:30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在一樓大廳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將舉行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本季新朋友歡迎會，</w:t>
                      </w:r>
                      <w:r w:rsidR="0087723D"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歡迎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近幾個月來教會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的新朋友一起參加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，更多</w:t>
                      </w:r>
                      <w:r w:rsidR="00583726"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認識彼此</w:t>
                      </w:r>
                      <w:r w:rsidR="0087723D"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與和平教會這個大家庭！</w:t>
                      </w:r>
                    </w:p>
                    <w:p w14:paraId="28ADC00E" w14:textId="1410C849" w:rsidR="00857A3B" w:rsidRPr="00673678" w:rsidRDefault="00857A3B" w:rsidP="00857A3B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報名請至辦公室或掃描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QR code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="0087723D"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    </w:t>
                      </w:r>
                      <w:r w:rsidR="005B7951"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87723D"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</w:t>
                      </w:r>
                      <w:r w:rsidR="0087723D" w:rsidRPr="00673678">
                        <w:rPr>
                          <w:noProof/>
                        </w:rPr>
                        <w:drawing>
                          <wp:inline distT="0" distB="0" distL="0" distR="0" wp14:anchorId="5E7A3A7A" wp14:editId="23E790CF">
                            <wp:extent cx="748800" cy="741600"/>
                            <wp:effectExtent l="0" t="0" r="0" b="1905"/>
                            <wp:docPr id="1571964212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duotone>
                                        <a:schemeClr val="accent6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800" cy="74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AEED2" w14:textId="4CC65000" w:rsidR="00B552AF" w:rsidRPr="00673678" w:rsidRDefault="00857A3B" w:rsidP="005B7951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50" w:before="180" w:line="320" w:lineRule="exact"/>
                        <w:ind w:leftChars="146" w:left="566" w:hangingChars="83" w:hanging="216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  <w:t>3.</w:t>
                      </w:r>
                      <w:r w:rsidR="00B552AF" w:rsidRPr="00673678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  <w:t>遇見・同行</w:t>
                      </w:r>
                      <w:r w:rsidR="00B552AF" w:rsidRPr="00673678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  <w:t>—</w:t>
                      </w:r>
                      <w:r w:rsidR="005B7951" w:rsidRPr="00673678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eastAsia="ja-JP"/>
                        </w:rPr>
                        <w:t>和平教會單身聯誼</w:t>
                      </w:r>
                    </w:p>
                    <w:p w14:paraId="0C7FC37D" w14:textId="41CB192C" w:rsidR="00B552AF" w:rsidRPr="00673678" w:rsidRDefault="00B552AF" w:rsidP="00176AAB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在主裡尋找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生命夥伴。</w:t>
                      </w:r>
                    </w:p>
                    <w:p w14:paraId="1C7B4C08" w14:textId="77777777" w:rsidR="00B552AF" w:rsidRPr="00673678" w:rsidRDefault="00B552AF" w:rsidP="00176AAB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beforeLines="25" w:before="90" w:line="320" w:lineRule="exact"/>
                        <w:ind w:leftChars="221" w:left="53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第一場次：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9/20(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15:20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到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19:20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，和平教會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B1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大廳。</w:t>
                      </w:r>
                    </w:p>
                    <w:p w14:paraId="41209C88" w14:textId="77777777" w:rsidR="00B552AF" w:rsidRPr="00673678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Chars="100" w:firstLine="26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女生：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24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歲到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35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/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男生：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25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歲到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38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</w:t>
                      </w:r>
                    </w:p>
                    <w:p w14:paraId="1B21EE24" w14:textId="77777777" w:rsidR="00B552AF" w:rsidRPr="00673678" w:rsidRDefault="00B552AF" w:rsidP="00176AAB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beforeLines="25" w:before="90" w:line="320" w:lineRule="exact"/>
                        <w:ind w:leftChars="221" w:left="53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第二場次：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10/11(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15:20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到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19:20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6F03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教室。</w:t>
                      </w:r>
                    </w:p>
                    <w:p w14:paraId="7FB9A1A8" w14:textId="2791810E" w:rsidR="00B552AF" w:rsidRPr="00673678" w:rsidRDefault="00B552AF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Chars="100" w:firstLine="26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女生：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36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歲到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45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/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男生：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39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歲到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49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歲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</w:t>
                      </w:r>
                      <w:r w:rsidR="005B7951"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673678">
                        <w:rPr>
                          <w:noProof/>
                        </w:rPr>
                        <w:drawing>
                          <wp:inline distT="0" distB="0" distL="0" distR="0" wp14:anchorId="16D9CA90" wp14:editId="27E8FFCC">
                            <wp:extent cx="752400" cy="730800"/>
                            <wp:effectExtent l="0" t="0" r="0" b="0"/>
                            <wp:docPr id="965284545" name="圖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752400" cy="73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B2E168" w14:textId="05BE81B6" w:rsidR="00342D71" w:rsidRPr="00673678" w:rsidRDefault="00B552AF" w:rsidP="00176AAB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beforeLines="25" w:before="90" w:line="320" w:lineRule="exact"/>
                        <w:ind w:leftChars="221" w:left="53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本活動以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基督徒及慕道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友優先，和平教會聚會兄姐採取保留名額，並廣邀各教會青年兄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。每場次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36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人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男性及女性各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18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人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額滿為止，押金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500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活動當天全數退還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採實名制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，需事先報名並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經牧長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推薦。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報名請掃描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QR Code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B39BBC1" w14:textId="3F3EEF08" w:rsidR="00A9710B" w:rsidRPr="00673678" w:rsidRDefault="00A9710B" w:rsidP="00B552AF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年聖經詮釋講座</w:t>
                      </w:r>
                    </w:p>
                    <w:p w14:paraId="20E4D865" w14:textId="5F27CC60" w:rsidR="00A9710B" w:rsidRPr="00673678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台灣聖經公會舉辦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2026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年聖經詮釋講座</w:t>
                      </w:r>
                    </w:p>
                    <w:p w14:paraId="064E6925" w14:textId="77777777" w:rsidR="00A9710B" w:rsidRPr="00673678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講員：葉約翰牧師</w:t>
                      </w:r>
                    </w:p>
                    <w:p w14:paraId="09246ABD" w14:textId="77777777" w:rsidR="00A9710B" w:rsidRPr="00673678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講題：「當歡欣感謝，敬拜耶和華」</w:t>
                      </w:r>
                      <w:proofErr w:type="gramStart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從聖經看禮拜的真義與原則</w:t>
                      </w:r>
                    </w:p>
                    <w:p w14:paraId="551F9446" w14:textId="77777777" w:rsidR="00A9710B" w:rsidRPr="00673678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講座場次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免費參加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37882370" w14:textId="77777777" w:rsidR="00A9710B" w:rsidRPr="00673678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台北場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 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台北和平長老教會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 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9:00-12:00</w:t>
                      </w:r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報名截止日：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7/29)</w:t>
                      </w:r>
                    </w:p>
                    <w:p w14:paraId="57FEF63F" w14:textId="5C7726D4" w:rsidR="00A9710B" w:rsidRPr="00673678" w:rsidRDefault="00A9710B" w:rsidP="00B552AF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台北場有線上直播</w:t>
                      </w: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                              </w:t>
                      </w:r>
                      <w:r w:rsidR="00B552AF"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       </w:t>
                      </w:r>
                      <w:r w:rsidRPr="00673678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B552AF" w:rsidRPr="00673678">
                        <w:rPr>
                          <w:noProof/>
                        </w:rPr>
                        <w:drawing>
                          <wp:inline distT="0" distB="0" distL="0" distR="0" wp14:anchorId="05D5447F" wp14:editId="4ABB7892">
                            <wp:extent cx="752400" cy="741600"/>
                            <wp:effectExtent l="0" t="0" r="0" b="1905"/>
                            <wp:docPr id="1292325328" name="圖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00" cy="74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209051" w14:textId="77777777" w:rsidR="00146F84" w:rsidRPr="00673678" w:rsidRDefault="00146F84" w:rsidP="00146F8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673678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牧師動態</w:t>
                      </w:r>
                    </w:p>
                    <w:p w14:paraId="1D9CB259" w14:textId="1D31099D" w:rsidR="00146F84" w:rsidRPr="00673678" w:rsidRDefault="00146F84" w:rsidP="00146F84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7/23(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四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)-8/4(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二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蔡維倫牧師將請年休，這期間事務請楊博文牧師代理。</w:t>
                      </w:r>
                    </w:p>
                    <w:p w14:paraId="31A8DACA" w14:textId="6F1CB849" w:rsidR="00146F84" w:rsidRPr="00673678" w:rsidRDefault="00920707" w:rsidP="00920707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垠</w:t>
                      </w:r>
                      <w:proofErr w:type="gramEnd"/>
                      <w:r w:rsidRPr="00673678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庭老師油畫創作師生聯展</w:t>
                      </w:r>
                    </w:p>
                    <w:p w14:paraId="6674FD67" w14:textId="77777777" w:rsidR="00E70CEA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垠</w:t>
                      </w:r>
                      <w:proofErr w:type="gramEnd"/>
                      <w:r w:rsidRPr="00673678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庭老師油畫創作師生聯展</w:t>
                      </w:r>
                    </w:p>
                    <w:p w14:paraId="408B1DF3" w14:textId="77777777" w:rsidR="00E70CEA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主題：盛夏靜謐時光</w:t>
                      </w:r>
                    </w:p>
                    <w:p w14:paraId="7E6B4407" w14:textId="77777777" w:rsidR="00E70CEA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7/12(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)-7/26(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)(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週一休館</w:t>
                      </w: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35DE5844" w14:textId="741DB893" w:rsidR="00146F84" w:rsidRPr="00673678" w:rsidRDefault="00146F84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地點：和平教會約翰館。</w:t>
                      </w:r>
                    </w:p>
                    <w:p w14:paraId="7A41E8E5" w14:textId="77777777" w:rsidR="00920707" w:rsidRPr="00673678" w:rsidRDefault="00920707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7E168298" w14:textId="77777777" w:rsidR="003C1109" w:rsidRPr="00673678" w:rsidRDefault="003C1109" w:rsidP="0092070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82FAA" w14:textId="55318B43" w:rsidR="002D0A67" w:rsidRPr="00673678" w:rsidRDefault="002D0A67" w:rsidP="0080354D">
      <w:pPr>
        <w:spacing w:line="330" w:lineRule="exact"/>
        <w:jc w:val="right"/>
        <w:rPr>
          <w:rFonts w:ascii="標楷體" w:eastAsia="標楷體" w:hAnsi="標楷體"/>
          <w:sz w:val="26"/>
          <w:szCs w:val="26"/>
        </w:rPr>
      </w:pPr>
    </w:p>
    <w:p w14:paraId="00C89650" w14:textId="6FA3917D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F42AEFC" w14:textId="45FA619F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51FAF5" w14:textId="005A48E4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DFB1408" w14:textId="159942A5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73AB4D8" w14:textId="63819AF4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341184E" w14:textId="38DC59B3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032FD4C" w14:textId="77AA39D1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67C389F" w14:textId="77051A60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CDCA3F1" w14:textId="5971B92A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5B062B9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F65137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49595F6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DE44768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53C7726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8338811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1308CE1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B1F399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2A34EA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9434AB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07AFCB2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26FA1B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17311D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9B7B5A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A084C0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9F54486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B59ACAB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D8A726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DEA299C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1B334E6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F5921A7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BDA4B2F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DB00B99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598D0E6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04EA91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303BA96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7BD80B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9005FC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28264BC" w14:textId="77777777" w:rsidR="00B9406F" w:rsidRPr="00673678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56428F5A" w:rsidR="00962236" w:rsidRPr="00673678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673678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673678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20" w:name="_Hlk175388879"/>
                            <w:proofErr w:type="gramStart"/>
                            <w:r w:rsidRPr="00673678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  <w:proofErr w:type="gramEnd"/>
                          </w:p>
                          <w:p w14:paraId="75ADA99D" w14:textId="41155B5D" w:rsidR="00AD21B5" w:rsidRPr="00673678" w:rsidRDefault="00AD21B5" w:rsidP="0065553A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</w:p>
                          <w:p w14:paraId="5C1630C2" w14:textId="785367A8" w:rsidR="006550A7" w:rsidRPr="00673678" w:rsidRDefault="00316AEA" w:rsidP="00243273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請為在職場工作的弟兄</w:t>
                            </w:r>
                            <w:proofErr w:type="gramStart"/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姊妹代禱</w:t>
                            </w:r>
                            <w:proofErr w:type="gramEnd"/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，面對職場人際關係、業績等壓力，</w:t>
                            </w:r>
                            <w:proofErr w:type="gramStart"/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下智慧、能力和愛心，能依靠主並經歷主的同在和豐富賞賜。</w:t>
                            </w:r>
                          </w:p>
                          <w:p w14:paraId="0E5A149F" w14:textId="6EC6AA4C" w:rsidR="006550A7" w:rsidRPr="00673678" w:rsidRDefault="006550A7" w:rsidP="00243273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請為單身或喪偶的兄</w:t>
                            </w:r>
                            <w:proofErr w:type="gramStart"/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禱告，能在教會、親人、朋友中建立友誼的連結。</w:t>
                            </w:r>
                          </w:p>
                          <w:p w14:paraId="5E4084A8" w14:textId="16B17AA2" w:rsidR="007446EC" w:rsidRPr="00673678" w:rsidRDefault="006550A7" w:rsidP="00243273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請為教會肢體彼此之間有美好的</w:t>
                            </w:r>
                            <w:proofErr w:type="gramStart"/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連結代禱</w:t>
                            </w:r>
                            <w:proofErr w:type="gramEnd"/>
                            <w:r w:rsidR="001E2F23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B259E8A" w14:textId="77777777" w:rsidR="00AD21B5" w:rsidRPr="00673678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367CED8C" w14:textId="77547C07" w:rsidR="005E47C3" w:rsidRPr="00673678" w:rsidRDefault="00122EE8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西歐遭遇今年第三波強烈熱浪，法國巴黎近郊楓丹白露及西班牙南部森林大火造成多人死亡，歐洲多國持續面臨高溫、乾旱及野火威脅。求神止息火勢，保守民眾與救援人員的安全，也再度省思人類對自然環境的破壞所帶來的後果</w:t>
                            </w:r>
                            <w:r w:rsidR="0098489A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340F8B0" w14:textId="17133DE8" w:rsidR="00AD21B5" w:rsidRPr="00673678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7BFC5D" w14:textId="2E3824EE" w:rsidR="00396CBA" w:rsidRPr="00673678" w:rsidRDefault="00122EE8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AI </w:t>
                            </w: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的熱潮帶動台灣股市興起，讓許多民眾不惜用高槓桿、融資或借貸來投入股市。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求主保守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台灣的金融體系穩健，降低市場劇烈波動所帶來的連鎖衝擊，使社會整體經濟得以安定。</w:t>
                            </w:r>
                          </w:p>
                          <w:p w14:paraId="38AD48F3" w14:textId="77777777" w:rsidR="00AD21B5" w:rsidRPr="00673678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60A8D1FE" w14:textId="69ECDAAC" w:rsidR="00EC71A6" w:rsidRPr="00673678" w:rsidRDefault="00EC71A6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為暑假期間有外出計畫的兄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們禱告，上主保守出入平安並有充分休息。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也求主保守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暑假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期間青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壯家庭的親子關係，每一個孩子都有健康的暑假生活。</w:t>
                            </w:r>
                          </w:p>
                          <w:p w14:paraId="2730C5B6" w14:textId="531B23F8" w:rsidR="00571474" w:rsidRPr="00673678" w:rsidRDefault="00571474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98489A"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7/17-23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前往泰國小桂河的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短宣隊代禱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求主保守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隊員們出入平安、身體健壯。上帝賜給隊員敏銳的屬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靈感知力與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傳福音的智慧，無論是義診、探訪、聚會、帶領活動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…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，都能說合宜的話，體貼並觸及當地人的實際。</w:t>
                            </w:r>
                          </w:p>
                          <w:p w14:paraId="32443DBD" w14:textId="67D7FBF5" w:rsidR="001E2F23" w:rsidRPr="00673678" w:rsidRDefault="001E2F23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122EE8" w:rsidRPr="00673678">
                              <w:t xml:space="preserve"> 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7/17-18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第一梯長執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訓練會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代禱於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基立溪營地舉行。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下合一心志，每位長老與執事也都能在裝備中重新得力，深化屬靈生命。</w:t>
                            </w:r>
                          </w:p>
                          <w:p w14:paraId="1C334C31" w14:textId="0A5836D1" w:rsidR="00AD21B5" w:rsidRPr="00673678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  <w:r w:rsidR="00C92B05" w:rsidRPr="00673678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32F5F2F9" w14:textId="4025BE56" w:rsidR="00BA6110" w:rsidRPr="00673678" w:rsidRDefault="00122EE8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本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Pr="00673678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邱淑貞牧師</w:t>
                            </w: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禱告。感謝上主，青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壯部同工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越來越見心志合一、連結於神。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願主開啟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牧師心靈眼光欣賞彼此不同的恩賜，並在上主恩慈帶領中，真實體嘗到彼此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幫扶以補足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缺欠之美。也為家人的病痛禱告，深知上帝必以大能聖手醫治，賜下真實平安與痊癒，恢復身心靈健壯。</w:t>
                            </w:r>
                          </w:p>
                          <w:p w14:paraId="4EEB349B" w14:textId="2FF832FD" w:rsidR="00767E9A" w:rsidRPr="00673678" w:rsidRDefault="00AD21B5" w:rsidP="00122EE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20"/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為廣福、</w:t>
                            </w:r>
                            <w:proofErr w:type="gramStart"/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薇</w:t>
                            </w:r>
                            <w:proofErr w:type="gramEnd"/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依牧師</w:t>
                            </w:r>
                            <w:proofErr w:type="gramStart"/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夫婦代禱</w:t>
                            </w:r>
                            <w:proofErr w:type="gramEnd"/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~</w:t>
                            </w:r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目前在台灣基督精兵協會服侍</w:t>
                            </w:r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(</w:t>
                            </w:r>
                            <w:proofErr w:type="gramStart"/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緬甸長宣</w:t>
                            </w:r>
                            <w:proofErr w:type="gramEnd"/>
                            <w:r w:rsidR="00122EE8" w:rsidRPr="00673678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)</w:t>
                            </w:r>
                          </w:p>
                          <w:p w14:paraId="0A5E861F" w14:textId="19FE68A3" w:rsidR="009B2E72" w:rsidRPr="00673678" w:rsidRDefault="009B2E72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為緬甸人民的生活，在內戰、限油、困難的處境中，人心能柔軟接受福音，並真實的悔改、認識上帝，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願主的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愛與公義能在這土地上成長、茁壯禱告。</w:t>
                            </w:r>
                          </w:p>
                          <w:p w14:paraId="0ADFBE39" w14:textId="185DAA0F" w:rsidR="0082615F" w:rsidRPr="00673678" w:rsidRDefault="009B2E72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薇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依牧師在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月底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- 8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月初回國述職講道與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分享代禱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，述職期間教育中心的運作求神保守與帶領。</w:t>
                            </w:r>
                          </w:p>
                          <w:p w14:paraId="71B638FA" w14:textId="29DEF562" w:rsidR="005E1468" w:rsidRPr="00673678" w:rsidRDefault="00C80F8F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為廣福牧師所修的華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神宣博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實體課程的學習禱告，</w:t>
                            </w:r>
                            <w:proofErr w:type="gramStart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="00122EE8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智慧</w:t>
                            </w:r>
                            <w:r w:rsidR="0098489A"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D394731" w14:textId="1036F206" w:rsidR="00122EE8" w:rsidRPr="00673678" w:rsidRDefault="00122EE8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(4)</w:t>
                            </w: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為明珠傳道的大弟因意外墜樓腦部受傷術後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復原代禱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CEDB1B9" w14:textId="3EA087E2" w:rsidR="00122EE8" w:rsidRPr="00673678" w:rsidRDefault="00122EE8" w:rsidP="00243273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673678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(5)</w:t>
                            </w:r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阿光、阿生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有進步的一年感恩，即將迎向新的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學年，</w:t>
                            </w:r>
                            <w:proofErr w:type="gramStart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求主繼續</w:t>
                            </w:r>
                            <w:proofErr w:type="gramEnd"/>
                            <w:r w:rsidRPr="00673678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引導他們前面道路。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0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cv5g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" filled="f" stroked="f">
                <v:textbox>
                  <w:txbxContent>
                    <w:p w14:paraId="4B7C2BEB" w14:textId="77777777" w:rsidR="00AD21B5" w:rsidRPr="00673678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21" w:name="_Hlk175388879"/>
                      <w:proofErr w:type="gramStart"/>
                      <w:r w:rsidRPr="00673678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  <w:proofErr w:type="gramEnd"/>
                    </w:p>
                    <w:p w14:paraId="75ADA99D" w14:textId="41155B5D" w:rsidR="00AD21B5" w:rsidRPr="00673678" w:rsidRDefault="00AD21B5" w:rsidP="0065553A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</w:p>
                    <w:p w14:paraId="5C1630C2" w14:textId="785367A8" w:rsidR="006550A7" w:rsidRPr="00673678" w:rsidRDefault="00316AEA" w:rsidP="00243273">
                      <w:pPr>
                        <w:adjustRightInd w:val="0"/>
                        <w:snapToGrid w:val="0"/>
                        <w:spacing w:line="360" w:lineRule="exact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673678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請為在職場工作的弟兄</w:t>
                      </w:r>
                      <w:proofErr w:type="gramStart"/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姊妹代禱</w:t>
                      </w:r>
                      <w:proofErr w:type="gramEnd"/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，面對職場人際關係、業績等壓力，</w:t>
                      </w:r>
                      <w:proofErr w:type="gramStart"/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下智慧、能力和愛心，能依靠主並經歷主的同在和豐富賞賜。</w:t>
                      </w:r>
                    </w:p>
                    <w:p w14:paraId="0E5A149F" w14:textId="6EC6AA4C" w:rsidR="006550A7" w:rsidRPr="00673678" w:rsidRDefault="006550A7" w:rsidP="00243273">
                      <w:pPr>
                        <w:adjustRightInd w:val="0"/>
                        <w:snapToGrid w:val="0"/>
                        <w:spacing w:line="36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請為單身或喪偶的兄</w:t>
                      </w:r>
                      <w:proofErr w:type="gramStart"/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禱告，能在教會、親人、朋友中建立友誼的連結。</w:t>
                      </w:r>
                    </w:p>
                    <w:p w14:paraId="5E4084A8" w14:textId="16B17AA2" w:rsidR="007446EC" w:rsidRPr="00673678" w:rsidRDefault="006550A7" w:rsidP="00243273">
                      <w:pPr>
                        <w:adjustRightInd w:val="0"/>
                        <w:snapToGrid w:val="0"/>
                        <w:spacing w:line="36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請為教會肢體彼此之間有美好的</w:t>
                      </w:r>
                      <w:proofErr w:type="gramStart"/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連結代禱</w:t>
                      </w:r>
                      <w:proofErr w:type="gramEnd"/>
                      <w:r w:rsidR="001E2F23" w:rsidRPr="00673678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1B259E8A" w14:textId="77777777" w:rsidR="00AD21B5" w:rsidRPr="00673678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367CED8C" w14:textId="77547C07" w:rsidR="005E47C3" w:rsidRPr="00673678" w:rsidRDefault="00122EE8" w:rsidP="00243273">
                      <w:pPr>
                        <w:adjustRightInd w:val="0"/>
                        <w:snapToGrid w:val="0"/>
                        <w:spacing w:line="-36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西歐遭遇今年第三波強烈熱浪，法國巴黎近郊楓丹白露及西班牙南部森林大火造成多人死亡，歐洲多國持續面臨高溫、乾旱及野火威脅。求神止息火勢，保守民眾與救援人員的安全，也再度省思人類對自然環境的破壞所帶來的後果</w:t>
                      </w:r>
                      <w:r w:rsidR="0098489A" w:rsidRPr="00673678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6340F8B0" w14:textId="17133DE8" w:rsidR="00AD21B5" w:rsidRPr="00673678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7BFC5D" w14:textId="2E3824EE" w:rsidR="00396CBA" w:rsidRPr="00673678" w:rsidRDefault="00122EE8" w:rsidP="00243273">
                      <w:pPr>
                        <w:adjustRightInd w:val="0"/>
                        <w:snapToGrid w:val="0"/>
                        <w:spacing w:line="-36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 xml:space="preserve">AI </w:t>
                      </w: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的熱潮帶動台灣股市興起，讓許多民眾不惜用高槓桿、融資或借貸來投入股市。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求主保守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台灣的金融體系穩健，降低市場劇烈波動所帶來的連鎖衝擊，使社會整體經濟得以安定。</w:t>
                      </w:r>
                    </w:p>
                    <w:p w14:paraId="38AD48F3" w14:textId="77777777" w:rsidR="00AD21B5" w:rsidRPr="00673678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60A8D1FE" w14:textId="69ECDAAC" w:rsidR="00EC71A6" w:rsidRPr="00673678" w:rsidRDefault="00EC71A6" w:rsidP="00243273">
                      <w:pPr>
                        <w:adjustRightInd w:val="0"/>
                        <w:snapToGrid w:val="0"/>
                        <w:spacing w:line="-36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  <w:highlight w:val="yellow"/>
                        </w:rPr>
                      </w:pP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為暑假期間有外出計畫的兄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們禱告，上主保守出入平安並有充分休息。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也求主保守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暑假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期間青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壯家庭的親子關係，每一個孩子都有健康的暑假生活。</w:t>
                      </w:r>
                    </w:p>
                    <w:p w14:paraId="2730C5B6" w14:textId="531B23F8" w:rsidR="00571474" w:rsidRPr="00673678" w:rsidRDefault="00571474" w:rsidP="00243273">
                      <w:pPr>
                        <w:adjustRightInd w:val="0"/>
                        <w:snapToGrid w:val="0"/>
                        <w:spacing w:line="-36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="0098489A"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7/17-23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前往泰國小桂河的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短宣隊代禱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求主保守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隊員們出入平安、身體健壯。上帝賜給隊員敏銳的屬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靈感知力與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傳福音的智慧，無論是義診、探訪、聚會、帶領活動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…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，都能說合宜的話，體貼並觸及當地人的實際。</w:t>
                      </w:r>
                    </w:p>
                    <w:p w14:paraId="32443DBD" w14:textId="67D7FBF5" w:rsidR="001E2F23" w:rsidRPr="00673678" w:rsidRDefault="001E2F23" w:rsidP="00243273">
                      <w:pPr>
                        <w:adjustRightInd w:val="0"/>
                        <w:snapToGrid w:val="0"/>
                        <w:spacing w:line="-36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122EE8" w:rsidRPr="00673678">
                        <w:t xml:space="preserve"> 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7/17-18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第一梯長執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訓練會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代禱於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基立溪營地舉行。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下合一心志，每位長老與執事也都能在裝備中重新得力，深化屬靈生命。</w:t>
                      </w:r>
                    </w:p>
                    <w:p w14:paraId="1C334C31" w14:textId="0A5836D1" w:rsidR="00AD21B5" w:rsidRPr="00673678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  <w:r w:rsidR="00C92B05" w:rsidRPr="00673678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32F5F2F9" w14:textId="4025BE56" w:rsidR="00BA6110" w:rsidRPr="00673678" w:rsidRDefault="00122EE8" w:rsidP="00243273">
                      <w:pPr>
                        <w:adjustRightInd w:val="0"/>
                        <w:snapToGrid w:val="0"/>
                        <w:spacing w:line="-36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本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Pr="00673678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邱淑貞牧師</w:t>
                      </w: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禱告。感謝上主，青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壯部同工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越來越見心志合一、連結於神。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願主開啟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牧師心靈眼光欣賞彼此不同的恩賜，並在上主恩慈帶領中，真實體嘗到彼此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幫扶以補足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缺欠之美。也為家人的病痛禱告，深知上帝必以大能聖手醫治，賜下真實平安與痊癒，恢復身心靈健壯。</w:t>
                      </w:r>
                    </w:p>
                    <w:p w14:paraId="4EEB349B" w14:textId="2FF832FD" w:rsidR="00767E9A" w:rsidRPr="00673678" w:rsidRDefault="00AD21B5" w:rsidP="00122EE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21"/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為廣福、</w:t>
                      </w:r>
                      <w:proofErr w:type="gramStart"/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薇</w:t>
                      </w:r>
                      <w:proofErr w:type="gramEnd"/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依牧師</w:t>
                      </w:r>
                      <w:proofErr w:type="gramStart"/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夫婦代禱</w:t>
                      </w:r>
                      <w:proofErr w:type="gramEnd"/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~</w:t>
                      </w:r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目前在台灣基督精兵協會服侍</w:t>
                      </w:r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(</w:t>
                      </w:r>
                      <w:proofErr w:type="gramStart"/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緬甸長宣</w:t>
                      </w:r>
                      <w:proofErr w:type="gramEnd"/>
                      <w:r w:rsidR="00122EE8" w:rsidRPr="00673678">
                        <w:rPr>
                          <w:rFonts w:eastAsia="文鼎特毛楷"/>
                          <w:sz w:val="28"/>
                          <w:szCs w:val="26"/>
                        </w:rPr>
                        <w:t>)</w:t>
                      </w:r>
                    </w:p>
                    <w:p w14:paraId="0A5E861F" w14:textId="19FE68A3" w:rsidR="009B2E72" w:rsidRPr="00673678" w:rsidRDefault="009B2E72" w:rsidP="00243273">
                      <w:pPr>
                        <w:adjustRightInd w:val="0"/>
                        <w:snapToGrid w:val="0"/>
                        <w:spacing w:line="-36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為緬甸人民的生活，在內戰、限油、困難的處境中，人心能柔軟接受福音，並真實的悔改、認識上帝，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願主的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愛與公義能在這土地上成長、茁壯禱告。</w:t>
                      </w:r>
                    </w:p>
                    <w:p w14:paraId="0ADFBE39" w14:textId="185DAA0F" w:rsidR="0082615F" w:rsidRPr="00673678" w:rsidRDefault="009B2E72" w:rsidP="00243273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薇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依牧師在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6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月底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- 8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月初回國述職講道與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分享代禱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，述職期間教育中心的運作求神保守與帶領。</w:t>
                      </w:r>
                    </w:p>
                    <w:p w14:paraId="71B638FA" w14:textId="29DEF562" w:rsidR="005E1468" w:rsidRPr="00673678" w:rsidRDefault="00C80F8F" w:rsidP="00243273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為廣福牧師所修的華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神宣博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實體課程的學習禱告，</w:t>
                      </w:r>
                      <w:proofErr w:type="gramStart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="00122EE8" w:rsidRPr="00673678">
                        <w:rPr>
                          <w:rFonts w:eastAsia="標楷體"/>
                          <w:sz w:val="26"/>
                          <w:szCs w:val="26"/>
                        </w:rPr>
                        <w:t>智慧</w:t>
                      </w:r>
                      <w:r w:rsidR="0098489A" w:rsidRPr="00673678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4D394731" w14:textId="1036F206" w:rsidR="00122EE8" w:rsidRPr="00673678" w:rsidRDefault="00122EE8" w:rsidP="00243273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(4)</w:t>
                      </w: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為明珠傳道的大弟因意外墜樓腦部受傷術後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復原代禱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4CEDB1B9" w14:textId="3EA087E2" w:rsidR="00122EE8" w:rsidRPr="00673678" w:rsidRDefault="00122EE8" w:rsidP="00243273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673678">
                        <w:rPr>
                          <w:rFonts w:eastAsia="標楷體" w:hint="eastAsia"/>
                          <w:sz w:val="26"/>
                          <w:szCs w:val="26"/>
                        </w:rPr>
                        <w:t>(5)</w:t>
                      </w:r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阿光、阿生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有進步的一年感恩，即將迎向新的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學年，</w:t>
                      </w:r>
                      <w:proofErr w:type="gramStart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求主繼續</w:t>
                      </w:r>
                      <w:proofErr w:type="gramEnd"/>
                      <w:r w:rsidRPr="00673678">
                        <w:rPr>
                          <w:rFonts w:eastAsia="標楷體"/>
                          <w:sz w:val="26"/>
                          <w:szCs w:val="26"/>
                        </w:rPr>
                        <w:t>引導他們前面道路。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673678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673678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673678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673678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673678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673678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673678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673678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673678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673678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673678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673678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2E74F389" w:rsidR="00CB222B" w:rsidRPr="00673678" w:rsidRDefault="0093475D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673678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12EF3F4D">
                <wp:simplePos x="0" y="0"/>
                <wp:positionH relativeFrom="column">
                  <wp:posOffset>-114600</wp:posOffset>
                </wp:positionH>
                <wp:positionV relativeFrom="paragraph">
                  <wp:posOffset>-75373</wp:posOffset>
                </wp:positionV>
                <wp:extent cx="3154680" cy="8755811"/>
                <wp:effectExtent l="0" t="0" r="0" b="762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755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673678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673678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673678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673678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673678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673678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673678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673678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673678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673678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673678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673678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673678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673678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673678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673678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673678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73678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673678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Pr="00673678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CB1061A" w14:textId="77777777" w:rsidR="00DA5506" w:rsidRPr="00673678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9B16712" w14:textId="77777777" w:rsidR="00321E9E" w:rsidRPr="00673678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960BFA" w:rsidRPr="00673678" w14:paraId="5677A548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74AAC5EA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960BFA" w:rsidRPr="00673678" w14:paraId="3EF86EF8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70C9DFD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4A15BCCA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23,940</w:t>
                                  </w:r>
                                </w:p>
                              </w:tc>
                            </w:tr>
                            <w:tr w:rsidR="00960BFA" w:rsidRPr="00673678" w14:paraId="2351D7AF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BC5F4E9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54518029" w14:textId="2720B7AA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55AE85DA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372</w:t>
                                  </w:r>
                                </w:p>
                              </w:tc>
                            </w:tr>
                            <w:tr w:rsidR="00960BFA" w:rsidRPr="00673678" w14:paraId="12B42D2B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5CC2619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兒主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53DE5889" w14:textId="2D32B12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13F7563D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2,320</w:t>
                                  </w:r>
                                </w:p>
                              </w:tc>
                            </w:tr>
                            <w:tr w:rsidR="00960BFA" w:rsidRPr="00673678" w14:paraId="698C5F73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25357748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0F2DC287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26,632</w:t>
                                  </w:r>
                                </w:p>
                              </w:tc>
                            </w:tr>
                            <w:tr w:rsidR="00960BFA" w:rsidRPr="00673678" w14:paraId="532FC187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36B7A3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960BFA" w:rsidRPr="00673678" w14:paraId="6BCFEF7D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A2045A9" w14:textId="77777777" w:rsidR="00960BFA" w:rsidRPr="00673678" w:rsidRDefault="00960BFA" w:rsidP="00960BFA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070093,070240,110415,110525</w:t>
                                  </w:r>
                                </w:p>
                                <w:p w14:paraId="731D5AA1" w14:textId="77777777" w:rsidR="00960BFA" w:rsidRPr="00673678" w:rsidRDefault="00960BFA" w:rsidP="00960BFA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110527,110550,113029,140077</w:t>
                                  </w:r>
                                </w:p>
                                <w:p w14:paraId="482AC474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170002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BBF7A9F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960BFA" w:rsidRPr="00673678" w14:paraId="0FC70DE3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323846D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080299,110043,110166,220002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49C005F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960BFA" w:rsidRPr="00673678" w14:paraId="5E059472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26C7AFB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040011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6B6CDE4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960BFA" w:rsidRPr="00673678" w14:paraId="674CEF78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71CB38E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100087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32115C5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960BFA" w:rsidRPr="00673678" w14:paraId="4F58AFCE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D8BC4AF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130105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6052B3D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7,200 </w:t>
                                  </w:r>
                                </w:p>
                              </w:tc>
                            </w:tr>
                            <w:tr w:rsidR="00960BFA" w:rsidRPr="00673678" w14:paraId="4062EF7F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85D5A37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120198,130005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05AA46E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960BFA" w:rsidRPr="00673678" w14:paraId="2962C404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E8AA551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080125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7F4E786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960BFA" w:rsidRPr="00673678" w14:paraId="311C7901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D069A1B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152D0AF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72,200</w:t>
                                  </w:r>
                                </w:p>
                              </w:tc>
                            </w:tr>
                            <w:tr w:rsidR="00960BFA" w:rsidRPr="00673678" w14:paraId="385DFEFC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5AF461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960BFA" w:rsidRPr="00673678" w14:paraId="46D52918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90BE9E9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090150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9193363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500 </w:t>
                                  </w:r>
                                </w:p>
                              </w:tc>
                            </w:tr>
                            <w:tr w:rsidR="00960BFA" w:rsidRPr="00673678" w14:paraId="4364E8AB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A96462C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060039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20EF89F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960BFA" w:rsidRPr="00673678" w14:paraId="6D3C7064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13EBA2C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090121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E78D97E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960BFA" w:rsidRPr="00673678" w14:paraId="4C8EFF7A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2B0A051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040119,140100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D032429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960BFA" w:rsidRPr="00673678" w14:paraId="0CF2F52A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4EBC935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060004,110527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492C096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960BFA" w:rsidRPr="00673678" w14:paraId="60DBB4E8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FB40859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080212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8B13219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960BFA" w:rsidRPr="00673678" w14:paraId="3A85D44B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7B82197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070321,160089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DED7A9E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960BFA" w:rsidRPr="00673678" w14:paraId="1C1C7469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B2E135E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1A9D9FB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44,500</w:t>
                                  </w:r>
                                </w:p>
                              </w:tc>
                            </w:tr>
                            <w:tr w:rsidR="00960BFA" w:rsidRPr="00673678" w14:paraId="50ED5E65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0AAAAE4C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960BFA" w:rsidRPr="00673678" w14:paraId="5A074BDE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3D4B18CA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170002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0502DDE5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500 </w:t>
                                  </w:r>
                                </w:p>
                              </w:tc>
                            </w:tr>
                            <w:tr w:rsidR="00960BFA" w:rsidRPr="00673678" w14:paraId="05C8D314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64F66DE5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120111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5CE2D9C2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960BFA" w:rsidRPr="00673678" w14:paraId="79898A3C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04565374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110043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7ECC2A8E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960BFA" w:rsidRPr="00673678" w14:paraId="3513E786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C891B5B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22EB39C4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3,500</w:t>
                                  </w:r>
                                </w:p>
                              </w:tc>
                            </w:tr>
                            <w:tr w:rsidR="00960BFA" w:rsidRPr="00673678" w14:paraId="107F9607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7A5D8EB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愛心基金</w:t>
                                  </w:r>
                                </w:p>
                              </w:tc>
                            </w:tr>
                            <w:tr w:rsidR="00960BFA" w:rsidRPr="00673678" w14:paraId="1F58AC55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bottom"/>
                                </w:tcPr>
                                <w:p w14:paraId="09AB382E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113029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896E194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960BFA" w:rsidRPr="00673678" w14:paraId="21345500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7D7E9E2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場地奉獻</w:t>
                                  </w:r>
                                </w:p>
                              </w:tc>
                            </w:tr>
                            <w:tr w:rsidR="00960BFA" w:rsidRPr="00673678" w14:paraId="6DD91EE3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6FADA8EE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幸福讀書會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74369AAF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960BFA" w:rsidRPr="00673678" w14:paraId="5FD691DF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D82D949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南園</w:t>
                                  </w:r>
                                  <w:proofErr w:type="gramStart"/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教會建堂募款</w:t>
                                  </w:r>
                                  <w:proofErr w:type="gramEnd"/>
                                </w:p>
                              </w:tc>
                            </w:tr>
                            <w:tr w:rsidR="00960BFA" w:rsidRPr="00673678" w14:paraId="78B60204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45A6F55F" w14:textId="77777777" w:rsidR="00960BFA" w:rsidRPr="00673678" w:rsidRDefault="00960BFA" w:rsidP="00960BFA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060045,070321,080125,080325</w:t>
                                  </w:r>
                                </w:p>
                                <w:p w14:paraId="312023CA" w14:textId="77777777" w:rsidR="00960BFA" w:rsidRPr="00673678" w:rsidRDefault="00960BFA" w:rsidP="00960BFA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090012,100072,110546,113029</w:t>
                                  </w:r>
                                </w:p>
                                <w:p w14:paraId="3909D3E6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120178,120181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4912FE63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960BFA" w:rsidRPr="00673678" w14:paraId="3427E99F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79783C6D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有志5名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14B30DDF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1,951 </w:t>
                                  </w:r>
                                </w:p>
                              </w:tc>
                            </w:tr>
                          </w:tbl>
                          <w:p w14:paraId="4937DFF1" w14:textId="77777777" w:rsidR="00321E9E" w:rsidRPr="00673678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5D7E0698" w14:textId="77777777" w:rsidR="00321E9E" w:rsidRPr="00673678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D472E5" w14:textId="77777777" w:rsidR="00DA5506" w:rsidRPr="00673678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5715F3" w14:textId="77777777" w:rsidR="00DA5506" w:rsidRPr="00673678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8BE1" id="Text Box 2320" o:spid="_x0000_s1031" type="#_x0000_t202" style="position:absolute;left:0;text-align:left;margin-left:-9pt;margin-top:-5.95pt;width:248.4pt;height:689.4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" filled="f" stroked="f" strokeweight=".25pt">
                <v:stroke dashstyle="dashDot"/>
                <v:textbox>
                  <w:txbxContent>
                    <w:p w14:paraId="56461643" w14:textId="77777777" w:rsidR="00C731BA" w:rsidRPr="00673678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673678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673678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673678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673678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673678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673678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673678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673678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673678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673678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73678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673678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673678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673678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673678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673678">
                              <w:rPr>
                                <w:rFonts w:eastAsia="標楷體"/>
                              </w:rPr>
                              <w:t>812</w:t>
                            </w:r>
                            <w:r w:rsidRPr="00673678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673678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673678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673678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673678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673678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673678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Pr="00673678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CB1061A" w14:textId="77777777" w:rsidR="00DA5506" w:rsidRPr="00673678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9B16712" w14:textId="77777777" w:rsidR="00321E9E" w:rsidRPr="00673678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960BFA" w:rsidRPr="00673678" w14:paraId="5677A548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74AAC5EA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主日奉獻</w:t>
                            </w:r>
                          </w:p>
                        </w:tc>
                      </w:tr>
                      <w:tr w:rsidR="00960BFA" w:rsidRPr="00673678" w14:paraId="3EF86EF8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470C9DFD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4A15BCCA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23,940</w:t>
                            </w:r>
                          </w:p>
                        </w:tc>
                      </w:tr>
                      <w:tr w:rsidR="00960BFA" w:rsidRPr="00673678" w14:paraId="2351D7AF" w14:textId="77777777" w:rsidTr="00960BFA">
                        <w:trPr>
                          <w:trHeight w:val="170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5BC5F4E9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54518029" w14:textId="2720B7AA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55AE85DA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372</w:t>
                            </w:r>
                          </w:p>
                        </w:tc>
                      </w:tr>
                      <w:tr w:rsidR="00960BFA" w:rsidRPr="00673678" w14:paraId="12B42D2B" w14:textId="77777777" w:rsidTr="00960BFA">
                        <w:trPr>
                          <w:trHeight w:val="170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15CC2619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兒主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53DE5889" w14:textId="2D32B12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13F7563D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2,320</w:t>
                            </w:r>
                          </w:p>
                        </w:tc>
                      </w:tr>
                      <w:tr w:rsidR="00960BFA" w:rsidRPr="00673678" w14:paraId="698C5F73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25357748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0F2DC287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26,632</w:t>
                            </w:r>
                          </w:p>
                        </w:tc>
                      </w:tr>
                      <w:tr w:rsidR="00960BFA" w:rsidRPr="00673678" w14:paraId="532FC187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936B7A3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月定奉獻</w:t>
                            </w:r>
                          </w:p>
                        </w:tc>
                      </w:tr>
                      <w:tr w:rsidR="00960BFA" w:rsidRPr="00673678" w14:paraId="6BCFEF7D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A2045A9" w14:textId="77777777" w:rsidR="00960BFA" w:rsidRPr="00673678" w:rsidRDefault="00960BFA" w:rsidP="00960BFA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070093,070240,110415,110525</w:t>
                            </w:r>
                          </w:p>
                          <w:p w14:paraId="731D5AA1" w14:textId="77777777" w:rsidR="00960BFA" w:rsidRPr="00673678" w:rsidRDefault="00960BFA" w:rsidP="00960BFA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110527,110550,113029,140077</w:t>
                            </w:r>
                          </w:p>
                          <w:p w14:paraId="482AC474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170002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BBF7A9F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960BFA" w:rsidRPr="00673678" w14:paraId="0FC70DE3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323846D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080299,110043,110166,220002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49C005F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960BFA" w:rsidRPr="00673678" w14:paraId="5E059472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26C7AFB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040011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6B6CDE4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960BFA" w:rsidRPr="00673678" w14:paraId="674CEF78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71CB38E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100087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32115C5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960BFA" w:rsidRPr="00673678" w14:paraId="4F58AFCE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D8BC4AF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130105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6052B3D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7,200 </w:t>
                            </w:r>
                          </w:p>
                        </w:tc>
                      </w:tr>
                      <w:tr w:rsidR="00960BFA" w:rsidRPr="00673678" w14:paraId="4062EF7F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85D5A37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120198,130005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05AA46E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960BFA" w:rsidRPr="00673678" w14:paraId="2962C404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E8AA551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080125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7F4E786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960BFA" w:rsidRPr="00673678" w14:paraId="311C7901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4D069A1B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152D0AF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72,200</w:t>
                            </w:r>
                          </w:p>
                        </w:tc>
                      </w:tr>
                      <w:tr w:rsidR="00960BFA" w:rsidRPr="00673678" w14:paraId="385DFEFC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C5AF461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感恩獻金</w:t>
                            </w:r>
                          </w:p>
                        </w:tc>
                      </w:tr>
                      <w:tr w:rsidR="00960BFA" w:rsidRPr="00673678" w14:paraId="46D52918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90BE9E9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090150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9193363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500 </w:t>
                            </w:r>
                          </w:p>
                        </w:tc>
                      </w:tr>
                      <w:tr w:rsidR="00960BFA" w:rsidRPr="00673678" w14:paraId="4364E8AB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A96462C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060039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20EF89F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960BFA" w:rsidRPr="00673678" w14:paraId="6D3C7064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13EBA2C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090121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E78D97E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960BFA" w:rsidRPr="00673678" w14:paraId="4C8EFF7A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2B0A051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040119,140100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D032429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960BFA" w:rsidRPr="00673678" w14:paraId="0CF2F52A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4EBC935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060004,110527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492C096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960BFA" w:rsidRPr="00673678" w14:paraId="60DBB4E8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FB40859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080212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8B13219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960BFA" w:rsidRPr="00673678" w14:paraId="3A85D44B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7B82197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070321,160089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DED7A9E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960BFA" w:rsidRPr="00673678" w14:paraId="1C1C7469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B2E135E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1A9D9FB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44,500</w:t>
                            </w:r>
                          </w:p>
                        </w:tc>
                      </w:tr>
                      <w:tr w:rsidR="00960BFA" w:rsidRPr="00673678" w14:paraId="50ED5E65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0AAAAE4C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宣道基金</w:t>
                            </w:r>
                          </w:p>
                        </w:tc>
                      </w:tr>
                      <w:tr w:rsidR="00960BFA" w:rsidRPr="00673678" w14:paraId="5A074BDE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3D4B18CA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170002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0502DDE5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500 </w:t>
                            </w:r>
                          </w:p>
                        </w:tc>
                      </w:tr>
                      <w:tr w:rsidR="00960BFA" w:rsidRPr="00673678" w14:paraId="05C8D314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64F66DE5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120111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5CE2D9C2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960BFA" w:rsidRPr="00673678" w14:paraId="79898A3C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04565374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110043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7ECC2A8E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960BFA" w:rsidRPr="00673678" w14:paraId="3513E786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C891B5B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22EB39C4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3,500</w:t>
                            </w:r>
                          </w:p>
                        </w:tc>
                      </w:tr>
                      <w:tr w:rsidR="00960BFA" w:rsidRPr="00673678" w14:paraId="107F9607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57A5D8EB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愛心基金</w:t>
                            </w:r>
                          </w:p>
                        </w:tc>
                      </w:tr>
                      <w:tr w:rsidR="00960BFA" w:rsidRPr="00673678" w14:paraId="1F58AC55" w14:textId="77777777" w:rsidTr="00960BFA">
                        <w:trPr>
                          <w:trHeight w:val="170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bottom"/>
                          </w:tcPr>
                          <w:p w14:paraId="09AB382E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113029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896E194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1,000</w:t>
                            </w:r>
                          </w:p>
                        </w:tc>
                      </w:tr>
                      <w:tr w:rsidR="00960BFA" w:rsidRPr="00673678" w14:paraId="21345500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7D7E9E2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場地奉獻</w:t>
                            </w:r>
                          </w:p>
                        </w:tc>
                      </w:tr>
                      <w:tr w:rsidR="00960BFA" w:rsidRPr="00673678" w14:paraId="6DD91EE3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6FADA8EE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幸福讀書會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74369AAF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500</w:t>
                            </w:r>
                          </w:p>
                        </w:tc>
                      </w:tr>
                      <w:tr w:rsidR="00960BFA" w:rsidRPr="00673678" w14:paraId="5FD691DF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3D82D949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南園</w:t>
                            </w:r>
                            <w:proofErr w:type="gramStart"/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教會建堂募款</w:t>
                            </w:r>
                            <w:proofErr w:type="gramEnd"/>
                          </w:p>
                        </w:tc>
                      </w:tr>
                      <w:tr w:rsidR="00960BFA" w:rsidRPr="00673678" w14:paraId="78B60204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45A6F55F" w14:textId="77777777" w:rsidR="00960BFA" w:rsidRPr="00673678" w:rsidRDefault="00960BFA" w:rsidP="00960BFA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060045,070321,080125,080325</w:t>
                            </w:r>
                          </w:p>
                          <w:p w14:paraId="312023CA" w14:textId="77777777" w:rsidR="00960BFA" w:rsidRPr="00673678" w:rsidRDefault="00960BFA" w:rsidP="00960BFA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090012,100072,110546,113029</w:t>
                            </w:r>
                          </w:p>
                          <w:p w14:paraId="3909D3E6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120178,120181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4912FE63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960BFA" w:rsidRPr="00673678" w14:paraId="3427E99F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79783C6D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有志5名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14B30DDF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 xml:space="preserve">1,951 </w:t>
                            </w:r>
                          </w:p>
                        </w:tc>
                      </w:tr>
                    </w:tbl>
                    <w:p w14:paraId="4937DFF1" w14:textId="77777777" w:rsidR="00321E9E" w:rsidRPr="00673678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5D7E0698" w14:textId="77777777" w:rsidR="00321E9E" w:rsidRPr="00673678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D472E5" w14:textId="77777777" w:rsidR="00DA5506" w:rsidRPr="00673678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5715F3" w14:textId="77777777" w:rsidR="00DA5506" w:rsidRPr="00673678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8B8" w:rsidRPr="0067367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0884F4DF">
                <wp:simplePos x="0" y="0"/>
                <wp:positionH relativeFrom="column">
                  <wp:posOffset>2924587</wp:posOffset>
                </wp:positionH>
                <wp:positionV relativeFrom="paragraph">
                  <wp:posOffset>-3785</wp:posOffset>
                </wp:positionV>
                <wp:extent cx="3154680" cy="86333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63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76CFA" w14:textId="77777777" w:rsidR="006B5DB0" w:rsidRPr="00673678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0"/>
                              <w:gridCol w:w="1169"/>
                            </w:tblGrid>
                            <w:tr w:rsidR="00960BFA" w:rsidRPr="00673678" w14:paraId="412D5CC6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41068FC1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090106,100013,110395,130079</w:t>
                                  </w:r>
                                </w:p>
                                <w:p w14:paraId="33C5C671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160055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bottom"/>
                                </w:tcPr>
                                <w:p w14:paraId="455AA309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960BFA" w:rsidRPr="00673678" w14:paraId="10FA6A0F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044CDCDE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120111,130005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bottom"/>
                                </w:tcPr>
                                <w:p w14:paraId="13C1E853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960BFA" w:rsidRPr="00673678" w14:paraId="4B97897C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71C373E0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070208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bottom"/>
                                </w:tcPr>
                                <w:p w14:paraId="72413B94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960BFA" w:rsidRPr="00673678" w14:paraId="57F2019D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0F824978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110019,110039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bottom"/>
                                </w:tcPr>
                                <w:p w14:paraId="144937E5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960BFA" w:rsidRPr="00673678" w14:paraId="3155F74A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A34D16D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57534A4B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46,551</w:t>
                                  </w:r>
                                </w:p>
                              </w:tc>
                            </w:tr>
                            <w:tr w:rsidR="00960BFA" w:rsidRPr="00673678" w14:paraId="7A0A6FC5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9FC95C4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為委內瑞拉震災</w:t>
                                  </w:r>
                                </w:p>
                              </w:tc>
                            </w:tr>
                            <w:tr w:rsidR="00960BFA" w:rsidRPr="00673678" w14:paraId="463D70B1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7D6EC429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110141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bottom"/>
                                </w:tcPr>
                                <w:p w14:paraId="1D6852CE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1,500 </w:t>
                                  </w:r>
                                </w:p>
                              </w:tc>
                            </w:tr>
                            <w:tr w:rsidR="00960BFA" w:rsidRPr="00673678" w14:paraId="7C83C050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3E19178F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080299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bottom"/>
                                </w:tcPr>
                                <w:p w14:paraId="63A999F2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960BFA" w:rsidRPr="00673678" w14:paraId="5E7115F1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6575B060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070009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bottom"/>
                                </w:tcPr>
                                <w:p w14:paraId="6EFC41B1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960BFA" w:rsidRPr="00673678" w14:paraId="690AD433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33639518" w14:textId="77777777" w:rsidR="00960BFA" w:rsidRPr="00673678" w:rsidRDefault="00960BFA" w:rsidP="00960BFA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130015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vAlign w:val="bottom"/>
                                </w:tcPr>
                                <w:p w14:paraId="0E5B8BB2" w14:textId="77777777" w:rsidR="00960BFA" w:rsidRPr="00673678" w:rsidRDefault="00960BFA" w:rsidP="00960BFA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20,000 </w:t>
                                  </w:r>
                                </w:p>
                              </w:tc>
                            </w:tr>
                            <w:tr w:rsidR="00960BFA" w:rsidRPr="00673678" w14:paraId="1ADDF9B4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480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F7B8CA1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21CEF01B" w14:textId="77777777" w:rsidR="00960BFA" w:rsidRPr="00673678" w:rsidRDefault="00960BFA" w:rsidP="00960BFA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28,500</w:t>
                                  </w:r>
                                </w:p>
                              </w:tc>
                            </w:tr>
                          </w:tbl>
                          <w:p w14:paraId="39AEED30" w14:textId="77777777" w:rsidR="00D27784" w:rsidRPr="00673678" w:rsidRDefault="00D27784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218C714A" w14:textId="77777777" w:rsidR="00960BFA" w:rsidRPr="00673678" w:rsidRDefault="00960BFA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3CDEF2A" w14:textId="77777777" w:rsidR="00960BFA" w:rsidRPr="00673678" w:rsidRDefault="00960BFA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73699D6D" w14:textId="77777777" w:rsidR="00960BFA" w:rsidRPr="00673678" w:rsidRDefault="00960BFA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76572DC2" w14:textId="77777777" w:rsidR="0070401C" w:rsidRPr="00673678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58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550"/>
                              <w:gridCol w:w="1550"/>
                            </w:tblGrid>
                            <w:tr w:rsidR="00960BFA" w:rsidRPr="00673678" w14:paraId="03CA124B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2F6D00F2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  <w:t>【7/10~7/17週間奉獻明細</w:t>
                                  </w:r>
                                  <w:r w:rsidRPr="00673678">
                                    <w:rPr>
                                      <w:sz w:val="20"/>
                                      <w:szCs w:val="18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960BFA" w:rsidRPr="00673678" w14:paraId="44CE88CF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vAlign w:val="center"/>
                                  <w:hideMark/>
                                </w:tcPr>
                                <w:p w14:paraId="7A2C7A92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17671D24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  <w:t>代號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69D5A958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960BFA" w:rsidRPr="00673678" w14:paraId="749AE875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42633FFF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960BFA" w:rsidRPr="00673678" w14:paraId="66F8C9D1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5D4D400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0D5FBD1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110135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C2A1F20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960BFA" w:rsidRPr="00673678" w14:paraId="23DF2F01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1634F4C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9E5FC37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210003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7098925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960BFA" w:rsidRPr="00673678" w14:paraId="021DCBBB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41AF5AE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94FF684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140004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BB10BC7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60,000</w:t>
                                  </w:r>
                                </w:p>
                              </w:tc>
                            </w:tr>
                            <w:tr w:rsidR="00960BFA" w:rsidRPr="00673678" w14:paraId="3D00C1AC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C1D70EB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081B2C1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070297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AB35641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960BFA" w:rsidRPr="00673678" w14:paraId="368624FD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112B6F4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60195D2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080253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5DD5156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960BFA" w:rsidRPr="00673678" w14:paraId="2131E7C1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345C218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633F7CC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150061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B6283A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13,000</w:t>
                                  </w:r>
                                </w:p>
                              </w:tc>
                            </w:tr>
                            <w:tr w:rsidR="00960BFA" w:rsidRPr="00673678" w14:paraId="5DFDE5D0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29490D0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88440CB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070019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4B6A5A8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15,000</w:t>
                                  </w:r>
                                </w:p>
                              </w:tc>
                            </w:tr>
                            <w:tr w:rsidR="00960BFA" w:rsidRPr="00673678" w14:paraId="215BA4D5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06636D9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C531E51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090001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BBECA17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20,000</w:t>
                                  </w:r>
                                </w:p>
                              </w:tc>
                            </w:tr>
                            <w:tr w:rsidR="00960BFA" w:rsidRPr="00673678" w14:paraId="11FA7A66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3CF3600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F5787CC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080226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C01893B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960BFA" w:rsidRPr="00673678" w14:paraId="024BED8D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1364623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A2D9790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110384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21C49E7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960BFA" w:rsidRPr="00673678" w14:paraId="2A014365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5E4EA67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南園</w:t>
                                  </w:r>
                                  <w:proofErr w:type="gramStart"/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教會建堂募款</w:t>
                                  </w:r>
                                  <w:proofErr w:type="gramEnd"/>
                                </w:p>
                              </w:tc>
                            </w:tr>
                            <w:tr w:rsidR="00960BFA" w:rsidRPr="00673678" w14:paraId="6676263C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D83393C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E376778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070220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E895B09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960BFA" w:rsidRPr="00673678" w14:paraId="2B40964B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DA5ADF4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80F4188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090001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51DAB8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20,000</w:t>
                                  </w:r>
                                </w:p>
                              </w:tc>
                            </w:tr>
                            <w:tr w:rsidR="00960BFA" w:rsidRPr="00673678" w14:paraId="117B0386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7D27FBA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為委內瑞拉震災</w:t>
                                  </w:r>
                                </w:p>
                              </w:tc>
                            </w:tr>
                            <w:tr w:rsidR="00960BFA" w:rsidRPr="00673678" w14:paraId="71E7A609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742F64F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EF00B3E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140004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9EC1B7E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960BFA" w:rsidRPr="00673678" w14:paraId="0CC84706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ED98B72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AC78F12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130102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4C88CA4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30,000</w:t>
                                  </w:r>
                                </w:p>
                              </w:tc>
                            </w:tr>
                            <w:tr w:rsidR="00960BFA" w:rsidRPr="00673678" w14:paraId="5251F462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A5963AE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960BFA" w:rsidRPr="00673678" w14:paraId="30546EF5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D193C47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2A401E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070220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BEA8DF3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960BFA" w:rsidRPr="00673678" w14:paraId="31A68573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2317204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DEFC218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200013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1F5E6DD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960BFA" w:rsidRPr="00673678" w14:paraId="41971C81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C5A6C76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3FFC2FC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090068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5E80866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12,000</w:t>
                                  </w:r>
                                </w:p>
                              </w:tc>
                            </w:tr>
                            <w:tr w:rsidR="00960BFA" w:rsidRPr="00673678" w14:paraId="2CF55FFB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D2D4678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960BFA" w:rsidRPr="00673678" w14:paraId="6D728CE7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C6FF9B9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07/15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ECC0A5E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080226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B6A207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960BFA" w:rsidRPr="00673678" w14:paraId="6EB53215" w14:textId="77777777" w:rsidTr="00960BFA">
                              <w:trPr>
                                <w:trHeight w:val="170"/>
                              </w:trPr>
                              <w:tc>
                                <w:tcPr>
                                  <w:tcW w:w="309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947A1E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11DC903" w14:textId="77777777" w:rsidR="00960BFA" w:rsidRPr="00673678" w:rsidRDefault="00960BFA" w:rsidP="00960BFA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2,200</w:t>
                                  </w:r>
                                </w:p>
                              </w:tc>
                            </w:tr>
                          </w:tbl>
                          <w:p w14:paraId="5A68EF28" w14:textId="77777777" w:rsidR="0070401C" w:rsidRPr="00673678" w:rsidRDefault="0070401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0E5A5870" w14:textId="77777777" w:rsidR="00960BFA" w:rsidRPr="00673678" w:rsidRDefault="00960BFA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78683AC7" w14:textId="77777777" w:rsidR="00960BFA" w:rsidRPr="00673678" w:rsidRDefault="00960BFA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1379BC3D" w14:textId="77777777" w:rsidR="00960BFA" w:rsidRPr="00673678" w:rsidRDefault="00960BFA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59"/>
                              <w:tblW w:w="46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1"/>
                              <w:gridCol w:w="1928"/>
                              <w:gridCol w:w="1361"/>
                            </w:tblGrid>
                            <w:tr w:rsidR="00960BFA" w:rsidRPr="00673678" w14:paraId="38AA5E67" w14:textId="77777777" w:rsidTr="00280542">
                              <w:tc>
                                <w:tcPr>
                                  <w:tcW w:w="4650" w:type="dxa"/>
                                  <w:gridSpan w:val="3"/>
                                </w:tcPr>
                                <w:p w14:paraId="2777C417" w14:textId="77777777" w:rsidR="00960BFA" w:rsidRPr="00673678" w:rsidRDefault="00960BFA" w:rsidP="00960BFA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以下轉帳奉獻兄</w:t>
                                  </w:r>
                                  <w:proofErr w:type="gramStart"/>
                                  <w:r w:rsidRPr="00673678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姊</w:t>
                                  </w:r>
                                  <w:proofErr w:type="gramEnd"/>
                                  <w:r w:rsidRPr="00673678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敬請與財務組同工聯絡</w:t>
                                  </w:r>
                                </w:p>
                              </w:tc>
                            </w:tr>
                            <w:tr w:rsidR="00960BFA" w:rsidRPr="00673678" w14:paraId="1F0569D8" w14:textId="77777777" w:rsidTr="00280542"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AF46A29" w14:textId="77777777" w:rsidR="00960BFA" w:rsidRPr="00673678" w:rsidRDefault="00960BFA" w:rsidP="00960BF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999172" w14:textId="77777777" w:rsidR="00960BFA" w:rsidRPr="00673678" w:rsidRDefault="00960BFA" w:rsidP="00960BF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轉出行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76D8147" w14:textId="77777777" w:rsidR="00960BFA" w:rsidRPr="00673678" w:rsidRDefault="00960BFA" w:rsidP="00960BF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960BFA" w:rsidRPr="00673678" w14:paraId="31F542DD" w14:textId="77777777" w:rsidTr="00280542">
                              <w:tc>
                                <w:tcPr>
                                  <w:tcW w:w="136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DBA5046" w14:textId="77777777" w:rsidR="00960BFA" w:rsidRPr="00673678" w:rsidRDefault="00960BFA" w:rsidP="00960BF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</w:rPr>
                                    <w:t>07/11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FA647DF" w14:textId="77777777" w:rsidR="00960BFA" w:rsidRPr="00673678" w:rsidRDefault="00960BFA" w:rsidP="00960BF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</w:rPr>
                                    <w:t>合庫 **52875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2029EE" w14:textId="77777777" w:rsidR="00960BFA" w:rsidRPr="00673678" w:rsidRDefault="00960BFA" w:rsidP="00960BFA">
                                  <w:pPr>
                                    <w:jc w:val="righ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73678">
                                    <w:rPr>
                                      <w:rFonts w:ascii="標楷體" w:eastAsia="標楷體" w:hAnsi="標楷體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</w:tbl>
                          <w:p w14:paraId="7EDD0BE0" w14:textId="77777777" w:rsidR="00960BFA" w:rsidRPr="00673678" w:rsidRDefault="00960BFA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標楷體" w:eastAsia="標楷體" w:hAnsi="標楷體" w:cs="Arial"/>
                                <w:szCs w:val="22"/>
                              </w:rPr>
                            </w:pPr>
                          </w:p>
                          <w:p w14:paraId="59995F3E" w14:textId="50058570" w:rsidR="00967F03" w:rsidRPr="00673678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673678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673678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2" type="#_x0000_t202" style="position:absolute;left:0;text-align:left;margin-left:230.3pt;margin-top:-.3pt;width:248.4pt;height:67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L5QEAAKkDAAAOAAAAZHJzL2Uyb0RvYy54bWysU8GO0zAQvSPxD5bvNE3bLS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" filled="f" stroked="f" strokeweight=".25pt">
                <v:stroke dashstyle="dashDot"/>
                <v:textbox>
                  <w:txbxContent>
                    <w:p w14:paraId="43076CFA" w14:textId="77777777" w:rsidR="006B5DB0" w:rsidRPr="00673678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80"/>
                        <w:gridCol w:w="1169"/>
                      </w:tblGrid>
                      <w:tr w:rsidR="00960BFA" w:rsidRPr="00673678" w14:paraId="412D5CC6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41068FC1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090106,100013,110395,130079</w:t>
                            </w:r>
                          </w:p>
                          <w:p w14:paraId="33C5C671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160055</w:t>
                            </w:r>
                          </w:p>
                        </w:tc>
                        <w:tc>
                          <w:tcPr>
                            <w:tcW w:w="1169" w:type="dxa"/>
                            <w:vAlign w:val="bottom"/>
                          </w:tcPr>
                          <w:p w14:paraId="455AA309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960BFA" w:rsidRPr="00673678" w14:paraId="10FA6A0F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044CDCDE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120111,130005</w:t>
                            </w:r>
                          </w:p>
                        </w:tc>
                        <w:tc>
                          <w:tcPr>
                            <w:tcW w:w="1169" w:type="dxa"/>
                            <w:vAlign w:val="bottom"/>
                          </w:tcPr>
                          <w:p w14:paraId="13C1E853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960BFA" w:rsidRPr="00673678" w14:paraId="4B97897C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71C373E0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070208</w:t>
                            </w:r>
                          </w:p>
                        </w:tc>
                        <w:tc>
                          <w:tcPr>
                            <w:tcW w:w="1169" w:type="dxa"/>
                            <w:vAlign w:val="bottom"/>
                          </w:tcPr>
                          <w:p w14:paraId="72413B94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960BFA" w:rsidRPr="00673678" w14:paraId="57F2019D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0F824978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110019,110039</w:t>
                            </w:r>
                          </w:p>
                        </w:tc>
                        <w:tc>
                          <w:tcPr>
                            <w:tcW w:w="1169" w:type="dxa"/>
                            <w:vAlign w:val="bottom"/>
                          </w:tcPr>
                          <w:p w14:paraId="144937E5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960BFA" w:rsidRPr="00673678" w14:paraId="3155F74A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A34D16D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57534A4B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  <w:t>46,551</w:t>
                            </w:r>
                          </w:p>
                        </w:tc>
                      </w:tr>
                      <w:tr w:rsidR="00960BFA" w:rsidRPr="00673678" w14:paraId="7A0A6FC5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49FC95C4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  <w:t>為委內瑞拉震災</w:t>
                            </w:r>
                          </w:p>
                        </w:tc>
                      </w:tr>
                      <w:tr w:rsidR="00960BFA" w:rsidRPr="00673678" w14:paraId="463D70B1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7D6EC429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110141</w:t>
                            </w:r>
                          </w:p>
                        </w:tc>
                        <w:tc>
                          <w:tcPr>
                            <w:tcW w:w="1169" w:type="dxa"/>
                            <w:vAlign w:val="bottom"/>
                          </w:tcPr>
                          <w:p w14:paraId="1D6852CE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 xml:space="preserve">1,500 </w:t>
                            </w:r>
                          </w:p>
                        </w:tc>
                      </w:tr>
                      <w:tr w:rsidR="00960BFA" w:rsidRPr="00673678" w14:paraId="7C83C050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3E19178F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080299</w:t>
                            </w:r>
                          </w:p>
                        </w:tc>
                        <w:tc>
                          <w:tcPr>
                            <w:tcW w:w="1169" w:type="dxa"/>
                            <w:vAlign w:val="bottom"/>
                          </w:tcPr>
                          <w:p w14:paraId="63A999F2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960BFA" w:rsidRPr="00673678" w14:paraId="5E7115F1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6575B060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070009</w:t>
                            </w:r>
                          </w:p>
                        </w:tc>
                        <w:tc>
                          <w:tcPr>
                            <w:tcW w:w="1169" w:type="dxa"/>
                            <w:vAlign w:val="bottom"/>
                          </w:tcPr>
                          <w:p w14:paraId="6EFC41B1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960BFA" w:rsidRPr="00673678" w14:paraId="690AD433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33639518" w14:textId="77777777" w:rsidR="00960BFA" w:rsidRPr="00673678" w:rsidRDefault="00960BFA" w:rsidP="00960BFA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130015</w:t>
                            </w:r>
                          </w:p>
                        </w:tc>
                        <w:tc>
                          <w:tcPr>
                            <w:tcW w:w="1169" w:type="dxa"/>
                            <w:vAlign w:val="bottom"/>
                          </w:tcPr>
                          <w:p w14:paraId="0E5B8BB2" w14:textId="77777777" w:rsidR="00960BFA" w:rsidRPr="00673678" w:rsidRDefault="00960BFA" w:rsidP="00960BFA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 xml:space="preserve">20,000 </w:t>
                            </w:r>
                          </w:p>
                        </w:tc>
                      </w:tr>
                      <w:tr w:rsidR="00960BFA" w:rsidRPr="00673678" w14:paraId="1ADDF9B4" w14:textId="77777777" w:rsidTr="00960BFA">
                        <w:trPr>
                          <w:trHeight w:val="170"/>
                        </w:trPr>
                        <w:tc>
                          <w:tcPr>
                            <w:tcW w:w="3480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F7B8CA1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21CEF01B" w14:textId="77777777" w:rsidR="00960BFA" w:rsidRPr="00673678" w:rsidRDefault="00960BFA" w:rsidP="00960BFA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  <w:t>28,500</w:t>
                            </w:r>
                          </w:p>
                        </w:tc>
                      </w:tr>
                    </w:tbl>
                    <w:p w14:paraId="39AEED30" w14:textId="77777777" w:rsidR="00D27784" w:rsidRPr="00673678" w:rsidRDefault="00D27784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218C714A" w14:textId="77777777" w:rsidR="00960BFA" w:rsidRPr="00673678" w:rsidRDefault="00960BFA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3CDEF2A" w14:textId="77777777" w:rsidR="00960BFA" w:rsidRPr="00673678" w:rsidRDefault="00960BFA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73699D6D" w14:textId="77777777" w:rsidR="00960BFA" w:rsidRPr="00673678" w:rsidRDefault="00960BFA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76572DC2" w14:textId="77777777" w:rsidR="0070401C" w:rsidRPr="00673678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Style w:val="158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550"/>
                        <w:gridCol w:w="1550"/>
                      </w:tblGrid>
                      <w:tr w:rsidR="00960BFA" w:rsidRPr="00673678" w14:paraId="03CA124B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2F6D00F2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  <w:t>【7/10~7/17週間奉獻明細</w:t>
                            </w:r>
                            <w:r w:rsidRPr="00673678">
                              <w:rPr>
                                <w:sz w:val="20"/>
                                <w:szCs w:val="18"/>
                              </w:rPr>
                              <w:t>】</w:t>
                            </w:r>
                          </w:p>
                        </w:tc>
                      </w:tr>
                      <w:tr w:rsidR="00960BFA" w:rsidRPr="00673678" w14:paraId="44CE88CF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vAlign w:val="center"/>
                            <w:hideMark/>
                          </w:tcPr>
                          <w:p w14:paraId="7A2C7A92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17671D24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  <w:t>代號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69D5A958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  <w:t>金額</w:t>
                            </w:r>
                          </w:p>
                        </w:tc>
                      </w:tr>
                      <w:tr w:rsidR="00960BFA" w:rsidRPr="00673678" w14:paraId="749AE875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42633FFF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  <w:t>月定奉獻</w:t>
                            </w:r>
                          </w:p>
                        </w:tc>
                      </w:tr>
                      <w:tr w:rsidR="00960BFA" w:rsidRPr="00673678" w14:paraId="66F8C9D1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5D4D400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0D5FBD1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110135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C2A1F20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500</w:t>
                            </w:r>
                          </w:p>
                        </w:tc>
                      </w:tr>
                      <w:tr w:rsidR="00960BFA" w:rsidRPr="00673678" w14:paraId="23DF2F01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1634F4C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9E5FC37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210003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7098925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10,000</w:t>
                            </w:r>
                          </w:p>
                        </w:tc>
                      </w:tr>
                      <w:tr w:rsidR="00960BFA" w:rsidRPr="00673678" w14:paraId="021DCBBB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41AF5AE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94FF684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140004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BB10BC7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60,000</w:t>
                            </w:r>
                          </w:p>
                        </w:tc>
                      </w:tr>
                      <w:tr w:rsidR="00960BFA" w:rsidRPr="00673678" w14:paraId="3D00C1AC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C1D70EB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081B2C1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070297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AB35641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2,000</w:t>
                            </w:r>
                          </w:p>
                        </w:tc>
                      </w:tr>
                      <w:tr w:rsidR="00960BFA" w:rsidRPr="00673678" w14:paraId="368624FD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112B6F4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60195D2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080253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5DD5156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2,000</w:t>
                            </w:r>
                          </w:p>
                        </w:tc>
                      </w:tr>
                      <w:tr w:rsidR="00960BFA" w:rsidRPr="00673678" w14:paraId="2131E7C1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345C218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633F7CC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150061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B6283A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13,000</w:t>
                            </w:r>
                          </w:p>
                        </w:tc>
                      </w:tr>
                      <w:tr w:rsidR="00960BFA" w:rsidRPr="00673678" w14:paraId="5DFDE5D0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29490D0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88440CB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070019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4B6A5A8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15,000</w:t>
                            </w:r>
                          </w:p>
                        </w:tc>
                      </w:tr>
                      <w:tr w:rsidR="00960BFA" w:rsidRPr="00673678" w14:paraId="215BA4D5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06636D9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C531E51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090001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BBECA17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20,000</w:t>
                            </w:r>
                          </w:p>
                        </w:tc>
                      </w:tr>
                      <w:tr w:rsidR="00960BFA" w:rsidRPr="00673678" w14:paraId="11FA7A66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3CF3600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F5787CC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080226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C01893B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3,000</w:t>
                            </w:r>
                          </w:p>
                        </w:tc>
                      </w:tr>
                      <w:tr w:rsidR="00960BFA" w:rsidRPr="00673678" w14:paraId="024BED8D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1364623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A2D9790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110384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21C49E7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4,000</w:t>
                            </w:r>
                          </w:p>
                        </w:tc>
                      </w:tr>
                      <w:tr w:rsidR="00960BFA" w:rsidRPr="00673678" w14:paraId="2A014365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5E4EA67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  <w:t>南園</w:t>
                            </w:r>
                            <w:proofErr w:type="gramStart"/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  <w:t>教會建堂募款</w:t>
                            </w:r>
                            <w:proofErr w:type="gramEnd"/>
                          </w:p>
                        </w:tc>
                      </w:tr>
                      <w:tr w:rsidR="00960BFA" w:rsidRPr="00673678" w14:paraId="6676263C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D83393C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E376778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070220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E895B09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5,000</w:t>
                            </w:r>
                          </w:p>
                        </w:tc>
                      </w:tr>
                      <w:tr w:rsidR="00960BFA" w:rsidRPr="00673678" w14:paraId="2B40964B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DA5ADF4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80F4188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090001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51DAB8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20,000</w:t>
                            </w:r>
                          </w:p>
                        </w:tc>
                      </w:tr>
                      <w:tr w:rsidR="00960BFA" w:rsidRPr="00673678" w14:paraId="117B0386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7D27FBA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18"/>
                              </w:rPr>
                              <w:t>為委內瑞拉震災</w:t>
                            </w:r>
                          </w:p>
                        </w:tc>
                      </w:tr>
                      <w:tr w:rsidR="00960BFA" w:rsidRPr="00673678" w14:paraId="71E7A609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742F64F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EF00B3E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140004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9EC1B7E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2,000</w:t>
                            </w:r>
                          </w:p>
                        </w:tc>
                      </w:tr>
                      <w:tr w:rsidR="00960BFA" w:rsidRPr="00673678" w14:paraId="0CC84706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ED98B72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AC78F12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130102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4C88CA4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30,000</w:t>
                            </w:r>
                          </w:p>
                        </w:tc>
                      </w:tr>
                      <w:tr w:rsidR="00960BFA" w:rsidRPr="00673678" w14:paraId="5251F462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A5963AE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  <w:t>感恩奉獻</w:t>
                            </w:r>
                          </w:p>
                        </w:tc>
                      </w:tr>
                      <w:tr w:rsidR="00960BFA" w:rsidRPr="00673678" w14:paraId="30546EF5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D193C47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2A401E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070220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BEA8DF3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3,000</w:t>
                            </w:r>
                          </w:p>
                        </w:tc>
                      </w:tr>
                      <w:tr w:rsidR="00960BFA" w:rsidRPr="00673678" w14:paraId="31A68573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2317204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DEFC218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200013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1F5E6DD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2,000</w:t>
                            </w:r>
                          </w:p>
                        </w:tc>
                      </w:tr>
                      <w:tr w:rsidR="00960BFA" w:rsidRPr="00673678" w14:paraId="41971C81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C5A6C76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3FFC2FC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090068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5E80866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12,000</w:t>
                            </w:r>
                          </w:p>
                        </w:tc>
                      </w:tr>
                      <w:tr w:rsidR="00960BFA" w:rsidRPr="00673678" w14:paraId="2CF55FFB" w14:textId="77777777" w:rsidTr="00960BFA">
                        <w:trPr>
                          <w:trHeight w:val="17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D2D4678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  <w:t>宣道基金</w:t>
                            </w:r>
                          </w:p>
                        </w:tc>
                      </w:tr>
                      <w:tr w:rsidR="00960BFA" w:rsidRPr="00673678" w14:paraId="6D728CE7" w14:textId="77777777" w:rsidTr="00960BFA">
                        <w:trPr>
                          <w:trHeight w:val="17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C6FF9B9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07/15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ECC0A5E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080226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B6A207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500</w:t>
                            </w:r>
                          </w:p>
                        </w:tc>
                      </w:tr>
                      <w:tr w:rsidR="00960BFA" w:rsidRPr="00673678" w14:paraId="6EB53215" w14:textId="77777777" w:rsidTr="00960BFA">
                        <w:trPr>
                          <w:trHeight w:val="170"/>
                        </w:trPr>
                        <w:tc>
                          <w:tcPr>
                            <w:tcW w:w="309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947A1E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11DC903" w14:textId="77777777" w:rsidR="00960BFA" w:rsidRPr="00673678" w:rsidRDefault="00960BFA" w:rsidP="00960BFA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673678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2,200</w:t>
                            </w:r>
                          </w:p>
                        </w:tc>
                      </w:tr>
                    </w:tbl>
                    <w:p w14:paraId="5A68EF28" w14:textId="77777777" w:rsidR="0070401C" w:rsidRPr="00673678" w:rsidRDefault="0070401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0E5A5870" w14:textId="77777777" w:rsidR="00960BFA" w:rsidRPr="00673678" w:rsidRDefault="00960BFA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78683AC7" w14:textId="77777777" w:rsidR="00960BFA" w:rsidRPr="00673678" w:rsidRDefault="00960BFA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1379BC3D" w14:textId="77777777" w:rsidR="00960BFA" w:rsidRPr="00673678" w:rsidRDefault="00960BFA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Style w:val="159"/>
                        <w:tblW w:w="4650" w:type="dxa"/>
                        <w:tblLook w:val="04A0" w:firstRow="1" w:lastRow="0" w:firstColumn="1" w:lastColumn="0" w:noHBand="0" w:noVBand="1"/>
                      </w:tblPr>
                      <w:tblGrid>
                        <w:gridCol w:w="1361"/>
                        <w:gridCol w:w="1928"/>
                        <w:gridCol w:w="1361"/>
                      </w:tblGrid>
                      <w:tr w:rsidR="00960BFA" w:rsidRPr="00673678" w14:paraId="38AA5E67" w14:textId="77777777" w:rsidTr="00280542">
                        <w:tc>
                          <w:tcPr>
                            <w:tcW w:w="4650" w:type="dxa"/>
                            <w:gridSpan w:val="3"/>
                          </w:tcPr>
                          <w:p w14:paraId="2777C417" w14:textId="77777777" w:rsidR="00960BFA" w:rsidRPr="00673678" w:rsidRDefault="00960BFA" w:rsidP="00960BFA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673678">
                              <w:rPr>
                                <w:rFonts w:ascii="文鼎特毛楷" w:eastAsia="文鼎特毛楷"/>
                                <w:szCs w:val="22"/>
                              </w:rPr>
                              <w:t>以下轉帳奉獻兄</w:t>
                            </w:r>
                            <w:proofErr w:type="gramStart"/>
                            <w:r w:rsidRPr="00673678">
                              <w:rPr>
                                <w:rFonts w:ascii="文鼎特毛楷" w:eastAsia="文鼎特毛楷"/>
                                <w:szCs w:val="22"/>
                              </w:rPr>
                              <w:t>姊</w:t>
                            </w:r>
                            <w:proofErr w:type="gramEnd"/>
                            <w:r w:rsidRPr="00673678">
                              <w:rPr>
                                <w:rFonts w:ascii="文鼎特毛楷" w:eastAsia="文鼎特毛楷"/>
                                <w:szCs w:val="22"/>
                              </w:rPr>
                              <w:t>敬請與財務組同工聯絡</w:t>
                            </w:r>
                          </w:p>
                        </w:tc>
                      </w:tr>
                      <w:tr w:rsidR="00960BFA" w:rsidRPr="00673678" w14:paraId="1F0569D8" w14:textId="77777777" w:rsidTr="00280542">
                        <w:tc>
                          <w:tcPr>
                            <w:tcW w:w="1361" w:type="dxa"/>
                            <w:tcBorders>
                              <w:bottom w:val="single" w:sz="4" w:space="0" w:color="auto"/>
                            </w:tcBorders>
                          </w:tcPr>
                          <w:p w14:paraId="7AF46A29" w14:textId="77777777" w:rsidR="00960BFA" w:rsidRPr="00673678" w:rsidRDefault="00960BFA" w:rsidP="00960BFA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  <w:szCs w:val="22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bottom w:val="single" w:sz="4" w:space="0" w:color="auto"/>
                            </w:tcBorders>
                          </w:tcPr>
                          <w:p w14:paraId="0D999172" w14:textId="77777777" w:rsidR="00960BFA" w:rsidRPr="00673678" w:rsidRDefault="00960BFA" w:rsidP="00960BFA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  <w:szCs w:val="22"/>
                              </w:rPr>
                              <w:t>轉出行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auto"/>
                            </w:tcBorders>
                          </w:tcPr>
                          <w:p w14:paraId="576D8147" w14:textId="77777777" w:rsidR="00960BFA" w:rsidRPr="00673678" w:rsidRDefault="00960BFA" w:rsidP="00960BFA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  <w:szCs w:val="22"/>
                              </w:rPr>
                              <w:t>金額</w:t>
                            </w:r>
                          </w:p>
                        </w:tc>
                      </w:tr>
                      <w:tr w:rsidR="00960BFA" w:rsidRPr="00673678" w14:paraId="31F542DD" w14:textId="77777777" w:rsidTr="00280542">
                        <w:tc>
                          <w:tcPr>
                            <w:tcW w:w="136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DBA5046" w14:textId="77777777" w:rsidR="00960BFA" w:rsidRPr="00673678" w:rsidRDefault="00960BFA" w:rsidP="00960B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</w:rPr>
                              <w:t>07/11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FA647DF" w14:textId="77777777" w:rsidR="00960BFA" w:rsidRPr="00673678" w:rsidRDefault="00960BFA" w:rsidP="00960B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</w:rPr>
                              <w:t>合庫 **52875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2029EE" w14:textId="77777777" w:rsidR="00960BFA" w:rsidRPr="00673678" w:rsidRDefault="00960BFA" w:rsidP="00960BFA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673678">
                              <w:rPr>
                                <w:rFonts w:ascii="標楷體" w:eastAsia="標楷體" w:hAnsi="標楷體"/>
                              </w:rPr>
                              <w:t>2,000</w:t>
                            </w:r>
                          </w:p>
                        </w:tc>
                      </w:tr>
                    </w:tbl>
                    <w:p w14:paraId="7EDD0BE0" w14:textId="77777777" w:rsidR="00960BFA" w:rsidRPr="00673678" w:rsidRDefault="00960BFA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標楷體" w:eastAsia="標楷體" w:hAnsi="標楷體" w:cs="Arial"/>
                          <w:szCs w:val="22"/>
                        </w:rPr>
                      </w:pPr>
                    </w:p>
                    <w:p w14:paraId="59995F3E" w14:textId="50058570" w:rsidR="00967F03" w:rsidRPr="00673678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73678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673678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673678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3197239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6A7237E4" w:rsidR="00CB222B" w:rsidRPr="00673678" w:rsidRDefault="00553BB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673678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35C6EE4C">
            <wp:simplePos x="0" y="0"/>
            <wp:positionH relativeFrom="column">
              <wp:posOffset>2348230</wp:posOffset>
            </wp:positionH>
            <wp:positionV relativeFrom="paragraph">
              <wp:posOffset>34594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678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1CE37BA">
            <wp:simplePos x="0" y="0"/>
            <wp:positionH relativeFrom="margin">
              <wp:posOffset>1893266</wp:posOffset>
            </wp:positionH>
            <wp:positionV relativeFrom="paragraph">
              <wp:posOffset>77470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F47B66D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4D128E7C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498E8726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673678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673678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673678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673678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673678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673678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765E25" w:rsidRPr="00673678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22" w:name="_Hlk175389742"/>
            <w:r w:rsidRPr="00673678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3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cpveEu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765E25" w:rsidRPr="00673678" w14:paraId="079783D3" w14:textId="77777777" w:rsidTr="002C11A8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673678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0E098F93" w:rsidR="00266ADD" w:rsidRPr="00673678" w:rsidRDefault="00032E91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</w:t>
            </w:r>
            <w:r w:rsidR="00E70CEA" w:rsidRPr="0067367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5C194C65" w:rsidR="00266ADD" w:rsidRPr="00673678" w:rsidRDefault="00E70CEA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  <w:r w:rsidRPr="0067367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291</w:t>
            </w:r>
          </w:p>
        </w:tc>
      </w:tr>
      <w:tr w:rsidR="00765E25" w:rsidRPr="00673678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673678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64724674" w:rsidR="00266ADD" w:rsidRPr="00673678" w:rsidRDefault="006F660A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E70CEA" w:rsidRPr="0067367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09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</w:p>
        </w:tc>
      </w:tr>
      <w:tr w:rsidR="00765E25" w:rsidRPr="00673678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673678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66EEDAB4" w:rsidR="00266ADD" w:rsidRPr="00673678" w:rsidRDefault="00807094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</w:t>
            </w:r>
            <w:r w:rsidR="00E70CEA" w:rsidRPr="0067367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65E25" w:rsidRPr="00673678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  <w:proofErr w:type="gramEnd"/>
          </w:p>
          <w:p w14:paraId="50A9EF62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</w:t>
            </w:r>
            <w:proofErr w:type="gramStart"/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673678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673678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765E25" w:rsidRPr="00673678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765E25" w:rsidRPr="00673678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673678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673678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58083906" w:rsidR="00266ADD" w:rsidRPr="00673678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42C8B"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8307D6"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4672C2"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26</w:t>
            </w:r>
          </w:p>
        </w:tc>
      </w:tr>
      <w:tr w:rsidR="00765E25" w:rsidRPr="00673678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673678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64A0AF8B" w:rsidR="00266ADD" w:rsidRPr="00673678" w:rsidRDefault="00895A2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673678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673678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673678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673678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673678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673678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673678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673678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D43D3" w:rsidRPr="00673678" w14:paraId="4A4E001B" w14:textId="77777777" w:rsidTr="006E3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3BED1FE8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4FB1EADD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10C21396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邱淑貞牧師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2C21B28A" w:rsidR="00AD43D3" w:rsidRPr="00673678" w:rsidRDefault="00AE32F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</w:tcPr>
          <w:p w14:paraId="5BD660D7" w14:textId="70C8F7AE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07/23</w:t>
            </w:r>
          </w:p>
        </w:tc>
      </w:tr>
      <w:tr w:rsidR="00AD43D3" w:rsidRPr="00673678" w14:paraId="43322F4D" w14:textId="77777777" w:rsidTr="006E3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  <w:proofErr w:type="gramEnd"/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54DE393B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週五  8:30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864F6A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BM禱告室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30148345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</w:tcPr>
          <w:p w14:paraId="25943E99" w14:textId="77688B28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07/24</w:t>
            </w:r>
          </w:p>
        </w:tc>
      </w:tr>
      <w:tr w:rsidR="00CE7EA2" w:rsidRPr="00673678" w14:paraId="393EA924" w14:textId="77777777" w:rsidTr="00AC1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CE7EA2" w:rsidRPr="00673678" w:rsidRDefault="00CE7EA2" w:rsidP="00CE7EA2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CE7EA2" w:rsidRPr="00673678" w:rsidRDefault="00CE7EA2" w:rsidP="00CE7EA2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  <w:proofErr w:type="gramEnd"/>
          </w:p>
          <w:p w14:paraId="24D32D46" w14:textId="77777777" w:rsidR="00CE7EA2" w:rsidRPr="00673678" w:rsidRDefault="00CE7EA2" w:rsidP="00CE7EA2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CE7EA2" w:rsidRPr="00673678" w:rsidRDefault="00CE7EA2" w:rsidP="00CE7EA2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3BDBDE8F" w:rsidR="00CE7EA2" w:rsidRPr="00673678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CE7EA2" w:rsidRPr="00673678" w:rsidRDefault="00CE7EA2" w:rsidP="00CE7EA2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CE7EA2" w:rsidRPr="00673678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53662C51" w:rsidR="00CE7EA2" w:rsidRPr="00673678" w:rsidRDefault="004672C2" w:rsidP="00CE7EA2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聖經考古</w:t>
            </w:r>
            <w:r w:rsidR="00CE7EA2"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鄭維新</w:t>
            </w:r>
            <w:r w:rsidR="00CE7EA2"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741F9772" w:rsidR="00CE7EA2" w:rsidRPr="00673678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538BF" w14:textId="63E8301D" w:rsidR="00CE7EA2" w:rsidRPr="00673678" w:rsidRDefault="00AD43D3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CE7EA2" w:rsidRPr="00673678" w14:paraId="4EBBE395" w14:textId="77777777" w:rsidTr="00AC1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CE7EA2" w:rsidRPr="00673678" w:rsidRDefault="00CE7EA2" w:rsidP="00CE7EA2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CE7EA2" w:rsidRPr="00673678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CE7EA2" w:rsidRPr="00673678" w:rsidRDefault="00CE7EA2" w:rsidP="00CE7EA2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CE7EA2" w:rsidRPr="00673678" w:rsidRDefault="00CE7EA2" w:rsidP="00CE7EA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CE7EA2" w:rsidRPr="00673678" w:rsidRDefault="00CE7EA2" w:rsidP="00CE7EA2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68360665" w:rsidR="00CE7EA2" w:rsidRPr="00673678" w:rsidRDefault="00CE7EA2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322B81" w14:textId="2CD71F3E" w:rsidR="00CE7EA2" w:rsidRPr="00673678" w:rsidRDefault="00AD43D3" w:rsidP="00CE7EA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3A7856" w:rsidRPr="00673678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3A7856" w:rsidRPr="00673678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3A7856" w:rsidRPr="00673678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49227ECC" w:rsidR="003A7856" w:rsidRPr="00673678" w:rsidRDefault="004672C2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電影欣賞</w:t>
            </w:r>
            <w:r w:rsidR="00CE7EA2"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黃柏威</w:t>
            </w:r>
            <w:r w:rsidR="00CE7EA2" w:rsidRPr="00673678">
              <w:rPr>
                <w:rFonts w:ascii="微軟正黑體" w:eastAsia="微軟正黑體" w:hAnsi="微軟正黑體"/>
                <w:sz w:val="20"/>
                <w:szCs w:val="20"/>
              </w:rPr>
              <w:t>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16EFB613" w:rsidR="003A7856" w:rsidRPr="00673678" w:rsidRDefault="00AE32F3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27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040398F9" w:rsidR="003A7856" w:rsidRPr="00673678" w:rsidRDefault="00AD43D3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07/21</w:t>
            </w:r>
          </w:p>
        </w:tc>
      </w:tr>
      <w:tr w:rsidR="003A7856" w:rsidRPr="00673678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3A7856" w:rsidRPr="00673678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39AE3892" w:rsidR="003A7856" w:rsidRPr="00673678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3A7856" w:rsidRPr="00673678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16D1C372" w:rsidR="003A7856" w:rsidRPr="00673678" w:rsidRDefault="004672C2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673678">
              <w:rPr>
                <w:rFonts w:ascii="微軟正黑體" w:eastAsia="微軟正黑體" w:hAnsi="微軟正黑體" w:hint="eastAsia"/>
                <w:sz w:val="18"/>
                <w:szCs w:val="18"/>
              </w:rPr>
              <w:t>聖詩與基督論系列</w:t>
            </w:r>
            <w:r w:rsidR="00CE7EA2" w:rsidRPr="00673678">
              <w:rPr>
                <w:rFonts w:ascii="微軟正黑體" w:eastAsia="微軟正黑體" w:hAnsi="微軟正黑體" w:hint="eastAsia"/>
                <w:sz w:val="18"/>
                <w:szCs w:val="18"/>
              </w:rPr>
              <w:t>/</w:t>
            </w:r>
            <w:r w:rsidRPr="00673678">
              <w:rPr>
                <w:rFonts w:ascii="微軟正黑體" w:eastAsia="微軟正黑體" w:hAnsi="微軟正黑體" w:hint="eastAsia"/>
                <w:sz w:val="18"/>
                <w:szCs w:val="18"/>
              </w:rPr>
              <w:t>淑貞牧師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69B9C748" w:rsidR="003A7856" w:rsidRPr="00673678" w:rsidRDefault="00AE32F3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1F7EC9FF" w:rsidR="003A7856" w:rsidRPr="00673678" w:rsidRDefault="00AD43D3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AD43D3" w:rsidRPr="00673678" w14:paraId="4031B1CC" w14:textId="77777777" w:rsidTr="00D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471C49CA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1ECD2C85" w14:textId="3AB89EFE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07/25</w:t>
            </w:r>
          </w:p>
        </w:tc>
      </w:tr>
      <w:tr w:rsidR="00AD43D3" w:rsidRPr="00673678" w14:paraId="03D8F51E" w14:textId="77777777" w:rsidTr="00DA3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F8D1E87" w14:textId="55BAF0A3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07/25</w:t>
            </w:r>
          </w:p>
        </w:tc>
      </w:tr>
      <w:tr w:rsidR="003A7856" w:rsidRPr="00673678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648D7B7C" w:rsidR="003A7856" w:rsidRPr="00673678" w:rsidRDefault="003A7856" w:rsidP="003A7856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Pr="00673678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673678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3A7856" w:rsidRPr="00673678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3A7856" w:rsidRPr="00673678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3A7856" w:rsidRPr="00673678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3A7856" w:rsidRPr="00673678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3A7856" w:rsidRPr="00673678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3A7856" w:rsidRPr="00673678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3A7856" w:rsidRPr="00673678" w:rsidRDefault="003A7856" w:rsidP="003A7856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3A7856" w:rsidRPr="00673678" w:rsidRDefault="003A7856" w:rsidP="003A7856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3A7856" w:rsidRPr="00673678" w:rsidRDefault="003A7856" w:rsidP="003A7856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3A7856" w:rsidRPr="00673678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5D034BD4" w:rsidR="003A7856" w:rsidRPr="00673678" w:rsidRDefault="00AD43D3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08/02</w:t>
            </w:r>
          </w:p>
        </w:tc>
      </w:tr>
      <w:tr w:rsidR="003A7856" w:rsidRPr="00673678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28BB0413" w:rsidR="003A7856" w:rsidRPr="00673678" w:rsidRDefault="004672C2" w:rsidP="003A7856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3A7856" w:rsidRPr="00673678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="003A7856" w:rsidRPr="00673678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3A7856" w:rsidRPr="00673678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3A7856" w:rsidRPr="00673678" w:rsidRDefault="003A7856" w:rsidP="003A7856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3A7856" w:rsidRPr="00673678" w:rsidRDefault="003A7856" w:rsidP="003A7856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3A7856" w:rsidRPr="00673678" w:rsidRDefault="003A7856" w:rsidP="003A7856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3A7856" w:rsidRPr="00673678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40294977" w:rsidR="003A7856" w:rsidRPr="00673678" w:rsidRDefault="00AD43D3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08/16</w:t>
            </w:r>
          </w:p>
        </w:tc>
      </w:tr>
      <w:tr w:rsidR="003A7856" w:rsidRPr="00673678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3A7856" w:rsidRPr="00673678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3A7856" w:rsidRPr="00673678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3A7856" w:rsidRPr="00673678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3A7856" w:rsidRPr="00673678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3A7856" w:rsidRPr="00673678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林嘉慧執事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3A7856" w:rsidRPr="00673678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71895AFD" w:rsidR="003A7856" w:rsidRPr="00673678" w:rsidRDefault="00AD43D3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3A7856" w:rsidRPr="00673678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3A7856" w:rsidRPr="00673678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1657D7FF" w:rsidR="003A7856" w:rsidRPr="00673678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3A7856" w:rsidRPr="00673678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3A7856" w:rsidRPr="00673678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3A7856" w:rsidRPr="00673678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3A7856" w:rsidRPr="00673678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730DB321" w:rsidR="003A7856" w:rsidRPr="00673678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34A71CB1" w:rsidR="003A7856" w:rsidRPr="00673678" w:rsidRDefault="00CE7EA2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08/09</w:t>
            </w:r>
          </w:p>
        </w:tc>
      </w:tr>
      <w:tr w:rsidR="00AD43D3" w:rsidRPr="00673678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22C72947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AD43D3" w:rsidRPr="00673678" w:rsidRDefault="00AD43D3" w:rsidP="00AD43D3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0DD5F55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3AF726D6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08/02</w:t>
            </w:r>
          </w:p>
        </w:tc>
      </w:tr>
      <w:tr w:rsidR="00AD43D3" w:rsidRPr="00673678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4D874B7B" w:rsidR="00AD43D3" w:rsidRPr="00673678" w:rsidRDefault="00AD43D3" w:rsidP="00AD43D3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AD43D3" w:rsidRPr="00673678" w:rsidRDefault="00AD43D3" w:rsidP="00AD43D3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蔡雅如執事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0E22FF49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08/09</w:t>
            </w:r>
          </w:p>
        </w:tc>
      </w:tr>
      <w:tr w:rsidR="00AD43D3" w:rsidRPr="00673678" w14:paraId="34B53F6D" w14:textId="77777777" w:rsidTr="00AD4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AD43D3" w:rsidRPr="00673678" w:rsidRDefault="00AD43D3" w:rsidP="00AD43D3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契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5FF0EB6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09F2D2" w14:textId="49665CE8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AD43D3" w:rsidRPr="00673678" w14:paraId="0DC3E3D9" w14:textId="77777777" w:rsidTr="00AD4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AD43D3" w:rsidRPr="00673678" w:rsidRDefault="00AD43D3" w:rsidP="00AD43D3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673678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673678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筱婕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4B77719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588D79A" w14:textId="6497B35F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AD43D3" w:rsidRPr="00673678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5A677A7C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AD43D3" w:rsidRPr="00673678" w:rsidRDefault="00AD43D3" w:rsidP="00AD43D3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2CF46A4A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08/02</w:t>
            </w:r>
          </w:p>
        </w:tc>
      </w:tr>
      <w:tr w:rsidR="00AD43D3" w:rsidRPr="00673678" w14:paraId="6F1106A6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</w:p>
          <w:p w14:paraId="26FDBA15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AD43D3" w:rsidRPr="00673678" w:rsidRDefault="00AD43D3" w:rsidP="00AD43D3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673678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267865FD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暑期休息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7058CEAC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暑假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41F5CC30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09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</w:t>
            </w:r>
          </w:p>
        </w:tc>
      </w:tr>
      <w:tr w:rsidR="00AD43D3" w:rsidRPr="00673678" w14:paraId="0D9431DB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AD43D3" w:rsidRPr="00673678" w:rsidRDefault="00AD43D3" w:rsidP="00AD43D3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每週二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768862D0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456B4156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07/21</w:t>
            </w:r>
          </w:p>
        </w:tc>
      </w:tr>
      <w:tr w:rsidR="00AD43D3" w:rsidRPr="00673678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AD43D3" w:rsidRPr="00673678" w:rsidRDefault="00AD43D3" w:rsidP="00AD43D3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5B61EBC6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陳子苓執事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5199ECEE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07/21</w:t>
            </w:r>
          </w:p>
        </w:tc>
      </w:tr>
      <w:tr w:rsidR="00AD43D3" w:rsidRPr="00673678" w14:paraId="59ECA9C3" w14:textId="77777777" w:rsidTr="00AD4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AD43D3" w:rsidRPr="00673678" w:rsidRDefault="00AD43D3" w:rsidP="00AD43D3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021FD087" w:rsidR="00AD43D3" w:rsidRPr="00673678" w:rsidRDefault="00AE32F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17F76E94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07/22</w:t>
            </w:r>
          </w:p>
        </w:tc>
      </w:tr>
      <w:tr w:rsidR="00AD43D3" w:rsidRPr="00673678" w14:paraId="7F1CEDD9" w14:textId="77777777" w:rsidTr="00AD4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AD43D3" w:rsidRPr="00673678" w:rsidRDefault="00AD43D3" w:rsidP="00AD43D3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134CDED4" w:rsidR="00AD43D3" w:rsidRPr="00673678" w:rsidRDefault="00AE32F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603E961" w14:textId="3A92CA93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07/22</w:t>
            </w:r>
          </w:p>
        </w:tc>
      </w:tr>
      <w:tr w:rsidR="00AD43D3" w:rsidRPr="00673678" w14:paraId="3FB801F0" w14:textId="77777777" w:rsidTr="00AD4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K.Bb</w:t>
            </w:r>
            <w:proofErr w:type="spell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AD43D3" w:rsidRPr="00673678" w:rsidRDefault="00AD43D3" w:rsidP="00AD43D3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AD43D3" w:rsidRPr="00673678" w:rsidRDefault="00AD43D3" w:rsidP="00AD43D3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4A1CF5C8" w:rsidR="00AD43D3" w:rsidRPr="00673678" w:rsidRDefault="00AE32F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A126BA2" w14:textId="32DB9D9E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07/22</w:t>
            </w:r>
          </w:p>
        </w:tc>
      </w:tr>
      <w:tr w:rsidR="00AD43D3" w:rsidRPr="00673678" w14:paraId="68E43C5D" w14:textId="77777777" w:rsidTr="00AD4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</w:t>
            </w:r>
            <w:proofErr w:type="gramEnd"/>
            <w:r w:rsidRPr="00673678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5354694E" w:rsidR="00AD43D3" w:rsidRPr="00673678" w:rsidRDefault="00AD43D3" w:rsidP="00AD43D3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728F1B7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線上分享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34149674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溫秋菊小組長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5209E2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EEBD8AC" w14:textId="1344394F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07/22</w:t>
            </w:r>
          </w:p>
        </w:tc>
      </w:tr>
      <w:tr w:rsidR="00AD43D3" w:rsidRPr="00673678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AD43D3" w:rsidRPr="00673678" w:rsidRDefault="00AD43D3" w:rsidP="00AD43D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AD43D3" w:rsidRPr="00673678" w:rsidRDefault="00AD43D3" w:rsidP="00AD43D3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AD43D3" w:rsidRPr="00673678" w:rsidRDefault="00AD43D3" w:rsidP="00AD43D3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AD43D3" w:rsidRPr="00673678" w:rsidRDefault="00AD43D3" w:rsidP="00AD43D3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0DE688DB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4CFF598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07/25</w:t>
            </w:r>
          </w:p>
        </w:tc>
      </w:tr>
      <w:tr w:rsidR="00AD43D3" w:rsidRPr="00673678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23" w:name="_Hlk73176113"/>
            <w:r w:rsidRPr="00673678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0CA50EDC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673678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673678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6CD9A819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48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46BDF618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08/09</w:t>
            </w:r>
          </w:p>
        </w:tc>
      </w:tr>
      <w:bookmarkEnd w:id="23"/>
      <w:tr w:rsidR="00AD43D3" w:rsidRPr="00673678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聖經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共讀門訓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AD43D3" w:rsidRPr="00673678" w:rsidRDefault="00AD43D3" w:rsidP="00AD43D3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48F5C5D1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08/01</w:t>
            </w:r>
          </w:p>
        </w:tc>
      </w:tr>
      <w:tr w:rsidR="00AD43D3" w:rsidRPr="00673678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  <w:proofErr w:type="gramEnd"/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545E815B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撒母耳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2AD5CD08" w:rsidR="00AD43D3" w:rsidRPr="00673678" w:rsidRDefault="00AD43D3" w:rsidP="00AD43D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張中興團長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6E469F36" w:rsidR="00AD43D3" w:rsidRPr="00673678" w:rsidRDefault="008672FB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22FA44B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AD43D3" w:rsidRPr="00673678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希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幔詩班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AD43D3" w:rsidRPr="00673678" w:rsidRDefault="00AD43D3" w:rsidP="00AD43D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22AC13CA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07/21</w:t>
            </w:r>
          </w:p>
        </w:tc>
      </w:tr>
      <w:tr w:rsidR="00AD43D3" w:rsidRPr="00673678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AD43D3" w:rsidRPr="00673678" w:rsidRDefault="00AD43D3" w:rsidP="00AD43D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青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AD43D3" w:rsidRPr="00673678" w:rsidRDefault="00AD43D3" w:rsidP="00AD43D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AD43D3" w:rsidRPr="00673678" w:rsidRDefault="00AD43D3" w:rsidP="00AD43D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王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暐丞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4D76D85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AD43D3" w:rsidRPr="00673678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AD43D3" w:rsidRPr="00673678" w:rsidRDefault="00AD43D3" w:rsidP="00AD43D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和平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AD43D3" w:rsidRPr="00673678" w:rsidRDefault="00AD43D3" w:rsidP="00AD43D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AD43D3" w:rsidRPr="00673678" w:rsidRDefault="00AD43D3" w:rsidP="00AD43D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63B8DE64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08/01</w:t>
            </w:r>
          </w:p>
        </w:tc>
      </w:tr>
      <w:tr w:rsidR="00AD43D3" w:rsidRPr="00673678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AD43D3" w:rsidRPr="00673678" w:rsidRDefault="00AD43D3" w:rsidP="00AD43D3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AD43D3" w:rsidRPr="00673678" w:rsidRDefault="00AD43D3" w:rsidP="00AD43D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楊沐恩</w:t>
            </w:r>
            <w:proofErr w:type="gramEnd"/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0CB04E0E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08/23</w:t>
            </w:r>
          </w:p>
        </w:tc>
      </w:tr>
      <w:tr w:rsidR="00AD43D3" w:rsidRPr="00673678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673678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673678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3FE3F3B4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 w:firstLineChars="31" w:firstLine="50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/2</w:t>
            </w:r>
            <w:r w:rsidR="00AE32F3"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9</w:t>
            </w: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673678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proofErr w:type="gramEnd"/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AE32F3"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22</w:t>
            </w:r>
            <w:r w:rsidRPr="00673678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/43 </w:t>
            </w:r>
            <w:r w:rsidRPr="00673678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673678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AE32F3" w:rsidRPr="00673678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28DE5519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07/21</w:t>
            </w:r>
          </w:p>
        </w:tc>
      </w:tr>
      <w:tr w:rsidR="00AD43D3" w:rsidRPr="00673678" w14:paraId="40DE1144" w14:textId="77777777" w:rsidTr="0078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AD43D3" w:rsidRPr="00673678" w:rsidRDefault="00AD43D3" w:rsidP="00AD43D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0098D9E9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暑假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006514DD" w14:textId="66B670A3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D43D3" w:rsidRPr="00673678" w14:paraId="553AF7F1" w14:textId="77777777" w:rsidTr="0078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AD43D3" w:rsidRPr="00673678" w:rsidRDefault="00AD43D3" w:rsidP="00AD43D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1269FAAA" w:rsidR="00AD43D3" w:rsidRPr="00673678" w:rsidRDefault="000F0A9A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暑假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4AE13D0" w14:textId="472961ED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D43D3" w:rsidRPr="00673678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AD43D3" w:rsidRPr="00673678" w:rsidRDefault="00AD43D3" w:rsidP="00AD43D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673678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5270DF50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AD43D3" w:rsidRPr="00673678" w14:paraId="1F060105" w14:textId="77777777" w:rsidTr="00027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AD43D3" w:rsidRPr="00673678" w:rsidRDefault="00AD43D3" w:rsidP="00AD43D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58100EA5" w:rsidR="00AD43D3" w:rsidRPr="00673678" w:rsidRDefault="009545AE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168FA051" w14:textId="34A269CB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07/24</w:t>
            </w:r>
          </w:p>
        </w:tc>
      </w:tr>
      <w:tr w:rsidR="00AD43D3" w:rsidRPr="00673678" w14:paraId="280AF9C7" w14:textId="77777777" w:rsidTr="000276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673678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AD43D3" w:rsidRPr="00673678" w:rsidRDefault="00AD43D3" w:rsidP="00AD43D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5582903F" w:rsidR="00AD43D3" w:rsidRPr="00673678" w:rsidRDefault="00372410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7AF382D" w14:textId="7725D98B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07/24</w:t>
            </w:r>
          </w:p>
        </w:tc>
      </w:tr>
      <w:tr w:rsidR="00AD43D3" w:rsidRPr="00673678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AD43D3" w:rsidRPr="00673678" w:rsidRDefault="00AD43D3" w:rsidP="00AD43D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6A332C84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08/11</w:t>
            </w:r>
          </w:p>
        </w:tc>
      </w:tr>
      <w:tr w:rsidR="00AD43D3" w:rsidRPr="00673678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AD43D3" w:rsidRPr="00673678" w:rsidRDefault="00AD43D3" w:rsidP="00AD43D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AD43D3" w:rsidRPr="00673678" w:rsidRDefault="00AD43D3" w:rsidP="00AD43D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095C4E97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3678">
              <w:rPr>
                <w:rFonts w:ascii="微軟正黑體" w:eastAsia="微軟正黑體" w:hAnsi="微軟正黑體" w:hint="eastAsia"/>
                <w:sz w:val="20"/>
                <w:szCs w:val="20"/>
              </w:rPr>
              <w:t>暑假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6A27F6AE" w:rsidR="00AD43D3" w:rsidRPr="00673678" w:rsidRDefault="00AD43D3" w:rsidP="00AD43D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7E85C3C4" w14:textId="62D7DD78" w:rsidR="004C4A4E" w:rsidRPr="00673678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24" w:name="_Hlk175389769"/>
      <w:bookmarkEnd w:id="22"/>
      <w:r w:rsidRPr="00673678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673678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673678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24"/>
    </w:p>
    <w:p w14:paraId="20C38492" w14:textId="69FAEFBD" w:rsidR="007D707D" w:rsidRPr="00673678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673678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467FE88B">
                <wp:simplePos x="0" y="0"/>
                <wp:positionH relativeFrom="page">
                  <wp:posOffset>119270</wp:posOffset>
                </wp:positionH>
                <wp:positionV relativeFrom="paragraph">
                  <wp:posOffset>-97652</wp:posOffset>
                </wp:positionV>
                <wp:extent cx="6210300" cy="7402664"/>
                <wp:effectExtent l="0" t="0" r="0" b="8255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402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765E25" w:rsidRPr="00673678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AD0042" w14:textId="4925D30B" w:rsidR="00F16E16" w:rsidRPr="00673678" w:rsidRDefault="00697B70" w:rsidP="00F16E16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F16E16"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415611"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512DBD"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  <w:p w14:paraId="7895400F" w14:textId="77777777" w:rsidR="00D55900" w:rsidRPr="00673678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673678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673678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673678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673678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765E25" w:rsidRPr="00673678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673678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673678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673678" w:rsidRDefault="00D55900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34" w:rightChars="-8" w:right="-19" w:hangingChars="51" w:hanging="112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673678" w:rsidRDefault="00D55900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34" w:rightChars="-8" w:right="-19" w:hangingChars="51" w:hanging="112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673678" w:rsidRDefault="00D55900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34" w:rightChars="-8" w:right="-19" w:hangingChars="51" w:hanging="112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512DBD" w:rsidRPr="00673678" w14:paraId="0DF967CC" w14:textId="77777777" w:rsidTr="00736D8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512DBD" w:rsidRPr="00673678" w:rsidRDefault="00512DBD" w:rsidP="00512DBD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9B0DD2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卓絢玲</w:t>
                                  </w:r>
                                </w:p>
                                <w:p w14:paraId="0DC2928A" w14:textId="0C6E0F6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郭詩雯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519B49" w14:textId="77777777" w:rsidR="00512DBD" w:rsidRPr="00673678" w:rsidRDefault="00512DBD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林博惠 蔡淑慧</w:t>
                                  </w:r>
                                </w:p>
                                <w:p w14:paraId="4D7DE2BB" w14:textId="56BF3A8D" w:rsidR="00512DBD" w:rsidRPr="00673678" w:rsidRDefault="00512DBD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王武聰 趙盈智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13616F5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李婕妤</w:t>
                                  </w:r>
                                </w:p>
                                <w:p w14:paraId="6EF37C6E" w14:textId="131B5F6B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陳信興</w:t>
                                  </w:r>
                                </w:p>
                              </w:tc>
                            </w:tr>
                            <w:tr w:rsidR="00512DBD" w:rsidRPr="00673678" w14:paraId="13077488" w14:textId="77777777" w:rsidTr="00736D8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512DBD" w:rsidRPr="00673678" w:rsidRDefault="00512DBD" w:rsidP="00512DBD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8AC6B8" w14:textId="4DF9632E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鄭睦瑛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F63FC8" w14:textId="12D0CABA" w:rsidR="00512DBD" w:rsidRPr="00673678" w:rsidRDefault="00512DBD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柳金堂 黃碧珍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</w:tcPr>
                                <w:p w14:paraId="1DF9CBAD" w14:textId="6EFDEA41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盧玲娟</w:t>
                                  </w:r>
                                </w:p>
                              </w:tc>
                            </w:tr>
                            <w:tr w:rsidR="00512DBD" w:rsidRPr="00673678" w14:paraId="3F0E3310" w14:textId="77777777" w:rsidTr="00736D8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512DBD" w:rsidRPr="00673678" w:rsidRDefault="00512DBD" w:rsidP="00512DBD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017C3F32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54D4E024" w:rsidR="00512DBD" w:rsidRPr="00673678" w:rsidRDefault="00512DBD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05A7AA7F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512DBD" w:rsidRPr="00673678" w14:paraId="7229532E" w14:textId="77777777" w:rsidTr="00736D8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512DBD" w:rsidRPr="00673678" w:rsidRDefault="00512DBD" w:rsidP="00512DBD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3C964A8F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6CB72092" w:rsidR="00512DBD" w:rsidRPr="00673678" w:rsidRDefault="00512DBD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48696BF6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512DBD" w:rsidRPr="00673678" w14:paraId="1120AC17" w14:textId="77777777" w:rsidTr="00736D8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512DBD" w:rsidRPr="00673678" w:rsidRDefault="00512DBD" w:rsidP="00512DBD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623D3379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711427B8" w:rsidR="00512DBD" w:rsidRPr="00673678" w:rsidRDefault="00512DBD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陳麗澤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2D44C158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</w:tr>
                            <w:tr w:rsidR="00512DBD" w:rsidRPr="00673678" w14:paraId="7C0C4093" w14:textId="77777777" w:rsidTr="00736D8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512DBD" w:rsidRPr="00673678" w:rsidRDefault="00512DBD" w:rsidP="00512DBD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1C2DB35C" w:rsidR="00512DBD" w:rsidRPr="00673678" w:rsidRDefault="00512DBD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愛餐小組</w:t>
                                  </w:r>
                                  <w:proofErr w:type="gramEnd"/>
                                </w:p>
                              </w:tc>
                            </w:tr>
                            <w:tr w:rsidR="00512DBD" w:rsidRPr="00673678" w14:paraId="769C2A6F" w14:textId="77777777" w:rsidTr="00736D8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512DBD" w:rsidRPr="00673678" w:rsidRDefault="00512DBD" w:rsidP="00512DBD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512DBD" w:rsidRPr="00673678" w:rsidRDefault="00512DBD" w:rsidP="00512DBD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4C5B9EEF" w:rsidR="00512DBD" w:rsidRPr="00673678" w:rsidRDefault="00512DBD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邱寶瑩</w:t>
                                  </w:r>
                                </w:p>
                              </w:tc>
                            </w:tr>
                            <w:tr w:rsidR="00765E25" w:rsidRPr="00673678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5D387514" w:rsidR="00D55900" w:rsidRPr="00673678" w:rsidRDefault="001F16FA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D55900"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12DBD"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  <w:p w14:paraId="1D02DB9F" w14:textId="77777777" w:rsidR="00D55900" w:rsidRPr="00673678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673678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673678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673678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673678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765E25" w:rsidRPr="00673678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673678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673678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673678" w:rsidRDefault="00D55900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40" w:rightChars="-8" w:right="-19" w:hangingChars="70" w:hanging="154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673678" w:rsidRDefault="00D55900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34" w:rightChars="-8" w:right="-19" w:hangingChars="51" w:hanging="112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673678" w:rsidRDefault="00D55900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34" w:rightChars="-8" w:right="-19" w:hangingChars="51" w:hanging="112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765E25" w:rsidRPr="00673678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673678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673678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51DC77BF" w:rsidR="00D55900" w:rsidRPr="00673678" w:rsidRDefault="00325D5B" w:rsidP="0050571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楊博文</w:t>
                                  </w:r>
                                </w:p>
                              </w:tc>
                            </w:tr>
                            <w:tr w:rsidR="00ED257B" w:rsidRPr="00673678" w14:paraId="6AF34F40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ED257B" w:rsidRPr="00673678" w:rsidRDefault="00ED257B" w:rsidP="00ED257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05DC98AD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江明親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4D019526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李婕妤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17467B42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</w:tr>
                            <w:tr w:rsidR="00ED257B" w:rsidRPr="00673678" w14:paraId="1A7BA1CE" w14:textId="77777777" w:rsidTr="005629C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ED257B" w:rsidRPr="00673678" w:rsidRDefault="00ED257B" w:rsidP="00ED257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10DFAA40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有志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7E4741A9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顏良家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4A9F0275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林郁婷</w:t>
                                  </w:r>
                                </w:p>
                              </w:tc>
                            </w:tr>
                            <w:tr w:rsidR="00ED257B" w:rsidRPr="00673678" w14:paraId="66FF06DC" w14:textId="77777777" w:rsidTr="005629C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ED257B" w:rsidRPr="00673678" w:rsidRDefault="00ED257B" w:rsidP="00ED257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nil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6895EC39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陳子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7AC09EF4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陳麗澤</w:t>
                                  </w:r>
                                </w:p>
                              </w:tc>
                            </w:tr>
                            <w:tr w:rsidR="00325D5B" w:rsidRPr="00673678" w14:paraId="3C84A7B2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325D5B" w:rsidRPr="00673678" w:rsidRDefault="00325D5B" w:rsidP="00325D5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4D530FCB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吳雅真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0D24426F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和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平手鐘團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33557888" w:rsidR="00325D5B" w:rsidRPr="00673678" w:rsidRDefault="00ED257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青</w:t>
                                  </w:r>
                                  <w:proofErr w:type="gramStart"/>
                                  <w:r w:rsidR="00325D5B"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契敬拜團</w:t>
                                  </w:r>
                                  <w:proofErr w:type="gramEnd"/>
                                </w:p>
                              </w:tc>
                            </w:tr>
                            <w:tr w:rsidR="00325D5B" w:rsidRPr="00673678" w14:paraId="04A3055A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325D5B" w:rsidRPr="00673678" w:rsidRDefault="00325D5B" w:rsidP="00325D5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A26D76" w14:textId="77777777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洪國財</w:t>
                                  </w:r>
                                </w:p>
                                <w:p w14:paraId="0829BE63" w14:textId="1D40F276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范玉惠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DD9522" w14:textId="77777777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楊嘉林 蔡宜真</w:t>
                                  </w:r>
                                </w:p>
                                <w:p w14:paraId="05FF598C" w14:textId="3B521ADE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張靖霖 黃潔熙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F23D4A1" w14:textId="77777777" w:rsidR="00325D5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李婕妤</w:t>
                                  </w:r>
                                </w:p>
                                <w:p w14:paraId="165637B0" w14:textId="5CA0EC45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陳信興</w:t>
                                  </w:r>
                                </w:p>
                              </w:tc>
                            </w:tr>
                            <w:tr w:rsidR="00325D5B" w:rsidRPr="00673678" w14:paraId="63B8BDE8" w14:textId="77777777" w:rsidTr="004D5D8B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325D5B" w:rsidRPr="00673678" w:rsidRDefault="00325D5B" w:rsidP="00325D5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AEB6B23" w14:textId="69773E5A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陳月樺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79ED96" w14:textId="6DD89228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曹木針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</w:tcPr>
                                <w:p w14:paraId="649C8575" w14:textId="71E466BD" w:rsidR="00325D5B" w:rsidRPr="00673678" w:rsidRDefault="00ED257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卓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璇</w:t>
                                  </w:r>
                                  <w:proofErr w:type="gramEnd"/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慧</w:t>
                                  </w:r>
                                </w:p>
                              </w:tc>
                            </w:tr>
                            <w:tr w:rsidR="00325D5B" w:rsidRPr="00673678" w14:paraId="11B9E19F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325D5B" w:rsidRPr="00673678" w:rsidRDefault="00325D5B" w:rsidP="00325D5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0DF6C09A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16AEBC52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0B3DAE7C" w:rsidR="00325D5B" w:rsidRPr="00673678" w:rsidRDefault="00325D5B" w:rsidP="00325D5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697B70" w:rsidRPr="00673678" w14:paraId="5F46CA5D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697B70" w:rsidRPr="00673678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697B70" w:rsidRPr="00673678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79E47DF0" w:rsidR="00697B70" w:rsidRPr="00673678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6BF6A541" w:rsidR="00697B70" w:rsidRPr="00673678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702E9A48" w:rsidR="00697B70" w:rsidRPr="00673678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697B70" w:rsidRPr="00673678" w14:paraId="16F78B4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697B70" w:rsidRPr="00673678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697B70" w:rsidRPr="00673678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4DA8E433" w:rsidR="00697B70" w:rsidRPr="00673678" w:rsidRDefault="00325D5B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陳思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6FD50619" w:rsidR="00697B70" w:rsidRPr="00673678" w:rsidRDefault="00325D5B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孫家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</w:rPr>
                                    <w:t>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3572E32D" w:rsidR="00697B70" w:rsidRPr="00673678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ED257B" w:rsidRPr="00673678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ED257B" w:rsidRPr="00673678" w:rsidRDefault="00ED257B" w:rsidP="00ED257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724C4FB1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方舟團契</w:t>
                                  </w:r>
                                </w:p>
                              </w:tc>
                            </w:tr>
                            <w:tr w:rsidR="00ED257B" w:rsidRPr="00673678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ED257B" w:rsidRPr="00673678" w:rsidRDefault="00ED257B" w:rsidP="00ED257B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749A2A37" w:rsidR="00ED257B" w:rsidRPr="00673678" w:rsidRDefault="00ED257B" w:rsidP="00ED257B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陳秀英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765E25" w:rsidRPr="00673678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25" w:name="_Hlk175390004"/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605179F5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 xml:space="preserve">本  </w:t>
                                  </w:r>
                                  <w:proofErr w:type="gramStart"/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673678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673678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765E25" w:rsidRPr="00673678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673678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673678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673678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673678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7DCF4E78" w:rsidR="00CD0B89" w:rsidRPr="00673678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673678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673678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6E731C01" w:rsidR="006C545F" w:rsidRPr="00673678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r w:rsidR="001E5982"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7A1BDC1C" w:rsidR="00CD0B89" w:rsidRPr="00673678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r w:rsidR="001E5982"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39FBA2A2" w:rsidR="00140CC8" w:rsidRPr="00673678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 w:rsidR="00CB169C"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60BFA"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3119744C" w14:textId="22FDE797" w:rsidR="00CD0B89" w:rsidRPr="00673678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960BFA"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70544C03" w:rsidR="00CD0B89" w:rsidRPr="00673678" w:rsidRDefault="00EB1FE3" w:rsidP="00CC39C3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1665E7" w:rsidRPr="0067367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ED257B" w:rsidRPr="0067367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65E25" w:rsidRPr="00673678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282B4D3B" w:rsidR="000E66EC" w:rsidRPr="00673678" w:rsidRDefault="000374E7" w:rsidP="000374E7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以色列人的征戰與管理 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7AF978F9" w:rsidR="000E66EC" w:rsidRPr="00673678" w:rsidRDefault="00FC1754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70401C"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6C3DD17E" w:rsidR="000E66EC" w:rsidRPr="00673678" w:rsidRDefault="00EB1FE3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7/</w:t>
                                  </w:r>
                                  <w:r w:rsidR="00ED257B" w:rsidRPr="0067367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65E25" w:rsidRPr="00673678" w14:paraId="00EBBB8A" w14:textId="77777777" w:rsidTr="00D02633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127C6F49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30434850" w:rsidR="000E66EC" w:rsidRPr="00673678" w:rsidRDefault="000374E7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窺探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迦</w:t>
                                  </w:r>
                                  <w:proofErr w:type="gramEnd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南地</w:t>
                                  </w:r>
                                  <w:r w:rsidR="003B69FC"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224C60"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7EADAA9F" w:rsidR="000E66EC" w:rsidRPr="00673678" w:rsidRDefault="009E4AA0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60BFA"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765E25" w:rsidRPr="00673678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673678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0FA8FC8C" w:rsidR="000E66EC" w:rsidRPr="00673678" w:rsidRDefault="000374E7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福音信息</w:t>
                                  </w: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凱</w:t>
                                  </w:r>
                                  <w:proofErr w:type="gramEnd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倫牧師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50AF4838" w:rsidR="000E66EC" w:rsidRPr="00673678" w:rsidRDefault="00DA5C6A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1B439225" w:rsidR="000E66EC" w:rsidRPr="00673678" w:rsidRDefault="00EB1FE3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7/</w:t>
                                  </w:r>
                                  <w:r w:rsidR="00ED257B" w:rsidRPr="0067367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bookmarkEnd w:id="25"/>
                          </w:tbl>
                          <w:p w14:paraId="7B233A64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673678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6" w:name="_Hlk175390101"/>
                            <w:proofErr w:type="gramStart"/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</w:t>
                            </w:r>
                            <w:proofErr w:type="gramEnd"/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847"/>
                              <w:gridCol w:w="17"/>
                              <w:gridCol w:w="832"/>
                              <w:gridCol w:w="32"/>
                              <w:gridCol w:w="864"/>
                              <w:gridCol w:w="1740"/>
                              <w:gridCol w:w="853"/>
                              <w:gridCol w:w="18"/>
                              <w:gridCol w:w="1745"/>
                              <w:gridCol w:w="967"/>
                              <w:gridCol w:w="876"/>
                            </w:tblGrid>
                            <w:tr w:rsidR="00765E25" w:rsidRPr="00673678" w14:paraId="4ED4B39D" w14:textId="77777777" w:rsidTr="00655786">
                              <w:trPr>
                                <w:trHeight w:val="50"/>
                              </w:trPr>
                              <w:tc>
                                <w:tcPr>
                                  <w:tcW w:w="72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26"/>
                                <w:p w14:paraId="11FD6B6E" w14:textId="77777777" w:rsidR="00CA6589" w:rsidRPr="00673678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673678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673678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673678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673678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673678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673678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673678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673678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673678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B479F3" w:rsidRPr="00673678" w14:paraId="562AD4F3" w14:textId="77777777" w:rsidTr="00651FDE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B479F3" w:rsidRPr="00673678" w:rsidRDefault="00B479F3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B479F3" w:rsidRPr="00673678" w:rsidRDefault="00B479F3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B479F3" w:rsidRPr="00673678" w:rsidRDefault="00B479F3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B479F3" w:rsidRPr="00673678" w:rsidRDefault="00B479F3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09653380" w:rsidR="00B479F3" w:rsidRPr="00673678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低年級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2733B7D9" w:rsidR="00B479F3" w:rsidRPr="00673678" w:rsidRDefault="00B479F3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中小班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3DB6F38C" w:rsidR="00B479F3" w:rsidRPr="00673678" w:rsidRDefault="00B479F3" w:rsidP="00B479F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小五班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B479F3" w:rsidRPr="00673678" w:rsidRDefault="00B479F3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B479F3" w:rsidRPr="00673678" w:rsidRDefault="00B479F3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ED257B" w:rsidRPr="00673678" w14:paraId="11BA7C74" w14:textId="77777777" w:rsidTr="00250115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234B7163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7/19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71BE789D" w14:textId="524808C7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林沐恩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332612A7" w14:textId="10BE8073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14:paraId="40E88DDC" w14:textId="77526416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vAlign w:val="center"/>
                                </w:tcPr>
                                <w:p w14:paraId="24D0FF33" w14:textId="48B4C396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楊琴朱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3A2EC5DD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林垠庭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vAlign w:val="center"/>
                                </w:tcPr>
                                <w:p w14:paraId="34970BE3" w14:textId="7FCC9623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6C962B" w14:textId="4667B59F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FB2B56" w14:textId="4DE7C7F6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宋惠玲</w:t>
                                  </w:r>
                                </w:p>
                              </w:tc>
                            </w:tr>
                            <w:tr w:rsidR="00ED257B" w:rsidRPr="00673678" w14:paraId="2367534B" w14:textId="77777777" w:rsidTr="00A06CE6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2F622B5B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7/26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7863D9" w14:textId="5E25D245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林沐恩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9B3E98" w14:textId="6C007788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陳群鈺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48C493" w14:textId="68F68DC5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270073" w14:textId="41947CAF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楊琴朱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78802B79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張博</w:t>
                                  </w:r>
                                  <w:proofErr w:type="gramStart"/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誌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6810C25B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徐仁美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813214" w14:textId="04ED0CDF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宋惠玲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02D9B8" w14:textId="2574946C" w:rsidR="00ED257B" w:rsidRPr="00673678" w:rsidRDefault="00ED257B" w:rsidP="00ED257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673678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陳怡宜</w:t>
                                  </w:r>
                                </w:p>
                              </w:tc>
                            </w:tr>
                          </w:tbl>
                          <w:p w14:paraId="354B6BF1" w14:textId="77777777" w:rsidR="001654B9" w:rsidRPr="00673678" w:rsidRDefault="001654B9" w:rsidP="00FB5930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4" type="#_x0000_t202" style="position:absolute;margin-left:9.4pt;margin-top:-7.7pt;width:489pt;height:582.9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765E25" w:rsidRPr="00673678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AD0042" w14:textId="4925D30B" w:rsidR="00F16E16" w:rsidRPr="00673678" w:rsidRDefault="00697B70" w:rsidP="00F16E16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="00F16E16"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415611"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512DBD"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7895400F" w14:textId="77777777" w:rsidR="00D55900" w:rsidRPr="00673678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673678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673678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673678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673678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765E25" w:rsidRPr="00673678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673678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673678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673678" w:rsidRDefault="00D55900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34" w:rightChars="-8" w:right="-19" w:hangingChars="51" w:hanging="112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673678" w:rsidRDefault="00D55900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34" w:rightChars="-8" w:right="-19" w:hangingChars="51" w:hanging="112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673678" w:rsidRDefault="00D55900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34" w:rightChars="-8" w:right="-19" w:hangingChars="51" w:hanging="112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512DBD" w:rsidRPr="00673678" w14:paraId="0DF967CC" w14:textId="77777777" w:rsidTr="00736D8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512DBD" w:rsidRPr="00673678" w:rsidRDefault="00512DBD" w:rsidP="00512DBD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9B0DD2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卓絢玲</w:t>
                            </w:r>
                          </w:p>
                          <w:p w14:paraId="0DC2928A" w14:textId="0C6E0F6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郭詩雯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519B49" w14:textId="77777777" w:rsidR="00512DBD" w:rsidRPr="00673678" w:rsidRDefault="00512DBD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林博惠 蔡淑慧</w:t>
                            </w:r>
                          </w:p>
                          <w:p w14:paraId="4D7DE2BB" w14:textId="56BF3A8D" w:rsidR="00512DBD" w:rsidRPr="00673678" w:rsidRDefault="00512DBD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王武聰 趙盈智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13616F5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李婕妤</w:t>
                            </w:r>
                          </w:p>
                          <w:p w14:paraId="6EF37C6E" w14:textId="131B5F6B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陳信興</w:t>
                            </w:r>
                          </w:p>
                        </w:tc>
                      </w:tr>
                      <w:tr w:rsidR="00512DBD" w:rsidRPr="00673678" w14:paraId="13077488" w14:textId="77777777" w:rsidTr="00736D8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512DBD" w:rsidRPr="00673678" w:rsidRDefault="00512DBD" w:rsidP="00512DBD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8AC6B8" w14:textId="4DF9632E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鄭睦瑛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CF63FC8" w14:textId="12D0CABA" w:rsidR="00512DBD" w:rsidRPr="00673678" w:rsidRDefault="00512DBD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柳金堂 黃碧珍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</w:tcPr>
                          <w:p w14:paraId="1DF9CBAD" w14:textId="6EFDEA41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盧玲娟</w:t>
                            </w:r>
                          </w:p>
                        </w:tc>
                      </w:tr>
                      <w:tr w:rsidR="00512DBD" w:rsidRPr="00673678" w14:paraId="3F0E3310" w14:textId="77777777" w:rsidTr="00736D8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512DBD" w:rsidRPr="00673678" w:rsidRDefault="00512DBD" w:rsidP="00512DBD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290999B" w14:textId="017C3F32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0619BE2" w14:textId="54D4E024" w:rsidR="00512DBD" w:rsidRPr="00673678" w:rsidRDefault="00512DBD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05A7AA7F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512DBD" w:rsidRPr="00673678" w14:paraId="7229532E" w14:textId="77777777" w:rsidTr="00736D8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512DBD" w:rsidRPr="00673678" w:rsidRDefault="00512DBD" w:rsidP="00512DBD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3C964A8F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6CB72092" w:rsidR="00512DBD" w:rsidRPr="00673678" w:rsidRDefault="00512DBD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48696BF6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512DBD" w:rsidRPr="00673678" w14:paraId="1120AC17" w14:textId="77777777" w:rsidTr="00736D8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512DBD" w:rsidRPr="00673678" w:rsidRDefault="00512DBD" w:rsidP="00512DBD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623D3379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711427B8" w:rsidR="00512DBD" w:rsidRPr="00673678" w:rsidRDefault="00512DBD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陳麗澤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2D44C158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</w:tr>
                      <w:tr w:rsidR="00512DBD" w:rsidRPr="00673678" w14:paraId="7C0C4093" w14:textId="77777777" w:rsidTr="00736D8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512DBD" w:rsidRPr="00673678" w:rsidRDefault="00512DBD" w:rsidP="00512DBD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1C2DB35C" w:rsidR="00512DBD" w:rsidRPr="00673678" w:rsidRDefault="00512DBD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愛餐小組</w:t>
                            </w:r>
                            <w:proofErr w:type="gramEnd"/>
                          </w:p>
                        </w:tc>
                      </w:tr>
                      <w:tr w:rsidR="00512DBD" w:rsidRPr="00673678" w14:paraId="769C2A6F" w14:textId="77777777" w:rsidTr="00736D8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512DBD" w:rsidRPr="00673678" w:rsidRDefault="00512DBD" w:rsidP="00512DBD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512DBD" w:rsidRPr="00673678" w:rsidRDefault="00512DBD" w:rsidP="00512DBD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4C5B9EEF" w:rsidR="00512DBD" w:rsidRPr="00673678" w:rsidRDefault="00512DBD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邱寶瑩</w:t>
                            </w:r>
                          </w:p>
                        </w:tc>
                      </w:tr>
                      <w:tr w:rsidR="00765E25" w:rsidRPr="00673678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5D387514" w:rsidR="00D55900" w:rsidRPr="00673678" w:rsidRDefault="001F16FA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="00D55900"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512DBD"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14:paraId="1D02DB9F" w14:textId="77777777" w:rsidR="00D55900" w:rsidRPr="00673678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673678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673678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673678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673678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765E25" w:rsidRPr="00673678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673678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673678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673678" w:rsidRDefault="00D55900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40" w:rightChars="-8" w:right="-19" w:hangingChars="70" w:hanging="154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673678" w:rsidRDefault="00D55900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34" w:rightChars="-8" w:right="-19" w:hangingChars="51" w:hanging="112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673678" w:rsidRDefault="00D55900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34" w:rightChars="-8" w:right="-19" w:hangingChars="51" w:hanging="112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765E25" w:rsidRPr="00673678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673678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673678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51DC77BF" w:rsidR="00D55900" w:rsidRPr="00673678" w:rsidRDefault="00325D5B" w:rsidP="0050571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楊博文</w:t>
                            </w:r>
                          </w:p>
                        </w:tc>
                      </w:tr>
                      <w:tr w:rsidR="00ED257B" w:rsidRPr="00673678" w14:paraId="6AF34F40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ED257B" w:rsidRPr="00673678" w:rsidRDefault="00ED257B" w:rsidP="00ED257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05DC98AD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江明親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4D019526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李婕妤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17467B42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劉配君</w:t>
                            </w:r>
                            <w:proofErr w:type="gramEnd"/>
                          </w:p>
                        </w:tc>
                      </w:tr>
                      <w:tr w:rsidR="00ED257B" w:rsidRPr="00673678" w14:paraId="1A7BA1CE" w14:textId="77777777" w:rsidTr="005629C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ED257B" w:rsidRPr="00673678" w:rsidRDefault="00ED257B" w:rsidP="00ED257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10DFAA40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有志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7E4741A9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顏良家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4A9F0275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林郁婷</w:t>
                            </w:r>
                          </w:p>
                        </w:tc>
                      </w:tr>
                      <w:tr w:rsidR="00ED257B" w:rsidRPr="00673678" w14:paraId="66FF06DC" w14:textId="77777777" w:rsidTr="005629C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ED257B" w:rsidRPr="00673678" w:rsidRDefault="00ED257B" w:rsidP="00ED257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nil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6895EC39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陳子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苡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7AC09EF4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陳麗澤</w:t>
                            </w:r>
                          </w:p>
                        </w:tc>
                      </w:tr>
                      <w:tr w:rsidR="00325D5B" w:rsidRPr="00673678" w14:paraId="3C84A7B2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325D5B" w:rsidRPr="00673678" w:rsidRDefault="00325D5B" w:rsidP="00325D5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4D530FCB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吳雅真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0D24426F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和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平手鐘團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33557888" w:rsidR="00325D5B" w:rsidRPr="00673678" w:rsidRDefault="00ED257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青</w:t>
                            </w:r>
                            <w:proofErr w:type="gramStart"/>
                            <w:r w:rsidR="00325D5B" w:rsidRPr="00673678">
                              <w:rPr>
                                <w:rFonts w:ascii="微軟正黑體" w:eastAsia="微軟正黑體" w:hAnsi="微軟正黑體" w:hint="eastAsia"/>
                              </w:rPr>
                              <w:t>契敬拜團</w:t>
                            </w:r>
                            <w:proofErr w:type="gramEnd"/>
                          </w:p>
                        </w:tc>
                      </w:tr>
                      <w:tr w:rsidR="00325D5B" w:rsidRPr="00673678" w14:paraId="04A3055A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325D5B" w:rsidRPr="00673678" w:rsidRDefault="00325D5B" w:rsidP="00325D5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A26D76" w14:textId="77777777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洪國財</w:t>
                            </w:r>
                          </w:p>
                          <w:p w14:paraId="0829BE63" w14:textId="1D40F276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范玉惠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DD9522" w14:textId="77777777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楊嘉林 蔡宜真</w:t>
                            </w:r>
                          </w:p>
                          <w:p w14:paraId="05FF598C" w14:textId="3B521ADE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張靖霖 黃潔熙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F23D4A1" w14:textId="77777777" w:rsidR="00325D5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李婕妤</w:t>
                            </w:r>
                          </w:p>
                          <w:p w14:paraId="165637B0" w14:textId="5CA0EC45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陳信興</w:t>
                            </w:r>
                          </w:p>
                        </w:tc>
                      </w:tr>
                      <w:tr w:rsidR="00325D5B" w:rsidRPr="00673678" w14:paraId="63B8BDE8" w14:textId="77777777" w:rsidTr="004D5D8B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325D5B" w:rsidRPr="00673678" w:rsidRDefault="00325D5B" w:rsidP="00325D5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AEB6B23" w14:textId="69773E5A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陳月樺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479ED96" w14:textId="6DD89228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曹木針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</w:tcPr>
                          <w:p w14:paraId="649C8575" w14:textId="71E466BD" w:rsidR="00325D5B" w:rsidRPr="00673678" w:rsidRDefault="00ED257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卓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璇</w:t>
                            </w:r>
                            <w:proofErr w:type="gramEnd"/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慧</w:t>
                            </w:r>
                          </w:p>
                        </w:tc>
                      </w:tr>
                      <w:tr w:rsidR="00325D5B" w:rsidRPr="00673678" w14:paraId="11B9E19F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325D5B" w:rsidRPr="00673678" w:rsidRDefault="00325D5B" w:rsidP="00325D5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75A8E8" w14:textId="0DF6C09A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DDC092" w14:textId="16AEBC52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0B3DAE7C" w:rsidR="00325D5B" w:rsidRPr="00673678" w:rsidRDefault="00325D5B" w:rsidP="00325D5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697B70" w:rsidRPr="00673678" w14:paraId="5F46CA5D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697B70" w:rsidRPr="00673678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697B70" w:rsidRPr="00673678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79E47DF0" w:rsidR="00697B70" w:rsidRPr="00673678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6BF6A541" w:rsidR="00697B70" w:rsidRPr="00673678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702E9A48" w:rsidR="00697B70" w:rsidRPr="00673678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697B70" w:rsidRPr="00673678" w14:paraId="16F78B4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697B70" w:rsidRPr="00673678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697B70" w:rsidRPr="00673678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4DA8E433" w:rsidR="00697B70" w:rsidRPr="00673678" w:rsidRDefault="00325D5B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陳思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6FD50619" w:rsidR="00697B70" w:rsidRPr="00673678" w:rsidRDefault="00325D5B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孫家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</w:rPr>
                              <w:t>藟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3572E32D" w:rsidR="00697B70" w:rsidRPr="00673678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</w:tr>
                      <w:tr w:rsidR="00ED257B" w:rsidRPr="00673678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ED257B" w:rsidRPr="00673678" w:rsidRDefault="00ED257B" w:rsidP="00ED257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724C4FB1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方舟團契</w:t>
                            </w:r>
                          </w:p>
                        </w:tc>
                      </w:tr>
                      <w:tr w:rsidR="00ED257B" w:rsidRPr="00673678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ED257B" w:rsidRPr="00673678" w:rsidRDefault="00ED257B" w:rsidP="00ED257B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749A2A37" w:rsidR="00ED257B" w:rsidRPr="00673678" w:rsidRDefault="00ED257B" w:rsidP="00ED257B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</w:rPr>
                              <w:t>陳秀英</w:t>
                            </w:r>
                          </w:p>
                        </w:tc>
                      </w:tr>
                    </w:tbl>
                    <w:p w14:paraId="7A64DB4F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765E25" w:rsidRPr="00673678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7" w:name="_Hlk175390004"/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605179F5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 xml:space="preserve">本  </w:t>
                            </w:r>
                            <w:proofErr w:type="gramStart"/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週</w:t>
                            </w:r>
                            <w:proofErr w:type="gramEnd"/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673678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673678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765E25" w:rsidRPr="00673678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673678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673678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673678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673678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7DCF4E78" w:rsidR="00CD0B89" w:rsidRPr="00673678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673678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673678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6E731C01" w:rsidR="006C545F" w:rsidRPr="00673678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r w:rsidR="001E5982"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7A1BDC1C" w:rsidR="00CD0B89" w:rsidRPr="00673678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r w:rsidR="001E5982"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39FBA2A2" w:rsidR="00140CC8" w:rsidRPr="00673678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</w:t>
                            </w:r>
                            <w:r w:rsidR="00CB169C"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</w:t>
                            </w:r>
                            <w:r w:rsidR="00960BFA"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119744C" w14:textId="22FDE797" w:rsidR="00CD0B89" w:rsidRPr="00673678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960BFA"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70544C03" w:rsidR="00CD0B89" w:rsidRPr="00673678" w:rsidRDefault="00EB1FE3" w:rsidP="00CC39C3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1665E7" w:rsidRPr="0067367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ED257B" w:rsidRPr="0067367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765E25" w:rsidRPr="00673678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282B4D3B" w:rsidR="000E66EC" w:rsidRPr="00673678" w:rsidRDefault="000374E7" w:rsidP="000374E7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以色列人的征戰與管理 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7AF978F9" w:rsidR="000E66EC" w:rsidRPr="00673678" w:rsidRDefault="00FC1754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70401C"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6C3DD17E" w:rsidR="000E66EC" w:rsidRPr="00673678" w:rsidRDefault="00EB1FE3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7/</w:t>
                            </w:r>
                            <w:r w:rsidR="00ED257B" w:rsidRPr="0067367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765E25" w:rsidRPr="00673678" w14:paraId="00EBBB8A" w14:textId="77777777" w:rsidTr="00D02633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127C6F49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673678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673678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30434850" w:rsidR="000E66EC" w:rsidRPr="00673678" w:rsidRDefault="000374E7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窺探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迦</w:t>
                            </w:r>
                            <w:proofErr w:type="gramEnd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南地</w:t>
                            </w:r>
                            <w:r w:rsidR="003B69FC"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24C60"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7EADAA9F" w:rsidR="000E66EC" w:rsidRPr="00673678" w:rsidRDefault="009E4AA0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960BFA"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765E25" w:rsidRPr="00673678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673678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673678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0FA8FC8C" w:rsidR="000E66EC" w:rsidRPr="00673678" w:rsidRDefault="000374E7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福音信息</w:t>
                            </w: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凱</w:t>
                            </w:r>
                            <w:proofErr w:type="gramEnd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倫牧師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50AF4838" w:rsidR="000E66EC" w:rsidRPr="00673678" w:rsidRDefault="00DA5C6A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1B439225" w:rsidR="000E66EC" w:rsidRPr="00673678" w:rsidRDefault="00EB1FE3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7/</w:t>
                            </w:r>
                            <w:r w:rsidR="00ED257B" w:rsidRPr="00673678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bookmarkEnd w:id="27"/>
                    </w:tbl>
                    <w:p w14:paraId="7B233A64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673678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8" w:name="_Hlk175390101"/>
                      <w:proofErr w:type="gramStart"/>
                      <w:r w:rsidRPr="00673678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</w:t>
                      </w:r>
                      <w:proofErr w:type="gramEnd"/>
                      <w:r w:rsidRPr="00673678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847"/>
                        <w:gridCol w:w="17"/>
                        <w:gridCol w:w="832"/>
                        <w:gridCol w:w="32"/>
                        <w:gridCol w:w="864"/>
                        <w:gridCol w:w="1740"/>
                        <w:gridCol w:w="853"/>
                        <w:gridCol w:w="18"/>
                        <w:gridCol w:w="1745"/>
                        <w:gridCol w:w="967"/>
                        <w:gridCol w:w="876"/>
                      </w:tblGrid>
                      <w:tr w:rsidR="00765E25" w:rsidRPr="00673678" w14:paraId="4ED4B39D" w14:textId="77777777" w:rsidTr="00655786">
                        <w:trPr>
                          <w:trHeight w:val="50"/>
                        </w:trPr>
                        <w:tc>
                          <w:tcPr>
                            <w:tcW w:w="72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8"/>
                          <w:p w14:paraId="11FD6B6E" w14:textId="77777777" w:rsidR="00CA6589" w:rsidRPr="00673678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673678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673678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673678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673678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673678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673678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673678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673678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673678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2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673678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673678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673678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673678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B479F3" w:rsidRPr="00673678" w14:paraId="562AD4F3" w14:textId="77777777" w:rsidTr="00651FDE">
                        <w:trPr>
                          <w:trHeight w:val="113"/>
                        </w:trPr>
                        <w:tc>
                          <w:tcPr>
                            <w:tcW w:w="726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B479F3" w:rsidRPr="00673678" w:rsidRDefault="00B479F3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B479F3" w:rsidRPr="00673678" w:rsidRDefault="00B479F3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B479F3" w:rsidRPr="00673678" w:rsidRDefault="00B479F3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B479F3" w:rsidRPr="00673678" w:rsidRDefault="00B479F3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09653380" w:rsidR="00B479F3" w:rsidRPr="00673678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低年級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2733B7D9" w:rsidR="00B479F3" w:rsidRPr="00673678" w:rsidRDefault="00B479F3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中小班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3DB6F38C" w:rsidR="00B479F3" w:rsidRPr="00673678" w:rsidRDefault="00B479F3" w:rsidP="00B479F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小五班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B479F3" w:rsidRPr="00673678" w:rsidRDefault="00B479F3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B479F3" w:rsidRPr="00673678" w:rsidRDefault="00B479F3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ED257B" w:rsidRPr="00673678" w14:paraId="11BA7C74" w14:textId="77777777" w:rsidTr="00250115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234B7163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7/19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71BE789D" w14:textId="524808C7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林沐恩</w:t>
                            </w:r>
                            <w:proofErr w:type="gramEnd"/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332612A7" w14:textId="10BE8073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14:paraId="40E88DDC" w14:textId="77526416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1740" w:type="dxa"/>
                            <w:vAlign w:val="center"/>
                          </w:tcPr>
                          <w:p w14:paraId="24D0FF33" w14:textId="48B4C396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楊琴朱</w:t>
                            </w:r>
                            <w:proofErr w:type="gramEnd"/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3A2EC5DD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林垠庭</w:t>
                            </w:r>
                          </w:p>
                        </w:tc>
                        <w:tc>
                          <w:tcPr>
                            <w:tcW w:w="1745" w:type="dxa"/>
                            <w:vAlign w:val="center"/>
                          </w:tcPr>
                          <w:p w14:paraId="34970BE3" w14:textId="7FCC9623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6C962B" w14:textId="4667B59F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FB2B56" w14:textId="4DE7C7F6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宋惠玲</w:t>
                            </w:r>
                          </w:p>
                        </w:tc>
                      </w:tr>
                      <w:tr w:rsidR="00ED257B" w:rsidRPr="00673678" w14:paraId="2367534B" w14:textId="77777777" w:rsidTr="00A06CE6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2F622B5B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7/26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7863D9" w14:textId="5E25D245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林沐恩</w:t>
                            </w:r>
                            <w:proofErr w:type="gramEnd"/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9B3E98" w14:textId="6C007788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陳群鈺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48C493" w14:textId="68F68DC5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270073" w14:textId="41947CAF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楊琴朱</w:t>
                            </w:r>
                            <w:proofErr w:type="gramEnd"/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78802B79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張博</w:t>
                            </w:r>
                            <w:proofErr w:type="gramStart"/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誌</w:t>
                            </w:r>
                            <w:proofErr w:type="gramEnd"/>
                          </w:p>
                        </w:tc>
                        <w:tc>
                          <w:tcPr>
                            <w:tcW w:w="174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6810C25B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徐仁美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813214" w14:textId="04ED0CDF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宋惠玲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02D9B8" w14:textId="2574946C" w:rsidR="00ED257B" w:rsidRPr="00673678" w:rsidRDefault="00ED257B" w:rsidP="00ED257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73678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陳怡宜</w:t>
                            </w:r>
                          </w:p>
                        </w:tc>
                      </w:tr>
                    </w:tbl>
                    <w:p w14:paraId="354B6BF1" w14:textId="77777777" w:rsidR="001654B9" w:rsidRPr="00673678" w:rsidRDefault="001654B9" w:rsidP="00FB5930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673678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65A7D38A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28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673678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673678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673678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673678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5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673678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673678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673678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673678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673678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62860A8D" w:rsidR="00D47582" w:rsidRPr="00673678" w:rsidRDefault="00475E3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673678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4FB44A" wp14:editId="014CD228">
                <wp:simplePos x="0" y="0"/>
                <wp:positionH relativeFrom="column">
                  <wp:posOffset>1238250</wp:posOffset>
                </wp:positionH>
                <wp:positionV relativeFrom="paragraph">
                  <wp:posOffset>90393</wp:posOffset>
                </wp:positionV>
                <wp:extent cx="1232189" cy="180975"/>
                <wp:effectExtent l="0" t="0" r="25400" b="28575"/>
                <wp:wrapNone/>
                <wp:docPr id="127008236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18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4B40A" id="直線接點 1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7.1pt" to="194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D7D67C0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673678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673678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673678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673678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673678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673678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673678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77F985E8">
                <wp:simplePos x="0" y="0"/>
                <wp:positionH relativeFrom="column">
                  <wp:posOffset>-77470</wp:posOffset>
                </wp:positionH>
                <wp:positionV relativeFrom="paragraph">
                  <wp:posOffset>70789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青壯牧養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兒青牧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6" type="#_x0000_t202" style="position:absolute;left:0;text-align:left;margin-left:-6.1pt;margin-top:5.5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青壯牧養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兒青牧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673678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673678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673678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673678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673678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673678" w:rsidRDefault="007B2F69"/>
    <w:p w14:paraId="3FA1F4A2" w14:textId="77777777" w:rsidR="00B87CB3" w:rsidRPr="00673678" w:rsidRDefault="00B87CB3">
      <w:pPr>
        <w:sectPr w:rsidR="00B87CB3" w:rsidRPr="00673678" w:rsidSect="00970F35">
          <w:footerReference w:type="even" r:id="rId30"/>
          <w:footerReference w:type="default" r:id="rId31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3553F191" w14:textId="77777777" w:rsidR="00F056FD" w:rsidRPr="00CB75D8" w:rsidRDefault="00F056FD" w:rsidP="00F056FD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CB75D8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54848" behindDoc="0" locked="0" layoutInCell="1" allowOverlap="1" wp14:anchorId="4A35E4F5" wp14:editId="109D63A6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5D8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1048637" wp14:editId="259D9438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19041569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432B7" w14:textId="77777777" w:rsidR="00F056FD" w:rsidRPr="005871D6" w:rsidRDefault="00F056FD" w:rsidP="00F056FD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F056FD" w:rsidRPr="005871D6" w14:paraId="62BBEA71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047A4BD5" w14:textId="77777777" w:rsidR="00F056FD" w:rsidRPr="005871D6" w:rsidRDefault="00F056FD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5E1DD681" w14:textId="77777777" w:rsidR="00F056FD" w:rsidRPr="005871D6" w:rsidRDefault="00F056FD" w:rsidP="00F056FD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39BAEA75" w14:textId="77777777" w:rsidR="00F056FD" w:rsidRPr="005871D6" w:rsidRDefault="00F056FD" w:rsidP="00F056FD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48637" id="Text Box 3" o:spid="_x0000_s1037" type="#_x0000_t202" style="position:absolute;left:0;text-align:left;margin-left:6.7pt;margin-top:-12.2pt;width:417.65pt;height:63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a+A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" stroked="f">
                <v:textbox>
                  <w:txbxContent>
                    <w:p w14:paraId="23E432B7" w14:textId="77777777" w:rsidR="00F056FD" w:rsidRPr="005871D6" w:rsidRDefault="00F056FD" w:rsidP="00F056FD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F056FD" w:rsidRPr="005871D6" w14:paraId="62BBEA71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047A4BD5" w14:textId="77777777" w:rsidR="00F056FD" w:rsidRPr="005871D6" w:rsidRDefault="00F056FD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5E1DD681" w14:textId="77777777" w:rsidR="00F056FD" w:rsidRPr="005871D6" w:rsidRDefault="00F056FD" w:rsidP="00F056FD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39BAEA75" w14:textId="77777777" w:rsidR="00F056FD" w:rsidRPr="005871D6" w:rsidRDefault="00F056FD" w:rsidP="00F056FD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75D8">
        <w:rPr>
          <w:rFonts w:ascii="標楷體" w:eastAsia="標楷體" w:hAnsi="標楷體" w:hint="eastAsia"/>
          <w:sz w:val="26"/>
          <w:szCs w:val="26"/>
        </w:rPr>
        <w:t>33</w:t>
      </w:r>
    </w:p>
    <w:p w14:paraId="7067172C" w14:textId="77777777" w:rsidR="00F056FD" w:rsidRPr="00CB75D8" w:rsidRDefault="00F056FD" w:rsidP="00F056FD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3DF0E879" w14:textId="77777777" w:rsidR="00F056FD" w:rsidRPr="00CB75D8" w:rsidRDefault="00F056FD" w:rsidP="00F056FD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5E133C9A" w14:textId="77777777" w:rsidR="00F056FD" w:rsidRPr="00CB75D8" w:rsidRDefault="00F056FD" w:rsidP="00F056FD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CB75D8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94BF094" wp14:editId="615920A3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4E17B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 w:firstLineChars="420" w:firstLine="1344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B75D8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>進入得豐盛生命的門</w:t>
                            </w:r>
                          </w:p>
                          <w:p w14:paraId="252B1509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Adobe 繁黑體 Std B" w:hint="eastAsia"/>
                                <w:sz w:val="30"/>
                                <w:szCs w:val="30"/>
                              </w:rPr>
                              <w:t>蔡維倫牧師</w:t>
                            </w:r>
                          </w:p>
                          <w:p w14:paraId="00D2BC96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F997074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C7BE131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77AEBFB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1BBCFD8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D215086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21AE59B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CE740FD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EB50B9D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28B80D9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CDAAD38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C341384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4DD7516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EE1A76F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1E10A04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14A1A3D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2DD6762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2D3F08C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7BFEB72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8B86448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4EBFF43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CAC96C3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420A67C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39FAF40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012F9AC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3012A01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EB53F21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A43BBDE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38AF642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5162E2D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0EF632EB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160C0830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66A2D05C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0F2038BC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622D3992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7C06757F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親愛的天父，求你保守看顧，使我們真明白你話語，讓聽和說者皆得益處。奉主耶穌的名禱告，阿們！</w:t>
                            </w:r>
                          </w:p>
                          <w:p w14:paraId="1ED672B7" w14:textId="77777777" w:rsidR="00F056FD" w:rsidRPr="00CB75D8" w:rsidRDefault="00F056FD" w:rsidP="00F056FD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      </w:r>
                          </w:p>
                          <w:p w14:paraId="23FB8769" w14:textId="77777777" w:rsidR="00F056FD" w:rsidRPr="00CB75D8" w:rsidRDefault="00F056FD" w:rsidP="00F056FD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BF094" id="文字方塊 7" o:spid="_x0000_s1038" type="#_x0000_t202" style="position:absolute;margin-left:102.3pt;margin-top:7.65pt;width:367.45pt;height:49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DIR3LC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5C64E17B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 w:firstLineChars="420" w:firstLine="1344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CB75D8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>進入得豐盛生命的門</w:t>
                      </w:r>
                    </w:p>
                    <w:p w14:paraId="252B1509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Adobe 繁黑體 Std B" w:hint="eastAsia"/>
                          <w:sz w:val="30"/>
                          <w:szCs w:val="30"/>
                        </w:rPr>
                        <w:t>蔡維倫牧師</w:t>
                      </w:r>
                    </w:p>
                    <w:p w14:paraId="00D2BC96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F997074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C7BE131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77AEBFB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1BBCFD8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D215086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21AE59B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CE740FD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EB50B9D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28B80D9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CDAAD38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C341384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4DD7516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EE1A76F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1E10A04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14A1A3D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2DD6762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2D3F08C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7BFEB72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8B86448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4EBFF43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CAC96C3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420A67C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39FAF40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012F9AC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3012A01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EB53F21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A43BBDE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38AF642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5162E2D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0EF632EB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160C0830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66A2D05C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0F2038BC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622D3992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7C06757F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親愛的天父，求你保守看顧，使我們真明白你話語，讓聽和說者皆得益處。奉主耶穌的名禱告，阿們！</w:t>
                      </w:r>
                    </w:p>
                    <w:p w14:paraId="1ED672B7" w14:textId="77777777" w:rsidR="00F056FD" w:rsidRPr="00CB75D8" w:rsidRDefault="00F056FD" w:rsidP="00F056FD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</w:r>
                    </w:p>
                    <w:p w14:paraId="23FB8769" w14:textId="77777777" w:rsidR="00F056FD" w:rsidRPr="00CB75D8" w:rsidRDefault="00F056FD" w:rsidP="00F056FD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CB75D8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2308C733" w14:textId="77777777" w:rsidR="00F056FD" w:rsidRPr="00CB75D8" w:rsidRDefault="00F056FD" w:rsidP="00F056FD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22CEAE8B" w14:textId="77777777" w:rsidR="00F056FD" w:rsidRPr="00CB75D8" w:rsidRDefault="00F056FD" w:rsidP="00F056FD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6E0ADB1E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184F8D3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CB75D8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345FE9F" wp14:editId="1F45DD0D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9EAEF4" w14:textId="77777777" w:rsidR="00F056FD" w:rsidRPr="00CB75D8" w:rsidRDefault="00F056FD" w:rsidP="00F056FD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360" w:lineRule="exact"/>
                              <w:ind w:leftChars="44" w:left="6711" w:hangingChars="2062" w:hanging="6605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B75D8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CB75D8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2026/5/31                </w:t>
                            </w:r>
                            <w:r w:rsidRPr="00CB75D8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經文：</w:t>
                            </w:r>
                            <w:r w:rsidRPr="00CB75D8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約翰福音</w:t>
                            </w:r>
                            <w:r w:rsidRPr="00CB75D8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10:1-10</w:t>
                            </w:r>
                          </w:p>
                          <w:p w14:paraId="4EAAAE7E" w14:textId="77777777" w:rsidR="00F056FD" w:rsidRPr="00CB75D8" w:rsidRDefault="00F056FD" w:rsidP="00F056FD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beforeLines="50" w:before="180"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CB75D8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CB75D8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CB75D8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04F4E82D" w14:textId="77777777" w:rsidR="00F056FD" w:rsidRPr="00CB75D8" w:rsidRDefault="00F056FD" w:rsidP="00F056FD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一、前言：我們都在尋找一扇能讓人生更好的門</w:t>
                            </w:r>
                          </w:p>
                          <w:p w14:paraId="427BB601" w14:textId="77777777" w:rsidR="00F056FD" w:rsidRPr="00CB75D8" w:rsidRDefault="00F056FD" w:rsidP="00F056FD">
                            <w:pPr>
                              <w:spacing w:line="340" w:lineRule="exact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1.一則關於澳洲農場的新聞。</w:t>
                            </w:r>
                          </w:p>
                          <w:p w14:paraId="1F020BEC" w14:textId="77777777" w:rsidR="00F056FD" w:rsidRPr="00CB75D8" w:rsidRDefault="00F056FD" w:rsidP="00F056FD">
                            <w:pPr>
                              <w:spacing w:line="340" w:lineRule="exact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2.究竟哪一扇門，真正能帶人進入生命？</w:t>
                            </w:r>
                          </w:p>
                          <w:p w14:paraId="2C90221F" w14:textId="77777777" w:rsidR="00F056FD" w:rsidRPr="00CB75D8" w:rsidRDefault="00F056FD" w:rsidP="00F056FD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二、當罪與恐懼追趕人時，基督成為避難的門</w:t>
                            </w:r>
                          </w:p>
                          <w:p w14:paraId="3079BA62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1.聖經裡最能詮釋這扇門的，就是創世記裡的方舟。</w:t>
                            </w:r>
                          </w:p>
                          <w:p w14:paraId="48F00124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2.此刻，你的心正被什麼東西瘋狂地追趕？</w:t>
                            </w:r>
                          </w:p>
                          <w:p w14:paraId="3A689D1E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3.難道基督徒走進這扇門，就可以不負責任地躺平嗎？ </w:t>
                            </w:r>
                          </w:p>
                          <w:p w14:paraId="5A6055F9" w14:textId="77777777" w:rsidR="00F056FD" w:rsidRPr="00CB75D8" w:rsidRDefault="00F056FD" w:rsidP="00F056FD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三、進入門裡的人，得著真正的安全</w:t>
                            </w:r>
                          </w:p>
                          <w:p w14:paraId="3CCF15A3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1.進入方舟最美的一幕是什麼？(創7:16)</w:t>
                            </w:r>
                          </w:p>
                          <w:p w14:paraId="6F7DE26F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2.放回我們每天的生活實境：</w:t>
                            </w:r>
                          </w:p>
                          <w:p w14:paraId="4B649C75" w14:textId="77777777" w:rsidR="00F056FD" w:rsidRPr="00CB75D8" w:rsidRDefault="00F056FD" w:rsidP="00F056FD">
                            <w:pPr>
                              <w:spacing w:line="-340" w:lineRule="auto"/>
                              <w:ind w:leftChars="412" w:left="989" w:firstLine="2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a.面對工作上的失敗與批評時。</w:t>
                            </w:r>
                          </w:p>
                          <w:p w14:paraId="6DD31024" w14:textId="77777777" w:rsidR="00F056FD" w:rsidRPr="00CB75D8" w:rsidRDefault="00F056FD" w:rsidP="00F056FD">
                            <w:pPr>
                              <w:spacing w:line="-340" w:lineRule="auto"/>
                              <w:ind w:leftChars="412" w:left="989" w:firstLine="2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b.每天在家庭默默付出、照顧孩子和家務的媽媽們。</w:t>
                            </w:r>
                          </w:p>
                          <w:p w14:paraId="551F1489" w14:textId="77777777" w:rsidR="00F056FD" w:rsidRPr="00CB75D8" w:rsidRDefault="00F056FD" w:rsidP="00F056FD">
                            <w:pPr>
                              <w:spacing w:line="-340" w:lineRule="auto"/>
                              <w:ind w:leftChars="412" w:left="989" w:firstLine="2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c.當面對不確定與不景氣的環境時。</w:t>
                            </w:r>
                          </w:p>
                          <w:p w14:paraId="2463B57F" w14:textId="77777777" w:rsidR="00F056FD" w:rsidRPr="00CB75D8" w:rsidRDefault="00F056FD" w:rsidP="00F056FD">
                            <w:pPr>
                              <w:spacing w:line="-340" w:lineRule="auto"/>
                              <w:ind w:leftChars="412" w:left="989" w:firstLine="2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d.甚至，當我們面對年老、疾病與身體衰退時。</w:t>
                            </w:r>
                          </w:p>
                          <w:p w14:paraId="203687EE" w14:textId="77777777" w:rsidR="00F056FD" w:rsidRPr="00CB75D8" w:rsidRDefault="00F056FD" w:rsidP="00F056FD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四、耶穌來，不只是救命，而是帶來豐盛生命</w:t>
                            </w:r>
                          </w:p>
                          <w:p w14:paraId="6709712D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1.「我來了，是要叫羊得生命，並且得的更豐盛。」</w:t>
                            </w:r>
                          </w:p>
                          <w:p w14:paraId="7047C2A2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2.我們這時代，其實有很多「活著的枯乾」。</w:t>
                            </w:r>
                          </w:p>
                          <w:p w14:paraId="0C02A14A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3.這種「豐盛的生命」，不是物質的堆積，而是與上帝連結後生命的完整。</w:t>
                            </w:r>
                          </w:p>
                          <w:p w14:paraId="5BF23EAA" w14:textId="77777777" w:rsidR="00F056FD" w:rsidRPr="00CB75D8" w:rsidRDefault="00F056FD" w:rsidP="00F056FD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五、結論：進入這扇門，就是回家的開始</w:t>
                            </w:r>
                          </w:p>
                          <w:p w14:paraId="775AF518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1.為什麼耶穌能成為這扇保護我們的門？ </w:t>
                            </w:r>
                          </w:p>
                          <w:p w14:paraId="777984CA" w14:textId="77777777" w:rsidR="00F056FD" w:rsidRPr="00CB75D8" w:rsidRDefault="00F056FD" w:rsidP="00F056FD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2.深信上帝已經親手把門關上，我們已經絕對</w:t>
                            </w:r>
                            <w:r w:rsidRPr="00CB75D8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地</w:t>
                            </w: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安全，沒有任何事情能把我們從方舟裡拋出去!這是耶穌說</w:t>
                            </w:r>
                            <w:r w:rsidRPr="00CB75D8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：</w:t>
                            </w: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「我是門」</w:t>
                            </w:r>
                            <w:r w:rsidRPr="00CB75D8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，</w:t>
                            </w: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所要帶給我們的豐盛盼望。</w:t>
                            </w:r>
                          </w:p>
                          <w:p w14:paraId="0BE828F4" w14:textId="77777777" w:rsidR="00F056FD" w:rsidRPr="00CB75D8" w:rsidRDefault="00F056FD" w:rsidP="00F056FD">
                            <w:pPr>
                              <w:spacing w:beforeLines="25" w:before="90" w:line="400" w:lineRule="exact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【金句】</w:t>
                            </w:r>
                          </w:p>
                          <w:p w14:paraId="6477DDF3" w14:textId="77777777" w:rsidR="00F056FD" w:rsidRPr="00CB75D8" w:rsidRDefault="00F056FD" w:rsidP="00F056FD">
                            <w:pPr>
                              <w:spacing w:line="-340" w:lineRule="auto"/>
                              <w:ind w:leftChars="120" w:left="568" w:hangingChars="100" w:hanging="280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「</w:t>
                            </w: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看哪，我站在門外叩門，若有聽見我聲音就開門的，我要進到他那裏去，我與他，他與我一同坐席。</w:t>
                            </w:r>
                            <w:r w:rsidRPr="00CB75D8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」</w:t>
                            </w:r>
                            <w:r w:rsidRPr="00CB75D8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(啟3:20)</w:t>
                            </w:r>
                          </w:p>
                          <w:p w14:paraId="658A8DCA" w14:textId="77777777" w:rsidR="00F056FD" w:rsidRPr="00CB75D8" w:rsidRDefault="00F056FD" w:rsidP="00F056FD">
                            <w:pPr>
                              <w:spacing w:beforeLines="100" w:before="360" w:line="440" w:lineRule="exact"/>
                              <w:ind w:firstLineChars="133" w:firstLine="399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5FE9F" id="Text Box 3850" o:spid="_x0000_s1039" type="#_x0000_t202" style="position:absolute;left:0;text-align:left;margin-left:6.9pt;margin-top:6.05pt;width:463.4pt;height:571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CBJ2gU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5C9EAEF4" w14:textId="77777777" w:rsidR="00F056FD" w:rsidRPr="00CB75D8" w:rsidRDefault="00F056FD" w:rsidP="00F056FD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360" w:lineRule="exact"/>
                        <w:ind w:leftChars="44" w:left="6711" w:hangingChars="2062" w:hanging="6605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CB75D8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CB75D8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2026/5/31                </w:t>
                      </w:r>
                      <w:r w:rsidRPr="00CB75D8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經文：</w:t>
                      </w:r>
                      <w:r w:rsidRPr="00CB75D8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約翰福音</w:t>
                      </w:r>
                      <w:r w:rsidRPr="00CB75D8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10:1-10</w:t>
                      </w:r>
                    </w:p>
                    <w:p w14:paraId="4EAAAE7E" w14:textId="77777777" w:rsidR="00F056FD" w:rsidRPr="00CB75D8" w:rsidRDefault="00F056FD" w:rsidP="00F056FD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beforeLines="50" w:before="180"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CB75D8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CB75D8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CB75D8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</w:p>
                    <w:p w14:paraId="04F4E82D" w14:textId="77777777" w:rsidR="00F056FD" w:rsidRPr="00CB75D8" w:rsidRDefault="00F056FD" w:rsidP="00F056FD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文鼎特毛楷" w:eastAsia="文鼎特毛楷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一、前言：我們都在尋找一扇能讓人生更好的門</w:t>
                      </w:r>
                    </w:p>
                    <w:p w14:paraId="427BB601" w14:textId="77777777" w:rsidR="00F056FD" w:rsidRPr="00CB75D8" w:rsidRDefault="00F056FD" w:rsidP="00F056FD">
                      <w:pPr>
                        <w:spacing w:line="340" w:lineRule="exact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1.一則關於澳洲農場的新聞。</w:t>
                      </w:r>
                    </w:p>
                    <w:p w14:paraId="1F020BEC" w14:textId="77777777" w:rsidR="00F056FD" w:rsidRPr="00CB75D8" w:rsidRDefault="00F056FD" w:rsidP="00F056FD">
                      <w:pPr>
                        <w:spacing w:line="340" w:lineRule="exact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2.究竟哪一扇門，真正能帶人進入生命？</w:t>
                      </w:r>
                    </w:p>
                    <w:p w14:paraId="2C90221F" w14:textId="77777777" w:rsidR="00F056FD" w:rsidRPr="00CB75D8" w:rsidRDefault="00F056FD" w:rsidP="00F056FD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二、當罪與恐懼追趕人時，基督成為避難的門</w:t>
                      </w:r>
                    </w:p>
                    <w:p w14:paraId="3079BA62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1.聖經裡最能詮釋這扇門的，就是創世記裡的方舟。</w:t>
                      </w:r>
                    </w:p>
                    <w:p w14:paraId="48F00124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2.此刻，你的心正被什麼東西瘋狂地追趕？</w:t>
                      </w:r>
                    </w:p>
                    <w:p w14:paraId="3A689D1E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 xml:space="preserve">3.難道基督徒走進這扇門，就可以不負責任地躺平嗎？ </w:t>
                      </w:r>
                    </w:p>
                    <w:p w14:paraId="5A6055F9" w14:textId="77777777" w:rsidR="00F056FD" w:rsidRPr="00CB75D8" w:rsidRDefault="00F056FD" w:rsidP="00F056FD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三、進入門裡的人，得著真正的安全</w:t>
                      </w:r>
                    </w:p>
                    <w:p w14:paraId="3CCF15A3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1.進入方舟最美的一幕是什麼？(創7:16)</w:t>
                      </w:r>
                    </w:p>
                    <w:p w14:paraId="6F7DE26F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2.放回我們每天的生活實境：</w:t>
                      </w:r>
                    </w:p>
                    <w:p w14:paraId="4B649C75" w14:textId="77777777" w:rsidR="00F056FD" w:rsidRPr="00CB75D8" w:rsidRDefault="00F056FD" w:rsidP="00F056FD">
                      <w:pPr>
                        <w:spacing w:line="-340" w:lineRule="auto"/>
                        <w:ind w:leftChars="412" w:left="989" w:firstLine="2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a.面對工作上的失敗與批評時。</w:t>
                      </w:r>
                    </w:p>
                    <w:p w14:paraId="6DD31024" w14:textId="77777777" w:rsidR="00F056FD" w:rsidRPr="00CB75D8" w:rsidRDefault="00F056FD" w:rsidP="00F056FD">
                      <w:pPr>
                        <w:spacing w:line="-340" w:lineRule="auto"/>
                        <w:ind w:leftChars="412" w:left="989" w:firstLine="2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b.每天在家庭默默付出、照顧孩子和家務的媽媽們。</w:t>
                      </w:r>
                    </w:p>
                    <w:p w14:paraId="551F1489" w14:textId="77777777" w:rsidR="00F056FD" w:rsidRPr="00CB75D8" w:rsidRDefault="00F056FD" w:rsidP="00F056FD">
                      <w:pPr>
                        <w:spacing w:line="-340" w:lineRule="auto"/>
                        <w:ind w:leftChars="412" w:left="989" w:firstLine="2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c.當面對不確定與不景氣的環境時。</w:t>
                      </w:r>
                    </w:p>
                    <w:p w14:paraId="2463B57F" w14:textId="77777777" w:rsidR="00F056FD" w:rsidRPr="00CB75D8" w:rsidRDefault="00F056FD" w:rsidP="00F056FD">
                      <w:pPr>
                        <w:spacing w:line="-340" w:lineRule="auto"/>
                        <w:ind w:leftChars="412" w:left="989" w:firstLine="2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d.甚至，當我們面對年老、疾病與身體衰退時。</w:t>
                      </w:r>
                    </w:p>
                    <w:p w14:paraId="203687EE" w14:textId="77777777" w:rsidR="00F056FD" w:rsidRPr="00CB75D8" w:rsidRDefault="00F056FD" w:rsidP="00F056FD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四、耶穌來，不只是救命，而是帶來豐盛生命</w:t>
                      </w:r>
                    </w:p>
                    <w:p w14:paraId="6709712D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1.「我來了，是要叫羊得生命，並且得的更豐盛。」</w:t>
                      </w:r>
                    </w:p>
                    <w:p w14:paraId="7047C2A2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2.我們這時代，其實有很多「活著的枯乾」。</w:t>
                      </w:r>
                    </w:p>
                    <w:p w14:paraId="0C02A14A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3.這種「豐盛的生命」，不是物質的堆積，而是與上帝連結後生命的完整。</w:t>
                      </w:r>
                    </w:p>
                    <w:p w14:paraId="5BF23EAA" w14:textId="77777777" w:rsidR="00F056FD" w:rsidRPr="00CB75D8" w:rsidRDefault="00F056FD" w:rsidP="00F056FD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五、結論：進入這扇門，就是回家的開始</w:t>
                      </w:r>
                    </w:p>
                    <w:p w14:paraId="775AF518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 xml:space="preserve">1.為什麼耶穌能成為這扇保護我們的門？ </w:t>
                      </w:r>
                    </w:p>
                    <w:p w14:paraId="777984CA" w14:textId="77777777" w:rsidR="00F056FD" w:rsidRPr="00CB75D8" w:rsidRDefault="00F056FD" w:rsidP="00F056FD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2.深信上帝已經親手把門關上，我們已經絕對</w:t>
                      </w:r>
                      <w:r w:rsidRPr="00CB75D8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地</w:t>
                      </w: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安全，沒有任何事情能把我們從方舟裡拋出去!這是耶穌說</w:t>
                      </w:r>
                      <w:r w:rsidRPr="00CB75D8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：</w:t>
                      </w: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「我是門」</w:t>
                      </w:r>
                      <w:r w:rsidRPr="00CB75D8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，</w:t>
                      </w: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所要帶給我們的豐盛盼望。</w:t>
                      </w:r>
                    </w:p>
                    <w:p w14:paraId="0BE828F4" w14:textId="77777777" w:rsidR="00F056FD" w:rsidRPr="00CB75D8" w:rsidRDefault="00F056FD" w:rsidP="00F056FD">
                      <w:pPr>
                        <w:spacing w:beforeLines="25" w:before="90" w:line="400" w:lineRule="exact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【金句】</w:t>
                      </w:r>
                    </w:p>
                    <w:p w14:paraId="6477DDF3" w14:textId="77777777" w:rsidR="00F056FD" w:rsidRPr="00CB75D8" w:rsidRDefault="00F056FD" w:rsidP="00F056FD">
                      <w:pPr>
                        <w:spacing w:line="-340" w:lineRule="auto"/>
                        <w:ind w:leftChars="120" w:left="568" w:hangingChars="100" w:hanging="280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CB75D8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「</w:t>
                      </w: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看哪，我站在門外叩門，若有聽見我聲音就開門的，我要進到他那裏去，我與他，他與我一同坐席。</w:t>
                      </w:r>
                      <w:r w:rsidRPr="00CB75D8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」</w:t>
                      </w:r>
                      <w:r w:rsidRPr="00CB75D8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(啟3:20)</w:t>
                      </w:r>
                    </w:p>
                    <w:p w14:paraId="658A8DCA" w14:textId="77777777" w:rsidR="00F056FD" w:rsidRPr="00CB75D8" w:rsidRDefault="00F056FD" w:rsidP="00F056FD">
                      <w:pPr>
                        <w:spacing w:beforeLines="100" w:before="360" w:line="440" w:lineRule="exact"/>
                        <w:ind w:firstLineChars="133" w:firstLine="399"/>
                        <w:rPr>
                          <w:rFonts w:eastAsia="標楷體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A71EB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4013836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DD64269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FBEAB54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0BFB904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6299FE6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5E82567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5EFBB02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8E6065B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B8EA79A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AC090EB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8845645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7EE792B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2AB5A3C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2B1940D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18991E9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5AF73A9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6F4CFF8" w14:textId="77777777" w:rsidR="00F056FD" w:rsidRPr="00CB75D8" w:rsidRDefault="00F056FD" w:rsidP="00F056FD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8DB320F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C1C68E7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8F13EA3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9FCA917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CEFA1D5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020575A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3C3CB9F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96767E1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CB75D8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63DF38B" wp14:editId="21B501B3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14418150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83872" w14:textId="77777777" w:rsidR="00F056FD" w:rsidRPr="00CB75D8" w:rsidRDefault="00F056FD" w:rsidP="00F056FD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658A3F02" w14:textId="77777777" w:rsidR="00F056FD" w:rsidRPr="00CB75D8" w:rsidRDefault="00F056FD" w:rsidP="00F056FD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CB75D8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CB75D8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CB75D8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26年7月19日</w:t>
                            </w:r>
                          </w:p>
                          <w:p w14:paraId="03A02884" w14:textId="77777777" w:rsidR="00F056FD" w:rsidRPr="00CB75D8" w:rsidRDefault="00F056FD" w:rsidP="00F056FD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CB75D8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CB75D8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F38B" id="Text Box 5" o:spid="_x0000_s1040" type="#_x0000_t202" style="position:absolute;left:0;text-align:left;margin-left:125.4pt;margin-top:-7.75pt;width:88.6pt;height:5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cf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E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oQSXH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19A83872" w14:textId="77777777" w:rsidR="00F056FD" w:rsidRPr="00CB75D8" w:rsidRDefault="00F056FD" w:rsidP="00F056FD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B75D8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658A3F02" w14:textId="77777777" w:rsidR="00F056FD" w:rsidRPr="00CB75D8" w:rsidRDefault="00F056FD" w:rsidP="00F056FD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CB75D8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CB75D8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CB75D8">
                        <w:rPr>
                          <w:rFonts w:ascii="標楷體" w:eastAsia="標楷體" w:hAnsi="標楷體" w:hint="eastAsia"/>
                          <w:spacing w:val="-26"/>
                        </w:rPr>
                        <w:t>26年7月19日</w:t>
                      </w:r>
                    </w:p>
                    <w:p w14:paraId="03A02884" w14:textId="77777777" w:rsidR="00F056FD" w:rsidRPr="00CB75D8" w:rsidRDefault="00F056FD" w:rsidP="00F056FD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CB75D8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CB75D8">
                        <w:rPr>
                          <w:rFonts w:ascii="標楷體" w:eastAsia="標楷體" w:hAnsi="標楷體" w:hint="eastAsia"/>
                          <w:spacing w:val="-26"/>
                        </w:rPr>
                        <w:t>222</w:t>
                      </w:r>
                    </w:p>
                  </w:txbxContent>
                </v:textbox>
              </v:shape>
            </w:pict>
          </mc:Fallback>
        </mc:AlternateContent>
      </w:r>
    </w:p>
    <w:p w14:paraId="1F0909C4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8C874AD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D30EDD5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920EE2D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F5E2078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910798E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8140DE2" w14:textId="77777777" w:rsidR="00F056FD" w:rsidRPr="00CB75D8" w:rsidRDefault="00F056FD" w:rsidP="00F056FD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4657403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32079ED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FF21C9E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640909F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5F90F96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3ED7AF94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7377A28B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FA3B045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5AE37FB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7A68E20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BA7115A" w14:textId="77777777" w:rsidR="00F056FD" w:rsidRPr="00CB75D8" w:rsidRDefault="00F056FD" w:rsidP="00F056FD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3519E96" w14:textId="77777777" w:rsidR="00F056FD" w:rsidRPr="00CB75D8" w:rsidRDefault="00F056FD" w:rsidP="00F056FD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F056FD" w:rsidRPr="00CB75D8" w:rsidSect="00F056FD">
          <w:footerReference w:type="even" r:id="rId33"/>
          <w:footerReference w:type="default" r:id="rId34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6D3DA1C1" w14:textId="77777777" w:rsidR="00F056FD" w:rsidRPr="00CB75D8" w:rsidRDefault="00F056FD" w:rsidP="00F056FD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70734AF8" w14:textId="77777777" w:rsidR="00F056FD" w:rsidRPr="00CB75D8" w:rsidRDefault="00F056FD" w:rsidP="00F056FD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1210058E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CB75D8">
        <w:rPr>
          <w:rFonts w:ascii="文鼎特毛楷" w:eastAsia="文鼎特毛楷" w:hint="eastAsia"/>
          <w:sz w:val="32"/>
          <w:szCs w:val="32"/>
          <w14:ligatures w14:val="standardContextual"/>
        </w:rPr>
        <w:t>一、前言：我們都在尋找一扇能讓人生更好的門</w:t>
      </w:r>
    </w:p>
    <w:p w14:paraId="0BB1DD00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各位弟兄姊妹，這次預備信息時，我讀到一則澳洲的新聞。有一隻綿羊走失了六年，當人們終於找到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時，發現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身上的毛因為六年沒剪，重達二十公斤。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看起來幾乎不像一隻羊，反而像一隻背著巨大重擔、動彈不得的怪物。直到牧羊人把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找回來，親手剪掉那些重擔，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才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終於輕省了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。</w:t>
      </w:r>
    </w:p>
    <w:p w14:paraId="4177F642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其實，這隻羊就是我們現代人的寫照。我們每個人一生都在尋找一扇門，以為進了那扇門，身上的重擔就會消失。小時候我們以為是好學校，出社會以為是百大企業、年薪百萬。我們甚至以為，只要遇見一個對的人，結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了婚買了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房，人生就再也不用流浪。但為什麼你真的進去了，當夜深人靜時，心裡那個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破洞還在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？為什麼我們有些人睡前還是要一邊滑著手機、一邊吃著安眠藥</w:t>
      </w:r>
      <w:r w:rsidRPr="00CB75D8">
        <w:rPr>
          <w:rFonts w:eastAsia="標楷體" w:hint="eastAsia"/>
          <w:sz w:val="32"/>
          <w:szCs w:val="32"/>
          <w14:ligatures w14:val="standardContextual"/>
        </w:rPr>
        <w:t>?</w:t>
      </w:r>
      <w:r w:rsidRPr="00CB75D8">
        <w:rPr>
          <w:rFonts w:eastAsia="標楷體" w:hint="eastAsia"/>
          <w:sz w:val="32"/>
          <w:szCs w:val="32"/>
          <w14:ligatures w14:val="standardContextual"/>
        </w:rPr>
        <w:t>對於我們在找尋那扇門的路上，我們好像在一場靠著自己，依著世界的遊戲規則匍匐前進的遊戲。我們付出了許多努力的代價，最後結果卻非當初所想。</w:t>
      </w:r>
    </w:p>
    <w:p w14:paraId="322F10BA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因為這個世界的邏輯是：『你的表現，決定了你的價值。』在這種殘酷的市場規則下，我們永遠無法停下狂奔的腳步。你只能拼命證明自己，直到有一天你再也撐不住。那種內心的耗竭與空虛，正是我們試圖靠自己掌控人生時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註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定會面臨的靈魂破產。</w:t>
      </w:r>
    </w:p>
    <w:p w14:paraId="52A185BD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因此，耶穌在約翰福音第</w:t>
      </w:r>
      <w:r w:rsidRPr="00CB75D8">
        <w:rPr>
          <w:rFonts w:eastAsia="標楷體" w:hint="eastAsia"/>
          <w:sz w:val="32"/>
          <w:szCs w:val="32"/>
          <w14:ligatures w14:val="standardContextual"/>
        </w:rPr>
        <w:t>10</w:t>
      </w:r>
      <w:r w:rsidRPr="00CB75D8">
        <w:rPr>
          <w:rFonts w:eastAsia="標楷體" w:hint="eastAsia"/>
          <w:sz w:val="32"/>
          <w:szCs w:val="32"/>
          <w14:ligatures w14:val="standardContextual"/>
        </w:rPr>
        <w:t>章對我們說：「我就是門；凡從我進來的，必然得救」。這是耶穌七個「我是」宣告中的一個，這句話，正在回答我們內心深處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核心的呼喊：究竟哪一扇門，真正能帶人進入生命？在耶穌的時代，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羊圈只有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一個入口。到了晚上，牧羊人甚至睡在門口，保護羊群。因此，「門」不只是出入口，更代表安全、保護、歸屬與生命，這是耶穌所說福音的應許。</w:t>
      </w:r>
    </w:p>
    <w:p w14:paraId="19947928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6FF8B0AC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329E98B7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CB75D8">
        <w:rPr>
          <w:rFonts w:ascii="文鼎特毛楷" w:eastAsia="文鼎特毛楷" w:hint="eastAsia"/>
          <w:sz w:val="32"/>
          <w:szCs w:val="32"/>
          <w14:ligatures w14:val="standardContextual"/>
        </w:rPr>
        <w:t>二、</w:t>
      </w:r>
      <w:proofErr w:type="gramStart"/>
      <w:r w:rsidRPr="00CB75D8">
        <w:rPr>
          <w:rFonts w:ascii="文鼎特毛楷" w:eastAsia="文鼎特毛楷" w:hint="eastAsia"/>
          <w:sz w:val="32"/>
          <w:szCs w:val="32"/>
          <w14:ligatures w14:val="standardContextual"/>
        </w:rPr>
        <w:t>當罪與</w:t>
      </w:r>
      <w:proofErr w:type="gramEnd"/>
      <w:r w:rsidRPr="00CB75D8">
        <w:rPr>
          <w:rFonts w:ascii="文鼎特毛楷" w:eastAsia="文鼎特毛楷" w:hint="eastAsia"/>
          <w:sz w:val="32"/>
          <w:szCs w:val="32"/>
          <w14:ligatures w14:val="standardContextual"/>
        </w:rPr>
        <w:t>恐懼追趕人時，基督成為避難的門</w:t>
      </w:r>
    </w:p>
    <w:p w14:paraId="0955836B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在舊約聖經裡最能詮釋這扇門的，就是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創世記裡的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方舟。想像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挪亞進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方舟的那一天，洪水不是慢慢漲起來的，聖經說，那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是大淵的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泉源在一天之內突然裂開。那是一種鋪天蓋地、你完全無法掌控的失控感。背後的死亡、毀滅瘋狂地在後面追趕，人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只能拼了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命地往方舟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的門跑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。</w:t>
      </w:r>
    </w:p>
    <w:p w14:paraId="309F58AB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牧師今天要大家認真地思考：此時此刻，你的心，正被什麼東西瘋狂地追趕？有些人，正被你多年前犯下的錯、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那個說不出口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的秘密、那份深重的罪惡感在背後死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死扣著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。只要你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一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安靜下來，那個聲音就在控訴你：「你不配！你做錯了！你這輩子完了！」還是有些人，在禮拜一到禮拜五的職場中，正被無止境的焦慮和比較在背後拿著鞭子追趕。你總覺得自己不夠好、不夠成功、快要被淘汰了，你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只能拼了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命地加班、拼了命地在世界的市場裡狂奔。我們以為自己在追求更好的生活，其實我們都在靈魂裡驚惶地逃命。</w:t>
      </w:r>
    </w:p>
    <w:p w14:paraId="6C1965D2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就在你快要跑不動、就在你的靈魂幾乎要絕望窒息的這一步…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…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你抬頭看，耶穌基督親自成為如同那扇方舟的門。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沒有站在那裡看好戲，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沒有用律法指責你怎麼跑得這麼慢。耶穌張開雙手，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用自己的身體擋在狂風暴雨的破口上，對你溫柔地宣告：『我就是門！你進來！進到我裡面！』</w:t>
      </w:r>
    </w:p>
    <w:p w14:paraId="256410FE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我知道，當牧師在這裡講到「進到門裡、完全依靠神的恩典與保守」時，你坐在台下，心裡可能正在想：「牧師，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你說的恩典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很好。但我明天禮拜一早上打卡上班，老闆看的就是我的績效，客戶看的就是我的數字。如果我不拼了命去向世界證明我自己，我下個月拿什麼付房租？難道基督徒走進這扇門，就可以不負責任地躺平嗎？難道在職場上追求卓越是錯的嗎？」弟兄姊妹，這是一個非常真實且正當的困惑。但福音從來不是叫我們逃避責任，更不是叫我們在職場上當一個懶惰、躺平的人。耶穌基督的福音，與這個世界的市場邏輯，最大的分別從來不是「你要不要努力工作」，而是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—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「你努力工作的驅動力，到底是什麼？」</w:t>
      </w:r>
    </w:p>
    <w:p w14:paraId="0AECA2BD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在門外的世界，你努力工作是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因為活在恐懼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裡。你深怕只要自己不夠好，你的價值就會被否定。工作變成了你賺取身份認同的偶像，你被迫要向它獻祭你的時間、健康和靈魂。但當你進了基督這扇門，你發現上帝已經在十字架上徹底接納了你，你在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裡面已經絕對安全、絕對被愛。這時候，你明天去上班，你的心境會發生根本性的翻轉：你依然會努力工作，但你工作，不再是為了「賺取」自己的價值，而是因為你已經「擁有」了價值，所以你用卓越的表現，去「回應」神的恩典。以前你是為了「證明自己」而工作，所以失敗了就崩潰，成功了可能就驕傲起來；現在你是為了「服事上帝、祝福他人」而工作，你得著了真正的自由。</w:t>
      </w:r>
    </w:p>
    <w:p w14:paraId="332BE48F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35EC08C2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3B18C6E7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CB75D8">
        <w:rPr>
          <w:rFonts w:ascii="文鼎特毛楷" w:eastAsia="文鼎特毛楷" w:hint="eastAsia"/>
          <w:sz w:val="32"/>
          <w:szCs w:val="32"/>
          <w14:ligatures w14:val="standardContextual"/>
        </w:rPr>
        <w:t>三、進入門裡的人，得著真正的安全</w:t>
      </w:r>
    </w:p>
    <w:p w14:paraId="4093703F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你知道嗎</w:t>
      </w:r>
      <w:r w:rsidRPr="00CB75D8">
        <w:rPr>
          <w:rFonts w:eastAsia="標楷體" w:hint="eastAsia"/>
          <w:sz w:val="32"/>
          <w:szCs w:val="32"/>
          <w14:ligatures w14:val="standardContextual"/>
        </w:rPr>
        <w:t>?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當挪亞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進入方舟時最美的一幕是什麼？真正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讓挪亞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安心的，不是方舟有多巨大，不是木頭有多厚，而是聖經特別寫著：「耶和華就把他關在方舟裡」。外面洪水翻騰，但裡面的人是被恩典保守。那一刻，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挪亞知道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：「我被保守了。」這不是我們人靠著自己的意志力、靠著多麼敬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虔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去緊緊抓住上帝；而是上帝親自把門關上，主動保守了屬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的人。這不是暫時的安全，是在基督裡真正穩固的安全。</w:t>
      </w:r>
    </w:p>
    <w:p w14:paraId="7346030A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這種安全感，絕對不是一個只在禮拜天才用到的神學名詞。它會實實在在地改變你禮拜一到禮拜六生活的骨氣。讓我們進一步把這扇「方舟的門」，放在我們每天的生活實境中來看：</w:t>
      </w:r>
    </w:p>
    <w:p w14:paraId="5FEF94E3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052FA4DB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rightChars="39" w:right="94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b/>
          <w:bCs/>
          <w:sz w:val="32"/>
          <w:szCs w:val="32"/>
          <w14:ligatures w14:val="standardContextual"/>
        </w:rPr>
        <w:t>第一、當你面對工作上的失敗與批評時</w:t>
      </w:r>
    </w:p>
    <w:p w14:paraId="0FD4179D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在門外的人會瞬間崩潰，因為對你而言，你的表現就是你的價值，批評你就是否定你的存在。但一個在門內的人，當失敗來臨，你雖然一樣會沮喪，但你心裡知道：上帝親手關上的門，沒有人能打開。主管的批評雖然否定了你的表現，但絕對無法定義你的身分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你活在一種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不被挫折擊垮的骨氣裡。</w:t>
      </w:r>
    </w:p>
    <w:p w14:paraId="569AA266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0554FE06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rightChars="39" w:right="94" w:hanging="1"/>
        <w:jc w:val="both"/>
        <w:rPr>
          <w:rFonts w:eastAsia="標楷體"/>
          <w:b/>
          <w:bCs/>
          <w:sz w:val="32"/>
          <w:szCs w:val="32"/>
          <w14:ligatures w14:val="standardContextual"/>
        </w:rPr>
      </w:pPr>
      <w:r w:rsidRPr="00CB75D8">
        <w:rPr>
          <w:rFonts w:eastAsia="標楷體" w:hint="eastAsia"/>
          <w:b/>
          <w:bCs/>
          <w:sz w:val="32"/>
          <w:szCs w:val="32"/>
          <w14:ligatures w14:val="standardContextual"/>
        </w:rPr>
        <w:t>第二、那些每天在家庭裡默默付出、照顧孩子和家務的媽媽們</w:t>
      </w:r>
    </w:p>
    <w:p w14:paraId="28A1CCED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在門外的世界裡，其實有一種看不見的考試，叫做「你是不是一個完美的媽媽」。如果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我們活在門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外，你會把孩子的成績、聽不聽話、甚至家裡有沒有收拾乾淨，當成自己成功的標籤。只要孩子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一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鬧脾氣、或者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旁人說了一句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挑剔的話，你心裡就會立刻崩潰，陷入深深的自責。</w:t>
      </w:r>
    </w:p>
    <w:p w14:paraId="623F6208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但一個進了方舟、進到基督這扇門裡的媽媽，完全不一樣。你會發現，上帝對你的愛，從來不是看你是不是一個「</w:t>
      </w:r>
      <w:r w:rsidRPr="00CB75D8">
        <w:rPr>
          <w:rFonts w:eastAsia="標楷體" w:hint="eastAsia"/>
          <w:sz w:val="32"/>
          <w:szCs w:val="32"/>
          <w14:ligatures w14:val="standardContextual"/>
        </w:rPr>
        <w:t>100</w:t>
      </w:r>
      <w:r w:rsidRPr="00CB75D8">
        <w:rPr>
          <w:rFonts w:eastAsia="標楷體" w:hint="eastAsia"/>
          <w:sz w:val="32"/>
          <w:szCs w:val="32"/>
          <w14:ligatures w14:val="standardContextual"/>
        </w:rPr>
        <w:t>分的母親」。即使今天孩子一樣在哭鬧、家裡一樣一團亂，你在好牧人的眼裡，依然是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祂最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寶貝、最安全的那個女兒。你努力照顧家庭，不再是為了「證明自己的價值」，而是因為你已經在主耶穌裡面被愛、被滿足了。你得著了一種自由，就算今天不完美，你依然知道自己被神深深愛著。</w:t>
      </w:r>
    </w:p>
    <w:p w14:paraId="34A0C71E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17038731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rightChars="39" w:right="94" w:hanging="1"/>
        <w:jc w:val="both"/>
        <w:rPr>
          <w:rFonts w:eastAsia="標楷體"/>
          <w:b/>
          <w:bCs/>
          <w:sz w:val="32"/>
          <w:szCs w:val="32"/>
          <w14:ligatures w14:val="standardContextual"/>
        </w:rPr>
      </w:pPr>
      <w:r w:rsidRPr="00CB75D8">
        <w:rPr>
          <w:rFonts w:eastAsia="標楷體" w:hint="eastAsia"/>
          <w:b/>
          <w:bCs/>
          <w:sz w:val="32"/>
          <w:szCs w:val="32"/>
          <w14:ligatures w14:val="standardContextual"/>
        </w:rPr>
        <w:t>第三、當你面對不確定與不景氣的環境時</w:t>
      </w:r>
    </w:p>
    <w:p w14:paraId="7D662C9A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面對公司的政策在變、外在環境正在大洗牌。在門外的人，會被恐懼和焦慮吞噬，只能瘋狂地想抓住更多可能的機會。但在門內的人，你能夠在風雨交加的黑夜裡安然入睡。因為你清楚知道，即使明天公司倒閉了，那扇上帝親手為你關上的方舟之門，也絕對不會倒塌。你的供應者不是這家公司，而是那位好牧人。</w:t>
      </w:r>
    </w:p>
    <w:p w14:paraId="53CA0CED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095EB90B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rightChars="39" w:right="94"/>
        <w:jc w:val="both"/>
        <w:rPr>
          <w:rFonts w:eastAsia="標楷體"/>
          <w:b/>
          <w:bCs/>
          <w:sz w:val="32"/>
          <w:szCs w:val="32"/>
          <w14:ligatures w14:val="standardContextual"/>
        </w:rPr>
      </w:pPr>
      <w:r w:rsidRPr="00CB75D8">
        <w:rPr>
          <w:rFonts w:eastAsia="標楷體" w:hint="eastAsia"/>
          <w:b/>
          <w:bCs/>
          <w:sz w:val="32"/>
          <w:szCs w:val="32"/>
          <w14:ligatures w14:val="standardContextual"/>
        </w:rPr>
        <w:t>第四、甚至，當我們面對年老、疾病與身體衰退時</w:t>
      </w:r>
    </w:p>
    <w:p w14:paraId="11ED7F6A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在門外的人會感到深深的絕望，因為世界告訴你，當你不再年輕、不再有生產力，你就不再有價值。但在門內的人，你知道你的生命有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終極的確據，即使這個肉體的方舟正漸漸毀壞，但在門裡面的那個靈魂，正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一天新似一天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。因為你知道，在主的保護中最終會帶你進入那永遠與主同在的家。</w:t>
      </w:r>
    </w:p>
    <w:p w14:paraId="5F3DC39F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5F869ADA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49EF9335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CB75D8">
        <w:rPr>
          <w:rFonts w:ascii="文鼎特毛楷" w:eastAsia="文鼎特毛楷" w:hint="eastAsia"/>
          <w:sz w:val="32"/>
          <w:szCs w:val="32"/>
          <w14:ligatures w14:val="standardContextual"/>
        </w:rPr>
        <w:t>四、耶穌來，不只是救命，而是帶來豐盛生命</w:t>
      </w:r>
    </w:p>
    <w:p w14:paraId="06EF3552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最後，耶穌說出了整段經文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核心的一句話：「我來了，是要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叫羊得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生命，並且得的更豐盛。」請注意，耶穌不是說：「我來，是要讓你們變成最成功的人。」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祂說的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是「得生命」。弟兄姊妹，我們這個時代，其實有很多「活著的枯乾」。有些人外表活著，裡面卻早已疲憊；有些人每天忙碌，卻感受不到生存的意義。</w:t>
      </w:r>
    </w:p>
    <w:p w14:paraId="21DD2ED5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耶穌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所說這種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「豐盛的生命」，不是物質的堆積，而是與上帝連結後生命的完整。是一種即使流淚，仍有盼望；即使困難，仍有平安；即使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軟弱，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仍知道自己被愛。因為生命的源頭不是世界，而是基督。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羊若離開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牧人，走到再大的草原也可能迷失。同樣，人若離開上帝，即使擁有很多，內心仍然乾渴。所以，領受福音不是宗教責任或習慣，福音乃是生命的恢復。耶穌不是要增加我們人生的一部分，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乃是要重新成為生命的中心。</w:t>
      </w:r>
    </w:p>
    <w:p w14:paraId="3D5A6304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4F956ECA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32C80929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CB75D8">
        <w:rPr>
          <w:rFonts w:ascii="文鼎特毛楷" w:eastAsia="文鼎特毛楷" w:hint="eastAsia"/>
          <w:sz w:val="32"/>
          <w:szCs w:val="32"/>
          <w14:ligatures w14:val="standardContextual"/>
        </w:rPr>
        <w:t>五、結論：進入這扇門，就是回家的開始</w:t>
      </w:r>
    </w:p>
    <w:p w14:paraId="3F143233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有時候，我們像迷路很久的人，習慣靠自己，習慣撐住，習慣假裝沒事。但每當我們獨自面對自己時，仍會有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一種說不出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的疲憊。為什麼耶穌能成為這扇保護我們的門？因為在十字架上，神對罪惡與審判的狂風暴雨，是毫無保留地砸在耶穌的身上。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忍受了外面的暴風雨，經歷了靈魂幾乎要滅頂的苦難，為的是用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破碎的身體，為我們擋住審判，親手把我們拉進門內。</w:t>
      </w:r>
    </w:p>
    <w:p w14:paraId="04D6B33C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今天，耶穌站在門口，不是責備地說：「你怎麼現在才回來？」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只是溫柔地問你：「你累了嗎？你願意回到我裡面嗎？」這叫做恩典，這並不是因為我們人配得，而是上帝先敞開門，邀請我們進來。信仰不是加入一個宗教而已，而是回到與神的關係之中。</w:t>
      </w:r>
    </w:p>
    <w:p w14:paraId="3BA6BD12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親愛的弟兄姊妹，這福音好消息是：進入這扇門就是回</w:t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 w:hint="eastAsia"/>
          <w:sz w:val="32"/>
          <w:szCs w:val="32"/>
          <w14:ligatures w14:val="standardContextual"/>
        </w:rPr>
        <w:t>家的開始，即使世界震動，在</w:t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  <w:r w:rsidRPr="00CB75D8">
        <w:rPr>
          <w:rFonts w:eastAsia="標楷體"/>
          <w:sz w:val="32"/>
          <w:szCs w:val="32"/>
          <w14:ligatures w14:val="standardContextual"/>
        </w:rPr>
        <w:br/>
      </w:r>
    </w:p>
    <w:p w14:paraId="06B01ED4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2D9B62D7" w14:textId="77777777" w:rsidR="00F056FD" w:rsidRPr="00CB75D8" w:rsidRDefault="00F056FD" w:rsidP="00F056FD">
      <w:pPr>
        <w:adjustRightInd w:val="0"/>
        <w:snapToGrid w:val="0"/>
        <w:spacing w:afterLines="50" w:after="180" w:line="440" w:lineRule="exact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  <w:r w:rsidRPr="00CB75D8">
        <w:rPr>
          <w:rFonts w:eastAsia="標楷體" w:hint="eastAsia"/>
          <w:sz w:val="32"/>
          <w:szCs w:val="32"/>
          <w14:ligatures w14:val="standardContextual"/>
        </w:rPr>
        <w:t>基督裡的人，仍然有不能被奪去的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生命確據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。所以當我們在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週間回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到職場、回到家庭，面對不景氣、面對哭鬧的孩子或各種壓力震盪時，我們可以帶著笑臉、帶有自由地去承受痛苦，因為知道上帝已經親手把門關上，我們已經絕對的安全，沒有任何事情能把我們從方舟裡拋出去。這是耶穌說「我是門」所要帶給我們的豐盛盼望。親愛的兄</w:t>
      </w:r>
      <w:proofErr w:type="gramStart"/>
      <w:r w:rsidRPr="00CB75D8">
        <w:rPr>
          <w:rFonts w:eastAsia="標楷體" w:hint="eastAsia"/>
          <w:sz w:val="32"/>
          <w:szCs w:val="32"/>
          <w14:ligatures w14:val="standardContextual"/>
        </w:rPr>
        <w:t>姊</w:t>
      </w:r>
      <w:proofErr w:type="gramEnd"/>
      <w:r w:rsidRPr="00CB75D8">
        <w:rPr>
          <w:rFonts w:eastAsia="標楷體" w:hint="eastAsia"/>
          <w:sz w:val="32"/>
          <w:szCs w:val="32"/>
          <w14:ligatures w14:val="standardContextual"/>
        </w:rPr>
        <w:t>，你願意來接受和經歷，或者是重新經歷嗎？我們同心來禱告。</w:t>
      </w:r>
    </w:p>
    <w:p w14:paraId="3D2B91F2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4B8AC176" w14:textId="77777777" w:rsidR="00F056FD" w:rsidRPr="00CB75D8" w:rsidRDefault="00F056FD" w:rsidP="00F056FD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F056FD" w:rsidRPr="00CB75D8" w14:paraId="4E66203A" w14:textId="77777777" w:rsidTr="00915E83">
        <w:trPr>
          <w:trHeight w:val="567"/>
        </w:trPr>
        <w:tc>
          <w:tcPr>
            <w:tcW w:w="5000" w:type="pct"/>
            <w:gridSpan w:val="3"/>
            <w:vAlign w:val="center"/>
          </w:tcPr>
          <w:p w14:paraId="252CAFD3" w14:textId="77777777" w:rsidR="00F056FD" w:rsidRPr="00CB75D8" w:rsidRDefault="00F056FD" w:rsidP="00915E83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CB75D8">
              <w:rPr>
                <w:rFonts w:eastAsia="標楷體"/>
                <w:sz w:val="26"/>
                <w:szCs w:val="26"/>
              </w:rPr>
              <w:br w:type="page"/>
            </w:r>
            <w:r w:rsidRPr="00CB75D8">
              <w:rPr>
                <w:rFonts w:eastAsia="文鼎花草體P"/>
                <w:bCs/>
                <w:sz w:val="44"/>
                <w:szCs w:val="44"/>
              </w:rPr>
              <w:t>全</w:t>
            </w:r>
            <w:proofErr w:type="gramStart"/>
            <w:r w:rsidRPr="00CB75D8">
              <w:rPr>
                <w:rFonts w:eastAsia="文鼎花草體P"/>
                <w:bCs/>
                <w:sz w:val="44"/>
                <w:szCs w:val="44"/>
              </w:rPr>
              <w:t>新樂活讀經</w:t>
            </w:r>
            <w:proofErr w:type="gramEnd"/>
            <w:r w:rsidRPr="00CB75D8">
              <w:rPr>
                <w:rFonts w:eastAsia="文鼎花草體P"/>
                <w:bCs/>
                <w:sz w:val="44"/>
                <w:szCs w:val="44"/>
              </w:rPr>
              <w:t>計劃</w:t>
            </w:r>
          </w:p>
          <w:p w14:paraId="3E61F0F8" w14:textId="77777777" w:rsidR="00F056FD" w:rsidRPr="00CB75D8" w:rsidRDefault="00F056FD" w:rsidP="00915E8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CB75D8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CB75D8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CB75D8">
              <w:rPr>
                <w:rFonts w:eastAsia="標楷體" w:hint="eastAsia"/>
                <w:sz w:val="28"/>
                <w:szCs w:val="26"/>
                <w:lang w:val="el-GR"/>
              </w:rPr>
              <w:t>7</w:t>
            </w:r>
            <w:r w:rsidRPr="00CB75D8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CB75D8">
              <w:rPr>
                <w:rFonts w:eastAsia="標楷體" w:hint="eastAsia"/>
                <w:sz w:val="28"/>
                <w:szCs w:val="26"/>
                <w:lang w:val="el-GR"/>
              </w:rPr>
              <w:t>20</w:t>
            </w:r>
            <w:r w:rsidRPr="00CB75D8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CB75D8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CB75D8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CB75D8">
              <w:rPr>
                <w:rFonts w:eastAsia="標楷體" w:hint="eastAsia"/>
                <w:sz w:val="28"/>
                <w:szCs w:val="26"/>
                <w:lang w:val="el-GR"/>
              </w:rPr>
              <w:t>7</w:t>
            </w:r>
            <w:r w:rsidRPr="00CB75D8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CB75D8">
              <w:rPr>
                <w:rFonts w:eastAsia="標楷體" w:hint="eastAsia"/>
                <w:sz w:val="28"/>
                <w:szCs w:val="26"/>
                <w:lang w:val="el-GR"/>
              </w:rPr>
              <w:t>24</w:t>
            </w:r>
            <w:r w:rsidRPr="00CB75D8">
              <w:rPr>
                <w:rFonts w:eastAsia="標楷體"/>
                <w:sz w:val="28"/>
                <w:szCs w:val="26"/>
                <w:lang w:val="el-GR"/>
              </w:rPr>
              <w:t>日</w:t>
            </w:r>
            <w:r w:rsidRPr="00CB75D8">
              <w:rPr>
                <w:rFonts w:eastAsia="標楷體" w:hint="eastAsia"/>
                <w:sz w:val="28"/>
                <w:szCs w:val="26"/>
                <w:lang w:val="el-GR"/>
              </w:rPr>
              <w:t xml:space="preserve">  </w:t>
            </w:r>
          </w:p>
        </w:tc>
      </w:tr>
      <w:tr w:rsidR="00F056FD" w:rsidRPr="00CB75D8" w14:paraId="4ECC9BD9" w14:textId="77777777" w:rsidTr="00915E83">
        <w:trPr>
          <w:trHeight w:val="113"/>
        </w:trPr>
        <w:tc>
          <w:tcPr>
            <w:tcW w:w="558" w:type="pct"/>
            <w:vAlign w:val="center"/>
          </w:tcPr>
          <w:p w14:paraId="3EEF2B82" w14:textId="77777777" w:rsidR="00F056FD" w:rsidRPr="00CB75D8" w:rsidRDefault="00F056FD" w:rsidP="00915E8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CB75D8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7864FD47" w14:textId="77777777" w:rsidR="00F056FD" w:rsidRPr="00CB75D8" w:rsidRDefault="00F056FD" w:rsidP="00915E8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CB75D8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555591F1" w14:textId="77777777" w:rsidR="00F056FD" w:rsidRPr="00CB75D8" w:rsidRDefault="00F056FD" w:rsidP="00915E8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CB75D8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F056FD" w:rsidRPr="00CB75D8" w14:paraId="2EC2CE36" w14:textId="77777777" w:rsidTr="00915E83">
        <w:trPr>
          <w:trHeight w:val="567"/>
        </w:trPr>
        <w:tc>
          <w:tcPr>
            <w:tcW w:w="558" w:type="pct"/>
            <w:vAlign w:val="center"/>
          </w:tcPr>
          <w:p w14:paraId="1A83B0BF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 w:hint="eastAsia"/>
                <w:sz w:val="28"/>
              </w:rPr>
              <w:t>7</w:t>
            </w:r>
            <w:r w:rsidRPr="00CB75D8">
              <w:rPr>
                <w:rFonts w:eastAsia="標楷體"/>
                <w:sz w:val="28"/>
              </w:rPr>
              <w:t>/</w:t>
            </w:r>
            <w:r w:rsidRPr="00CB75D8">
              <w:rPr>
                <w:rFonts w:eastAsia="標楷體" w:hint="eastAsia"/>
                <w:sz w:val="28"/>
              </w:rPr>
              <w:t>20</w:t>
            </w:r>
          </w:p>
          <w:p w14:paraId="49204BDB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/>
                <w:sz w:val="28"/>
              </w:rPr>
              <w:t>(</w:t>
            </w:r>
            <w:proofErr w:type="gramStart"/>
            <w:r w:rsidRPr="00CB75D8">
              <w:rPr>
                <w:rFonts w:eastAsia="標楷體"/>
                <w:sz w:val="28"/>
              </w:rPr>
              <w:t>一</w:t>
            </w:r>
            <w:proofErr w:type="gramEnd"/>
            <w:r w:rsidRPr="00CB75D8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770ADA6F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B75D8">
              <w:rPr>
                <w:rFonts w:eastAsia="標楷體" w:hint="eastAsia"/>
                <w:sz w:val="26"/>
                <w:szCs w:val="26"/>
              </w:rPr>
              <w:t>何西阿書</w:t>
            </w:r>
            <w:proofErr w:type="gramEnd"/>
          </w:p>
          <w:p w14:paraId="766AD845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CB75D8">
              <w:rPr>
                <w:rFonts w:eastAsia="標楷體" w:hint="eastAsia"/>
                <w:sz w:val="26"/>
                <w:szCs w:val="26"/>
              </w:rPr>
              <w:t>第</w:t>
            </w:r>
            <w:r w:rsidRPr="00CB75D8">
              <w:rPr>
                <w:rFonts w:eastAsia="標楷體" w:hint="eastAsia"/>
                <w:sz w:val="26"/>
                <w:szCs w:val="26"/>
              </w:rPr>
              <w:t>10</w:t>
            </w:r>
            <w:r w:rsidRPr="00CB75D8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BF7CA52" w14:textId="77777777" w:rsidR="00F056FD" w:rsidRPr="00CB75D8" w:rsidRDefault="00F056FD" w:rsidP="00915E83">
            <w:pPr>
              <w:snapToGrid w:val="0"/>
              <w:spacing w:beforeLines="25" w:before="9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1.在本章的象徵比喻和對比中，哪一個對你</w:t>
            </w:r>
            <w:proofErr w:type="gramStart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來說最有</w:t>
            </w:r>
            <w:proofErr w:type="gramEnd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啟發？你要如何回應這樣的信息？</w:t>
            </w:r>
          </w:p>
          <w:p w14:paraId="6C19A459" w14:textId="77777777" w:rsidR="00F056FD" w:rsidRPr="00CB75D8" w:rsidRDefault="00F056FD" w:rsidP="00915E83">
            <w:pPr>
              <w:snapToGrid w:val="0"/>
              <w:spacing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2.第5節描述百姓拜偶像的虔誠並為此驚恐悲哀，我們是否曾看見台灣百姓們在錯誤的敬拜中所展現的敬</w:t>
            </w:r>
            <w:proofErr w:type="gramStart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虔</w:t>
            </w:r>
            <w:proofErr w:type="gramEnd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？請為我們周圍尚未認識耶和華上帝的</w:t>
            </w:r>
            <w:proofErr w:type="gramStart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同胞們代禱</w:t>
            </w:r>
            <w:proofErr w:type="gramEnd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056FD" w:rsidRPr="00CB75D8" w14:paraId="26414B1E" w14:textId="77777777" w:rsidTr="00915E83">
        <w:trPr>
          <w:trHeight w:val="567"/>
        </w:trPr>
        <w:tc>
          <w:tcPr>
            <w:tcW w:w="558" w:type="pct"/>
            <w:vAlign w:val="center"/>
          </w:tcPr>
          <w:p w14:paraId="026DCC68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 w:hint="eastAsia"/>
                <w:sz w:val="28"/>
              </w:rPr>
              <w:t>7</w:t>
            </w:r>
            <w:r w:rsidRPr="00CB75D8">
              <w:rPr>
                <w:rFonts w:eastAsia="標楷體"/>
                <w:sz w:val="28"/>
              </w:rPr>
              <w:t>/</w:t>
            </w:r>
            <w:r w:rsidRPr="00CB75D8">
              <w:rPr>
                <w:rFonts w:eastAsia="標楷體" w:hint="eastAsia"/>
                <w:sz w:val="28"/>
              </w:rPr>
              <w:t>21</w:t>
            </w:r>
          </w:p>
          <w:p w14:paraId="49475CA4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/>
                <w:sz w:val="28"/>
              </w:rPr>
              <w:t>(</w:t>
            </w:r>
            <w:r w:rsidRPr="00CB75D8">
              <w:rPr>
                <w:rFonts w:eastAsia="標楷體"/>
                <w:sz w:val="28"/>
              </w:rPr>
              <w:t>二</w:t>
            </w:r>
            <w:r w:rsidRPr="00CB75D8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51B9D586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B75D8">
              <w:rPr>
                <w:rFonts w:eastAsia="標楷體" w:hint="eastAsia"/>
                <w:sz w:val="26"/>
                <w:szCs w:val="26"/>
              </w:rPr>
              <w:t>何西阿書</w:t>
            </w:r>
            <w:proofErr w:type="gramEnd"/>
          </w:p>
          <w:p w14:paraId="61414D45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CB75D8">
              <w:rPr>
                <w:rFonts w:eastAsia="標楷體" w:hint="eastAsia"/>
                <w:sz w:val="26"/>
                <w:szCs w:val="26"/>
              </w:rPr>
              <w:t>第</w:t>
            </w:r>
            <w:r w:rsidRPr="00CB75D8">
              <w:rPr>
                <w:rFonts w:eastAsia="標楷體" w:hint="eastAsia"/>
                <w:sz w:val="26"/>
                <w:szCs w:val="26"/>
              </w:rPr>
              <w:t>11-12</w:t>
            </w:r>
            <w:r w:rsidRPr="00CB75D8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13E36DF" w14:textId="77777777" w:rsidR="00F056FD" w:rsidRPr="00CB75D8" w:rsidRDefault="00F056FD" w:rsidP="00915E83">
            <w:pPr>
              <w:snapToGrid w:val="0"/>
              <w:spacing w:beforeLines="25" w:before="9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1.你最近曾在哪裡體會過上帝</w:t>
            </w:r>
            <w:proofErr w:type="gramStart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慈繩愛索</w:t>
            </w:r>
            <w:proofErr w:type="gramEnd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的牽引？又你是如何回應上帝的引領呢？是欣然接受或是依然遲疑</w:t>
            </w:r>
            <w:proofErr w:type="gramStart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而偏行己</w:t>
            </w:r>
            <w:proofErr w:type="gramEnd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路？</w:t>
            </w:r>
          </w:p>
          <w:p w14:paraId="6ACBC494" w14:textId="77777777" w:rsidR="00F056FD" w:rsidRPr="00CB75D8" w:rsidRDefault="00F056FD" w:rsidP="00915E83">
            <w:pPr>
              <w:snapToGrid w:val="0"/>
              <w:spacing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2.請細讀11:8-10經文，並從中找出一句你認為最能代表上帝憐憫心意的話語。</w:t>
            </w:r>
          </w:p>
        </w:tc>
      </w:tr>
      <w:tr w:rsidR="00F056FD" w:rsidRPr="00CB75D8" w14:paraId="67053983" w14:textId="77777777" w:rsidTr="00915E83">
        <w:trPr>
          <w:trHeight w:val="567"/>
        </w:trPr>
        <w:tc>
          <w:tcPr>
            <w:tcW w:w="558" w:type="pct"/>
            <w:vAlign w:val="center"/>
          </w:tcPr>
          <w:p w14:paraId="31EB805C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 w:hint="eastAsia"/>
                <w:sz w:val="28"/>
              </w:rPr>
              <w:t>7</w:t>
            </w:r>
            <w:r w:rsidRPr="00CB75D8">
              <w:rPr>
                <w:rFonts w:eastAsia="標楷體"/>
                <w:sz w:val="28"/>
              </w:rPr>
              <w:t>/</w:t>
            </w:r>
            <w:r w:rsidRPr="00CB75D8">
              <w:rPr>
                <w:rFonts w:eastAsia="標楷體" w:hint="eastAsia"/>
                <w:sz w:val="28"/>
              </w:rPr>
              <w:t>22</w:t>
            </w:r>
          </w:p>
          <w:p w14:paraId="32A827AF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/>
                <w:sz w:val="28"/>
              </w:rPr>
              <w:t>(</w:t>
            </w:r>
            <w:r w:rsidRPr="00CB75D8">
              <w:rPr>
                <w:rFonts w:eastAsia="標楷體"/>
                <w:sz w:val="28"/>
              </w:rPr>
              <w:t>三</w:t>
            </w:r>
            <w:r w:rsidRPr="00CB75D8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78072B61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B75D8">
              <w:rPr>
                <w:rFonts w:eastAsia="標楷體" w:hint="eastAsia"/>
                <w:sz w:val="26"/>
                <w:szCs w:val="26"/>
              </w:rPr>
              <w:t>何西阿書</w:t>
            </w:r>
            <w:proofErr w:type="gramEnd"/>
          </w:p>
          <w:p w14:paraId="46181B07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CB75D8">
              <w:rPr>
                <w:rFonts w:eastAsia="標楷體" w:hint="eastAsia"/>
                <w:sz w:val="26"/>
                <w:szCs w:val="26"/>
              </w:rPr>
              <w:t>第</w:t>
            </w:r>
            <w:r w:rsidRPr="00CB75D8">
              <w:rPr>
                <w:rFonts w:eastAsia="標楷體" w:hint="eastAsia"/>
                <w:sz w:val="26"/>
                <w:szCs w:val="26"/>
              </w:rPr>
              <w:t>13-14</w:t>
            </w:r>
            <w:r w:rsidRPr="00CB75D8"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5D1BFE0" w14:textId="77777777" w:rsidR="00F056FD" w:rsidRPr="00CB75D8" w:rsidRDefault="00F056FD" w:rsidP="00915E83">
            <w:pPr>
              <w:snapToGrid w:val="0"/>
              <w:spacing w:beforeLines="25" w:before="9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1.請再次讀14:4-7節，找出其中共有幾樣植物，是先知用來表達上帝慈愛的象徵。</w:t>
            </w:r>
          </w:p>
          <w:p w14:paraId="7ABAB02A" w14:textId="77777777" w:rsidR="00F056FD" w:rsidRPr="00CB75D8" w:rsidRDefault="00F056FD" w:rsidP="00915E83">
            <w:pPr>
              <w:snapToGrid w:val="0"/>
              <w:spacing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2.在今天再翻閱整</w:t>
            </w:r>
            <w:proofErr w:type="gramStart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卷何西阿書</w:t>
            </w:r>
            <w:proofErr w:type="gramEnd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，整理一下對</w:t>
            </w:r>
            <w:proofErr w:type="gramStart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何西阿書</w:t>
            </w:r>
            <w:proofErr w:type="gramEnd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的認識，並將所領受的化為禱告。</w:t>
            </w:r>
          </w:p>
        </w:tc>
      </w:tr>
      <w:tr w:rsidR="00F056FD" w:rsidRPr="00CB75D8" w14:paraId="6734A83D" w14:textId="77777777" w:rsidTr="00915E83">
        <w:trPr>
          <w:trHeight w:val="567"/>
        </w:trPr>
        <w:tc>
          <w:tcPr>
            <w:tcW w:w="558" w:type="pct"/>
            <w:vAlign w:val="center"/>
          </w:tcPr>
          <w:p w14:paraId="4E7C32FA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 w:hint="eastAsia"/>
                <w:sz w:val="28"/>
              </w:rPr>
              <w:t>7</w:t>
            </w:r>
            <w:r w:rsidRPr="00CB75D8">
              <w:rPr>
                <w:rFonts w:eastAsia="標楷體"/>
                <w:sz w:val="28"/>
              </w:rPr>
              <w:t>/</w:t>
            </w:r>
            <w:r w:rsidRPr="00CB75D8">
              <w:rPr>
                <w:rFonts w:eastAsia="標楷體" w:hint="eastAsia"/>
                <w:sz w:val="28"/>
              </w:rPr>
              <w:t>23</w:t>
            </w:r>
          </w:p>
          <w:p w14:paraId="0DBC793D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/>
                <w:sz w:val="28"/>
              </w:rPr>
              <w:t>(</w:t>
            </w:r>
            <w:r w:rsidRPr="00CB75D8">
              <w:rPr>
                <w:rFonts w:eastAsia="標楷體"/>
                <w:sz w:val="28"/>
              </w:rPr>
              <w:t>四</w:t>
            </w:r>
            <w:r w:rsidRPr="00CB75D8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1283D987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CB75D8">
              <w:rPr>
                <w:rFonts w:eastAsia="標楷體" w:hint="eastAsia"/>
                <w:sz w:val="28"/>
                <w:szCs w:val="28"/>
              </w:rPr>
              <w:t>約</w:t>
            </w:r>
            <w:proofErr w:type="gramStart"/>
            <w:r w:rsidRPr="00CB75D8">
              <w:rPr>
                <w:rFonts w:eastAsia="標楷體" w:hint="eastAsia"/>
                <w:sz w:val="28"/>
                <w:szCs w:val="28"/>
              </w:rPr>
              <w:t>珥</w:t>
            </w:r>
            <w:proofErr w:type="gramEnd"/>
            <w:r w:rsidRPr="00CB75D8">
              <w:rPr>
                <w:rFonts w:eastAsia="標楷體" w:hint="eastAsia"/>
                <w:sz w:val="28"/>
                <w:szCs w:val="28"/>
              </w:rPr>
              <w:t>書</w:t>
            </w:r>
          </w:p>
          <w:p w14:paraId="673CC4A4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CB75D8">
              <w:rPr>
                <w:rFonts w:eastAsia="標楷體" w:hint="eastAsia"/>
                <w:sz w:val="28"/>
                <w:szCs w:val="28"/>
              </w:rPr>
              <w:t>第</w:t>
            </w:r>
            <w:r w:rsidRPr="00CB75D8">
              <w:rPr>
                <w:rFonts w:eastAsia="標楷體" w:hint="eastAsia"/>
                <w:sz w:val="28"/>
                <w:szCs w:val="28"/>
              </w:rPr>
              <w:t>1</w:t>
            </w:r>
            <w:r w:rsidRPr="00CB75D8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150B50D" w14:textId="77777777" w:rsidR="00F056FD" w:rsidRPr="00CB75D8" w:rsidRDefault="00F056FD" w:rsidP="00915E83">
            <w:pPr>
              <w:snapToGrid w:val="0"/>
              <w:spacing w:beforeLines="25" w:before="9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1.你曾遭遇過怎樣的天災或是苦難，在那樣的情境中你如何禱告呢？</w:t>
            </w:r>
          </w:p>
          <w:p w14:paraId="303E75A9" w14:textId="77777777" w:rsidR="00F056FD" w:rsidRPr="00CB75D8" w:rsidRDefault="00F056FD" w:rsidP="00915E83">
            <w:pPr>
              <w:snapToGrid w:val="0"/>
              <w:spacing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2.第2-3節提到先知要大家側耳而聽，並要將這事代代傳下去，這事指的是什麼呢？在你的家族中，又有什麼事是要代代傳下去的呢？</w:t>
            </w:r>
          </w:p>
        </w:tc>
      </w:tr>
      <w:tr w:rsidR="00F056FD" w:rsidRPr="00CB75D8" w14:paraId="5820F27A" w14:textId="77777777" w:rsidTr="00915E83">
        <w:tc>
          <w:tcPr>
            <w:tcW w:w="558" w:type="pct"/>
            <w:vAlign w:val="center"/>
          </w:tcPr>
          <w:p w14:paraId="6A270FD0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 w:hint="eastAsia"/>
                <w:sz w:val="28"/>
              </w:rPr>
              <w:t>7</w:t>
            </w:r>
            <w:r w:rsidRPr="00CB75D8">
              <w:rPr>
                <w:rFonts w:eastAsia="標楷體"/>
                <w:sz w:val="28"/>
              </w:rPr>
              <w:t>/</w:t>
            </w:r>
            <w:r w:rsidRPr="00CB75D8">
              <w:rPr>
                <w:rFonts w:eastAsia="標楷體" w:hint="eastAsia"/>
                <w:sz w:val="28"/>
              </w:rPr>
              <w:t>24</w:t>
            </w:r>
          </w:p>
          <w:p w14:paraId="77968EBA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CB75D8">
              <w:rPr>
                <w:rFonts w:eastAsia="標楷體"/>
                <w:sz w:val="28"/>
              </w:rPr>
              <w:t>(</w:t>
            </w:r>
            <w:r w:rsidRPr="00CB75D8">
              <w:rPr>
                <w:rFonts w:eastAsia="標楷體"/>
                <w:sz w:val="28"/>
              </w:rPr>
              <w:t>五</w:t>
            </w:r>
            <w:r w:rsidRPr="00CB75D8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65EE728C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CB75D8">
              <w:rPr>
                <w:rFonts w:eastAsia="標楷體" w:hint="eastAsia"/>
                <w:sz w:val="28"/>
                <w:szCs w:val="28"/>
              </w:rPr>
              <w:t>約</w:t>
            </w:r>
            <w:proofErr w:type="gramStart"/>
            <w:r w:rsidRPr="00CB75D8">
              <w:rPr>
                <w:rFonts w:eastAsia="標楷體" w:hint="eastAsia"/>
                <w:sz w:val="28"/>
                <w:szCs w:val="28"/>
              </w:rPr>
              <w:t>珥</w:t>
            </w:r>
            <w:proofErr w:type="gramEnd"/>
            <w:r w:rsidRPr="00CB75D8">
              <w:rPr>
                <w:rFonts w:eastAsia="標楷體" w:hint="eastAsia"/>
                <w:sz w:val="28"/>
                <w:szCs w:val="28"/>
              </w:rPr>
              <w:t>書</w:t>
            </w:r>
          </w:p>
          <w:p w14:paraId="07AD642B" w14:textId="77777777" w:rsidR="00F056FD" w:rsidRPr="00CB75D8" w:rsidRDefault="00F056FD" w:rsidP="00915E83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CB75D8">
              <w:rPr>
                <w:rFonts w:eastAsia="標楷體" w:hint="eastAsia"/>
                <w:sz w:val="28"/>
                <w:szCs w:val="28"/>
              </w:rPr>
              <w:t>第</w:t>
            </w:r>
            <w:r w:rsidRPr="00CB75D8">
              <w:rPr>
                <w:rFonts w:eastAsia="標楷體" w:hint="eastAsia"/>
                <w:sz w:val="28"/>
                <w:szCs w:val="28"/>
              </w:rPr>
              <w:t>2</w:t>
            </w:r>
            <w:r w:rsidRPr="00CB75D8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</w:tcPr>
          <w:p w14:paraId="21E86A0A" w14:textId="77777777" w:rsidR="00F056FD" w:rsidRPr="00CB75D8" w:rsidRDefault="00F056FD" w:rsidP="00915E83">
            <w:pPr>
              <w:snapToGrid w:val="0"/>
              <w:spacing w:beforeLines="25" w:before="9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1.在本章中，你對那一節經文最有感觸，為什麼？</w:t>
            </w:r>
          </w:p>
          <w:p w14:paraId="6C38BFBF" w14:textId="77777777" w:rsidR="00F056FD" w:rsidRPr="00CB75D8" w:rsidRDefault="00F056FD" w:rsidP="00915E83">
            <w:pPr>
              <w:snapToGrid w:val="0"/>
              <w:spacing w:afterLines="25" w:after="90"/>
              <w:ind w:left="272" w:rightChars="42" w:right="101" w:hangingChars="97" w:hanging="272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2.對你來說，耶和華的日子是一個怎樣的日子呢？經由約</w:t>
            </w:r>
            <w:proofErr w:type="gramStart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珥</w:t>
            </w:r>
            <w:proofErr w:type="gramEnd"/>
            <w:r w:rsidRPr="00CB75D8">
              <w:rPr>
                <w:rFonts w:ascii="標楷體" w:eastAsia="標楷體" w:hAnsi="標楷體" w:hint="eastAsia"/>
                <w:sz w:val="28"/>
                <w:szCs w:val="28"/>
              </w:rPr>
              <w:t>書的讀經，讓你有怎樣新的認識？</w:t>
            </w:r>
          </w:p>
        </w:tc>
      </w:tr>
    </w:tbl>
    <w:p w14:paraId="03032856" w14:textId="77777777" w:rsidR="00F056FD" w:rsidRPr="00CB75D8" w:rsidRDefault="00F056FD" w:rsidP="00F056FD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2B2F21F1" w14:textId="77777777" w:rsidR="00F056FD" w:rsidRPr="00CB75D8" w:rsidRDefault="00F056FD" w:rsidP="00F056FD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20F5F1C4" w14:textId="01BC6C87" w:rsidR="00D55900" w:rsidRPr="00F056FD" w:rsidRDefault="00D55900" w:rsidP="00825F24"/>
    <w:sectPr w:rsidR="00D55900" w:rsidRPr="00F056FD" w:rsidSect="00F056FD">
      <w:footerReference w:type="even" r:id="rId35"/>
      <w:footerReference w:type="default" r:id="rId36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15B2" w14:textId="77777777" w:rsidR="00DA683E" w:rsidRDefault="00DA683E"/>
    <w:p w14:paraId="5A0D4C97" w14:textId="77777777" w:rsidR="00DA683E" w:rsidRDefault="00DA683E">
      <w:r>
        <w:separator/>
      </w:r>
    </w:p>
  </w:endnote>
  <w:endnote w:type="continuationSeparator" w:id="0">
    <w:p w14:paraId="78BE4DC7" w14:textId="77777777" w:rsidR="00DA683E" w:rsidRDefault="00DA683E"/>
    <w:p w14:paraId="37BAB145" w14:textId="77777777" w:rsidR="00DA683E" w:rsidRDefault="00DA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altName w:val="Courier New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花草體P">
    <w:altName w:val="微軟正黑體"/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0093" w14:textId="77777777" w:rsidR="00F056FD" w:rsidRDefault="00F056F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3295EB5C" w14:textId="77777777" w:rsidR="00F056FD" w:rsidRDefault="00F056FD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03CC" w14:textId="77777777" w:rsidR="00F056FD" w:rsidRDefault="00F056FD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366B5D2F" w14:textId="77777777" w:rsidR="00F056FD" w:rsidRDefault="00F056FD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4BC6" w14:textId="77777777" w:rsidR="00F056FD" w:rsidRDefault="00F056F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389FBC27" w14:textId="77777777" w:rsidR="00F056FD" w:rsidRDefault="00F056FD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EB1F" w14:textId="77777777" w:rsidR="00F056FD" w:rsidRDefault="00F056FD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321CF421" w14:textId="77777777" w:rsidR="00F056FD" w:rsidRDefault="00F05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325B" w14:textId="77777777" w:rsidR="00DA683E" w:rsidRPr="009B1A3E" w:rsidRDefault="00DA683E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2DC2D189" w14:textId="77777777" w:rsidR="00DA683E" w:rsidRDefault="00DA683E">
      <w:r>
        <w:separator/>
      </w:r>
    </w:p>
  </w:footnote>
  <w:footnote w:type="continuationSeparator" w:id="0">
    <w:p w14:paraId="16FCC140" w14:textId="77777777" w:rsidR="00DA683E" w:rsidRDefault="00DA683E"/>
    <w:p w14:paraId="798E7177" w14:textId="77777777" w:rsidR="00DA683E" w:rsidRDefault="00DA6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A46107"/>
    <w:multiLevelType w:val="hybridMultilevel"/>
    <w:tmpl w:val="47808A7A"/>
    <w:lvl w:ilvl="0" w:tplc="FFFFFFFF">
      <w:start w:val="1"/>
      <w:numFmt w:val="taiwaneseCountingThousand"/>
      <w:lvlText w:val="%1."/>
      <w:lvlJc w:val="left"/>
      <w:pPr>
        <w:ind w:left="2547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09" w:hanging="480"/>
      </w:pPr>
    </w:lvl>
    <w:lvl w:ilvl="2" w:tplc="FFFFFFFF" w:tentative="1">
      <w:start w:val="1"/>
      <w:numFmt w:val="lowerRoman"/>
      <w:lvlText w:val="%3."/>
      <w:lvlJc w:val="right"/>
      <w:pPr>
        <w:ind w:left="589" w:hanging="480"/>
      </w:pPr>
    </w:lvl>
    <w:lvl w:ilvl="3" w:tplc="FFFFFFFF" w:tentative="1">
      <w:start w:val="1"/>
      <w:numFmt w:val="decimal"/>
      <w:lvlText w:val="%4."/>
      <w:lvlJc w:val="left"/>
      <w:pPr>
        <w:ind w:left="1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49" w:hanging="480"/>
      </w:pPr>
    </w:lvl>
    <w:lvl w:ilvl="5" w:tplc="FFFFFFFF" w:tentative="1">
      <w:start w:val="1"/>
      <w:numFmt w:val="lowerRoman"/>
      <w:lvlText w:val="%6."/>
      <w:lvlJc w:val="right"/>
      <w:pPr>
        <w:ind w:left="2029" w:hanging="480"/>
      </w:pPr>
    </w:lvl>
    <w:lvl w:ilvl="6" w:tplc="FFFFFFFF" w:tentative="1">
      <w:start w:val="1"/>
      <w:numFmt w:val="decimal"/>
      <w:lvlText w:val="%7."/>
      <w:lvlJc w:val="left"/>
      <w:pPr>
        <w:ind w:left="2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89" w:hanging="480"/>
      </w:pPr>
    </w:lvl>
    <w:lvl w:ilvl="8" w:tplc="FFFFFFFF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1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2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CB601F"/>
    <w:multiLevelType w:val="hybridMultilevel"/>
    <w:tmpl w:val="4D7E54B0"/>
    <w:lvl w:ilvl="0" w:tplc="BA3E90AA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5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7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30597BD2"/>
    <w:multiLevelType w:val="hybridMultilevel"/>
    <w:tmpl w:val="35E03E28"/>
    <w:lvl w:ilvl="0" w:tplc="14AA19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3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6" w15:restartNumberingAfterBreak="0">
    <w:nsid w:val="3F93358A"/>
    <w:multiLevelType w:val="hybridMultilevel"/>
    <w:tmpl w:val="E97E4DBC"/>
    <w:lvl w:ilvl="0" w:tplc="0A4EB49A">
      <w:start w:val="3"/>
      <w:numFmt w:val="taiwaneseCountingThousand"/>
      <w:lvlText w:val="%1."/>
      <w:lvlJc w:val="left"/>
      <w:pPr>
        <w:ind w:left="622" w:hanging="48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4E3D3CA5"/>
    <w:multiLevelType w:val="hybridMultilevel"/>
    <w:tmpl w:val="8EA019EC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9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1" w15:restartNumberingAfterBreak="0">
    <w:nsid w:val="581732CE"/>
    <w:multiLevelType w:val="hybridMultilevel"/>
    <w:tmpl w:val="05D2BB9A"/>
    <w:lvl w:ilvl="0" w:tplc="9918B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5E3D0764"/>
    <w:multiLevelType w:val="hybridMultilevel"/>
    <w:tmpl w:val="47808A7A"/>
    <w:lvl w:ilvl="0" w:tplc="D3D8C5EC">
      <w:start w:val="1"/>
      <w:numFmt w:val="taiwaneseCountingThousand"/>
      <w:lvlText w:val="%1."/>
      <w:lvlJc w:val="left"/>
      <w:pPr>
        <w:ind w:left="988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33" w15:restartNumberingAfterBreak="0">
    <w:nsid w:val="66E9495E"/>
    <w:multiLevelType w:val="hybridMultilevel"/>
    <w:tmpl w:val="71067ED6"/>
    <w:lvl w:ilvl="0" w:tplc="28B03A56">
      <w:start w:val="1"/>
      <w:numFmt w:val="decimal"/>
      <w:lvlText w:val="%1."/>
      <w:lvlJc w:val="left"/>
      <w:pPr>
        <w:ind w:left="360" w:hanging="360"/>
      </w:pPr>
      <w:rPr>
        <w:rFonts w:ascii="華康仿宋體W6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 w15:restartNumberingAfterBreak="0">
    <w:nsid w:val="6E4E6F52"/>
    <w:multiLevelType w:val="hybridMultilevel"/>
    <w:tmpl w:val="B9F0D292"/>
    <w:lvl w:ilvl="0" w:tplc="7CAC7202">
      <w:start w:val="1"/>
      <w:numFmt w:val="bullet"/>
      <w:lvlText w:val=""/>
      <w:lvlJc w:val="left"/>
      <w:pPr>
        <w:ind w:left="6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1C55B17"/>
    <w:multiLevelType w:val="hybridMultilevel"/>
    <w:tmpl w:val="06E27D32"/>
    <w:lvl w:ilvl="0" w:tplc="5C1ADAAC">
      <w:start w:val="1"/>
      <w:numFmt w:val="decimal"/>
      <w:lvlText w:val="%1."/>
      <w:lvlJc w:val="left"/>
      <w:pPr>
        <w:ind w:left="722" w:hanging="360"/>
      </w:pPr>
      <w:rPr>
        <w:rFonts w:ascii="Times New Roman" w:eastAsia="標楷體" w:hAnsi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7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D65296"/>
    <w:multiLevelType w:val="hybridMultilevel"/>
    <w:tmpl w:val="FA669DAA"/>
    <w:lvl w:ilvl="0" w:tplc="FFFFFFFF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" w:hanging="480"/>
      </w:pPr>
    </w:lvl>
    <w:lvl w:ilvl="2" w:tplc="FFFFFFFF" w:tentative="1">
      <w:start w:val="1"/>
      <w:numFmt w:val="lowerRoman"/>
      <w:lvlText w:val="%3."/>
      <w:lvlJc w:val="right"/>
      <w:pPr>
        <w:ind w:left="731" w:hanging="480"/>
      </w:pPr>
    </w:lvl>
    <w:lvl w:ilvl="3" w:tplc="FFFFFFFF" w:tentative="1">
      <w:start w:val="1"/>
      <w:numFmt w:val="decimal"/>
      <w:lvlText w:val="%4."/>
      <w:lvlJc w:val="left"/>
      <w:pPr>
        <w:ind w:left="12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91" w:hanging="480"/>
      </w:pPr>
    </w:lvl>
    <w:lvl w:ilvl="5" w:tplc="FFFFFFFF" w:tentative="1">
      <w:start w:val="1"/>
      <w:numFmt w:val="lowerRoman"/>
      <w:lvlText w:val="%6."/>
      <w:lvlJc w:val="right"/>
      <w:pPr>
        <w:ind w:left="2171" w:hanging="480"/>
      </w:pPr>
    </w:lvl>
    <w:lvl w:ilvl="6" w:tplc="FFFFFFFF" w:tentative="1">
      <w:start w:val="1"/>
      <w:numFmt w:val="decimal"/>
      <w:lvlText w:val="%7."/>
      <w:lvlJc w:val="left"/>
      <w:pPr>
        <w:ind w:left="26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31" w:hanging="480"/>
      </w:pPr>
    </w:lvl>
    <w:lvl w:ilvl="8" w:tplc="FFFFFFFF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9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32"/>
  </w:num>
  <w:num w:numId="12" w16cid:durableId="1142112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21"/>
  </w:num>
  <w:num w:numId="14" w16cid:durableId="1924336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9"/>
  </w:num>
  <w:num w:numId="16" w16cid:durableId="1660226633">
    <w:abstractNumId w:val="25"/>
  </w:num>
  <w:num w:numId="17" w16cid:durableId="2037077372">
    <w:abstractNumId w:val="18"/>
  </w:num>
  <w:num w:numId="18" w16cid:durableId="1347056875">
    <w:abstractNumId w:val="12"/>
  </w:num>
  <w:num w:numId="19" w16cid:durableId="26493303">
    <w:abstractNumId w:val="16"/>
  </w:num>
  <w:num w:numId="20" w16cid:durableId="1429884464">
    <w:abstractNumId w:val="24"/>
  </w:num>
  <w:num w:numId="21" w16cid:durableId="265307554">
    <w:abstractNumId w:val="23"/>
  </w:num>
  <w:num w:numId="22" w16cid:durableId="999968812">
    <w:abstractNumId w:val="34"/>
  </w:num>
  <w:num w:numId="23" w16cid:durableId="1235509362">
    <w:abstractNumId w:val="37"/>
  </w:num>
  <w:num w:numId="24" w16cid:durableId="1260022396">
    <w:abstractNumId w:val="19"/>
  </w:num>
  <w:num w:numId="25" w16cid:durableId="137500425">
    <w:abstractNumId w:val="39"/>
  </w:num>
  <w:num w:numId="26" w16cid:durableId="1778523107">
    <w:abstractNumId w:val="27"/>
  </w:num>
  <w:num w:numId="27" w16cid:durableId="1850177258">
    <w:abstractNumId w:val="15"/>
  </w:num>
  <w:num w:numId="28" w16cid:durableId="1726175310">
    <w:abstractNumId w:val="20"/>
  </w:num>
  <w:num w:numId="29" w16cid:durableId="850755342">
    <w:abstractNumId w:val="17"/>
  </w:num>
  <w:num w:numId="30" w16cid:durableId="751200391">
    <w:abstractNumId w:val="30"/>
  </w:num>
  <w:num w:numId="31" w16cid:durableId="1184440066">
    <w:abstractNumId w:val="11"/>
  </w:num>
  <w:num w:numId="32" w16cid:durableId="1649940264">
    <w:abstractNumId w:val="22"/>
  </w:num>
  <w:num w:numId="33" w16cid:durableId="715813104">
    <w:abstractNumId w:val="35"/>
  </w:num>
  <w:num w:numId="34" w16cid:durableId="2072271703">
    <w:abstractNumId w:val="38"/>
  </w:num>
  <w:num w:numId="35" w16cid:durableId="226689050">
    <w:abstractNumId w:val="36"/>
  </w:num>
  <w:num w:numId="36" w16cid:durableId="2123836710">
    <w:abstractNumId w:val="28"/>
  </w:num>
  <w:num w:numId="37" w16cid:durableId="2115008051">
    <w:abstractNumId w:val="14"/>
  </w:num>
  <w:num w:numId="38" w16cid:durableId="1358969901">
    <w:abstractNumId w:val="26"/>
  </w:num>
  <w:num w:numId="39" w16cid:durableId="1564683255">
    <w:abstractNumId w:val="31"/>
  </w:num>
  <w:num w:numId="40" w16cid:durableId="524178414">
    <w:abstractNumId w:val="10"/>
  </w:num>
  <w:num w:numId="41" w16cid:durableId="1014041607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3FDA"/>
    <w:rsid w:val="00004075"/>
    <w:rsid w:val="000040E3"/>
    <w:rsid w:val="000041BB"/>
    <w:rsid w:val="000042D3"/>
    <w:rsid w:val="0000431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ED4"/>
    <w:rsid w:val="00010FBF"/>
    <w:rsid w:val="00010FE2"/>
    <w:rsid w:val="0001106F"/>
    <w:rsid w:val="00011079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3A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83E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631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A42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7F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9FF"/>
    <w:rsid w:val="00023A5D"/>
    <w:rsid w:val="00023B47"/>
    <w:rsid w:val="00023B9C"/>
    <w:rsid w:val="00023BDD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3B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C77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933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CA6"/>
    <w:rsid w:val="00032D44"/>
    <w:rsid w:val="00032DCF"/>
    <w:rsid w:val="00032DF8"/>
    <w:rsid w:val="00032E10"/>
    <w:rsid w:val="00032E91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6E7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4E7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3E6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0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5C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B9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87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7C8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25"/>
    <w:rsid w:val="0006038B"/>
    <w:rsid w:val="00060422"/>
    <w:rsid w:val="00060442"/>
    <w:rsid w:val="00060447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7C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8F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9D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BD9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A1F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4C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4D3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6FEF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4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DD4"/>
    <w:rsid w:val="00091E57"/>
    <w:rsid w:val="00091E5A"/>
    <w:rsid w:val="00091ED6"/>
    <w:rsid w:val="00091F36"/>
    <w:rsid w:val="00091FB6"/>
    <w:rsid w:val="00092062"/>
    <w:rsid w:val="00092116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57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14D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A1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87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37C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68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C4"/>
    <w:rsid w:val="000B77ED"/>
    <w:rsid w:val="000B77F3"/>
    <w:rsid w:val="000B7892"/>
    <w:rsid w:val="000B78B0"/>
    <w:rsid w:val="000B78BB"/>
    <w:rsid w:val="000B78D6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2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84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49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ACB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2F2"/>
    <w:rsid w:val="000D1339"/>
    <w:rsid w:val="000D138D"/>
    <w:rsid w:val="000D13A3"/>
    <w:rsid w:val="000D1439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84"/>
    <w:rsid w:val="000D2393"/>
    <w:rsid w:val="000D23C1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615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0B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BC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9F"/>
    <w:rsid w:val="000E11AB"/>
    <w:rsid w:val="000E125F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3A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8EB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1B0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9A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C1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D6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04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673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9A3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91"/>
    <w:rsid w:val="001073B7"/>
    <w:rsid w:val="00107411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41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245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AE"/>
    <w:rsid w:val="001179DC"/>
    <w:rsid w:val="001179F4"/>
    <w:rsid w:val="00117A2D"/>
    <w:rsid w:val="00117A50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EE8"/>
    <w:rsid w:val="00122FE9"/>
    <w:rsid w:val="00122FF4"/>
    <w:rsid w:val="001230A7"/>
    <w:rsid w:val="001232A1"/>
    <w:rsid w:val="001234DB"/>
    <w:rsid w:val="001234E6"/>
    <w:rsid w:val="001235BB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5A0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8B3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33"/>
    <w:rsid w:val="00133565"/>
    <w:rsid w:val="0013358F"/>
    <w:rsid w:val="001335BD"/>
    <w:rsid w:val="001336DB"/>
    <w:rsid w:val="00133A3D"/>
    <w:rsid w:val="00133A91"/>
    <w:rsid w:val="00133AF4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CF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CA0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98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84"/>
    <w:rsid w:val="00146FE6"/>
    <w:rsid w:val="001471B4"/>
    <w:rsid w:val="00147202"/>
    <w:rsid w:val="001472DE"/>
    <w:rsid w:val="001472F2"/>
    <w:rsid w:val="00147373"/>
    <w:rsid w:val="001473BB"/>
    <w:rsid w:val="001474AB"/>
    <w:rsid w:val="00147535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73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0F4D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5D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86"/>
    <w:rsid w:val="00154EA8"/>
    <w:rsid w:val="00154F8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5F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14"/>
    <w:rsid w:val="0016244E"/>
    <w:rsid w:val="00162566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85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17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D5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A3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03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AB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4E1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A1"/>
    <w:rsid w:val="001835C7"/>
    <w:rsid w:val="001835FB"/>
    <w:rsid w:val="001836EB"/>
    <w:rsid w:val="00183722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744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3B5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67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22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2F29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7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018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BB5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E87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854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03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8D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B1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8E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DEF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23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3D8C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982"/>
    <w:rsid w:val="001E5A76"/>
    <w:rsid w:val="001E5B04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77F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4B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6FA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2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AD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8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4CA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D68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59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360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10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8D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456"/>
    <w:rsid w:val="0022058E"/>
    <w:rsid w:val="00220762"/>
    <w:rsid w:val="002207A1"/>
    <w:rsid w:val="002207C7"/>
    <w:rsid w:val="00220813"/>
    <w:rsid w:val="002208FA"/>
    <w:rsid w:val="00220921"/>
    <w:rsid w:val="002209EC"/>
    <w:rsid w:val="00220A07"/>
    <w:rsid w:val="00220AFC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164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D14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E67"/>
    <w:rsid w:val="00223F5A"/>
    <w:rsid w:val="0022402F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60"/>
    <w:rsid w:val="00224CA4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1D0"/>
    <w:rsid w:val="00230385"/>
    <w:rsid w:val="002303DB"/>
    <w:rsid w:val="00230484"/>
    <w:rsid w:val="00230662"/>
    <w:rsid w:val="002306D8"/>
    <w:rsid w:val="002306EB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B1B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A95"/>
    <w:rsid w:val="00231BAA"/>
    <w:rsid w:val="00231BC1"/>
    <w:rsid w:val="00231BDE"/>
    <w:rsid w:val="00231C29"/>
    <w:rsid w:val="00231C2C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38F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B5"/>
    <w:rsid w:val="002377E6"/>
    <w:rsid w:val="0023784E"/>
    <w:rsid w:val="0023786A"/>
    <w:rsid w:val="002379F9"/>
    <w:rsid w:val="00237AE8"/>
    <w:rsid w:val="00237BB8"/>
    <w:rsid w:val="00237C42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CF"/>
    <w:rsid w:val="002430DC"/>
    <w:rsid w:val="002430EB"/>
    <w:rsid w:val="0024310A"/>
    <w:rsid w:val="00243182"/>
    <w:rsid w:val="00243214"/>
    <w:rsid w:val="00243273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7DC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CF5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7AB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0E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7B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04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BD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5D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7C6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51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49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1BE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090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3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5A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AA3"/>
    <w:rsid w:val="002A6B7E"/>
    <w:rsid w:val="002A6BAB"/>
    <w:rsid w:val="002A6BD0"/>
    <w:rsid w:val="002A6D88"/>
    <w:rsid w:val="002A6D93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1F6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EF7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5D5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17B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47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A8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AB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44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1F4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1A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49B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75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649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A8"/>
    <w:rsid w:val="002E7BCA"/>
    <w:rsid w:val="002E7BD2"/>
    <w:rsid w:val="002E7C26"/>
    <w:rsid w:val="002E7D40"/>
    <w:rsid w:val="002E7D8E"/>
    <w:rsid w:val="002E7E02"/>
    <w:rsid w:val="002E7E49"/>
    <w:rsid w:val="002E7F48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0FF4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41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B7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11A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8D0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8CB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D6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066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16D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E9E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18D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0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5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BFF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EC"/>
    <w:rsid w:val="003305CB"/>
    <w:rsid w:val="00330720"/>
    <w:rsid w:val="003307A8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7FE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8A3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0E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D71"/>
    <w:rsid w:val="00342E1B"/>
    <w:rsid w:val="00342E4F"/>
    <w:rsid w:val="00342E50"/>
    <w:rsid w:val="00342EEF"/>
    <w:rsid w:val="00342EF6"/>
    <w:rsid w:val="00343030"/>
    <w:rsid w:val="0034303F"/>
    <w:rsid w:val="0034309D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6A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3A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2A5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A9"/>
    <w:rsid w:val="00360DCC"/>
    <w:rsid w:val="00360E00"/>
    <w:rsid w:val="00360E8E"/>
    <w:rsid w:val="00360F52"/>
    <w:rsid w:val="00360F7B"/>
    <w:rsid w:val="00360FA4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A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1A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A66"/>
    <w:rsid w:val="00364B25"/>
    <w:rsid w:val="00364B54"/>
    <w:rsid w:val="00364BCD"/>
    <w:rsid w:val="00364C46"/>
    <w:rsid w:val="00364C60"/>
    <w:rsid w:val="00364C8B"/>
    <w:rsid w:val="00364C8E"/>
    <w:rsid w:val="00364D62"/>
    <w:rsid w:val="00364DEF"/>
    <w:rsid w:val="00364E96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10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6E"/>
    <w:rsid w:val="00374E80"/>
    <w:rsid w:val="00374EE1"/>
    <w:rsid w:val="00374EEC"/>
    <w:rsid w:val="00374F6E"/>
    <w:rsid w:val="0037513A"/>
    <w:rsid w:val="0037516D"/>
    <w:rsid w:val="003751B1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2FC7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787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2EA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6C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7CC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1C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5F3D"/>
    <w:rsid w:val="003A601E"/>
    <w:rsid w:val="003A6059"/>
    <w:rsid w:val="003A6181"/>
    <w:rsid w:val="003A626D"/>
    <w:rsid w:val="003A632B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6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08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43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0B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50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9FC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09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75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6C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8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1ED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7F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01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8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DF"/>
    <w:rsid w:val="003F2FF7"/>
    <w:rsid w:val="003F306C"/>
    <w:rsid w:val="003F30A4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2"/>
    <w:rsid w:val="003F53D5"/>
    <w:rsid w:val="003F53FA"/>
    <w:rsid w:val="003F5459"/>
    <w:rsid w:val="003F549F"/>
    <w:rsid w:val="003F5501"/>
    <w:rsid w:val="003F5591"/>
    <w:rsid w:val="003F568A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2DF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16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3C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166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6D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0EE"/>
    <w:rsid w:val="004152FC"/>
    <w:rsid w:val="00415409"/>
    <w:rsid w:val="00415424"/>
    <w:rsid w:val="004155F2"/>
    <w:rsid w:val="00415611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24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16B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51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0D9"/>
    <w:rsid w:val="00427129"/>
    <w:rsid w:val="0042713C"/>
    <w:rsid w:val="004271B8"/>
    <w:rsid w:val="00427334"/>
    <w:rsid w:val="00427407"/>
    <w:rsid w:val="00427464"/>
    <w:rsid w:val="0042750E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12"/>
    <w:rsid w:val="00427E5E"/>
    <w:rsid w:val="00427F90"/>
    <w:rsid w:val="00430086"/>
    <w:rsid w:val="004300C4"/>
    <w:rsid w:val="004301C6"/>
    <w:rsid w:val="004301DC"/>
    <w:rsid w:val="004301E6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92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E4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0EA6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7F7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1AD"/>
    <w:rsid w:val="00460203"/>
    <w:rsid w:val="004602C3"/>
    <w:rsid w:val="0046042B"/>
    <w:rsid w:val="00460532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2FE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B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BF8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BC2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2C2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5E39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4B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28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BA"/>
    <w:rsid w:val="004823E1"/>
    <w:rsid w:val="004824C6"/>
    <w:rsid w:val="0048250F"/>
    <w:rsid w:val="0048251A"/>
    <w:rsid w:val="004825C0"/>
    <w:rsid w:val="00482608"/>
    <w:rsid w:val="00482635"/>
    <w:rsid w:val="0048266A"/>
    <w:rsid w:val="004826BF"/>
    <w:rsid w:val="0048272A"/>
    <w:rsid w:val="004827DE"/>
    <w:rsid w:val="004828C6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1EF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29"/>
    <w:rsid w:val="0048603F"/>
    <w:rsid w:val="004860A2"/>
    <w:rsid w:val="004860E1"/>
    <w:rsid w:val="00486105"/>
    <w:rsid w:val="00486217"/>
    <w:rsid w:val="00486356"/>
    <w:rsid w:val="00486357"/>
    <w:rsid w:val="004863BD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2D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5F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4CE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AE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7E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4F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D4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C4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DF5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11E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C62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2B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334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395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D68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5C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66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6D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33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6D4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D9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5B2"/>
    <w:rsid w:val="00505667"/>
    <w:rsid w:val="0050571B"/>
    <w:rsid w:val="0050571E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CB9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DBD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36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4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AC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D"/>
    <w:rsid w:val="0051557E"/>
    <w:rsid w:val="005155DA"/>
    <w:rsid w:val="00515713"/>
    <w:rsid w:val="00515716"/>
    <w:rsid w:val="00515830"/>
    <w:rsid w:val="00515A19"/>
    <w:rsid w:val="00515BFC"/>
    <w:rsid w:val="00515DAB"/>
    <w:rsid w:val="00515DF1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0EF5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86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A2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5FEB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B3E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44F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C43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0C1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2F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32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DCA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58E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97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BB8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59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4D2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9B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7C9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8FD"/>
    <w:rsid w:val="005679C9"/>
    <w:rsid w:val="00567A2D"/>
    <w:rsid w:val="00567A3A"/>
    <w:rsid w:val="00567A87"/>
    <w:rsid w:val="00567B9E"/>
    <w:rsid w:val="00567BBD"/>
    <w:rsid w:val="00567BDE"/>
    <w:rsid w:val="00567C96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74"/>
    <w:rsid w:val="005714E8"/>
    <w:rsid w:val="00571576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10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D0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E69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7B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4E7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28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26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746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44"/>
    <w:rsid w:val="00590BBA"/>
    <w:rsid w:val="00590BFF"/>
    <w:rsid w:val="00590C1E"/>
    <w:rsid w:val="00590C3A"/>
    <w:rsid w:val="00590CC5"/>
    <w:rsid w:val="00590DAF"/>
    <w:rsid w:val="00590DE5"/>
    <w:rsid w:val="00590E18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B37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CDB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3F8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81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4F4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AC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03"/>
    <w:rsid w:val="005B1923"/>
    <w:rsid w:val="005B1970"/>
    <w:rsid w:val="005B19C4"/>
    <w:rsid w:val="005B1A1F"/>
    <w:rsid w:val="005B1A47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2D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7DD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5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8F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094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A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A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0E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8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3EE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566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7C"/>
    <w:rsid w:val="005F4BE2"/>
    <w:rsid w:val="005F4C6F"/>
    <w:rsid w:val="005F4D3F"/>
    <w:rsid w:val="005F4DB7"/>
    <w:rsid w:val="005F4ECA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BF3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73F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C89"/>
    <w:rsid w:val="00602DE8"/>
    <w:rsid w:val="00602E85"/>
    <w:rsid w:val="00602F35"/>
    <w:rsid w:val="00602FEA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7B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4F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581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232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8B3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96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28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27F89"/>
    <w:rsid w:val="0063001A"/>
    <w:rsid w:val="00630070"/>
    <w:rsid w:val="00630095"/>
    <w:rsid w:val="00630161"/>
    <w:rsid w:val="00630180"/>
    <w:rsid w:val="006301ED"/>
    <w:rsid w:val="006302E6"/>
    <w:rsid w:val="0063030D"/>
    <w:rsid w:val="0063037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44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2FF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A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9DF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5A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0BF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A7"/>
    <w:rsid w:val="006550BB"/>
    <w:rsid w:val="00655212"/>
    <w:rsid w:val="00655474"/>
    <w:rsid w:val="0065553A"/>
    <w:rsid w:val="006555D9"/>
    <w:rsid w:val="00655621"/>
    <w:rsid w:val="00655622"/>
    <w:rsid w:val="00655696"/>
    <w:rsid w:val="00655721"/>
    <w:rsid w:val="00655786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0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8B8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3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1F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80"/>
    <w:rsid w:val="00672ED1"/>
    <w:rsid w:val="00672FDE"/>
    <w:rsid w:val="00673017"/>
    <w:rsid w:val="0067305C"/>
    <w:rsid w:val="006730C8"/>
    <w:rsid w:val="0067320F"/>
    <w:rsid w:val="0067323E"/>
    <w:rsid w:val="00673324"/>
    <w:rsid w:val="0067338D"/>
    <w:rsid w:val="006733D0"/>
    <w:rsid w:val="00673456"/>
    <w:rsid w:val="00673487"/>
    <w:rsid w:val="00673583"/>
    <w:rsid w:val="00673593"/>
    <w:rsid w:val="00673678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5FA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9F5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A4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22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1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70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2D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3E4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E4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3B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3C6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54A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9F8"/>
    <w:rsid w:val="006B5B60"/>
    <w:rsid w:val="006B5C2E"/>
    <w:rsid w:val="006B5CAB"/>
    <w:rsid w:val="006B5DB0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7EA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7F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0A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1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8A6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0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A6"/>
    <w:rsid w:val="006E69DD"/>
    <w:rsid w:val="006E6A0B"/>
    <w:rsid w:val="006E6A95"/>
    <w:rsid w:val="006E6ACA"/>
    <w:rsid w:val="006E6B23"/>
    <w:rsid w:val="006E6B9E"/>
    <w:rsid w:val="006E6C7B"/>
    <w:rsid w:val="006E6D7A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09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0B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49F"/>
    <w:rsid w:val="006F5503"/>
    <w:rsid w:val="006F5570"/>
    <w:rsid w:val="006F560F"/>
    <w:rsid w:val="006F56ED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0A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9D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11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45D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01C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0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1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6C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A33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BD3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7C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0FD6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6B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29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20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6EC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3D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CA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B3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5FD"/>
    <w:rsid w:val="0075166B"/>
    <w:rsid w:val="00751860"/>
    <w:rsid w:val="00751891"/>
    <w:rsid w:val="007518BA"/>
    <w:rsid w:val="00751949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83D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4B"/>
    <w:rsid w:val="00753B50"/>
    <w:rsid w:val="00753B52"/>
    <w:rsid w:val="00753D0C"/>
    <w:rsid w:val="00753DBD"/>
    <w:rsid w:val="00753E4C"/>
    <w:rsid w:val="00753E87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5A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3"/>
    <w:rsid w:val="0076446F"/>
    <w:rsid w:val="007647DE"/>
    <w:rsid w:val="0076486F"/>
    <w:rsid w:val="007648DE"/>
    <w:rsid w:val="00764921"/>
    <w:rsid w:val="00764937"/>
    <w:rsid w:val="00764A03"/>
    <w:rsid w:val="00764F3F"/>
    <w:rsid w:val="0076509C"/>
    <w:rsid w:val="0076524A"/>
    <w:rsid w:val="0076539D"/>
    <w:rsid w:val="00765498"/>
    <w:rsid w:val="007654DF"/>
    <w:rsid w:val="0076550E"/>
    <w:rsid w:val="007657CA"/>
    <w:rsid w:val="007658C5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25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9F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6D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0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4C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9E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BC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9C1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EB9"/>
    <w:rsid w:val="007B1FBD"/>
    <w:rsid w:val="007B2044"/>
    <w:rsid w:val="007B2146"/>
    <w:rsid w:val="007B22A0"/>
    <w:rsid w:val="007B22E7"/>
    <w:rsid w:val="007B2337"/>
    <w:rsid w:val="007B2363"/>
    <w:rsid w:val="007B23E4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BA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BF1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7FE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3F11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3D5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6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2B4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35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0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4D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09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94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A73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5A1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9BE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4C4"/>
    <w:rsid w:val="00821613"/>
    <w:rsid w:val="00821625"/>
    <w:rsid w:val="00821709"/>
    <w:rsid w:val="008217DC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B1"/>
    <w:rsid w:val="008253D5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5F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9B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46"/>
    <w:rsid w:val="00836F75"/>
    <w:rsid w:val="00837085"/>
    <w:rsid w:val="008370B4"/>
    <w:rsid w:val="008370C7"/>
    <w:rsid w:val="00837163"/>
    <w:rsid w:val="0083739B"/>
    <w:rsid w:val="00837416"/>
    <w:rsid w:val="00837445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7DE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2B0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439"/>
    <w:rsid w:val="008426B7"/>
    <w:rsid w:val="0084271D"/>
    <w:rsid w:val="0084273C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601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90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24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B5F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4FC2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BDA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A3B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2E4B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2FB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BC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47C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07E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3D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0E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6A7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A26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195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BDC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3C4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0D"/>
    <w:rsid w:val="008A2D35"/>
    <w:rsid w:val="008A2D38"/>
    <w:rsid w:val="008A2E56"/>
    <w:rsid w:val="008A2E6C"/>
    <w:rsid w:val="008A2E73"/>
    <w:rsid w:val="008A3051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EE5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AC9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8E"/>
    <w:rsid w:val="008B5390"/>
    <w:rsid w:val="008B53AD"/>
    <w:rsid w:val="008B549D"/>
    <w:rsid w:val="008B551D"/>
    <w:rsid w:val="008B55A0"/>
    <w:rsid w:val="008B55A2"/>
    <w:rsid w:val="008B5615"/>
    <w:rsid w:val="008B5855"/>
    <w:rsid w:val="008B59A9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55"/>
    <w:rsid w:val="008B696A"/>
    <w:rsid w:val="008B69BF"/>
    <w:rsid w:val="008B6AB1"/>
    <w:rsid w:val="008B6B1C"/>
    <w:rsid w:val="008B6B2E"/>
    <w:rsid w:val="008B6BF8"/>
    <w:rsid w:val="008B6C0F"/>
    <w:rsid w:val="008B6E03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B7EC8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BCD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9F5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37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12"/>
    <w:rsid w:val="008C7D7A"/>
    <w:rsid w:val="008C7D8D"/>
    <w:rsid w:val="008C7DFF"/>
    <w:rsid w:val="008C7EA0"/>
    <w:rsid w:val="008C7FDF"/>
    <w:rsid w:val="008D0013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4F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8C2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577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623"/>
    <w:rsid w:val="008E0712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3F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8F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2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15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427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5E9E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1AE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7B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6A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13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2B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3FED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3D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1AA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0D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5F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30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AA2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0E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07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AD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32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A9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E22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4F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75D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93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68C"/>
    <w:rsid w:val="0094677E"/>
    <w:rsid w:val="009467EE"/>
    <w:rsid w:val="009467FF"/>
    <w:rsid w:val="00946A0C"/>
    <w:rsid w:val="00946B4B"/>
    <w:rsid w:val="00946B66"/>
    <w:rsid w:val="00946CB6"/>
    <w:rsid w:val="00946D6A"/>
    <w:rsid w:val="00946D98"/>
    <w:rsid w:val="00946E6C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2C6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3C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88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5AE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9DD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BFA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B42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DF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62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94E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6AD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7AE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C0E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59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7E2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89A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9E0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ED9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4C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8C5"/>
    <w:rsid w:val="00994948"/>
    <w:rsid w:val="009949FD"/>
    <w:rsid w:val="00994B6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0DF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EF4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5B4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2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2F"/>
    <w:rsid w:val="009A675D"/>
    <w:rsid w:val="009A6776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47"/>
    <w:rsid w:val="009B07AC"/>
    <w:rsid w:val="009B07D4"/>
    <w:rsid w:val="009B07E4"/>
    <w:rsid w:val="009B0840"/>
    <w:rsid w:val="009B09EE"/>
    <w:rsid w:val="009B0A43"/>
    <w:rsid w:val="009B0ABE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0C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6A2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4C16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3"/>
    <w:rsid w:val="009B6CD4"/>
    <w:rsid w:val="009B6D50"/>
    <w:rsid w:val="009B6D86"/>
    <w:rsid w:val="009B6DAE"/>
    <w:rsid w:val="009B6DDF"/>
    <w:rsid w:val="009B6E1D"/>
    <w:rsid w:val="009B6EBC"/>
    <w:rsid w:val="009B709E"/>
    <w:rsid w:val="009B7222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4FC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45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BFE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29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35"/>
    <w:rsid w:val="009D0F89"/>
    <w:rsid w:val="009D1102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03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8F2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4F8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A0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44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0E9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6D6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8B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7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1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998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C83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AC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64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4E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D8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63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6FB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7D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C8B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6C1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43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DC"/>
    <w:rsid w:val="00A450E6"/>
    <w:rsid w:val="00A450F7"/>
    <w:rsid w:val="00A451FF"/>
    <w:rsid w:val="00A45383"/>
    <w:rsid w:val="00A453D3"/>
    <w:rsid w:val="00A453F5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DF9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BA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17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D58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B2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3C8"/>
    <w:rsid w:val="00A65424"/>
    <w:rsid w:val="00A6557B"/>
    <w:rsid w:val="00A655BC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6E0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9EA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A5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7F3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8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658"/>
    <w:rsid w:val="00A76780"/>
    <w:rsid w:val="00A767CB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30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3F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7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9CA"/>
    <w:rsid w:val="00A94BBA"/>
    <w:rsid w:val="00A94BC6"/>
    <w:rsid w:val="00A94CF8"/>
    <w:rsid w:val="00A94CFE"/>
    <w:rsid w:val="00A94D59"/>
    <w:rsid w:val="00A94DAC"/>
    <w:rsid w:val="00A94E3B"/>
    <w:rsid w:val="00A94E96"/>
    <w:rsid w:val="00A94F1E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5EFA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10B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650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8FB"/>
    <w:rsid w:val="00AB1946"/>
    <w:rsid w:val="00AB195D"/>
    <w:rsid w:val="00AB1B37"/>
    <w:rsid w:val="00AB1BD7"/>
    <w:rsid w:val="00AB1C65"/>
    <w:rsid w:val="00AB1C98"/>
    <w:rsid w:val="00AB1D9D"/>
    <w:rsid w:val="00AB1DBB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5DC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1BF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DF5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AB6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A9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090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76"/>
    <w:rsid w:val="00AC6BB1"/>
    <w:rsid w:val="00AC6C6C"/>
    <w:rsid w:val="00AC6D46"/>
    <w:rsid w:val="00AC6ED7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101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3D3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2F3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B73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D5D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D55"/>
    <w:rsid w:val="00AE7F0C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1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1D8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CD0"/>
    <w:rsid w:val="00AF6E45"/>
    <w:rsid w:val="00AF6E71"/>
    <w:rsid w:val="00AF6EBA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63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0C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09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DC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A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AD5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9F3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53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AF"/>
    <w:rsid w:val="00B552BF"/>
    <w:rsid w:val="00B552D1"/>
    <w:rsid w:val="00B552FF"/>
    <w:rsid w:val="00B553CA"/>
    <w:rsid w:val="00B553E7"/>
    <w:rsid w:val="00B55748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9B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27"/>
    <w:rsid w:val="00B62645"/>
    <w:rsid w:val="00B627BC"/>
    <w:rsid w:val="00B628A0"/>
    <w:rsid w:val="00B628A8"/>
    <w:rsid w:val="00B628C0"/>
    <w:rsid w:val="00B628CB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3FAE"/>
    <w:rsid w:val="00B64095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032"/>
    <w:rsid w:val="00B674C2"/>
    <w:rsid w:val="00B674C7"/>
    <w:rsid w:val="00B67573"/>
    <w:rsid w:val="00B675A3"/>
    <w:rsid w:val="00B675C5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3C3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68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22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00"/>
    <w:rsid w:val="00B85D6C"/>
    <w:rsid w:val="00B85D96"/>
    <w:rsid w:val="00B85EEA"/>
    <w:rsid w:val="00B85F45"/>
    <w:rsid w:val="00B85F8D"/>
    <w:rsid w:val="00B85FEA"/>
    <w:rsid w:val="00B86109"/>
    <w:rsid w:val="00B86260"/>
    <w:rsid w:val="00B86277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10"/>
    <w:rsid w:val="00B86F37"/>
    <w:rsid w:val="00B86F3B"/>
    <w:rsid w:val="00B86F9E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D96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2F2C"/>
    <w:rsid w:val="00B9314A"/>
    <w:rsid w:val="00B93217"/>
    <w:rsid w:val="00B93281"/>
    <w:rsid w:val="00B93377"/>
    <w:rsid w:val="00B934E2"/>
    <w:rsid w:val="00B935BA"/>
    <w:rsid w:val="00B936C8"/>
    <w:rsid w:val="00B936CF"/>
    <w:rsid w:val="00B936F5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6F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08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25D"/>
    <w:rsid w:val="00B953B0"/>
    <w:rsid w:val="00B9544D"/>
    <w:rsid w:val="00B9549F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31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46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D2C"/>
    <w:rsid w:val="00BA1D90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0C"/>
    <w:rsid w:val="00BA2613"/>
    <w:rsid w:val="00BA267F"/>
    <w:rsid w:val="00BA27A8"/>
    <w:rsid w:val="00BA29D6"/>
    <w:rsid w:val="00BA2A87"/>
    <w:rsid w:val="00BA2C31"/>
    <w:rsid w:val="00BA2C39"/>
    <w:rsid w:val="00BA2C54"/>
    <w:rsid w:val="00BA2C67"/>
    <w:rsid w:val="00BA2CD5"/>
    <w:rsid w:val="00BA2CD9"/>
    <w:rsid w:val="00BA2CF0"/>
    <w:rsid w:val="00BA2D8A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7F9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1B8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65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9D8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01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2FD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BE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02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0C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2C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2F06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3F90"/>
    <w:rsid w:val="00BC40D6"/>
    <w:rsid w:val="00BC4124"/>
    <w:rsid w:val="00BC417C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5BC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96B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3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67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C23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53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BC8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6B6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28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27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86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BD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04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0CA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3F98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16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0A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42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34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45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42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4A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A4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554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48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A8B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09F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65"/>
    <w:rsid w:val="00C52FDF"/>
    <w:rsid w:val="00C52FE9"/>
    <w:rsid w:val="00C5306C"/>
    <w:rsid w:val="00C531C2"/>
    <w:rsid w:val="00C531D7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99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E5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BF6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474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2B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2F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978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ADA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8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8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A8"/>
    <w:rsid w:val="00C842B8"/>
    <w:rsid w:val="00C842F8"/>
    <w:rsid w:val="00C843DF"/>
    <w:rsid w:val="00C843E9"/>
    <w:rsid w:val="00C84544"/>
    <w:rsid w:val="00C84590"/>
    <w:rsid w:val="00C8461E"/>
    <w:rsid w:val="00C846C2"/>
    <w:rsid w:val="00C846F5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6CD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7F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638"/>
    <w:rsid w:val="00C9083A"/>
    <w:rsid w:val="00C909F4"/>
    <w:rsid w:val="00C90A1B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05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A5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2B4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21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6D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EAA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27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9C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3C"/>
    <w:rsid w:val="00CB3896"/>
    <w:rsid w:val="00CB3A9F"/>
    <w:rsid w:val="00CB3ABA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9D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A22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1F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9C3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16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4F9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18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D6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1D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2C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897"/>
    <w:rsid w:val="00CE0945"/>
    <w:rsid w:val="00CE0A06"/>
    <w:rsid w:val="00CE0ADE"/>
    <w:rsid w:val="00CE0B90"/>
    <w:rsid w:val="00CE0BB9"/>
    <w:rsid w:val="00CE0C91"/>
    <w:rsid w:val="00CE0CDC"/>
    <w:rsid w:val="00CE0D47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ACD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554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70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5DE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B1"/>
    <w:rsid w:val="00CE6BE1"/>
    <w:rsid w:val="00CE6CBD"/>
    <w:rsid w:val="00CE6CF5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A2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CE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A1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1D2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3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3DDB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7D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CF7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23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25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15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784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76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193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7FD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AB8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804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2DC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BC9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D9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BEB"/>
    <w:rsid w:val="00D65C47"/>
    <w:rsid w:val="00D65C86"/>
    <w:rsid w:val="00D65D1D"/>
    <w:rsid w:val="00D65F96"/>
    <w:rsid w:val="00D6605E"/>
    <w:rsid w:val="00D66105"/>
    <w:rsid w:val="00D66158"/>
    <w:rsid w:val="00D66178"/>
    <w:rsid w:val="00D6617C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25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B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B02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3A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4E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83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53"/>
    <w:rsid w:val="00D82DB8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0D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1D5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3A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ACF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6E7"/>
    <w:rsid w:val="00D9372A"/>
    <w:rsid w:val="00D9376B"/>
    <w:rsid w:val="00D938BB"/>
    <w:rsid w:val="00D939BD"/>
    <w:rsid w:val="00D93A53"/>
    <w:rsid w:val="00D93B36"/>
    <w:rsid w:val="00D93C87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44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06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6A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83E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1C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B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3C"/>
    <w:rsid w:val="00DB62CB"/>
    <w:rsid w:val="00DB62D2"/>
    <w:rsid w:val="00DB631A"/>
    <w:rsid w:val="00DB63F0"/>
    <w:rsid w:val="00DB643F"/>
    <w:rsid w:val="00DB644E"/>
    <w:rsid w:val="00DB6481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19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5A1"/>
    <w:rsid w:val="00DC1614"/>
    <w:rsid w:val="00DC1645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EBE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DF9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81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8F7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3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60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71"/>
    <w:rsid w:val="00DD41B3"/>
    <w:rsid w:val="00DD42DC"/>
    <w:rsid w:val="00DD43AF"/>
    <w:rsid w:val="00DD442F"/>
    <w:rsid w:val="00DD449A"/>
    <w:rsid w:val="00DD44D9"/>
    <w:rsid w:val="00DD45E4"/>
    <w:rsid w:val="00DD46E1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5F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3B8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E7EC6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CD4"/>
    <w:rsid w:val="00DF2E14"/>
    <w:rsid w:val="00DF2FA7"/>
    <w:rsid w:val="00DF2FD3"/>
    <w:rsid w:val="00DF3001"/>
    <w:rsid w:val="00DF3040"/>
    <w:rsid w:val="00DF306F"/>
    <w:rsid w:val="00DF30D7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B72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040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4EE0"/>
    <w:rsid w:val="00E0505F"/>
    <w:rsid w:val="00E050AD"/>
    <w:rsid w:val="00E050CF"/>
    <w:rsid w:val="00E051D1"/>
    <w:rsid w:val="00E05203"/>
    <w:rsid w:val="00E0521D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A2B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BD"/>
    <w:rsid w:val="00E127CE"/>
    <w:rsid w:val="00E1284E"/>
    <w:rsid w:val="00E1286F"/>
    <w:rsid w:val="00E128E4"/>
    <w:rsid w:val="00E1291C"/>
    <w:rsid w:val="00E12BC6"/>
    <w:rsid w:val="00E12CAB"/>
    <w:rsid w:val="00E12D20"/>
    <w:rsid w:val="00E12D2A"/>
    <w:rsid w:val="00E12D4A"/>
    <w:rsid w:val="00E12DE6"/>
    <w:rsid w:val="00E12E20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AD6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0C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46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2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71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9AB"/>
    <w:rsid w:val="00E37B9E"/>
    <w:rsid w:val="00E37C19"/>
    <w:rsid w:val="00E37C24"/>
    <w:rsid w:val="00E37DFE"/>
    <w:rsid w:val="00E37E29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AD6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49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6C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5C1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94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DE5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726"/>
    <w:rsid w:val="00E64834"/>
    <w:rsid w:val="00E64864"/>
    <w:rsid w:val="00E6487F"/>
    <w:rsid w:val="00E6488F"/>
    <w:rsid w:val="00E648AE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BD"/>
    <w:rsid w:val="00E70CEA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8A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48C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16E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3D"/>
    <w:rsid w:val="00E8148C"/>
    <w:rsid w:val="00E814D6"/>
    <w:rsid w:val="00E815B3"/>
    <w:rsid w:val="00E81634"/>
    <w:rsid w:val="00E816E6"/>
    <w:rsid w:val="00E817BF"/>
    <w:rsid w:val="00E817F4"/>
    <w:rsid w:val="00E81806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3FDC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5AA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EB4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C9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3B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43C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88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ECD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7B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C6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1FE3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3B5"/>
    <w:rsid w:val="00EB3405"/>
    <w:rsid w:val="00EB34A4"/>
    <w:rsid w:val="00EB353F"/>
    <w:rsid w:val="00EB36F7"/>
    <w:rsid w:val="00EB37F1"/>
    <w:rsid w:val="00EB3900"/>
    <w:rsid w:val="00EB3917"/>
    <w:rsid w:val="00EB39F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5C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6FEE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11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A3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0A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41D"/>
    <w:rsid w:val="00EC5600"/>
    <w:rsid w:val="00EC5688"/>
    <w:rsid w:val="00EC56CA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3C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46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A6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942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B4"/>
    <w:rsid w:val="00ED1CD5"/>
    <w:rsid w:val="00ED1EB2"/>
    <w:rsid w:val="00ED1FE1"/>
    <w:rsid w:val="00ED2131"/>
    <w:rsid w:val="00ED2174"/>
    <w:rsid w:val="00ED2366"/>
    <w:rsid w:val="00ED241E"/>
    <w:rsid w:val="00ED255E"/>
    <w:rsid w:val="00ED257B"/>
    <w:rsid w:val="00ED25D5"/>
    <w:rsid w:val="00ED2613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D51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21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3F52"/>
    <w:rsid w:val="00EE4041"/>
    <w:rsid w:val="00EE406C"/>
    <w:rsid w:val="00EE41A6"/>
    <w:rsid w:val="00EE42C1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266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EA5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C55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0C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6FD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99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2F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0CC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3B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877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BE"/>
    <w:rsid w:val="00F16CF6"/>
    <w:rsid w:val="00F16D40"/>
    <w:rsid w:val="00F16D44"/>
    <w:rsid w:val="00F16D6A"/>
    <w:rsid w:val="00F16DB8"/>
    <w:rsid w:val="00F16E16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B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C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AD3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85"/>
    <w:rsid w:val="00F263E7"/>
    <w:rsid w:val="00F266E1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55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36A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58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37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18D"/>
    <w:rsid w:val="00F4621F"/>
    <w:rsid w:val="00F462C0"/>
    <w:rsid w:val="00F46459"/>
    <w:rsid w:val="00F46588"/>
    <w:rsid w:val="00F465A4"/>
    <w:rsid w:val="00F466BA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5B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04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88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80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00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751"/>
    <w:rsid w:val="00F6588A"/>
    <w:rsid w:val="00F65891"/>
    <w:rsid w:val="00F65981"/>
    <w:rsid w:val="00F6598C"/>
    <w:rsid w:val="00F65A22"/>
    <w:rsid w:val="00F65A5E"/>
    <w:rsid w:val="00F65A92"/>
    <w:rsid w:val="00F65B64"/>
    <w:rsid w:val="00F65B73"/>
    <w:rsid w:val="00F65CE4"/>
    <w:rsid w:val="00F65D9C"/>
    <w:rsid w:val="00F65DB3"/>
    <w:rsid w:val="00F65E2B"/>
    <w:rsid w:val="00F65E80"/>
    <w:rsid w:val="00F65EF6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2E4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44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0FA2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DC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29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A4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02"/>
    <w:rsid w:val="00FA6C8E"/>
    <w:rsid w:val="00FA6D1D"/>
    <w:rsid w:val="00FA6F36"/>
    <w:rsid w:val="00FA723B"/>
    <w:rsid w:val="00FA7263"/>
    <w:rsid w:val="00FA72E0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B6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2CF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30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391"/>
    <w:rsid w:val="00FB7420"/>
    <w:rsid w:val="00FB7487"/>
    <w:rsid w:val="00FB7530"/>
    <w:rsid w:val="00FB7556"/>
    <w:rsid w:val="00FB75A1"/>
    <w:rsid w:val="00FB7630"/>
    <w:rsid w:val="00FB7688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54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05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7A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30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5C7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2DA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BD7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7C8"/>
    <w:rsid w:val="00FF09DD"/>
    <w:rsid w:val="00FF0A24"/>
    <w:rsid w:val="00FF0A38"/>
    <w:rsid w:val="00FF0A49"/>
    <w:rsid w:val="00FF0A70"/>
    <w:rsid w:val="00FF0DCF"/>
    <w:rsid w:val="00FF0F0E"/>
    <w:rsid w:val="00FF105F"/>
    <w:rsid w:val="00FF11AC"/>
    <w:rsid w:val="00FF125A"/>
    <w:rsid w:val="00FF126D"/>
    <w:rsid w:val="00FF12BB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3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B18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3"/>
    <w:next w:val="aa"/>
    <w:uiPriority w:val="39"/>
    <w:rsid w:val="00B6262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3"/>
    <w:next w:val="aa"/>
    <w:uiPriority w:val="39"/>
    <w:rsid w:val="00C5109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0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3"/>
    <w:next w:val="aa"/>
    <w:uiPriority w:val="39"/>
    <w:rsid w:val="006C237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3"/>
    <w:next w:val="aa"/>
    <w:uiPriority w:val="39"/>
    <w:rsid w:val="006A55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3"/>
    <w:next w:val="aa"/>
    <w:uiPriority w:val="39"/>
    <w:rsid w:val="00590E1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3"/>
    <w:next w:val="aa"/>
    <w:uiPriority w:val="39"/>
    <w:rsid w:val="007B1EB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3"/>
    <w:next w:val="aa"/>
    <w:uiPriority w:val="39"/>
    <w:rsid w:val="00E56D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0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3"/>
    <w:next w:val="aa"/>
    <w:uiPriority w:val="39"/>
    <w:rsid w:val="000336E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3"/>
    <w:next w:val="aa"/>
    <w:uiPriority w:val="39"/>
    <w:rsid w:val="00F14C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3"/>
    <w:next w:val="aa"/>
    <w:uiPriority w:val="39"/>
    <w:rsid w:val="00CB169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3"/>
    <w:next w:val="aa"/>
    <w:uiPriority w:val="39"/>
    <w:rsid w:val="00E83F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3"/>
    <w:next w:val="aa"/>
    <w:uiPriority w:val="39"/>
    <w:rsid w:val="009A67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a3"/>
    <w:next w:val="aa"/>
    <w:uiPriority w:val="39"/>
    <w:rsid w:val="001A33B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表格格線157"/>
    <w:basedOn w:val="a3"/>
    <w:next w:val="aa"/>
    <w:uiPriority w:val="39"/>
    <w:rsid w:val="00D2778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表格格線158"/>
    <w:basedOn w:val="a3"/>
    <w:next w:val="aa"/>
    <w:uiPriority w:val="39"/>
    <w:rsid w:val="00960BF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表格格線159"/>
    <w:basedOn w:val="a3"/>
    <w:next w:val="aa"/>
    <w:uiPriority w:val="39"/>
    <w:rsid w:val="00960BF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32" Type="http://schemas.openxmlformats.org/officeDocument/2006/relationships/image" Target="media/image11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8" Type="http://schemas.openxmlformats.org/officeDocument/2006/relationships/image" Target="media/image60.png"/><Relationship Id="rId36" Type="http://schemas.openxmlformats.org/officeDocument/2006/relationships/footer" Target="footer6.xml"/><Relationship Id="rId10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hdphoto" Target="media/hdphoto2.wdp"/><Relationship Id="rId30" Type="http://schemas.openxmlformats.org/officeDocument/2006/relationships/footer" Target="footer1.xml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1</TotalTime>
  <Pages>16</Pages>
  <Words>3521</Words>
  <Characters>4508</Characters>
  <Application>Microsoft Office Word</Application>
  <DocSecurity>0</DocSecurity>
  <Lines>1502</Lines>
  <Paragraphs>1338</Paragraphs>
  <ScaleCrop>false</ScaleCrop>
  <Company/>
  <LinksUpToDate>false</LinksUpToDate>
  <CharactersWithSpaces>6691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辦公室</cp:lastModifiedBy>
  <cp:revision>3</cp:revision>
  <cp:lastPrinted>2026-07-18T05:31:00Z</cp:lastPrinted>
  <dcterms:created xsi:type="dcterms:W3CDTF">2026-07-18T05:32:00Z</dcterms:created>
  <dcterms:modified xsi:type="dcterms:W3CDTF">2026-07-18T05:33:00Z</dcterms:modified>
</cp:coreProperties>
</file>