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C75F04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color w:val="000000" w:themeColor="text1"/>
          <w:spacing w:val="-6"/>
          <w:sz w:val="44"/>
          <w:szCs w:val="44"/>
        </w:rPr>
      </w:pPr>
      <w:bookmarkStart w:id="0" w:name="_Hlk175385930"/>
      <w:bookmarkStart w:id="1" w:name="_Hlk175386249"/>
      <w:r w:rsidRPr="00C75F04">
        <w:rPr>
          <w:noProof/>
          <w:color w:val="000000" w:themeColor="text1"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C75F04">
        <w:rPr>
          <w:rFonts w:ascii="文鼎特毛楷" w:eastAsia="文鼎特毛楷" w:hint="eastAsia"/>
          <w:b w:val="0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C75F04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2" w:name="_Hlk149987189"/>
                            <w:bookmarkEnd w:id="2"/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主日禮拜週報</w:t>
                            </w:r>
                          </w:p>
                          <w:p w14:paraId="603FCC85" w14:textId="3D19129F" w:rsidR="00D01D42" w:rsidRPr="00C75F04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20</w:t>
                            </w:r>
                            <w:r w:rsidR="00F11DA8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</w:t>
                            </w:r>
                            <w:r w:rsidR="00605310"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  <w:t>4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 w:rsidR="00683E89"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  <w:t>2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月</w:t>
                            </w:r>
                            <w:r w:rsidR="00683E89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01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日</w:t>
                            </w:r>
                          </w:p>
                          <w:p w14:paraId="0A95E8BB" w14:textId="4ECB06E6" w:rsidR="00D01D42" w:rsidRPr="00C75F04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NO.</w:t>
                            </w:r>
                            <w:r w:rsidR="00902250" w:rsidRPr="00C75F0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="00023A5D" w:rsidRPr="00C75F0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bookmarkEnd w:id="3"/>
                            <w:r w:rsidR="00862B05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 w:rsidR="00683E89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C75F04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4" w:name="_Hlk149987189"/>
                      <w:bookmarkEnd w:id="4"/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主日禮拜週報</w:t>
                      </w:r>
                    </w:p>
                    <w:p w14:paraId="603FCC85" w14:textId="3D19129F" w:rsidR="00D01D42" w:rsidRPr="00C75F04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20</w:t>
                      </w:r>
                      <w:r w:rsidR="00F11DA8"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</w:t>
                      </w:r>
                      <w:r w:rsidR="00605310" w:rsidRPr="00C75F04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  <w:t>4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1</w:t>
                      </w:r>
                      <w:r w:rsidR="00683E89" w:rsidRPr="00C75F04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  <w:t>2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月</w:t>
                      </w:r>
                      <w:r w:rsidR="00683E89"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01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日</w:t>
                      </w:r>
                    </w:p>
                    <w:p w14:paraId="0A95E8BB" w14:textId="4ECB06E6" w:rsidR="00D01D42" w:rsidRPr="00C75F04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  <w:rPr>
                          <w:color w:val="000000" w:themeColor="text1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NO.</w:t>
                      </w:r>
                      <w:r w:rsidR="00902250" w:rsidRPr="00C75F04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="00023A5D" w:rsidRPr="00C75F04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bookmarkEnd w:id="5"/>
                      <w:r w:rsidR="00862B05" w:rsidRPr="00C75F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  <w:r w:rsidR="00683E89" w:rsidRPr="00C75F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0D6D6F">
        <w:rPr>
          <w:rFonts w:ascii="文鼎特毛楷" w:eastAsia="文鼎特毛楷" w:hint="eastAsia"/>
          <w:b w:val="0"/>
          <w:color w:val="000000" w:themeColor="text1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0D6D6F">
        <w:rPr>
          <w:rFonts w:ascii="文鼎特毛楷" w:eastAsia="文鼎特毛楷" w:hAnsi="新細明體" w:hint="eastAsia"/>
          <w:b w:val="0"/>
          <w:color w:val="000000" w:themeColor="text1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C75F04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color w:val="000000" w:themeColor="text1"/>
          <w:sz w:val="36"/>
          <w:szCs w:val="36"/>
        </w:rPr>
      </w:pPr>
      <w:bookmarkStart w:id="6" w:name="_Hlk151120204"/>
      <w:bookmarkStart w:id="7" w:name="_Hlk148713853"/>
      <w:r w:rsidRPr="00C75F04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【</w:t>
      </w:r>
      <w:r w:rsidR="00536858" w:rsidRPr="00C75F04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跟隨基督，</w:t>
      </w:r>
      <w:r w:rsidR="00B66FA7" w:rsidRPr="00C75F04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齊心建造</w:t>
      </w:r>
      <w:r w:rsidRPr="00C75F04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】</w:t>
      </w:r>
      <w:bookmarkEnd w:id="6"/>
    </w:p>
    <w:bookmarkEnd w:id="7"/>
    <w:p w14:paraId="11CBE65F" w14:textId="4695DA21" w:rsidR="00D6455F" w:rsidRPr="00C75F04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主日</w:t>
      </w:r>
      <w:r w:rsidR="00C321FB" w:rsidRPr="00C75F04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禮拜程序</w:t>
      </w:r>
      <w:r w:rsidR="00497D61" w:rsidRPr="00C75F04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 xml:space="preserve"> </w:t>
      </w:r>
    </w:p>
    <w:p w14:paraId="56517944" w14:textId="63964D4C" w:rsidR="00D6455F" w:rsidRPr="00C75F04" w:rsidRDefault="001B56E3" w:rsidP="00D6455F">
      <w:pPr>
        <w:spacing w:line="240" w:lineRule="exact"/>
        <w:rPr>
          <w:noProof/>
          <w:color w:val="000000" w:themeColor="text1"/>
        </w:rPr>
      </w:pPr>
      <w:r w:rsidRPr="00C75F04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75F04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AB0319" w:rsidRPr="00C75F04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C75F04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8"/>
              </w:rPr>
            </w:pPr>
            <w:r w:rsidRPr="00C75F04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C75F04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2DC7450B" w:rsidR="00FF3285" w:rsidRPr="00C75F04" w:rsidRDefault="00A50D8A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C75F04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C75F04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C75F04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535E47CE" w:rsidR="00FF3285" w:rsidRPr="00C75F04" w:rsidRDefault="00A50D8A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</w:tr>
      <w:tr w:rsidR="00AB0319" w:rsidRPr="00C75F04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C75F04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C75F04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會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1BC0B603" w:rsidR="00FF3285" w:rsidRPr="00C75F04" w:rsidRDefault="00A50D8A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黃少芳執事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C75F04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C75F04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會</w:t>
            </w:r>
            <w:r w:rsidRPr="00C75F04">
              <w:rPr>
                <w:rFonts w:ascii="標楷體" w:eastAsia="標楷體" w:hAnsi="標楷體"/>
                <w:color w:val="000000" w:themeColor="text1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793354EC" w:rsidR="00FF3285" w:rsidRPr="00C75F04" w:rsidRDefault="00A50D8A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邱寶瑩長老</w:t>
            </w:r>
          </w:p>
        </w:tc>
      </w:tr>
      <w:tr w:rsidR="00AB0319" w:rsidRPr="00C75F04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C75F04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C75F04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3F80F2CD" w:rsidR="00FF3285" w:rsidRPr="00C75F04" w:rsidRDefault="00A50D8A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C75F04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C75F04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6B93C177" w:rsidR="00FF3285" w:rsidRPr="00C75F04" w:rsidRDefault="00A50D8A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張希如姊妹</w:t>
            </w:r>
          </w:p>
        </w:tc>
      </w:tr>
      <w:tr w:rsidR="00AB0319" w:rsidRPr="00C75F04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C75F04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6C6B3643" w:rsidR="00A86D01" w:rsidRPr="00C75F04" w:rsidRDefault="00A50D8A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高震宇弟兄</w:t>
            </w:r>
          </w:p>
        </w:tc>
      </w:tr>
      <w:tr w:rsidR="00AB0319" w:rsidRPr="00C75F04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C75F04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預備心敬拜</w:t>
            </w:r>
            <w:proofErr w:type="gramEnd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C75F04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C75F04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700E3D1E" w:rsidR="00FC794E" w:rsidRPr="00C75F04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05C8554F" w:rsidR="00FC794E" w:rsidRPr="00C75F04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AB0319" w:rsidRPr="00C75F04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C75F04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3659FE26" w:rsidR="00A86D01" w:rsidRPr="00C75F04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新聖詩第</w:t>
            </w:r>
            <w:r w:rsidR="00034850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4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3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世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上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眾人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應當</w:t>
            </w:r>
            <w:proofErr w:type="gramStart"/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肅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靜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  <w:proofErr w:type="gramEnd"/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(1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2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3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節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C75F04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412CCB0F" w:rsidR="00A86D01" w:rsidRPr="00C75F04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新聖詩第</w:t>
            </w:r>
            <w:r w:rsidR="00034850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4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3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A50D8A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世間眾人攏著恬靜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(1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2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3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節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AB0319" w:rsidRPr="00C75F04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C75F04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54F6F065" w:rsidR="00A86D01" w:rsidRPr="00C75F04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C75F04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637C5275" w:rsidR="00A86D01" w:rsidRPr="00C75F04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5F04">
              <w:rPr>
                <w:rFonts w:ascii="Calibri" w:eastAsia="標楷體" w:hAnsi="Calibri" w:hint="eastAsia"/>
                <w:color w:val="000000" w:themeColor="text1"/>
              </w:rPr>
              <w:t>新聖詩</w:t>
            </w:r>
            <w:r w:rsidR="000C6887" w:rsidRPr="00C75F04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proofErr w:type="gramStart"/>
            <w:r w:rsidR="000C6887" w:rsidRPr="00C75F04">
              <w:rPr>
                <w:rFonts w:ascii="Calibri" w:eastAsia="標楷體" w:hAnsi="Calibri" w:hint="eastAsia"/>
                <w:color w:val="000000" w:themeColor="text1"/>
              </w:rPr>
              <w:t>啟應文</w:t>
            </w:r>
            <w:proofErr w:type="gramEnd"/>
            <w:r w:rsidR="00C54D61" w:rsidRPr="00C75F04">
              <w:rPr>
                <w:rFonts w:ascii="Calibri" w:eastAsia="標楷體" w:hAnsi="Calibri" w:hint="eastAsia"/>
                <w:color w:val="000000" w:themeColor="text1"/>
              </w:rPr>
              <w:t xml:space="preserve">41 </w:t>
            </w:r>
            <w:r w:rsidR="00C54D61" w:rsidRPr="00C75F04">
              <w:rPr>
                <w:rFonts w:ascii="Calibri" w:eastAsia="標楷體" w:hAnsi="Calibri" w:hint="eastAsia"/>
                <w:color w:val="000000" w:themeColor="text1"/>
              </w:rPr>
              <w:t>以賽亞</w:t>
            </w:r>
            <w:r w:rsidR="00C54D61" w:rsidRPr="00C75F04">
              <w:rPr>
                <w:rFonts w:ascii="Calibri" w:eastAsia="標楷體" w:hAnsi="Calibri" w:hint="eastAsia"/>
                <w:color w:val="000000" w:themeColor="text1"/>
              </w:rPr>
              <w:t xml:space="preserve"> 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C75F04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C75F04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C75F04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36D4F943" w:rsidR="004C7DF9" w:rsidRPr="00C75F04" w:rsidRDefault="00C54D61" w:rsidP="007D707D">
            <w:pPr>
              <w:snapToGrid w:val="0"/>
              <w:spacing w:line="320" w:lineRule="exact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O Holy Night</w:t>
            </w:r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！啊，</w:t>
            </w:r>
            <w:proofErr w:type="gramStart"/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聖善夜</w:t>
            </w:r>
            <w:proofErr w:type="gramEnd"/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！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22DE31EB" w14:textId="77777777" w:rsidR="00C54D61" w:rsidRPr="00C75F04" w:rsidRDefault="00C54D61" w:rsidP="00F71F1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趙絢姊妹</w:t>
            </w:r>
          </w:p>
          <w:p w14:paraId="14405A45" w14:textId="0276CE8A" w:rsidR="00F71F17" w:rsidRPr="00C75F04" w:rsidRDefault="00C54D61" w:rsidP="00F71F1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馬柏霖弟兄</w:t>
            </w:r>
          </w:p>
        </w:tc>
      </w:tr>
      <w:tr w:rsidR="00AB0319" w:rsidRPr="00C75F04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C75F04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14751C39" w:rsidR="00FF1A69" w:rsidRPr="00C75F04" w:rsidRDefault="00C54D61" w:rsidP="00C54D61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75F04">
              <w:rPr>
                <w:rFonts w:ascii="Apple Chancery" w:eastAsia="標楷體" w:hAnsi="Apple Chancery"/>
                <w:color w:val="000000" w:themeColor="text1"/>
                <w:spacing w:val="-4"/>
              </w:rPr>
              <w:t>Upon A Midnight Clear</w:t>
            </w:r>
            <w:proofErr w:type="gramStart"/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佇</w:t>
            </w:r>
            <w:proofErr w:type="gramEnd"/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一個天清的半</w:t>
            </w:r>
            <w:proofErr w:type="gramStart"/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暝</w:t>
            </w:r>
            <w:proofErr w:type="gramEnd"/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72419450" w:rsidR="00FF1A69" w:rsidRPr="00C75F04" w:rsidRDefault="00C54D61" w:rsidP="00A02E1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成</w:t>
            </w: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契詩班</w:t>
            </w:r>
            <w:proofErr w:type="gramEnd"/>
          </w:p>
        </w:tc>
      </w:tr>
      <w:tr w:rsidR="00AB0319" w:rsidRPr="00C75F04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C75F04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683B720A" w:rsidR="00FF1A69" w:rsidRPr="00C75F04" w:rsidRDefault="00C54D61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75F04">
              <w:rPr>
                <w:rFonts w:ascii="Calibri" w:eastAsia="標楷體" w:hAnsi="Calibri" w:hint="eastAsia"/>
                <w:color w:val="000000" w:themeColor="text1"/>
              </w:rPr>
              <w:t>哥林多前書</w:t>
            </w:r>
            <w:r w:rsidRPr="00C75F04">
              <w:rPr>
                <w:rFonts w:ascii="Calibri" w:eastAsia="標楷體" w:hAnsi="Calibri" w:hint="eastAsia"/>
                <w:color w:val="000000" w:themeColor="text1"/>
              </w:rPr>
              <w:t>1:3-9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C75F04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C75F04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471E8C22" w:rsidR="00FF1A69" w:rsidRPr="00C75F04" w:rsidRDefault="00C54D61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eastAsia="標楷體" w:hint="eastAsia"/>
                <w:color w:val="000000" w:themeColor="text1"/>
                <w:spacing w:val="-4"/>
              </w:rPr>
              <w:t>盼望中的等待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6C2FFBA2" w:rsidR="00FF1A69" w:rsidRPr="00C75F04" w:rsidRDefault="00C54D61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</w:tr>
      <w:tr w:rsidR="00AB0319" w:rsidRPr="00C75F04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C75F04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127026B4" w:rsidR="00FF1A69" w:rsidRPr="00C75F04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903D26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16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0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時刻我需要主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C75F04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5CF62041" w:rsidR="00FF1A69" w:rsidRPr="00C75F04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903D26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16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0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時刻我需要主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AB0319" w:rsidRPr="00C75F04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C75F04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C75F04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C75F04">
              <w:rPr>
                <w:rFonts w:asciiTheme="minorHAnsi" w:hAnsiTheme="minorHAnsi" w:cstheme="minorHAnsi"/>
                <w:color w:val="000000" w:themeColor="text1"/>
              </w:rPr>
              <w:t>382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首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C75F0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C75F04">
              <w:rPr>
                <w:rFonts w:asciiTheme="minorHAnsi" w:hAnsiTheme="minorHAnsi" w:cstheme="minorHAnsi"/>
                <w:color w:val="000000" w:themeColor="text1"/>
              </w:rPr>
              <w:t>、</w:t>
            </w:r>
            <w:r w:rsidRPr="00C75F0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1E9B7A37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EBA210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經文背誦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AB53BD2" w14:textId="77777777" w:rsidR="00FF1A69" w:rsidRPr="00C75F04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5C4B271" w14:textId="77777777" w:rsidR="00FF1A69" w:rsidRPr="00C75F04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FE7A02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687CDDE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5347A1C5" w:rsidR="00FF1A69" w:rsidRPr="00C75F04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903D26" w:rsidRPr="00C75F04">
              <w:rPr>
                <w:rFonts w:asciiTheme="minorHAnsi" w:hAnsiTheme="minorHAnsi" w:cstheme="minorHAnsi" w:hint="eastAsia"/>
                <w:color w:val="000000" w:themeColor="text1"/>
              </w:rPr>
              <w:t>40</w:t>
            </w:r>
            <w:r w:rsidR="00C54D61" w:rsidRPr="00C75F04"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主，差遣我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4613FE9C" w:rsidR="00FF1A69" w:rsidRPr="00C75F04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903D26" w:rsidRPr="00C75F04">
              <w:rPr>
                <w:rFonts w:asciiTheme="minorHAnsi" w:hAnsiTheme="minorHAnsi" w:cstheme="minorHAnsi" w:hint="eastAsia"/>
                <w:color w:val="000000" w:themeColor="text1"/>
              </w:rPr>
              <w:t>40</w:t>
            </w:r>
            <w:r w:rsidR="00C54D61" w:rsidRPr="00C75F04"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C54D61"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主，差遣我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AB0319" w:rsidRPr="00C75F04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C75F04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C75F04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20250B2E" w:rsidR="00FF1A69" w:rsidRPr="00C75F04" w:rsidRDefault="00C54D61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</w:tr>
      <w:tr w:rsidR="00AB0319" w:rsidRPr="00C75F04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C75F04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C75F04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C75F04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4054CCCE" w14:textId="42E74F8E" w:rsidTr="00377E24">
        <w:trPr>
          <w:cantSplit/>
          <w:trHeight w:val="238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C75F04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C75F04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0CBE6B21" w:rsidR="00903D26" w:rsidRPr="00C75F04" w:rsidRDefault="00C54D61" w:rsidP="002167B6">
            <w:pPr>
              <w:snapToGrid w:val="0"/>
              <w:spacing w:line="240" w:lineRule="exact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 xml:space="preserve">Dona Nonis Pacem </w:t>
            </w:r>
            <w:r w:rsidRPr="00C75F04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賜阮平安</w:t>
            </w:r>
          </w:p>
        </w:tc>
        <w:tc>
          <w:tcPr>
            <w:tcW w:w="1696" w:type="dxa"/>
            <w:gridSpan w:val="3"/>
            <w:vAlign w:val="center"/>
          </w:tcPr>
          <w:p w14:paraId="3EE3D673" w14:textId="4796F47F" w:rsidR="00903D26" w:rsidRPr="00C75F04" w:rsidRDefault="00C54D61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成</w:t>
            </w: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契詩班</w:t>
            </w:r>
            <w:proofErr w:type="gramEnd"/>
          </w:p>
        </w:tc>
      </w:tr>
      <w:tr w:rsidR="00AB0319" w:rsidRPr="00C75F04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AB0319" w:rsidRPr="00C75F04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  <w:r w:rsidRPr="00C75F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  <w:sz w:val="16"/>
                <w:szCs w:val="26"/>
              </w:rPr>
            </w:pPr>
          </w:p>
        </w:tc>
      </w:tr>
      <w:tr w:rsidR="00AB0319" w:rsidRPr="00C75F04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C75F04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C75F04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C75F04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 道：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4E939C07" w:rsidR="00377E24" w:rsidRPr="00C75F04" w:rsidRDefault="00311B87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C75F04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55243886" w:rsidR="00377E24" w:rsidRPr="00C75F04" w:rsidRDefault="00311B87" w:rsidP="00D9317A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郭嘉琳姊妹</w:t>
            </w:r>
          </w:p>
        </w:tc>
      </w:tr>
      <w:tr w:rsidR="00AB0319" w:rsidRPr="00C75F04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C75F04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C75F04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 會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674FD9C3" w:rsidR="00377E24" w:rsidRPr="00C75F04" w:rsidRDefault="00311B87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林尚平執事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C75F04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領 詩：</w:t>
            </w:r>
            <w:r w:rsidRPr="00C75F04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44193812" w:rsidR="00377E24" w:rsidRPr="00C75F04" w:rsidRDefault="00311B87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AB0319" w:rsidRPr="00C75F04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C75F04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7A4F3382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75F04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0AE2F226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9CAC0B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經文背誦</w:t>
            </w:r>
          </w:p>
        </w:tc>
        <w:tc>
          <w:tcPr>
            <w:tcW w:w="6536" w:type="dxa"/>
            <w:gridSpan w:val="5"/>
            <w:vAlign w:val="center"/>
          </w:tcPr>
          <w:p w14:paraId="3280F372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0820E7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382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首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1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、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5</w:t>
            </w:r>
            <w:r w:rsidRPr="00C75F04">
              <w:rPr>
                <w:rFonts w:asciiTheme="minorHAnsi" w:eastAsia="標楷體" w:hAnsiTheme="minorHAnsi" w:cstheme="minorHAnsi"/>
                <w:color w:val="000000" w:themeColor="text1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C75F04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08F8EF8F" w:rsidR="00311B87" w:rsidRPr="00C75F04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ascii="Calibri" w:eastAsia="標楷體" w:hAnsi="Calibri" w:hint="eastAsia"/>
                <w:color w:val="000000" w:themeColor="text1"/>
              </w:rPr>
              <w:t>哥林多前書</w:t>
            </w:r>
            <w:r w:rsidRPr="00C75F04">
              <w:rPr>
                <w:rFonts w:ascii="Calibri" w:eastAsia="標楷體" w:hAnsi="Calibri" w:hint="eastAsia"/>
                <w:color w:val="000000" w:themeColor="text1"/>
              </w:rPr>
              <w:t>1:3-9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AB0319" w:rsidRPr="00C75F04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29F4266E" w:rsidR="00311B87" w:rsidRPr="00C75F04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C75F04">
              <w:rPr>
                <w:rFonts w:eastAsia="標楷體" w:hint="eastAsia"/>
                <w:color w:val="000000" w:themeColor="text1"/>
                <w:spacing w:val="-4"/>
              </w:rPr>
              <w:t>盼望中的等待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3F4B5AEA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</w:tr>
      <w:tr w:rsidR="00AB0319" w:rsidRPr="00C75F04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3ECD0B33" w:rsidR="00311B87" w:rsidRPr="00C75F04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C75F04">
              <w:rPr>
                <w:rFonts w:asciiTheme="minorHAnsi" w:eastAsia="標楷體" w:hAnsiTheme="minorHAnsi" w:cstheme="minorHAnsi" w:hint="eastAsia"/>
                <w:color w:val="000000" w:themeColor="text1"/>
              </w:rPr>
              <w:t>我要為祢唱首新歌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AB0319" w:rsidRPr="00C75F04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04DA1246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蔡維倫牧師</w:t>
            </w:r>
          </w:p>
        </w:tc>
      </w:tr>
      <w:tr w:rsidR="00AB0319" w:rsidRPr="00C75F04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11B87" w:rsidRPr="00C75F04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C75F04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</w:tbl>
    <w:p w14:paraId="3BCEC273" w14:textId="07237764" w:rsidR="00187334" w:rsidRPr="00C75F04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75F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C75F04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C75F04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p w14:paraId="7E09BDE3" w14:textId="77777777" w:rsidR="00613DA6" w:rsidRPr="00C75F04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C75F0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【</w:t>
      </w:r>
      <w:r w:rsidRPr="00C75F04">
        <w:rPr>
          <w:rFonts w:ascii="文鼎特毛楷" w:eastAsia="文鼎特毛楷" w:hint="eastAsia"/>
          <w:color w:val="000000" w:themeColor="text1"/>
          <w:sz w:val="36"/>
          <w:szCs w:val="36"/>
        </w:rPr>
        <w:t>講道大綱</w:t>
      </w:r>
      <w:r w:rsidRPr="00C75F0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bookmarkEnd w:id="8"/>
    <w:p w14:paraId="731F9AB7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一、前言</w:t>
      </w:r>
    </w:p>
    <w:p w14:paraId="175D5187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 xml:space="preserve">二、進入經文 </w:t>
      </w:r>
    </w:p>
    <w:p w14:paraId="720D6D20" w14:textId="77777777" w:rsidR="009258AA" w:rsidRPr="00C75F04" w:rsidRDefault="009258AA" w:rsidP="009258AA">
      <w:pPr>
        <w:spacing w:line="40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 xml:space="preserve">一段保羅書信一開始的問候，是否因過於熟悉而失去驚奇感？ </w:t>
      </w:r>
    </w:p>
    <w:p w14:paraId="5AC0CDAE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三、我們現在</w:t>
      </w:r>
      <w:proofErr w:type="gramStart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活在待降節</w:t>
      </w:r>
      <w:proofErr w:type="gramEnd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之中</w:t>
      </w:r>
    </w:p>
    <w:p w14:paraId="319F6CB8" w14:textId="6132C431" w:rsidR="009258AA" w:rsidRPr="00C75F04" w:rsidRDefault="009258AA" w:rsidP="009258AA">
      <w:pPr>
        <w:spacing w:line="36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1.基督耶穌是經文的中心。</w:t>
      </w:r>
    </w:p>
    <w:p w14:paraId="4C1AA6E2" w14:textId="739D7E83" w:rsidR="009258AA" w:rsidRPr="00C75F04" w:rsidRDefault="009258AA" w:rsidP="009258AA">
      <w:pPr>
        <w:spacing w:line="36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2.以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馬內利的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出處和意思。</w:t>
      </w:r>
    </w:p>
    <w:p w14:paraId="3581165A" w14:textId="7C0B6B4F" w:rsidR="009258AA" w:rsidRPr="00C75F04" w:rsidRDefault="009258AA" w:rsidP="009258AA">
      <w:pPr>
        <w:spacing w:line="36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3.看不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清楚的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時候，怎麼辦？</w:t>
      </w:r>
    </w:p>
    <w:p w14:paraId="344343E7" w14:textId="5D20C27D" w:rsidR="009258AA" w:rsidRPr="00C75F04" w:rsidRDefault="009258AA" w:rsidP="009258AA">
      <w:pPr>
        <w:spacing w:line="36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4.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待降節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提醒我們，應許和拯救仍然存在。</w:t>
      </w:r>
    </w:p>
    <w:p w14:paraId="1390BA28" w14:textId="4CD21AF0" w:rsidR="009258AA" w:rsidRPr="00C75F04" w:rsidRDefault="009258AA" w:rsidP="009258AA">
      <w:pPr>
        <w:spacing w:line="360" w:lineRule="exact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5.最終在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祂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面前「無可指責」。</w:t>
      </w:r>
    </w:p>
    <w:p w14:paraId="32465D43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四、你開始預備了嗎？</w:t>
      </w:r>
    </w:p>
    <w:p w14:paraId="5074ADA1" w14:textId="336047C0" w:rsidR="009258AA" w:rsidRPr="00C75F04" w:rsidRDefault="009258AA" w:rsidP="009258AA">
      <w:pPr>
        <w:spacing w:line="-360" w:lineRule="auto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1.請問預備要從哪裡開始呢？從________開始。</w:t>
      </w:r>
    </w:p>
    <w:p w14:paraId="2735CE9C" w14:textId="0FAD4D12" w:rsidR="009258AA" w:rsidRPr="00C75F04" w:rsidRDefault="009258AA" w:rsidP="009258AA">
      <w:pPr>
        <w:spacing w:line="-360" w:lineRule="auto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2.今年的聖誕節，你在盼望什麼呢？</w:t>
      </w:r>
    </w:p>
    <w:p w14:paraId="5643F755" w14:textId="0672677C" w:rsidR="009258AA" w:rsidRPr="00C75F04" w:rsidRDefault="009258AA" w:rsidP="009258AA">
      <w:pPr>
        <w:spacing w:line="-360" w:lineRule="auto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3.鞋匠馬丁的故事。</w:t>
      </w:r>
    </w:p>
    <w:p w14:paraId="08746EB8" w14:textId="6DF8BF82" w:rsidR="009258AA" w:rsidRPr="00C75F04" w:rsidRDefault="009258AA" w:rsidP="009258AA">
      <w:pPr>
        <w:spacing w:line="-360" w:lineRule="auto"/>
        <w:ind w:firstLineChars="354" w:firstLine="991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4.Maranatha的意思是__________，出自林前16:22。</w:t>
      </w:r>
    </w:p>
    <w:p w14:paraId="1E37A208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五、另一個預備方式</w:t>
      </w:r>
      <w:proofErr w:type="gramStart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─</w:t>
      </w:r>
      <w:proofErr w:type="gramEnd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在群體中</w:t>
      </w:r>
    </w:p>
    <w:p w14:paraId="19961AEF" w14:textId="77777777" w:rsidR="00265447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1.參與在教會中各樣的預備。透過節期上帝要堅固我們，一同</w:t>
      </w:r>
    </w:p>
    <w:p w14:paraId="574FD2AA" w14:textId="7E738D19" w:rsidR="009258AA" w:rsidRPr="00C75F04" w:rsidRDefault="00265447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 xml:space="preserve">  </w:t>
      </w:r>
      <w:r w:rsidR="009258AA"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去完成。</w:t>
      </w:r>
    </w:p>
    <w:p w14:paraId="2C51A1B8" w14:textId="459F9DBE" w:rsidR="009258AA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2.今年教會有什麼慶祝的活動呢？你想參加那幾項？</w:t>
      </w:r>
    </w:p>
    <w:p w14:paraId="52B5E124" w14:textId="17734D7B" w:rsidR="009258AA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3.還有，另一種重要的預備是</w:t>
      </w:r>
      <w:r w:rsidRPr="00C75F04"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  <w:t>…</w:t>
      </w:r>
      <w:proofErr w:type="gramStart"/>
      <w:r w:rsidRPr="00C75F04"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  <w:t>…</w:t>
      </w:r>
      <w:proofErr w:type="gramEnd"/>
    </w:p>
    <w:p w14:paraId="3D6512BE" w14:textId="77777777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ind w:firstLineChars="152" w:firstLine="426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六、結論</w:t>
      </w:r>
      <w:proofErr w:type="gramStart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—活在</w:t>
      </w:r>
      <w:proofErr w:type="gramEnd"/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盼望中</w:t>
      </w:r>
    </w:p>
    <w:p w14:paraId="698CCCE7" w14:textId="3D7017CA" w:rsidR="009258AA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1.從今天開始正式進入這充滿盼望的季節。</w:t>
      </w:r>
    </w:p>
    <w:p w14:paraId="599D9781" w14:textId="104D6B64" w:rsidR="009258AA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2.從台灣棒球隊得冠軍在台北歡迎遊行的聯想。</w:t>
      </w:r>
    </w:p>
    <w:p w14:paraId="0DCA04AF" w14:textId="051D87FD" w:rsidR="009258AA" w:rsidRPr="00C75F04" w:rsidRDefault="009258AA" w:rsidP="009258AA">
      <w:pPr>
        <w:spacing w:line="-360" w:lineRule="auto"/>
        <w:ind w:leftChars="414" w:left="1274" w:hangingChars="100" w:hanging="280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3.你可願意從這三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個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方向來預備自己，再次經歷上帝與我們同在，在Maranatha的盼望中，體會平安，喜樂和驚奇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﹖</w:t>
      </w:r>
      <w:proofErr w:type="gramEnd"/>
    </w:p>
    <w:p w14:paraId="377E5887" w14:textId="52DBB7FA" w:rsidR="009258AA" w:rsidRPr="00C75F04" w:rsidRDefault="009258AA" w:rsidP="009258AA">
      <w:pPr>
        <w:tabs>
          <w:tab w:val="left" w:pos="6840"/>
        </w:tabs>
        <w:adjustRightInd w:val="0"/>
        <w:snapToGrid w:val="0"/>
        <w:spacing w:beforeLines="25" w:before="90" w:line="440" w:lineRule="exact"/>
        <w:rPr>
          <w:rFonts w:ascii="文鼎特毛楷" w:eastAsia="文鼎特毛楷"/>
          <w:color w:val="000000" w:themeColor="text1"/>
          <w:sz w:val="28"/>
          <w:szCs w:val="28"/>
        </w:rPr>
      </w:pP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 xml:space="preserve">  </w:t>
      </w: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【</w:t>
      </w:r>
      <w:r w:rsidRPr="00C75F04">
        <w:rPr>
          <w:rFonts w:ascii="文鼎特毛楷" w:eastAsia="文鼎特毛楷" w:hint="eastAsia"/>
          <w:color w:val="000000" w:themeColor="text1"/>
          <w:sz w:val="28"/>
          <w:szCs w:val="28"/>
        </w:rPr>
        <w:t>金句</w:t>
      </w: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】</w:t>
      </w:r>
    </w:p>
    <w:p w14:paraId="46DC4D01" w14:textId="77777777" w:rsidR="00265447" w:rsidRPr="00C75F04" w:rsidRDefault="009258AA" w:rsidP="009258AA">
      <w:pPr>
        <w:spacing w:line="-360" w:lineRule="auto"/>
        <w:ind w:leftChars="236" w:left="566"/>
        <w:jc w:val="both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上帝是信實的，你們原是被他所召，好與他兒子－我們的主耶穌基督</w:t>
      </w:r>
    </w:p>
    <w:p w14:paraId="5A81B499" w14:textId="5C65C250" w:rsidR="00D24D7A" w:rsidRPr="00C75F04" w:rsidRDefault="009258AA" w:rsidP="009258AA">
      <w:pPr>
        <w:spacing w:line="-360" w:lineRule="auto"/>
        <w:ind w:leftChars="236" w:left="566"/>
        <w:jc w:val="both"/>
        <w:rPr>
          <w:rFonts w:ascii="標楷體" w:eastAsia="標楷體" w:hAnsi="標楷體" w:cs="Arial"/>
          <w:color w:val="000000" w:themeColor="text1"/>
          <w:sz w:val="28"/>
          <w14:ligatures w14:val="standardContextual"/>
        </w:rPr>
      </w:pPr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一同得分。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（</w:t>
      </w:r>
      <w:proofErr w:type="gramEnd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林前1:9</w:t>
      </w:r>
      <w:proofErr w:type="gramStart"/>
      <w:r w:rsidRPr="00C75F04">
        <w:rPr>
          <w:rFonts w:ascii="標楷體" w:eastAsia="標楷體" w:hAnsi="標楷體" w:cs="Arial" w:hint="eastAsia"/>
          <w:color w:val="000000" w:themeColor="text1"/>
          <w:sz w:val="28"/>
          <w14:ligatures w14:val="standardContextual"/>
        </w:rPr>
        <w:t>）</w:t>
      </w:r>
      <w:proofErr w:type="gramEnd"/>
    </w:p>
    <w:p w14:paraId="29081E60" w14:textId="50DE0719" w:rsidR="002B1F57" w:rsidRPr="00C75F04" w:rsidRDefault="002B1F57" w:rsidP="00F76F2C">
      <w:pPr>
        <w:spacing w:beforeLines="25" w:before="90" w:line="0" w:lineRule="atLeast"/>
        <w:jc w:val="center"/>
        <w:rPr>
          <w:rFonts w:ascii="文鼎特毛楷" w:eastAsia="文鼎特毛楷" w:hAnsi="標楷體"/>
          <w:color w:val="000000" w:themeColor="text1"/>
          <w:kern w:val="0"/>
          <w:sz w:val="36"/>
          <w:szCs w:val="36"/>
        </w:rPr>
      </w:pPr>
      <w:r w:rsidRPr="00C75F04">
        <w:rPr>
          <w:rFonts w:ascii="文鼎特毛楷" w:eastAsia="文鼎特毛楷" w:hAnsi="標楷體" w:hint="eastAsia"/>
          <w:color w:val="000000" w:themeColor="text1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AB0319" w:rsidRPr="00C75F04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C75F04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28B549E5" w:rsidR="002B1F57" w:rsidRPr="00C75F04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C75F04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9E2351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3C71DEBE" w:rsidR="002B1F57" w:rsidRPr="00C75F04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C75F04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03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6999BECA" w:rsidR="002B1F57" w:rsidRPr="00C75F04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C75F04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04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4A0AD7BF" w:rsidR="002B1F57" w:rsidRPr="00C75F04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05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02542F56" w:rsidR="002B1F57" w:rsidRPr="00C75F04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2B1F57" w:rsidRPr="00C75F04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06</w:t>
            </w:r>
            <w:r w:rsidR="002B1F57" w:rsidRPr="00C75F04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(五)</w:t>
            </w:r>
          </w:p>
        </w:tc>
      </w:tr>
      <w:tr w:rsidR="00AB0319" w:rsidRPr="00C75F04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C75F04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C75F04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7AD73DAB" w14:textId="7B3C3E46" w:rsidR="002B1F57" w:rsidRPr="00C75F04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9E2351" w:rsidRPr="00C75F04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="008B76F2" w:rsidRPr="00C75F04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="009E2351" w:rsidRPr="00C75F04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C75F04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1361D609" w14:textId="5F9E86E1" w:rsidR="002B1F57" w:rsidRPr="00C75F04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40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C75F04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2375E091" w14:textId="04E4E5B5" w:rsidR="002B1F57" w:rsidRPr="00C75F04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41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C75F04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14703654" w14:textId="753AE721" w:rsidR="002B1F57" w:rsidRPr="00C75F04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42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C75F04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651C2B52" w14:textId="56DB9DB2" w:rsidR="002B1F57" w:rsidRPr="00C75F04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C75F04">
              <w:rPr>
                <w:rFonts w:ascii="微軟正黑體" w:eastAsia="微軟正黑體" w:hAnsi="微軟正黑體" w:hint="eastAsia"/>
                <w:color w:val="000000" w:themeColor="text1"/>
              </w:rPr>
              <w:t>43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</w:tr>
    </w:tbl>
    <w:bookmarkEnd w:id="9"/>
    <w:p w14:paraId="567F1034" w14:textId="39F2D3CA" w:rsidR="00947BE6" w:rsidRPr="00C75F04" w:rsidRDefault="0008567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75F04">
        <w:rPr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55601001">
                <wp:simplePos x="0" y="0"/>
                <wp:positionH relativeFrom="margin">
                  <wp:posOffset>14143</wp:posOffset>
                </wp:positionH>
                <wp:positionV relativeFrom="page">
                  <wp:posOffset>235527</wp:posOffset>
                </wp:positionV>
                <wp:extent cx="5899785" cy="87630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C75F04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本月金句</w:t>
                            </w:r>
                            <w:r w:rsidR="003D641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3D6417"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="003D641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098B73" w14:textId="7D62C544" w:rsidR="008F5B04" w:rsidRPr="00C75F04" w:rsidRDefault="005429B4" w:rsidP="00311B87">
                            <w:pPr>
                              <w:snapToGrid w:val="0"/>
                              <w:spacing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萬軍之耶和華如此說，你們要省察自己的行為。你們要上山取木料，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建造這殿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，我就因此喜樂，且得榮耀。這是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耶和華說的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D67F9C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1:7-8</w:t>
                            </w:r>
                            <w:r w:rsidR="00D67F9C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8A2010"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3B140DD2" w:rsidR="00142FD5" w:rsidRPr="00C75F04" w:rsidRDefault="005429B4" w:rsidP="008A2010">
                            <w:pPr>
                              <w:snapToGrid w:val="0"/>
                              <w:spacing w:beforeLines="75" w:before="270" w:afterLines="30" w:after="108" w:line="-320" w:lineRule="auto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上主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萬軍的統帥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按呢講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「著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用心檢討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的行為。著</w:t>
                            </w:r>
                            <w:r w:rsidR="00E64D70" w:rsidRPr="00C75F04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F1BDEA2" wp14:editId="5CE2A1B7">
                                  <wp:extent cx="198000" cy="151200"/>
                                  <wp:effectExtent l="0" t="0" r="6985" b="0"/>
                                  <wp:docPr id="1939955555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5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去山頂，取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一寡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木材，起一間我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意愛的殿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，互我通顯示我的榮光。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上主按呢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宣布。</w:t>
                            </w:r>
                            <w:r w:rsidR="00D67F9C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311B8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="00311B87"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1:7-8</w:t>
                            </w:r>
                            <w:r w:rsidR="00D67F9C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311B87" w:rsidRPr="00C75F04">
                              <w:rPr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7BEC41" w14:textId="2EAF7362" w:rsidR="008A2010" w:rsidRPr="00C75F04" w:rsidRDefault="008A2010" w:rsidP="00E64D70">
                            <w:pPr>
                              <w:snapToGrid w:val="0"/>
                              <w:spacing w:line="28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F1876B5" w14:textId="031AF328" w:rsidR="00AF66D0" w:rsidRPr="00C75F04" w:rsidRDefault="008A2010" w:rsidP="008A2010">
                            <w:pPr>
                              <w:snapToGrid w:val="0"/>
                              <w:spacing w:beforeLines="75" w:before="270" w:afterLines="30" w:after="108" w:line="60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6D8AB6DF" w14:textId="59F59B1E" w:rsidR="00CE3F85" w:rsidRPr="00C75F04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bookmarkEnd w:id="10"/>
                          <w:p w14:paraId="11446CC0" w14:textId="68F88619" w:rsidR="004D0576" w:rsidRPr="00C75F04" w:rsidRDefault="009E2351" w:rsidP="00EC286A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4D0576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聖誕節慶系列活動</w:t>
                            </w:r>
                          </w:p>
                          <w:p w14:paraId="090CBD19" w14:textId="5640560E" w:rsidR="004D0576" w:rsidRPr="00C75F04" w:rsidRDefault="00DA46E2" w:rsidP="0008567F">
                            <w:pPr>
                              <w:widowControl/>
                              <w:snapToGrid w:val="0"/>
                              <w:spacing w:afterLines="25" w:after="90"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</w:t>
                            </w:r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主日為</w:t>
                            </w:r>
                            <w:proofErr w:type="gramStart"/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待降節</w:t>
                            </w:r>
                            <w:proofErr w:type="gramEnd"/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第一主日，13:</w:t>
                            </w:r>
                            <w:r w:rsidR="0056047A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0將在1F大廳舉行聖誕點燈儀式，後續</w:t>
                            </w:r>
                            <w:r w:rsidR="004E7EC9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</w:t>
                            </w:r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關系列活動請參閱週報內頁。同時週報內夾有中信月刊聖誕特刊</w:t>
                            </w:r>
                            <w:r w:rsidR="004E7EC9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封底亦有相關活動消息，請兄</w:t>
                            </w:r>
                            <w:proofErr w:type="gramStart"/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4D0576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以此邀約親友同事來參加。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  <w:gridCol w:w="1305"/>
                              <w:gridCol w:w="5841"/>
                            </w:tblGrid>
                            <w:tr w:rsidR="00C75F04" w:rsidRPr="00C75F04" w14:paraId="0CD6EECC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48BF162A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12/08(日)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5C217EE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21CFB06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兒少聖誕特別禮拜/B2禮拜堂</w:t>
                                  </w:r>
                                </w:p>
                              </w:tc>
                            </w:tr>
                            <w:tr w:rsidR="00C75F04" w:rsidRPr="00C75F04" w14:paraId="5D35EEAC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2C93C4E1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12/14(</w:t>
                                  </w: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BF4AB21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10:00-20:00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3455DE17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臺</w:t>
                                  </w:r>
                                  <w:proofErr w:type="gramEnd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北耶誕嘉年華攤位活動/大安森林公園</w:t>
                                  </w:r>
                                </w:p>
                              </w:tc>
                            </w:tr>
                            <w:tr w:rsidR="00C75F04" w:rsidRPr="00C75F04" w14:paraId="458F5CEB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79121FE9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12/15(日)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75F2F45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9A54D33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聖誕節聯合禮拜</w:t>
                                  </w: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‧聖禮典</w:t>
                                  </w:r>
                                  <w:proofErr w:type="gramEnd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C75F04" w:rsidRPr="00C75F04" w14:paraId="6A729B2F" w14:textId="77777777" w:rsidTr="00B459E0">
                              <w:tc>
                                <w:tcPr>
                                  <w:tcW w:w="1386" w:type="dxa"/>
                                  <w:vMerge w:val="restart"/>
                                  <w:vAlign w:val="center"/>
                                </w:tcPr>
                                <w:p w14:paraId="27EC7079" w14:textId="77777777" w:rsidR="004D0576" w:rsidRPr="00C75F04" w:rsidRDefault="004D0576" w:rsidP="004D0576">
                                  <w:pPr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12/21(六)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4A3A847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17:00-18:00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057B68DD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聖誕戲劇：愛的連線/B1禮拜堂</w:t>
                                  </w:r>
                                </w:p>
                              </w:tc>
                            </w:tr>
                            <w:tr w:rsidR="00C75F04" w:rsidRPr="00C75F04" w14:paraId="039147E9" w14:textId="77777777" w:rsidTr="00B459E0"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49B83D0E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C0B19E7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19:00-20:30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0ED8844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聖誕慶祝會/B1禮拜堂</w:t>
                                  </w:r>
                                </w:p>
                              </w:tc>
                            </w:tr>
                            <w:tr w:rsidR="00C75F04" w:rsidRPr="00C75F04" w14:paraId="728A0E38" w14:textId="77777777" w:rsidTr="00B459E0"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778079C0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6CBBF3A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173CCF1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報佳音/1F空間集合</w:t>
                                  </w: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練習</w:t>
                                  </w: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出發</w:t>
                                  </w:r>
                                </w:p>
                              </w:tc>
                            </w:tr>
                            <w:tr w:rsidR="00C75F04" w:rsidRPr="00C75F04" w14:paraId="5447BCC4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35505DED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7301002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39E2FE6F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聖誕聯合禮拜清唱劇《聖誕節慶》/3F禮拜堂</w:t>
                                  </w:r>
                                </w:p>
                              </w:tc>
                            </w:tr>
                            <w:tr w:rsidR="00C75F04" w:rsidRPr="00C75F04" w14:paraId="3B0C266B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5F21A03D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280D39B9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E6C47D3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聖誕嘉年華音樂會/</w:t>
                                  </w: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陽光青</w:t>
                                  </w: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少團+撒母耳</w:t>
                                  </w:r>
                                  <w:proofErr w:type="gramEnd"/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樂團</w:t>
                                  </w: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C75F04" w:rsidRPr="00C75F04" w14:paraId="3778AF65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5C2ABC9F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12/31(二)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E931339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22:00-24:00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B556E64" w14:textId="77777777" w:rsidR="004D0576" w:rsidRPr="00C75F04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跨年半宵禱告會/5F禮拜堂</w:t>
                                  </w:r>
                                </w:p>
                              </w:tc>
                            </w:tr>
                          </w:tbl>
                          <w:p w14:paraId="2BED90F5" w14:textId="252D09A9" w:rsidR="004D0576" w:rsidRPr="00C75F04" w:rsidRDefault="008657BF" w:rsidP="0008567F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ind w:firstLineChars="150" w:firstLine="42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4D0576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="004D0576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53DEC39F" w14:textId="7D08D1CF" w:rsidR="004D0576" w:rsidRPr="00C75F04" w:rsidRDefault="004D0576" w:rsidP="004D0576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開始預購 (繳錢給教會幹事後，才算訂購完成)，預計12/7(六)到貨。一個聖誕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20元。歡迎大家踴躍訂購分送親朋好友。</w:t>
                            </w:r>
                            <w:r w:rsidR="00E5406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登記至12/15止。</w:t>
                            </w:r>
                          </w:p>
                          <w:p w14:paraId="17BE9E7C" w14:textId="50CA5FEA" w:rsidR="00D938BB" w:rsidRPr="00C75F04" w:rsidRDefault="00D938BB" w:rsidP="004D0576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(二)</w:t>
                            </w: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青田社區報佳音</w:t>
                            </w:r>
                          </w:p>
                          <w:p w14:paraId="524FF8DF" w14:textId="49DCE29A" w:rsidR="00D938BB" w:rsidRPr="00C75F04" w:rsidRDefault="00D938BB" w:rsidP="00D938BB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12/21晚上21:00「青田社區報佳音」，歡迎青田社區想要被報佳音的家庭，請12/18以前向沈月蓮長老(0912264803)報名，方便安排路線。12/21當天21:00在一樓大廳集合出發。</w:t>
                            </w:r>
                          </w:p>
                          <w:p w14:paraId="042B7161" w14:textId="56EF6392" w:rsidR="00D938BB" w:rsidRPr="00C75F04" w:rsidRDefault="00D938BB" w:rsidP="00D938BB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C75F04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預購園遊</w:t>
                            </w:r>
                            <w:proofErr w:type="gramStart"/>
                            <w:r w:rsidRPr="00C75F04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券</w:t>
                            </w:r>
                            <w:proofErr w:type="gramEnd"/>
                          </w:p>
                          <w:p w14:paraId="7C119846" w14:textId="57D41D98" w:rsidR="00D938BB" w:rsidRPr="00C75F04" w:rsidRDefault="00D938BB" w:rsidP="00D938BB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12/14(六)在大安森林公園舉辦的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北耶誕嘉年華攤位活動，歡迎會友至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樓幹事接待處預購園遊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券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贈送慕道的親朋好友。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一張園遊券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面額是100元</w:t>
                            </w:r>
                          </w:p>
                          <w:p w14:paraId="094735EE" w14:textId="74CF3FB3" w:rsidR="00E64D70" w:rsidRPr="00C75F04" w:rsidRDefault="0008567F" w:rsidP="00E64D70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1.1pt;margin-top:18.55pt;width:464.55pt;height:690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C75F04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本月金句</w:t>
                      </w:r>
                      <w:r w:rsidR="003D641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3D6417"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一同對焦於今年的年度目標</w:t>
                      </w:r>
                      <w:r w:rsidR="003D641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7D098B73" w14:textId="7D62C544" w:rsidR="008F5B04" w:rsidRPr="00C75F04" w:rsidRDefault="005429B4" w:rsidP="00311B87">
                      <w:pPr>
                        <w:snapToGrid w:val="0"/>
                        <w:spacing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="00FE32F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萬軍之耶和華如此說，你們要省察自己的行為。你們要上山取木料，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建造這殿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，我就因此喜樂，且得榮耀。這是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耶和華說的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D67F9C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>1:7-8</w:t>
                      </w:r>
                      <w:r w:rsidR="00D67F9C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8A2010"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3B140DD2" w:rsidR="00142FD5" w:rsidRPr="00C75F04" w:rsidRDefault="005429B4" w:rsidP="008A2010">
                      <w:pPr>
                        <w:snapToGrid w:val="0"/>
                        <w:spacing w:beforeLines="75" w:before="270" w:afterLines="30" w:after="108" w:line="-320" w:lineRule="auto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現代台語</w:t>
                      </w:r>
                      <w:r w:rsidR="00C4232B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譯本2</w:t>
                      </w:r>
                      <w:r w:rsidR="00C4232B"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="00D957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上主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萬軍的統帥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按呢講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「著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用心檢討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的行為。著</w:t>
                      </w:r>
                      <w:r w:rsidR="00E64D70" w:rsidRPr="00C75F04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F1BDEA2" wp14:editId="5CE2A1B7">
                            <wp:extent cx="198000" cy="151200"/>
                            <wp:effectExtent l="0" t="0" r="6985" b="0"/>
                            <wp:docPr id="1939955555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去山頂，取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一寡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木材，起一間我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意愛的殿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，互我通顯示我的榮光。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上主按呢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宣布。</w:t>
                      </w:r>
                      <w:r w:rsidR="00D67F9C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311B8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="00311B87"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>1:7-8</w:t>
                      </w:r>
                      <w:r w:rsidR="00D67F9C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311B87" w:rsidRPr="00C75F04">
                        <w:rPr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667BEC41" w14:textId="2EAF7362" w:rsidR="008A2010" w:rsidRPr="00C75F04" w:rsidRDefault="008A2010" w:rsidP="00E64D70">
                      <w:pPr>
                        <w:snapToGrid w:val="0"/>
                        <w:spacing w:line="28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Cs w:val="21"/>
                        </w:rPr>
                      </w:pPr>
                    </w:p>
                    <w:p w14:paraId="7F1876B5" w14:textId="031AF328" w:rsidR="00AF66D0" w:rsidRPr="00C75F04" w:rsidRDefault="008A2010" w:rsidP="008A2010">
                      <w:pPr>
                        <w:snapToGrid w:val="0"/>
                        <w:spacing w:beforeLines="75" w:before="270" w:afterLines="30" w:after="108" w:line="60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6D8AB6DF" w14:textId="59F59B1E" w:rsidR="00CE3F85" w:rsidRPr="00C75F04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bookmarkEnd w:id="11"/>
                    <w:p w14:paraId="11446CC0" w14:textId="68F88619" w:rsidR="004D0576" w:rsidRPr="00C75F04" w:rsidRDefault="009E2351" w:rsidP="00EC286A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4D0576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聖誕節慶系列活動</w:t>
                      </w:r>
                    </w:p>
                    <w:p w14:paraId="090CBD19" w14:textId="5640560E" w:rsidR="004D0576" w:rsidRPr="00C75F04" w:rsidRDefault="00DA46E2" w:rsidP="0008567F">
                      <w:pPr>
                        <w:widowControl/>
                        <w:snapToGrid w:val="0"/>
                        <w:spacing w:afterLines="25" w:after="90"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本</w:t>
                      </w:r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主日為</w:t>
                      </w:r>
                      <w:proofErr w:type="gramStart"/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待降節</w:t>
                      </w:r>
                      <w:proofErr w:type="gramEnd"/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第一主日，13:</w:t>
                      </w:r>
                      <w:r w:rsidR="0056047A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0將在1F大廳舉行聖誕點燈儀式，後續</w:t>
                      </w:r>
                      <w:r w:rsidR="004E7EC9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相</w:t>
                      </w:r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關系列活動請參閱週報內頁。同時週報內夾有中信月刊聖誕特刊</w:t>
                      </w:r>
                      <w:r w:rsidR="004E7EC9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封底亦有相關活動消息，請兄</w:t>
                      </w:r>
                      <w:proofErr w:type="gramStart"/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4D0576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以此邀約親友同事來參加。</w:t>
                      </w:r>
                    </w:p>
                    <w:tbl>
                      <w:tblPr>
                        <w:tblStyle w:val="aa"/>
                        <w:tblW w:w="0" w:type="auto"/>
                        <w:tblInd w:w="422" w:type="dxa"/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  <w:gridCol w:w="1305"/>
                        <w:gridCol w:w="5841"/>
                      </w:tblGrid>
                      <w:tr w:rsidR="00C75F04" w:rsidRPr="00C75F04" w14:paraId="0CD6EECC" w14:textId="77777777" w:rsidTr="00B459E0">
                        <w:tc>
                          <w:tcPr>
                            <w:tcW w:w="1386" w:type="dxa"/>
                          </w:tcPr>
                          <w:p w14:paraId="48BF162A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12/08(日)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5C217EE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21CFB06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兒少聖誕特別禮拜/B2禮拜堂</w:t>
                            </w:r>
                          </w:p>
                        </w:tc>
                      </w:tr>
                      <w:tr w:rsidR="00C75F04" w:rsidRPr="00C75F04" w14:paraId="5D35EEAC" w14:textId="77777777" w:rsidTr="00B459E0">
                        <w:tc>
                          <w:tcPr>
                            <w:tcW w:w="1386" w:type="dxa"/>
                          </w:tcPr>
                          <w:p w14:paraId="2C93C4E1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12/14(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BF4AB21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10:00-20:00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3455DE17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北耶誕嘉年華攤位活動/大安森林公園</w:t>
                            </w:r>
                          </w:p>
                        </w:tc>
                      </w:tr>
                      <w:tr w:rsidR="00C75F04" w:rsidRPr="00C75F04" w14:paraId="458F5CEB" w14:textId="77777777" w:rsidTr="00B459E0">
                        <w:tc>
                          <w:tcPr>
                            <w:tcW w:w="1386" w:type="dxa"/>
                          </w:tcPr>
                          <w:p w14:paraId="79121FE9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12/15(日)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475F2F45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9A54D33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聖誕節聯合禮拜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‧聖禮典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C75F04" w:rsidRPr="00C75F04" w14:paraId="6A729B2F" w14:textId="77777777" w:rsidTr="00B459E0">
                        <w:tc>
                          <w:tcPr>
                            <w:tcW w:w="1386" w:type="dxa"/>
                            <w:vMerge w:val="restart"/>
                            <w:vAlign w:val="center"/>
                          </w:tcPr>
                          <w:p w14:paraId="27EC7079" w14:textId="77777777" w:rsidR="004D0576" w:rsidRPr="00C75F04" w:rsidRDefault="004D0576" w:rsidP="004D057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12/21(六)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4A3A847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17:00-18:00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057B68DD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聖誕戲劇：愛的連線/B1禮拜堂</w:t>
                            </w:r>
                          </w:p>
                        </w:tc>
                      </w:tr>
                      <w:tr w:rsidR="00C75F04" w:rsidRPr="00C75F04" w14:paraId="039147E9" w14:textId="77777777" w:rsidTr="00B459E0">
                        <w:tc>
                          <w:tcPr>
                            <w:tcW w:w="1386" w:type="dxa"/>
                            <w:vMerge/>
                          </w:tcPr>
                          <w:p w14:paraId="49B83D0E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3C0B19E7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19:00-20:30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0ED8844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聖誕慶祝會/B1禮拜堂</w:t>
                            </w:r>
                          </w:p>
                        </w:tc>
                      </w:tr>
                      <w:tr w:rsidR="00C75F04" w:rsidRPr="00C75F04" w14:paraId="728A0E38" w14:textId="77777777" w:rsidTr="00B459E0">
                        <w:tc>
                          <w:tcPr>
                            <w:tcW w:w="1386" w:type="dxa"/>
                            <w:vMerge/>
                          </w:tcPr>
                          <w:p w14:paraId="778079C0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6CBBF3A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173CCF1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報佳音/1F空間集合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練習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出發</w:t>
                            </w:r>
                          </w:p>
                        </w:tc>
                      </w:tr>
                      <w:tr w:rsidR="00C75F04" w:rsidRPr="00C75F04" w14:paraId="5447BCC4" w14:textId="77777777" w:rsidTr="00B459E0">
                        <w:tc>
                          <w:tcPr>
                            <w:tcW w:w="1386" w:type="dxa"/>
                          </w:tcPr>
                          <w:p w14:paraId="35505DED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7301002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39E2FE6F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聖誕聯合禮拜清唱劇《聖誕節慶》/3F禮拜堂</w:t>
                            </w:r>
                          </w:p>
                        </w:tc>
                      </w:tr>
                      <w:tr w:rsidR="00C75F04" w:rsidRPr="00C75F04" w14:paraId="3B0C266B" w14:textId="77777777" w:rsidTr="00B459E0">
                        <w:tc>
                          <w:tcPr>
                            <w:tcW w:w="1386" w:type="dxa"/>
                          </w:tcPr>
                          <w:p w14:paraId="5F21A03D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280D39B9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E6C47D3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聖誕嘉年華音樂會/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陽光青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少團+撒母耳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樂團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C75F04" w:rsidRPr="00C75F04" w14:paraId="3778AF65" w14:textId="77777777" w:rsidTr="00B459E0">
                        <w:tc>
                          <w:tcPr>
                            <w:tcW w:w="1386" w:type="dxa"/>
                          </w:tcPr>
                          <w:p w14:paraId="5C2ABC9F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12/31(二)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E931339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22:00-24:00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B556E64" w14:textId="77777777" w:rsidR="004D0576" w:rsidRPr="00C75F04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跨年半宵禱告會/5F禮拜堂</w:t>
                            </w:r>
                          </w:p>
                        </w:tc>
                      </w:tr>
                    </w:tbl>
                    <w:p w14:paraId="2BED90F5" w14:textId="252D09A9" w:rsidR="004D0576" w:rsidRPr="00C75F04" w:rsidRDefault="008657BF" w:rsidP="0008567F">
                      <w:pPr>
                        <w:widowControl/>
                        <w:snapToGrid w:val="0"/>
                        <w:spacing w:beforeLines="25" w:before="90" w:line="360" w:lineRule="exact"/>
                        <w:ind w:firstLineChars="150" w:firstLine="42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4D0576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="004D0576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53DEC39F" w14:textId="7D08D1CF" w:rsidR="004D0576" w:rsidRPr="00C75F04" w:rsidRDefault="004D0576" w:rsidP="004D0576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聖誕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開始預購 (繳錢給教會幹事後，才算訂購完成)，預計12/7(六)到貨。一個聖誕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20元。歡迎大家踴躍訂購分送親朋好友。</w:t>
                      </w:r>
                      <w:r w:rsidR="00E5406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登記至12/15止。</w:t>
                      </w:r>
                    </w:p>
                    <w:p w14:paraId="17BE9E7C" w14:textId="50CA5FEA" w:rsidR="00D938BB" w:rsidRPr="00C75F04" w:rsidRDefault="00D938BB" w:rsidP="004D0576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(二)</w:t>
                      </w: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青田社區報佳音</w:t>
                      </w:r>
                    </w:p>
                    <w:p w14:paraId="524FF8DF" w14:textId="49DCE29A" w:rsidR="00D938BB" w:rsidRPr="00C75F04" w:rsidRDefault="00D938BB" w:rsidP="00D938BB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12/21晚上21:00「青田社區報佳音」，歡迎青田社區想要被報佳音的家庭，請12/18以前向沈月蓮長老(0912264803)報名，方便安排路線。12/21當天21:00在一樓大廳集合出發。</w:t>
                      </w:r>
                    </w:p>
                    <w:p w14:paraId="042B7161" w14:textId="56EF6392" w:rsidR="00D938BB" w:rsidRPr="00C75F04" w:rsidRDefault="00D938BB" w:rsidP="00D938BB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C75F04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預購園遊</w:t>
                      </w:r>
                      <w:proofErr w:type="gramStart"/>
                      <w:r w:rsidRPr="00C75F04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券</w:t>
                      </w:r>
                      <w:proofErr w:type="gramEnd"/>
                    </w:p>
                    <w:p w14:paraId="7C119846" w14:textId="57D41D98" w:rsidR="00D938BB" w:rsidRPr="00C75F04" w:rsidRDefault="00D938BB" w:rsidP="00D938BB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12/14(六)在大安森林公園舉辦的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北耶誕嘉年華攤位活動，歡迎會友至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樓幹事接待處預購園遊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券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贈送慕道的親朋好友。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一張園遊券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面額是100元</w:t>
                      </w:r>
                    </w:p>
                    <w:p w14:paraId="094735EE" w14:textId="74CF3FB3" w:rsidR="00E64D70" w:rsidRPr="00C75F04" w:rsidRDefault="0008567F" w:rsidP="00E64D70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870AC" w:rsidRPr="00C75F04">
        <w:rPr>
          <w:rFonts w:ascii="標楷體" w:eastAsia="標楷體" w:hAnsi="標楷體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42875" behindDoc="1" locked="0" layoutInCell="1" allowOverlap="1" wp14:anchorId="0C143EE9" wp14:editId="63C40F4F">
                <wp:simplePos x="0" y="0"/>
                <wp:positionH relativeFrom="margin">
                  <wp:posOffset>133985</wp:posOffset>
                </wp:positionH>
                <wp:positionV relativeFrom="paragraph">
                  <wp:posOffset>-1905</wp:posOffset>
                </wp:positionV>
                <wp:extent cx="5560695" cy="1859280"/>
                <wp:effectExtent l="0" t="0" r="2095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5pt;margin-top:-.15pt;width:437.85pt;height:146.4pt;z-index:-2516736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anchorx="margin"/>
              </v:shape>
            </w:pict>
          </mc:Fallback>
        </mc:AlternateContent>
      </w:r>
    </w:p>
    <w:p w14:paraId="63E9E70E" w14:textId="5623E984" w:rsidR="00592024" w:rsidRPr="00C75F04" w:rsidRDefault="00E64D70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75F04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7B46D99F">
                <wp:simplePos x="0" y="0"/>
                <wp:positionH relativeFrom="column">
                  <wp:posOffset>-3175</wp:posOffset>
                </wp:positionH>
                <wp:positionV relativeFrom="paragraph">
                  <wp:posOffset>-40005</wp:posOffset>
                </wp:positionV>
                <wp:extent cx="5882640" cy="86563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65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584B" w14:textId="1B5570FC" w:rsidR="00D938BB" w:rsidRPr="00C75F04" w:rsidRDefault="00D938BB" w:rsidP="0003393F">
                            <w:pPr>
                              <w:widowControl/>
                              <w:snapToGrid w:val="0"/>
                              <w:spacing w:beforeLines="100" w:before="360"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2" w:name="_Hlk175388618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(20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元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張、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元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張共100元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)，為鼓勵會友踴躍認購，教會以九折優惠價(一張只賣90元)鼓勵大家採買。本會共預訂了1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000張(即10萬元)的園遊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券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，也歡迎會友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為園遊券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奉獻。</w:t>
                            </w:r>
                          </w:p>
                          <w:p w14:paraId="703ECF19" w14:textId="45F91A18" w:rsidR="0056047A" w:rsidRPr="00C75F04" w:rsidRDefault="008657BF" w:rsidP="0056047A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二.</w:t>
                            </w:r>
                            <w:r w:rsidR="0056047A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關懷站公告 - 編織班義賣會</w:t>
                            </w:r>
                          </w:p>
                          <w:p w14:paraId="349BE88B" w14:textId="1E9A8609" w:rsidR="0056047A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教會社區學苑編織班，將師生</w:t>
                            </w:r>
                            <w:r w:rsidR="00C46E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一年</w:t>
                            </w:r>
                            <w:proofErr w:type="gramStart"/>
                            <w:r w:rsidR="00C46E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以來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手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作成果-兒童毛線背心，全數義賣</w:t>
                            </w:r>
                            <w:r w:rsidR="00C46E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捐助教會的「宣教基金」。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採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自由奉獻的方式，歡迎大家共襄盛舉！</w:t>
                            </w:r>
                          </w:p>
                          <w:p w14:paraId="1232AE8F" w14:textId="479140C4" w:rsidR="0056047A" w:rsidRPr="00C75F04" w:rsidRDefault="0056047A" w:rsidP="00265447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="00C46E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本主日 </w:t>
                            </w:r>
                            <w:r w:rsidR="000D0CAB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時間：8:30-14:30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地點：教會1樓大廳</w:t>
                            </w:r>
                          </w:p>
                          <w:p w14:paraId="36603706" w14:textId="657CE480" w:rsidR="0056047A" w:rsidRPr="00C75F04" w:rsidRDefault="0056047A" w:rsidP="0056047A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三.</w:t>
                            </w: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頒發112學年度下學期獎學金</w:t>
                            </w:r>
                          </w:p>
                          <w:p w14:paraId="242BA0DF" w14:textId="77777777" w:rsidR="0056047A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本次頒發獎學金名單如下，將於本主日禮拜中頒發，恭喜以下得獎者出席並在課業、服事有美好見證。</w:t>
                            </w:r>
                          </w:p>
                          <w:p w14:paraId="50F9B8F5" w14:textId="0C25C288" w:rsidR="0056047A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="425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研究生2名：鄒心寧、侯源富。</w:t>
                            </w:r>
                            <w:r w:rsidR="000D0CAB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大</w:t>
                            </w:r>
                            <w:r w:rsidR="00E5406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專</w:t>
                            </w:r>
                            <w:r w:rsidR="00E5406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1名：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顏庭佑。</w:t>
                            </w:r>
                            <w:proofErr w:type="gramEnd"/>
                          </w:p>
                          <w:p w14:paraId="12216501" w14:textId="708CA2B5" w:rsidR="0056047A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="425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高中</w:t>
                            </w:r>
                            <w:r w:rsidR="00E5406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生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2名：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王示君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、鄒勝帆。</w:t>
                            </w:r>
                            <w:r w:rsidR="000D0CAB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林盛蕊1名：鄒子寧。</w:t>
                            </w:r>
                          </w:p>
                          <w:p w14:paraId="6734586A" w14:textId="77777777" w:rsidR="000D0CAB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="425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林建良獎學金2名：王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暐丞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王示真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0D0CAB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7C6F5320" w14:textId="7144606E" w:rsidR="0056047A" w:rsidRPr="00C75F04" w:rsidRDefault="0056047A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="425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林建良獎學金(輔大生) 1名：施冠妤。</w:t>
                            </w:r>
                          </w:p>
                          <w:p w14:paraId="6D6E7C46" w14:textId="1050FD3F" w:rsidR="008657BF" w:rsidRPr="00C75F04" w:rsidRDefault="0056047A" w:rsidP="008657BF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四.</w:t>
                            </w:r>
                            <w:proofErr w:type="gramStart"/>
                            <w:r w:rsidR="008657BF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好享讀</w:t>
                            </w:r>
                            <w:proofErr w:type="gramEnd"/>
                            <w:r w:rsidR="008657BF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故事派對時間</w:t>
                            </w:r>
                          </w:p>
                          <w:p w14:paraId="42A28403" w14:textId="281B0788" w:rsidR="008657BF" w:rsidRPr="00C75F04" w:rsidRDefault="008657BF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和平教會與宇宙光合辦，2024年度最後一場的「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好享讀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故事派對時間」即將推出</w:t>
                            </w:r>
                            <w:r w:rsidR="00C46EA9"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生日在12月的小朋友，當天歡樂派對為你慶生，並預備小禮物！生日不在12月的小朋友，當天你</w:t>
                            </w:r>
                            <w:r w:rsidR="00C46EA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也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有一個驚喜禮物！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趕快幫家中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孩子報名喔！書名：世界上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最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棒的生日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趴</w:t>
                            </w:r>
                            <w:proofErr w:type="gramEnd"/>
                          </w:p>
                          <w:p w14:paraId="6FAF4738" w14:textId="1C44BB62" w:rsidR="008657BF" w:rsidRPr="00C75F04" w:rsidRDefault="008657BF" w:rsidP="000D0CAB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日期：12/14（六）14:00-15:30     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147EEC48" w14:textId="1E412B33" w:rsidR="004D0576" w:rsidRPr="00C75F04" w:rsidRDefault="008657BF" w:rsidP="00265447">
                            <w:pPr>
                              <w:widowControl/>
                              <w:snapToGrid w:val="0"/>
                              <w:spacing w:line="400" w:lineRule="exact"/>
                              <w:ind w:leftChars="176" w:left="422" w:firstLineChars="1" w:firstLine="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地點：和平教會約翰館   </w:t>
                            </w:r>
                            <w:r w:rsidR="009349F5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349F5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5447" w:rsidRPr="00C75F04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E7601D1" wp14:editId="30307BF4">
                                  <wp:extent cx="594360" cy="594360"/>
                                  <wp:effectExtent l="0" t="0" r="0" b="0"/>
                                  <wp:docPr id="684666302" name="圖片 3" descr="一張含有 樣式, 白色, 像素, 設計 的圖片&#10;&#10;自動產生的描述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4600BE-D7D4-23EF-3A33-0079C313F08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666302" name="圖片 3" descr="一張含有 樣式, 白色, 像素, 設計 的圖片&#10;&#10;自動產生的描述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4600BE-D7D4-23EF-3A33-0079C313F08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08" t="7695" r="7458" b="85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949" cy="594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49F5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</w:p>
                          <w:p w14:paraId="43B29F0E" w14:textId="33DB238B" w:rsidR="0056047A" w:rsidRPr="00C75F04" w:rsidRDefault="0056047A" w:rsidP="0056047A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五</w:t>
                            </w:r>
                            <w:r w:rsidR="004D0576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C75F04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查經與講座消息</w:t>
                            </w:r>
                          </w:p>
                          <w:p w14:paraId="1D5C6A69" w14:textId="77777777" w:rsidR="00E54069" w:rsidRPr="00C75F04" w:rsidRDefault="0056047A" w:rsidP="0056047A">
                            <w:pPr>
                              <w:widowControl/>
                              <w:snapToGrid w:val="0"/>
                              <w:spacing w:line="-32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1.1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/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(六)10:00，由和平長老教會、天梯夢協會與播種國際事工合辦，</w:t>
                            </w:r>
                            <w:r w:rsidR="00265447"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68CA73D" w14:textId="5665E058" w:rsidR="0056047A" w:rsidRPr="00C75F04" w:rsidRDefault="0056047A" w:rsidP="00E54069">
                            <w:pPr>
                              <w:widowControl/>
                              <w:snapToGrid w:val="0"/>
                              <w:spacing w:line="-320" w:lineRule="auto"/>
                              <w:ind w:leftChars="278" w:left="688" w:hangingChars="8" w:hanging="21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莊信德牧師主講生命建造聖經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4CF8B01E" w14:textId="77777777" w:rsidR="0056047A" w:rsidRPr="00C75F04" w:rsidRDefault="0056047A" w:rsidP="0056047A">
                            <w:pPr>
                              <w:widowControl/>
                              <w:snapToGrid w:val="0"/>
                              <w:spacing w:line="-32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7B894A62" w14:textId="2DB5DFA9" w:rsidR="0056047A" w:rsidRPr="00C75F04" w:rsidRDefault="0056047A" w:rsidP="0056047A">
                            <w:pPr>
                              <w:widowControl/>
                              <w:snapToGrid w:val="0"/>
                              <w:spacing w:line="-320" w:lineRule="auto"/>
                              <w:ind w:leftChars="278" w:left="688" w:hangingChars="8" w:hanging="2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12/8(日)8:45，在6F03教室，歡迎退休兄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5AC08A80" w14:textId="4B3BCF1E" w:rsidR="0008567F" w:rsidRPr="00C75F04" w:rsidRDefault="0008567F" w:rsidP="0008567F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六.</w:t>
                            </w: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6F003394" w14:textId="77777777" w:rsidR="0008567F" w:rsidRPr="00C75F04" w:rsidRDefault="0008567F" w:rsidP="00214161">
                            <w:pPr>
                              <w:widowControl/>
                              <w:snapToGrid w:val="0"/>
                              <w:spacing w:line="-32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1.年底將至，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若兄姐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欲將奉獻金列入本年度奉獻收據做為報稅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抵減者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，需於12/31(二)前完成匯款奉獻，逾期者僅能列為次年度奉獻。</w:t>
                            </w:r>
                          </w:p>
                          <w:p w14:paraId="779760DA" w14:textId="75C7B6B0" w:rsidR="0008567F" w:rsidRPr="00C75F04" w:rsidRDefault="0008567F" w:rsidP="00214161">
                            <w:pPr>
                              <w:widowControl/>
                              <w:snapToGrid w:val="0"/>
                              <w:spacing w:line="-32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2.各肢體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同工欲申請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事工經費或已預支款待銷帳者，請於12/29(日)完成。</w:t>
                            </w:r>
                          </w:p>
                          <w:p w14:paraId="30B1F7DE" w14:textId="78D3405B" w:rsidR="00C7125B" w:rsidRPr="00C75F04" w:rsidRDefault="009349F5" w:rsidP="0056047A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</w:t>
                            </w:r>
                            <w:r w:rsidR="006A5381"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56047A" w:rsidRPr="00C75F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6047A" w:rsidRPr="00C75F04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辦公室消息</w:t>
                            </w:r>
                          </w:p>
                          <w:p w14:paraId="767BD8A4" w14:textId="1579B675" w:rsidR="0056047A" w:rsidRPr="00C75F04" w:rsidRDefault="0056047A" w:rsidP="0056047A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感謝主，教會已經通過『AED安心場所』的認證審查(認證有效期限為2年，自113年11月18日起)。請參加AED+CPR受訓者，前往1F幹事值班處，領取急救技能訓練的參加證明。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-.25pt;margin-top:-3.15pt;width:463.2pt;height:681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" filled="f" stroked="f">
                <v:textbox>
                  <w:txbxContent>
                    <w:p w14:paraId="7267584B" w14:textId="1B5570FC" w:rsidR="00D938BB" w:rsidRPr="00C75F04" w:rsidRDefault="00D938BB" w:rsidP="0003393F">
                      <w:pPr>
                        <w:widowControl/>
                        <w:snapToGrid w:val="0"/>
                        <w:spacing w:beforeLines="100" w:before="360"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bookmarkStart w:id="13" w:name="_Hlk175388618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(20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元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張、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元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張共100元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)，為鼓勵會友踴躍認購，教會以九折優惠價(一張只賣90元)鼓勵大家採買。本會共預訂了1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000張(即10萬元)的園遊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券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，也歡迎會友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為園遊券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奉獻。</w:t>
                      </w:r>
                    </w:p>
                    <w:p w14:paraId="703ECF19" w14:textId="45F91A18" w:rsidR="0056047A" w:rsidRPr="00C75F04" w:rsidRDefault="008657BF" w:rsidP="0056047A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二.</w:t>
                      </w:r>
                      <w:r w:rsidR="0056047A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關懷站公告 - 編織班義賣會</w:t>
                      </w:r>
                    </w:p>
                    <w:p w14:paraId="349BE88B" w14:textId="1E9A8609" w:rsidR="0056047A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教會社區學苑編織班，將師生</w:t>
                      </w:r>
                      <w:r w:rsidR="00C46E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一年</w:t>
                      </w:r>
                      <w:proofErr w:type="gramStart"/>
                      <w:r w:rsidR="00C46E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以來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手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作成果-兒童毛線背心，全數義賣</w:t>
                      </w:r>
                      <w:r w:rsidR="00C46E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捐助教會的「宣教基金」。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採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自由奉獻的方式，歡迎大家共襄盛舉！</w:t>
                      </w:r>
                    </w:p>
                    <w:p w14:paraId="1232AE8F" w14:textId="479140C4" w:rsidR="0056047A" w:rsidRPr="00C75F04" w:rsidRDefault="0056047A" w:rsidP="00265447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="00C46E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本主日 </w:t>
                      </w:r>
                      <w:r w:rsidR="000D0CAB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時間：8:30-14:30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地點：教會1樓大廳</w:t>
                      </w:r>
                    </w:p>
                    <w:p w14:paraId="36603706" w14:textId="657CE480" w:rsidR="0056047A" w:rsidRPr="00C75F04" w:rsidRDefault="0056047A" w:rsidP="0056047A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三.</w:t>
                      </w: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頒發112學年度下學期獎學金</w:t>
                      </w:r>
                    </w:p>
                    <w:p w14:paraId="242BA0DF" w14:textId="77777777" w:rsidR="0056047A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="425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本次頒發獎學金名單如下，將於本主日禮拜中頒發，恭喜以下得獎者出席並在課業、服事有美好見證。</w:t>
                      </w:r>
                    </w:p>
                    <w:p w14:paraId="50F9B8F5" w14:textId="0C25C288" w:rsidR="0056047A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="425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研究生2名：鄒心寧、侯源富。</w:t>
                      </w:r>
                      <w:r w:rsidR="000D0CAB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大</w:t>
                      </w:r>
                      <w:r w:rsidR="00E5406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專</w:t>
                      </w:r>
                      <w:r w:rsidR="00E5406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1名：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顏庭佑。</w:t>
                      </w:r>
                      <w:proofErr w:type="gramEnd"/>
                    </w:p>
                    <w:p w14:paraId="12216501" w14:textId="708CA2B5" w:rsidR="0056047A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="425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高中</w:t>
                      </w:r>
                      <w:r w:rsidR="00E5406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生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2名：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王示君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、鄒勝帆。</w:t>
                      </w:r>
                      <w:r w:rsidR="000D0CAB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林盛蕊1名：鄒子寧。</w:t>
                      </w:r>
                    </w:p>
                    <w:p w14:paraId="6734586A" w14:textId="77777777" w:rsidR="000D0CAB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="425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林建良獎學金2名：王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暐丞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、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王示真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0D0CAB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7C6F5320" w14:textId="7144606E" w:rsidR="0056047A" w:rsidRPr="00C75F04" w:rsidRDefault="0056047A" w:rsidP="000D0CAB">
                      <w:pPr>
                        <w:widowControl/>
                        <w:snapToGrid w:val="0"/>
                        <w:spacing w:line="320" w:lineRule="exact"/>
                        <w:ind w:left="425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林建良獎學金(輔大生) 1名：施冠妤。</w:t>
                      </w:r>
                    </w:p>
                    <w:p w14:paraId="6D6E7C46" w14:textId="1050FD3F" w:rsidR="008657BF" w:rsidRPr="00C75F04" w:rsidRDefault="0056047A" w:rsidP="008657BF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四.</w:t>
                      </w:r>
                      <w:proofErr w:type="gramStart"/>
                      <w:r w:rsidR="008657BF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好享讀</w:t>
                      </w:r>
                      <w:proofErr w:type="gramEnd"/>
                      <w:r w:rsidR="008657BF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故事派對時間</w:t>
                      </w:r>
                    </w:p>
                    <w:p w14:paraId="42A28403" w14:textId="281B0788" w:rsidR="008657BF" w:rsidRPr="00C75F04" w:rsidRDefault="008657BF" w:rsidP="000D0CAB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和平教會與宇宙光合辦，2024年度最後一場的「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好享讀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故事派對時間」即將推出</w:t>
                      </w:r>
                      <w:r w:rsidR="00C46EA9"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！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生日在12月的小朋友，當天歡樂派對為你慶生，並預備小禮物！生日不在12月的小朋友，當天你</w:t>
                      </w:r>
                      <w:r w:rsidR="00C46EA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也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有一個驚喜禮物！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趕快幫家中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孩子報名喔！書名：世界上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最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棒的生日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趴</w:t>
                      </w:r>
                      <w:proofErr w:type="gramEnd"/>
                    </w:p>
                    <w:p w14:paraId="6FAF4738" w14:textId="1C44BB62" w:rsidR="008657BF" w:rsidRPr="00C75F04" w:rsidRDefault="008657BF" w:rsidP="000D0CAB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日期：12/14（六）14:00-15:30     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147EEC48" w14:textId="1E412B33" w:rsidR="004D0576" w:rsidRPr="00C75F04" w:rsidRDefault="008657BF" w:rsidP="00265447">
                      <w:pPr>
                        <w:widowControl/>
                        <w:snapToGrid w:val="0"/>
                        <w:spacing w:line="400" w:lineRule="exact"/>
                        <w:ind w:leftChars="176" w:left="422" w:firstLineChars="1" w:firstLine="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地點：和平教會約翰館   </w:t>
                      </w:r>
                      <w:r w:rsidR="009349F5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  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</w:t>
                      </w:r>
                      <w:r w:rsidR="009349F5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265447" w:rsidRPr="00C75F04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1E7601D1" wp14:editId="30307BF4">
                            <wp:extent cx="594360" cy="594360"/>
                            <wp:effectExtent l="0" t="0" r="0" b="0"/>
                            <wp:docPr id="684666302" name="圖片 3" descr="一張含有 樣式, 白色, 像素, 設計 的圖片&#10;&#10;自動產生的描述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4600BE-D7D4-23EF-3A33-0079C313F08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666302" name="圖片 3" descr="一張含有 樣式, 白色, 像素, 設計 的圖片&#10;&#10;自動產生的描述">
                                      <a:extLst>
                                        <a:ext uri="{FF2B5EF4-FFF2-40B4-BE49-F238E27FC236}">
                                          <a16:creationId xmlns:a16="http://schemas.microsoft.com/office/drawing/2014/main" id="{0B4600BE-D7D4-23EF-3A33-0079C313F08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08" t="7695" r="7458" b="85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4949" cy="594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49F5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            </w:t>
                      </w:r>
                    </w:p>
                    <w:p w14:paraId="43B29F0E" w14:textId="33DB238B" w:rsidR="0056047A" w:rsidRPr="00C75F04" w:rsidRDefault="0056047A" w:rsidP="0056047A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五</w:t>
                      </w:r>
                      <w:r w:rsidR="004D0576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C75F04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查經與講座消息</w:t>
                      </w:r>
                    </w:p>
                    <w:p w14:paraId="1D5C6A69" w14:textId="77777777" w:rsidR="00E54069" w:rsidRPr="00C75F04" w:rsidRDefault="0056047A" w:rsidP="0056047A">
                      <w:pPr>
                        <w:widowControl/>
                        <w:snapToGrid w:val="0"/>
                        <w:spacing w:line="-32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1.1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/</w:t>
                      </w: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(六)10:00，由和平長老教會、天梯夢協會與播種國際事工合辦，</w:t>
                      </w:r>
                      <w:r w:rsidR="00265447"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68CA73D" w14:textId="5665E058" w:rsidR="0056047A" w:rsidRPr="00C75F04" w:rsidRDefault="0056047A" w:rsidP="00E54069">
                      <w:pPr>
                        <w:widowControl/>
                        <w:snapToGrid w:val="0"/>
                        <w:spacing w:line="-320" w:lineRule="auto"/>
                        <w:ind w:leftChars="278" w:left="688" w:hangingChars="8" w:hanging="21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莊信德牧師主講生命建造聖經</w:t>
                      </w:r>
                      <w:proofErr w:type="gramStart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C75F0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4CF8B01E" w14:textId="77777777" w:rsidR="0056047A" w:rsidRPr="00C75F04" w:rsidRDefault="0056047A" w:rsidP="0056047A">
                      <w:pPr>
                        <w:widowControl/>
                        <w:snapToGrid w:val="0"/>
                        <w:spacing w:line="-32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7B894A62" w14:textId="2DB5DFA9" w:rsidR="0056047A" w:rsidRPr="00C75F04" w:rsidRDefault="0056047A" w:rsidP="0056047A">
                      <w:pPr>
                        <w:widowControl/>
                        <w:snapToGrid w:val="0"/>
                        <w:spacing w:line="-320" w:lineRule="auto"/>
                        <w:ind w:leftChars="278" w:left="688" w:hangingChars="8" w:hanging="2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12/8(日)8:45，在6F03教室，歡迎退休兄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5AC08A80" w14:textId="4B3BCF1E" w:rsidR="0008567F" w:rsidRPr="00C75F04" w:rsidRDefault="0008567F" w:rsidP="0008567F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六.</w:t>
                      </w: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6F003394" w14:textId="77777777" w:rsidR="0008567F" w:rsidRPr="00C75F04" w:rsidRDefault="0008567F" w:rsidP="00214161">
                      <w:pPr>
                        <w:widowControl/>
                        <w:snapToGrid w:val="0"/>
                        <w:spacing w:line="-32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1.年底將至，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若兄姐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欲將奉獻金列入本年度奉獻收據做為報稅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抵減者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，需於12/31(二)前完成匯款奉獻，逾期者僅能列為次年度奉獻。</w:t>
                      </w:r>
                    </w:p>
                    <w:p w14:paraId="779760DA" w14:textId="75C7B6B0" w:rsidR="0008567F" w:rsidRPr="00C75F04" w:rsidRDefault="0008567F" w:rsidP="00214161">
                      <w:pPr>
                        <w:widowControl/>
                        <w:snapToGrid w:val="0"/>
                        <w:spacing w:line="-32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2.各肢體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同工欲申請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事工經費或已預支款待銷帳者，請於12/29(日)完成。</w:t>
                      </w:r>
                    </w:p>
                    <w:p w14:paraId="30B1F7DE" w14:textId="78D3405B" w:rsidR="00C7125B" w:rsidRPr="00C75F04" w:rsidRDefault="009349F5" w:rsidP="0056047A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七</w:t>
                      </w:r>
                      <w:r w:rsidR="006A5381" w:rsidRPr="00C75F04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56047A" w:rsidRPr="00C75F04">
                        <w:rPr>
                          <w:color w:val="000000" w:themeColor="text1"/>
                        </w:rPr>
                        <w:t xml:space="preserve"> </w:t>
                      </w:r>
                      <w:r w:rsidR="0056047A" w:rsidRPr="00C75F04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辦公室消息</w:t>
                      </w:r>
                    </w:p>
                    <w:p w14:paraId="767BD8A4" w14:textId="1579B675" w:rsidR="0056047A" w:rsidRPr="00C75F04" w:rsidRDefault="0056047A" w:rsidP="0056047A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感謝主，教會已經通過『AED安心場所』的認證審查(認證有效期限為2年，自113年11月18日起)。請參加AED+CPR受訓者，前往1F幹事值班處，領取急救技能訓練的參加證明。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592024" w:rsidRPr="00C75F0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                </w:t>
      </w:r>
    </w:p>
    <w:p w14:paraId="56EDAF6C" w14:textId="6C8219C7" w:rsidR="00626555" w:rsidRPr="00C75F04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C75F0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</w:t>
      </w:r>
    </w:p>
    <w:p w14:paraId="0EAC831F" w14:textId="1DE729CE" w:rsidR="005C52E8" w:rsidRPr="00C75F04" w:rsidRDefault="005C52E8" w:rsidP="00D271DD">
      <w:pPr>
        <w:jc w:val="center"/>
        <w:rPr>
          <w:rFonts w:ascii="文鼎特毛楷" w:eastAsia="文鼎特毛楷" w:hAnsi="標楷體"/>
          <w:color w:val="000000" w:themeColor="text1"/>
          <w:sz w:val="72"/>
          <w:szCs w:val="22"/>
        </w:rPr>
      </w:pPr>
    </w:p>
    <w:p w14:paraId="250B9C2D" w14:textId="0D1A061B" w:rsidR="00ED75F4" w:rsidRPr="00C75F04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75F04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75F04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75F04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C75F04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</w:p>
    <w:p w14:paraId="24FDE947" w14:textId="18D1E11D" w:rsidR="0042191B" w:rsidRPr="00C75F04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9732E4F" w14:textId="63E73271" w:rsidR="00ED75F4" w:rsidRPr="00C75F04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75F0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14:paraId="62C45CDF" w14:textId="706B2205" w:rsidR="00ED75F4" w:rsidRPr="00C75F04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2BBE7D" w14:textId="5FAC92DE" w:rsidR="00EF1AA0" w:rsidRPr="00C75F04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3379555" w14:textId="7DD9544E" w:rsidR="00EF1AA0" w:rsidRPr="00C75F04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668A224" w14:textId="0E5C34C7" w:rsidR="008718EC" w:rsidRPr="00C75F04" w:rsidRDefault="008718EC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772104C3" w14:textId="7B6268D8" w:rsidR="001B2ACE" w:rsidRPr="00C75F04" w:rsidRDefault="001B2ACE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48C09AD3" w14:textId="6540205C" w:rsidR="00573C55" w:rsidRPr="00C75F04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00743C" w14:textId="29C958AC" w:rsidR="00573C55" w:rsidRPr="00C75F04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77E4A2" w14:textId="1F06AF1F" w:rsidR="00573C55" w:rsidRPr="00C75F04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color w:val="000000" w:themeColor="text1"/>
          <w:sz w:val="28"/>
          <w:szCs w:val="28"/>
          <w:u w:val="single"/>
        </w:rPr>
      </w:pPr>
    </w:p>
    <w:p w14:paraId="2E8AF597" w14:textId="750498E9" w:rsidR="00573C55" w:rsidRPr="00C75F04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C75F04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ab/>
      </w:r>
    </w:p>
    <w:p w14:paraId="23FC7A6C" w14:textId="2E87E095" w:rsidR="00573C55" w:rsidRPr="00C75F04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</w:p>
    <w:p w14:paraId="27F14F89" w14:textId="31EA9753" w:rsidR="00F2286B" w:rsidRPr="00C75F04" w:rsidRDefault="00F2286B" w:rsidP="00247228">
      <w:pPr>
        <w:spacing w:beforeLines="50" w:before="180"/>
        <w:jc w:val="both"/>
        <w:rPr>
          <w:rFonts w:ascii="標楷體" w:eastAsia="標楷體" w:hAnsi="標楷體"/>
          <w:color w:val="000000" w:themeColor="text1"/>
        </w:rPr>
      </w:pPr>
    </w:p>
    <w:p w14:paraId="6F850D7D" w14:textId="55C75644" w:rsidR="002D0A67" w:rsidRPr="00C75F04" w:rsidRDefault="002D0A67" w:rsidP="00122A9F">
      <w:pPr>
        <w:spacing w:line="33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E6362A1" w14:textId="3C632BF1" w:rsidR="00FA1AF4" w:rsidRPr="00C75F04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5CB9BD2" w14:textId="39927E29" w:rsidR="00FA1AF4" w:rsidRPr="00C75F04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F259F42" w14:textId="3CAA6CE3" w:rsidR="00CC4A3A" w:rsidRPr="00C75F04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15B63E5" w14:textId="48577165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A141585" w14:textId="4D929FE7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8CC196A" w14:textId="068B8AD6" w:rsidR="00713452" w:rsidRPr="00C75F04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0847B3A1" w14:textId="60F3E55A" w:rsidR="00233B1B" w:rsidRPr="00C75F04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58F7D3E5" w14:textId="705B8621" w:rsidR="00713452" w:rsidRPr="00C75F04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75F04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5C120A42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C75F04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4" w:name="_Hlk175388879"/>
                            <w:proofErr w:type="gramStart"/>
                            <w:r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C75F04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C75F04" w:rsidRDefault="00703B32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C75F04" w:rsidRDefault="00703B32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86B24E4" w14:textId="77777777" w:rsidR="00034F89" w:rsidRPr="00C75F04" w:rsidRDefault="00703B32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034F89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為因身體健康的原因，很久沒有辦法來教會的兄</w:t>
                            </w:r>
                            <w:proofErr w:type="gramStart"/>
                            <w:r w:rsidR="00034F89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034F89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761035C8" w14:textId="004A3932" w:rsidR="00862705" w:rsidRPr="00C75F04" w:rsidRDefault="00034F89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下智慧、能力和愛心，能依靠主，並經歷主的同在和豐富賞賜。</w:t>
                            </w:r>
                          </w:p>
                          <w:p w14:paraId="2093C1FA" w14:textId="0B7CB084" w:rsidR="00AD21B5" w:rsidRPr="00C75F04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53FCA1E3" w:rsidR="00703047" w:rsidRPr="00C75F04" w:rsidRDefault="00214161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美國新政府即將上任，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祈求父神親自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帶領新政府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做美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好的事工、美國領導人存謙卑的心與主同行，所行的事成為世界的祝福。以色列與黎巴嫩真主黨暫時停火，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兩國居民安返家園，引領中東逐步走向和平。</w:t>
                            </w:r>
                          </w:p>
                          <w:p w14:paraId="1AE4140E" w14:textId="21A81479" w:rsidR="00AD21B5" w:rsidRPr="00C75F04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74A8C79F" w:rsidR="005B0C07" w:rsidRPr="00C75F04" w:rsidRDefault="00214161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感謝主恩典，中華隊在十二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強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棒球賽奪冠，舉國歡欣振奮；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國人持守謙卑的心，讓勝利成為促進運動在台灣健全且永續發展的良機。也為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各種霸凌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事件禱告，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願上主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公義臨在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，使欺壓無法得逞，人人都能在友善環境中，將神給予的恩賜充分發揮。</w:t>
                            </w:r>
                          </w:p>
                          <w:p w14:paraId="4632CFF1" w14:textId="7231D1B6" w:rsidR="00AD21B5" w:rsidRPr="00C75F04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748A8A" w14:textId="6C69C0C1" w:rsidR="00E36B8A" w:rsidRPr="00C75F04" w:rsidRDefault="00214161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進入</w:t>
                            </w:r>
                            <w:r w:rsidR="0009773B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12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月聖誕宣教的時刻，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求主堅固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我們手所做的工，更為來參加活動的慕道友禱告，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敲他們的心門</w:t>
                            </w:r>
                            <w:r w:rsidR="0009773B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接受耶穌成為他們的救主。</w:t>
                            </w:r>
                          </w:p>
                          <w:p w14:paraId="51F9737E" w14:textId="0F783AD2" w:rsidR="00AD21B5" w:rsidRPr="00C75F04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3004DA7B" w:rsidR="00AD21B5" w:rsidRPr="00C75F04" w:rsidRDefault="00AD21B5" w:rsidP="00F05FD2">
                            <w:pPr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214161" w:rsidRPr="00C75F0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陳光勝牧師</w:t>
                            </w:r>
                            <w:r w:rsidR="00284A4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034F89"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C75F04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21AA91C2" w:rsidR="00715D6A" w:rsidRPr="00C75F04" w:rsidRDefault="00AD21B5" w:rsidP="00F05FD2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4"/>
                            <w:r w:rsidR="00F05FD2" w:rsidRPr="00C75F0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05FD2"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為陳弘毅、張主</w:t>
                            </w:r>
                            <w:proofErr w:type="gramStart"/>
                            <w:r w:rsidR="00F05FD2"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憫</w:t>
                            </w:r>
                            <w:proofErr w:type="gramEnd"/>
                            <w:r w:rsidR="00F05FD2"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牧師</w:t>
                            </w:r>
                            <w:proofErr w:type="gramStart"/>
                            <w:r w:rsidR="00F05FD2"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夫婦代禱</w:t>
                            </w:r>
                            <w:proofErr w:type="gramEnd"/>
                            <w:r w:rsidR="00F05FD2" w:rsidRPr="00C75F04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~ 目前在司馬限教會服侍</w:t>
                            </w:r>
                          </w:p>
                          <w:p w14:paraId="337C95FF" w14:textId="77777777" w:rsidR="00F05FD2" w:rsidRPr="00C75F04" w:rsidRDefault="00F95EC6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為部落重建</w:t>
                            </w:r>
                            <w:proofErr w:type="gramStart"/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進度代禱</w:t>
                            </w:r>
                            <w:proofErr w:type="gramEnd"/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，原定</w:t>
                            </w:r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</w:t>
                            </w:r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月初要開工，因泰安鄉公所的行政疏忽，導致工程延宕。</w:t>
                            </w:r>
                            <w:r w:rsidR="00F05FD2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D932988" w14:textId="7DD08EEC" w:rsidR="00F05FD2" w:rsidRPr="00C75F04" w:rsidRDefault="00F05FD2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為國土計畫的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實施代禱</w:t>
                            </w:r>
                            <w:proofErr w:type="gramEnd"/>
                            <w:r w:rsidR="0056047A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願地方政府與部落充分溝通，了解部落族人的期待，使政策能順利執行。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1AD34B4" w14:textId="4C5E1718" w:rsidR="00F05FD2" w:rsidRPr="00C75F04" w:rsidRDefault="00F05FD2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教會建堂預定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地的地目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變更代禱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，目前等二筆土地捐贈者過戶完成，就可以申請辦</w:t>
                            </w:r>
                            <w:r w:rsidR="0009773B"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理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土地新辦事業。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27F7D39" w14:textId="541EDF16" w:rsidR="00715D6A" w:rsidRPr="00C75F04" w:rsidRDefault="00F05FD2" w:rsidP="00F05FD2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為明年度教會教育事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工代禱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。目前同工不夠，而部分幹部常因家庭因素缺席，大多服事</w:t>
                            </w:r>
                            <w:proofErr w:type="gramStart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落在牧者</w:t>
                            </w:r>
                            <w:proofErr w:type="gramEnd"/>
                            <w:r w:rsidRPr="00C75F04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身上。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.4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" filled="f" stroked="f">
                <v:textbox>
                  <w:txbxContent>
                    <w:p w14:paraId="551B8646" w14:textId="4027ABC3" w:rsidR="00AD21B5" w:rsidRPr="00C75F04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75388879"/>
                      <w:proofErr w:type="gramStart"/>
                      <w:r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C75F04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C75F04" w:rsidRDefault="00703B32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6D480A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86270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C75F04" w:rsidRDefault="00703B32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2) 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電療、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標靶治療、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Covid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286B24E4" w14:textId="77777777" w:rsidR="00034F89" w:rsidRPr="00C75F04" w:rsidRDefault="00703B32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F01535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3) </w:t>
                      </w:r>
                      <w:r w:rsidR="00034F89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為因身體健康的原因，很久沒有辦法來教會的兄</w:t>
                      </w:r>
                      <w:proofErr w:type="gramStart"/>
                      <w:r w:rsidR="00034F89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034F89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761035C8" w14:textId="004A3932" w:rsidR="00862705" w:rsidRPr="00C75F04" w:rsidRDefault="00034F89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(4) 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下智慧、能力和愛心，能依靠主，並經歷主的同在和豐富賞賜。</w:t>
                      </w:r>
                    </w:p>
                    <w:p w14:paraId="2093C1FA" w14:textId="0B7CB084" w:rsidR="00AD21B5" w:rsidRPr="00C75F04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53FCA1E3" w:rsidR="00703047" w:rsidRPr="00C75F04" w:rsidRDefault="00214161" w:rsidP="00F05FD2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美國新政府即將上任，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祈求父神親自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帶領新政府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做美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好的事工、美國領導人存謙卑的心與主同行，所行的事成為世界的祝福。以色列與黎巴嫩真主黨暫時停火，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兩國居民安返家園，引領中東逐步走向和平。</w:t>
                      </w:r>
                    </w:p>
                    <w:p w14:paraId="1AE4140E" w14:textId="21A81479" w:rsidR="00AD21B5" w:rsidRPr="00C75F04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74A8C79F" w:rsidR="005B0C07" w:rsidRPr="00C75F04" w:rsidRDefault="00214161" w:rsidP="00F05FD2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感謝主恩典，中華隊在十二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強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棒球賽奪冠，舉國歡欣振奮；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國人持守謙卑的心，讓勝利成為促進運動在台灣健全且永續發展的良機。也為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各種霸凌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事件禱告，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願上主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公義臨在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，使欺壓無法得逞，人人都能在友善環境中，將神給予的恩賜充分發揮。</w:t>
                      </w:r>
                    </w:p>
                    <w:p w14:paraId="4632CFF1" w14:textId="7231D1B6" w:rsidR="00AD21B5" w:rsidRPr="00C75F04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748A8A" w14:textId="6C69C0C1" w:rsidR="00E36B8A" w:rsidRPr="00C75F04" w:rsidRDefault="00214161" w:rsidP="00F05FD2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進入</w:t>
                      </w:r>
                      <w:r w:rsidR="0009773B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12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月聖誕宣教的時刻，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求主堅固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我們手所做的工，更為來參加活動的慕道友禱告，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敲他們的心門</w:t>
                      </w:r>
                      <w:r w:rsidR="0009773B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接受耶穌成為他們的救主。</w:t>
                      </w:r>
                    </w:p>
                    <w:p w14:paraId="51F9737E" w14:textId="0F783AD2" w:rsidR="00AD21B5" w:rsidRPr="00C75F04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3004DA7B" w:rsidR="00AD21B5" w:rsidRPr="00C75F04" w:rsidRDefault="00AD21B5" w:rsidP="00F05FD2">
                      <w:pPr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214161" w:rsidRPr="00C75F04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陳光勝牧師</w:t>
                      </w:r>
                      <w:r w:rsidR="00284A4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034F89"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C75F04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21AA91C2" w:rsidR="00715D6A" w:rsidRPr="00C75F04" w:rsidRDefault="00AD21B5" w:rsidP="00F05FD2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C75F04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5"/>
                      <w:r w:rsidR="00F05FD2" w:rsidRPr="00C75F0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05FD2"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為陳弘毅、張主</w:t>
                      </w:r>
                      <w:proofErr w:type="gramStart"/>
                      <w:r w:rsidR="00F05FD2"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憫</w:t>
                      </w:r>
                      <w:proofErr w:type="gramEnd"/>
                      <w:r w:rsidR="00F05FD2"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牧師</w:t>
                      </w:r>
                      <w:proofErr w:type="gramStart"/>
                      <w:r w:rsidR="00F05FD2"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夫婦代禱</w:t>
                      </w:r>
                      <w:proofErr w:type="gramEnd"/>
                      <w:r w:rsidR="00F05FD2" w:rsidRPr="00C75F04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 xml:space="preserve"> ~ 目前在司馬限教會服侍</w:t>
                      </w:r>
                    </w:p>
                    <w:p w14:paraId="337C95FF" w14:textId="77777777" w:rsidR="00F05FD2" w:rsidRPr="00C75F04" w:rsidRDefault="00F95EC6" w:rsidP="00F05FD2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DC785C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="00703B3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為部落重建</w:t>
                      </w:r>
                      <w:proofErr w:type="gramStart"/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進度代禱</w:t>
                      </w:r>
                      <w:proofErr w:type="gramEnd"/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，原定</w:t>
                      </w:r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11</w:t>
                      </w:r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月初要開工，因泰安鄉公所的行政疏忽，導致工程延宕。</w:t>
                      </w:r>
                      <w:r w:rsidR="00F05FD2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D932988" w14:textId="7DD08EEC" w:rsidR="00F05FD2" w:rsidRPr="00C75F04" w:rsidRDefault="00F05FD2" w:rsidP="00F05FD2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(2) 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為國土計畫的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實施代禱</w:t>
                      </w:r>
                      <w:proofErr w:type="gramEnd"/>
                      <w:r w:rsidR="0056047A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願地方政府與部落充分溝通，了解部落族人的期待，使政策能順利執行。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1AD34B4" w14:textId="4C5E1718" w:rsidR="00F05FD2" w:rsidRPr="00C75F04" w:rsidRDefault="00F05FD2" w:rsidP="00F05FD2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(3) 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教會建堂預定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地的地目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變更代禱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，目前等二筆土地捐贈者過戶完成，就可以申請辦</w:t>
                      </w:r>
                      <w:r w:rsidR="0009773B"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理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土地新辦事業。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27F7D39" w14:textId="541EDF16" w:rsidR="00715D6A" w:rsidRPr="00C75F04" w:rsidRDefault="00F05FD2" w:rsidP="00F05FD2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(4) </w:t>
                      </w:r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為明年度教會教育事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工代禱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。目前同工不夠，而部分幹部常因家庭因素缺席，大多服事</w:t>
                      </w:r>
                      <w:proofErr w:type="gramStart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落在牧者</w:t>
                      </w:r>
                      <w:proofErr w:type="gramEnd"/>
                      <w:r w:rsidRPr="00C75F04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身上。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D09C" w14:textId="6178BF9B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9B7B109" w14:textId="75CA1FA5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B47698A" w14:textId="7B43FE67" w:rsidR="001363AB" w:rsidRPr="00C75F04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5B6BB0A" w14:textId="1B4A1128" w:rsidR="001363AB" w:rsidRPr="00C75F04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A5082E" w14:textId="06F070F2" w:rsidR="00574F2E" w:rsidRPr="00C75F04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5D00A86" w14:textId="27CEE270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9308D4C" w14:textId="2189E5B1" w:rsidR="00D61680" w:rsidRPr="00C75F04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6A9758D" w14:textId="20F7FE11" w:rsidR="00D61680" w:rsidRPr="00C75F04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E0F6D01" w14:textId="11446483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D57D7A" w14:textId="35C4FE05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93BA16A" w14:textId="7E85FB17" w:rsidR="00402E66" w:rsidRPr="00C75F0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AC2F27" w14:textId="61778827" w:rsidR="00402E66" w:rsidRPr="00C75F0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B99EE98" w14:textId="5D521539" w:rsidR="00402E66" w:rsidRPr="00C75F0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B6307C6" w14:textId="19B32816" w:rsidR="00402E66" w:rsidRPr="00C75F0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12E0681" w14:textId="2B9E9020" w:rsidR="00402E66" w:rsidRPr="00C75F04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DBC58F5" w14:textId="431AFA87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DAD7D87" w14:textId="3F580354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B58BAB" w14:textId="2E74D27C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6BC00FA" w14:textId="0264361A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57E5934" w14:textId="43DCF79A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B30E653" w14:textId="10CBDD8E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E00CE1A" w14:textId="3C6FEF39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EF8E04" w14:textId="77777777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4280FBC" w14:textId="0339FAC4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FF088E0" w14:textId="3D42DEC5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9BFAA3A" w14:textId="2937CDA7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8F25D64" w14:textId="48A5BA2C" w:rsidR="00713452" w:rsidRPr="00C75F04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4F5BBDE" w14:textId="7D0F8685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234F4E9" w14:textId="77777777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4A47081" w14:textId="77777777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37CC0E1" w14:textId="350326E6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4006488" w14:textId="092779FA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E1DABB8" w14:textId="6F2665BF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51847D" w14:textId="22916788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95496A9" w14:textId="77777777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D24B6C6" w14:textId="345BCE09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4849A8E" w14:textId="2B820317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E29FE25" w14:textId="3B6079D3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C07B2FF" w14:textId="7844AD1C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E6ACD81" w14:textId="581A715D" w:rsidR="00CB222B" w:rsidRPr="00C75F04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75F0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4B5958BB">
                <wp:simplePos x="0" y="0"/>
                <wp:positionH relativeFrom="column">
                  <wp:posOffset>2922270</wp:posOffset>
                </wp:positionH>
                <wp:positionV relativeFrom="paragraph">
                  <wp:posOffset>-50165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C75F04" w:rsidRPr="00C75F04" w14:paraId="6068F18B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8DB517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C75F04" w:rsidRPr="00C75F04" w14:paraId="41BFF2C2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07588F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5DD3179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75F04" w:rsidRPr="00C75F04" w14:paraId="12E653B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D0C36E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台神奉獻主日</w:t>
                                  </w:r>
                                </w:p>
                              </w:tc>
                            </w:tr>
                            <w:tr w:rsidR="00C75F04" w:rsidRPr="00C75F04" w14:paraId="1CE6B0A0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25632D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160082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A5A7FD4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75F04" w:rsidRPr="00C75F04" w14:paraId="43130E3E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129DF9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A434DF9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75F04" w:rsidRPr="00C75F04" w14:paraId="2200431C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16309F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7542444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75F04" w:rsidRPr="00C75F04" w14:paraId="12144F58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1B4D0E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6801A7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C75F04" w:rsidRPr="00C75F04" w14:paraId="6C9643EB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34971F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退休傳教師主日</w:t>
                                  </w:r>
                                </w:p>
                              </w:tc>
                            </w:tr>
                            <w:tr w:rsidR="00C75F04" w:rsidRPr="00C75F04" w14:paraId="16B851D5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B88F65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160082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2620DCD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75F04" w:rsidRPr="00C75F04" w14:paraId="347C75CE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28227C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170021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6BFBB2C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75F04" w:rsidRPr="00C75F04" w14:paraId="43E71A63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C02C3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6C0ACC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C75F04" w:rsidRPr="00C75F04" w14:paraId="64809184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EC1F7C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75F04" w:rsidRPr="00C75F04" w14:paraId="08FBB57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5B5B02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090012,120006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2BF1E56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75F04" w:rsidRPr="00C75F04" w14:paraId="28D794B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6C6E9E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9DC7093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75F04" w:rsidRPr="00C75F04" w14:paraId="41ABEB37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70033E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070249,110019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1396385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75F04" w:rsidRPr="00C75F04" w14:paraId="3B65D8A6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6B673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6442DC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C75F04" w:rsidRPr="00C75F04" w14:paraId="0CFCA52D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35334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C75F04" w:rsidRPr="00C75F04" w14:paraId="427BC07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597149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5BD15E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2,732</w:t>
                                  </w:r>
                                </w:p>
                              </w:tc>
                            </w:tr>
                          </w:tbl>
                          <w:p w14:paraId="588EA775" w14:textId="77777777" w:rsidR="003469EA" w:rsidRDefault="003469EA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8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C75F04" w:rsidRPr="00C75F04" w14:paraId="1035CD28" w14:textId="77777777" w:rsidTr="006A111A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0EDDCA1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【11/23~11/29週間奉獻明細</w:t>
                                  </w:r>
                                  <w:r w:rsidRPr="00C75F04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C75F04" w:rsidRPr="00C75F04" w14:paraId="3D8E7A19" w14:textId="77777777" w:rsidTr="006A111A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7B0C21A3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1B736D91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363F173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2D69592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75F04" w:rsidRPr="00C75F04" w14:paraId="707DDF80" w14:textId="77777777" w:rsidTr="006A111A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DEEE2C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75F04" w:rsidRPr="00C75F04" w14:paraId="6BCDE874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F42617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660C1B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EB5A2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EE44B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75F04" w:rsidRPr="00C75F04" w14:paraId="78D0FC14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5BA62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01CAF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D3F9F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080023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292DD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75F04" w:rsidRPr="00C75F04" w14:paraId="3866FCD7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637D1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C2652B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B01AF4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140003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06F80E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75F04" w:rsidRPr="00C75F04" w14:paraId="2FC3FC01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FE901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EA568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05B41C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110424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DB6BD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75F04" w:rsidRPr="00C75F04" w14:paraId="6C486009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A78C5B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C0384F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3CD97B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080101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703907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17,000</w:t>
                                  </w:r>
                                </w:p>
                              </w:tc>
                            </w:tr>
                            <w:tr w:rsidR="00C75F04" w:rsidRPr="00C75F04" w14:paraId="6CD5080E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9936B4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D458F4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65600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170004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20FE9F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C75F04" w:rsidRPr="00C75F04" w14:paraId="666C3C3C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A2E95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DD6F03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F8B4D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3E3B0D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75F04" w:rsidRPr="00C75F04" w14:paraId="49B259F4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4FB3D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C75F04" w:rsidRPr="00C75F04" w14:paraId="22BF9487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31B73C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4F719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5337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549AB3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4,200</w:t>
                                  </w:r>
                                </w:p>
                              </w:tc>
                            </w:tr>
                            <w:tr w:rsidR="00C75F04" w:rsidRPr="00C75F04" w14:paraId="13311672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B1CE2B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3F1A45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DF89F4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080018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BC3B0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C75F04" w:rsidRPr="00C75F04" w14:paraId="1AAC7CAA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36CEE8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C75F04" w:rsidRPr="00C75F04" w14:paraId="3DEBC4C8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374C3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72C3BF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CC6F5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D77D39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75F04" w:rsidRPr="00C75F04" w14:paraId="06077B90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E8F4A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FEE697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E0F79D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080023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8803D3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75F04" w:rsidRPr="00C75F04" w14:paraId="4B1ECF8A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1C08D8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11/25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8C35E4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FC2321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180001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DC5E6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2"/>
                                      <w:szCs w:val="21"/>
                                    </w:rPr>
                                    <w:t>24,000</w:t>
                                  </w:r>
                                </w:p>
                              </w:tc>
                            </w:tr>
                            <w:tr w:rsidR="00C75F04" w:rsidRPr="00C75F04" w14:paraId="6E258C97" w14:textId="77777777" w:rsidTr="006A111A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80CC27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8D2733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4,800</w:t>
                                  </w:r>
                                </w:p>
                              </w:tc>
                            </w:tr>
                          </w:tbl>
                          <w:p w14:paraId="0AF3AA50" w14:textId="77777777" w:rsidR="00EF7A42" w:rsidRDefault="00EF7A42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C75F04" w:rsidRPr="00C75F04" w14:paraId="61FD8B9F" w14:textId="77777777" w:rsidTr="006A111A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5238A422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</w:rPr>
                                    <w:t>以下轉帳奉獻兄</w:t>
                                  </w:r>
                                  <w:proofErr w:type="gramStart"/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</w:rPr>
                                    <w:t>姊</w:t>
                                  </w:r>
                                  <w:proofErr w:type="gramEnd"/>
                                  <w:r w:rsidRPr="00C75F04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C75F04" w:rsidRPr="00C75F04" w14:paraId="6790B366" w14:textId="77777777" w:rsidTr="006A111A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56E23E0F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4073A37C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2F53A45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36D369DA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75F04" w:rsidRPr="00C75F04" w14:paraId="3034A6A5" w14:textId="77777777" w:rsidTr="006A111A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F3CC7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B6746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玉山 **26633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5BF20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01E82C" w14:textId="77777777" w:rsidR="00741188" w:rsidRPr="00C75F04" w:rsidRDefault="00741188" w:rsidP="0074118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</w:tbl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30.1pt;margin-top:-3.9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C75F04" w:rsidRPr="00C75F04" w14:paraId="6068F18B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D8DB517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場地奉獻</w:t>
                            </w:r>
                          </w:p>
                        </w:tc>
                      </w:tr>
                      <w:tr w:rsidR="00C75F04" w:rsidRPr="00C75F04" w14:paraId="41BFF2C2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507588F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5DD3179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C75F04" w:rsidRPr="00C75F04" w14:paraId="12E653B1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D0C36E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台神奉獻主日</w:t>
                            </w:r>
                          </w:p>
                        </w:tc>
                      </w:tr>
                      <w:tr w:rsidR="00C75F04" w:rsidRPr="00C75F04" w14:paraId="1CE6B0A0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925632D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160082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A5A7FD4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C75F04" w:rsidRPr="00C75F04" w14:paraId="43130E3E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9129DF9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A434DF9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C75F04" w:rsidRPr="00C75F04" w14:paraId="2200431C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D16309F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7542444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C75F04" w:rsidRPr="00C75F04" w14:paraId="12144F58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1B4D0E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56801A7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8,000</w:t>
                            </w:r>
                          </w:p>
                        </w:tc>
                      </w:tr>
                      <w:tr w:rsidR="00C75F04" w:rsidRPr="00C75F04" w14:paraId="6C9643EB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34971F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退休傳教師主日</w:t>
                            </w:r>
                          </w:p>
                        </w:tc>
                      </w:tr>
                      <w:tr w:rsidR="00C75F04" w:rsidRPr="00C75F04" w14:paraId="16B851D5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BB88F65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160082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2620DCD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C75F04" w:rsidRPr="00C75F04" w14:paraId="347C75CE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828227C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170021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6BFBB2C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C75F04" w:rsidRPr="00C75F04" w14:paraId="43E71A63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C02C3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6C0ACC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C75F04" w:rsidRPr="00C75F04" w14:paraId="64809184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EC1F7C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C75F04" w:rsidRPr="00C75F04" w14:paraId="08FBB571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35B5B02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090012,120006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2BF1E56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75F04" w:rsidRPr="00C75F04" w14:paraId="28D794B1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B6C6E9E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9DC7093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75F04" w:rsidRPr="00C75F04" w14:paraId="41ABEB37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170033E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070249,110019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1396385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75F04" w:rsidRPr="00C75F04" w14:paraId="3B65D8A6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6B673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6442DC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14</w:t>
                            </w: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c>
                      </w:tr>
                      <w:tr w:rsidR="00C75F04" w:rsidRPr="00C75F04" w14:paraId="0CFCA52D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35334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青年團契</w:t>
                            </w:r>
                          </w:p>
                        </w:tc>
                      </w:tr>
                      <w:tr w:rsidR="00C75F04" w:rsidRPr="00C75F04" w14:paraId="427BC071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597149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5BD15E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2,732</w:t>
                            </w:r>
                          </w:p>
                        </w:tc>
                      </w:tr>
                    </w:tbl>
                    <w:p w14:paraId="588EA775" w14:textId="77777777" w:rsidR="003469EA" w:rsidRDefault="003469EA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8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C75F04" w:rsidRPr="00C75F04" w14:paraId="1035CD28" w14:textId="77777777" w:rsidTr="006A111A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0EDDCA1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【11/23~11/29週間奉獻明細</w:t>
                            </w:r>
                            <w:r w:rsidRPr="00C75F0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C75F04" w:rsidRPr="00C75F04" w14:paraId="3D8E7A19" w14:textId="77777777" w:rsidTr="006A111A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7B0C21A3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1B736D91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363F173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2D69592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C75F04" w:rsidRPr="00C75F04" w14:paraId="707DDF80" w14:textId="77777777" w:rsidTr="006A111A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DEEE2C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C75F04" w:rsidRPr="00C75F04" w14:paraId="6BCDE874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F42617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660C1B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EB5A2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EE44B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C75F04" w:rsidRPr="00C75F04" w14:paraId="78D0FC14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5BA62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01CAF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D3F9F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080023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292DD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C75F04" w:rsidRPr="00C75F04" w14:paraId="3866FCD7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637D1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C2652B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B01AF4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140003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06F80E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C75F04" w:rsidRPr="00C75F04" w14:paraId="2FC3FC01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FE901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EA568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05B41C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110424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DB6BD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C75F04" w:rsidRPr="00C75F04" w14:paraId="6C486009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A78C5B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C0384F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3CD97B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080101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703907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17,000</w:t>
                            </w:r>
                          </w:p>
                        </w:tc>
                      </w:tr>
                      <w:tr w:rsidR="00C75F04" w:rsidRPr="00C75F04" w14:paraId="6CD5080E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9936B4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D458F4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65600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170004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20FE9F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30,000</w:t>
                            </w:r>
                          </w:p>
                        </w:tc>
                      </w:tr>
                      <w:tr w:rsidR="00C75F04" w:rsidRPr="00C75F04" w14:paraId="666C3C3C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A2E95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DD6F03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F8B4D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3E3B0D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C75F04" w:rsidRPr="00C75F04" w14:paraId="49B259F4" w14:textId="77777777" w:rsidTr="006A111A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4FB3D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感恩奉獻</w:t>
                            </w:r>
                          </w:p>
                        </w:tc>
                      </w:tr>
                      <w:tr w:rsidR="00C75F04" w:rsidRPr="00C75F04" w14:paraId="22BF9487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31B73C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4F719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C5337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549AB3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4,200</w:t>
                            </w:r>
                          </w:p>
                        </w:tc>
                      </w:tr>
                      <w:tr w:rsidR="00C75F04" w:rsidRPr="00C75F04" w14:paraId="13311672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B1CE2B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3F1A45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DF89F4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080018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BC3B0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60,000</w:t>
                            </w:r>
                          </w:p>
                        </w:tc>
                      </w:tr>
                      <w:tr w:rsidR="00C75F04" w:rsidRPr="00C75F04" w14:paraId="1AAC7CAA" w14:textId="77777777" w:rsidTr="006A111A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36CEE8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南園教會</w:t>
                            </w:r>
                          </w:p>
                        </w:tc>
                      </w:tr>
                      <w:tr w:rsidR="00C75F04" w:rsidRPr="00C75F04" w14:paraId="3DEBC4C8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374C3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72C3BF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CC6F5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D77D39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C75F04" w:rsidRPr="00C75F04" w14:paraId="06077B90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E8F4A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FEE697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E0F79D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080023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8803D3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C75F04" w:rsidRPr="00C75F04" w14:paraId="4B1ECF8A" w14:textId="77777777" w:rsidTr="006A111A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1C08D8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11/25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8C35E4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FC2321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180001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DC5E6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24,000</w:t>
                            </w:r>
                          </w:p>
                        </w:tc>
                      </w:tr>
                      <w:tr w:rsidR="00C75F04" w:rsidRPr="00C75F04" w14:paraId="6E258C97" w14:textId="77777777" w:rsidTr="006A111A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80CC27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C8D2733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1"/>
                              </w:rPr>
                              <w:t>4,800</w:t>
                            </w:r>
                          </w:p>
                        </w:tc>
                      </w:tr>
                    </w:tbl>
                    <w:p w14:paraId="0AF3AA50" w14:textId="77777777" w:rsidR="00EF7A42" w:rsidRDefault="00EF7A42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C75F04" w:rsidRPr="00C75F04" w14:paraId="61FD8B9F" w14:textId="77777777" w:rsidTr="006A111A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5238A422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</w:rPr>
                              <w:t>以下轉帳奉獻兄</w:t>
                            </w:r>
                            <w:proofErr w:type="gramStart"/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</w:rPr>
                              <w:t>姊</w:t>
                            </w:r>
                            <w:proofErr w:type="gramEnd"/>
                            <w:r w:rsidRPr="00C75F04">
                              <w:rPr>
                                <w:rFonts w:ascii="文鼎特毛楷" w:eastAsia="文鼎特毛楷" w:hint="eastAsia"/>
                                <w:color w:val="000000" w:themeColor="text1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C75F04" w:rsidRPr="00C75F04" w14:paraId="6790B366" w14:textId="77777777" w:rsidTr="006A111A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56E23E0F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4073A37C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2F53A45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36D369DA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金額</w:t>
                            </w:r>
                          </w:p>
                        </w:tc>
                      </w:tr>
                      <w:tr w:rsidR="00C75F04" w:rsidRPr="00C75F04" w14:paraId="3034A6A5" w14:textId="77777777" w:rsidTr="006A111A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F3CC7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0B6746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玉山 **26633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85BF20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01E82C" w14:textId="77777777" w:rsidR="00741188" w:rsidRPr="00C75F04" w:rsidRDefault="00741188" w:rsidP="0074118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</w:rPr>
                              <w:t>13,000</w:t>
                            </w:r>
                          </w:p>
                        </w:tc>
                      </w:tr>
                    </w:tbl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C75F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88750" wp14:editId="2788BEE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C75F04" w:rsidRPr="00C75F04" w14:paraId="5C9A1FFE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979E2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C75F04" w:rsidRPr="00C75F04" w14:paraId="0CE7447C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CA4278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D64BE5A" w14:textId="77777777" w:rsidR="00F05FD2" w:rsidRPr="00C75F04" w:rsidRDefault="00F05FD2" w:rsidP="00F05FD2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26,390</w:t>
                                  </w:r>
                                </w:p>
                              </w:tc>
                            </w:tr>
                            <w:tr w:rsidR="00C75F04" w:rsidRPr="00C75F04" w14:paraId="1D63EC1A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3B0EF5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B9928A" w14:textId="32F46255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378130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C75F04" w:rsidRPr="00C75F04" w14:paraId="77C4697A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6556DF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C2700B" w14:textId="646D2494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513753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590</w:t>
                                  </w:r>
                                </w:p>
                              </w:tc>
                            </w:tr>
                            <w:tr w:rsidR="00C75F04" w:rsidRPr="00C75F04" w14:paraId="0E72772F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0F76F7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D53AF2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27,230</w:t>
                                  </w:r>
                                </w:p>
                              </w:tc>
                            </w:tr>
                            <w:tr w:rsidR="00C75F04" w:rsidRPr="00C75F04" w14:paraId="0133F3CC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52F2A8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75F04" w:rsidRPr="00C75F04" w14:paraId="6CCC6B53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1C87A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080299,120006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8C70B2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75F04" w:rsidRPr="00C75F04" w14:paraId="0E3DD305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3E495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110050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91322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75F04" w:rsidRPr="00C75F04" w14:paraId="53247F62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D519E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040011,090012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50219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C75F04" w:rsidRPr="00C75F04" w14:paraId="093B621D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37A5EC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090131,170060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E527F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75F04" w:rsidRPr="00C75F04" w14:paraId="7096D8C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2FA02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110019,130098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205CD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75F04" w:rsidRPr="00C75F04" w14:paraId="5F4A36D2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0661D7" w14:textId="77777777" w:rsidR="00F05FD2" w:rsidRPr="00C75F04" w:rsidRDefault="00F05FD2" w:rsidP="00F05FD2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E46D85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C75F04" w:rsidRPr="00C75F04" w14:paraId="7B135ED1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25F64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65A90D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C75F04" w:rsidRPr="00C75F04" w14:paraId="0C4C37A6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2964F3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127CD8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52,000</w:t>
                                  </w:r>
                                </w:p>
                              </w:tc>
                            </w:tr>
                            <w:tr w:rsidR="00C75F04" w:rsidRPr="00C75F04" w14:paraId="01999A62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FF923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C75F04" w:rsidRPr="00C75F04" w14:paraId="7351167D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C456DF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45AED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644 </w:t>
                                  </w:r>
                                </w:p>
                              </w:tc>
                            </w:tr>
                            <w:tr w:rsidR="00C75F04" w:rsidRPr="00C75F04" w14:paraId="3AB5AD3E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D8B5F2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200009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C8B43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1,200 </w:t>
                                  </w:r>
                                </w:p>
                              </w:tc>
                            </w:tr>
                            <w:tr w:rsidR="00C75F04" w:rsidRPr="00C75F04" w14:paraId="4A40CB75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C3FDA9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E729F2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C75F04" w:rsidRPr="00C75F04" w14:paraId="62ACDBBA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CA173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060010,110398,110521,984124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E9F01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75F04" w:rsidRPr="00C75F04" w14:paraId="26DC2B1B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7656F3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130115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F25CB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75F04" w:rsidRPr="00C75F04" w14:paraId="5559465B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6E74FD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8AF803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75F04" w:rsidRPr="00C75F04" w14:paraId="6E505184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ED04E5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E1BE5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75F04" w:rsidRPr="00C75F04" w14:paraId="1225E458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54387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170021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068B97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C75F04" w:rsidRPr="00C75F04" w14:paraId="55BEE24A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B5B83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6820C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35,344</w:t>
                                  </w:r>
                                </w:p>
                              </w:tc>
                            </w:tr>
                            <w:tr w:rsidR="00C75F04" w:rsidRPr="00C75F04" w14:paraId="0D24D159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88C65A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C75F04" w:rsidRPr="00C75F04" w14:paraId="3FC4CEA5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800BB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070208,080299,090012,110166</w:t>
                                  </w:r>
                                </w:p>
                                <w:p w14:paraId="434E30C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110316,110317,120111,120181</w:t>
                                  </w:r>
                                </w:p>
                                <w:p w14:paraId="29B28FE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150145,160099,170058,982019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2472E37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75F04" w:rsidRPr="00C75F04" w14:paraId="7AF91633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386189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040003,100013,120020,120125</w:t>
                                  </w:r>
                                </w:p>
                                <w:p w14:paraId="1A02BD8E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130098,150137,170021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62EC2EE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75F04" w:rsidRPr="00C75F04" w14:paraId="13584F92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D5988A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070033,070303,110019,110332</w:t>
                                  </w:r>
                                </w:p>
                                <w:p w14:paraId="5D49C34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130005,130079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1D4FF70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75F04" w:rsidRPr="00C75F04" w14:paraId="77B5744C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F14C7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080029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D0F1C16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75F04" w:rsidRPr="00C75F04" w14:paraId="1E9EA3CC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3B6EA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有志9名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E1033C4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9,500 </w:t>
                                  </w:r>
                                </w:p>
                              </w:tc>
                            </w:tr>
                            <w:tr w:rsidR="00C75F04" w:rsidRPr="00C75F04" w14:paraId="66FE775F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FE886C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110039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DC483BB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18,000 </w:t>
                                  </w:r>
                                </w:p>
                              </w:tc>
                            </w:tr>
                            <w:tr w:rsidR="00C75F04" w:rsidRPr="00C75F04" w14:paraId="6D84BF16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365A91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060010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F3D4B75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C75F04" w:rsidRPr="00C75F04" w14:paraId="50B462B0" w14:textId="77777777" w:rsidTr="00F05FD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A3AB4D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EF69A2" w14:textId="77777777" w:rsidR="00F05FD2" w:rsidRPr="00C75F04" w:rsidRDefault="00F05FD2" w:rsidP="00F05FD2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96,500</w:t>
                                  </w:r>
                                </w:p>
                              </w:tc>
                            </w:tr>
                          </w:tbl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.15pt;width:248.4pt;height:78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C75F04" w:rsidRPr="00C75F04" w14:paraId="5C9A1FFE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979E2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C75F04" w:rsidRPr="00C75F04" w14:paraId="0CE7447C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CA4278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D64BE5A" w14:textId="77777777" w:rsidR="00F05FD2" w:rsidRPr="00C75F04" w:rsidRDefault="00F05FD2" w:rsidP="00F05FD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26,390</w:t>
                            </w:r>
                          </w:p>
                        </w:tc>
                      </w:tr>
                      <w:tr w:rsidR="00C75F04" w:rsidRPr="00C75F04" w14:paraId="1D63EC1A" w14:textId="77777777" w:rsidTr="00F05FD2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3B0EF5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7B9928A" w14:textId="32F46255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5378130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</w:tr>
                      <w:tr w:rsidR="00C75F04" w:rsidRPr="00C75F04" w14:paraId="77C4697A" w14:textId="77777777" w:rsidTr="00F05FD2">
                        <w:trPr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D6556DF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3C2700B" w14:textId="646D2494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5513753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590</w:t>
                            </w:r>
                          </w:p>
                        </w:tc>
                      </w:tr>
                      <w:tr w:rsidR="00C75F04" w:rsidRPr="00C75F04" w14:paraId="0E72772F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0F76F7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D53AF2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27,230</w:t>
                            </w:r>
                          </w:p>
                        </w:tc>
                      </w:tr>
                      <w:tr w:rsidR="00C75F04" w:rsidRPr="00C75F04" w14:paraId="0133F3CC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52F2A8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C75F04" w:rsidRPr="00C75F04" w14:paraId="6CCC6B53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11C87A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080299,120006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8C70B2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75F04" w:rsidRPr="00C75F04" w14:paraId="0E3DD305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93E495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110050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591322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75F04" w:rsidRPr="00C75F04" w14:paraId="53247F62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4D519E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040011,090012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E50219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C75F04" w:rsidRPr="00C75F04" w14:paraId="093B621D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A37A5EC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090131,170060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3E527F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75F04" w:rsidRPr="00C75F04" w14:paraId="7096D8C1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62FA02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110019,130098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C205CD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75F04" w:rsidRPr="00C75F04" w14:paraId="5F4A36D2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60661D7" w14:textId="77777777" w:rsidR="00F05FD2" w:rsidRPr="00C75F04" w:rsidRDefault="00F05FD2" w:rsidP="00F05FD2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DE46D85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C75F04" w:rsidRPr="00C75F04" w14:paraId="7B135ED1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D25F64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465A90D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C75F04" w:rsidRPr="00C75F04" w14:paraId="0C4C37A6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2964F3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127CD8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52,000</w:t>
                            </w:r>
                          </w:p>
                        </w:tc>
                      </w:tr>
                      <w:tr w:rsidR="00C75F04" w:rsidRPr="00C75F04" w14:paraId="01999A62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FF923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C75F04" w:rsidRPr="00C75F04" w14:paraId="7351167D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CC456DF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45AED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644 </w:t>
                            </w:r>
                          </w:p>
                        </w:tc>
                      </w:tr>
                      <w:tr w:rsidR="00C75F04" w:rsidRPr="00C75F04" w14:paraId="3AB5AD3E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8D8B5F2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200009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CC8B43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1,200 </w:t>
                            </w:r>
                          </w:p>
                        </w:tc>
                      </w:tr>
                      <w:tr w:rsidR="00C75F04" w:rsidRPr="00C75F04" w14:paraId="4A40CB75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6C3FDA9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E729F2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C75F04" w:rsidRPr="00C75F04" w14:paraId="62ACDBBA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2CA173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060010,110398,110521,984124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DE9F01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75F04" w:rsidRPr="00C75F04" w14:paraId="26DC2B1B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C7656F3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130115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2F25CB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75F04" w:rsidRPr="00C75F04" w14:paraId="5559465B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76E74FD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8AF803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75F04" w:rsidRPr="00C75F04" w14:paraId="6E505184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CED04E5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BE1BE5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75F04" w:rsidRPr="00C75F04" w14:paraId="1225E458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A54387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170021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C068B97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C75F04" w:rsidRPr="00C75F04" w14:paraId="55BEE24A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B5B83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6820C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35,344</w:t>
                            </w:r>
                          </w:p>
                        </w:tc>
                      </w:tr>
                      <w:tr w:rsidR="00C75F04" w:rsidRPr="00C75F04" w14:paraId="0D24D159" w14:textId="77777777" w:rsidTr="00F05FD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088C65A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南園教會</w:t>
                            </w:r>
                          </w:p>
                        </w:tc>
                      </w:tr>
                      <w:tr w:rsidR="00C75F04" w:rsidRPr="00C75F04" w14:paraId="3FC4CEA5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8800BB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070208,080299,090012,110166</w:t>
                            </w:r>
                          </w:p>
                          <w:p w14:paraId="434E30C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110316,110317,120111,120181</w:t>
                            </w:r>
                          </w:p>
                          <w:p w14:paraId="29B28FE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150145,160099,170058,982019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2472E37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75F04" w:rsidRPr="00C75F04" w14:paraId="7AF91633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C386189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040003,100013,120020,120125</w:t>
                            </w:r>
                          </w:p>
                          <w:p w14:paraId="1A02BD8E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130098,150137,170021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62EC2EE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75F04" w:rsidRPr="00C75F04" w14:paraId="13584F92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0D5988A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070033,070303,110019,110332</w:t>
                            </w:r>
                          </w:p>
                          <w:p w14:paraId="5D49C34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130005,130079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1D4FF70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75F04" w:rsidRPr="00C75F04" w14:paraId="77B5744C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DF14C7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080029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D0F1C16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75F04" w:rsidRPr="00C75F04" w14:paraId="1E9EA3CC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73B6EA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有志9名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E1033C4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9,500 </w:t>
                            </w:r>
                          </w:p>
                        </w:tc>
                      </w:tr>
                      <w:tr w:rsidR="00C75F04" w:rsidRPr="00C75F04" w14:paraId="66FE775F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6FE886C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110039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DC483BB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18,000 </w:t>
                            </w:r>
                          </w:p>
                        </w:tc>
                      </w:tr>
                      <w:tr w:rsidR="00C75F04" w:rsidRPr="00C75F04" w14:paraId="6D84BF16" w14:textId="77777777" w:rsidTr="00F05FD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B365A91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060010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F3D4B75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C75F04" w:rsidRPr="00C75F04" w14:paraId="50B462B0" w14:textId="77777777" w:rsidTr="00F05FD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A3AB4D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EF69A2" w14:textId="77777777" w:rsidR="00F05FD2" w:rsidRPr="00C75F04" w:rsidRDefault="00F05FD2" w:rsidP="00F05FD2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96,500</w:t>
                            </w:r>
                          </w:p>
                        </w:tc>
                      </w:tr>
                    </w:tbl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ACB37" w14:textId="5AAA7369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32F8D6" w14:textId="2EFD66DB" w:rsidR="00CB222B" w:rsidRPr="00C75F04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75F04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 xml:space="preserve"> </w:t>
      </w:r>
    </w:p>
    <w:p w14:paraId="4E810D3F" w14:textId="2F5D434A" w:rsidR="00CB222B" w:rsidRPr="00C75F04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C75F04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0473E05D" wp14:editId="56F406D1">
            <wp:simplePos x="0" y="0"/>
            <wp:positionH relativeFrom="column">
              <wp:posOffset>2397760</wp:posOffset>
            </wp:positionH>
            <wp:positionV relativeFrom="paragraph">
              <wp:posOffset>12065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F04">
        <w:rPr>
          <w:noProof/>
          <w:color w:val="000000" w:themeColor="text1"/>
        </w:rPr>
        <w:drawing>
          <wp:anchor distT="0" distB="0" distL="114300" distR="114300" simplePos="0" relativeHeight="251719680" behindDoc="0" locked="0" layoutInCell="1" allowOverlap="1" wp14:anchorId="28B81CB4" wp14:editId="479CF521">
            <wp:simplePos x="0" y="0"/>
            <wp:positionH relativeFrom="margin">
              <wp:posOffset>1858010</wp:posOffset>
            </wp:positionH>
            <wp:positionV relativeFrom="paragraph">
              <wp:posOffset>57150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5FB8" w14:textId="1D872B9F" w:rsidR="00A424E8" w:rsidRPr="00C75F04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</w:pPr>
    </w:p>
    <w:p w14:paraId="47E60C1E" w14:textId="0E9786D3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BCED88" w14:textId="7432B18A" w:rsidR="00B21582" w:rsidRPr="00C75F04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F6BB9C2" w14:textId="0998FFF1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2C21FAB" w14:textId="1120F838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C45B4F2" w14:textId="768A84DE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93B68E1" w14:textId="693D82D3" w:rsidR="00CB222B" w:rsidRPr="00C75F04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73345B9" w14:textId="101506C5" w:rsidR="00CE73C8" w:rsidRPr="00C75F04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AB0319" w:rsidRPr="00C75F04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C75F04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bookmarkStart w:id="16" w:name="_Hlk175389742"/>
            <w:r w:rsidRPr="00C75F0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禮</w:t>
            </w:r>
          </w:p>
          <w:p w14:paraId="38D0890D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32695C2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C75F04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上週人數</w:t>
            </w:r>
          </w:p>
        </w:tc>
      </w:tr>
      <w:tr w:rsidR="00AB0319" w:rsidRPr="00C75F04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C75F04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C75F04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C75F04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</w:t>
            </w:r>
            <w:r w:rsidR="00492C3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C75F04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5C01E052" w:rsidR="00152E13" w:rsidRPr="00C75F04" w:rsidRDefault="00E62BA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6E88B411" w:rsidR="00152E13" w:rsidRPr="00C75F04" w:rsidRDefault="00E62BA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310</w:t>
            </w:r>
          </w:p>
        </w:tc>
      </w:tr>
      <w:tr w:rsidR="00AB0319" w:rsidRPr="00C75F04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C75F04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C75F04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C75F04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10</w:t>
            </w:r>
            <w:r w:rsidR="00492C3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C75F04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三、四樓禮拜堂</w:t>
            </w:r>
            <w:r w:rsidR="00DB750D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3752246B" w:rsidR="00152E13" w:rsidRPr="00C75F04" w:rsidRDefault="00975CA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  <w:r w:rsidR="00E62BAA"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C75F04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B0319" w:rsidRPr="00C75F04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C75F04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C75F04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C75F04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</w:t>
            </w:r>
            <w:r w:rsidR="00492C3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C75F04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921162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6F207FD9" w:rsidR="00152E13" w:rsidRPr="00C75F04" w:rsidRDefault="00F135C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</w:t>
            </w:r>
            <w:r w:rsidR="00E62BAA" w:rsidRPr="00C75F0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C75F04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B0319" w:rsidRPr="00C75F04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C75F0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C75F0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告</w:t>
            </w:r>
          </w:p>
          <w:p w14:paraId="641BE175" w14:textId="77777777" w:rsidR="00036275" w:rsidRPr="00C75F04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本</w:t>
            </w:r>
            <w:proofErr w:type="gramStart"/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C75F04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C75F04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下次聚會</w:t>
            </w:r>
            <w:r w:rsidR="00260527"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日期</w:t>
            </w:r>
          </w:p>
        </w:tc>
      </w:tr>
      <w:tr w:rsidR="00AB0319" w:rsidRPr="00C75F04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C75F04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</w:tr>
      <w:tr w:rsidR="00AB0319" w:rsidRPr="00C75F04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C75F04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C75F04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C75F04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C75F04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7A408163" w:rsidR="0034195F" w:rsidRPr="00C75F04" w:rsidRDefault="003469EA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</w:t>
            </w:r>
            <w:r w:rsidR="001175D4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AB0319" w:rsidRPr="00C75F04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C75F04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C75F04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C75F04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0F31199A" w:rsidR="0034195F" w:rsidRPr="00C75F04" w:rsidRDefault="00B86CA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C75F04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AB0319" w:rsidRPr="00C75F04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C75F04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C75F04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C75F04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C75F04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C75F04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C75F04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AB0319" w:rsidRPr="00C75F04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43B86" w:rsidRPr="00C75F04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0C089DF2" w:rsidR="00643B86" w:rsidRPr="00C75F04" w:rsidRDefault="001175D4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蔡維倫</w:t>
            </w:r>
            <w:r w:rsidR="00643B8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1F44D937" w:rsidR="00643B86" w:rsidRPr="00C75F04" w:rsidRDefault="001175D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241C7BFB" w:rsidR="00643B86" w:rsidRPr="00C75F04" w:rsidRDefault="001175D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12/05</w:t>
            </w:r>
          </w:p>
        </w:tc>
      </w:tr>
      <w:tr w:rsidR="00AB0319" w:rsidRPr="00C75F04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43B86" w:rsidRPr="00C75F04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149AB5C6" w:rsidR="00643B86" w:rsidRPr="00C75F04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021E62E6" w:rsidR="00643B86" w:rsidRPr="00C75F04" w:rsidRDefault="001175D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12/06</w:t>
            </w:r>
          </w:p>
        </w:tc>
      </w:tr>
      <w:tr w:rsidR="00AB0319" w:rsidRPr="00C75F04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1175D4" w:rsidRPr="00C75F04" w:rsidRDefault="001175D4" w:rsidP="00117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團</w:t>
            </w:r>
          </w:p>
          <w:p w14:paraId="6357D5DA" w14:textId="77777777" w:rsidR="001175D4" w:rsidRPr="00C75F04" w:rsidRDefault="001175D4" w:rsidP="00117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</w:p>
          <w:p w14:paraId="3BB3FB77" w14:textId="77777777" w:rsidR="001175D4" w:rsidRPr="00C75F04" w:rsidRDefault="001175D4" w:rsidP="00117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02C2D3F5" w14:textId="77777777" w:rsidR="001175D4" w:rsidRPr="00C75F04" w:rsidRDefault="001175D4" w:rsidP="00117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1175D4" w:rsidRPr="00C75F04" w:rsidRDefault="001175D4" w:rsidP="001175D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44FE18EB" w:rsidR="001175D4" w:rsidRPr="00C75F04" w:rsidRDefault="00AA2E2D" w:rsidP="001175D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1B4060E7" w:rsidR="001175D4" w:rsidRPr="00C75F04" w:rsidRDefault="00AA2E2D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1C76587D" w:rsidR="001175D4" w:rsidRPr="00C75F04" w:rsidRDefault="001175D4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1175D4" w:rsidRPr="00C75F04" w:rsidRDefault="001175D4" w:rsidP="001175D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1175D4" w:rsidRPr="00C75F04" w:rsidRDefault="001175D4" w:rsidP="001175D4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1175D4" w:rsidRPr="00C75F04" w:rsidRDefault="001175D4" w:rsidP="00117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66E970C" w:rsidR="001175D4" w:rsidRPr="00C75F04" w:rsidRDefault="0019168A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7F2D0B81" w:rsidR="001175D4" w:rsidRPr="00C75F04" w:rsidRDefault="001175D4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1175D4" w:rsidRPr="00C75F04" w:rsidRDefault="001175D4" w:rsidP="001175D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1175D4" w:rsidRPr="00C75F04" w:rsidRDefault="001175D4" w:rsidP="001175D4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1175D4" w:rsidRPr="00C75F04" w:rsidRDefault="001175D4" w:rsidP="00117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1175D4" w:rsidRPr="00C75F04" w:rsidRDefault="001175D4" w:rsidP="001175D4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6A8F111D" w:rsidR="001175D4" w:rsidRPr="00C75F04" w:rsidRDefault="0019168A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138CD18F" w:rsidR="001175D4" w:rsidRPr="00C75F04" w:rsidRDefault="001175D4" w:rsidP="00117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2E871F15" w:rsidR="00643B86" w:rsidRPr="00C75F04" w:rsidRDefault="00AA2E2D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泰國宣教分享</w:t>
            </w:r>
            <w:r w:rsidR="00643B8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林璞真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7E8E7162" w:rsidR="00643B86" w:rsidRPr="00C75F04" w:rsidRDefault="00AA2E2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323B9844" w:rsidR="00643B86" w:rsidRPr="00C75F04" w:rsidRDefault="001175D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12/03</w:t>
            </w:r>
          </w:p>
        </w:tc>
      </w:tr>
      <w:tr w:rsidR="00AB0319" w:rsidRPr="00C75F04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C75F04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3251EE6E" w:rsidR="00643B86" w:rsidRPr="00C75F04" w:rsidRDefault="007C0E89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分組查經/邱淑貞牧師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86A6E97" w:rsidR="00643B86" w:rsidRPr="00C75F04" w:rsidRDefault="0019168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32CE44E6" w:rsidR="00643B86" w:rsidRPr="00C75F04" w:rsidRDefault="001175D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6B83F959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DD1DEA" w:rsidRPr="00C75F04" w:rsidRDefault="00DD1DEA" w:rsidP="00DD1DE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4A84D386" w:rsidR="00DD1DEA" w:rsidRPr="00C75F04" w:rsidRDefault="0019168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4E041CED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12/07</w:t>
            </w:r>
          </w:p>
        </w:tc>
      </w:tr>
      <w:tr w:rsidR="00AB0319" w:rsidRPr="00C75F04" w14:paraId="2ED0152A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DD1DEA" w:rsidRPr="00C75F04" w:rsidRDefault="00DD1DEA" w:rsidP="00DD1DE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287C6E01" w:rsidR="00DD1DEA" w:rsidRPr="00C75F04" w:rsidRDefault="0019168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5A874A8D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12/07</w:t>
            </w:r>
          </w:p>
        </w:tc>
      </w:tr>
      <w:tr w:rsidR="00AB0319" w:rsidRPr="00C75F04" w14:paraId="1D3AFA20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小</w:t>
            </w:r>
          </w:p>
          <w:p w14:paraId="54E5D8EF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10C028A9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6E49B16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組</w:t>
            </w:r>
          </w:p>
          <w:p w14:paraId="7B1E5D9A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6F9C924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7A64F02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5231CCE7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B8E9734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084B8534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  <w:p w14:paraId="5441D12A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23A8E50C" w:rsidR="00643B86" w:rsidRPr="00C75F04" w:rsidRDefault="00DD1DEA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643B86" w:rsidRPr="00C75F04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="00643B86" w:rsidRPr="00C75F04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</w:t>
            </w:r>
          </w:p>
          <w:p w14:paraId="07193D62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E547D3D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3A55868B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7E176639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2B98FD7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43B86" w:rsidRPr="00C75F04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39D1F61A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12/15</w:t>
            </w:r>
          </w:p>
        </w:tc>
      </w:tr>
      <w:tr w:rsidR="00AB0319" w:rsidRPr="00C75F04" w14:paraId="689F0254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D2229C6" w:rsidR="00643B86" w:rsidRPr="00C75F04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每月第3主日1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639E48F" w:rsidR="00643B86" w:rsidRPr="00C75F04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12/15</w:t>
            </w:r>
          </w:p>
        </w:tc>
      </w:tr>
      <w:tr w:rsidR="00AB0319" w:rsidRPr="00C75F04" w14:paraId="2BCD699B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C75F04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DF3750E" w:rsidR="00643B86" w:rsidRPr="00C75F04" w:rsidRDefault="00A4617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5D7B3CA6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39CAF38D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011C06E1" w:rsidR="00643B86" w:rsidRPr="00C75F04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6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39428AA7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28363129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37554D9C" w:rsidR="00643B86" w:rsidRPr="00C75F04" w:rsidRDefault="00DD1DEA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color w:val="000000" w:themeColor="text1"/>
                <w:spacing w:val="-6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="00643B86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F5D2066" w:rsidR="00643B86" w:rsidRPr="00C75F04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082EEAC7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12/15</w:t>
            </w:r>
          </w:p>
        </w:tc>
      </w:tr>
      <w:tr w:rsidR="00AB0319" w:rsidRPr="00C75F04" w14:paraId="1D005F01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1DE2DC7A" w:rsidR="00643B86" w:rsidRPr="00C75F04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3087101" w:rsidR="00643B86" w:rsidRPr="00C75F04" w:rsidRDefault="00975C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65ED2206" w:rsidR="00643B86" w:rsidRPr="00C75F04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2F3147C1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DD1DEA" w:rsidRPr="00C75F04" w:rsidRDefault="00DD1DEA" w:rsidP="00DD1DEA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4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1AA3FED9" w:rsidR="00DD1DEA" w:rsidRPr="00C75F04" w:rsidRDefault="00AB5490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53403E4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1C315AB6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DD1DEA" w:rsidRPr="00C75F04" w:rsidRDefault="00DD1DEA" w:rsidP="00DD1DEA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bCs/>
                <w:color w:val="000000" w:themeColor="text1"/>
                <w:spacing w:val="-20"/>
                <w:sz w:val="20"/>
                <w:szCs w:val="20"/>
              </w:rPr>
              <w:t>親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29B42C6A" w:rsidR="00DD1DEA" w:rsidRPr="00C75F04" w:rsidRDefault="00AB5490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7E9A16B0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54048C0B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A6715B6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FB8EC1D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DD1DEA" w:rsidRPr="00C75F04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每週二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1</w:t>
            </w:r>
            <w:r w:rsidRPr="00C75F04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0</w:t>
            </w:r>
            <w:proofErr w:type="gramEnd"/>
            <w:r w:rsidRPr="00C75F04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5B140AB4" w:rsidR="00DD1DEA" w:rsidRPr="00C75F04" w:rsidRDefault="00C54256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0C4B975C" w:rsidR="00DD1DEA" w:rsidRPr="00C75F04" w:rsidRDefault="00C54256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1C25219F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12/03</w:t>
            </w:r>
          </w:p>
        </w:tc>
      </w:tr>
      <w:tr w:rsidR="00AB0319" w:rsidRPr="00C75F04" w14:paraId="677B89DC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DD1DEA" w:rsidRPr="00C75F04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每週二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682E51F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05EE7E11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12/03</w:t>
            </w:r>
          </w:p>
        </w:tc>
      </w:tr>
      <w:tr w:rsidR="00AB0319" w:rsidRPr="00C75F04" w14:paraId="6389C0EF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D37FE" w:rsidRPr="00C75F04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D37FE" w:rsidRPr="00C75F04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D37FE" w:rsidRPr="00C75F04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D37FE" w:rsidRPr="00C75F04" w:rsidRDefault="003D37FE" w:rsidP="003D37F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D37FE" w:rsidRPr="00C75F04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D37FE" w:rsidRPr="00C75F04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06D447D3" w:rsidR="003D37FE" w:rsidRPr="00C75F04" w:rsidRDefault="007D707D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01F866D1" w:rsidR="003D37FE" w:rsidRPr="00C75F04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12/17</w:t>
            </w:r>
          </w:p>
        </w:tc>
      </w:tr>
      <w:tr w:rsidR="00AB0319" w:rsidRPr="00C75F04" w14:paraId="42E6A681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C75F04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C75F04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C75F04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4B6E625F" w:rsidR="00643B86" w:rsidRPr="00C75F04" w:rsidRDefault="00AA2E2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05BDF61E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12/04</w:t>
            </w:r>
          </w:p>
        </w:tc>
      </w:tr>
      <w:tr w:rsidR="00AB0319" w:rsidRPr="00C75F04" w14:paraId="3E6151C0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DD1DEA" w:rsidRPr="00C75F04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6C9DF629" w:rsidR="00DD1DEA" w:rsidRPr="00C75F04" w:rsidRDefault="0019168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7B4590F2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12/06</w:t>
            </w:r>
          </w:p>
        </w:tc>
      </w:tr>
      <w:tr w:rsidR="00AB0319" w:rsidRPr="00C75F04" w14:paraId="08824977" w14:textId="77777777" w:rsidTr="00DD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DD1DEA" w:rsidRPr="00C75F04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DD1DEA" w:rsidRPr="00C75F04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spell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K.Bb</w:t>
            </w:r>
            <w:proofErr w:type="spell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DD1DEA" w:rsidRPr="00C75F04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DD1DEA" w:rsidRPr="00C75F04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DD1DEA" w:rsidRPr="00C75F04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DD1DEA" w:rsidRPr="00C75F04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3869705D" w:rsidR="00DD1DEA" w:rsidRPr="00C75F04" w:rsidRDefault="0019168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5EC9ADFE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12/06</w:t>
            </w:r>
          </w:p>
        </w:tc>
      </w:tr>
      <w:tr w:rsidR="00AB0319" w:rsidRPr="00C75F04" w14:paraId="28D4F432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C75F04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每月第1週五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C75F04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7A24CBBA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</w:t>
            </w:r>
            <w:r w:rsidR="00DD1DEA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AB0319" w:rsidRPr="00C75F04" w14:paraId="327FE0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C75F04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C75F04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C75F04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C75F04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5EE1B0D9" w:rsidR="00643B86" w:rsidRPr="00C75F04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07698E8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3D37FE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/2</w:t>
            </w:r>
            <w:r w:rsidR="003D37FE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AB0319" w:rsidRPr="00C75F04" w14:paraId="04CE71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bookmarkStart w:id="17" w:name="_Hlk73176113"/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以斯拉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每月第二主日8:45-</w:t>
            </w:r>
            <w:r w:rsidRPr="00C75F04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9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5AB92392" w:rsidR="00643B86" w:rsidRPr="00C75F04" w:rsidRDefault="00271DF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FAE5F0C" w:rsidR="00643B86" w:rsidRPr="00C75F04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504405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="00504405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</w:t>
            </w:r>
          </w:p>
        </w:tc>
      </w:tr>
      <w:bookmarkEnd w:id="17"/>
      <w:tr w:rsidR="00AB0319" w:rsidRPr="00C75F04" w14:paraId="70AA8B1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生命建造查經班</w:t>
            </w:r>
          </w:p>
          <w:p w14:paraId="24D5C0E1" w14:textId="6C91E6CC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聖經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71CDF0E2" w:rsidR="00643B86" w:rsidRPr="00C75F04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莊信德牧師 實體</w:t>
            </w:r>
            <w:r w:rsidR="00212B5A"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25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/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線上</w:t>
            </w:r>
            <w:proofErr w:type="gramEnd"/>
            <w:r w:rsidR="008F6BE8"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26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共</w:t>
            </w:r>
            <w:r w:rsidR="008F6BE8"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51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20D4DD64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</w:t>
            </w:r>
            <w:r w:rsidR="003D37FE"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7 </w:t>
            </w:r>
          </w:p>
        </w:tc>
      </w:tr>
      <w:tr w:rsidR="00AB0319" w:rsidRPr="00C75F04" w14:paraId="2EAB937E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撒母耳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C75F04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5BEF934A" w:rsidR="00643B86" w:rsidRPr="00C75F04" w:rsidRDefault="00AA2E2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66131B31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5AAE1F28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希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週二20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C75F04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7A8802A9" w:rsidR="00643B86" w:rsidRPr="00C75F04" w:rsidRDefault="00AB549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71B83B30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12/03</w:t>
            </w:r>
          </w:p>
        </w:tc>
      </w:tr>
      <w:tr w:rsidR="00AB0319" w:rsidRPr="00C75F04" w14:paraId="16A6922B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DD1DEA" w:rsidRPr="00C75F04" w:rsidRDefault="00DD1DEA" w:rsidP="00DD1DE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週六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DD1DEA" w:rsidRPr="00C75F04" w:rsidRDefault="00DD1DEA" w:rsidP="00DD1DE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DD1DEA" w:rsidRPr="00C75F04" w:rsidRDefault="00DD1DEA" w:rsidP="00DD1DE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王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暐丞</w:t>
            </w:r>
            <w:proofErr w:type="gramEnd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0C68F2E2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4FBCA593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12/07</w:t>
            </w:r>
          </w:p>
        </w:tc>
      </w:tr>
      <w:tr w:rsidR="00AB0319" w:rsidRPr="00C75F04" w14:paraId="1332D041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DD1DEA" w:rsidRPr="00C75F04" w:rsidRDefault="00DD1DEA" w:rsidP="00DD1DE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週六14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DD1DEA" w:rsidRPr="00C75F04" w:rsidRDefault="00DD1DEA" w:rsidP="00DD1DEA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DD1DEA" w:rsidRPr="00C75F04" w:rsidRDefault="00DD1DEA" w:rsidP="00DD1DE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20F0DC5E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12/07</w:t>
            </w:r>
          </w:p>
        </w:tc>
      </w:tr>
      <w:tr w:rsidR="00AB0319" w:rsidRPr="00C75F04" w14:paraId="12014A9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C75F04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C75F04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C75F04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370BFD4B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77303E7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社</w:t>
            </w:r>
          </w:p>
          <w:p w14:paraId="5BEA63BD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A0141EB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C75F04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週二~週五 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4536FA26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粉彩/</w:t>
            </w:r>
            <w:r w:rsidR="00AA2E2D"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20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桌遊/</w:t>
            </w:r>
            <w:r w:rsidR="00C54256"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20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健身/</w:t>
            </w:r>
            <w:r w:rsidR="00B13DE9"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4</w:t>
            </w:r>
            <w:r w:rsidR="00C54256"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樂活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16"/>
                <w:szCs w:val="16"/>
              </w:rPr>
              <w:t>183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/</w:t>
            </w:r>
            <w:r w:rsidR="0019168A" w:rsidRPr="00C75F04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5AD1E4A5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12/03</w:t>
            </w:r>
          </w:p>
        </w:tc>
      </w:tr>
      <w:tr w:rsidR="00AB0319" w:rsidRPr="00C75F04" w14:paraId="21C9AF84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 9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DD1DEA" w:rsidRPr="00C75F04" w:rsidRDefault="00DD1DEA" w:rsidP="00DD1DE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07F3D6D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363A0F20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12/04</w:t>
            </w:r>
          </w:p>
        </w:tc>
      </w:tr>
      <w:tr w:rsidR="00AB0319" w:rsidRPr="00C75F04" w14:paraId="0E40ABFB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10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00-12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DD1DEA" w:rsidRPr="00C75F04" w:rsidRDefault="00DD1DEA" w:rsidP="00DD1DE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529349D2" w:rsidR="00DD1DEA" w:rsidRPr="00C75F04" w:rsidRDefault="00AB5490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31101A82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12/04</w:t>
            </w:r>
          </w:p>
        </w:tc>
      </w:tr>
      <w:tr w:rsidR="00AB0319" w:rsidRPr="00C75F04" w14:paraId="63FEF253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13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00-15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C75F04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C75F04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7087E1FD" w:rsidR="00643B86" w:rsidRPr="00C75F04" w:rsidRDefault="00DD1DE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12/08</w:t>
            </w:r>
          </w:p>
        </w:tc>
      </w:tr>
      <w:tr w:rsidR="00AB0319" w:rsidRPr="00C75F04" w14:paraId="215185D0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9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30-11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DD1DEA" w:rsidRPr="00C75F04" w:rsidRDefault="00DD1DEA" w:rsidP="00DD1DEA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01838CAE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2E337485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12/06</w:t>
            </w:r>
          </w:p>
        </w:tc>
      </w:tr>
      <w:tr w:rsidR="00AB0319" w:rsidRPr="00C75F04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19</w:t>
            </w:r>
            <w:r w:rsidRPr="00C75F0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DD1DEA" w:rsidRPr="00C75F04" w:rsidRDefault="00DD1DEA" w:rsidP="00DD1DEA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DD1DEA" w:rsidRPr="00C75F04" w:rsidRDefault="00DD1DEA" w:rsidP="00DD1DEA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7DC1775F" w:rsidR="00DD1DEA" w:rsidRPr="00C75F04" w:rsidRDefault="0003393F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1DE463B0" w:rsidR="00DD1DEA" w:rsidRPr="00C75F04" w:rsidRDefault="00DD1DEA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75F0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12/06</w:t>
            </w:r>
          </w:p>
        </w:tc>
      </w:tr>
    </w:tbl>
    <w:p w14:paraId="34E05C17" w14:textId="471512D7" w:rsidR="006A6BD0" w:rsidRPr="00C75F04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bookmarkStart w:id="18" w:name="_Hlk175389769"/>
      <w:bookmarkEnd w:id="16"/>
      <w:r w:rsidRPr="00C75F0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sym w:font="Wingdings" w:char="F04A"/>
      </w:r>
      <w:r w:rsidR="00324CED" w:rsidRPr="00C75F0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 xml:space="preserve"> </w:t>
      </w:r>
      <w:r w:rsidRPr="00C75F0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代表本主日有聚會</w:t>
      </w:r>
      <w:bookmarkEnd w:id="18"/>
    </w:p>
    <w:p w14:paraId="51E842EB" w14:textId="77777777" w:rsidR="007D707D" w:rsidRPr="00C75F04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color w:val="000000" w:themeColor="text1"/>
          <w:sz w:val="22"/>
          <w:szCs w:val="22"/>
        </w:rPr>
      </w:pPr>
    </w:p>
    <w:p w14:paraId="52D1329A" w14:textId="6B9C573B" w:rsidR="001654B9" w:rsidRPr="00C75F04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C75F04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6E686F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69A93E8B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AB0319" w:rsidRPr="00C75F04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79074630" w:rsidR="00514930" w:rsidRPr="00C75F04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bookmarkStart w:id="19" w:name="_Hlk175389951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175D4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175D4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  <w:p w14:paraId="21C30E0E" w14:textId="77777777" w:rsidR="001654B9" w:rsidRPr="00C75F04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C75F04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C75F04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C75F04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C75F04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AB0319" w:rsidRPr="00C75F04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C75F04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C75F04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C75F04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C75F04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C75F04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AB0319" w:rsidRPr="00C75F04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469FBD" w14:textId="77777777" w:rsidR="001175D4" w:rsidRPr="00C75F04" w:rsidRDefault="001175D4" w:rsidP="005B706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陳月樺</w:t>
                                  </w:r>
                                </w:p>
                                <w:p w14:paraId="2179F51A" w14:textId="046AF8A5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AA8F08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林芷伊 陳月冠</w:t>
                                  </w:r>
                                </w:p>
                                <w:p w14:paraId="087495DA" w14:textId="703E21D6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陳詞章 林威助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F50E8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陳鋒駿</w:t>
                                  </w:r>
                                </w:p>
                                <w:p w14:paraId="18F16635" w14:textId="6ECFB23D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AB0319" w:rsidRPr="00C75F04" w14:paraId="06FC99CA" w14:textId="77777777" w:rsidTr="003E1678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5FB2E646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3D249E31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4325A" w14:textId="5DC83902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AB0319" w:rsidRPr="00C75F04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5DAEDD28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AB0319" w:rsidRPr="00C75F04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4A4C6A98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張中興/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16AF0D8E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43937A61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AB0319" w:rsidRPr="00C75F04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7D21DAAC" w:rsidR="001175D4" w:rsidRPr="00C75F04" w:rsidRDefault="00265447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孫家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3DFC4FF1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陳恩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7246DDE5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0319" w:rsidRPr="00C75F04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223638ED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AB0319" w:rsidRPr="00C75F04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1175D4" w:rsidRPr="00C75F04" w:rsidRDefault="001175D4" w:rsidP="001175D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52081190" w:rsidR="001175D4" w:rsidRPr="00C75F04" w:rsidRDefault="001175D4" w:rsidP="001175D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何堅信</w:t>
                                  </w:r>
                                </w:p>
                              </w:tc>
                            </w:tr>
                            <w:tr w:rsidR="00AB0319" w:rsidRPr="00C75F04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0E0020F4" w:rsidR="001654B9" w:rsidRPr="00C75F04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C0E89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654B9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7C0E89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1175D4"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0A1E8227" w14:textId="77777777" w:rsidR="001654B9" w:rsidRPr="00C75F04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C75F04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C75F04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C75F04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C75F04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C75F04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AB0319" w:rsidRPr="00C75F04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C75F04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C75F04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C75F04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C75F04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C75F04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AB0319" w:rsidRPr="00C75F04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C75F04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C75F04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0D01441B" w:rsidR="001654B9" w:rsidRPr="00C75F04" w:rsidRDefault="00C54256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AB0319" w:rsidRPr="00C75F04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C54256" w:rsidRPr="00C75F04" w:rsidRDefault="00C54256" w:rsidP="00C5425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C54256" w:rsidRPr="00C75F04" w:rsidRDefault="00C54256" w:rsidP="00C5425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0955227B" w:rsidR="00C54256" w:rsidRPr="00C75F04" w:rsidRDefault="00C54256" w:rsidP="00C5425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林芷伊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1A233573" w:rsidR="00C54256" w:rsidRPr="00C75F04" w:rsidRDefault="008472E9" w:rsidP="00C5425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潘璦琬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5E24C021" w:rsidR="00C54256" w:rsidRPr="00C75F04" w:rsidRDefault="008472E9" w:rsidP="00C5425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AB0319" w:rsidRPr="00C75F04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33324890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16FE43C5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嚴裕揚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10877F00" w:rsidR="008472E9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  <w:t>洪婕菡</w:t>
                                  </w:r>
                                </w:p>
                              </w:tc>
                            </w:tr>
                            <w:tr w:rsidR="00AB0319" w:rsidRPr="00C75F04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7F371033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黃毅遠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17677EC1" w:rsidR="008472E9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  <w:t>李敏薇</w:t>
                                  </w:r>
                                </w:p>
                              </w:tc>
                            </w:tr>
                            <w:tr w:rsidR="00AB0319" w:rsidRPr="00C75F04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4AA531C1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07FA37E0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女聲重唱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3580C22A" w:rsidR="008472E9" w:rsidRPr="00C75F04" w:rsidRDefault="00C57A6A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畢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契</w:t>
                                  </w:r>
                                  <w:r w:rsidR="008472E9"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AB0319" w:rsidRPr="00C75F04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53F26E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蘇啟哲</w:t>
                                  </w:r>
                                </w:p>
                                <w:p w14:paraId="3F8EFFF5" w14:textId="628853E1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藍慧芬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BBB7D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王銘益 馬茹翎</w:t>
                                  </w:r>
                                </w:p>
                                <w:p w14:paraId="145C5D05" w14:textId="0640D043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鄒宗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珮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51B50D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楊嘉林</w:t>
                                  </w:r>
                                </w:p>
                                <w:p w14:paraId="7FE447C6" w14:textId="259B8433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蔡宜真</w:t>
                                  </w:r>
                                </w:p>
                              </w:tc>
                            </w:tr>
                            <w:tr w:rsidR="00AB0319" w:rsidRPr="00C75F04" w14:paraId="60E7EBF2" w14:textId="77777777" w:rsidTr="000D13E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1203B" w:rsidRPr="00C75F04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1203B" w:rsidRPr="00C75F04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66C9D98" w:rsidR="00B1203B" w:rsidRPr="00C75F04" w:rsidRDefault="00C54256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56F136DB" w:rsidR="00B1203B" w:rsidRPr="00C75F04" w:rsidRDefault="008472E9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3178F12B" w:rsidR="00B1203B" w:rsidRPr="00C75F04" w:rsidRDefault="008472E9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程儀庭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蔡宗翰</w:t>
                                  </w:r>
                                </w:p>
                              </w:tc>
                            </w:tr>
                            <w:tr w:rsidR="00AB0319" w:rsidRPr="00C75F04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1203B" w:rsidRPr="00C75F04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1203B" w:rsidRPr="00C75F04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1203B" w:rsidRPr="00C75F04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AB0319" w:rsidRPr="00C75F04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73812849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許信裕/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54F539F4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751AFCC1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AB0319" w:rsidRPr="00C75F04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8472E9" w:rsidRPr="00C75F04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5EB1C178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孫家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1A282F71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7B712901" w:rsidR="008472E9" w:rsidRPr="00C75F04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0319" w:rsidRPr="00C75F04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C57A6A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C57A6A" w:rsidRPr="00C75F04" w:rsidRDefault="00C57A6A" w:rsidP="00C57A6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35CD40C7" w:rsidR="00C57A6A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大數小組</w:t>
                                  </w:r>
                                </w:p>
                              </w:tc>
                            </w:tr>
                            <w:tr w:rsidR="00C57A6A" w:rsidRPr="00C75F04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C57A6A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C57A6A" w:rsidRPr="00C75F04" w:rsidRDefault="00C57A6A" w:rsidP="00C57A6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1E3AF128" w:rsidR="00C57A6A" w:rsidRPr="00C75F04" w:rsidRDefault="00C57A6A" w:rsidP="00C57A6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陳秀惠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156006E1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F4AAE6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84D0623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DF11242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AB0319" w:rsidRPr="00C75F04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20" w:name="_Hlk175390004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C75F04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C75F04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AB0319" w:rsidRPr="00C75F04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C75F04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0319" w:rsidRPr="00C75F04" w14:paraId="1E2C5045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526A7" w:rsidRPr="00C75F04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526A7" w:rsidRPr="00C75F04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526A7" w:rsidRPr="00C75F04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526A7" w:rsidRPr="00C75F04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526A7" w:rsidRPr="00C75F04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526A7" w:rsidRPr="00C75F04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0F6D5E52" w:rsidR="00E526A7" w:rsidRPr="00C75F04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F05FD2"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3469EA"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4105402A" w:rsidR="00E526A7" w:rsidRPr="00C75F04" w:rsidRDefault="00E526A7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1203B"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B1203B"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57A6A"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B0319" w:rsidRPr="00C75F04" w14:paraId="668A74F7" w14:textId="77777777" w:rsidTr="00C57A6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69CA904F" w:rsidR="00C57A6A" w:rsidRPr="00C75F04" w:rsidRDefault="00C57A6A" w:rsidP="00C57A6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睚</w:t>
                                  </w:r>
                                  <w:proofErr w:type="gramEnd"/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魯的女兒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25C9FBB4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4C91381F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AB0319" w:rsidRPr="00C75F04" w14:paraId="139D1BE8" w14:textId="77777777" w:rsidTr="00C57A6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3B59AD9F" w:rsidR="00C57A6A" w:rsidRPr="00C75F04" w:rsidRDefault="00C57A6A" w:rsidP="00C57A6A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聖誕大進擊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6C02322E" w:rsidR="00C57A6A" w:rsidRPr="00C75F04" w:rsidRDefault="0019168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57A6A" w:rsidRPr="00C75F04" w14:paraId="1FFCCD04" w14:textId="77777777" w:rsidTr="00C57A6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C57A6A" w:rsidRPr="00C75F04" w:rsidRDefault="00C57A6A" w:rsidP="00C57A6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506EDB44" w:rsidR="00C57A6A" w:rsidRPr="00C75F04" w:rsidRDefault="0019168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241623F7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4051E699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210854C0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1" w:name="_Hlk175390101"/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44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AB0319" w:rsidRPr="00C75F04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C75F04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C75F04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AB0319" w:rsidRPr="00C75F04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C75F04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C75F04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5F04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21"/>
                            <w:tr w:rsidR="00AB0319" w:rsidRPr="00C75F04" w14:paraId="2C79105C" w14:textId="6B13EF70" w:rsidTr="00BD7A2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535A924D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6446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4DFFC8FC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聖誕大進擊 (聖誕佈置活動+點燈禮拜獻詩)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3B3BFC" w14:textId="4F877343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6D57D2B" w14:textId="16297923" w:rsidR="00C57A6A" w:rsidRPr="00C75F04" w:rsidRDefault="00C57A6A" w:rsidP="00C57A6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AB0319" w:rsidRPr="00C75F04" w14:paraId="262BB181" w14:textId="77777777" w:rsidTr="00214C4D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67026D9E" w:rsidR="00C57A6A" w:rsidRPr="00C75F04" w:rsidRDefault="00C57A6A" w:rsidP="00446597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8723" w:type="dxa"/>
                                  <w:gridSpan w:val="11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588A1EC4" w:rsidR="00C57A6A" w:rsidRPr="00C75F04" w:rsidRDefault="00C57A6A" w:rsidP="0044659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75F04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兒少聯合聖誕禮拜</w:t>
                                  </w:r>
                                </w:p>
                              </w:tc>
                            </w:tr>
                            <w:tr w:rsidR="0037574F" w:rsidRPr="00C75F04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1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C75F04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C75F04" w:rsidRDefault="001654B9" w:rsidP="001654B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692FD8C8" w14:textId="77777777" w:rsidR="001654B9" w:rsidRPr="00C75F04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6E686F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69A93E8B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AB0319" w:rsidRPr="00C75F04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79074630" w:rsidR="00514930" w:rsidRPr="00C75F04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2" w:name="_Hlk175389951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1175D4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1175D4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21C30E0E" w14:textId="77777777" w:rsidR="001654B9" w:rsidRPr="00C75F04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C75F04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C75F04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C75F04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C75F04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AB0319" w:rsidRPr="00C75F04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C75F04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C75F04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C75F04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C75F04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C75F04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AB0319" w:rsidRPr="00C75F04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469FBD" w14:textId="77777777" w:rsidR="001175D4" w:rsidRPr="00C75F04" w:rsidRDefault="001175D4" w:rsidP="005B706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陳月樺</w:t>
                            </w:r>
                          </w:p>
                          <w:p w14:paraId="2179F51A" w14:textId="046AF8A5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AA8F08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林芷伊 陳月冠</w:t>
                            </w:r>
                          </w:p>
                          <w:p w14:paraId="087495DA" w14:textId="703E21D6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陳詞章 林威助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FF50E8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陳鋒駿</w:t>
                            </w:r>
                          </w:p>
                          <w:p w14:paraId="18F16635" w14:textId="6ECFB23D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陳信興</w:t>
                            </w:r>
                          </w:p>
                        </w:tc>
                      </w:tr>
                      <w:tr w:rsidR="00AB0319" w:rsidRPr="00C75F04" w14:paraId="06FC99CA" w14:textId="77777777" w:rsidTr="003E1678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5FB2E646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3D249E31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B4325A" w14:textId="5DC83902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繆芊苔</w:t>
                            </w:r>
                          </w:p>
                        </w:tc>
                      </w:tr>
                      <w:tr w:rsidR="00AB0319" w:rsidRPr="00C75F04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5DAEDD28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AB0319" w:rsidRPr="00C75F04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4A4C6A98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張中興/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16AF0D8E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43937A61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AB0319" w:rsidRPr="00C75F04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7D21DAAC" w:rsidR="001175D4" w:rsidRPr="00C75F04" w:rsidRDefault="00265447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孫家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3DFC4FF1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陳恩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7246DDE5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0319" w:rsidRPr="00C75F04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223638ED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婦女團契</w:t>
                            </w:r>
                          </w:p>
                        </w:tc>
                      </w:tr>
                      <w:tr w:rsidR="00AB0319" w:rsidRPr="00C75F04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1175D4" w:rsidRPr="00C75F04" w:rsidRDefault="001175D4" w:rsidP="001175D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52081190" w:rsidR="001175D4" w:rsidRPr="00C75F04" w:rsidRDefault="001175D4" w:rsidP="001175D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何堅信</w:t>
                            </w:r>
                          </w:p>
                        </w:tc>
                      </w:tr>
                      <w:tr w:rsidR="00AB0319" w:rsidRPr="00C75F04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0E0020F4" w:rsidR="001654B9" w:rsidRPr="00C75F04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7C0E89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1654B9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7C0E89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1175D4"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0A1E8227" w14:textId="77777777" w:rsidR="001654B9" w:rsidRPr="00C75F04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C75F04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C75F04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C75F04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C75F04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C75F04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AB0319" w:rsidRPr="00C75F04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C75F04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C75F04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C75F04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C75F04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C75F04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AB0319" w:rsidRPr="00C75F04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C75F04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C75F04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0D01441B" w:rsidR="001654B9" w:rsidRPr="00C75F04" w:rsidRDefault="00C54256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邱淑貞</w:t>
                            </w:r>
                          </w:p>
                        </w:tc>
                      </w:tr>
                      <w:tr w:rsidR="00AB0319" w:rsidRPr="00C75F04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C54256" w:rsidRPr="00C75F04" w:rsidRDefault="00C54256" w:rsidP="00C5425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C54256" w:rsidRPr="00C75F04" w:rsidRDefault="00C54256" w:rsidP="00C5425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0955227B" w:rsidR="00C54256" w:rsidRPr="00C75F04" w:rsidRDefault="00C54256" w:rsidP="00C5425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林芷伊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1A233573" w:rsidR="00C54256" w:rsidRPr="00C75F04" w:rsidRDefault="008472E9" w:rsidP="00C5425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潘璦琬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5E24C021" w:rsidR="00C54256" w:rsidRPr="00C75F04" w:rsidRDefault="008472E9" w:rsidP="00C5425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AB0319" w:rsidRPr="00C75F04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33324890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16FE43C5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嚴裕揚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10877F00" w:rsidR="008472E9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洪婕菡</w:t>
                            </w:r>
                          </w:p>
                        </w:tc>
                      </w:tr>
                      <w:tr w:rsidR="00AB0319" w:rsidRPr="00C75F04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7F371033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黃毅遠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17677EC1" w:rsidR="008472E9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李敏薇</w:t>
                            </w:r>
                          </w:p>
                        </w:tc>
                      </w:tr>
                      <w:tr w:rsidR="00AB0319" w:rsidRPr="00C75F04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4AA531C1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07FA37E0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女聲重唱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3580C22A" w:rsidR="008472E9" w:rsidRPr="00C75F04" w:rsidRDefault="00C57A6A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畢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契</w:t>
                            </w:r>
                            <w:r w:rsidR="008472E9"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AB0319" w:rsidRPr="00C75F04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53F26E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蘇啟哲</w:t>
                            </w:r>
                          </w:p>
                          <w:p w14:paraId="3F8EFFF5" w14:textId="628853E1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藍慧芬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BBB7D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王銘益 馬茹翎</w:t>
                            </w:r>
                          </w:p>
                          <w:p w14:paraId="145C5D05" w14:textId="0640D043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鄒宗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珮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C51B50D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楊嘉林</w:t>
                            </w:r>
                          </w:p>
                          <w:p w14:paraId="7FE447C6" w14:textId="259B8433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蔡宜真</w:t>
                            </w:r>
                          </w:p>
                        </w:tc>
                      </w:tr>
                      <w:tr w:rsidR="00AB0319" w:rsidRPr="00C75F04" w14:paraId="60E7EBF2" w14:textId="77777777" w:rsidTr="000D13E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1203B" w:rsidRPr="00C75F04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1203B" w:rsidRPr="00C75F04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66C9D98" w:rsidR="00B1203B" w:rsidRPr="00C75F04" w:rsidRDefault="00C54256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56F136DB" w:rsidR="00B1203B" w:rsidRPr="00C75F04" w:rsidRDefault="008472E9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3178F12B" w:rsidR="00B1203B" w:rsidRPr="00C75F04" w:rsidRDefault="008472E9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程儀庭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蔡宗翰</w:t>
                            </w:r>
                          </w:p>
                        </w:tc>
                      </w:tr>
                      <w:tr w:rsidR="00AB0319" w:rsidRPr="00C75F04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1203B" w:rsidRPr="00C75F04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1203B" w:rsidRPr="00C75F04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1203B" w:rsidRPr="00C75F04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AB0319" w:rsidRPr="00C75F04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73812849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許信裕/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54F539F4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751AFCC1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AB0319" w:rsidRPr="00C75F04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8472E9" w:rsidRPr="00C75F04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5EB1C178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孫家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1A282F71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7B712901" w:rsidR="008472E9" w:rsidRPr="00C75F04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0319" w:rsidRPr="00C75F04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C57A6A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C57A6A" w:rsidRPr="00C75F04" w:rsidRDefault="00C57A6A" w:rsidP="00C57A6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35CD40C7" w:rsidR="00C57A6A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大數小組</w:t>
                            </w:r>
                          </w:p>
                        </w:tc>
                      </w:tr>
                      <w:tr w:rsidR="00C57A6A" w:rsidRPr="00C75F04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C57A6A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C57A6A" w:rsidRPr="00C75F04" w:rsidRDefault="00C57A6A" w:rsidP="00C57A6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1E3AF128" w:rsidR="00C57A6A" w:rsidRPr="00C75F04" w:rsidRDefault="00C57A6A" w:rsidP="00C57A6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陳秀惠</w:t>
                            </w:r>
                          </w:p>
                        </w:tc>
                      </w:tr>
                      <w:bookmarkEnd w:id="22"/>
                    </w:tbl>
                    <w:p w14:paraId="156006E1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F4AAE6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84D0623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DF11242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AB0319" w:rsidRPr="00C75F04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3" w:name="_Hlk175390004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C75F04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C75F04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AB0319" w:rsidRPr="00C75F04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C75F04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0319" w:rsidRPr="00C75F04" w14:paraId="1E2C5045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526A7" w:rsidRPr="00C75F04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526A7" w:rsidRPr="00C75F04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526A7" w:rsidRPr="00C75F04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526A7" w:rsidRPr="00C75F04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526A7" w:rsidRPr="00C75F04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526A7" w:rsidRPr="00C75F04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0F6D5E52" w:rsidR="00E526A7" w:rsidRPr="00C75F04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  <w:r w:rsidR="00F05FD2"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小</w:t>
                            </w:r>
                            <w:r w:rsidR="003469EA"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4105402A" w:rsidR="00E526A7" w:rsidRPr="00C75F04" w:rsidRDefault="00E526A7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B1203B"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B1203B"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C57A6A"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AB0319" w:rsidRPr="00C75F04" w14:paraId="668A74F7" w14:textId="77777777" w:rsidTr="00C57A6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69CA904F" w:rsidR="00C57A6A" w:rsidRPr="00C75F04" w:rsidRDefault="00C57A6A" w:rsidP="00C57A6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睚</w:t>
                            </w:r>
                            <w:proofErr w:type="gramEnd"/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魯的女兒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25C9FBB4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4C91381F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c>
                      </w:tr>
                      <w:tr w:rsidR="00AB0319" w:rsidRPr="00C75F04" w14:paraId="139D1BE8" w14:textId="77777777" w:rsidTr="00C57A6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3B59AD9F" w:rsidR="00C57A6A" w:rsidRPr="00C75F04" w:rsidRDefault="00C57A6A" w:rsidP="00C57A6A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聖誕大進擊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6C02322E" w:rsidR="00C57A6A" w:rsidRPr="00C75F04" w:rsidRDefault="0019168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57A6A" w:rsidRPr="00C75F04" w14:paraId="1FFCCD04" w14:textId="77777777" w:rsidTr="00C57A6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C57A6A" w:rsidRPr="00C75F04" w:rsidRDefault="00C57A6A" w:rsidP="00C57A6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506EDB44" w:rsidR="00C57A6A" w:rsidRPr="00C75F04" w:rsidRDefault="0019168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241623F7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C75F04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C75F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c>
                      </w:tr>
                      <w:bookmarkEnd w:id="23"/>
                    </w:tbl>
                    <w:p w14:paraId="4051E699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210854C0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20"/>
                          <w:szCs w:val="20"/>
                        </w:rPr>
                      </w:pPr>
                      <w:bookmarkStart w:id="24" w:name="_Hlk175390101"/>
                      <w:proofErr w:type="gramStart"/>
                      <w:r w:rsidRPr="00C75F04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C75F04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44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AB0319" w:rsidRPr="00C75F04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75F04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204</w:t>
                            </w: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初小</w:t>
                            </w: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75F04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C75F04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圖書區</w:t>
                            </w: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高小</w:t>
                            </w: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C75F04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C75F04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幼主 B</w:t>
                            </w:r>
                            <w:r w:rsidRPr="00C75F04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AB0319" w:rsidRPr="00C75F04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C75F04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C75F04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5F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4"/>
                      <w:tr w:rsidR="00AB0319" w:rsidRPr="00C75F04" w14:paraId="2C79105C" w14:textId="6B13EF70" w:rsidTr="00BD7A23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535A924D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6446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4DFFC8FC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聖誕大進擊 (聖誕佈置活動+點燈禮拜獻詩)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3B3BFC" w14:textId="4F877343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6D57D2B" w14:textId="16297923" w:rsidR="00C57A6A" w:rsidRPr="00C75F04" w:rsidRDefault="00C57A6A" w:rsidP="00C57A6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AB0319" w:rsidRPr="00C75F04" w14:paraId="262BB181" w14:textId="77777777" w:rsidTr="00214C4D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67026D9E" w:rsidR="00C57A6A" w:rsidRPr="00C75F04" w:rsidRDefault="00C57A6A" w:rsidP="00446597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8723" w:type="dxa"/>
                            <w:gridSpan w:val="11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588A1EC4" w:rsidR="00C57A6A" w:rsidRPr="00C75F04" w:rsidRDefault="00C57A6A" w:rsidP="0044659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75F04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兒少聯合聖誕禮拜</w:t>
                            </w:r>
                          </w:p>
                        </w:tc>
                      </w:tr>
                      <w:tr w:rsidR="0037574F" w:rsidRPr="00C75F04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1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C75F04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C75F04" w:rsidRDefault="001654B9" w:rsidP="001654B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  <w:p w14:paraId="692FD8C8" w14:textId="77777777" w:rsidR="001654B9" w:rsidRPr="00C75F04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DDDBD77" w14:textId="77777777" w:rsidR="008F293F" w:rsidRPr="00C75F04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30C5980" w14:textId="77777777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BD2401E" w14:textId="77777777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BF296B7" w14:textId="77777777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48CBFD2" w14:textId="77777777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6A7D739" w14:textId="77777777" w:rsidR="006A6BD0" w:rsidRPr="00C75F04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FF869D0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800550A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FCB1981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D9E3E89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AD1CAFC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D650EBF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8F3901F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2ECF430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760CA1A" w14:textId="77777777" w:rsidR="004B0665" w:rsidRPr="00C75F04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7361A2B" w14:textId="77777777" w:rsidR="004B0665" w:rsidRPr="00C75F04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196AB7B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C3D4893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61626C4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AD9EE3F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5958D79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56149B4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5543B2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213048B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A20C27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9B93532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413A90E9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D61B00" w14:textId="77777777" w:rsidR="00D47582" w:rsidRPr="00C75F04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28"/>
          <w:u w:val="double"/>
        </w:rPr>
      </w:pPr>
    </w:p>
    <w:p w14:paraId="76D6BF77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77C2ACC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182A39B" w14:textId="77777777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BCB66CB" w14:textId="77777777" w:rsidR="00D47582" w:rsidRPr="00C75F04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53372C1" w14:textId="3F2A406C" w:rsidR="00D47582" w:rsidRPr="00C75F04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1C63D70" w14:textId="52F6470D" w:rsidR="00D47582" w:rsidRPr="00C75F04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C75F04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3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4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C75F04">
        <w:rPr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C75F0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68ABA4" w14:textId="77777777" w:rsidR="00AC68D9" w:rsidRPr="00C75F0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A8D99C0" w14:textId="77777777" w:rsidR="00AC68D9" w:rsidRPr="00C75F04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5505F9A" w14:textId="77777777" w:rsidR="007B2F69" w:rsidRPr="00C75F04" w:rsidRDefault="007B2F69">
      <w:pPr>
        <w:rPr>
          <w:color w:val="000000" w:themeColor="text1"/>
        </w:rPr>
      </w:pPr>
    </w:p>
    <w:p w14:paraId="4A2E9F8B" w14:textId="77777777" w:rsidR="00B87CB3" w:rsidRPr="00C75F04" w:rsidRDefault="00B87CB3">
      <w:pPr>
        <w:rPr>
          <w:color w:val="000000" w:themeColor="text1"/>
        </w:rPr>
        <w:sectPr w:rsidR="00B87CB3" w:rsidRPr="00C75F04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C75F04" w:rsidRDefault="00A468B0" w:rsidP="0062128C">
      <w:pPr>
        <w:tabs>
          <w:tab w:val="left" w:pos="3828"/>
        </w:tabs>
        <w:spacing w:beforeLines="10" w:before="36" w:line="260" w:lineRule="exact"/>
        <w:jc w:val="center"/>
        <w:rPr>
          <w:color w:val="000000" w:themeColor="text1"/>
        </w:rPr>
      </w:pPr>
    </w:p>
    <w:p w14:paraId="1B961473" w14:textId="77777777" w:rsidR="00D6507F" w:rsidRPr="00C75F04" w:rsidRDefault="00D6507F" w:rsidP="00825F24">
      <w:pPr>
        <w:rPr>
          <w:color w:val="000000" w:themeColor="text1"/>
        </w:rPr>
      </w:pPr>
    </w:p>
    <w:p w14:paraId="174C8F80" w14:textId="77777777" w:rsidR="000D6D6F" w:rsidRPr="006F0200" w:rsidRDefault="00623AC9" w:rsidP="000D6D6F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75F04">
        <w:rPr>
          <w:rFonts w:hint="eastAsia"/>
          <w:color w:val="000000" w:themeColor="text1"/>
        </w:rPr>
        <w:lastRenderedPageBreak/>
        <w:t xml:space="preserve"> </w:t>
      </w:r>
      <w:r w:rsidR="000D6D6F" w:rsidRPr="006F0200">
        <w:rPr>
          <w:rFonts w:ascii="新細明體" w:hAnsi="新細明體" w:cs="新細明體"/>
          <w:noProof/>
          <w:color w:val="000000" w:themeColor="text1"/>
          <w:kern w:val="0"/>
        </w:rPr>
        <w:drawing>
          <wp:anchor distT="0" distB="0" distL="114300" distR="114300" simplePos="0" relativeHeight="251757568" behindDoc="0" locked="0" layoutInCell="1" allowOverlap="1" wp14:anchorId="5C491287" wp14:editId="5D10DCCD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D6F" w:rsidRPr="006F020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499974" wp14:editId="1D90BC7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8777276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8AEC" w14:textId="77777777" w:rsidR="000D6D6F" w:rsidRPr="00CA5D3E" w:rsidRDefault="000D6D6F" w:rsidP="000D6D6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0D6D6F" w:rsidRPr="00193145" w14:paraId="5104FC5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0EEA63D8" w14:textId="77777777" w:rsidR="000D6D6F" w:rsidRPr="00193145" w:rsidRDefault="000D6D6F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7521350" w14:textId="77777777" w:rsidR="000D6D6F" w:rsidRPr="00CA5D3E" w:rsidRDefault="000D6D6F" w:rsidP="000D6D6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32BBBF40" w14:textId="77777777" w:rsidR="000D6D6F" w:rsidRPr="00CA5D3E" w:rsidRDefault="000D6D6F" w:rsidP="000D6D6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9974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527C8AEC" w14:textId="77777777" w:rsidR="000D6D6F" w:rsidRPr="00CA5D3E" w:rsidRDefault="000D6D6F" w:rsidP="000D6D6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0D6D6F" w:rsidRPr="00193145" w14:paraId="5104FC5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0EEA63D8" w14:textId="77777777" w:rsidR="000D6D6F" w:rsidRPr="00193145" w:rsidRDefault="000D6D6F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7521350" w14:textId="77777777" w:rsidR="000D6D6F" w:rsidRPr="00CA5D3E" w:rsidRDefault="000D6D6F" w:rsidP="000D6D6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32BBBF40" w14:textId="77777777" w:rsidR="000D6D6F" w:rsidRPr="00CA5D3E" w:rsidRDefault="000D6D6F" w:rsidP="000D6D6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D6F" w:rsidRPr="006F0200">
        <w:rPr>
          <w:rFonts w:ascii="標楷體" w:eastAsia="標楷體" w:hAnsi="標楷體" w:hint="eastAsia"/>
          <w:color w:val="000000" w:themeColor="text1"/>
          <w:sz w:val="26"/>
          <w:szCs w:val="26"/>
        </w:rPr>
        <w:t>33</w:t>
      </w:r>
    </w:p>
    <w:p w14:paraId="6F29E3F5" w14:textId="77777777" w:rsidR="000D6D6F" w:rsidRPr="006F0200" w:rsidRDefault="000D6D6F" w:rsidP="000D6D6F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51B32A1" w14:textId="77777777" w:rsidR="000D6D6F" w:rsidRPr="006F0200" w:rsidRDefault="000D6D6F" w:rsidP="000D6D6F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F721171" w14:textId="77777777" w:rsidR="000D6D6F" w:rsidRPr="006F0200" w:rsidRDefault="000D6D6F" w:rsidP="000D6D6F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020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9A624A" wp14:editId="41B99AE8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19685" b="15875"/>
                <wp:wrapNone/>
                <wp:docPr id="788232757" name="文字方塊 78823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CA447" w14:textId="77777777" w:rsidR="000D6D6F" w:rsidRPr="006F0200" w:rsidRDefault="000D6D6F" w:rsidP="000D6D6F">
                            <w:pPr>
                              <w:snapToGrid w:val="0"/>
                              <w:spacing w:line="460" w:lineRule="exact"/>
                              <w:ind w:firstLineChars="275" w:firstLine="88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200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以感恩進入上帝的安息中</w:t>
                            </w:r>
                          </w:p>
                          <w:p w14:paraId="14F70CC4" w14:textId="77777777" w:rsidR="000D6D6F" w:rsidRPr="006F0200" w:rsidRDefault="000D6D6F" w:rsidP="000D6D6F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F0200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陳光勝牧師</w:t>
                            </w:r>
                          </w:p>
                          <w:p w14:paraId="64B16DED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5D31C2E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EECC69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C8B32F9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32F430F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72C970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4AAB5B2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409328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FE415C0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C231CC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13B059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06106B2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54AB5A1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E26A899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1EB784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733D29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FE319F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EC297E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A4A2533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981FCC8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CB43AC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2EFEE1B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98E6CBB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7EE237D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5D45F49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F582414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36CBB5A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D5C4C5A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8E9FEAD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3DBEE7D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75921BB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16FC121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750B953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EE270AF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4009AC1C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4E1C9366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94F991B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3DB16D9C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一、</w:t>
                            </w: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5AC6DA7A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9B86E3D" w14:textId="77777777" w:rsidR="000D6D6F" w:rsidRPr="006F0200" w:rsidRDefault="000D6D6F" w:rsidP="000D6D6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5369CD8F" w14:textId="77777777" w:rsidR="000D6D6F" w:rsidRPr="006F0200" w:rsidRDefault="000D6D6F" w:rsidP="000D6D6F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624A" id="文字方塊 788232757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" filled="f" strokecolor="red" strokeweight="1pt">
                <v:stroke dashstyle="dashDot"/>
                <v:textbox>
                  <w:txbxContent>
                    <w:p w14:paraId="39BCA447" w14:textId="77777777" w:rsidR="000D6D6F" w:rsidRPr="006F0200" w:rsidRDefault="000D6D6F" w:rsidP="000D6D6F">
                      <w:pPr>
                        <w:snapToGrid w:val="0"/>
                        <w:spacing w:line="460" w:lineRule="exact"/>
                        <w:ind w:firstLineChars="275" w:firstLine="88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0200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以感恩進入上帝的安息中</w:t>
                      </w:r>
                    </w:p>
                    <w:p w14:paraId="14F70CC4" w14:textId="77777777" w:rsidR="000D6D6F" w:rsidRPr="006F0200" w:rsidRDefault="000D6D6F" w:rsidP="000D6D6F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30"/>
                          <w:szCs w:val="30"/>
                        </w:rPr>
                      </w:pPr>
                      <w:r w:rsidRPr="006F0200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0"/>
                          <w:szCs w:val="30"/>
                        </w:rPr>
                        <w:t>陳光勝牧師</w:t>
                      </w:r>
                    </w:p>
                    <w:p w14:paraId="64B16DED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5D31C2E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EECC69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C8B32F9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32F430F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72C970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4AAB5B2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409328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FE415C0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C231CC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13B059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06106B2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54AB5A1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E26A899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1EB784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733D29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FE319F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EC297E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A4A2533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981FCC8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CB43AC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2EFEE1B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98E6CBB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7EE237D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5D45F49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F582414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36CBB5A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D5C4C5A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8E9FEAD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3DBEE7D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75921BB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16FC121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750B953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講道內容</w:t>
                      </w:r>
                    </w:p>
                    <w:p w14:paraId="2EE270AF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4009AC1C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4E1C9366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94F991B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3DB16D9C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一、</w:t>
                      </w: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5AC6DA7A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  <w:p w14:paraId="19B86E3D" w14:textId="77777777" w:rsidR="000D6D6F" w:rsidRPr="006F0200" w:rsidRDefault="000D6D6F" w:rsidP="000D6D6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5369CD8F" w14:textId="77777777" w:rsidR="000D6D6F" w:rsidRPr="006F0200" w:rsidRDefault="000D6D6F" w:rsidP="000D6D6F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06141CC8" w14:textId="77777777" w:rsidR="000D6D6F" w:rsidRPr="006F0200" w:rsidRDefault="000D6D6F" w:rsidP="000D6D6F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A0DA87" w14:textId="77777777" w:rsidR="000D6D6F" w:rsidRPr="006F0200" w:rsidRDefault="000D6D6F" w:rsidP="000D6D6F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1EC5DE2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3DA9611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F020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7890F3" wp14:editId="145D6584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20320" b="24130"/>
                <wp:wrapNone/>
                <wp:docPr id="97862365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EEEF7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afterLines="50" w:after="180" w:line="400" w:lineRule="exact"/>
                              <w:ind w:left="6080" w:hangingChars="1900" w:hanging="608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講道日期：2024/11/17</w:t>
                            </w: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經文：詩篇95:1-11</w:t>
                            </w:r>
                          </w:p>
                          <w:p w14:paraId="3DF24795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2B0EE68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28B6C601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經文的分段</w:t>
                            </w:r>
                          </w:p>
                          <w:p w14:paraId="06D6CD03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出埃及中的以色列人</w:t>
                            </w:r>
                          </w:p>
                          <w:p w14:paraId="7983ABDA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痛苦中的哀號</w:t>
                            </w:r>
                          </w:p>
                          <w:p w14:paraId="4B64BA23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聽見並回應的上帝</w:t>
                            </w:r>
                          </w:p>
                          <w:p w14:paraId="7245B8F0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不相信上帝的埋怨</w:t>
                            </w:r>
                          </w:p>
                          <w:p w14:paraId="77D4C26D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經歷恩典</w:t>
                            </w:r>
                          </w:p>
                          <w:p w14:paraId="3833B786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再遇困境的怨氣</w:t>
                            </w:r>
                          </w:p>
                          <w:p w14:paraId="3314671F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413" w:left="991" w:firstLineChars="101" w:firstLine="323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平靜中的權力爭奪</w:t>
                            </w:r>
                          </w:p>
                          <w:p w14:paraId="30C4E921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從頌讚中看見上帝的作為</w:t>
                            </w:r>
                          </w:p>
                          <w:p w14:paraId="0D305ACD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從頌讚中轉化冷漠的心</w:t>
                            </w:r>
                          </w:p>
                          <w:p w14:paraId="13182CB6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成為讚美的器皿</w:t>
                            </w:r>
                          </w:p>
                          <w:p w14:paraId="21780B79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不可進入的安息</w:t>
                            </w:r>
                          </w:p>
                          <w:p w14:paraId="155CF421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紀念上帝作為，頌讚傳遞給後代</w:t>
                            </w:r>
                          </w:p>
                          <w:p w14:paraId="2A0E614B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一個美好的見證</w:t>
                            </w:r>
                          </w:p>
                          <w:p w14:paraId="04B742C8" w14:textId="77777777" w:rsidR="000D6D6F" w:rsidRPr="006F0200" w:rsidRDefault="000D6D6F" w:rsidP="000D6D6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360" w:lineRule="exact"/>
                              <w:ind w:leftChars="296" w:left="1030" w:hangingChars="100" w:hanging="320"/>
                              <w:rPr>
                                <w:rFonts w:ascii="文鼎特毛楷" w:eastAsia="文鼎特毛楷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結語</w:t>
                            </w:r>
                          </w:p>
                          <w:p w14:paraId="05899F8B" w14:textId="77777777" w:rsidR="000D6D6F" w:rsidRPr="006F0200" w:rsidRDefault="000D6D6F" w:rsidP="000D6D6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【行動與問題】</w:t>
                            </w:r>
                          </w:p>
                          <w:p w14:paraId="0BBA4368" w14:textId="77777777" w:rsidR="000D6D6F" w:rsidRPr="006F0200" w:rsidRDefault="000D6D6F" w:rsidP="000D6D6F">
                            <w:pPr>
                              <w:pStyle w:val="afb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09"/>
                              </w:tabs>
                              <w:snapToGrid w:val="0"/>
                              <w:ind w:leftChars="0" w:left="640" w:hanging="64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不論得時不得時，我們都願意以頌讚上帝</w:t>
                            </w:r>
                            <w:proofErr w:type="gramStart"/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為樂嗎</w:t>
                            </w:r>
                            <w:proofErr w:type="gramEnd"/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14:paraId="03B8B132" w14:textId="77777777" w:rsidR="000D6D6F" w:rsidRPr="006F0200" w:rsidRDefault="000D6D6F" w:rsidP="000D6D6F">
                            <w:pPr>
                              <w:pStyle w:val="afb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09"/>
                              </w:tabs>
                              <w:snapToGrid w:val="0"/>
                              <w:ind w:leftChars="0" w:left="640" w:hanging="64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我最喜歡的詩歌是甚麼？</w:t>
                            </w:r>
                          </w:p>
                          <w:p w14:paraId="5F72786B" w14:textId="77777777" w:rsidR="000D6D6F" w:rsidRPr="006F0200" w:rsidRDefault="000D6D6F" w:rsidP="000D6D6F">
                            <w:pPr>
                              <w:pStyle w:val="afb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09"/>
                              </w:tabs>
                              <w:snapToGrid w:val="0"/>
                              <w:ind w:leftChars="0" w:left="640" w:hanging="64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我們願意將我們生命的見證，傳給人，傳給下一代嗎？</w:t>
                            </w:r>
                          </w:p>
                          <w:p w14:paraId="458295FC" w14:textId="77777777" w:rsidR="000D6D6F" w:rsidRPr="006F0200" w:rsidRDefault="000D6D6F" w:rsidP="000D6D6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【金句】</w:t>
                            </w:r>
                          </w:p>
                          <w:p w14:paraId="3DC0BAB7" w14:textId="77777777" w:rsidR="000D6D6F" w:rsidRPr="006F0200" w:rsidRDefault="000D6D6F" w:rsidP="000D6D6F">
                            <w:pPr>
                              <w:tabs>
                                <w:tab w:val="left" w:pos="567"/>
                              </w:tabs>
                              <w:snapToGrid w:val="0"/>
                              <w:ind w:leftChars="177" w:left="426" w:hanging="1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既有必進安息的人，那先前聽見福音的，因為</w:t>
                            </w:r>
                            <w:proofErr w:type="gramStart"/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  <w:proofErr w:type="gramEnd"/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信從，不得進去。(希伯來書4:6)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90F3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" filled="f" strokecolor="red" strokeweight="1pt">
                <v:stroke dashstyle="dash"/>
                <v:textbox inset="1mm,1mm,1mm,1mm">
                  <w:txbxContent>
                    <w:p w14:paraId="1E0EEEF7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afterLines="50" w:after="180" w:line="400" w:lineRule="exact"/>
                        <w:ind w:left="6080" w:hangingChars="1900" w:hanging="608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講道日期：2024/11/17</w:t>
                      </w: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經文：詩篇95:1-11</w:t>
                      </w:r>
                    </w:p>
                    <w:p w14:paraId="3DF24795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講道大綱</w:t>
                      </w:r>
                      <w:r w:rsidRPr="006F020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  <w:p w14:paraId="12B0EE68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前言</w:t>
                      </w:r>
                    </w:p>
                    <w:p w14:paraId="28B6C601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經文的分段</w:t>
                      </w:r>
                    </w:p>
                    <w:p w14:paraId="06D6CD03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出埃及中的以色列人</w:t>
                      </w:r>
                    </w:p>
                    <w:p w14:paraId="7983ABDA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痛苦中的哀號</w:t>
                      </w:r>
                    </w:p>
                    <w:p w14:paraId="4B64BA23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聽見並回應的上帝</w:t>
                      </w:r>
                    </w:p>
                    <w:p w14:paraId="7245B8F0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不相信上帝的埋怨</w:t>
                      </w:r>
                    </w:p>
                    <w:p w14:paraId="77D4C26D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經歷恩典</w:t>
                      </w:r>
                    </w:p>
                    <w:p w14:paraId="3833B786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再遇困境的怨氣</w:t>
                      </w:r>
                    </w:p>
                    <w:p w14:paraId="3314671F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Chars="413" w:left="991" w:firstLineChars="101" w:firstLine="323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平靜中的權力爭奪</w:t>
                      </w:r>
                    </w:p>
                    <w:p w14:paraId="30C4E921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從頌讚中看見上帝的作為</w:t>
                      </w:r>
                    </w:p>
                    <w:p w14:paraId="0D305ACD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從頌讚中轉化冷漠的心</w:t>
                      </w:r>
                    </w:p>
                    <w:p w14:paraId="13182CB6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成為讚美的器皿</w:t>
                      </w:r>
                    </w:p>
                    <w:p w14:paraId="21780B79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不可進入的安息</w:t>
                      </w:r>
                    </w:p>
                    <w:p w14:paraId="155CF421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紀念上帝作為，頌讚傳遞給後代</w:t>
                      </w:r>
                    </w:p>
                    <w:p w14:paraId="2A0E614B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一個美好的見證</w:t>
                      </w:r>
                    </w:p>
                    <w:p w14:paraId="04B742C8" w14:textId="77777777" w:rsidR="000D6D6F" w:rsidRPr="006F0200" w:rsidRDefault="000D6D6F" w:rsidP="000D6D6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360" w:lineRule="exact"/>
                        <w:ind w:leftChars="296" w:left="1030" w:hangingChars="100" w:hanging="320"/>
                        <w:rPr>
                          <w:rFonts w:ascii="文鼎特毛楷" w:eastAsia="文鼎特毛楷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結語</w:t>
                      </w:r>
                    </w:p>
                    <w:p w14:paraId="05899F8B" w14:textId="77777777" w:rsidR="000D6D6F" w:rsidRPr="006F0200" w:rsidRDefault="000D6D6F" w:rsidP="000D6D6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【行動與問題】</w:t>
                      </w:r>
                    </w:p>
                    <w:p w14:paraId="0BBA4368" w14:textId="77777777" w:rsidR="000D6D6F" w:rsidRPr="006F0200" w:rsidRDefault="000D6D6F" w:rsidP="000D6D6F">
                      <w:pPr>
                        <w:pStyle w:val="afb"/>
                        <w:numPr>
                          <w:ilvl w:val="0"/>
                          <w:numId w:val="14"/>
                        </w:numPr>
                        <w:tabs>
                          <w:tab w:val="left" w:pos="709"/>
                        </w:tabs>
                        <w:snapToGrid w:val="0"/>
                        <w:ind w:leftChars="0" w:left="640" w:hanging="64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不論得時不得時，我們都願意以頌讚上帝</w:t>
                      </w:r>
                      <w:proofErr w:type="gramStart"/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為樂嗎</w:t>
                      </w:r>
                      <w:proofErr w:type="gramEnd"/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14:paraId="03B8B132" w14:textId="77777777" w:rsidR="000D6D6F" w:rsidRPr="006F0200" w:rsidRDefault="000D6D6F" w:rsidP="000D6D6F">
                      <w:pPr>
                        <w:pStyle w:val="afb"/>
                        <w:numPr>
                          <w:ilvl w:val="0"/>
                          <w:numId w:val="14"/>
                        </w:numPr>
                        <w:tabs>
                          <w:tab w:val="left" w:pos="709"/>
                        </w:tabs>
                        <w:snapToGrid w:val="0"/>
                        <w:ind w:leftChars="0" w:left="640" w:hanging="64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我最喜歡的詩歌是甚麼？</w:t>
                      </w:r>
                    </w:p>
                    <w:p w14:paraId="5F72786B" w14:textId="77777777" w:rsidR="000D6D6F" w:rsidRPr="006F0200" w:rsidRDefault="000D6D6F" w:rsidP="000D6D6F">
                      <w:pPr>
                        <w:pStyle w:val="afb"/>
                        <w:numPr>
                          <w:ilvl w:val="0"/>
                          <w:numId w:val="14"/>
                        </w:numPr>
                        <w:tabs>
                          <w:tab w:val="left" w:pos="709"/>
                        </w:tabs>
                        <w:snapToGrid w:val="0"/>
                        <w:ind w:leftChars="0" w:left="640" w:hanging="64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我們願意將我們生命的見證，傳給人，傳給下一代嗎？</w:t>
                      </w:r>
                    </w:p>
                    <w:p w14:paraId="458295FC" w14:textId="77777777" w:rsidR="000D6D6F" w:rsidRPr="006F0200" w:rsidRDefault="000D6D6F" w:rsidP="000D6D6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【金句】</w:t>
                      </w:r>
                    </w:p>
                    <w:p w14:paraId="3DC0BAB7" w14:textId="77777777" w:rsidR="000D6D6F" w:rsidRPr="006F0200" w:rsidRDefault="000D6D6F" w:rsidP="000D6D6F">
                      <w:pPr>
                        <w:tabs>
                          <w:tab w:val="left" w:pos="567"/>
                        </w:tabs>
                        <w:snapToGrid w:val="0"/>
                        <w:ind w:leftChars="177" w:left="426" w:hanging="1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32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既有必進安息的人，那先前聽見福音的，因為</w:t>
                      </w:r>
                      <w:proofErr w:type="gramStart"/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信從，不得進去。(希伯來書4:6)</w:t>
                      </w:r>
                    </w:p>
                  </w:txbxContent>
                </v:textbox>
              </v:shape>
            </w:pict>
          </mc:Fallback>
        </mc:AlternateContent>
      </w:r>
    </w:p>
    <w:p w14:paraId="23BC0AC1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FF55C43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2E1617E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B65C8A9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ACFC37B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F8B061E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76B532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120239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9EC3459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5A12CE6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34442FB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CCA5F57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AB8635F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EC91A63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40630DE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C8D7383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99551A5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069CD88" w14:textId="77777777" w:rsidR="000D6D6F" w:rsidRPr="006F0200" w:rsidRDefault="000D6D6F" w:rsidP="000D6D6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5FEA2CA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4B7E4B2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DCD34D1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46FF996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6C6CA28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3463222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6FDEE69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6B0047E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  <w:r w:rsidRPr="006F0200">
        <w:rPr>
          <w:rFonts w:ascii="文鼎特毛楷" w:eastAsia="文鼎特毛楷" w:hAnsi="標楷體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0C2502" wp14:editId="12F4B670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2183630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DAF5" w14:textId="77777777" w:rsidR="000D6D6F" w:rsidRPr="006F0200" w:rsidRDefault="000D6D6F" w:rsidP="000D6D6F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福音週報</w:t>
                            </w:r>
                          </w:p>
                          <w:p w14:paraId="0DABF19A" w14:textId="77777777" w:rsidR="000D6D6F" w:rsidRPr="006F0200" w:rsidRDefault="000D6D6F" w:rsidP="000D6D6F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</w:pP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</w:t>
                            </w: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  <w:t>0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</w:t>
                            </w: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  <w:t>4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年12月01日</w:t>
                            </w:r>
                          </w:p>
                          <w:p w14:paraId="18605985" w14:textId="77777777" w:rsidR="000D6D6F" w:rsidRPr="006F0200" w:rsidRDefault="000D6D6F" w:rsidP="000D6D6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0200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NO.2</w:t>
                            </w:r>
                            <w:r w:rsidRPr="006F020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135</w:t>
                            </w:r>
                          </w:p>
                          <w:p w14:paraId="4356FC1D" w14:textId="77777777" w:rsidR="000D6D6F" w:rsidRPr="006F0200" w:rsidRDefault="000D6D6F" w:rsidP="000D6D6F">
                            <w:pPr>
                              <w:snapToGrid w:val="0"/>
                              <w:ind w:leftChars="-59" w:rightChars="-56" w:right="-134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2502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7E1BDAF5" w14:textId="77777777" w:rsidR="000D6D6F" w:rsidRPr="006F0200" w:rsidRDefault="000D6D6F" w:rsidP="000D6D6F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福音週報</w:t>
                      </w:r>
                    </w:p>
                    <w:p w14:paraId="0DABF19A" w14:textId="77777777" w:rsidR="000D6D6F" w:rsidRPr="006F0200" w:rsidRDefault="000D6D6F" w:rsidP="000D6D6F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</w:pP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</w:t>
                      </w: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  <w:t>0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</w:t>
                      </w: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  <w:t>4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年12月01日</w:t>
                      </w:r>
                    </w:p>
                    <w:p w14:paraId="18605985" w14:textId="77777777" w:rsidR="000D6D6F" w:rsidRPr="006F0200" w:rsidRDefault="000D6D6F" w:rsidP="000D6D6F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6F0200">
                        <w:rPr>
                          <w:rFonts w:ascii="標楷體" w:eastAsia="標楷體" w:hAnsi="標楷體"/>
                          <w:color w:val="000000" w:themeColor="text1"/>
                        </w:rPr>
                        <w:t>NO.2</w:t>
                      </w:r>
                      <w:r w:rsidRPr="006F020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135</w:t>
                      </w:r>
                    </w:p>
                    <w:p w14:paraId="4356FC1D" w14:textId="77777777" w:rsidR="000D6D6F" w:rsidRPr="006F0200" w:rsidRDefault="000D6D6F" w:rsidP="000D6D6F">
                      <w:pPr>
                        <w:snapToGrid w:val="0"/>
                        <w:ind w:leftChars="-59" w:rightChars="-56" w:right="-134" w:hangingChars="59" w:hanging="142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93827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BDC1CF7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64FFFAD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61088C9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35C40F0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53420AF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BD6D030" w14:textId="77777777" w:rsidR="000D6D6F" w:rsidRPr="006F0200" w:rsidRDefault="000D6D6F" w:rsidP="000D6D6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AFD8985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B91831E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85FDA88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04F7BEE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4524236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2C2E8E9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A6DFD93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8A5BC74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93B95FD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DF601AC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1AAF980" w14:textId="77777777" w:rsidR="000D6D6F" w:rsidRPr="006F0200" w:rsidRDefault="000D6D6F" w:rsidP="000D6D6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732916C" w14:textId="77777777" w:rsidR="000D6D6F" w:rsidRPr="006F0200" w:rsidRDefault="000D6D6F" w:rsidP="000D6D6F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color w:val="000000" w:themeColor="text1"/>
          <w:sz w:val="28"/>
          <w:szCs w:val="28"/>
        </w:rPr>
        <w:sectPr w:rsidR="000D6D6F" w:rsidRPr="006F0200" w:rsidSect="000D6D6F">
          <w:footerReference w:type="even" r:id="rId19"/>
          <w:footerReference w:type="default" r:id="rId20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5A01A19E" w14:textId="77777777" w:rsidR="000D6D6F" w:rsidRPr="006F0200" w:rsidRDefault="000D6D6F" w:rsidP="000D6D6F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0BA20BE2" w14:textId="77777777" w:rsidR="000D6D6F" w:rsidRPr="006F0200" w:rsidRDefault="000D6D6F" w:rsidP="000D6D6F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62AE9CA4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lastRenderedPageBreak/>
        <w:t>前言</w:t>
      </w: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</w:t>
      </w:r>
    </w:p>
    <w:p w14:paraId="5FBC1A9D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我常常在做婚姻輔導的時候，都會提醒要結婚的兩個人，若可行，盡可能天天跟另一半說：「我愛你」。這是一句很平常表達愛意的一句話，也不多，就三個字。但是很多老夫老妻，除了結婚之前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或者說過幾次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，幾乎婚後陷入生活的忙亂，也就不再提起了。</w:t>
      </w:r>
    </w:p>
    <w:p w14:paraId="4E55ED79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有人會說，愛就愛，幹嘛說出來？我常常跟新人說，如果能用全心、全情、全意、全力去愛對方，甚至願意為對方做許多的事情，那麼就三個字，不一定要嘴巴說出來，發個訊息，寫個字條，也就三個字，應該不會太難吧？</w:t>
      </w:r>
    </w:p>
    <w:p w14:paraId="51841F23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有人說，這樣很刻意，不夠真心。我不確定，真心的我愛你，該怎麼評量？但是當進入婚姻久了，結婚時願意說，婚後時間越久卻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越說不出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這三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個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字，我會覺得很可惜。畢竟有時候這三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個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字，就像是婚姻的溫度計，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說的人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很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清楚，自己說的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時候，目前彼此的關係在甚麼位置。兩個人有沒有真心？有沒有溫度？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在說的當下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說的和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聽的人，自己心裡都是有數的。</w:t>
      </w:r>
    </w:p>
    <w:p w14:paraId="54AB55EF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今天要分享的主題也是如此，我們常常感恩頌讚上帝嗎？還是有人會說，我很感謝上帝，但是總不需要常常掛在嘴巴上</w:t>
      </w: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吧。有人整天說：「感謝主！感謝主！」就像有人說：「我愛你！我愛你！」的，最後還不是有口無心。</w:t>
      </w:r>
    </w:p>
    <w:p w14:paraId="4C0C91F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我們的確無法討論有口無心的人，他們是怎麼想的？但是透過今天詩篇詩人的提醒，或許我們可以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一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起來想想：時時頌讚感恩，將怎麼讓我們與上帝建立更親密的關係？</w:t>
      </w:r>
    </w:p>
    <w:p w14:paraId="19483F92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</w:p>
    <w:p w14:paraId="03BB762C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經文的分段</w:t>
      </w:r>
    </w:p>
    <w:p w14:paraId="49B116F4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今天的經文是一首教導以色列人的讚美詩，這是一個很重要的信仰傳統，將關於信仰的原則與核心概念透過詩歌的方式頌讚，也教導後人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在詠唱的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時候，內化這些教導。這段經文我們可以分成三個部份來閱讀：</w:t>
      </w:r>
    </w:p>
    <w:p w14:paraId="29CA657C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首先，詩人以頌讚上帝開始，以「磐石」來指稱上帝，代表著整個民族都立於上帝這個基石上，才能真實不動搖。以詩歌、頌讚來歡呼上帝，以上帝為偉大的上帝、偉大的君王，甚至在所有神明之上。</w:t>
      </w:r>
    </w:p>
    <w:p w14:paraId="54A40D87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透過這個開始，提醒所有的人，沒有可以跟上帝比擬的神明，也沒有可以立於上帝以外的基石。這個頌讚不只是讚美，而是開宗明義地把上帝的獨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一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特性說明的十分清楚。</w:t>
      </w:r>
    </w:p>
    <w:p w14:paraId="34A7D8D3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2635D5E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lastRenderedPageBreak/>
        <w:t>接著詩人將上帝為什麼是上帝做了明確的定義與說明。是的，上帝是創造一切的那一位。既然一切都是上帝創造，那麼就沒有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不是被造的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。既然都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是被造的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，就沒有人可以跟上帝站在平行或是對立的位置。</w:t>
      </w:r>
    </w:p>
    <w:p w14:paraId="7A5B715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我們相信一位上帝，是這個世界沒有其他的上帝。沒有其他可以創造一切的上帝。詩人藉由創造的概念，將上帝的榮耀彰顯了出來。</w:t>
      </w:r>
    </w:p>
    <w:p w14:paraId="21188E9F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到了第七節，詩人用了一句明確的關係做收尾，「我們是他草場的羊，是他手下的民。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惟願你們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今天聽他的話。」其中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最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關鍵的第一句「他是我們的上帝」指出，我們在上帝之下，不是出於我們的選擇，而是我們就是他的羊，他的民，聽他話行事的人。</w:t>
      </w:r>
    </w:p>
    <w:p w14:paraId="4624263B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而他是我們的上帝，是這篇詩歌最重要的地方，也是唯一被強調的重點。我們讚美，是因為上帝是上帝。「我們的上帝」這句話，不是因為我們擁有了他，乃是他擁有了我們。</w:t>
      </w:r>
    </w:p>
    <w:p w14:paraId="73DB6F4F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所以第三段我們看見，詩人接下來透過一個以色列眾人歷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世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歷代都知道的事實來提醒後人，不要離棄上帝。因為我們屬於他，我們離開他，就沒有路可以走。</w:t>
      </w:r>
    </w:p>
    <w:p w14:paraId="444A2DA6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6CC60E32" w14:textId="77777777" w:rsidR="000D6D6F" w:rsidRPr="006F0200" w:rsidRDefault="000D6D6F" w:rsidP="000D6D6F">
      <w:pPr>
        <w:widowControl/>
        <w:spacing w:beforeLines="50" w:before="180" w:line="400" w:lineRule="exact"/>
        <w:jc w:val="both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出埃及中的以色列人</w:t>
      </w:r>
    </w:p>
    <w:p w14:paraId="051B8CA7" w14:textId="77777777" w:rsidR="000D6D6F" w:rsidRPr="006F0200" w:rsidRDefault="000D6D6F" w:rsidP="000D6D6F">
      <w:pPr>
        <w:widowControl/>
        <w:spacing w:line="480" w:lineRule="exact"/>
        <w:rPr>
          <w:rFonts w:ascii="標楷體" w:eastAsia="標楷體" w:hAnsi="標楷體" w:cstheme="majorBidi"/>
          <w:b/>
          <w:bCs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痛苦中的哀號</w:t>
      </w:r>
    </w:p>
    <w:p w14:paraId="0CEF992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那麼，以色列人怎麼了？詩人提及的是一群蒙上帝恩典帶離埃及挾制的以色列人。這群人在埃及，受到了許多的壓迫，最少超過一百年的奴役、折磨，不被當成人，只是埃及王朝的工具般的存在。</w:t>
      </w:r>
    </w:p>
    <w:p w14:paraId="5ED2D5F0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當以色列人隨時都得面對死亡的威脅，他們向著上帝哭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喊著救贖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。我們好像可以聽見，那個哭喊著：「亞伯拉罕、以撒、雅各的上帝啊！你過去帶領著我們的祖先，現在請你看見我們的苦情，救我們脫離這惡人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的手吧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。」</w:t>
      </w:r>
    </w:p>
    <w:p w14:paraId="59664C8D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44939A6F" w14:textId="77777777" w:rsidR="000D6D6F" w:rsidRPr="006F0200" w:rsidRDefault="000D6D6F" w:rsidP="000D6D6F">
      <w:pPr>
        <w:widowControl/>
        <w:spacing w:line="480" w:lineRule="exact"/>
        <w:rPr>
          <w:rFonts w:ascii="標楷體" w:eastAsia="標楷體" w:hAnsi="標楷體" w:cstheme="majorBidi"/>
          <w:b/>
          <w:bCs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聽見並回應的上帝</w:t>
      </w:r>
    </w:p>
    <w:p w14:paraId="6D986CA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不知道在這百多年的時間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裏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，他們怎麼理解上帝的。但是這一刻，上帝終於出手了。那個被壓得喘不過氣來，隨時面對生命危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脅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，親人失散憂慮的以色列人，看著埃及大軍，在十災中，在穿越紅海的道路中，甚至被海水淹沒的埃及大軍中。</w:t>
      </w:r>
    </w:p>
    <w:p w14:paraId="0B8D958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不只是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一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個人，而是整個族群被上帝帶離開壓迫的世界。也在這一刻，所有的人經驗了一個從來沒有經歷過的釋放，是的，除非有人超過一兩百歲，否則這當中的所有人，都不會知道「自</w:t>
      </w: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lastRenderedPageBreak/>
        <w:t>由」是甚麼滋味。然後他們自由了。</w:t>
      </w:r>
    </w:p>
    <w:p w14:paraId="51ADC830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  <w:tab/>
      </w:r>
      <w:r w:rsidRPr="006F0200"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  <w:tab/>
      </w:r>
    </w:p>
    <w:p w14:paraId="12E5AE1C" w14:textId="77777777" w:rsidR="000D6D6F" w:rsidRPr="006F0200" w:rsidRDefault="000D6D6F" w:rsidP="000D6D6F">
      <w:pPr>
        <w:widowControl/>
        <w:spacing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不相信上帝的埋怨</w:t>
      </w:r>
    </w:p>
    <w:p w14:paraId="10552564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「自由」讓他們不受埃及人的壓迫，但是也讓他們感受到「交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給上帝」是需要學習的。在一大群人當中，水、食物，甚至美味的肉香，是難以想像的。</w:t>
      </w:r>
    </w:p>
    <w:p w14:paraId="2D88302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「我們記得，在埃及的時候不花錢就吃魚，也記得有黃瓜、西瓜、韭菜、蔥、蒜。」(民11:5)這句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話誰說的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？是的，就是那群被上帝用大能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的手救出來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人說的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。他們忘記上帝所施行的大能，他們忘記那個還餘悸猶存的埃及刀劍與皮鞭。他們向著摩西怒罵哭喊，好像上帝透過摩西對他們的折磨比埃及王朝還要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過份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。</w:t>
      </w:r>
    </w:p>
    <w:p w14:paraId="5CAC95FF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</w:p>
    <w:p w14:paraId="64033033" w14:textId="77777777" w:rsidR="000D6D6F" w:rsidRPr="006F0200" w:rsidRDefault="000D6D6F" w:rsidP="000D6D6F">
      <w:pPr>
        <w:widowControl/>
        <w:spacing w:line="480" w:lineRule="exact"/>
        <w:rPr>
          <w:rFonts w:ascii="標楷體" w:eastAsia="標楷體" w:hAnsi="標楷體" w:cstheme="majorBidi"/>
          <w:b/>
          <w:bCs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經歷恩典</w:t>
      </w:r>
    </w:p>
    <w:p w14:paraId="695D0930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不過上帝一一回應他們的需要，要水有水，要食物有食物，要肉就有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有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吃不完的肉。摩西都難過地跟上帝說：「這百姓豈是我懷的胎，豈是我生下來的呢？你竟對我說：『把他們抱在懷裡，如養育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之父抱吃奶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的孩子，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直抱到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你起誓應許給他們祖宗的地去。』」(民11:12)上帝沒有蔥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薑蒜給這些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人，但是摩西在最後的日子這樣說：「這四十年，你的</w:t>
      </w: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衣服沒有穿破，你的腳也沒有腫。」(申8:4)</w:t>
      </w:r>
    </w:p>
    <w:p w14:paraId="31366F86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10612F8A" w14:textId="77777777" w:rsidR="000D6D6F" w:rsidRPr="006F0200" w:rsidRDefault="000D6D6F" w:rsidP="000D6D6F">
      <w:pPr>
        <w:widowControl/>
        <w:spacing w:line="480" w:lineRule="exact"/>
        <w:rPr>
          <w:rFonts w:ascii="標楷體" w:eastAsia="標楷體" w:hAnsi="標楷體" w:cstheme="majorBidi"/>
          <w:b/>
          <w:bCs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再遇困境的怨氣</w:t>
      </w:r>
    </w:p>
    <w:p w14:paraId="7B697C06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不過這群人總是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一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而再，再而三地抱怨、埋怨、憤怒與混亂。詩人說：「你們不可硬著心，像當日在米利巴，就是在曠野的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瑪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撒。」(詩95:8)這豈是單單的提那個他們因為沒水就大鬧的事情嗎？</w:t>
      </w:r>
    </w:p>
    <w:p w14:paraId="18C7E98B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當然不只，只是透過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瑪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撒（就是試探的意思），米利巴（就是爭鬧的意思）這兩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個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字，來強調，當人無法相信上帝，就只能在混亂當中，無法得到安息。</w:t>
      </w:r>
    </w:p>
    <w:p w14:paraId="48573A9C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/>
          <w:color w:val="000000" w:themeColor="text1"/>
          <w:sz w:val="32"/>
          <w:szCs w:val="32"/>
        </w:rPr>
        <w:tab/>
      </w:r>
    </w:p>
    <w:p w14:paraId="55704697" w14:textId="77777777" w:rsidR="000D6D6F" w:rsidRPr="006F0200" w:rsidRDefault="000D6D6F" w:rsidP="000D6D6F">
      <w:pPr>
        <w:widowControl/>
        <w:spacing w:line="480" w:lineRule="exact"/>
        <w:rPr>
          <w:rFonts w:ascii="標楷體" w:eastAsia="標楷體" w:hAnsi="標楷體" w:cstheme="majorBidi"/>
          <w:b/>
          <w:bCs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 xml:space="preserve">    </w:t>
      </w:r>
      <w:r w:rsidRPr="006F0200">
        <w:rPr>
          <w:rFonts w:ascii="標楷體" w:eastAsia="標楷體" w:hAnsi="標楷體" w:cstheme="majorBidi" w:hint="eastAsia"/>
          <w:b/>
          <w:bCs/>
          <w:color w:val="000000" w:themeColor="text1"/>
          <w:sz w:val="32"/>
          <w:szCs w:val="32"/>
        </w:rPr>
        <w:t>平靜中的權力爭奪</w:t>
      </w:r>
    </w:p>
    <w:p w14:paraId="4F50F97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事實上，當人們得到豐盛就會甘心順服上帝，將榮耀歸給上帝了嗎？我們都知道。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亞倫和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米利暗，以色列人的眾長老，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因著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不服氣摩西的權柄，又帶來一波混亂的事情。</w:t>
      </w:r>
    </w:p>
    <w:p w14:paraId="707FA95D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詩人的詩句，短短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幾著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字：「四十年之久，我厭煩那世代，說：這是心裡迷糊的百姓，竟不曉得我的作為！」(詩95:10)清楚地指出，如果我們成為上帝的跟隨者，無法將眼光專注在上帝，而是生活的困境中，本該被我們頌讚的上帝，會成為我們苦毒的出口。</w:t>
      </w:r>
    </w:p>
    <w:p w14:paraId="6C915223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lastRenderedPageBreak/>
        <w:t>我們會跟這群以色列人一樣，一直抱怨上帝，卻忘記這創造天地的上帝，沒有欠我們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甚麼，而是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從起初創造開始，就願意我們經歷他的恩典。</w:t>
      </w:r>
    </w:p>
    <w:p w14:paraId="1E090493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5B01389E" w14:textId="77777777" w:rsidR="000D6D6F" w:rsidRPr="006F0200" w:rsidRDefault="000D6D6F" w:rsidP="000D6D6F">
      <w:pPr>
        <w:widowControl/>
        <w:spacing w:beforeLines="50" w:before="180" w:line="400" w:lineRule="exact"/>
        <w:jc w:val="both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從頌讚中看見上帝的作為</w:t>
      </w:r>
    </w:p>
    <w:p w14:paraId="58E5EE99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上帝之所以成為我們的上帝，是因為我們可以親身經歷上帝的帶領。頌讚中，人們可以再一次地經驗上帝的帶領。頌讚中，人們也可以重新細數上帝在我們身上的作為。</w:t>
      </w:r>
    </w:p>
    <w:p w14:paraId="07FF3E53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小時候每次看到爺爺動不動就感謝上帝，本來覺得莫名其妙，但是越來越長大，忽然發現，那最小的讚美，都是再一次宣告上帝恩典的時刻。</w:t>
      </w:r>
    </w:p>
    <w:p w14:paraId="6606A85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趕上公車，「感謝上帝，剛剛好可以上車」；吃到好吃的東西，「感謝上帝，這個魚真是太好吃了」；若有難處，「感謝上帝，讓我還能繼續努力」；遇到缺乏，「感謝上帝，必有帶領」。</w:t>
      </w:r>
    </w:p>
    <w:p w14:paraId="2875795C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3DBD9125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從頌讚中轉化冷漠的心</w:t>
      </w:r>
    </w:p>
    <w:p w14:paraId="2C76004D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有人會認為，生活一片無奈，工作、學業，甚至為人處世所遭遇的挑戰盡都不如意，這樣又能怎麼讚美感謝上帝呢？難道我們相信的上帝不是真的嗎？難道上帝沒有力量施行大能嗎？</w:t>
      </w:r>
    </w:p>
    <w:p w14:paraId="45F644DE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先知書記載著上帝說：「我的膀臂豈是縮短、不能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救贖嗎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？我豈無拯救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之力嗎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？」(賽50:2)除非我們不相信上帝，否則，怎麼會認為上帝不會聽我們的禱告，上帝的能力會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向著我們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失去力量呢？詩人頌讚的詩歌，正是相信上帝的大能，並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因著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上帝將會有所作為而大聲歡呼讚美。</w:t>
      </w:r>
    </w:p>
    <w:p w14:paraId="13BCC9A6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當我們失去力量的時候，頌讚正是轉變我們眼光的最好武器。詩歌的頌讚、言語的頌讚、舞蹈的頌讚、音樂的頌讚，甚至藝術的頌讚，發自內心藉由手上的工作來頌讚上帝。當我們開始頌讚，冷漠的心將會產生變化，我們將會看見又真又活的上帝，超乎我們所求所想的工作大大被興旺起來。</w:t>
      </w:r>
    </w:p>
    <w:p w14:paraId="4C90A658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644A4AEB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成為讚美的器皿</w:t>
      </w:r>
    </w:p>
    <w:p w14:paraId="1129081E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雅各書說：「頌讚和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咒詛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從一個口裡出來！我的弟兄們，這是不應當的！泉源從一個眼裡能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發出甜苦兩樣的水嗎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？」(雅3:10~11)這本來是指我們舌頭所提醒的勸戒，今天牧師也用這段話用在我們的生命當中。</w:t>
      </w:r>
    </w:p>
    <w:p w14:paraId="6E292C34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我們期待自己成為上帝讚美的器皿，還是那惡毒話語的出口呢？詩人頌讚上帝，詩人看見上帝不只是能力強大的神明，更是一切的創造者。詩人要我們知道，我們要不陷入混亂當中，只</w:t>
      </w: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lastRenderedPageBreak/>
        <w:t>有專一心志仰望上帝。這個時候，透過我們的生命成為頌讚上帝的器皿，那是再好不過的了。</w:t>
      </w:r>
    </w:p>
    <w:p w14:paraId="3C91C7C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3FA9943A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不可進入的安息</w:t>
      </w:r>
    </w:p>
    <w:p w14:paraId="67A84FBB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有人說：這不是自我催眠嗎？如果最後問題依然沒有獲得解決，我們豈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不像著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傻子一樣，自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顧自地說著自我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催眠的話嗎？</w:t>
      </w:r>
    </w:p>
    <w:p w14:paraId="3F07B0E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們來看看詩人最後以上帝的憤怒所做的結語：「他們斷不可進入我的安息！」甚麼是上帝的安息？是上帝創造六天之後，創設的第七天，停止一切工作，看見上帝榮耀的時刻。也就是上帝必然做工，我們在頌讚與上帝同行中，看見上帝作為的時刻。</w:t>
      </w:r>
    </w:p>
    <w:p w14:paraId="251A139D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那是個看見上帝作為，聽見上帝指引，跟隨上帝行動，見證上帝榮耀的時刻。其中，不信的人，只會相信自己應該做甚麼籌謀，而陷入自己的困境中。而相信又真又活的上帝的人，會因為明白上帝的帶領，在上帝的應許中，得以安息。</w:t>
      </w:r>
    </w:p>
    <w:p w14:paraId="746F4061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這裡需要特別說明，上帝的應許不是「我們的困境消失，神奇地得到供應」，上帝的應許是，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祂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掌權帶領，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祂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不會撇下我們，在我們願意跟隨，明白，並行在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祂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的旨意中，我們必得見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祂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榮耀彰顯的時刻。</w:t>
      </w:r>
    </w:p>
    <w:p w14:paraId="6B05BAFA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55E2FED5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紀念上帝作為，頌讚傳遞給後代</w:t>
      </w:r>
    </w:p>
    <w:p w14:paraId="00570E85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當然我們的讚美不只是華麗的言語，或者空洞無意義的讚美。詩人給了我們很重要的示範，我們的讚美出於內心真實的讚嘆，更是上帝行動的紀念與反應。</w:t>
      </w:r>
    </w:p>
    <w:p w14:paraId="26D4AF54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我們前面有提到，這首詩歌可以分成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三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部分，詩人透過第一部份的讚美，述說上帝成為眾人的根基；第二部分的讚美，確認了眾人與上帝的關係；而第三部分更是透過前人的信仰軌跡，提醒並見證上帝的應許與帶領。</w:t>
      </w:r>
    </w:p>
    <w:p w14:paraId="4856E708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除非我們不相信上帝，否則我們怎麼會不跟我們的下一代述說上帝在我們身上的作為？又怎麼會只有讚美上帝，卻不知道為什麼要讚美上帝？</w:t>
      </w:r>
    </w:p>
    <w:p w14:paraId="48EA0B00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55B4EAD2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一個美好的見證</w:t>
      </w:r>
    </w:p>
    <w:p w14:paraId="18A162BE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這一期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的耕心週刊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裡面有一篇文章，其中高牧師是我的表姊，這記錄著我表外甥女的故事。她有一個很美好的家庭，孩子三歲，再沒多久順利完成口試，就完成她更進一步的學業。兩年前受洗，對上帝的愛與信心十分的大。卻在今年四五月份的時候確認得到膽管癌。</w:t>
      </w:r>
    </w:p>
    <w:p w14:paraId="0255CE72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lastRenderedPageBreak/>
        <w:t>家裡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還沒信主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的妹妹問她：「上帝怎麼可以這樣，讓家中第一個受洗的孩子得癌症？」她卻以堅定的口吻回答：「當然是我得，因為我受洗了。」</w:t>
      </w:r>
    </w:p>
    <w:p w14:paraId="30DDA077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她相信上帝的計畫，在大家都還驚慌得不知道怎麼回應與陪伴她的時候，她說：「我仍要順服上帝，相信主一切的安排」她以頌讚的心，過著接下來的每一天。她所帶來的全家的安慰與堅定的勇氣，讓大家感受到從上帝而來的平安。</w:t>
      </w:r>
    </w:p>
    <w:p w14:paraId="4161BFC9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文章中提到五月她回家，感謝家人的照顧，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為著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她非基督徒的家人、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為著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她的緣故向耶穌禱告而感恩、又為她所愛與愛她的人能在身邊而感恩、為她可以彈琴唱詩讚美上帝感恩、為她能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吃能睡能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走而感恩、為她與家人的一切美好互動而感恩。</w:t>
      </w:r>
    </w:p>
    <w:p w14:paraId="5E076898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她在八月息了世界的勞苦回到天上美好的地方安息，但是她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因著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信心所誦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讚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的上帝，帶來是他家族在信仰上極大的影響。</w:t>
      </w:r>
    </w:p>
    <w:p w14:paraId="5D44829B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28536A06" w14:textId="77777777" w:rsidR="000D6D6F" w:rsidRPr="006F0200" w:rsidRDefault="000D6D6F" w:rsidP="000D6D6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color w:val="000000" w:themeColor="text1"/>
          <w:sz w:val="32"/>
          <w:szCs w:val="32"/>
        </w:rPr>
      </w:pPr>
      <w:r w:rsidRPr="006F0200">
        <w:rPr>
          <w:rFonts w:asciiTheme="majorBidi" w:eastAsia="文鼎特毛楷" w:hAnsiTheme="majorBidi" w:cstheme="majorBidi" w:hint="eastAsia"/>
          <w:color w:val="000000" w:themeColor="text1"/>
          <w:sz w:val="32"/>
          <w:szCs w:val="32"/>
        </w:rPr>
        <w:t>結語</w:t>
      </w:r>
    </w:p>
    <w:p w14:paraId="2317295F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說「我愛你」是情侶間、</w:t>
      </w:r>
      <w:proofErr w:type="gramStart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夫妻間很重要</w:t>
      </w:r>
      <w:proofErr w:type="gramEnd"/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的功課。時時透過詩歌的頌讚、言語的頌讚、舞蹈的頌讚、音樂的頌讚，甚至藝術的頌讚，發自內心藉由手上的工作</w:t>
      </w: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>來頌讚上帝，則是我們不可停止的行動。</w:t>
      </w:r>
    </w:p>
    <w:p w14:paraId="4A9AD609" w14:textId="77777777" w:rsidR="000D6D6F" w:rsidRPr="006F0200" w:rsidRDefault="000D6D6F" w:rsidP="000D6D6F">
      <w:pPr>
        <w:widowControl/>
        <w:spacing w:beforeLines="50" w:before="180" w:line="36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  <w:r w:rsidRPr="006F0200">
        <w:rPr>
          <w:rFonts w:ascii="標楷體" w:eastAsia="標楷體" w:hAnsi="標楷體" w:cstheme="majorBidi" w:hint="eastAsia"/>
          <w:color w:val="000000" w:themeColor="text1"/>
          <w:sz w:val="32"/>
          <w:szCs w:val="32"/>
        </w:rPr>
        <w:t xml:space="preserve">詩人說，上帝要我們進入他的安息中，只要我們不硬著心，想要試探上帝。在信心的跟隨中，我們必然經歷從上帝而來的真平安。  </w:t>
      </w:r>
    </w:p>
    <w:p w14:paraId="3111FDC6" w14:textId="77777777" w:rsidR="000D6D6F" w:rsidRPr="006F0200" w:rsidRDefault="000D6D6F" w:rsidP="000D6D6F">
      <w:pPr>
        <w:widowControl/>
        <w:spacing w:beforeLines="50" w:before="180" w:line="40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1A415AFE" w14:textId="77777777" w:rsidR="000D6D6F" w:rsidRPr="006F0200" w:rsidRDefault="000D6D6F" w:rsidP="000D6D6F">
      <w:pPr>
        <w:widowControl/>
        <w:spacing w:beforeLines="50" w:before="180" w:line="400" w:lineRule="exact"/>
        <w:ind w:firstLineChars="221" w:firstLine="53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0D6D6F" w:rsidRPr="006F0200" w14:paraId="19AA97EC" w14:textId="77777777" w:rsidTr="006A111A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584C6F61" w14:textId="77777777" w:rsidR="000D6D6F" w:rsidRPr="006F0200" w:rsidRDefault="000D6D6F" w:rsidP="006A111A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color w:val="000000" w:themeColor="text1"/>
                <w:sz w:val="44"/>
                <w:szCs w:val="44"/>
              </w:rPr>
            </w:pPr>
            <w:r w:rsidRPr="006F020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6F0200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全</w:t>
            </w:r>
            <w:proofErr w:type="gramStart"/>
            <w:r w:rsidRPr="006F0200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新樂活讀經</w:t>
            </w:r>
            <w:proofErr w:type="gramEnd"/>
            <w:r w:rsidRPr="006F0200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計劃</w:t>
            </w:r>
          </w:p>
          <w:p w14:paraId="0759C36B" w14:textId="77777777" w:rsidR="000D6D6F" w:rsidRPr="006F0200" w:rsidRDefault="000D6D6F" w:rsidP="006A11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2024年12月02日至12月06日</w:t>
            </w:r>
          </w:p>
        </w:tc>
      </w:tr>
      <w:tr w:rsidR="000D6D6F" w:rsidRPr="006F0200" w14:paraId="39D2BADE" w14:textId="77777777" w:rsidTr="006A111A">
        <w:trPr>
          <w:trHeight w:val="113"/>
        </w:trPr>
        <w:tc>
          <w:tcPr>
            <w:tcW w:w="558" w:type="pct"/>
            <w:vAlign w:val="center"/>
          </w:tcPr>
          <w:p w14:paraId="4092E71E" w14:textId="77777777" w:rsidR="000D6D6F" w:rsidRPr="006F0200" w:rsidRDefault="000D6D6F" w:rsidP="006A11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5EB92E15" w14:textId="77777777" w:rsidR="000D6D6F" w:rsidRPr="006F0200" w:rsidRDefault="000D6D6F" w:rsidP="006A11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129C0B6" w14:textId="77777777" w:rsidR="000D6D6F" w:rsidRPr="006F0200" w:rsidRDefault="000D6D6F" w:rsidP="006A111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默想題目</w:t>
            </w:r>
          </w:p>
        </w:tc>
      </w:tr>
      <w:tr w:rsidR="000D6D6F" w:rsidRPr="006F0200" w14:paraId="04A7C742" w14:textId="77777777" w:rsidTr="006A111A">
        <w:trPr>
          <w:trHeight w:val="567"/>
        </w:trPr>
        <w:tc>
          <w:tcPr>
            <w:tcW w:w="558" w:type="pct"/>
            <w:vAlign w:val="center"/>
          </w:tcPr>
          <w:p w14:paraId="6457ABB1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Pr="006F0200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02</w:t>
            </w:r>
          </w:p>
          <w:p w14:paraId="126290D3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5ABB3A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35CD9256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第38-39章</w:t>
            </w:r>
          </w:p>
        </w:tc>
        <w:tc>
          <w:tcPr>
            <w:tcW w:w="3602" w:type="pct"/>
          </w:tcPr>
          <w:p w14:paraId="2A73C728" w14:textId="77777777" w:rsidR="000D6D6F" w:rsidRPr="006F0200" w:rsidRDefault="000D6D6F" w:rsidP="006A111A">
            <w:pPr>
              <w:adjustRightInd w:val="0"/>
              <w:snapToGrid w:val="0"/>
              <w:spacing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1.請回想自己是否曾經歷在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困境中蒙上帝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拯救的事蹟，這些事是否成為信仰實證，激勵我們向人分享上帝的拯救故事？</w:t>
            </w:r>
          </w:p>
          <w:p w14:paraId="36AC222C" w14:textId="77777777" w:rsidR="000D6D6F" w:rsidRPr="006F0200" w:rsidRDefault="000D6D6F" w:rsidP="006A111A">
            <w:pPr>
              <w:adjustRightInd w:val="0"/>
              <w:snapToGrid w:val="0"/>
              <w:spacing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2.信心不是建立在財富、權勢和一切榮顯的事物上，主上帝才是我們信心依靠的源頭。請思想我們是否只知倚靠短暫的人、物、事？</w:t>
            </w:r>
          </w:p>
        </w:tc>
      </w:tr>
      <w:tr w:rsidR="000D6D6F" w:rsidRPr="006F0200" w14:paraId="555DCE67" w14:textId="77777777" w:rsidTr="006A111A">
        <w:trPr>
          <w:trHeight w:val="567"/>
        </w:trPr>
        <w:tc>
          <w:tcPr>
            <w:tcW w:w="558" w:type="pct"/>
            <w:vAlign w:val="center"/>
          </w:tcPr>
          <w:p w14:paraId="3393D737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12/03</w:t>
            </w:r>
          </w:p>
          <w:p w14:paraId="49B42136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E6AF25B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07E04974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第40章</w:t>
            </w:r>
          </w:p>
        </w:tc>
        <w:tc>
          <w:tcPr>
            <w:tcW w:w="3602" w:type="pct"/>
          </w:tcPr>
          <w:p w14:paraId="426EAA0D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1.接近年末，展望前事、勾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稽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未來，心中是否還是有許多掛念之處？請細思上帝的應許：「疲乏的，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賜能力；軟弱的，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加力量」，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信實必不致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讓應許落空。</w:t>
            </w: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2A7E966E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2.再一次提醒自己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任憑己意而行，更要以禱告尋求上主心意。誠懇謙卑地仰望上主賜下智慧和力量，然後耐心地等候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的引導。</w:t>
            </w: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6D6F" w:rsidRPr="006F0200" w14:paraId="63E92EC6" w14:textId="77777777" w:rsidTr="006A111A">
        <w:trPr>
          <w:trHeight w:val="567"/>
        </w:trPr>
        <w:tc>
          <w:tcPr>
            <w:tcW w:w="558" w:type="pct"/>
            <w:vAlign w:val="center"/>
          </w:tcPr>
          <w:p w14:paraId="0AC43A76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12/04</w:t>
            </w:r>
          </w:p>
          <w:p w14:paraId="250369B5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FAF802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4D09217E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第41章</w:t>
            </w:r>
          </w:p>
        </w:tc>
        <w:tc>
          <w:tcPr>
            <w:tcW w:w="3602" w:type="pct"/>
          </w:tcPr>
          <w:p w14:paraId="7256C486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1.細思在患難中，甚麼是最常被我們緊抓在手中的偶像？可知道上帝才是管理宇宙萬物者？</w:t>
            </w:r>
          </w:p>
          <w:p w14:paraId="05BE3C26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2.20 節中出現了四個動詞「看見、知道、思想、明白」，這讓我們得知上帝的作為是可以被人所瞭解的。請反省自己對上帝的認識有多少？自己是通過甚麼來尋求認識上帝呢？</w:t>
            </w:r>
          </w:p>
          <w:p w14:paraId="6E162DD5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</w:t>
            </w: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今日上帝是否仍舊以｢不要害怕！我必幫助你」的應許來對我們說話？</w:t>
            </w:r>
          </w:p>
        </w:tc>
      </w:tr>
      <w:tr w:rsidR="000D6D6F" w:rsidRPr="006F0200" w14:paraId="5CEB3801" w14:textId="77777777" w:rsidTr="006A111A">
        <w:trPr>
          <w:trHeight w:val="567"/>
        </w:trPr>
        <w:tc>
          <w:tcPr>
            <w:tcW w:w="558" w:type="pct"/>
            <w:vAlign w:val="center"/>
          </w:tcPr>
          <w:p w14:paraId="03B45F70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12/05</w:t>
            </w:r>
          </w:p>
          <w:p w14:paraId="39BE08AE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5FCF81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58A86EF7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第42章</w:t>
            </w:r>
          </w:p>
        </w:tc>
        <w:tc>
          <w:tcPr>
            <w:tcW w:w="3602" w:type="pct"/>
          </w:tcPr>
          <w:p w14:paraId="50B5D12C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1.你怎麼認識這位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降卑自己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而再、再而三走向心靈受傷、破碎之群體，並給予他們醫治、安慰的｢上帝僕人」？</w:t>
            </w:r>
          </w:p>
          <w:p w14:paraId="6A265DD9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主耶穌基督就是這位｢上帝的僕人」，我們是否願意跟隨他的腳步，謙卑地為上帝國的公義而努力嗎？</w:t>
            </w:r>
          </w:p>
        </w:tc>
      </w:tr>
      <w:tr w:rsidR="000D6D6F" w:rsidRPr="006F0200" w14:paraId="46182DA4" w14:textId="77777777" w:rsidTr="006A111A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46D066F7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12/06</w:t>
            </w:r>
          </w:p>
          <w:p w14:paraId="440ADB16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F83AE29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29BD4C90" w14:textId="77777777" w:rsidR="000D6D6F" w:rsidRPr="006F0200" w:rsidRDefault="000D6D6F" w:rsidP="006A111A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第43章</w:t>
            </w:r>
          </w:p>
        </w:tc>
        <w:tc>
          <w:tcPr>
            <w:tcW w:w="3602" w:type="pct"/>
          </w:tcPr>
          <w:p w14:paraId="5E2EF8EB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1.在這章經文中，我們看見上帝與人之間充滿了「我與你」的應許，上帝透過哪句話激勵了我，或是可以成為祝福分享給別人？請分享。</w:t>
            </w: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4B102996" w14:textId="77777777" w:rsidR="000D6D6F" w:rsidRPr="006F0200" w:rsidRDefault="000D6D6F" w:rsidP="006A111A">
            <w:pPr>
              <w:adjustRightInd w:val="0"/>
              <w:snapToGrid w:val="0"/>
              <w:spacing w:line="-320" w:lineRule="auto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2.在與上帝的這種「我與你」的親密關係中，反思自己是否有甚麼罪惡仍使上帝厭煩？請在上帝的感動中悔改，並懇求</w:t>
            </w:r>
            <w:proofErr w:type="gramStart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6F02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赦免。</w:t>
            </w:r>
            <w:r w:rsidRPr="006F02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89BD7BA" w14:textId="77777777" w:rsidR="000D6D6F" w:rsidRDefault="000D6D6F" w:rsidP="000D6D6F">
      <w:pPr>
        <w:rPr>
          <w:color w:val="000000" w:themeColor="text1"/>
        </w:rPr>
      </w:pPr>
    </w:p>
    <w:p w14:paraId="487FF0FC" w14:textId="5BFEE2A1" w:rsidR="00D6507F" w:rsidRPr="000D6D6F" w:rsidRDefault="00D6507F" w:rsidP="00825F24">
      <w:pPr>
        <w:rPr>
          <w:color w:val="000000" w:themeColor="text1"/>
        </w:rPr>
      </w:pPr>
    </w:p>
    <w:sectPr w:rsidR="00D6507F" w:rsidRPr="000D6D6F" w:rsidSect="007E615C">
      <w:footerReference w:type="even" r:id="rId21"/>
      <w:footerReference w:type="default" r:id="rId22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FDA2" w14:textId="77777777" w:rsidR="00270ABD" w:rsidRDefault="00270ABD"/>
    <w:p w14:paraId="55331B73" w14:textId="77777777" w:rsidR="00270ABD" w:rsidRDefault="00270ABD">
      <w:r>
        <w:separator/>
      </w:r>
    </w:p>
  </w:endnote>
  <w:endnote w:type="continuationSeparator" w:id="0">
    <w:p w14:paraId="304DDDEF" w14:textId="77777777" w:rsidR="00270ABD" w:rsidRDefault="00270ABD"/>
    <w:p w14:paraId="3647F41D" w14:textId="77777777" w:rsidR="00270ABD" w:rsidRDefault="002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B211" w14:textId="77777777" w:rsidR="000D6D6F" w:rsidRDefault="000D6D6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F4705AD" w14:textId="77777777" w:rsidR="000D6D6F" w:rsidRDefault="000D6D6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FF1B" w14:textId="77777777" w:rsidR="000D6D6F" w:rsidRDefault="000D6D6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633C6FB2" w14:textId="77777777" w:rsidR="000D6D6F" w:rsidRDefault="000D6D6F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ED2C" w14:textId="77777777" w:rsidR="00270ABD" w:rsidRPr="009B1A3E" w:rsidRDefault="00270ABD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0E0775C6" w14:textId="77777777" w:rsidR="00270ABD" w:rsidRDefault="00270ABD">
      <w:r>
        <w:separator/>
      </w:r>
    </w:p>
  </w:footnote>
  <w:footnote w:type="continuationSeparator" w:id="0">
    <w:p w14:paraId="12611845" w14:textId="77777777" w:rsidR="00270ABD" w:rsidRDefault="00270ABD"/>
    <w:p w14:paraId="31ECC0BF" w14:textId="77777777" w:rsidR="00270ABD" w:rsidRDefault="0027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5.6pt;height:12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36312F"/>
    <w:multiLevelType w:val="hybridMultilevel"/>
    <w:tmpl w:val="844E0C6C"/>
    <w:lvl w:ilvl="0" w:tplc="210EA092">
      <w:start w:val="1"/>
      <w:numFmt w:val="decimal"/>
      <w:lvlText w:val="%1.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3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13"/>
  </w:num>
  <w:num w:numId="12" w16cid:durableId="1164320610">
    <w:abstractNumId w:val="11"/>
  </w:num>
  <w:num w:numId="13" w16cid:durableId="1304196123">
    <w:abstractNumId w:val="12"/>
  </w:num>
  <w:num w:numId="14" w16cid:durableId="111328477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D6F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BD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1FFE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2D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319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@hoping.org.tw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3</TotalTime>
  <Pages>16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2024-11-30T05:40:00Z</cp:lastPrinted>
  <dcterms:created xsi:type="dcterms:W3CDTF">2024-11-30T05:42:00Z</dcterms:created>
  <dcterms:modified xsi:type="dcterms:W3CDTF">2024-11-30T05:45:00Z</dcterms:modified>
</cp:coreProperties>
</file>