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894F" w14:textId="226FF074" w:rsidR="00E84AEB" w:rsidRPr="00523EEF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color w:val="000000" w:themeColor="text1"/>
          <w:spacing w:val="-6"/>
          <w:sz w:val="44"/>
          <w:szCs w:val="44"/>
        </w:rPr>
      </w:pPr>
      <w:bookmarkStart w:id="0" w:name="_Hlk175385930"/>
      <w:bookmarkStart w:id="1" w:name="_Hlk175386249"/>
      <w:r w:rsidRPr="00523EEF">
        <w:rPr>
          <w:noProof/>
          <w:color w:val="000000" w:themeColor="text1"/>
        </w:rPr>
        <w:drawing>
          <wp:anchor distT="0" distB="0" distL="114300" distR="114300" simplePos="0" relativeHeight="251641850" behindDoc="0" locked="0" layoutInCell="1" allowOverlap="1" wp14:anchorId="1ED43705" wp14:editId="394FD3E0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523EEF">
        <w:rPr>
          <w:rFonts w:ascii="文鼎特毛楷" w:eastAsia="文鼎特毛楷" w:hint="eastAsia"/>
          <w:b w:val="0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C8B64C" wp14:editId="18C7B59E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7538" w14:textId="77777777" w:rsidR="00D01D42" w:rsidRPr="00523EEF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bookmarkStart w:id="2" w:name="_Hlk149987189"/>
                            <w:bookmarkEnd w:id="2"/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主日禮拜週報</w:t>
                            </w:r>
                          </w:p>
                          <w:p w14:paraId="603FCC85" w14:textId="06C50E79" w:rsidR="00D01D42" w:rsidRPr="00523EEF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20</w:t>
                            </w:r>
                            <w:r w:rsidR="00F11DA8"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2</w:t>
                            </w:r>
                            <w:r w:rsidR="00605310" w:rsidRPr="00523EEF"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</w:rPr>
                              <w:t>4</w:t>
                            </w: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433306"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1</w:t>
                            </w:r>
                            <w:r w:rsidR="00683E89" w:rsidRPr="00523EEF"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</w:rPr>
                              <w:t>2</w:t>
                            </w: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月</w:t>
                            </w:r>
                            <w:r w:rsidR="00683E89"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0</w:t>
                            </w:r>
                            <w:r w:rsidR="005140C9"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8</w:t>
                            </w: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</w:rPr>
                              <w:t>日</w:t>
                            </w:r>
                          </w:p>
                          <w:p w14:paraId="0A95E8BB" w14:textId="44761018" w:rsidR="00D01D42" w:rsidRPr="00523EEF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NO.</w:t>
                            </w:r>
                            <w:r w:rsidR="00902250" w:rsidRPr="00523EE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</w:t>
                            </w:r>
                            <w:r w:rsidR="00023A5D" w:rsidRPr="00523EE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  <w:bookmarkEnd w:id="3"/>
                            <w:r w:rsidR="00862B05"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3</w:t>
                            </w:r>
                            <w:r w:rsidR="005140C9"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8B64C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440A7538" w14:textId="77777777" w:rsidR="00D01D42" w:rsidRPr="00523EEF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bookmarkStart w:id="4" w:name="_Hlk149987189"/>
                      <w:bookmarkEnd w:id="4"/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主日禮拜週報</w:t>
                      </w:r>
                    </w:p>
                    <w:p w14:paraId="603FCC85" w14:textId="06C50E79" w:rsidR="00D01D42" w:rsidRPr="00523EEF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</w:rPr>
                      </w:pPr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20</w:t>
                      </w:r>
                      <w:r w:rsidR="00F11DA8" w:rsidRPr="00523EEF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2</w:t>
                      </w:r>
                      <w:r w:rsidR="00605310" w:rsidRPr="00523EEF"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</w:rPr>
                        <w:t>4</w:t>
                      </w:r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年</w:t>
                      </w:r>
                      <w:bookmarkStart w:id="5" w:name="_Hlk173418388"/>
                      <w:r w:rsidR="00433306" w:rsidRPr="00523EEF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1</w:t>
                      </w:r>
                      <w:r w:rsidR="00683E89" w:rsidRPr="00523EEF"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</w:rPr>
                        <w:t>2</w:t>
                      </w:r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月</w:t>
                      </w:r>
                      <w:r w:rsidR="00683E89" w:rsidRPr="00523EEF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0</w:t>
                      </w:r>
                      <w:r w:rsidR="005140C9" w:rsidRPr="00523EEF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8</w:t>
                      </w:r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</w:rPr>
                        <w:t>日</w:t>
                      </w:r>
                    </w:p>
                    <w:p w14:paraId="0A95E8BB" w14:textId="44761018" w:rsidR="00D01D42" w:rsidRPr="00523EEF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  <w:rPr>
                          <w:color w:val="000000" w:themeColor="text1"/>
                        </w:rPr>
                      </w:pPr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NO.</w:t>
                      </w:r>
                      <w:r w:rsidR="00902250" w:rsidRPr="00523EEF">
                        <w:rPr>
                          <w:rFonts w:ascii="標楷體" w:eastAsia="標楷體" w:hAnsi="標楷體"/>
                          <w:color w:val="000000" w:themeColor="text1"/>
                        </w:rPr>
                        <w:t>2</w:t>
                      </w:r>
                      <w:r w:rsidR="00023A5D" w:rsidRPr="00523EEF">
                        <w:rPr>
                          <w:rFonts w:ascii="標楷體" w:eastAsia="標楷體" w:hAnsi="標楷體"/>
                          <w:color w:val="000000" w:themeColor="text1"/>
                        </w:rPr>
                        <w:t>1</w:t>
                      </w:r>
                      <w:bookmarkEnd w:id="5"/>
                      <w:r w:rsidR="00862B05" w:rsidRPr="00523EE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3</w:t>
                      </w:r>
                      <w:r w:rsidR="005140C9" w:rsidRPr="00523EE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523EEF">
        <w:rPr>
          <w:rFonts w:ascii="文鼎特毛楷" w:eastAsia="文鼎特毛楷" w:hint="eastAsia"/>
          <w:b w:val="0"/>
          <w:color w:val="000000" w:themeColor="text1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523EEF">
        <w:rPr>
          <w:rFonts w:ascii="文鼎特毛楷" w:eastAsia="文鼎特毛楷" w:hAnsi="新細明體" w:hint="eastAsia"/>
          <w:b w:val="0"/>
          <w:color w:val="000000" w:themeColor="text1"/>
          <w:spacing w:val="4"/>
          <w:kern w:val="0"/>
          <w:sz w:val="44"/>
          <w:szCs w:val="44"/>
          <w:fitText w:val="4840" w:id="1484937216"/>
        </w:rPr>
        <w:t>會</w:t>
      </w:r>
    </w:p>
    <w:p w14:paraId="2BD7D324" w14:textId="53E29987" w:rsidR="00D14954" w:rsidRPr="00523EEF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color w:val="000000" w:themeColor="text1"/>
          <w:sz w:val="36"/>
          <w:szCs w:val="36"/>
        </w:rPr>
      </w:pPr>
      <w:bookmarkStart w:id="6" w:name="_Hlk151120204"/>
      <w:bookmarkStart w:id="7" w:name="_Hlk148713853"/>
      <w:r w:rsidRPr="00523EEF">
        <w:rPr>
          <w:rFonts w:ascii="文鼎特毛楷" w:eastAsia="文鼎特毛楷" w:hAnsi="Adobe 繁黑體 Std B" w:hint="eastAsia"/>
          <w:color w:val="000000" w:themeColor="text1"/>
          <w:sz w:val="36"/>
          <w:szCs w:val="36"/>
        </w:rPr>
        <w:t>【</w:t>
      </w:r>
      <w:r w:rsidR="00536858" w:rsidRPr="00523EEF">
        <w:rPr>
          <w:rFonts w:ascii="文鼎特毛楷" w:eastAsia="文鼎特毛楷" w:hAnsi="Adobe 繁黑體 Std B" w:hint="eastAsia"/>
          <w:color w:val="000000" w:themeColor="text1"/>
          <w:sz w:val="36"/>
          <w:szCs w:val="36"/>
        </w:rPr>
        <w:t>跟隨基督，</w:t>
      </w:r>
      <w:r w:rsidR="00B66FA7" w:rsidRPr="00523EEF">
        <w:rPr>
          <w:rFonts w:ascii="文鼎特毛楷" w:eastAsia="文鼎特毛楷" w:hAnsi="Adobe 繁黑體 Std B" w:hint="eastAsia"/>
          <w:color w:val="000000" w:themeColor="text1"/>
          <w:sz w:val="36"/>
          <w:szCs w:val="36"/>
        </w:rPr>
        <w:t>齊心建造</w:t>
      </w:r>
      <w:r w:rsidRPr="00523EEF">
        <w:rPr>
          <w:rFonts w:ascii="文鼎特毛楷" w:eastAsia="文鼎特毛楷" w:hAnsi="Adobe 繁黑體 Std B" w:hint="eastAsia"/>
          <w:color w:val="000000" w:themeColor="text1"/>
          <w:sz w:val="36"/>
          <w:szCs w:val="36"/>
        </w:rPr>
        <w:t>】</w:t>
      </w:r>
      <w:bookmarkEnd w:id="6"/>
    </w:p>
    <w:bookmarkEnd w:id="7"/>
    <w:p w14:paraId="11CBE65F" w14:textId="4695DA21" w:rsidR="00D6455F" w:rsidRPr="00523EEF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color w:val="000000" w:themeColor="text1"/>
          <w:sz w:val="28"/>
          <w:szCs w:val="28"/>
        </w:rPr>
      </w:pPr>
      <w:r w:rsidRPr="00523EEF">
        <w:rPr>
          <w:rFonts w:ascii="文鼎特毛楷" w:eastAsia="文鼎特毛楷" w:hAnsi="標楷體" w:hint="eastAsia"/>
          <w:color w:val="000000" w:themeColor="text1"/>
          <w:sz w:val="28"/>
          <w:szCs w:val="28"/>
        </w:rPr>
        <w:t>主日</w:t>
      </w:r>
      <w:r w:rsidR="00C321FB" w:rsidRPr="00523EEF">
        <w:rPr>
          <w:rFonts w:ascii="文鼎特毛楷" w:eastAsia="文鼎特毛楷" w:hAnsi="標楷體" w:hint="eastAsia"/>
          <w:color w:val="000000" w:themeColor="text1"/>
          <w:sz w:val="28"/>
          <w:szCs w:val="28"/>
        </w:rPr>
        <w:t>禮拜程序</w:t>
      </w:r>
      <w:r w:rsidR="00497D61" w:rsidRPr="00523EEF">
        <w:rPr>
          <w:rFonts w:ascii="文鼎特毛楷" w:eastAsia="文鼎特毛楷" w:hAnsi="標楷體" w:hint="eastAsia"/>
          <w:color w:val="000000" w:themeColor="text1"/>
          <w:sz w:val="28"/>
          <w:szCs w:val="28"/>
        </w:rPr>
        <w:t xml:space="preserve"> </w:t>
      </w:r>
    </w:p>
    <w:p w14:paraId="56517944" w14:textId="63964D4C" w:rsidR="00D6455F" w:rsidRPr="00523EEF" w:rsidRDefault="001B56E3" w:rsidP="00D6455F">
      <w:pPr>
        <w:spacing w:line="240" w:lineRule="exact"/>
        <w:rPr>
          <w:noProof/>
          <w:color w:val="000000" w:themeColor="text1"/>
        </w:rPr>
      </w:pPr>
      <w:r w:rsidRPr="00523EEF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54DCCAD" wp14:editId="2AC0DE51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99B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523EEF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0E61596" wp14:editId="65D6DF9A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960"/>
        <w:gridCol w:w="56"/>
        <w:gridCol w:w="3401"/>
        <w:gridCol w:w="1275"/>
        <w:gridCol w:w="844"/>
        <w:gridCol w:w="148"/>
        <w:gridCol w:w="1525"/>
        <w:gridCol w:w="23"/>
      </w:tblGrid>
      <w:tr w:rsidR="00523EEF" w:rsidRPr="00523EEF" w14:paraId="11590E5E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D7FB03D" w14:textId="77777777" w:rsidR="00FF3285" w:rsidRPr="00523EEF" w:rsidRDefault="00FF3285" w:rsidP="00FF3285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color w:val="000000" w:themeColor="text1"/>
                <w:spacing w:val="-8"/>
              </w:rPr>
            </w:pPr>
            <w:r w:rsidRPr="00523EEF">
              <w:rPr>
                <w:rFonts w:ascii="文鼎特毛楷" w:eastAsia="文鼎特毛楷" w:hAnsi="標楷體" w:hint="eastAsia"/>
                <w:color w:val="000000" w:themeColor="text1"/>
                <w:spacing w:val="-8"/>
              </w:rPr>
              <w:t>第一堂禮拜</w:t>
            </w:r>
          </w:p>
        </w:tc>
        <w:tc>
          <w:tcPr>
            <w:tcW w:w="1016" w:type="dxa"/>
            <w:gridSpan w:val="2"/>
            <w:vAlign w:val="center"/>
          </w:tcPr>
          <w:p w14:paraId="0698EBE8" w14:textId="6EAC9A87" w:rsidR="00FF3285" w:rsidRPr="00523EEF" w:rsidRDefault="00FF3285" w:rsidP="00FF3285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講 道：</w:t>
            </w:r>
          </w:p>
        </w:tc>
        <w:tc>
          <w:tcPr>
            <w:tcW w:w="3401" w:type="dxa"/>
            <w:vAlign w:val="center"/>
          </w:tcPr>
          <w:p w14:paraId="48C39A01" w14:textId="26349FD1" w:rsidR="00FF3285" w:rsidRPr="00523EEF" w:rsidRDefault="00254246" w:rsidP="00FF3285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邱淑貞牧師</w:t>
            </w:r>
          </w:p>
        </w:tc>
        <w:tc>
          <w:tcPr>
            <w:tcW w:w="1275" w:type="dxa"/>
            <w:vAlign w:val="center"/>
          </w:tcPr>
          <w:p w14:paraId="339ECB4B" w14:textId="0DD89472" w:rsidR="00FF3285" w:rsidRPr="00523EEF" w:rsidRDefault="00FF3285" w:rsidP="00FF3285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color w:val="000000" w:themeColor="text1"/>
                <w:spacing w:val="-4"/>
              </w:rPr>
            </w:pPr>
            <w:r w:rsidRPr="00523EEF">
              <w:rPr>
                <w:rFonts w:ascii="文鼎特毛楷" w:eastAsia="文鼎特毛楷" w:hAnsi="標楷體" w:hint="eastAsia"/>
                <w:color w:val="000000" w:themeColor="text1"/>
                <w:spacing w:val="-8"/>
              </w:rPr>
              <w:t>第二堂禮拜</w:t>
            </w:r>
          </w:p>
        </w:tc>
        <w:tc>
          <w:tcPr>
            <w:tcW w:w="992" w:type="dxa"/>
            <w:gridSpan w:val="2"/>
            <w:vAlign w:val="center"/>
          </w:tcPr>
          <w:p w14:paraId="6DE9D5EF" w14:textId="50653A3F" w:rsidR="00FF3285" w:rsidRPr="00523EEF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1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14"/>
              </w:rPr>
              <w:t>講 道：</w:t>
            </w:r>
          </w:p>
        </w:tc>
        <w:tc>
          <w:tcPr>
            <w:tcW w:w="1548" w:type="dxa"/>
            <w:gridSpan w:val="2"/>
            <w:vAlign w:val="center"/>
          </w:tcPr>
          <w:p w14:paraId="3EC11BEC" w14:textId="012FBEE2" w:rsidR="00FF3285" w:rsidRPr="00523EEF" w:rsidRDefault="00254246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1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邱淑貞牧師</w:t>
            </w:r>
          </w:p>
        </w:tc>
      </w:tr>
      <w:tr w:rsidR="00523EEF" w:rsidRPr="00523EEF" w14:paraId="41A92CAA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088F9A0" w14:textId="77777777" w:rsidR="00FF3285" w:rsidRPr="00523EEF" w:rsidRDefault="00FF3285" w:rsidP="00FF3285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1DD41EC" w14:textId="5F550273" w:rsidR="00FF3285" w:rsidRPr="00523EEF" w:rsidRDefault="00FF3285" w:rsidP="00FF3285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 會</w:t>
            </w:r>
            <w:r w:rsidRPr="00523EEF">
              <w:rPr>
                <w:rFonts w:ascii="標楷體" w:eastAsia="標楷體" w:hAnsi="標楷體"/>
                <w:color w:val="000000" w:themeColor="text1"/>
                <w:spacing w:val="-4"/>
              </w:rPr>
              <w:t xml:space="preserve">： </w:t>
            </w:r>
          </w:p>
        </w:tc>
        <w:tc>
          <w:tcPr>
            <w:tcW w:w="3401" w:type="dxa"/>
            <w:vAlign w:val="center"/>
          </w:tcPr>
          <w:p w14:paraId="702C4DA6" w14:textId="6FE9CFEF" w:rsidR="00FF3285" w:rsidRPr="00523EEF" w:rsidRDefault="00254246" w:rsidP="00FF3285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林芷伊執事</w:t>
            </w:r>
          </w:p>
        </w:tc>
        <w:tc>
          <w:tcPr>
            <w:tcW w:w="1275" w:type="dxa"/>
            <w:vAlign w:val="center"/>
          </w:tcPr>
          <w:p w14:paraId="6036C98F" w14:textId="2F08658B" w:rsidR="00FF3285" w:rsidRPr="00523EEF" w:rsidRDefault="00FF3285" w:rsidP="00FF3285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DF5016" w14:textId="77777777" w:rsidR="00FF3285" w:rsidRPr="00523EEF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1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14"/>
              </w:rPr>
              <w:t>司 會</w:t>
            </w:r>
            <w:r w:rsidRPr="00523EEF">
              <w:rPr>
                <w:rFonts w:ascii="標楷體" w:eastAsia="標楷體" w:hAnsi="標楷體"/>
                <w:color w:val="000000" w:themeColor="text1"/>
                <w:spacing w:val="-14"/>
              </w:rPr>
              <w:t>：</w:t>
            </w:r>
          </w:p>
        </w:tc>
        <w:tc>
          <w:tcPr>
            <w:tcW w:w="1548" w:type="dxa"/>
            <w:gridSpan w:val="2"/>
            <w:vAlign w:val="center"/>
          </w:tcPr>
          <w:p w14:paraId="02102D5E" w14:textId="65C261F4" w:rsidR="00FF3285" w:rsidRPr="00523EEF" w:rsidRDefault="00254246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潘璦琬執事</w:t>
            </w:r>
          </w:p>
        </w:tc>
      </w:tr>
      <w:tr w:rsidR="00523EEF" w:rsidRPr="00523EEF" w14:paraId="4C9EAEBD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2235479" w14:textId="77777777" w:rsidR="00FF3285" w:rsidRPr="00523EEF" w:rsidRDefault="00FF3285" w:rsidP="00FF3285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706C60D9" w14:textId="744D2475" w:rsidR="00FF3285" w:rsidRPr="00523EEF" w:rsidRDefault="00FF3285" w:rsidP="00FF3285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 琴：</w:t>
            </w:r>
            <w:r w:rsidRPr="00523EEF">
              <w:rPr>
                <w:rFonts w:ascii="標楷體" w:eastAsia="標楷體" w:hAnsi="標楷體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14FC5CAA" w14:textId="57AABCF4" w:rsidR="00FF3285" w:rsidRPr="00523EEF" w:rsidRDefault="00254246" w:rsidP="00FF3285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黃琦娜姊妹</w:t>
            </w:r>
          </w:p>
        </w:tc>
        <w:tc>
          <w:tcPr>
            <w:tcW w:w="1275" w:type="dxa"/>
            <w:vAlign w:val="center"/>
          </w:tcPr>
          <w:p w14:paraId="08CC5C32" w14:textId="56B91235" w:rsidR="00FF3285" w:rsidRPr="00523EEF" w:rsidRDefault="00FF3285" w:rsidP="00FF3285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F9AB47" w14:textId="77777777" w:rsidR="00FF3285" w:rsidRPr="00523EEF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1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14"/>
              </w:rPr>
              <w:t>司 琴：</w:t>
            </w:r>
          </w:p>
        </w:tc>
        <w:tc>
          <w:tcPr>
            <w:tcW w:w="1548" w:type="dxa"/>
            <w:gridSpan w:val="2"/>
            <w:vAlign w:val="center"/>
          </w:tcPr>
          <w:p w14:paraId="5F2C96B6" w14:textId="45CC1E6C" w:rsidR="00FF3285" w:rsidRPr="00523EEF" w:rsidRDefault="00254246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嚴裕揚姊妹</w:t>
            </w:r>
          </w:p>
        </w:tc>
      </w:tr>
      <w:tr w:rsidR="00523EEF" w:rsidRPr="00523EEF" w14:paraId="0964F80D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EA274B4" w14:textId="77777777" w:rsidR="00A86D01" w:rsidRPr="00523EEF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4417" w:type="dxa"/>
            <w:gridSpan w:val="3"/>
            <w:vAlign w:val="center"/>
          </w:tcPr>
          <w:p w14:paraId="39641ABF" w14:textId="77777777" w:rsidR="00A86D01" w:rsidRPr="00523EEF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5062E6E1" w14:textId="77777777" w:rsidR="00A86D01" w:rsidRPr="00523EEF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40293D" w14:textId="77777777" w:rsidR="00A86D01" w:rsidRPr="00523EEF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1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14"/>
              </w:rPr>
              <w:t>領 詩：</w:t>
            </w:r>
          </w:p>
        </w:tc>
        <w:tc>
          <w:tcPr>
            <w:tcW w:w="1548" w:type="dxa"/>
            <w:gridSpan w:val="2"/>
            <w:vAlign w:val="center"/>
          </w:tcPr>
          <w:p w14:paraId="217B11C2" w14:textId="45F44F28" w:rsidR="00A86D01" w:rsidRPr="00523EEF" w:rsidRDefault="00254246" w:rsidP="00601CCD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黃毅遠弟兄</w:t>
            </w:r>
          </w:p>
        </w:tc>
      </w:tr>
      <w:tr w:rsidR="00523EEF" w:rsidRPr="00523EEF" w14:paraId="64B8147E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18CC386" w14:textId="77777777" w:rsidR="00A86D01" w:rsidRPr="00523EE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同心歌頌</w:t>
            </w:r>
          </w:p>
        </w:tc>
        <w:tc>
          <w:tcPr>
            <w:tcW w:w="6536" w:type="dxa"/>
            <w:gridSpan w:val="5"/>
            <w:vAlign w:val="center"/>
          </w:tcPr>
          <w:p w14:paraId="10359305" w14:textId="77777777" w:rsidR="00A86D01" w:rsidRPr="00523EEF" w:rsidRDefault="00A86D01" w:rsidP="00682036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預備心敬拜</w:t>
            </w:r>
            <w:proofErr w:type="gramEnd"/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上帝</w:t>
            </w:r>
          </w:p>
        </w:tc>
        <w:tc>
          <w:tcPr>
            <w:tcW w:w="1696" w:type="dxa"/>
            <w:gridSpan w:val="3"/>
            <w:vAlign w:val="center"/>
          </w:tcPr>
          <w:p w14:paraId="7255E827" w14:textId="77777777" w:rsidR="00A86D01" w:rsidRPr="00523EE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/>
                <w:color w:val="000000" w:themeColor="text1"/>
                <w:spacing w:val="-4"/>
              </w:rPr>
              <w:t>會眾</w:t>
            </w:r>
          </w:p>
        </w:tc>
      </w:tr>
      <w:tr w:rsidR="00523EEF" w:rsidRPr="00523EEF" w14:paraId="29CA8757" w14:textId="77777777" w:rsidTr="00377E24">
        <w:trPr>
          <w:cantSplit/>
          <w:trHeight w:val="165"/>
          <w:jc w:val="center"/>
        </w:trPr>
        <w:tc>
          <w:tcPr>
            <w:tcW w:w="1251" w:type="dxa"/>
            <w:vAlign w:val="center"/>
          </w:tcPr>
          <w:p w14:paraId="04F712CC" w14:textId="77777777" w:rsidR="00FC794E" w:rsidRPr="00523EEF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序樂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1598DA9A" w14:textId="6100EC5B" w:rsidR="00FC794E" w:rsidRPr="00523EEF" w:rsidRDefault="00FC794E" w:rsidP="00FC794E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24070C28" w14:textId="700E3D1E" w:rsidR="00FC794E" w:rsidRPr="00523EEF" w:rsidRDefault="00FC794E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安靜等候神</w:t>
            </w:r>
          </w:p>
        </w:tc>
        <w:tc>
          <w:tcPr>
            <w:tcW w:w="1696" w:type="dxa"/>
            <w:gridSpan w:val="3"/>
            <w:vAlign w:val="center"/>
          </w:tcPr>
          <w:p w14:paraId="3D6A1593" w14:textId="05C8554F" w:rsidR="00FC794E" w:rsidRPr="00523EEF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司琴</w:t>
            </w:r>
          </w:p>
        </w:tc>
      </w:tr>
      <w:tr w:rsidR="00523EEF" w:rsidRPr="00523EEF" w14:paraId="3288CA6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9B6CD66" w14:textId="77777777" w:rsidR="00A86D01" w:rsidRPr="00523EE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宣召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4F2B61E" w14:textId="77777777" w:rsidR="00A86D01" w:rsidRPr="00523EEF" w:rsidRDefault="00A86D01" w:rsidP="00682036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7E418499" w14:textId="77777777" w:rsidR="00A86D01" w:rsidRPr="00523EE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/>
                <w:color w:val="000000" w:themeColor="text1"/>
                <w:spacing w:val="-4"/>
              </w:rPr>
              <w:t>司會</w:t>
            </w:r>
          </w:p>
        </w:tc>
      </w:tr>
      <w:tr w:rsidR="00523EEF" w:rsidRPr="00523EEF" w14:paraId="7581E4A5" w14:textId="77777777" w:rsidTr="00377E24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44C9D61E" w14:textId="77777777" w:rsidR="00A86D01" w:rsidRPr="00523EE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聖詩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0E280AAD" w14:textId="77777777" w:rsidR="00A86D01" w:rsidRPr="00523EEF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312E5728" w14:textId="77F7DAE4" w:rsidR="00A86D01" w:rsidRPr="00523EEF" w:rsidRDefault="00A86D01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(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華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)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新聖詩第</w:t>
            </w:r>
            <w:r w:rsidR="00034850" w:rsidRPr="00523EEF">
              <w:rPr>
                <w:rFonts w:asciiTheme="minorHAnsi" w:eastAsia="標楷體" w:hAnsiTheme="minorHAnsi" w:cstheme="minorHAnsi" w:hint="eastAsia"/>
                <w:color w:val="000000" w:themeColor="text1"/>
              </w:rPr>
              <w:t>4</w:t>
            </w:r>
            <w:r w:rsidR="00A50D8A" w:rsidRPr="00523EEF">
              <w:rPr>
                <w:rFonts w:asciiTheme="minorHAnsi" w:eastAsia="標楷體" w:hAnsiTheme="minorHAnsi" w:cstheme="minorHAnsi" w:hint="eastAsia"/>
                <w:color w:val="000000" w:themeColor="text1"/>
              </w:rPr>
              <w:t>3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首「</w:t>
            </w:r>
            <w:r w:rsidR="00A50D8A" w:rsidRPr="00523EEF">
              <w:rPr>
                <w:rFonts w:asciiTheme="minorHAnsi" w:eastAsia="標楷體" w:hAnsiTheme="minorHAnsi" w:cstheme="minorHAnsi" w:hint="eastAsia"/>
                <w:color w:val="000000" w:themeColor="text1"/>
              </w:rPr>
              <w:t>世</w:t>
            </w:r>
            <w:r w:rsidR="00C54D61" w:rsidRPr="00523EEF">
              <w:rPr>
                <w:rFonts w:asciiTheme="minorHAnsi" w:eastAsia="標楷體" w:hAnsiTheme="minorHAnsi" w:cstheme="minorHAnsi" w:hint="eastAsia"/>
                <w:color w:val="000000" w:themeColor="text1"/>
              </w:rPr>
              <w:t>上</w:t>
            </w:r>
            <w:r w:rsidR="00A50D8A" w:rsidRPr="00523EEF">
              <w:rPr>
                <w:rFonts w:asciiTheme="minorHAnsi" w:eastAsia="標楷體" w:hAnsiTheme="minorHAnsi" w:cstheme="minorHAnsi" w:hint="eastAsia"/>
                <w:color w:val="000000" w:themeColor="text1"/>
              </w:rPr>
              <w:t>眾人</w:t>
            </w:r>
            <w:r w:rsidR="00C54D61" w:rsidRPr="00523EEF">
              <w:rPr>
                <w:rFonts w:asciiTheme="minorHAnsi" w:eastAsia="標楷體" w:hAnsiTheme="minorHAnsi" w:cstheme="minorHAnsi" w:hint="eastAsia"/>
                <w:color w:val="000000" w:themeColor="text1"/>
              </w:rPr>
              <w:t>應當</w:t>
            </w:r>
            <w:proofErr w:type="gramStart"/>
            <w:r w:rsidR="00C54D61" w:rsidRPr="00523EEF">
              <w:rPr>
                <w:rFonts w:asciiTheme="minorHAnsi" w:eastAsia="標楷體" w:hAnsiTheme="minorHAnsi" w:cstheme="minorHAnsi" w:hint="eastAsia"/>
                <w:color w:val="000000" w:themeColor="text1"/>
              </w:rPr>
              <w:t>肅</w:t>
            </w:r>
            <w:r w:rsidR="00A50D8A" w:rsidRPr="00523EEF">
              <w:rPr>
                <w:rFonts w:asciiTheme="minorHAnsi" w:eastAsia="標楷體" w:hAnsiTheme="minorHAnsi" w:cstheme="minorHAnsi" w:hint="eastAsia"/>
                <w:color w:val="000000" w:themeColor="text1"/>
              </w:rPr>
              <w:t>靜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」</w:t>
            </w:r>
            <w:proofErr w:type="gramEnd"/>
            <w:r w:rsidR="00A50D8A" w:rsidRPr="00523EEF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(1</w:t>
            </w:r>
            <w:r w:rsidR="00A50D8A" w:rsidRPr="00523EEF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、</w:t>
            </w:r>
            <w:r w:rsidR="00A50D8A" w:rsidRPr="00523EEF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2</w:t>
            </w:r>
            <w:r w:rsidR="00A50D8A" w:rsidRPr="00523EEF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、</w:t>
            </w:r>
            <w:r w:rsidR="00254246" w:rsidRPr="00523EEF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4</w:t>
            </w:r>
            <w:r w:rsidR="00A50D8A" w:rsidRPr="00523EEF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節</w:t>
            </w:r>
            <w:r w:rsidR="00A50D8A" w:rsidRPr="00523EEF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59D257DF" w14:textId="77777777" w:rsidR="00A86D01" w:rsidRPr="00523EE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523EEF" w:rsidRPr="00523EEF" w14:paraId="2751A43F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132D7798" w14:textId="77777777" w:rsidR="00A86D01" w:rsidRPr="00523EE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251BA30" w14:textId="77777777" w:rsidR="00A86D01" w:rsidRPr="00523EEF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460B794" w14:textId="4B86F709" w:rsidR="00A86D01" w:rsidRPr="00523EEF" w:rsidRDefault="00A86D01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(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台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)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新聖詩第</w:t>
            </w:r>
            <w:r w:rsidR="00034850" w:rsidRPr="00523EEF">
              <w:rPr>
                <w:rFonts w:asciiTheme="minorHAnsi" w:eastAsia="標楷體" w:hAnsiTheme="minorHAnsi" w:cstheme="minorHAnsi" w:hint="eastAsia"/>
                <w:color w:val="000000" w:themeColor="text1"/>
              </w:rPr>
              <w:t>4</w:t>
            </w:r>
            <w:r w:rsidR="00A50D8A" w:rsidRPr="00523EEF">
              <w:rPr>
                <w:rFonts w:asciiTheme="minorHAnsi" w:eastAsia="標楷體" w:hAnsiTheme="minorHAnsi" w:cstheme="minorHAnsi" w:hint="eastAsia"/>
                <w:color w:val="000000" w:themeColor="text1"/>
              </w:rPr>
              <w:t>3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首「</w:t>
            </w:r>
            <w:r w:rsidR="00A50D8A" w:rsidRPr="00523EEF">
              <w:rPr>
                <w:rFonts w:asciiTheme="minorHAnsi" w:eastAsia="標楷體" w:hAnsiTheme="minorHAnsi" w:cstheme="minorHAnsi" w:hint="eastAsia"/>
                <w:color w:val="000000" w:themeColor="text1"/>
              </w:rPr>
              <w:t>世間眾人攏著恬靜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」</w:t>
            </w:r>
            <w:r w:rsidR="00C54D61" w:rsidRPr="00523EEF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(1</w:t>
            </w:r>
            <w:r w:rsidR="00C54D61" w:rsidRPr="00523EEF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、</w:t>
            </w:r>
            <w:r w:rsidR="00C54D61" w:rsidRPr="00523EEF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2</w:t>
            </w:r>
            <w:r w:rsidR="00C54D61" w:rsidRPr="00523EEF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、</w:t>
            </w:r>
            <w:r w:rsidR="00254246" w:rsidRPr="00523EEF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4</w:t>
            </w:r>
            <w:r w:rsidR="00C54D61" w:rsidRPr="00523EEF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節</w:t>
            </w:r>
            <w:r w:rsidR="00C54D61" w:rsidRPr="00523EEF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2D6F7113" w14:textId="77777777" w:rsidR="00A86D01" w:rsidRPr="00523EE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</w:tr>
      <w:tr w:rsidR="00523EEF" w:rsidRPr="00523EEF" w14:paraId="16D68D8A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216BD29" w14:textId="77777777" w:rsidR="00A86D01" w:rsidRPr="00523EE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信仰告白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D63912E" w14:textId="77777777" w:rsidR="00A86D01" w:rsidRPr="00523EEF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FC56FE6" w14:textId="54F6F065" w:rsidR="00A86D01" w:rsidRPr="00523EEF" w:rsidRDefault="00712FAE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使徒信經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462A166" w14:textId="77777777" w:rsidR="00A86D01" w:rsidRPr="00523EE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/>
                <w:color w:val="000000" w:themeColor="text1"/>
                <w:spacing w:val="-4"/>
              </w:rPr>
              <w:t>會眾</w:t>
            </w:r>
          </w:p>
        </w:tc>
      </w:tr>
      <w:tr w:rsidR="00523EEF" w:rsidRPr="00523EEF" w14:paraId="2F13DE54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4000A58C" w14:textId="77777777" w:rsidR="00A86D01" w:rsidRPr="00523EE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祈禱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73DBD176" w14:textId="77777777" w:rsidR="00A86D01" w:rsidRPr="00523EEF" w:rsidRDefault="00A86D01" w:rsidP="00682036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2FF8165" w14:textId="77777777" w:rsidR="00A86D01" w:rsidRPr="00523EE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司會</w:t>
            </w:r>
          </w:p>
        </w:tc>
      </w:tr>
      <w:tr w:rsidR="00523EEF" w:rsidRPr="00523EEF" w14:paraId="027CF1ED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844FFCE" w14:textId="77777777" w:rsidR="00A86D01" w:rsidRPr="00523EE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啟應</w:t>
            </w:r>
            <w:proofErr w:type="gramEnd"/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7A1639A8" w14:textId="77777777" w:rsidR="00A86D01" w:rsidRPr="00523EEF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41AEC83C" w14:textId="577E7AEC" w:rsidR="00A86D01" w:rsidRPr="00523EEF" w:rsidRDefault="00A86D01" w:rsidP="00601CCD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EEF">
              <w:rPr>
                <w:rFonts w:ascii="Calibri" w:eastAsia="標楷體" w:hAnsi="Calibri" w:hint="eastAsia"/>
                <w:color w:val="000000" w:themeColor="text1"/>
              </w:rPr>
              <w:t>新聖詩</w:t>
            </w:r>
            <w:r w:rsidR="000C6887" w:rsidRPr="00523EEF">
              <w:rPr>
                <w:rFonts w:ascii="Calibri" w:eastAsia="標楷體" w:hAnsi="Calibri" w:hint="eastAsia"/>
                <w:color w:val="000000" w:themeColor="text1"/>
              </w:rPr>
              <w:t xml:space="preserve"> </w:t>
            </w:r>
            <w:proofErr w:type="gramStart"/>
            <w:r w:rsidR="000C6887" w:rsidRPr="00523EEF">
              <w:rPr>
                <w:rFonts w:ascii="Calibri" w:eastAsia="標楷體" w:hAnsi="Calibri" w:hint="eastAsia"/>
                <w:color w:val="000000" w:themeColor="text1"/>
              </w:rPr>
              <w:t>啟應文</w:t>
            </w:r>
            <w:proofErr w:type="gramEnd"/>
            <w:r w:rsidR="00254246" w:rsidRPr="00523EEF">
              <w:rPr>
                <w:rFonts w:ascii="Calibri" w:eastAsia="標楷體" w:hAnsi="Calibri" w:hint="eastAsia"/>
                <w:color w:val="000000" w:themeColor="text1"/>
              </w:rPr>
              <w:t xml:space="preserve">56 </w:t>
            </w:r>
            <w:r w:rsidR="00254246" w:rsidRPr="00523EEF">
              <w:rPr>
                <w:rFonts w:ascii="Calibri" w:eastAsia="標楷體" w:hAnsi="Calibri" w:hint="eastAsia"/>
                <w:color w:val="000000" w:themeColor="text1"/>
              </w:rPr>
              <w:t>約翰</w:t>
            </w:r>
            <w:r w:rsidR="00254246" w:rsidRPr="00523EEF">
              <w:rPr>
                <w:rFonts w:ascii="Calibri" w:eastAsia="標楷體" w:hAnsi="Calibri" w:hint="eastAsia"/>
                <w:color w:val="000000" w:themeColor="text1"/>
              </w:rPr>
              <w:t xml:space="preserve"> 1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9447658" w14:textId="77777777" w:rsidR="00A86D01" w:rsidRPr="00523EE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523EEF" w:rsidRPr="00523EEF" w14:paraId="03D3D6FF" w14:textId="77777777" w:rsidTr="00377E24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5A2F3494" w14:textId="0EAB2AEC" w:rsidR="004C7DF9" w:rsidRPr="00523EEF" w:rsidRDefault="004C7DF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獻詩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000FAE3" w14:textId="3CE2568B" w:rsidR="004C7DF9" w:rsidRPr="00523EEF" w:rsidRDefault="004C7DF9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0A5D09A" w14:textId="63D1823B" w:rsidR="004C7DF9" w:rsidRPr="00523EEF" w:rsidRDefault="00254246" w:rsidP="007D707D">
            <w:pPr>
              <w:snapToGrid w:val="0"/>
              <w:spacing w:line="320" w:lineRule="exact"/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523EEF">
              <w:rPr>
                <w:rFonts w:ascii="Apple Chancery" w:eastAsia="標楷體" w:hAnsi="Apple Chancery" w:hint="eastAsia"/>
                <w:color w:val="000000" w:themeColor="text1"/>
                <w:spacing w:val="-4"/>
              </w:rPr>
              <w:t>耶穌嬰孩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4405A45" w14:textId="564E7C2C" w:rsidR="00F71F17" w:rsidRPr="00523EEF" w:rsidRDefault="00254246" w:rsidP="00F71F1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陳美晴姊妹</w:t>
            </w:r>
          </w:p>
        </w:tc>
      </w:tr>
      <w:tr w:rsidR="00523EEF" w:rsidRPr="00523EEF" w14:paraId="2537B0E1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09E0AB72" w14:textId="77777777" w:rsidR="00FF1A69" w:rsidRPr="00523EE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0B1DF8D4" w14:textId="4A9FB456" w:rsidR="00FF1A69" w:rsidRPr="00523EEF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7DF8A46" w14:textId="457F751F" w:rsidR="00FF1A69" w:rsidRPr="00523EEF" w:rsidRDefault="00254246" w:rsidP="00254246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523EEF">
              <w:rPr>
                <w:rFonts w:ascii="Apple Chancery" w:eastAsia="標楷體" w:hAnsi="Apple Chancery"/>
                <w:color w:val="000000" w:themeColor="text1"/>
                <w:spacing w:val="-4"/>
              </w:rPr>
              <w:t>This Little Light of Mine</w:t>
            </w:r>
            <w:r w:rsidRPr="00523EEF">
              <w:rPr>
                <w:rFonts w:ascii="Apple Chancery" w:eastAsia="標楷體" w:hAnsi="Apple Chancery" w:hint="eastAsia"/>
                <w:color w:val="000000" w:themeColor="text1"/>
                <w:spacing w:val="-4"/>
              </w:rPr>
              <w:t xml:space="preserve"> </w:t>
            </w:r>
            <w:r w:rsidRPr="00523EEF">
              <w:rPr>
                <w:rFonts w:ascii="Apple Chancery" w:eastAsia="標楷體" w:hAnsi="Apple Chancery" w:hint="eastAsia"/>
                <w:color w:val="000000" w:themeColor="text1"/>
                <w:spacing w:val="-4"/>
              </w:rPr>
              <w:t>我的微小亮光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5C86E2D" w14:textId="0134BEEC" w:rsidR="00FF1A69" w:rsidRPr="00523EEF" w:rsidRDefault="00254246" w:rsidP="00A02E1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女聲重唱</w:t>
            </w:r>
          </w:p>
        </w:tc>
      </w:tr>
      <w:tr w:rsidR="00523EEF" w:rsidRPr="00523EEF" w14:paraId="7565EA7B" w14:textId="77777777" w:rsidTr="00377E24">
        <w:trPr>
          <w:cantSplit/>
          <w:trHeight w:val="8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581B731" w14:textId="77777777" w:rsidR="00FF1A69" w:rsidRPr="00523EE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聖經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7C5D96F8" w14:textId="77777777" w:rsidR="00FF1A69" w:rsidRPr="00523EEF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D759CA5" w14:textId="74CBC61C" w:rsidR="00FF1A69" w:rsidRPr="00523EEF" w:rsidRDefault="00254246" w:rsidP="00A02E1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523EEF">
              <w:rPr>
                <w:rFonts w:ascii="Calibri" w:eastAsia="標楷體" w:hAnsi="Calibri" w:hint="eastAsia"/>
                <w:color w:val="000000" w:themeColor="text1"/>
              </w:rPr>
              <w:t>約翰福音</w:t>
            </w:r>
            <w:r w:rsidRPr="00523EEF">
              <w:rPr>
                <w:rFonts w:ascii="Calibri" w:eastAsia="標楷體" w:hAnsi="Calibri" w:hint="eastAsia"/>
                <w:color w:val="000000" w:themeColor="text1"/>
              </w:rPr>
              <w:t>1</w:t>
            </w:r>
            <w:r w:rsidRPr="00523EEF">
              <w:rPr>
                <w:rFonts w:ascii="Calibri" w:eastAsia="標楷體" w:hAnsi="Calibri" w:hint="eastAsia"/>
                <w:color w:val="000000" w:themeColor="text1"/>
              </w:rPr>
              <w:t>：</w:t>
            </w:r>
            <w:r w:rsidRPr="00523EEF">
              <w:rPr>
                <w:rFonts w:ascii="Calibri" w:eastAsia="標楷體" w:hAnsi="Calibri" w:hint="eastAsia"/>
                <w:color w:val="000000" w:themeColor="text1"/>
              </w:rPr>
              <w:t>1-7</w:t>
            </w:r>
            <w:r w:rsidRPr="00523EEF">
              <w:rPr>
                <w:rFonts w:ascii="Calibri" w:eastAsia="標楷體" w:hAnsi="Calibri" w:hint="eastAsia"/>
                <w:color w:val="000000" w:themeColor="text1"/>
              </w:rPr>
              <w:t>、</w:t>
            </w:r>
            <w:r w:rsidRPr="00523EEF">
              <w:rPr>
                <w:rFonts w:ascii="Calibri" w:eastAsia="標楷體" w:hAnsi="Calibri" w:hint="eastAsia"/>
                <w:color w:val="000000" w:themeColor="text1"/>
              </w:rPr>
              <w:t>19-23</w:t>
            </w:r>
            <w:r w:rsidRPr="00523EEF">
              <w:rPr>
                <w:rFonts w:ascii="Calibri" w:eastAsia="標楷體" w:hAnsi="Calibri" w:hint="eastAsia"/>
                <w:color w:val="000000" w:themeColor="text1"/>
              </w:rPr>
              <w:t>、</w:t>
            </w:r>
            <w:r w:rsidRPr="00523EEF">
              <w:rPr>
                <w:rFonts w:ascii="Calibri" w:eastAsia="標楷體" w:hAnsi="Calibri" w:hint="eastAsia"/>
                <w:color w:val="000000" w:themeColor="text1"/>
              </w:rPr>
              <w:t>29-34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407416F" w14:textId="77777777" w:rsidR="00FF1A69" w:rsidRPr="00523EE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司會</w:t>
            </w:r>
          </w:p>
        </w:tc>
      </w:tr>
      <w:tr w:rsidR="00523EEF" w:rsidRPr="00523EEF" w14:paraId="1E579661" w14:textId="77777777" w:rsidTr="00377E24">
        <w:trPr>
          <w:cantSplit/>
          <w:trHeight w:val="224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61E1627F" w14:textId="77777777" w:rsidR="00FF1A69" w:rsidRPr="00523EEF" w:rsidRDefault="00FF1A69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講道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E8C9F0B" w14:textId="77777777" w:rsidR="00FF1A69" w:rsidRPr="00523EEF" w:rsidRDefault="00FF1A69" w:rsidP="00FF1A69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3BE3AF8" w14:textId="7EE37484" w:rsidR="00FF1A69" w:rsidRPr="00523EEF" w:rsidRDefault="00254246" w:rsidP="00A02E1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eastAsia="標楷體" w:hint="eastAsia"/>
                <w:color w:val="000000" w:themeColor="text1"/>
                <w:spacing w:val="-4"/>
              </w:rPr>
              <w:t>施洗約翰的「信」與「見證」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03E90AFF" w14:textId="29FDCD05" w:rsidR="00FF1A69" w:rsidRPr="00523EEF" w:rsidRDefault="00254246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邱淑貞牧師</w:t>
            </w:r>
          </w:p>
        </w:tc>
      </w:tr>
      <w:tr w:rsidR="00523EEF" w:rsidRPr="00523EEF" w14:paraId="16BDC60A" w14:textId="77777777" w:rsidTr="00377E24">
        <w:trPr>
          <w:cantSplit/>
          <w:trHeight w:val="283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2130D47E" w14:textId="77777777" w:rsidR="00FF1A69" w:rsidRPr="00523EE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回應詩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954A3A9" w14:textId="77777777" w:rsidR="00FF1A69" w:rsidRPr="00523EEF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F178BF1" w14:textId="7E5E7B5B" w:rsidR="00FF1A69" w:rsidRPr="00523EEF" w:rsidRDefault="00FF1A69" w:rsidP="00A02E19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(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華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 xml:space="preserve">) 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新聖詩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第</w:t>
            </w:r>
            <w:r w:rsidR="00254246" w:rsidRPr="00523EEF">
              <w:rPr>
                <w:rFonts w:asciiTheme="minorHAnsi" w:eastAsia="標楷體" w:hAnsiTheme="minorHAnsi" w:cstheme="minorHAnsi" w:hint="eastAsia"/>
                <w:color w:val="000000" w:themeColor="text1"/>
              </w:rPr>
              <w:t>42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首「</w:t>
            </w:r>
            <w:r w:rsidR="00254246" w:rsidRPr="00523EEF">
              <w:rPr>
                <w:rFonts w:asciiTheme="minorHAnsi" w:eastAsia="標楷體" w:hAnsiTheme="minorHAnsi" w:cstheme="minorHAnsi" w:hint="eastAsia"/>
                <w:color w:val="000000" w:themeColor="text1"/>
              </w:rPr>
              <w:t>來，主耶穌眾所盼望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75609EEC" w14:textId="77777777" w:rsidR="00FF1A69" w:rsidRPr="00523EE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523EEF" w:rsidRPr="00523EEF" w14:paraId="55DEC2F1" w14:textId="77777777" w:rsidTr="00377E24">
        <w:trPr>
          <w:cantSplit/>
          <w:trHeight w:val="307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09631C51" w14:textId="77777777" w:rsidR="00FF1A69" w:rsidRPr="00523EE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A42091F" w14:textId="77777777" w:rsidR="00FF1A69" w:rsidRPr="00523EEF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264BEDC" w14:textId="3CE8E472" w:rsidR="00FF1A69" w:rsidRPr="00523EEF" w:rsidRDefault="00FF1A69" w:rsidP="00A02E19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(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台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 xml:space="preserve">) 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新聖詩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第</w:t>
            </w:r>
            <w:r w:rsidR="00254246" w:rsidRPr="00523EEF">
              <w:rPr>
                <w:rFonts w:asciiTheme="minorHAnsi" w:eastAsia="標楷體" w:hAnsiTheme="minorHAnsi" w:cstheme="minorHAnsi" w:hint="eastAsia"/>
                <w:color w:val="000000" w:themeColor="text1"/>
              </w:rPr>
              <w:t>42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首「</w:t>
            </w:r>
            <w:r w:rsidR="00254246" w:rsidRPr="00523EEF">
              <w:rPr>
                <w:rFonts w:asciiTheme="minorHAnsi" w:eastAsia="標楷體" w:hAnsiTheme="minorHAnsi" w:cstheme="minorHAnsi" w:hint="eastAsia"/>
                <w:color w:val="000000" w:themeColor="text1"/>
              </w:rPr>
              <w:t>請來，耶穌，阮所向望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3DFAB42C" w14:textId="77777777" w:rsidR="00FF1A69" w:rsidRPr="00523EE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</w:tr>
      <w:tr w:rsidR="00523EEF" w:rsidRPr="00523EEF" w14:paraId="11B892FD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4E0E80C" w14:textId="77777777" w:rsidR="00FF1A69" w:rsidRPr="00523EE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奉獻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33308F2" w14:textId="77777777" w:rsidR="00FF1A69" w:rsidRPr="00523EEF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7EB1E07" w14:textId="77777777" w:rsidR="00FF1A69" w:rsidRPr="00523EEF" w:rsidRDefault="00FF1A69" w:rsidP="00FF1A6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</w:pPr>
            <w:r w:rsidRPr="00523EEF"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  <w:t>新聖詩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  <w:t xml:space="preserve"> 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  <w:t>第</w:t>
            </w:r>
            <w:r w:rsidRPr="00523EEF">
              <w:rPr>
                <w:rFonts w:asciiTheme="minorHAnsi" w:hAnsiTheme="minorHAnsi" w:cstheme="minorHAnsi"/>
                <w:color w:val="000000" w:themeColor="text1"/>
              </w:rPr>
              <w:t>382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  <w:t>首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  <w:t xml:space="preserve"> 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  <w:t>第</w:t>
            </w:r>
            <w:r w:rsidRPr="00523EEF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523EEF">
              <w:rPr>
                <w:rFonts w:asciiTheme="minorHAnsi" w:hAnsiTheme="minorHAnsi" w:cstheme="minorHAnsi"/>
                <w:color w:val="000000" w:themeColor="text1"/>
              </w:rPr>
              <w:t>、</w:t>
            </w:r>
            <w:r w:rsidRPr="00523EEF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  <w:t>節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1EBE4E2" w14:textId="77777777" w:rsidR="00FF1A69" w:rsidRPr="00523EE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523EEF" w:rsidRPr="00523EEF" w14:paraId="1E9B7A37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0EBA210" w14:textId="77777777" w:rsidR="00FF1A69" w:rsidRPr="00523EE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經文背誦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AB53BD2" w14:textId="77777777" w:rsidR="00FF1A69" w:rsidRPr="00523EEF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35C4B271" w14:textId="77777777" w:rsidR="00FF1A69" w:rsidRPr="00523EEF" w:rsidRDefault="00FF1A69" w:rsidP="00FF1A69">
            <w:pPr>
              <w:snapToGrid w:val="0"/>
              <w:spacing w:line="240" w:lineRule="exact"/>
              <w:contextualSpacing/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5FE7A02" w14:textId="77777777" w:rsidR="00FF1A69" w:rsidRPr="00523EE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523EEF" w:rsidRPr="00523EEF" w14:paraId="2F369632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4DAC6180" w14:textId="77777777" w:rsidR="00FF1A69" w:rsidRPr="00523EE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 xml:space="preserve">報告交誼 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69255D50" w14:textId="46796EF3" w:rsidR="00FF1A69" w:rsidRPr="00523EEF" w:rsidRDefault="00FF1A69" w:rsidP="00FF1A69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979C2E4" w14:textId="77777777" w:rsidR="00FF1A69" w:rsidRPr="00523EE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司會</w:t>
            </w:r>
          </w:p>
        </w:tc>
      </w:tr>
      <w:tr w:rsidR="00523EEF" w:rsidRPr="00523EEF" w14:paraId="687CDDEF" w14:textId="77777777" w:rsidTr="00377E24">
        <w:trPr>
          <w:cantSplit/>
          <w:trHeight w:val="20"/>
          <w:jc w:val="center"/>
        </w:trPr>
        <w:tc>
          <w:tcPr>
            <w:tcW w:w="1251" w:type="dxa"/>
            <w:vMerge w:val="restart"/>
            <w:vAlign w:val="center"/>
          </w:tcPr>
          <w:p w14:paraId="5C2CCF2F" w14:textId="0AA4F316" w:rsidR="00FF1A69" w:rsidRPr="00523EEF" w:rsidRDefault="00254246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頌讚主榮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3E1521CE" w14:textId="77777777" w:rsidR="00FF1A69" w:rsidRPr="00523EEF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vAlign w:val="center"/>
          </w:tcPr>
          <w:p w14:paraId="4BBEAC9C" w14:textId="78EEC72E" w:rsidR="00FF1A69" w:rsidRPr="00523EEF" w:rsidRDefault="00FF1A69" w:rsidP="00A02E1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(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華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 xml:space="preserve">) 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新聖詩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第</w:t>
            </w:r>
            <w:r w:rsidR="00C54D61" w:rsidRPr="00523EEF">
              <w:rPr>
                <w:rFonts w:asciiTheme="minorHAnsi" w:hAnsiTheme="minorHAnsi" w:cstheme="minorHAnsi" w:hint="eastAsia"/>
                <w:color w:val="000000" w:themeColor="text1"/>
              </w:rPr>
              <w:t>3</w:t>
            </w:r>
            <w:r w:rsidR="00254246" w:rsidRPr="00523EEF">
              <w:rPr>
                <w:rFonts w:asciiTheme="minorHAnsi" w:hAnsiTheme="minorHAnsi" w:cstheme="minorHAnsi" w:hint="eastAsia"/>
                <w:color w:val="000000" w:themeColor="text1"/>
              </w:rPr>
              <w:t>90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首「</w:t>
            </w:r>
            <w:r w:rsidR="00254246" w:rsidRPr="00523EEF">
              <w:rPr>
                <w:rFonts w:asciiTheme="minorHAnsi" w:eastAsia="標楷體" w:hAnsiTheme="minorHAnsi" w:cstheme="minorHAnsi" w:hint="eastAsia"/>
                <w:color w:val="000000" w:themeColor="text1"/>
              </w:rPr>
              <w:t>讚美天父萬福本源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6CF0AF2A" w14:textId="77777777" w:rsidR="00FF1A69" w:rsidRPr="00523EE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523EEF" w:rsidRPr="00523EEF" w14:paraId="7BBCBBE6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vAlign w:val="center"/>
          </w:tcPr>
          <w:p w14:paraId="195B0772" w14:textId="77777777" w:rsidR="00FF1A69" w:rsidRPr="00523EE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54397049" w14:textId="77777777" w:rsidR="00FF1A69" w:rsidRPr="00523EEF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3A95927C" w14:textId="24A8278B" w:rsidR="00FF1A69" w:rsidRPr="00523EEF" w:rsidRDefault="00FF1A69" w:rsidP="00A02E1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(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台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 xml:space="preserve">) 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新聖詩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第</w:t>
            </w:r>
            <w:r w:rsidR="00C54D61" w:rsidRPr="00523EEF">
              <w:rPr>
                <w:rFonts w:asciiTheme="minorHAnsi" w:hAnsiTheme="minorHAnsi" w:cstheme="minorHAnsi" w:hint="eastAsia"/>
                <w:color w:val="000000" w:themeColor="text1"/>
              </w:rPr>
              <w:t>3</w:t>
            </w:r>
            <w:r w:rsidR="00254246" w:rsidRPr="00523EEF">
              <w:rPr>
                <w:rFonts w:asciiTheme="minorHAnsi" w:hAnsiTheme="minorHAnsi" w:cstheme="minorHAnsi" w:hint="eastAsia"/>
                <w:color w:val="000000" w:themeColor="text1"/>
              </w:rPr>
              <w:t>90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首「</w:t>
            </w:r>
            <w:proofErr w:type="gramStart"/>
            <w:r w:rsidR="00254246" w:rsidRPr="00523EEF">
              <w:rPr>
                <w:rFonts w:asciiTheme="minorHAnsi" w:eastAsia="標楷體" w:hAnsiTheme="minorHAnsi" w:cstheme="minorHAnsi" w:hint="eastAsia"/>
                <w:color w:val="000000" w:themeColor="text1"/>
              </w:rPr>
              <w:t>謳咾</w:t>
            </w:r>
            <w:proofErr w:type="gramEnd"/>
            <w:r w:rsidR="00254246" w:rsidRPr="00523EEF">
              <w:rPr>
                <w:rFonts w:asciiTheme="minorHAnsi" w:eastAsia="標楷體" w:hAnsiTheme="minorHAnsi" w:cstheme="minorHAnsi" w:hint="eastAsia"/>
                <w:color w:val="000000" w:themeColor="text1"/>
              </w:rPr>
              <w:t>天父，萬福本源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17218374" w14:textId="77777777" w:rsidR="00FF1A69" w:rsidRPr="00523EE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</w:tr>
      <w:tr w:rsidR="00523EEF" w:rsidRPr="00523EEF" w14:paraId="664940BF" w14:textId="77777777" w:rsidTr="00377E24">
        <w:trPr>
          <w:cantSplit/>
          <w:trHeight w:val="240"/>
          <w:jc w:val="center"/>
        </w:trPr>
        <w:tc>
          <w:tcPr>
            <w:tcW w:w="1251" w:type="dxa"/>
            <w:vAlign w:val="center"/>
          </w:tcPr>
          <w:p w14:paraId="128160B1" w14:textId="77777777" w:rsidR="00FF1A69" w:rsidRPr="00523EE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08671CC7" w14:textId="77777777" w:rsidR="00FF1A69" w:rsidRPr="00523EEF" w:rsidRDefault="00FF1A69" w:rsidP="00FF1A6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6C7B3CA" w14:textId="32AAFCBF" w:rsidR="00FF1A69" w:rsidRPr="00523EEF" w:rsidRDefault="00254246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邱淑貞牧師</w:t>
            </w:r>
          </w:p>
        </w:tc>
      </w:tr>
      <w:tr w:rsidR="00523EEF" w:rsidRPr="00523EEF" w14:paraId="79C3930F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345BCAD" w14:textId="77777777" w:rsidR="00FF1A69" w:rsidRPr="00523EEF" w:rsidRDefault="00FF1A69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4563F1CB" w14:textId="77777777" w:rsidR="00FF1A69" w:rsidRPr="00523EEF" w:rsidRDefault="00FF1A69" w:rsidP="00A02E1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63FD463" w14:textId="77777777" w:rsidR="00FF1A69" w:rsidRPr="00523EEF" w:rsidRDefault="00FF1A69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/>
                <w:color w:val="000000" w:themeColor="text1"/>
                <w:spacing w:val="-4"/>
              </w:rPr>
              <w:t>會眾</w:t>
            </w:r>
          </w:p>
        </w:tc>
      </w:tr>
      <w:tr w:rsidR="00523EEF" w:rsidRPr="00523EEF" w14:paraId="4054CCCE" w14:textId="42E74F8E" w:rsidTr="00377E24">
        <w:trPr>
          <w:cantSplit/>
          <w:trHeight w:val="238"/>
          <w:jc w:val="center"/>
        </w:trPr>
        <w:tc>
          <w:tcPr>
            <w:tcW w:w="1251" w:type="dxa"/>
            <w:vAlign w:val="center"/>
          </w:tcPr>
          <w:p w14:paraId="5EED9006" w14:textId="77777777" w:rsidR="00903D26" w:rsidRPr="00523EEF" w:rsidRDefault="00903D26" w:rsidP="00903D26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尾頌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5ABB0D78" w14:textId="77777777" w:rsidR="00903D26" w:rsidRPr="00523EEF" w:rsidRDefault="00903D26" w:rsidP="00903D26">
            <w:pPr>
              <w:adjustRightInd w:val="0"/>
              <w:snapToGrid w:val="0"/>
              <w:spacing w:line="240" w:lineRule="exact"/>
              <w:ind w:leftChars="30" w:left="72" w:rightChars="30" w:right="72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14E8C185" w14:textId="19EF4D09" w:rsidR="00903D26" w:rsidRPr="00523EEF" w:rsidRDefault="00254246" w:rsidP="00254246">
            <w:pPr>
              <w:snapToGrid w:val="0"/>
              <w:spacing w:line="240" w:lineRule="exact"/>
              <w:contextualSpacing/>
              <w:jc w:val="center"/>
              <w:rPr>
                <w:rFonts w:ascii="Apple Chancery" w:eastAsia="標楷體" w:hAnsi="Apple Chancery"/>
                <w:color w:val="000000" w:themeColor="text1"/>
                <w:spacing w:val="-4"/>
              </w:rPr>
            </w:pPr>
            <w:r w:rsidRPr="00523EEF">
              <w:rPr>
                <w:rFonts w:ascii="Apple Chancery" w:eastAsia="標楷體" w:hAnsi="Apple Chancery"/>
                <w:color w:val="000000" w:themeColor="text1"/>
                <w:spacing w:val="-4"/>
              </w:rPr>
              <w:t>Holy Night, Silent Night</w:t>
            </w:r>
            <w:r w:rsidR="008D2586" w:rsidRPr="00523EEF">
              <w:rPr>
                <w:rFonts w:ascii="Apple Chancery" w:eastAsia="標楷體" w:hAnsi="Apple Chancery" w:hint="eastAsia"/>
                <w:color w:val="000000" w:themeColor="text1"/>
                <w:spacing w:val="-4"/>
              </w:rPr>
              <w:t>至聖的</w:t>
            </w:r>
            <w:proofErr w:type="gramStart"/>
            <w:r w:rsidR="008D2586" w:rsidRPr="00523EEF">
              <w:rPr>
                <w:rFonts w:ascii="Apple Chancery" w:eastAsia="標楷體" w:hAnsi="Apple Chancery" w:hint="eastAsia"/>
                <w:color w:val="000000" w:themeColor="text1"/>
                <w:spacing w:val="-4"/>
              </w:rPr>
              <w:t>暝</w:t>
            </w:r>
            <w:proofErr w:type="gramEnd"/>
            <w:r w:rsidR="008D2586" w:rsidRPr="00523EEF">
              <w:rPr>
                <w:rFonts w:ascii="Apple Chancery" w:eastAsia="標楷體" w:hAnsi="Apple Chancery" w:hint="eastAsia"/>
                <w:color w:val="000000" w:themeColor="text1"/>
                <w:spacing w:val="-4"/>
              </w:rPr>
              <w:t>，平安</w:t>
            </w:r>
            <w:proofErr w:type="gramStart"/>
            <w:r w:rsidR="008D2586" w:rsidRPr="00523EEF">
              <w:rPr>
                <w:rFonts w:ascii="Apple Chancery" w:eastAsia="標楷體" w:hAnsi="Apple Chancery" w:hint="eastAsia"/>
                <w:color w:val="000000" w:themeColor="text1"/>
                <w:spacing w:val="-4"/>
              </w:rPr>
              <w:t>暝</w:t>
            </w:r>
            <w:proofErr w:type="gramEnd"/>
          </w:p>
        </w:tc>
        <w:tc>
          <w:tcPr>
            <w:tcW w:w="1696" w:type="dxa"/>
            <w:gridSpan w:val="3"/>
            <w:vAlign w:val="center"/>
          </w:tcPr>
          <w:p w14:paraId="3EE3D673" w14:textId="0C44A3B9" w:rsidR="00903D26" w:rsidRPr="00523EEF" w:rsidRDefault="00254246" w:rsidP="00903D26">
            <w:pPr>
              <w:adjustRightInd w:val="0"/>
              <w:snapToGrid w:val="0"/>
              <w:spacing w:line="240" w:lineRule="exact"/>
              <w:ind w:rightChars="30" w:right="72"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女聲重唱</w:t>
            </w:r>
          </w:p>
        </w:tc>
      </w:tr>
      <w:tr w:rsidR="00523EEF" w:rsidRPr="00523EEF" w14:paraId="439A8A98" w14:textId="77777777" w:rsidTr="00377E24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1041CB3D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殿樂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471E92D0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7AF3237B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color w:val="000000" w:themeColor="text1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5CA5116E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司琴</w:t>
            </w:r>
          </w:p>
        </w:tc>
      </w:tr>
      <w:tr w:rsidR="00523EEF" w:rsidRPr="00523EEF" w14:paraId="25911170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AC3B6B2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  <w:sz w:val="16"/>
                <w:szCs w:val="26"/>
              </w:rPr>
            </w:pPr>
            <w:r w:rsidRPr="00523EE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4" distB="4294967294" distL="114300" distR="114300" simplePos="0" relativeHeight="251751424" behindDoc="0" locked="0" layoutInCell="1" allowOverlap="1" wp14:anchorId="11F65725" wp14:editId="36DC3B7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1AAA7" id="直線接點 5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36" w:type="dxa"/>
            <w:gridSpan w:val="5"/>
            <w:vAlign w:val="center"/>
          </w:tcPr>
          <w:p w14:paraId="61449D75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  <w:sz w:val="16"/>
                <w:szCs w:val="26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05986B2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color w:val="000000" w:themeColor="text1"/>
                <w:spacing w:val="-4"/>
                <w:sz w:val="16"/>
                <w:szCs w:val="26"/>
              </w:rPr>
            </w:pPr>
          </w:p>
        </w:tc>
      </w:tr>
      <w:tr w:rsidR="00523EEF" w:rsidRPr="00523EEF" w14:paraId="02965A54" w14:textId="332ABAA8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956C70F" w14:textId="77777777" w:rsidR="00377E24" w:rsidRPr="00523EEF" w:rsidRDefault="00377E24" w:rsidP="00AD65D4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color w:val="000000" w:themeColor="text1"/>
                <w:spacing w:val="-4"/>
              </w:rPr>
            </w:pPr>
            <w:r w:rsidRPr="00523EEF">
              <w:rPr>
                <w:rFonts w:ascii="文鼎特毛楷" w:eastAsia="文鼎特毛楷" w:hAnsi="標楷體" w:hint="eastAsia"/>
                <w:color w:val="000000" w:themeColor="text1"/>
                <w:spacing w:val="-8"/>
              </w:rPr>
              <w:t>第三堂禮拜</w:t>
            </w:r>
          </w:p>
        </w:tc>
        <w:tc>
          <w:tcPr>
            <w:tcW w:w="960" w:type="dxa"/>
            <w:vAlign w:val="center"/>
          </w:tcPr>
          <w:p w14:paraId="211F6E55" w14:textId="22540CE3" w:rsidR="00377E24" w:rsidRPr="00523EEF" w:rsidRDefault="00377E24" w:rsidP="00377E24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講  道：</w:t>
            </w:r>
            <w:r w:rsidRPr="00523EEF">
              <w:rPr>
                <w:rFonts w:ascii="標楷體" w:eastAsia="標楷體" w:hAnsi="標楷體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4732" w:type="dxa"/>
            <w:gridSpan w:val="3"/>
            <w:vAlign w:val="center"/>
          </w:tcPr>
          <w:p w14:paraId="585AAC1B" w14:textId="2E39AE54" w:rsidR="00377E24" w:rsidRPr="00523EEF" w:rsidRDefault="00254246" w:rsidP="00377E24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邱淑貞牧師</w:t>
            </w:r>
          </w:p>
        </w:tc>
        <w:tc>
          <w:tcPr>
            <w:tcW w:w="844" w:type="dxa"/>
            <w:vAlign w:val="center"/>
          </w:tcPr>
          <w:p w14:paraId="4DD86B39" w14:textId="02D30C04" w:rsidR="00377E24" w:rsidRPr="00523EEF" w:rsidRDefault="00377E24" w:rsidP="00377E24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 琴：</w:t>
            </w:r>
            <w:r w:rsidRPr="00523EEF">
              <w:rPr>
                <w:rFonts w:ascii="標楷體" w:eastAsia="標楷體" w:hAnsi="標楷體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09479E1E" w14:textId="514F861C" w:rsidR="00377E24" w:rsidRPr="00523EEF" w:rsidRDefault="00254246" w:rsidP="00D9317A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洪婕菡</w:t>
            </w:r>
            <w:r w:rsidR="00311B87"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姊妹</w:t>
            </w:r>
          </w:p>
        </w:tc>
      </w:tr>
      <w:tr w:rsidR="00523EEF" w:rsidRPr="00523EEF" w14:paraId="6C210077" w14:textId="078DB0D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D13FC37" w14:textId="77777777" w:rsidR="00377E24" w:rsidRPr="00523EEF" w:rsidRDefault="00377E2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color w:val="000000" w:themeColor="text1"/>
                <w:spacing w:val="-4"/>
              </w:rPr>
            </w:pPr>
          </w:p>
        </w:tc>
        <w:tc>
          <w:tcPr>
            <w:tcW w:w="960" w:type="dxa"/>
            <w:vAlign w:val="center"/>
          </w:tcPr>
          <w:p w14:paraId="62BFB08F" w14:textId="0D7F2FE4" w:rsidR="00377E24" w:rsidRPr="00523EEF" w:rsidRDefault="00377E24" w:rsidP="00377E24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  會</w:t>
            </w:r>
            <w:r w:rsidRPr="00523EEF">
              <w:rPr>
                <w:rFonts w:ascii="標楷體" w:eastAsia="標楷體" w:hAnsi="標楷體"/>
                <w:color w:val="000000" w:themeColor="text1"/>
                <w:spacing w:val="-4"/>
              </w:rPr>
              <w:t xml:space="preserve">： </w:t>
            </w:r>
          </w:p>
        </w:tc>
        <w:tc>
          <w:tcPr>
            <w:tcW w:w="4732" w:type="dxa"/>
            <w:gridSpan w:val="3"/>
            <w:vAlign w:val="center"/>
          </w:tcPr>
          <w:p w14:paraId="28AA1C6E" w14:textId="24B53B8C" w:rsidR="00377E24" w:rsidRPr="00523EEF" w:rsidRDefault="00254246" w:rsidP="00377E24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林予平執事</w:t>
            </w:r>
            <w:proofErr w:type="gramEnd"/>
          </w:p>
        </w:tc>
        <w:tc>
          <w:tcPr>
            <w:tcW w:w="844" w:type="dxa"/>
            <w:vAlign w:val="center"/>
          </w:tcPr>
          <w:p w14:paraId="6EE541FA" w14:textId="00D836DF" w:rsidR="00377E24" w:rsidRPr="00523EEF" w:rsidRDefault="00377E24" w:rsidP="00377E24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領 詩：</w:t>
            </w:r>
            <w:r w:rsidRPr="00523EEF">
              <w:rPr>
                <w:rFonts w:ascii="標楷體" w:eastAsia="標楷體" w:hAnsi="標楷體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61C5D150" w14:textId="591415F6" w:rsidR="00377E24" w:rsidRPr="00523EEF" w:rsidRDefault="00254246" w:rsidP="00AD65D4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李敏薇姊妹</w:t>
            </w:r>
          </w:p>
        </w:tc>
      </w:tr>
      <w:tr w:rsidR="00523EEF" w:rsidRPr="00523EEF" w14:paraId="7D078895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91BBDC1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敬拜讚美</w:t>
            </w:r>
          </w:p>
        </w:tc>
        <w:tc>
          <w:tcPr>
            <w:tcW w:w="6536" w:type="dxa"/>
            <w:gridSpan w:val="5"/>
          </w:tcPr>
          <w:p w14:paraId="484B7DF0" w14:textId="77777777" w:rsidR="00AD65D4" w:rsidRPr="00523EEF" w:rsidRDefault="00AD65D4" w:rsidP="00D9317A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32B3E73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523EEF" w:rsidRPr="00523EEF" w14:paraId="42513CF7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50FAEEC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信仰告白</w:t>
            </w:r>
          </w:p>
        </w:tc>
        <w:tc>
          <w:tcPr>
            <w:tcW w:w="6536" w:type="dxa"/>
            <w:gridSpan w:val="5"/>
            <w:vAlign w:val="center"/>
          </w:tcPr>
          <w:p w14:paraId="65B651B3" w14:textId="7A4F3382" w:rsidR="00AD65D4" w:rsidRPr="00523EE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523EEF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使徒信經</w:t>
            </w:r>
          </w:p>
        </w:tc>
        <w:tc>
          <w:tcPr>
            <w:tcW w:w="1696" w:type="dxa"/>
            <w:gridSpan w:val="3"/>
            <w:vAlign w:val="center"/>
          </w:tcPr>
          <w:p w14:paraId="1E692230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523EEF" w:rsidRPr="00523EEF" w14:paraId="0AE2F226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19CAC0B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經文背誦</w:t>
            </w:r>
          </w:p>
        </w:tc>
        <w:tc>
          <w:tcPr>
            <w:tcW w:w="6536" w:type="dxa"/>
            <w:gridSpan w:val="5"/>
            <w:vAlign w:val="center"/>
          </w:tcPr>
          <w:p w14:paraId="3280F372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80820E7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523EEF" w:rsidRPr="00523EEF" w14:paraId="6C236ED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F704012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消息報告</w:t>
            </w:r>
          </w:p>
        </w:tc>
        <w:tc>
          <w:tcPr>
            <w:tcW w:w="6536" w:type="dxa"/>
            <w:gridSpan w:val="5"/>
            <w:vAlign w:val="center"/>
          </w:tcPr>
          <w:p w14:paraId="5056C915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C6CFC9A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司會</w:t>
            </w:r>
          </w:p>
        </w:tc>
      </w:tr>
      <w:tr w:rsidR="00523EEF" w:rsidRPr="00523EEF" w14:paraId="5D2FC6EC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6603893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歡迎禮</w:t>
            </w:r>
          </w:p>
        </w:tc>
        <w:tc>
          <w:tcPr>
            <w:tcW w:w="6536" w:type="dxa"/>
            <w:gridSpan w:val="5"/>
            <w:vAlign w:val="center"/>
          </w:tcPr>
          <w:p w14:paraId="54672CA7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528E6ED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司會</w:t>
            </w:r>
          </w:p>
        </w:tc>
      </w:tr>
      <w:tr w:rsidR="00523EEF" w:rsidRPr="00523EEF" w14:paraId="2801E55A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CEF27C0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守望禱告</w:t>
            </w:r>
          </w:p>
        </w:tc>
        <w:tc>
          <w:tcPr>
            <w:tcW w:w="6536" w:type="dxa"/>
            <w:gridSpan w:val="5"/>
            <w:vAlign w:val="center"/>
          </w:tcPr>
          <w:p w14:paraId="4DD4A653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71FD931E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司會</w:t>
            </w:r>
          </w:p>
        </w:tc>
      </w:tr>
      <w:tr w:rsidR="00523EEF" w:rsidRPr="00523EEF" w14:paraId="0EB98671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BC8867C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奉獻委身</w:t>
            </w:r>
          </w:p>
        </w:tc>
        <w:tc>
          <w:tcPr>
            <w:tcW w:w="6536" w:type="dxa"/>
            <w:gridSpan w:val="5"/>
            <w:vAlign w:val="center"/>
          </w:tcPr>
          <w:p w14:paraId="06DC2641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新聖詩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第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382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首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第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1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、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5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節</w:t>
            </w:r>
          </w:p>
        </w:tc>
        <w:tc>
          <w:tcPr>
            <w:tcW w:w="1696" w:type="dxa"/>
            <w:gridSpan w:val="3"/>
            <w:vAlign w:val="center"/>
          </w:tcPr>
          <w:p w14:paraId="46B451F9" w14:textId="77777777" w:rsidR="00AD65D4" w:rsidRPr="00523EE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523EEF" w:rsidRPr="00523EEF" w14:paraId="2DDB1DB9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E674D60" w14:textId="77777777" w:rsidR="00254246" w:rsidRPr="00523EEF" w:rsidRDefault="00254246" w:rsidP="0025424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聖經</w:t>
            </w:r>
          </w:p>
        </w:tc>
        <w:tc>
          <w:tcPr>
            <w:tcW w:w="6536" w:type="dxa"/>
            <w:gridSpan w:val="5"/>
            <w:vAlign w:val="center"/>
          </w:tcPr>
          <w:p w14:paraId="5C106225" w14:textId="6AADB68D" w:rsidR="00254246" w:rsidRPr="00523EEF" w:rsidRDefault="00254246" w:rsidP="0025424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523EEF">
              <w:rPr>
                <w:rFonts w:ascii="Calibri" w:eastAsia="標楷體" w:hAnsi="Calibri" w:hint="eastAsia"/>
                <w:color w:val="000000" w:themeColor="text1"/>
              </w:rPr>
              <w:t>約翰福音</w:t>
            </w:r>
            <w:r w:rsidRPr="00523EEF">
              <w:rPr>
                <w:rFonts w:ascii="Calibri" w:eastAsia="標楷體" w:hAnsi="Calibri" w:hint="eastAsia"/>
                <w:color w:val="000000" w:themeColor="text1"/>
              </w:rPr>
              <w:t>1</w:t>
            </w:r>
            <w:r w:rsidRPr="00523EEF">
              <w:rPr>
                <w:rFonts w:ascii="Calibri" w:eastAsia="標楷體" w:hAnsi="Calibri" w:hint="eastAsia"/>
                <w:color w:val="000000" w:themeColor="text1"/>
              </w:rPr>
              <w:t>：</w:t>
            </w:r>
            <w:r w:rsidRPr="00523EEF">
              <w:rPr>
                <w:rFonts w:ascii="Calibri" w:eastAsia="標楷體" w:hAnsi="Calibri" w:hint="eastAsia"/>
                <w:color w:val="000000" w:themeColor="text1"/>
              </w:rPr>
              <w:t>1-7</w:t>
            </w:r>
            <w:r w:rsidRPr="00523EEF">
              <w:rPr>
                <w:rFonts w:ascii="Calibri" w:eastAsia="標楷體" w:hAnsi="Calibri" w:hint="eastAsia"/>
                <w:color w:val="000000" w:themeColor="text1"/>
              </w:rPr>
              <w:t>、</w:t>
            </w:r>
            <w:r w:rsidRPr="00523EEF">
              <w:rPr>
                <w:rFonts w:ascii="Calibri" w:eastAsia="標楷體" w:hAnsi="Calibri" w:hint="eastAsia"/>
                <w:color w:val="000000" w:themeColor="text1"/>
              </w:rPr>
              <w:t>19-23</w:t>
            </w:r>
            <w:r w:rsidRPr="00523EEF">
              <w:rPr>
                <w:rFonts w:ascii="Calibri" w:eastAsia="標楷體" w:hAnsi="Calibri" w:hint="eastAsia"/>
                <w:color w:val="000000" w:themeColor="text1"/>
              </w:rPr>
              <w:t>、</w:t>
            </w:r>
            <w:r w:rsidRPr="00523EEF">
              <w:rPr>
                <w:rFonts w:ascii="Calibri" w:eastAsia="標楷體" w:hAnsi="Calibri" w:hint="eastAsia"/>
                <w:color w:val="000000" w:themeColor="text1"/>
              </w:rPr>
              <w:t>29-34</w:t>
            </w:r>
          </w:p>
        </w:tc>
        <w:tc>
          <w:tcPr>
            <w:tcW w:w="1696" w:type="dxa"/>
            <w:gridSpan w:val="3"/>
            <w:vAlign w:val="center"/>
          </w:tcPr>
          <w:p w14:paraId="7B921275" w14:textId="77777777" w:rsidR="00254246" w:rsidRPr="00523EEF" w:rsidRDefault="00254246" w:rsidP="0025424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司會</w:t>
            </w:r>
          </w:p>
        </w:tc>
      </w:tr>
      <w:tr w:rsidR="00523EEF" w:rsidRPr="00523EEF" w14:paraId="32C9B31E" w14:textId="77777777" w:rsidTr="00377E24">
        <w:trPr>
          <w:cantSplit/>
          <w:trHeight w:val="202"/>
          <w:jc w:val="center"/>
        </w:trPr>
        <w:tc>
          <w:tcPr>
            <w:tcW w:w="1251" w:type="dxa"/>
            <w:vAlign w:val="center"/>
          </w:tcPr>
          <w:p w14:paraId="4A100890" w14:textId="77777777" w:rsidR="00254246" w:rsidRPr="00523EEF" w:rsidRDefault="00254246" w:rsidP="0025424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證道信息</w:t>
            </w:r>
          </w:p>
        </w:tc>
        <w:tc>
          <w:tcPr>
            <w:tcW w:w="6536" w:type="dxa"/>
            <w:gridSpan w:val="5"/>
            <w:vAlign w:val="center"/>
          </w:tcPr>
          <w:p w14:paraId="64256BA7" w14:textId="50E94443" w:rsidR="00254246" w:rsidRPr="00523EEF" w:rsidRDefault="00254246" w:rsidP="0025424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523EEF">
              <w:rPr>
                <w:rFonts w:eastAsia="標楷體" w:hint="eastAsia"/>
                <w:color w:val="000000" w:themeColor="text1"/>
                <w:spacing w:val="-4"/>
              </w:rPr>
              <w:t>施洗約翰的「信」與「見證」</w:t>
            </w:r>
          </w:p>
        </w:tc>
        <w:tc>
          <w:tcPr>
            <w:tcW w:w="1696" w:type="dxa"/>
            <w:gridSpan w:val="3"/>
            <w:vAlign w:val="center"/>
          </w:tcPr>
          <w:p w14:paraId="0A9FE2BA" w14:textId="6B36940F" w:rsidR="00254246" w:rsidRPr="00523EEF" w:rsidRDefault="00254246" w:rsidP="0025424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邱淑貞牧師</w:t>
            </w:r>
          </w:p>
        </w:tc>
      </w:tr>
      <w:tr w:rsidR="00523EEF" w:rsidRPr="00523EEF" w14:paraId="6C3FF47B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C35F851" w14:textId="77777777" w:rsidR="00311B87" w:rsidRPr="00523EEF" w:rsidRDefault="00311B87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回應詩歌</w:t>
            </w:r>
          </w:p>
        </w:tc>
        <w:tc>
          <w:tcPr>
            <w:tcW w:w="6536" w:type="dxa"/>
            <w:gridSpan w:val="5"/>
            <w:vAlign w:val="center"/>
          </w:tcPr>
          <w:p w14:paraId="6D841B55" w14:textId="6E34FC79" w:rsidR="00311B87" w:rsidRPr="00523EEF" w:rsidRDefault="000119B2" w:rsidP="00311B87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(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華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 xml:space="preserve">) 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新聖詩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第</w:t>
            </w:r>
            <w:r w:rsidRPr="00523EEF">
              <w:rPr>
                <w:rFonts w:asciiTheme="minorHAnsi" w:eastAsia="標楷體" w:hAnsiTheme="minorHAnsi" w:cstheme="minorHAnsi" w:hint="eastAsia"/>
                <w:color w:val="000000" w:themeColor="text1"/>
              </w:rPr>
              <w:t>42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首「</w:t>
            </w:r>
            <w:r w:rsidRPr="00523EEF">
              <w:rPr>
                <w:rFonts w:asciiTheme="minorHAnsi" w:eastAsia="標楷體" w:hAnsiTheme="minorHAnsi" w:cstheme="minorHAnsi" w:hint="eastAsia"/>
                <w:color w:val="000000" w:themeColor="text1"/>
              </w:rPr>
              <w:t>來，主耶穌眾所盼望</w:t>
            </w:r>
            <w:r w:rsidRPr="00523EEF">
              <w:rPr>
                <w:rFonts w:asciiTheme="minorHAnsi" w:eastAsia="標楷體" w:hAnsiTheme="minorHAnsi" w:cstheme="minorHAnsi"/>
                <w:color w:val="000000" w:themeColor="text1"/>
              </w:rPr>
              <w:t>」</w:t>
            </w:r>
          </w:p>
        </w:tc>
        <w:tc>
          <w:tcPr>
            <w:tcW w:w="1696" w:type="dxa"/>
            <w:gridSpan w:val="3"/>
            <w:vAlign w:val="center"/>
          </w:tcPr>
          <w:p w14:paraId="001978E7" w14:textId="77777777" w:rsidR="00311B87" w:rsidRPr="00523EEF" w:rsidRDefault="00311B87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  <w:tr w:rsidR="00523EEF" w:rsidRPr="00523EEF" w14:paraId="2624FB85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C930639" w14:textId="77777777" w:rsidR="00311B87" w:rsidRPr="00523EEF" w:rsidRDefault="00311B87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5F62A3C7" w14:textId="77777777" w:rsidR="00311B87" w:rsidRPr="00523EEF" w:rsidRDefault="00311B87" w:rsidP="00311B87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631F8DC" w14:textId="149B9849" w:rsidR="00311B87" w:rsidRPr="00523EEF" w:rsidRDefault="00254246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邱淑貞牧師</w:t>
            </w:r>
          </w:p>
        </w:tc>
      </w:tr>
      <w:tr w:rsidR="00523EEF" w:rsidRPr="00523EEF" w14:paraId="2351BE1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3D1F0DC" w14:textId="2285EEB6" w:rsidR="00311B87" w:rsidRPr="00523EEF" w:rsidRDefault="00311B87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8121611" w14:textId="77777777" w:rsidR="00311B87" w:rsidRPr="00523EEF" w:rsidRDefault="00311B87" w:rsidP="00311B87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48E5649D" w14:textId="77777777" w:rsidR="00311B87" w:rsidRPr="00523EEF" w:rsidRDefault="00311B87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23EE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會眾</w:t>
            </w:r>
          </w:p>
        </w:tc>
      </w:tr>
    </w:tbl>
    <w:p w14:paraId="3BCEC273" w14:textId="07237764" w:rsidR="00187334" w:rsidRPr="00523EEF" w:rsidRDefault="006D20AE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23EE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52231A7D" wp14:editId="340B00A5">
                <wp:simplePos x="0" y="0"/>
                <wp:positionH relativeFrom="margin">
                  <wp:posOffset>114300</wp:posOffset>
                </wp:positionH>
                <wp:positionV relativeFrom="paragraph">
                  <wp:posOffset>40005</wp:posOffset>
                </wp:positionV>
                <wp:extent cx="5730240" cy="502920"/>
                <wp:effectExtent l="0" t="0" r="3810" b="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ABE2" w14:textId="77777777" w:rsidR="00C94858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0F8DE651" w14:textId="0826FD63" w:rsidR="001E41A4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1A7D" id="Text Box 3856" o:spid="_x0000_s1027" type="#_x0000_t202" style="position:absolute;margin-left:9pt;margin-top:3.15pt;width:451.2pt;height:39.6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" stroked="f">
                <v:textbox>
                  <w:txbxContent>
                    <w:p w14:paraId="24BFABE2" w14:textId="77777777" w:rsidR="00C94858" w:rsidRDefault="00C94858" w:rsidP="00C94858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0F8DE651" w14:textId="0826FD63" w:rsidR="001E41A4" w:rsidRDefault="00C94858" w:rsidP="00C94858">
                      <w:pPr>
                        <w:adjustRightInd w:val="0"/>
                        <w:snapToGrid w:val="0"/>
                        <w:spacing w:line="32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6E3" w:rsidRPr="00523EEF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40BC1FB8" wp14:editId="0C19B0F6">
                <wp:simplePos x="0" y="0"/>
                <wp:positionH relativeFrom="column">
                  <wp:posOffset>-108585</wp:posOffset>
                </wp:positionH>
                <wp:positionV relativeFrom="paragraph">
                  <wp:posOffset>76834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F129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.55pt,6.05pt" to="459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O87Y3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  <w:r w:rsidR="001B56E3" w:rsidRPr="00523EEF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0A67C0C" wp14:editId="1DF1B86B">
                <wp:simplePos x="0" y="0"/>
                <wp:positionH relativeFrom="column">
                  <wp:posOffset>-102235</wp:posOffset>
                </wp:positionH>
                <wp:positionV relativeFrom="paragraph">
                  <wp:posOffset>114934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FD932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8.05pt,9.05pt" to="459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IHLYo7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p w14:paraId="7E09BDE3" w14:textId="77777777" w:rsidR="00613DA6" w:rsidRPr="00523EEF" w:rsidRDefault="00613DA6" w:rsidP="00613DA6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8" w:name="_Hlk178967561"/>
      <w:bookmarkStart w:id="9" w:name="_Hlk175387245"/>
      <w:bookmarkEnd w:id="0"/>
      <w:bookmarkEnd w:id="1"/>
      <w:r w:rsidRPr="00523EE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</w:t>
      </w:r>
      <w:r w:rsidRPr="00523EEF">
        <w:rPr>
          <w:rFonts w:ascii="文鼎特毛楷" w:eastAsia="文鼎特毛楷" w:hint="eastAsia"/>
          <w:color w:val="000000" w:themeColor="text1"/>
          <w:sz w:val="36"/>
          <w:szCs w:val="36"/>
        </w:rPr>
        <w:t>講道大綱</w:t>
      </w:r>
      <w:r w:rsidRPr="00523EE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</w:p>
    <w:bookmarkEnd w:id="8"/>
    <w:p w14:paraId="532D15BA" w14:textId="77777777" w:rsidR="00755A36" w:rsidRPr="00523EEF" w:rsidRDefault="00755A36" w:rsidP="00755A36">
      <w:pPr>
        <w:spacing w:line="440" w:lineRule="exact"/>
        <w:ind w:leftChars="1" w:left="567" w:hangingChars="157" w:hanging="565"/>
        <w:rPr>
          <w:rFonts w:ascii="文鼎特毛楷" w:eastAsia="文鼎特毛楷"/>
          <w:color w:val="000000" w:themeColor="text1"/>
          <w:sz w:val="36"/>
          <w:szCs w:val="36"/>
        </w:rPr>
      </w:pPr>
      <w:r w:rsidRPr="00523EEF">
        <w:rPr>
          <w:rFonts w:ascii="文鼎特毛楷" w:eastAsia="文鼎特毛楷" w:hint="eastAsia"/>
          <w:color w:val="000000" w:themeColor="text1"/>
          <w:sz w:val="36"/>
          <w:szCs w:val="36"/>
        </w:rPr>
        <w:lastRenderedPageBreak/>
        <w:t>【講道大綱】</w:t>
      </w:r>
    </w:p>
    <w:p w14:paraId="48B123E2" w14:textId="3FFF667C" w:rsidR="00755A36" w:rsidRPr="00523EEF" w:rsidRDefault="00755A36" w:rsidP="00DA63E6">
      <w:pPr>
        <w:spacing w:beforeLines="100" w:before="360" w:line="360" w:lineRule="exact"/>
        <w:ind w:leftChars="236" w:left="566"/>
        <w:rPr>
          <w:rFonts w:ascii="文鼎特毛楷" w:eastAsia="文鼎特毛楷"/>
          <w:color w:val="000000" w:themeColor="text1"/>
          <w:sz w:val="36"/>
          <w:szCs w:val="36"/>
        </w:rPr>
      </w:pPr>
      <w:r w:rsidRPr="00523EEF">
        <w:rPr>
          <w:rFonts w:ascii="文鼎特毛楷" w:eastAsia="文鼎特毛楷" w:hint="eastAsia"/>
          <w:color w:val="000000" w:themeColor="text1"/>
          <w:sz w:val="36"/>
          <w:szCs w:val="36"/>
        </w:rPr>
        <w:t>一、前言</w:t>
      </w:r>
    </w:p>
    <w:p w14:paraId="6002B372" w14:textId="58FA163B" w:rsidR="00755A36" w:rsidRPr="00523EEF" w:rsidRDefault="00755A36" w:rsidP="00755A36">
      <w:pPr>
        <w:spacing w:beforeLines="100" w:before="360" w:line="360" w:lineRule="exact"/>
        <w:ind w:leftChars="236" w:left="566"/>
        <w:rPr>
          <w:rFonts w:ascii="文鼎特毛楷" w:eastAsia="文鼎特毛楷"/>
          <w:color w:val="000000" w:themeColor="text1"/>
          <w:sz w:val="32"/>
          <w:szCs w:val="32"/>
        </w:rPr>
      </w:pPr>
      <w:r w:rsidRPr="00523EEF">
        <w:rPr>
          <w:rFonts w:ascii="文鼎特毛楷" w:eastAsia="文鼎特毛楷" w:hint="eastAsia"/>
          <w:color w:val="000000" w:themeColor="text1"/>
          <w:sz w:val="36"/>
          <w:szCs w:val="36"/>
        </w:rPr>
        <w:t>二、</w:t>
      </w:r>
      <w:proofErr w:type="gramStart"/>
      <w:r w:rsidRPr="00523EEF">
        <w:rPr>
          <w:rFonts w:ascii="文鼎特毛楷" w:eastAsia="文鼎特毛楷" w:hint="eastAsia"/>
          <w:color w:val="000000" w:themeColor="text1"/>
          <w:sz w:val="36"/>
          <w:szCs w:val="36"/>
        </w:rPr>
        <w:t>耶穌論施洗</w:t>
      </w:r>
      <w:proofErr w:type="gramEnd"/>
      <w:r w:rsidRPr="00523EEF">
        <w:rPr>
          <w:rFonts w:ascii="文鼎特毛楷" w:eastAsia="文鼎特毛楷" w:hint="eastAsia"/>
          <w:color w:val="000000" w:themeColor="text1"/>
          <w:sz w:val="36"/>
          <w:szCs w:val="36"/>
        </w:rPr>
        <w:t>約翰</w:t>
      </w:r>
      <w:proofErr w:type="gramStart"/>
      <w:r w:rsidRPr="00523EEF">
        <w:rPr>
          <w:rFonts w:ascii="文鼎特毛楷" w:eastAsia="文鼎特毛楷" w:hint="eastAsia"/>
          <w:color w:val="000000" w:themeColor="text1"/>
          <w:sz w:val="36"/>
          <w:szCs w:val="36"/>
        </w:rPr>
        <w:t>─比眾</w:t>
      </w:r>
      <w:proofErr w:type="gramEnd"/>
      <w:r w:rsidRPr="00523EEF">
        <w:rPr>
          <w:rFonts w:ascii="文鼎特毛楷" w:eastAsia="文鼎特毛楷" w:hint="eastAsia"/>
          <w:color w:val="000000" w:themeColor="text1"/>
          <w:sz w:val="36"/>
          <w:szCs w:val="36"/>
        </w:rPr>
        <w:t>先知還大</w:t>
      </w:r>
      <w:r w:rsidRPr="00523EEF">
        <w:rPr>
          <w:rFonts w:ascii="文鼎特毛楷" w:eastAsia="文鼎特毛楷" w:hint="eastAsia"/>
          <w:color w:val="000000" w:themeColor="text1"/>
          <w:sz w:val="32"/>
          <w:szCs w:val="32"/>
        </w:rPr>
        <w:t xml:space="preserve"> </w:t>
      </w:r>
      <w:r w:rsidRPr="00523EE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523EEF">
        <w:rPr>
          <w:rFonts w:ascii="文鼎特毛楷" w:eastAsia="文鼎特毛楷" w:hint="eastAsia"/>
          <w:color w:val="000000" w:themeColor="text1"/>
          <w:sz w:val="32"/>
          <w:szCs w:val="32"/>
        </w:rPr>
        <w:t>路7：26-27</w:t>
      </w:r>
      <w:r w:rsidRPr="00523EE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62AB151F" w14:textId="36C5E1F4" w:rsidR="00755A36" w:rsidRPr="00523EEF" w:rsidRDefault="00755A36" w:rsidP="00DA63E6">
      <w:pPr>
        <w:spacing w:beforeLines="25" w:before="90" w:line="360" w:lineRule="exact"/>
        <w:ind w:leftChars="507" w:left="1271" w:hangingChars="17" w:hanging="54"/>
        <w:rPr>
          <w:rFonts w:ascii="標楷體" w:eastAsia="標楷體" w:hAnsi="標楷體"/>
          <w:color w:val="000000" w:themeColor="text1"/>
          <w:sz w:val="32"/>
          <w:szCs w:val="32"/>
        </w:rPr>
      </w:pPr>
      <w:r w:rsidRPr="00523EEF">
        <w:rPr>
          <w:rFonts w:ascii="標楷體" w:eastAsia="標楷體" w:hAnsi="標楷體" w:hint="eastAsia"/>
          <w:color w:val="000000" w:themeColor="text1"/>
          <w:sz w:val="32"/>
          <w:szCs w:val="32"/>
        </w:rPr>
        <w:t>施洗約翰與耶穌的關係</w:t>
      </w:r>
    </w:p>
    <w:p w14:paraId="264AE669" w14:textId="727CE9D2" w:rsidR="00755A36" w:rsidRPr="00523EEF" w:rsidRDefault="00755A36" w:rsidP="00755A36">
      <w:pPr>
        <w:spacing w:beforeLines="100" w:before="360" w:line="360" w:lineRule="exact"/>
        <w:ind w:leftChars="236" w:left="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523EEF">
        <w:rPr>
          <w:rFonts w:ascii="文鼎特毛楷" w:eastAsia="文鼎特毛楷" w:hint="eastAsia"/>
          <w:color w:val="000000" w:themeColor="text1"/>
          <w:sz w:val="36"/>
          <w:szCs w:val="36"/>
        </w:rPr>
        <w:t>三、施洗約翰的見證</w:t>
      </w:r>
      <w:r w:rsidRPr="00523EEF">
        <w:rPr>
          <w:rFonts w:ascii="文鼎特毛楷" w:eastAsia="文鼎特毛楷" w:hint="eastAsia"/>
          <w:color w:val="000000" w:themeColor="text1"/>
          <w:sz w:val="32"/>
          <w:szCs w:val="32"/>
        </w:rPr>
        <w:t xml:space="preserve"> </w:t>
      </w:r>
      <w:r w:rsidRPr="00523EE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523EEF">
        <w:rPr>
          <w:rFonts w:ascii="文鼎特毛楷" w:eastAsia="文鼎特毛楷" w:hint="eastAsia"/>
          <w:color w:val="000000" w:themeColor="text1"/>
          <w:sz w:val="32"/>
          <w:szCs w:val="32"/>
        </w:rPr>
        <w:t>約1：29-31</w:t>
      </w:r>
      <w:r w:rsidRPr="00523EE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07C4243C" w14:textId="0139586F" w:rsidR="00755A36" w:rsidRPr="00523EEF" w:rsidRDefault="00755A36" w:rsidP="00755A36">
      <w:pPr>
        <w:spacing w:beforeLines="100" w:before="360" w:line="360" w:lineRule="exact"/>
        <w:ind w:leftChars="236" w:left="566"/>
        <w:rPr>
          <w:rFonts w:ascii="文鼎特毛楷" w:eastAsia="文鼎特毛楷"/>
          <w:color w:val="000000" w:themeColor="text1"/>
          <w:sz w:val="36"/>
          <w:szCs w:val="36"/>
        </w:rPr>
      </w:pPr>
      <w:r w:rsidRPr="00523EEF">
        <w:rPr>
          <w:rFonts w:ascii="文鼎特毛楷" w:eastAsia="文鼎特毛楷" w:hint="eastAsia"/>
          <w:color w:val="000000" w:themeColor="text1"/>
          <w:sz w:val="36"/>
          <w:szCs w:val="36"/>
        </w:rPr>
        <w:t>四、施洗約翰成為我們的屬靈導師</w:t>
      </w:r>
    </w:p>
    <w:p w14:paraId="52173E48" w14:textId="3364EA38" w:rsidR="00755A36" w:rsidRPr="00523EEF" w:rsidRDefault="00755A36" w:rsidP="00755A36">
      <w:pPr>
        <w:spacing w:beforeLines="100" w:before="360" w:line="360" w:lineRule="exact"/>
        <w:ind w:leftChars="236" w:left="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523EEF">
        <w:rPr>
          <w:rFonts w:ascii="文鼎特毛楷" w:eastAsia="文鼎特毛楷" w:hint="eastAsia"/>
          <w:color w:val="000000" w:themeColor="text1"/>
          <w:sz w:val="36"/>
          <w:szCs w:val="36"/>
        </w:rPr>
        <w:t>五、屬靈偉人也有信心軟弱之刻</w:t>
      </w:r>
      <w:r w:rsidRPr="00523EEF">
        <w:rPr>
          <w:rFonts w:ascii="文鼎特毛楷" w:eastAsia="文鼎特毛楷" w:hint="eastAsia"/>
          <w:color w:val="000000" w:themeColor="text1"/>
          <w:sz w:val="32"/>
          <w:szCs w:val="32"/>
        </w:rPr>
        <w:t xml:space="preserve"> </w:t>
      </w:r>
      <w:r w:rsidRPr="00523EE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523EEF">
        <w:rPr>
          <w:rFonts w:ascii="文鼎特毛楷" w:eastAsia="文鼎特毛楷" w:hint="eastAsia"/>
          <w:color w:val="000000" w:themeColor="text1"/>
          <w:sz w:val="32"/>
          <w:szCs w:val="32"/>
        </w:rPr>
        <w:t>太11：3</w:t>
      </w:r>
      <w:r w:rsidRPr="00523EE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0906AD1A" w14:textId="1B769233" w:rsidR="00755A36" w:rsidRPr="00523EEF" w:rsidRDefault="00755A36" w:rsidP="00755A36">
      <w:pPr>
        <w:spacing w:beforeLines="100" w:before="360" w:line="360" w:lineRule="exact"/>
        <w:ind w:leftChars="236" w:left="566"/>
        <w:rPr>
          <w:rFonts w:ascii="文鼎特毛楷" w:eastAsia="文鼎特毛楷"/>
          <w:color w:val="000000" w:themeColor="text1"/>
          <w:sz w:val="36"/>
          <w:szCs w:val="36"/>
        </w:rPr>
      </w:pPr>
      <w:r w:rsidRPr="00523EEF">
        <w:rPr>
          <w:rFonts w:ascii="文鼎特毛楷" w:eastAsia="文鼎特毛楷" w:hint="eastAsia"/>
          <w:color w:val="000000" w:themeColor="text1"/>
          <w:sz w:val="36"/>
          <w:szCs w:val="36"/>
        </w:rPr>
        <w:t>六、結語</w:t>
      </w:r>
    </w:p>
    <w:p w14:paraId="07E80222" w14:textId="5C6185DB" w:rsidR="00755A36" w:rsidRPr="00523EEF" w:rsidRDefault="00755A36" w:rsidP="00DA63E6">
      <w:pPr>
        <w:spacing w:beforeLines="25" w:before="90" w:line="360" w:lineRule="exact"/>
        <w:ind w:leftChars="507" w:left="1271" w:hangingChars="17" w:hanging="54"/>
        <w:rPr>
          <w:rFonts w:ascii="標楷體" w:eastAsia="標楷體" w:hAnsi="標楷體"/>
          <w:color w:val="000000" w:themeColor="text1"/>
          <w:sz w:val="32"/>
          <w:szCs w:val="32"/>
        </w:rPr>
      </w:pPr>
      <w:r w:rsidRPr="00523EEF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｢</w:t>
      </w:r>
      <w:r w:rsidRPr="00523EEF">
        <w:rPr>
          <w:rFonts w:ascii="標楷體" w:eastAsia="標楷體" w:hAnsi="標楷體" w:cs="文鼎特毛楷" w:hint="eastAsia"/>
          <w:color w:val="000000" w:themeColor="text1"/>
          <w:sz w:val="32"/>
          <w:szCs w:val="32"/>
        </w:rPr>
        <w:t>他</w:t>
      </w:r>
      <w:r w:rsidRPr="00523EEF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523EEF">
        <w:rPr>
          <w:rFonts w:ascii="標楷體" w:eastAsia="標楷體" w:hAnsi="標楷體" w:hint="eastAsia"/>
          <w:color w:val="000000" w:themeColor="text1"/>
          <w:sz w:val="32"/>
          <w:szCs w:val="32"/>
        </w:rPr>
        <w:t>耶穌基督</w:t>
      </w:r>
      <w:r w:rsidRPr="00523EEF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523EEF">
        <w:rPr>
          <w:rFonts w:ascii="標楷體" w:eastAsia="標楷體" w:hAnsi="標楷體" w:hint="eastAsia"/>
          <w:color w:val="000000" w:themeColor="text1"/>
          <w:sz w:val="32"/>
          <w:szCs w:val="32"/>
        </w:rPr>
        <w:t>必興旺；我必衰微」成為我們的信仰告白與生命態度</w:t>
      </w:r>
    </w:p>
    <w:p w14:paraId="377AEE4C" w14:textId="77777777" w:rsidR="00755A36" w:rsidRPr="00523EEF" w:rsidRDefault="00755A36" w:rsidP="00755A36">
      <w:pPr>
        <w:spacing w:line="-360" w:lineRule="auto"/>
        <w:ind w:leftChars="236" w:left="566"/>
        <w:rPr>
          <w:rFonts w:ascii="文鼎特毛楷" w:eastAsia="文鼎特毛楷"/>
          <w:color w:val="000000" w:themeColor="text1"/>
          <w:sz w:val="32"/>
          <w:szCs w:val="32"/>
        </w:rPr>
      </w:pPr>
    </w:p>
    <w:p w14:paraId="6AA679D6" w14:textId="564BC521" w:rsidR="00755A36" w:rsidRPr="00523EEF" w:rsidRDefault="00755A36" w:rsidP="00755A36">
      <w:pPr>
        <w:spacing w:line="-360" w:lineRule="auto"/>
        <w:rPr>
          <w:rFonts w:ascii="文鼎特毛楷" w:eastAsia="文鼎特毛楷"/>
          <w:color w:val="000000" w:themeColor="text1"/>
          <w:sz w:val="32"/>
          <w:szCs w:val="32"/>
        </w:rPr>
      </w:pPr>
      <w:r w:rsidRPr="00523EEF">
        <w:rPr>
          <w:rFonts w:ascii="文鼎特毛楷" w:eastAsia="文鼎特毛楷" w:hint="eastAsia"/>
          <w:color w:val="000000" w:themeColor="text1"/>
          <w:sz w:val="32"/>
          <w:szCs w:val="32"/>
        </w:rPr>
        <w:t xml:space="preserve"> 【默想與反省】</w:t>
      </w:r>
    </w:p>
    <w:p w14:paraId="0F9CFC62" w14:textId="0AC76073" w:rsidR="00755A36" w:rsidRPr="00523EEF" w:rsidRDefault="00755A36" w:rsidP="00755A36">
      <w:pPr>
        <w:pStyle w:val="afb"/>
        <w:numPr>
          <w:ilvl w:val="0"/>
          <w:numId w:val="22"/>
        </w:numPr>
        <w:spacing w:beforeLines="25" w:before="90" w:line="360" w:lineRule="exact"/>
        <w:ind w:leftChars="0" w:left="964" w:hanging="3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523EEF">
        <w:rPr>
          <w:rFonts w:ascii="標楷體" w:eastAsia="標楷體" w:hAnsi="標楷體" w:hint="eastAsia"/>
          <w:color w:val="000000" w:themeColor="text1"/>
          <w:sz w:val="32"/>
          <w:szCs w:val="32"/>
        </w:rPr>
        <w:t>施洗約翰對耶穌的認識是漸進式的，請思想自己對於耶穌基督是否有更進深的認識？</w:t>
      </w:r>
    </w:p>
    <w:p w14:paraId="3205584D" w14:textId="687B1649" w:rsidR="00755A36" w:rsidRPr="00523EEF" w:rsidRDefault="00755A36" w:rsidP="00755A36">
      <w:pPr>
        <w:pStyle w:val="afb"/>
        <w:numPr>
          <w:ilvl w:val="0"/>
          <w:numId w:val="22"/>
        </w:numPr>
        <w:spacing w:beforeLines="25" w:before="90" w:line="360" w:lineRule="exact"/>
        <w:ind w:leftChars="0" w:left="964" w:hanging="3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523EEF">
        <w:rPr>
          <w:rFonts w:ascii="標楷體" w:eastAsia="標楷體" w:hAnsi="標楷體" w:hint="eastAsia"/>
          <w:color w:val="000000" w:themeColor="text1"/>
          <w:sz w:val="32"/>
          <w:szCs w:val="32"/>
        </w:rPr>
        <w:t>請以1-10分來反思自己</w:t>
      </w:r>
      <w:proofErr w:type="gramStart"/>
      <w:r w:rsidRPr="00523EEF">
        <w:rPr>
          <w:rFonts w:ascii="標楷體" w:eastAsia="標楷體" w:hAnsi="標楷體" w:hint="eastAsia"/>
          <w:color w:val="000000" w:themeColor="text1"/>
          <w:sz w:val="32"/>
          <w:szCs w:val="32"/>
        </w:rPr>
        <w:t>的靈命現狀</w:t>
      </w:r>
      <w:proofErr w:type="gramEnd"/>
      <w:r w:rsidRPr="00523EEF">
        <w:rPr>
          <w:rFonts w:ascii="標楷體" w:eastAsia="標楷體" w:hAnsi="標楷體" w:hint="eastAsia"/>
          <w:color w:val="000000" w:themeColor="text1"/>
          <w:sz w:val="32"/>
          <w:szCs w:val="32"/>
        </w:rPr>
        <w:t>，是完全嘗試自我掌控生命嗎？耶穌在我自己的生命中又占幾分掌</w:t>
      </w:r>
      <w:proofErr w:type="gramStart"/>
      <w:r w:rsidRPr="00523EEF">
        <w:rPr>
          <w:rFonts w:ascii="標楷體" w:eastAsia="標楷體" w:hAnsi="標楷體" w:hint="eastAsia"/>
          <w:color w:val="000000" w:themeColor="text1"/>
          <w:sz w:val="32"/>
          <w:szCs w:val="32"/>
        </w:rPr>
        <w:t>控權呢</w:t>
      </w:r>
      <w:proofErr w:type="gramEnd"/>
      <w:r w:rsidRPr="00523EE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？（1分最低，10分最高） </w:t>
      </w:r>
    </w:p>
    <w:p w14:paraId="6DFBB93D" w14:textId="77777777" w:rsidR="00755A36" w:rsidRPr="00523EEF" w:rsidRDefault="00755A36" w:rsidP="00755A36">
      <w:pPr>
        <w:spacing w:line="-360" w:lineRule="auto"/>
        <w:ind w:leftChars="236" w:left="566"/>
        <w:rPr>
          <w:rFonts w:ascii="文鼎特毛楷" w:eastAsia="文鼎特毛楷"/>
          <w:color w:val="000000" w:themeColor="text1"/>
          <w:sz w:val="32"/>
          <w:szCs w:val="32"/>
        </w:rPr>
      </w:pPr>
    </w:p>
    <w:p w14:paraId="7B7BC544" w14:textId="33D66479" w:rsidR="00755A36" w:rsidRPr="00523EEF" w:rsidRDefault="00755A36" w:rsidP="00755A36">
      <w:pPr>
        <w:spacing w:line="-360" w:lineRule="auto"/>
        <w:jc w:val="both"/>
        <w:rPr>
          <w:rFonts w:ascii="文鼎特毛楷" w:eastAsia="文鼎特毛楷"/>
          <w:color w:val="000000" w:themeColor="text1"/>
          <w:sz w:val="32"/>
          <w:szCs w:val="32"/>
        </w:rPr>
      </w:pPr>
      <w:r w:rsidRPr="00523EEF">
        <w:rPr>
          <w:rFonts w:ascii="文鼎特毛楷" w:eastAsia="文鼎特毛楷" w:hint="eastAsia"/>
          <w:color w:val="000000" w:themeColor="text1"/>
          <w:sz w:val="32"/>
          <w:szCs w:val="32"/>
        </w:rPr>
        <w:t xml:space="preserve"> 【金句】</w:t>
      </w:r>
    </w:p>
    <w:p w14:paraId="5A81B499" w14:textId="19FEE7CF" w:rsidR="00D24D7A" w:rsidRPr="00523EEF" w:rsidRDefault="00755A36" w:rsidP="00DA63E6">
      <w:pPr>
        <w:spacing w:before="120" w:line="360" w:lineRule="exact"/>
        <w:ind w:leftChars="236" w:left="566"/>
        <w:jc w:val="both"/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 w:rsidRPr="00523EEF">
        <w:rPr>
          <w:rFonts w:ascii="標楷體" w:eastAsia="標楷體" w:hAnsi="標楷體" w:hint="eastAsia"/>
          <w:color w:val="000000" w:themeColor="text1"/>
          <w:sz w:val="32"/>
          <w:szCs w:val="32"/>
        </w:rPr>
        <w:t>｢他</w:t>
      </w:r>
      <w:r w:rsidRPr="00523EEF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523EEF">
        <w:rPr>
          <w:rFonts w:ascii="標楷體" w:eastAsia="標楷體" w:hAnsi="標楷體" w:hint="eastAsia"/>
          <w:color w:val="000000" w:themeColor="text1"/>
          <w:sz w:val="32"/>
          <w:szCs w:val="32"/>
        </w:rPr>
        <w:t>耶穌基督</w:t>
      </w:r>
      <w:r w:rsidRPr="00523EEF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523EEF">
        <w:rPr>
          <w:rFonts w:ascii="標楷體" w:eastAsia="標楷體" w:hAnsi="標楷體" w:hint="eastAsia"/>
          <w:color w:val="000000" w:themeColor="text1"/>
          <w:sz w:val="32"/>
          <w:szCs w:val="32"/>
        </w:rPr>
        <w:t>必興旺；我必衰微。」</w:t>
      </w:r>
      <w:r w:rsidR="00D51758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523EEF">
        <w:rPr>
          <w:rFonts w:ascii="標楷體" w:eastAsia="標楷體" w:hAnsi="標楷體" w:hint="eastAsia"/>
          <w:color w:val="000000" w:themeColor="text1"/>
          <w:sz w:val="32"/>
          <w:szCs w:val="32"/>
        </w:rPr>
        <w:t>約</w:t>
      </w:r>
      <w:r w:rsidRPr="00523EEF">
        <w:rPr>
          <w:rFonts w:ascii="標楷體" w:eastAsia="標楷體" w:hAnsi="標楷體"/>
          <w:color w:val="000000" w:themeColor="text1"/>
          <w:sz w:val="32"/>
          <w:szCs w:val="32"/>
        </w:rPr>
        <w:t>3</w:t>
      </w:r>
      <w:r w:rsidRPr="00523EE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523EEF">
        <w:rPr>
          <w:rFonts w:ascii="標楷體" w:eastAsia="標楷體" w:hAnsi="標楷體"/>
          <w:color w:val="000000" w:themeColor="text1"/>
          <w:sz w:val="32"/>
          <w:szCs w:val="32"/>
        </w:rPr>
        <w:t>30</w:t>
      </w:r>
      <w:r w:rsidR="00D51758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0430EE3B" w14:textId="77777777" w:rsidR="00DA63E6" w:rsidRPr="00523EEF" w:rsidRDefault="00DA63E6" w:rsidP="00755A36">
      <w:pPr>
        <w:spacing w:line="-360" w:lineRule="auto"/>
        <w:ind w:leftChars="236" w:left="56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9081E60" w14:textId="50DE0719" w:rsidR="002B1F57" w:rsidRPr="00523EEF" w:rsidRDefault="002B1F57" w:rsidP="00DA63E6">
      <w:pPr>
        <w:spacing w:beforeLines="50" w:before="180" w:afterLines="50" w:after="180" w:line="0" w:lineRule="atLeast"/>
        <w:jc w:val="center"/>
        <w:rPr>
          <w:rFonts w:ascii="文鼎特毛楷" w:eastAsia="文鼎特毛楷" w:hAnsi="標楷體"/>
          <w:color w:val="000000" w:themeColor="text1"/>
          <w:kern w:val="0"/>
          <w:sz w:val="36"/>
          <w:szCs w:val="36"/>
        </w:rPr>
      </w:pPr>
      <w:r w:rsidRPr="00523EEF">
        <w:rPr>
          <w:rFonts w:ascii="文鼎特毛楷" w:eastAsia="文鼎特毛楷" w:hAnsi="標楷體" w:hint="eastAsia"/>
          <w:color w:val="000000" w:themeColor="text1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523EEF" w:rsidRPr="00523EEF" w14:paraId="3F3F4F9B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7821CA5" w14:textId="77777777" w:rsidR="002B1F57" w:rsidRPr="00523EEF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591C2A1" w14:textId="39D59D87" w:rsidR="002B1F57" w:rsidRPr="00523EEF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311B87" w:rsidRPr="00523EEF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</w:rPr>
              <w:t>/</w:t>
            </w:r>
            <w:r w:rsidR="00311B87" w:rsidRPr="00523EEF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  <w:r w:rsidR="000119B2" w:rsidRPr="00523EEF">
              <w:rPr>
                <w:rFonts w:ascii="微軟正黑體" w:eastAsia="微軟正黑體" w:hAnsi="微軟正黑體" w:hint="eastAsia"/>
                <w:color w:val="000000" w:themeColor="text1"/>
              </w:rPr>
              <w:t>9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 xml:space="preserve"> (</w:t>
            </w: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3E4686B" w14:textId="11225622" w:rsidR="002B1F57" w:rsidRPr="00523EEF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311B87" w:rsidRPr="00523EEF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</w:rPr>
              <w:t>/</w:t>
            </w:r>
            <w:r w:rsidR="000119B2" w:rsidRPr="00523EEF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C8680C0" w14:textId="7EC5DFF2" w:rsidR="002B1F57" w:rsidRPr="00523EEF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311B87" w:rsidRPr="00523EEF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</w:rPr>
              <w:t>/</w:t>
            </w:r>
            <w:r w:rsidR="000119B2" w:rsidRPr="00523EEF">
              <w:rPr>
                <w:rFonts w:ascii="微軟正黑體" w:eastAsia="微軟正黑體" w:hAnsi="微軟正黑體" w:hint="eastAsia"/>
                <w:color w:val="000000" w:themeColor="text1"/>
              </w:rPr>
              <w:t>11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F062237" w14:textId="3868301E" w:rsidR="002B1F57" w:rsidRPr="00523EEF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311B87" w:rsidRPr="00523EEF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  <w:r w:rsidR="000119B2" w:rsidRPr="00523EEF">
              <w:rPr>
                <w:rFonts w:ascii="微軟正黑體" w:eastAsia="微軟正黑體" w:hAnsi="微軟正黑體" w:hint="eastAsia"/>
                <w:color w:val="000000" w:themeColor="text1"/>
              </w:rPr>
              <w:t>12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795B50FF" w14:textId="1C4F928F" w:rsidR="002B1F57" w:rsidRPr="00523EEF" w:rsidRDefault="00964186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311B87" w:rsidRPr="00523EEF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2B1F57" w:rsidRPr="00523EEF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  <w:r w:rsidR="000119B2" w:rsidRPr="00523EEF">
              <w:rPr>
                <w:rFonts w:ascii="微軟正黑體" w:eastAsia="微軟正黑體" w:hAnsi="微軟正黑體" w:hint="eastAsia"/>
                <w:color w:val="000000" w:themeColor="text1"/>
              </w:rPr>
              <w:t>13</w:t>
            </w:r>
            <w:r w:rsidR="002B1F57" w:rsidRPr="00523EEF">
              <w:rPr>
                <w:rFonts w:ascii="微軟正黑體" w:eastAsia="微軟正黑體" w:hAnsi="微軟正黑體" w:hint="eastAsia"/>
                <w:color w:val="000000" w:themeColor="text1"/>
              </w:rPr>
              <w:t xml:space="preserve"> (五)</w:t>
            </w:r>
          </w:p>
        </w:tc>
      </w:tr>
      <w:tr w:rsidR="00523EEF" w:rsidRPr="00523EEF" w14:paraId="04B6C4E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ADDC8A5" w14:textId="77777777" w:rsidR="002B1F57" w:rsidRPr="00523EEF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18A02FF" w14:textId="77777777" w:rsidR="00964186" w:rsidRPr="00523EEF" w:rsidRDefault="00964186" w:rsidP="0096418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以賽亞書</w:t>
            </w:r>
          </w:p>
          <w:p w14:paraId="7AD73DAB" w14:textId="04E6CEAF" w:rsidR="002B1F57" w:rsidRPr="00523EEF" w:rsidRDefault="00964186" w:rsidP="0096418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第</w:t>
            </w:r>
            <w:r w:rsidR="000119B2" w:rsidRPr="00523EEF">
              <w:rPr>
                <w:rFonts w:ascii="微軟正黑體" w:eastAsia="微軟正黑體" w:hAnsi="微軟正黑體" w:hint="eastAsia"/>
                <w:color w:val="000000" w:themeColor="text1"/>
              </w:rPr>
              <w:t>44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0AF39C20" w14:textId="77777777" w:rsidR="00964186" w:rsidRPr="00523EEF" w:rsidRDefault="00964186" w:rsidP="0096418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以賽亞書</w:t>
            </w:r>
          </w:p>
          <w:p w14:paraId="1361D609" w14:textId="326F0739" w:rsidR="002B1F57" w:rsidRPr="00523EEF" w:rsidRDefault="00964186" w:rsidP="0096418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第</w:t>
            </w:r>
            <w:r w:rsidR="00311B87" w:rsidRPr="00523EEF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 w:rsidR="000119B2" w:rsidRPr="00523EEF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2B5CD576" w14:textId="5213F9E9" w:rsidR="002B1F57" w:rsidRPr="00523EEF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以賽亞書</w:t>
            </w:r>
          </w:p>
          <w:p w14:paraId="2375E091" w14:textId="1821BCC3" w:rsidR="002B1F57" w:rsidRPr="00523EEF" w:rsidRDefault="002B1F57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第</w:t>
            </w:r>
            <w:r w:rsidR="00311B87" w:rsidRPr="00523EEF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 w:rsidR="000119B2" w:rsidRPr="00523EEF">
              <w:rPr>
                <w:rFonts w:ascii="微軟正黑體" w:eastAsia="微軟正黑體" w:hAnsi="微軟正黑體" w:hint="eastAsia"/>
                <w:color w:val="000000" w:themeColor="text1"/>
              </w:rPr>
              <w:t>6-47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4B233A84" w14:textId="77777777" w:rsidR="00FE1161" w:rsidRPr="00523EEF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以賽亞書</w:t>
            </w:r>
          </w:p>
          <w:p w14:paraId="14703654" w14:textId="543943D7" w:rsidR="002B1F57" w:rsidRPr="00523EEF" w:rsidRDefault="00FE1161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第</w:t>
            </w:r>
            <w:r w:rsidR="00311B87" w:rsidRPr="00523EEF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 w:rsidR="000119B2" w:rsidRPr="00523EEF">
              <w:rPr>
                <w:rFonts w:ascii="微軟正黑體" w:eastAsia="微軟正黑體" w:hAnsi="微軟正黑體" w:hint="eastAsia"/>
                <w:color w:val="000000" w:themeColor="text1"/>
              </w:rPr>
              <w:t>8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40284723" w14:textId="77777777" w:rsidR="00FE1161" w:rsidRPr="00523EEF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以賽亞書</w:t>
            </w:r>
          </w:p>
          <w:p w14:paraId="651C2B52" w14:textId="13A78DDE" w:rsidR="002B1F57" w:rsidRPr="00523EEF" w:rsidRDefault="00FE1161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第</w:t>
            </w:r>
            <w:r w:rsidR="00311B87" w:rsidRPr="00523EEF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 w:rsidR="000119B2" w:rsidRPr="00523EEF">
              <w:rPr>
                <w:rFonts w:ascii="微軟正黑體" w:eastAsia="微軟正黑體" w:hAnsi="微軟正黑體" w:hint="eastAsia"/>
                <w:color w:val="000000" w:themeColor="text1"/>
              </w:rPr>
              <w:t>9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</w:rPr>
              <w:t>章</w:t>
            </w:r>
          </w:p>
        </w:tc>
      </w:tr>
    </w:tbl>
    <w:bookmarkEnd w:id="9"/>
    <w:p w14:paraId="567F1034" w14:textId="39F2D3CA" w:rsidR="00947BE6" w:rsidRPr="00523EEF" w:rsidRDefault="0008567F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23EEF">
        <w:rPr>
          <w:noProof/>
          <w:color w:val="000000" w:themeColor="text1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43900" behindDoc="0" locked="0" layoutInCell="0" allowOverlap="0" wp14:anchorId="14E48F6E" wp14:editId="55601001">
                <wp:simplePos x="0" y="0"/>
                <wp:positionH relativeFrom="margin">
                  <wp:posOffset>14143</wp:posOffset>
                </wp:positionH>
                <wp:positionV relativeFrom="page">
                  <wp:posOffset>235527</wp:posOffset>
                </wp:positionV>
                <wp:extent cx="5899785" cy="8763000"/>
                <wp:effectExtent l="0" t="0" r="0" b="0"/>
                <wp:wrapNone/>
                <wp:docPr id="7" name="Text Box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876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1978F" w14:textId="22EB15B0" w:rsidR="00340362" w:rsidRPr="00523EEF" w:rsidRDefault="00C94858" w:rsidP="00286EDA">
                            <w:pPr>
                              <w:snapToGrid w:val="0"/>
                              <w:spacing w:beforeLines="75" w:before="270" w:line="380" w:lineRule="exact"/>
                              <w:ind w:leftChars="118" w:left="283"/>
                              <w:rPr>
                                <w:rFonts w:ascii="文鼎特毛楷" w:eastAsia="文鼎特毛楷" w:hAnsi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本月金句</w:t>
                            </w:r>
                            <w:r w:rsidR="003D641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="003D6417" w:rsidRPr="00523EEF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一同對焦於今年的年度目標</w:t>
                            </w:r>
                            <w:r w:rsidR="003D641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D098B73" w14:textId="7D62C544" w:rsidR="008F5B04" w:rsidRPr="00523EEF" w:rsidRDefault="005429B4" w:rsidP="00311B87">
                            <w:pPr>
                              <w:snapToGrid w:val="0"/>
                              <w:spacing w:line="32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和合本</w:t>
                            </w:r>
                            <w:proofErr w:type="gramEnd"/>
                            <w:r w:rsidR="00766D36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2010</w:t>
                            </w:r>
                            <w:r w:rsidR="00FE32F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萬軍之耶和華如此說，你們要省察自己的行為。你們要上山取木料，</w:t>
                            </w:r>
                            <w:proofErr w:type="gramStart"/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建造這殿</w:t>
                            </w:r>
                            <w:proofErr w:type="gramEnd"/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，我就因此喜樂，且得榮耀。這是</w:t>
                            </w:r>
                            <w:proofErr w:type="gramStart"/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耶和華說的</w:t>
                            </w:r>
                            <w:proofErr w:type="gramEnd"/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  <w:r w:rsidR="00D67F9C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哈該書</w:t>
                            </w:r>
                            <w:proofErr w:type="gramEnd"/>
                            <w:r w:rsidR="00311B87" w:rsidRPr="00523EEF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1:7-8</w:t>
                            </w:r>
                            <w:r w:rsidR="00D67F9C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="008A2010" w:rsidRPr="00523EEF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9F7321" w14:textId="3B140DD2" w:rsidR="00142FD5" w:rsidRPr="00523EEF" w:rsidRDefault="005429B4" w:rsidP="008A2010">
                            <w:pPr>
                              <w:snapToGrid w:val="0"/>
                              <w:spacing w:beforeLines="75" w:before="270" w:afterLines="30" w:after="108" w:line="-320" w:lineRule="auto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現代台語</w:t>
                            </w:r>
                            <w:r w:rsidR="00C4232B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譯本2</w:t>
                            </w:r>
                            <w:r w:rsidR="00C4232B" w:rsidRPr="00523EEF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021</w:t>
                            </w:r>
                            <w:r w:rsidR="00D957A9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上主</w:t>
                            </w:r>
                            <w:proofErr w:type="gramStart"/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—</w:t>
                            </w:r>
                            <w:proofErr w:type="gramEnd"/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萬軍的統帥</w:t>
                            </w:r>
                            <w:proofErr w:type="gramStart"/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按呢講</w:t>
                            </w:r>
                            <w:proofErr w:type="gramEnd"/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proofErr w:type="gramStart"/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「著</w:t>
                            </w:r>
                            <w:proofErr w:type="gramEnd"/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用心檢討</w:t>
                            </w:r>
                            <w:proofErr w:type="gramStart"/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恁</w:t>
                            </w:r>
                            <w:proofErr w:type="gramEnd"/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的行為。著</w:t>
                            </w:r>
                            <w:r w:rsidR="00E64D70" w:rsidRPr="00523EEF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F1BDEA2" wp14:editId="5CE2A1B7">
                                  <wp:extent cx="198000" cy="151200"/>
                                  <wp:effectExtent l="0" t="0" r="6985" b="0"/>
                                  <wp:docPr id="1939955555" name="圖片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00" cy="15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去山頂，取</w:t>
                            </w:r>
                            <w:proofErr w:type="gramStart"/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一寡</w:t>
                            </w:r>
                            <w:proofErr w:type="gramEnd"/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木材，起一間我</w:t>
                            </w:r>
                            <w:proofErr w:type="gramStart"/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意愛的殿</w:t>
                            </w:r>
                            <w:proofErr w:type="gramEnd"/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，互我通顯示我的榮光。</w:t>
                            </w:r>
                            <w:proofErr w:type="gramStart"/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上主按呢</w:t>
                            </w:r>
                            <w:proofErr w:type="gramEnd"/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宣布。</w:t>
                            </w:r>
                            <w:r w:rsidR="00D67F9C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="00311B8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哈該書</w:t>
                            </w:r>
                            <w:proofErr w:type="gramEnd"/>
                            <w:r w:rsidR="00311B87" w:rsidRPr="00523EEF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1:7-8</w:t>
                            </w:r>
                            <w:r w:rsidR="00D67F9C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="00311B87" w:rsidRPr="00523EEF">
                              <w:rPr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67BEC41" w14:textId="2EAF7362" w:rsidR="008A2010" w:rsidRPr="00523EEF" w:rsidRDefault="008A2010" w:rsidP="00E64D70">
                            <w:pPr>
                              <w:snapToGrid w:val="0"/>
                              <w:spacing w:line="280" w:lineRule="exact"/>
                              <w:ind w:leftChars="118" w:left="283" w:rightChars="117" w:right="281"/>
                              <w:jc w:val="both"/>
                              <w:rPr>
                                <w:rFonts w:ascii="文鼎特毛楷" w:eastAsia="文鼎特毛楷" w:hAnsi="標楷體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7F1876B5" w14:textId="031AF328" w:rsidR="00AF66D0" w:rsidRPr="00523EEF" w:rsidRDefault="008A2010" w:rsidP="008A2010">
                            <w:pPr>
                              <w:snapToGrid w:val="0"/>
                              <w:spacing w:beforeLines="75" w:before="270" w:afterLines="30" w:after="108" w:line="600" w:lineRule="exact"/>
                              <w:ind w:leftChars="118" w:left="283" w:rightChars="117" w:right="281" w:firstLineChars="200" w:firstLine="1440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72"/>
                                <w:szCs w:val="22"/>
                              </w:rPr>
                              <w:t>【重要事工消息】</w:t>
                            </w:r>
                          </w:p>
                          <w:p w14:paraId="6D8AB6DF" w14:textId="59F59B1E" w:rsidR="00CE3F85" w:rsidRPr="00523EEF" w:rsidRDefault="00CE3F85" w:rsidP="00A71AC2">
                            <w:pPr>
                              <w:snapToGrid w:val="0"/>
                              <w:spacing w:beforeLines="50" w:before="180" w:line="360" w:lineRule="exact"/>
                              <w:rPr>
                                <w:rFonts w:ascii="文鼎特毛楷" w:eastAsia="文鼎特毛楷" w:hAnsi="標楷體"/>
                                <w:bCs/>
                                <w:color w:val="000000" w:themeColor="text1"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bookmarkStart w:id="10" w:name="_Hlk175387771"/>
                            <w:r w:rsidRPr="00523EEF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bookmarkEnd w:id="10"/>
                          <w:p w14:paraId="3A8763B8" w14:textId="2D452B96" w:rsidR="00254BAD" w:rsidRPr="00523EEF" w:rsidRDefault="008C2823" w:rsidP="008C2823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beforeLines="50" w:before="18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待降節</w:t>
                            </w:r>
                            <w:proofErr w:type="gramEnd"/>
                            <w:r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第二主日</w:t>
                            </w:r>
                          </w:p>
                          <w:p w14:paraId="3782B1A3" w14:textId="40D01759" w:rsidR="008C2823" w:rsidRPr="00523EEF" w:rsidRDefault="008C2823" w:rsidP="009D6AB9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8"/>
                              </w:numPr>
                              <w:snapToGrid w:val="0"/>
                              <w:spacing w:afterLines="25" w:after="90" w:line="360" w:lineRule="exact"/>
                              <w:ind w:leftChars="177" w:left="708" w:hanging="283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今天是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待降節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第二主日</w:t>
                            </w:r>
                            <w:r w:rsidR="009D6AB9"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，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待降節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是準備心迎接耶穌基督的來臨。讓我們記住</w:t>
                            </w:r>
                            <w:r w:rsidR="00E653B0"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：</w:t>
                            </w: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上帝曾應許要差遣彌賽亞來世上救贖世人</w:t>
                            </w:r>
                            <w:r w:rsidR="00E653B0"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，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祂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道成肉身</w:t>
                            </w:r>
                            <w:r w:rsidR="00E653B0"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，</w:t>
                            </w: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是世界的救主。我們點燃第二根蠟燭代表「準備、信心」</w:t>
                            </w:r>
                            <w:r w:rsidR="00E653B0"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，</w:t>
                            </w: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它使我們如同約翰為耶穌預備道路</w:t>
                            </w:r>
                            <w:r w:rsidR="009D6AB9"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，</w:t>
                            </w: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所以</w:t>
                            </w:r>
                            <w:r w:rsidR="009D6AB9"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，</w:t>
                            </w: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我們也應準備心</w:t>
                            </w:r>
                            <w:r w:rsidR="009D6AB9"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，</w:t>
                            </w: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迎接救主進入我們的心中。</w:t>
                            </w:r>
                          </w:p>
                          <w:p w14:paraId="49844BE4" w14:textId="15073208" w:rsidR="008C2823" w:rsidRPr="00523EEF" w:rsidRDefault="008C2823" w:rsidP="008F296C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8"/>
                              </w:numPr>
                              <w:snapToGrid w:val="0"/>
                              <w:spacing w:afterLines="25" w:after="90" w:line="360" w:lineRule="exact"/>
                              <w:ind w:leftChars="177" w:left="708" w:hanging="283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下</w:t>
                            </w:r>
                            <w:r w:rsidR="00E653B0"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兩</w:t>
                            </w:r>
                            <w:proofErr w:type="gramStart"/>
                            <w:r w:rsidR="00E653B0"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個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主日12/15(日)</w:t>
                            </w:r>
                            <w:r w:rsidR="009D6AB9"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、12/22(日)都是聯合禮拜，當天只有一堂10:00禮拜</w:t>
                            </w: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，請</w:t>
                            </w:r>
                            <w:r w:rsidR="00E653B0"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留意並</w:t>
                            </w: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準時參加。</w:t>
                            </w:r>
                          </w:p>
                          <w:p w14:paraId="11446CC0" w14:textId="719D6CFE" w:rsidR="004D0576" w:rsidRPr="00523EEF" w:rsidRDefault="00254BAD" w:rsidP="008C2823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6"/>
                              </w:numPr>
                              <w:snapToGrid w:val="0"/>
                              <w:spacing w:beforeLines="50" w:before="18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聖誕節慶系列活動</w:t>
                            </w:r>
                          </w:p>
                          <w:p w14:paraId="090CBD19" w14:textId="4D7A4C00" w:rsidR="004D0576" w:rsidRPr="00523EEF" w:rsidRDefault="007944D1" w:rsidP="0008567F">
                            <w:pPr>
                              <w:widowControl/>
                              <w:snapToGrid w:val="0"/>
                              <w:spacing w:afterLines="25" w:after="90"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以下是教會聖誕節</w:t>
                            </w:r>
                            <w:r w:rsidR="004D0576"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相關活動消息，請兄</w:t>
                            </w:r>
                            <w:proofErr w:type="gramStart"/>
                            <w:r w:rsidR="004D0576"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姊</w:t>
                            </w:r>
                            <w:proofErr w:type="gramEnd"/>
                            <w:r w:rsidR="004D0576"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以此邀約親友同事來參加。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6"/>
                              <w:gridCol w:w="1305"/>
                              <w:gridCol w:w="5841"/>
                            </w:tblGrid>
                            <w:tr w:rsidR="00523EEF" w:rsidRPr="00523EEF" w14:paraId="0CD6EECC" w14:textId="77777777" w:rsidTr="00E653B0">
                              <w:trPr>
                                <w:trHeight w:val="170"/>
                              </w:trPr>
                              <w:tc>
                                <w:tcPr>
                                  <w:tcW w:w="1386" w:type="dxa"/>
                                </w:tcPr>
                                <w:p w14:paraId="48BF162A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12/08(日)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65C217EE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10:00-12:00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621CFB06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兒少聖誕特別禮拜/B2禮拜堂</w:t>
                                  </w:r>
                                </w:p>
                              </w:tc>
                            </w:tr>
                            <w:tr w:rsidR="00523EEF" w:rsidRPr="00523EEF" w14:paraId="5D35EEAC" w14:textId="77777777" w:rsidTr="00E653B0">
                              <w:trPr>
                                <w:trHeight w:val="170"/>
                              </w:trPr>
                              <w:tc>
                                <w:tcPr>
                                  <w:tcW w:w="1386" w:type="dxa"/>
                                </w:tcPr>
                                <w:p w14:paraId="2C93C4E1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12/14(</w:t>
                                  </w: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六)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3BF4AB21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10:00-20:00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66B0136B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臺</w:t>
                                  </w:r>
                                  <w:proofErr w:type="gramEnd"/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北耶誕嘉年華攤位活動/大安森林公園</w:t>
                                  </w:r>
                                </w:p>
                                <w:p w14:paraId="3455DE17" w14:textId="26E459B4" w:rsidR="00E653B0" w:rsidRPr="00523EEF" w:rsidRDefault="00E653B0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 xml:space="preserve">13:55 </w:t>
                                  </w:r>
                                  <w:proofErr w:type="gramStart"/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撒母耳</w:t>
                                  </w:r>
                                  <w:proofErr w:type="gramEnd"/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樂團在音樂台演出</w:t>
                                  </w:r>
                                </w:p>
                              </w:tc>
                            </w:tr>
                            <w:tr w:rsidR="00523EEF" w:rsidRPr="00523EEF" w14:paraId="458F5CEB" w14:textId="77777777" w:rsidTr="00E653B0">
                              <w:trPr>
                                <w:trHeight w:val="170"/>
                              </w:trPr>
                              <w:tc>
                                <w:tcPr>
                                  <w:tcW w:w="1386" w:type="dxa"/>
                                </w:tcPr>
                                <w:p w14:paraId="79121FE9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12/15(日)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475F2F45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10:00-12:00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29A54D33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聖誕節聯合禮拜</w:t>
                                  </w:r>
                                  <w:proofErr w:type="gramStart"/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‧聖禮典</w:t>
                                  </w:r>
                                  <w:proofErr w:type="gramEnd"/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/3F禮拜堂</w:t>
                                  </w:r>
                                </w:p>
                              </w:tc>
                            </w:tr>
                            <w:tr w:rsidR="00523EEF" w:rsidRPr="00523EEF" w14:paraId="6A729B2F" w14:textId="77777777" w:rsidTr="00E653B0">
                              <w:trPr>
                                <w:trHeight w:val="170"/>
                              </w:trPr>
                              <w:tc>
                                <w:tcPr>
                                  <w:tcW w:w="1386" w:type="dxa"/>
                                  <w:vMerge w:val="restart"/>
                                  <w:vAlign w:val="center"/>
                                </w:tcPr>
                                <w:p w14:paraId="27EC7079" w14:textId="77777777" w:rsidR="004D0576" w:rsidRPr="00523EEF" w:rsidRDefault="004D0576" w:rsidP="00E653B0">
                                  <w:pPr>
                                    <w:snapToGrid w:val="0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12/21(六)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34A3A847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17:00-18:00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057B68DD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聖誕戲劇：愛的連線/B1禮拜堂</w:t>
                                  </w:r>
                                </w:p>
                              </w:tc>
                            </w:tr>
                            <w:tr w:rsidR="00523EEF" w:rsidRPr="00523EEF" w14:paraId="039147E9" w14:textId="77777777" w:rsidTr="00E653B0">
                              <w:trPr>
                                <w:trHeight w:val="170"/>
                              </w:trPr>
                              <w:tc>
                                <w:tcPr>
                                  <w:tcW w:w="1386" w:type="dxa"/>
                                  <w:vMerge/>
                                </w:tcPr>
                                <w:p w14:paraId="49B83D0E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3C0B19E7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19:00-20:30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10ED8844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聖誕慶祝會/B1禮拜堂</w:t>
                                  </w:r>
                                </w:p>
                              </w:tc>
                            </w:tr>
                            <w:tr w:rsidR="00523EEF" w:rsidRPr="00523EEF" w14:paraId="728A0E38" w14:textId="77777777" w:rsidTr="00E653B0">
                              <w:trPr>
                                <w:trHeight w:val="170"/>
                              </w:trPr>
                              <w:tc>
                                <w:tcPr>
                                  <w:tcW w:w="1386" w:type="dxa"/>
                                  <w:vMerge/>
                                </w:tcPr>
                                <w:p w14:paraId="778079C0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16CBBF3A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21:00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2173CCF1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報佳音/1F空間集合</w:t>
                                  </w:r>
                                  <w:proofErr w:type="gramStart"/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‧</w:t>
                                  </w:r>
                                  <w:proofErr w:type="gramEnd"/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練習</w:t>
                                  </w:r>
                                  <w:proofErr w:type="gramStart"/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‧</w:t>
                                  </w:r>
                                  <w:proofErr w:type="gramEnd"/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出發</w:t>
                                  </w:r>
                                </w:p>
                              </w:tc>
                            </w:tr>
                            <w:tr w:rsidR="00523EEF" w:rsidRPr="00523EEF" w14:paraId="5447BCC4" w14:textId="77777777" w:rsidTr="00E653B0">
                              <w:trPr>
                                <w:trHeight w:val="170"/>
                              </w:trPr>
                              <w:tc>
                                <w:tcPr>
                                  <w:tcW w:w="1386" w:type="dxa"/>
                                </w:tcPr>
                                <w:p w14:paraId="35505DED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12/22(日)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67301002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ind w:rightChars="-46" w:right="-110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10:00-12:00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39E2FE6F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聖誕聯合禮拜清唱劇《聖誕節慶》/3F禮拜堂</w:t>
                                  </w:r>
                                </w:p>
                              </w:tc>
                            </w:tr>
                            <w:tr w:rsidR="00523EEF" w:rsidRPr="00523EEF" w14:paraId="3B0C266B" w14:textId="77777777" w:rsidTr="00E653B0">
                              <w:trPr>
                                <w:trHeight w:val="170"/>
                              </w:trPr>
                              <w:tc>
                                <w:tcPr>
                                  <w:tcW w:w="1386" w:type="dxa"/>
                                </w:tcPr>
                                <w:p w14:paraId="5F21A03D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12/22(日)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280D39B9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ind w:rightChars="-46" w:right="-110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1E6C47D3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spacing w:val="-6"/>
                                      <w:kern w:val="0"/>
                                      <w:sz w:val="26"/>
                                      <w:szCs w:val="26"/>
                                    </w:rPr>
                                    <w:t>聖誕嘉年華音樂會/</w:t>
                                  </w: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spacing w:val="-6"/>
                                      <w:kern w:val="0"/>
                                      <w:sz w:val="22"/>
                                      <w:szCs w:val="22"/>
                                    </w:rPr>
                                    <w:t>陽光青</w:t>
                                  </w:r>
                                  <w:proofErr w:type="gramStart"/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spacing w:val="-6"/>
                                      <w:kern w:val="0"/>
                                      <w:sz w:val="22"/>
                                      <w:szCs w:val="22"/>
                                    </w:rPr>
                                    <w:t>少團+撒母耳</w:t>
                                  </w:r>
                                  <w:proofErr w:type="gramEnd"/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spacing w:val="-6"/>
                                      <w:kern w:val="0"/>
                                      <w:sz w:val="22"/>
                                      <w:szCs w:val="22"/>
                                    </w:rPr>
                                    <w:t>樂團</w:t>
                                  </w: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spacing w:val="-6"/>
                                      <w:kern w:val="0"/>
                                      <w:sz w:val="26"/>
                                      <w:szCs w:val="26"/>
                                    </w:rPr>
                                    <w:t>/3F禮拜堂</w:t>
                                  </w:r>
                                </w:p>
                              </w:tc>
                            </w:tr>
                            <w:tr w:rsidR="00523EEF" w:rsidRPr="00523EEF" w14:paraId="3778AF65" w14:textId="77777777" w:rsidTr="00E653B0">
                              <w:trPr>
                                <w:trHeight w:val="170"/>
                              </w:trPr>
                              <w:tc>
                                <w:tcPr>
                                  <w:tcW w:w="1386" w:type="dxa"/>
                                </w:tcPr>
                                <w:p w14:paraId="5C2ABC9F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12/31(二)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6E931339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ind w:rightChars="-46" w:right="-110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22:00-24:00</w:t>
                                  </w:r>
                                </w:p>
                              </w:tc>
                              <w:tc>
                                <w:tcPr>
                                  <w:tcW w:w="5852" w:type="dxa"/>
                                </w:tcPr>
                                <w:p w14:paraId="1B556E64" w14:textId="77777777" w:rsidR="004D0576" w:rsidRPr="00523EEF" w:rsidRDefault="004D0576" w:rsidP="00E653B0">
                                  <w:pPr>
                                    <w:widowControl/>
                                    <w:snapToGrid w:val="0"/>
                                    <w:spacing w:line="340" w:lineRule="exact"/>
                                    <w:rPr>
                                      <w:rFonts w:ascii="標楷體" w:eastAsia="標楷體" w:hAnsi="標楷體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跨年半宵禱告會/5F禮拜堂</w:t>
                                  </w:r>
                                </w:p>
                              </w:tc>
                            </w:tr>
                          </w:tbl>
                          <w:p w14:paraId="7788906E" w14:textId="6F2FD143" w:rsidR="007944D1" w:rsidRPr="00523EEF" w:rsidRDefault="007944D1" w:rsidP="007944D1">
                            <w:pPr>
                              <w:widowControl/>
                              <w:snapToGrid w:val="0"/>
                              <w:spacing w:beforeLines="25" w:before="90" w:line="320" w:lineRule="exact"/>
                              <w:ind w:firstLineChars="150" w:firstLine="420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預購聖誕</w:t>
                            </w:r>
                            <w:proofErr w:type="gramStart"/>
                            <w:r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糕</w:t>
                            </w:r>
                            <w:proofErr w:type="gramEnd"/>
                          </w:p>
                          <w:p w14:paraId="094735EE" w14:textId="4D19D05C" w:rsidR="00E64D70" w:rsidRPr="00523EEF" w:rsidRDefault="007944D1" w:rsidP="007944D1">
                            <w:pPr>
                              <w:widowControl/>
                              <w:snapToGrid w:val="0"/>
                              <w:spacing w:line="-360" w:lineRule="auto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聖誕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糕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開始預購 (繳錢給教會幹事後，才算訂購完成)，預計12/7(六)到貨。一個聖誕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糕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20元。歡迎大家踴躍訂購分送親朋好友。登記至12/15止。</w:t>
                            </w:r>
                          </w:p>
                        </w:txbxContent>
                      </wps:txbx>
                      <wps:bodyPr rot="0" vert="horz" wrap="square" lIns="91440" tIns="45720" rIns="12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8F6E" id="Text Box 1643" o:spid="_x0000_s1028" type="#_x0000_t202" style="position:absolute;left:0;text-align:left;margin-left:1.1pt;margin-top:18.55pt;width:464.55pt;height:690pt;z-index:2516439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" o:allowincell="f" o:allowoverlap="f" filled="f" stroked="f">
                <v:textbox inset=",,3.5mm">
                  <w:txbxContent>
                    <w:p w14:paraId="6591978F" w14:textId="22EB15B0" w:rsidR="00340362" w:rsidRPr="00523EEF" w:rsidRDefault="00C94858" w:rsidP="00286EDA">
                      <w:pPr>
                        <w:snapToGrid w:val="0"/>
                        <w:spacing w:beforeLines="75" w:before="270" w:line="380" w:lineRule="exact"/>
                        <w:ind w:leftChars="118" w:left="283"/>
                        <w:rPr>
                          <w:rFonts w:ascii="文鼎特毛楷" w:eastAsia="文鼎特毛楷" w:hAnsi="標楷體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23EEF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本月金句</w:t>
                      </w:r>
                      <w:r w:rsidR="003D641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="003D6417" w:rsidRPr="00523EEF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一同對焦於今年的年度目標</w:t>
                      </w:r>
                      <w:r w:rsidR="003D641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  <w:p w14:paraId="7D098B73" w14:textId="7D62C544" w:rsidR="008F5B04" w:rsidRPr="00523EEF" w:rsidRDefault="005429B4" w:rsidP="00311B87">
                      <w:pPr>
                        <w:snapToGrid w:val="0"/>
                        <w:spacing w:line="32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和合本</w:t>
                      </w:r>
                      <w:proofErr w:type="gramEnd"/>
                      <w:r w:rsidR="00766D36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2010</w:t>
                      </w:r>
                      <w:r w:rsidR="00FE32F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萬軍之耶和華如此說，你們要省察自己的行為。你們要上山取木料，</w:t>
                      </w:r>
                      <w:proofErr w:type="gramStart"/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建造這殿</w:t>
                      </w:r>
                      <w:proofErr w:type="gramEnd"/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，我就因此喜樂，且得榮耀。這是</w:t>
                      </w:r>
                      <w:proofErr w:type="gramStart"/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耶和華說的</w:t>
                      </w:r>
                      <w:proofErr w:type="gramEnd"/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  <w:r w:rsidR="00D67F9C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哈該書</w:t>
                      </w:r>
                      <w:proofErr w:type="gramEnd"/>
                      <w:r w:rsidR="00311B87" w:rsidRPr="00523EEF"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8"/>
                          <w:szCs w:val="28"/>
                        </w:rPr>
                        <w:t>1:7-8</w:t>
                      </w:r>
                      <w:r w:rsidR="00D67F9C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="008A2010" w:rsidRPr="00523EEF"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9F7321" w14:textId="3B140DD2" w:rsidR="00142FD5" w:rsidRPr="00523EEF" w:rsidRDefault="005429B4" w:rsidP="008A2010">
                      <w:pPr>
                        <w:snapToGrid w:val="0"/>
                        <w:spacing w:beforeLines="75" w:before="270" w:afterLines="30" w:after="108" w:line="-320" w:lineRule="auto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現代台語</w:t>
                      </w:r>
                      <w:r w:rsidR="00C4232B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譯本2</w:t>
                      </w:r>
                      <w:r w:rsidR="00C4232B" w:rsidRPr="00523EEF"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021</w:t>
                      </w:r>
                      <w:r w:rsidR="00D957A9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上主</w:t>
                      </w:r>
                      <w:proofErr w:type="gramStart"/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—</w:t>
                      </w:r>
                      <w:proofErr w:type="gramEnd"/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萬軍的統帥</w:t>
                      </w:r>
                      <w:proofErr w:type="gramStart"/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按呢講</w:t>
                      </w:r>
                      <w:proofErr w:type="gramEnd"/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proofErr w:type="gramStart"/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「著</w:t>
                      </w:r>
                      <w:proofErr w:type="gramEnd"/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用心檢討</w:t>
                      </w:r>
                      <w:proofErr w:type="gramStart"/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恁</w:t>
                      </w:r>
                      <w:proofErr w:type="gramEnd"/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的行為。著</w:t>
                      </w:r>
                      <w:r w:rsidR="00E64D70" w:rsidRPr="00523EEF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2F1BDEA2" wp14:editId="5CE2A1B7">
                            <wp:extent cx="198000" cy="151200"/>
                            <wp:effectExtent l="0" t="0" r="6985" b="0"/>
                            <wp:docPr id="1939955555" name="圖片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000" cy="15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去山頂，取</w:t>
                      </w:r>
                      <w:proofErr w:type="gramStart"/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一寡</w:t>
                      </w:r>
                      <w:proofErr w:type="gramEnd"/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木材，起一間我</w:t>
                      </w:r>
                      <w:proofErr w:type="gramStart"/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意愛的殿</w:t>
                      </w:r>
                      <w:proofErr w:type="gramEnd"/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，互我通顯示我的榮光。</w:t>
                      </w:r>
                      <w:proofErr w:type="gramStart"/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上主按呢</w:t>
                      </w:r>
                      <w:proofErr w:type="gramEnd"/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宣布。</w:t>
                      </w:r>
                      <w:r w:rsidR="00D67F9C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="00311B8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哈該書</w:t>
                      </w:r>
                      <w:proofErr w:type="gramEnd"/>
                      <w:r w:rsidR="00311B87" w:rsidRPr="00523EEF"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8"/>
                          <w:szCs w:val="28"/>
                        </w:rPr>
                        <w:t>1:7-8</w:t>
                      </w:r>
                      <w:r w:rsidR="00D67F9C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="00311B87" w:rsidRPr="00523EEF">
                        <w:rPr>
                          <w:noProof/>
                          <w:color w:val="000000" w:themeColor="text1"/>
                        </w:rPr>
                        <w:t xml:space="preserve"> </w:t>
                      </w:r>
                    </w:p>
                    <w:p w14:paraId="667BEC41" w14:textId="2EAF7362" w:rsidR="008A2010" w:rsidRPr="00523EEF" w:rsidRDefault="008A2010" w:rsidP="00E64D70">
                      <w:pPr>
                        <w:snapToGrid w:val="0"/>
                        <w:spacing w:line="280" w:lineRule="exact"/>
                        <w:ind w:leftChars="118" w:left="283" w:rightChars="117" w:right="281"/>
                        <w:jc w:val="both"/>
                        <w:rPr>
                          <w:rFonts w:ascii="文鼎特毛楷" w:eastAsia="文鼎特毛楷" w:hAnsi="標楷體"/>
                          <w:color w:val="000000" w:themeColor="text1"/>
                          <w:szCs w:val="21"/>
                        </w:rPr>
                      </w:pPr>
                    </w:p>
                    <w:p w14:paraId="7F1876B5" w14:textId="031AF328" w:rsidR="00AF66D0" w:rsidRPr="00523EEF" w:rsidRDefault="008A2010" w:rsidP="008A2010">
                      <w:pPr>
                        <w:snapToGrid w:val="0"/>
                        <w:spacing w:beforeLines="75" w:before="270" w:afterLines="30" w:after="108" w:line="600" w:lineRule="exact"/>
                        <w:ind w:leftChars="118" w:left="283" w:rightChars="117" w:right="281" w:firstLineChars="200" w:firstLine="1440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523EEF">
                        <w:rPr>
                          <w:rFonts w:ascii="文鼎特毛楷" w:eastAsia="文鼎特毛楷" w:hAnsi="標楷體" w:hint="eastAsia"/>
                          <w:color w:val="000000" w:themeColor="text1"/>
                          <w:sz w:val="72"/>
                          <w:szCs w:val="22"/>
                        </w:rPr>
                        <w:t>【重要事工消息】</w:t>
                      </w:r>
                    </w:p>
                    <w:p w14:paraId="6D8AB6DF" w14:textId="59F59B1E" w:rsidR="00CE3F85" w:rsidRPr="00523EEF" w:rsidRDefault="00CE3F85" w:rsidP="00A71AC2">
                      <w:pPr>
                        <w:snapToGrid w:val="0"/>
                        <w:spacing w:beforeLines="50" w:before="180" w:line="360" w:lineRule="exact"/>
                        <w:rPr>
                          <w:rFonts w:ascii="文鼎特毛楷" w:eastAsia="文鼎特毛楷" w:hAnsi="標楷體"/>
                          <w:bCs/>
                          <w:color w:val="000000" w:themeColor="text1"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bookmarkStart w:id="11" w:name="_Hlk175387771"/>
                      <w:r w:rsidRPr="00523EEF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bookmarkEnd w:id="11"/>
                    <w:p w14:paraId="3A8763B8" w14:textId="2D452B96" w:rsidR="00254BAD" w:rsidRPr="00523EEF" w:rsidRDefault="008C2823" w:rsidP="008C2823">
                      <w:pPr>
                        <w:pStyle w:val="afb"/>
                        <w:widowControl/>
                        <w:numPr>
                          <w:ilvl w:val="0"/>
                          <w:numId w:val="16"/>
                        </w:numPr>
                        <w:snapToGrid w:val="0"/>
                        <w:spacing w:beforeLines="50" w:before="18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523EE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待降節</w:t>
                      </w:r>
                      <w:proofErr w:type="gramEnd"/>
                      <w:r w:rsidRPr="00523EE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第二主日</w:t>
                      </w:r>
                    </w:p>
                    <w:p w14:paraId="3782B1A3" w14:textId="40D01759" w:rsidR="008C2823" w:rsidRPr="00523EEF" w:rsidRDefault="008C2823" w:rsidP="009D6AB9">
                      <w:pPr>
                        <w:pStyle w:val="afb"/>
                        <w:widowControl/>
                        <w:numPr>
                          <w:ilvl w:val="0"/>
                          <w:numId w:val="18"/>
                        </w:numPr>
                        <w:snapToGrid w:val="0"/>
                        <w:spacing w:afterLines="25" w:after="90" w:line="360" w:lineRule="exact"/>
                        <w:ind w:leftChars="177" w:left="708" w:hanging="283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</w:rPr>
                      </w:pPr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今天是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待降節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第二主日</w:t>
                      </w:r>
                      <w:r w:rsidR="009D6AB9"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，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待降節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是準備心迎接耶穌基督的來臨。讓我們記住</w:t>
                      </w:r>
                      <w:r w:rsidR="00E653B0"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：</w:t>
                      </w:r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上帝曾應許要差遣彌賽亞來世上救贖世人</w:t>
                      </w:r>
                      <w:r w:rsidR="00E653B0"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，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祂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道成肉身</w:t>
                      </w:r>
                      <w:r w:rsidR="00E653B0"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，</w:t>
                      </w:r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是世界的救主。我們點燃第二根蠟燭代表「準備、信心」</w:t>
                      </w:r>
                      <w:r w:rsidR="00E653B0"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，</w:t>
                      </w:r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它使我們如同約翰為耶穌預備道路</w:t>
                      </w:r>
                      <w:r w:rsidR="009D6AB9"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，</w:t>
                      </w:r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所以</w:t>
                      </w:r>
                      <w:r w:rsidR="009D6AB9"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，</w:t>
                      </w:r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我們也應準備心</w:t>
                      </w:r>
                      <w:r w:rsidR="009D6AB9"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，</w:t>
                      </w:r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迎接救主進入我們的心中。</w:t>
                      </w:r>
                    </w:p>
                    <w:p w14:paraId="49844BE4" w14:textId="15073208" w:rsidR="008C2823" w:rsidRPr="00523EEF" w:rsidRDefault="008C2823" w:rsidP="008F296C">
                      <w:pPr>
                        <w:pStyle w:val="afb"/>
                        <w:widowControl/>
                        <w:numPr>
                          <w:ilvl w:val="0"/>
                          <w:numId w:val="18"/>
                        </w:numPr>
                        <w:snapToGrid w:val="0"/>
                        <w:spacing w:afterLines="25" w:after="90" w:line="360" w:lineRule="exact"/>
                        <w:ind w:leftChars="177" w:left="708" w:hanging="283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</w:rPr>
                      </w:pPr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下</w:t>
                      </w:r>
                      <w:r w:rsidR="00E653B0"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兩</w:t>
                      </w:r>
                      <w:proofErr w:type="gramStart"/>
                      <w:r w:rsidR="00E653B0"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個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主日12/15(日)</w:t>
                      </w:r>
                      <w:r w:rsidR="009D6AB9"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、12/22(日)都是聯合禮拜，當天只有一堂10:00禮拜</w:t>
                      </w:r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，請</w:t>
                      </w:r>
                      <w:r w:rsidR="00E653B0"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留意並</w:t>
                      </w:r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準時參加。</w:t>
                      </w:r>
                    </w:p>
                    <w:p w14:paraId="11446CC0" w14:textId="719D6CFE" w:rsidR="004D0576" w:rsidRPr="00523EEF" w:rsidRDefault="00254BAD" w:rsidP="008C2823">
                      <w:pPr>
                        <w:pStyle w:val="afb"/>
                        <w:widowControl/>
                        <w:numPr>
                          <w:ilvl w:val="0"/>
                          <w:numId w:val="16"/>
                        </w:numPr>
                        <w:snapToGrid w:val="0"/>
                        <w:spacing w:beforeLines="50" w:before="18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23EE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聖誕節慶系列活動</w:t>
                      </w:r>
                    </w:p>
                    <w:p w14:paraId="090CBD19" w14:textId="4D7A4C00" w:rsidR="004D0576" w:rsidRPr="00523EEF" w:rsidRDefault="007944D1" w:rsidP="0008567F">
                      <w:pPr>
                        <w:widowControl/>
                        <w:snapToGrid w:val="0"/>
                        <w:spacing w:afterLines="25" w:after="90"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以下是教會聖誕節</w:t>
                      </w:r>
                      <w:r w:rsidR="004D0576"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相關活動消息，請兄</w:t>
                      </w:r>
                      <w:proofErr w:type="gramStart"/>
                      <w:r w:rsidR="004D0576"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姊</w:t>
                      </w:r>
                      <w:proofErr w:type="gramEnd"/>
                      <w:r w:rsidR="004D0576"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以此邀約親友同事來參加。</w:t>
                      </w:r>
                    </w:p>
                    <w:tbl>
                      <w:tblPr>
                        <w:tblStyle w:val="aa"/>
                        <w:tblW w:w="0" w:type="auto"/>
                        <w:tblInd w:w="422" w:type="dxa"/>
                        <w:tblLook w:val="04A0" w:firstRow="1" w:lastRow="0" w:firstColumn="1" w:lastColumn="0" w:noHBand="0" w:noVBand="1"/>
                      </w:tblPr>
                      <w:tblGrid>
                        <w:gridCol w:w="1386"/>
                        <w:gridCol w:w="1305"/>
                        <w:gridCol w:w="5841"/>
                      </w:tblGrid>
                      <w:tr w:rsidR="00523EEF" w:rsidRPr="00523EEF" w14:paraId="0CD6EECC" w14:textId="77777777" w:rsidTr="00E653B0">
                        <w:trPr>
                          <w:trHeight w:val="170"/>
                        </w:trPr>
                        <w:tc>
                          <w:tcPr>
                            <w:tcW w:w="1386" w:type="dxa"/>
                          </w:tcPr>
                          <w:p w14:paraId="48BF162A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12/08(日)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65C217EE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10:00-12:00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621CFB06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兒少聖誕特別禮拜/B2禮拜堂</w:t>
                            </w:r>
                          </w:p>
                        </w:tc>
                      </w:tr>
                      <w:tr w:rsidR="00523EEF" w:rsidRPr="00523EEF" w14:paraId="5D35EEAC" w14:textId="77777777" w:rsidTr="00E653B0">
                        <w:trPr>
                          <w:trHeight w:val="170"/>
                        </w:trPr>
                        <w:tc>
                          <w:tcPr>
                            <w:tcW w:w="1386" w:type="dxa"/>
                          </w:tcPr>
                          <w:p w14:paraId="2C93C4E1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12/14(</w:t>
                            </w: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六)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3BF4AB21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10:00-20:00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66B0136B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臺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北耶誕嘉年華攤位活動/大安森林公園</w:t>
                            </w:r>
                          </w:p>
                          <w:p w14:paraId="3455DE17" w14:textId="26E459B4" w:rsidR="00E653B0" w:rsidRPr="00523EEF" w:rsidRDefault="00E653B0" w:rsidP="00E653B0">
                            <w:pPr>
                              <w:widowControl/>
                              <w:snapToGrid w:val="0"/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13:55 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撒母耳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樂團在音樂台演出</w:t>
                            </w:r>
                          </w:p>
                        </w:tc>
                      </w:tr>
                      <w:tr w:rsidR="00523EEF" w:rsidRPr="00523EEF" w14:paraId="458F5CEB" w14:textId="77777777" w:rsidTr="00E653B0">
                        <w:trPr>
                          <w:trHeight w:val="170"/>
                        </w:trPr>
                        <w:tc>
                          <w:tcPr>
                            <w:tcW w:w="1386" w:type="dxa"/>
                          </w:tcPr>
                          <w:p w14:paraId="79121FE9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12/15(日)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475F2F45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10:00-12:00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29A54D33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聖誕節聯合禮拜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‧聖禮典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/3F禮拜堂</w:t>
                            </w:r>
                          </w:p>
                        </w:tc>
                      </w:tr>
                      <w:tr w:rsidR="00523EEF" w:rsidRPr="00523EEF" w14:paraId="6A729B2F" w14:textId="77777777" w:rsidTr="00E653B0">
                        <w:trPr>
                          <w:trHeight w:val="170"/>
                        </w:trPr>
                        <w:tc>
                          <w:tcPr>
                            <w:tcW w:w="1386" w:type="dxa"/>
                            <w:vMerge w:val="restart"/>
                            <w:vAlign w:val="center"/>
                          </w:tcPr>
                          <w:p w14:paraId="27EC7079" w14:textId="77777777" w:rsidR="004D0576" w:rsidRPr="00523EEF" w:rsidRDefault="004D0576" w:rsidP="00E653B0">
                            <w:pPr>
                              <w:snapToGrid w:val="0"/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12/21(六)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34A3A847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17:00-18:00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057B68DD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聖誕戲劇：愛的連線/B1禮拜堂</w:t>
                            </w:r>
                          </w:p>
                        </w:tc>
                      </w:tr>
                      <w:tr w:rsidR="00523EEF" w:rsidRPr="00523EEF" w14:paraId="039147E9" w14:textId="77777777" w:rsidTr="00E653B0">
                        <w:trPr>
                          <w:trHeight w:val="170"/>
                        </w:trPr>
                        <w:tc>
                          <w:tcPr>
                            <w:tcW w:w="1386" w:type="dxa"/>
                            <w:vMerge/>
                          </w:tcPr>
                          <w:p w14:paraId="49B83D0E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06" w:type="dxa"/>
                          </w:tcPr>
                          <w:p w14:paraId="3C0B19E7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19:00-20:30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10ED8844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聖誕慶祝會/B1禮拜堂</w:t>
                            </w:r>
                          </w:p>
                        </w:tc>
                      </w:tr>
                      <w:tr w:rsidR="00523EEF" w:rsidRPr="00523EEF" w14:paraId="728A0E38" w14:textId="77777777" w:rsidTr="00E653B0">
                        <w:trPr>
                          <w:trHeight w:val="170"/>
                        </w:trPr>
                        <w:tc>
                          <w:tcPr>
                            <w:tcW w:w="1386" w:type="dxa"/>
                            <w:vMerge/>
                          </w:tcPr>
                          <w:p w14:paraId="778079C0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06" w:type="dxa"/>
                          </w:tcPr>
                          <w:p w14:paraId="16CBBF3A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21:00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2173CCF1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報佳音/1F空間集合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‧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練習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‧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出發</w:t>
                            </w:r>
                          </w:p>
                        </w:tc>
                      </w:tr>
                      <w:tr w:rsidR="00523EEF" w:rsidRPr="00523EEF" w14:paraId="5447BCC4" w14:textId="77777777" w:rsidTr="00E653B0">
                        <w:trPr>
                          <w:trHeight w:val="170"/>
                        </w:trPr>
                        <w:tc>
                          <w:tcPr>
                            <w:tcW w:w="1386" w:type="dxa"/>
                          </w:tcPr>
                          <w:p w14:paraId="35505DED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12/22(日)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67301002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ind w:rightChars="-46" w:right="-110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10:00-12:00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39E2FE6F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聖誕聯合禮拜清唱劇《聖誕節慶》/3F禮拜堂</w:t>
                            </w:r>
                          </w:p>
                        </w:tc>
                      </w:tr>
                      <w:tr w:rsidR="00523EEF" w:rsidRPr="00523EEF" w14:paraId="3B0C266B" w14:textId="77777777" w:rsidTr="00E653B0">
                        <w:trPr>
                          <w:trHeight w:val="170"/>
                        </w:trPr>
                        <w:tc>
                          <w:tcPr>
                            <w:tcW w:w="1386" w:type="dxa"/>
                          </w:tcPr>
                          <w:p w14:paraId="5F21A03D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12/22(日)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280D39B9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ind w:rightChars="-46" w:right="-110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1E6C47D3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6"/>
                                <w:kern w:val="0"/>
                                <w:sz w:val="26"/>
                                <w:szCs w:val="26"/>
                              </w:rPr>
                              <w:t>聖誕嘉年華音樂會/</w:t>
                            </w: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6"/>
                                <w:kern w:val="0"/>
                                <w:sz w:val="22"/>
                                <w:szCs w:val="22"/>
                              </w:rPr>
                              <w:t>陽光青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6"/>
                                <w:kern w:val="0"/>
                                <w:sz w:val="22"/>
                                <w:szCs w:val="22"/>
                              </w:rPr>
                              <w:t>少團+撒母耳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6"/>
                                <w:kern w:val="0"/>
                                <w:sz w:val="22"/>
                                <w:szCs w:val="22"/>
                              </w:rPr>
                              <w:t>樂團</w:t>
                            </w: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6"/>
                                <w:kern w:val="0"/>
                                <w:sz w:val="26"/>
                                <w:szCs w:val="26"/>
                              </w:rPr>
                              <w:t>/3F禮拜堂</w:t>
                            </w:r>
                          </w:p>
                        </w:tc>
                      </w:tr>
                      <w:tr w:rsidR="00523EEF" w:rsidRPr="00523EEF" w14:paraId="3778AF65" w14:textId="77777777" w:rsidTr="00E653B0">
                        <w:trPr>
                          <w:trHeight w:val="170"/>
                        </w:trPr>
                        <w:tc>
                          <w:tcPr>
                            <w:tcW w:w="1386" w:type="dxa"/>
                          </w:tcPr>
                          <w:p w14:paraId="5C2ABC9F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12/31(二)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6E931339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ind w:rightChars="-46" w:right="-110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22:00-24:00</w:t>
                            </w:r>
                          </w:p>
                        </w:tc>
                        <w:tc>
                          <w:tcPr>
                            <w:tcW w:w="5852" w:type="dxa"/>
                          </w:tcPr>
                          <w:p w14:paraId="1B556E64" w14:textId="77777777" w:rsidR="004D0576" w:rsidRPr="00523EEF" w:rsidRDefault="004D0576" w:rsidP="00E653B0">
                            <w:pPr>
                              <w:widowControl/>
                              <w:snapToGrid w:val="0"/>
                              <w:spacing w:line="340" w:lineRule="exact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跨年半宵禱告會/5F禮拜堂</w:t>
                            </w:r>
                          </w:p>
                        </w:tc>
                      </w:tr>
                    </w:tbl>
                    <w:p w14:paraId="7788906E" w14:textId="6F2FD143" w:rsidR="007944D1" w:rsidRPr="00523EEF" w:rsidRDefault="007944D1" w:rsidP="007944D1">
                      <w:pPr>
                        <w:widowControl/>
                        <w:snapToGrid w:val="0"/>
                        <w:spacing w:beforeLines="25" w:before="90" w:line="320" w:lineRule="exact"/>
                        <w:ind w:firstLineChars="150" w:firstLine="420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Pr="00523EE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預購聖誕</w:t>
                      </w:r>
                      <w:proofErr w:type="gramStart"/>
                      <w:r w:rsidRPr="00523EE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糕</w:t>
                      </w:r>
                      <w:proofErr w:type="gramEnd"/>
                    </w:p>
                    <w:p w14:paraId="094735EE" w14:textId="4D19D05C" w:rsidR="00E64D70" w:rsidRPr="00523EEF" w:rsidRDefault="007944D1" w:rsidP="007944D1">
                      <w:pPr>
                        <w:widowControl/>
                        <w:snapToGrid w:val="0"/>
                        <w:spacing w:line="-360" w:lineRule="auto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聖誕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糕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開始預購 (繳錢給教會幹事後，才算訂購完成)，預計12/7(六)到貨。一個聖誕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糕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20元。歡迎大家踴躍訂購分送親朋好友。登記至12/15止。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870AC" w:rsidRPr="00523EEF">
        <w:rPr>
          <w:rFonts w:ascii="標楷體" w:eastAsia="標楷體" w:hAnsi="標楷體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42875" behindDoc="1" locked="0" layoutInCell="1" allowOverlap="1" wp14:anchorId="0C143EE9" wp14:editId="63C40F4F">
                <wp:simplePos x="0" y="0"/>
                <wp:positionH relativeFrom="margin">
                  <wp:posOffset>133985</wp:posOffset>
                </wp:positionH>
                <wp:positionV relativeFrom="paragraph">
                  <wp:posOffset>-1905</wp:posOffset>
                </wp:positionV>
                <wp:extent cx="5560695" cy="1859280"/>
                <wp:effectExtent l="0" t="0" r="2095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1859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F9C6" w14:textId="35053BA0" w:rsidR="00275D6C" w:rsidRDefault="00275D6C"/>
                          <w:p w14:paraId="4D084174" w14:textId="77777777" w:rsidR="00C94367" w:rsidRDefault="00C94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3EE9" id="文字方塊 2" o:spid="_x0000_s1029" type="#_x0000_t202" style="position:absolute;left:0;text-align:left;margin-left:10.55pt;margin-top:-.15pt;width:437.85pt;height:146.4pt;z-index:-2516736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" filled="f" strokecolor="red" strokeweight="1pt">
                <v:stroke dashstyle="3 1"/>
                <v:textbox>
                  <w:txbxContent>
                    <w:p w14:paraId="267AF9C6" w14:textId="35053BA0" w:rsidR="00275D6C" w:rsidRDefault="00275D6C"/>
                    <w:p w14:paraId="4D084174" w14:textId="77777777" w:rsidR="00C94367" w:rsidRDefault="00C94367"/>
                  </w:txbxContent>
                </v:textbox>
                <w10:wrap anchorx="margin"/>
              </v:shape>
            </w:pict>
          </mc:Fallback>
        </mc:AlternateContent>
      </w:r>
    </w:p>
    <w:p w14:paraId="63E9E70E" w14:textId="5623E984" w:rsidR="00592024" w:rsidRPr="00523EEF" w:rsidRDefault="00E64D70" w:rsidP="00592024">
      <w:pPr>
        <w:spacing w:line="1760" w:lineRule="exact"/>
        <w:ind w:leftChars="295" w:left="708"/>
        <w:jc w:val="center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23EEF">
        <w:rPr>
          <w:rFonts w:ascii="標楷體" w:eastAsia="標楷體" w:hAnsi="標楷體" w:hint="eastAsia"/>
          <w:noProof/>
          <w:color w:val="000000" w:themeColor="text1"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FCFF354" wp14:editId="7B46D99F">
                <wp:simplePos x="0" y="0"/>
                <wp:positionH relativeFrom="column">
                  <wp:posOffset>-3175</wp:posOffset>
                </wp:positionH>
                <wp:positionV relativeFrom="paragraph">
                  <wp:posOffset>-40005</wp:posOffset>
                </wp:positionV>
                <wp:extent cx="5882640" cy="865632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65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B4B1D" w14:textId="77777777" w:rsidR="008C2823" w:rsidRPr="00523EEF" w:rsidRDefault="008C2823" w:rsidP="008F296C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ind w:leftChars="176" w:left="422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2" w:name="_Hlk175388618"/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(二)</w:t>
                            </w:r>
                            <w:r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青田社區報佳音</w:t>
                            </w:r>
                          </w:p>
                          <w:p w14:paraId="4A600939" w14:textId="24BF3578" w:rsidR="008C2823" w:rsidRPr="00523EEF" w:rsidRDefault="008C2823" w:rsidP="007944D1">
                            <w:pPr>
                              <w:widowControl/>
                              <w:snapToGrid w:val="0"/>
                              <w:spacing w:line="32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12/21</w:t>
                            </w:r>
                            <w:r w:rsidR="00644A52" w:rsidRPr="00523EEF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="00644A52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六)</w:t>
                            </w:r>
                            <w:r w:rsidRPr="00523EEF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21:00「青田社區報佳音」，歡迎青田社區想要</w:t>
                            </w:r>
                            <w:r w:rsidR="00EA55F8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被</w:t>
                            </w:r>
                            <w:r w:rsidRPr="00523EEF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報佳音的家庭，請12/18以前向沈月蓮長老(0912</w:t>
                            </w:r>
                            <w:r w:rsidR="00EA55F8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-</w:t>
                            </w:r>
                            <w:r w:rsidRPr="00523EEF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264</w:t>
                            </w:r>
                            <w:r w:rsidR="00EA55F8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-</w:t>
                            </w:r>
                            <w:r w:rsidRPr="00523EEF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803)報名，方便安排路線。12/21當天21:00在一樓大廳集合出發。</w:t>
                            </w:r>
                          </w:p>
                          <w:p w14:paraId="4A426F5D" w14:textId="77777777" w:rsidR="008C2823" w:rsidRPr="00523EEF" w:rsidRDefault="008C2823" w:rsidP="008F296C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ind w:leftChars="176" w:left="422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23EEF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三</w:t>
                            </w:r>
                            <w:r w:rsidRPr="00523EEF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523EEF"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預購園遊</w:t>
                            </w:r>
                            <w:proofErr w:type="gramStart"/>
                            <w:r w:rsidRPr="00523EEF"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券</w:t>
                            </w:r>
                            <w:proofErr w:type="gramEnd"/>
                          </w:p>
                          <w:p w14:paraId="70058427" w14:textId="0A1DDA67" w:rsidR="001B64A5" w:rsidRPr="00523EEF" w:rsidRDefault="00EA55F8" w:rsidP="001B64A5">
                            <w:pPr>
                              <w:widowControl/>
                              <w:snapToGrid w:val="0"/>
                              <w:spacing w:line="32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12/14(六)在大安森林公園舉辦的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臺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北耶誕嘉年華攤位活動，歡迎會友至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樓幹事接待處預購園遊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券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贈送慕道的親朋好友。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一張園遊券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面額是 100 元，為鼓勵會友踴躍認購，教會以九折優惠價(一張只賣 90 元)鼓勵大家購買。(販售至12/11(三)為止)</w:t>
                            </w:r>
                          </w:p>
                          <w:p w14:paraId="0E661CEB" w14:textId="0773D54B" w:rsidR="009D397C" w:rsidRPr="00523EEF" w:rsidRDefault="006704F2" w:rsidP="006704F2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三</w:t>
                            </w:r>
                            <w:r w:rsidR="008657BF"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6574AA"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司馬限教會農產品販售</w:t>
                            </w:r>
                          </w:p>
                          <w:p w14:paraId="1232AE8F" w14:textId="15DE7FBC" w:rsidR="0056047A" w:rsidRPr="00523EEF" w:rsidRDefault="009153E9" w:rsidP="007944D1">
                            <w:pPr>
                              <w:widowControl/>
                              <w:snapToGrid w:val="0"/>
                              <w:spacing w:line="-320" w:lineRule="auto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今年預計在12/15(日)9:20-12:00販售香菇(600元、1,100元不等)、老薑(50元/包)、蘋果果醬(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大罐300元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，小罐150元)和養生生薑系果醬(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大罐250元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，小罐100元)。如果當天還沒賣完，將在週間關懷站時間繼續販售。</w:t>
                            </w:r>
                          </w:p>
                          <w:p w14:paraId="5EA8D910" w14:textId="79ABC7E0" w:rsidR="009D397C" w:rsidRPr="00523EEF" w:rsidRDefault="006704F2" w:rsidP="006704F2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四</w:t>
                            </w:r>
                            <w:r w:rsidR="0056047A"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9D397C"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編織班義賣會</w:t>
                            </w:r>
                          </w:p>
                          <w:p w14:paraId="0E9C1B79" w14:textId="3151EE2A" w:rsidR="009D397C" w:rsidRPr="00523EEF" w:rsidRDefault="009D397C" w:rsidP="007944D1">
                            <w:pPr>
                              <w:widowControl/>
                              <w:snapToGrid w:val="0"/>
                              <w:spacing w:line="-320" w:lineRule="auto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12/1為宣教基金奉獻募款的編織班義賣，成功順利完成啦！</w:t>
                            </w:r>
                          </w:p>
                          <w:p w14:paraId="7C6F5320" w14:textId="5C6EB0BA" w:rsidR="0056047A" w:rsidRPr="00523EEF" w:rsidRDefault="009D397C" w:rsidP="007944D1">
                            <w:pPr>
                              <w:widowControl/>
                              <w:snapToGrid w:val="0"/>
                              <w:spacing w:line="-320" w:lineRule="auto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當日義賣總費用為56</w:t>
                            </w:r>
                            <w:r w:rsidR="009D6AB9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,</w:t>
                            </w: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400元。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感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謝雅琇長老、愛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愛</w:t>
                            </w:r>
                            <w:r w:rsidR="00EA55F8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及編織班的同學們和當日輪值的志工們，齊心協力提供作品與時間，一年來的努力看到成果，真的感謝主！也感謝自由奉獻的主內弟兄</w:t>
                            </w:r>
                            <w:r w:rsidR="00EA55F8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妹們，大家一起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為著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宣揚主福音所需費用而盡己所能奉獻時間或金錢！將一切榮耀歸於神！大家同心合意、為主作工。</w:t>
                            </w:r>
                          </w:p>
                          <w:p w14:paraId="6D6E7C46" w14:textId="3FA9BD04" w:rsidR="008657BF" w:rsidRPr="00523EEF" w:rsidRDefault="006704F2" w:rsidP="006704F2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五</w:t>
                            </w:r>
                            <w:r w:rsidR="0056047A"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proofErr w:type="gramStart"/>
                            <w:r w:rsidR="008657BF"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好享讀</w:t>
                            </w:r>
                            <w:proofErr w:type="gramEnd"/>
                            <w:r w:rsidR="008657BF"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故事派對時間</w:t>
                            </w:r>
                          </w:p>
                          <w:p w14:paraId="7D367CBB" w14:textId="77777777" w:rsidR="008F296C" w:rsidRPr="00523EEF" w:rsidRDefault="008657BF" w:rsidP="007944D1">
                            <w:pPr>
                              <w:widowControl/>
                              <w:snapToGrid w:val="0"/>
                              <w:spacing w:line="-320" w:lineRule="auto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和平教會與宇宙光合辦，2024年度最後一場的「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好享讀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故事派對時間」即將推出</w:t>
                            </w:r>
                            <w:r w:rsidR="00C46EA9" w:rsidRPr="00523EEF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！</w:t>
                            </w: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生日在12月的小朋友，當天歡樂派對為你慶生，並預備小禮物！生日不在12月的小朋友，當天你</w:t>
                            </w:r>
                            <w:r w:rsidR="00C46EA9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也</w:t>
                            </w: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有一個驚喜禮物！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趕快幫家中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孩子報名喔！</w:t>
                            </w:r>
                          </w:p>
                          <w:p w14:paraId="42A28403" w14:textId="62CD68B3" w:rsidR="008657BF" w:rsidRPr="00523EEF" w:rsidRDefault="008657BF" w:rsidP="002F0713">
                            <w:pPr>
                              <w:widowControl/>
                              <w:snapToGrid w:val="0"/>
                              <w:spacing w:line="36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書名：世界上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最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棒的生日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趴</w:t>
                            </w:r>
                            <w:proofErr w:type="gramEnd"/>
                          </w:p>
                          <w:p w14:paraId="6FAF4738" w14:textId="79774B08" w:rsidR="008657BF" w:rsidRPr="00523EEF" w:rsidRDefault="008657BF" w:rsidP="002F0713">
                            <w:pPr>
                              <w:widowControl/>
                              <w:snapToGrid w:val="0"/>
                              <w:spacing w:line="36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日期：12/14（六）14:00-15:30</w:t>
                            </w:r>
                            <w:r w:rsidR="002F0713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47EEC48" w14:textId="625E4CBD" w:rsidR="004D0576" w:rsidRPr="00523EEF" w:rsidRDefault="008657BF" w:rsidP="002F0713">
                            <w:pPr>
                              <w:widowControl/>
                              <w:snapToGrid w:val="0"/>
                              <w:spacing w:line="36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地點：和平教會約翰館   </w:t>
                            </w:r>
                            <w:r w:rsidR="009349F5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349F5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26544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704F2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265447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349F5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65447" w:rsidRPr="00523EEF">
                              <w:rPr>
                                <w:rFonts w:ascii="標楷體" w:eastAsia="標楷體" w:hAnsi="標楷體"/>
                                <w:bCs/>
                                <w:noProof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E7601D1" wp14:editId="0456E924">
                                  <wp:extent cx="655320" cy="655320"/>
                                  <wp:effectExtent l="0" t="0" r="0" b="0"/>
                                  <wp:docPr id="684666302" name="圖片 3" descr="一張含有 樣式, 白色, 像素, 設計 的圖片&#10;&#10;自動產生的描述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B4600BE-D7D4-23EF-3A33-0079C313F08B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4666302" name="圖片 3" descr="一張含有 樣式, 白色, 像素, 設計 的圖片&#10;&#10;自動產生的描述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B4600BE-D7D4-23EF-3A33-0079C313F08B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808" t="7695" r="7458" b="857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2705" cy="662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349F5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</w:p>
                          <w:p w14:paraId="43B29F0E" w14:textId="6526A7B6" w:rsidR="0056047A" w:rsidRPr="00523EEF" w:rsidRDefault="006704F2" w:rsidP="006704F2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六</w:t>
                            </w:r>
                            <w:r w:rsidR="004D0576"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0119B2"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專講消息</w:t>
                            </w:r>
                          </w:p>
                          <w:p w14:paraId="5E77D0B7" w14:textId="77777777" w:rsidR="000119B2" w:rsidRPr="00523EEF" w:rsidRDefault="000119B2" w:rsidP="007944D1">
                            <w:pPr>
                              <w:widowControl/>
                              <w:snapToGrid w:val="0"/>
                              <w:spacing w:line="-320" w:lineRule="auto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本週二婦女團契邀請黃柏威長老專講「從電影談愛與關係」，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敬邀主內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弟兄姐妹參與聆聽。</w:t>
                            </w:r>
                          </w:p>
                          <w:p w14:paraId="564F013E" w14:textId="77777777" w:rsidR="006704F2" w:rsidRPr="00523EEF" w:rsidRDefault="000119B2" w:rsidP="007944D1">
                            <w:pPr>
                              <w:widowControl/>
                              <w:snapToGrid w:val="0"/>
                              <w:spacing w:line="-320" w:lineRule="auto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日期：12/10</w:t>
                            </w:r>
                            <w:r w:rsidR="009D397C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(二)</w:t>
                            </w:r>
                            <w:r w:rsidR="006704F2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上午10:00-12:00</w:t>
                            </w:r>
                            <w:r w:rsidR="006704F2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地點：教會1樓大廳</w:t>
                            </w:r>
                            <w:r w:rsidR="009D397C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7B894A62" w14:textId="2FEF8A81" w:rsidR="0056047A" w:rsidRPr="00523EEF" w:rsidRDefault="000119B2" w:rsidP="007944D1">
                            <w:pPr>
                              <w:widowControl/>
                              <w:snapToGrid w:val="0"/>
                              <w:spacing w:line="-320" w:lineRule="auto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講師：黃柏威長老（初和心理諮商所、國立陽明交通大學、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臺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北醫學大學諮商心理師、東門教會長老、影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癒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心事作者，愛看電影、看棒球的心理師）</w:t>
                            </w:r>
                          </w:p>
                          <w:p w14:paraId="5AC08A80" w14:textId="7C1CB98E" w:rsidR="0008567F" w:rsidRPr="00523EEF" w:rsidRDefault="000F57D6" w:rsidP="006704F2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七</w:t>
                            </w:r>
                            <w:r w:rsidR="0008567F"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08567F"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會務部財務組消息</w:t>
                            </w:r>
                          </w:p>
                          <w:p w14:paraId="6F003394" w14:textId="22FEA73C" w:rsidR="0008567F" w:rsidRPr="00523EEF" w:rsidRDefault="0008567F" w:rsidP="002F0713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0"/>
                              </w:numPr>
                              <w:snapToGrid w:val="0"/>
                              <w:spacing w:line="320" w:lineRule="exact"/>
                              <w:ind w:leftChars="0" w:left="709" w:hanging="284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年底將至，若兄</w:t>
                            </w:r>
                            <w:proofErr w:type="gramStart"/>
                            <w:r w:rsidR="00EA55F8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欲將奉獻金列入本年度奉獻收據做為報稅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抵減者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，需於12/31(二)前完成匯款奉獻，逾期者僅能列為次年度奉獻。</w:t>
                            </w:r>
                          </w:p>
                          <w:p w14:paraId="779760DA" w14:textId="0E21EC7D" w:rsidR="0008567F" w:rsidRPr="00523EEF" w:rsidRDefault="0008567F" w:rsidP="002F0713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0"/>
                              </w:numPr>
                              <w:snapToGrid w:val="0"/>
                              <w:spacing w:line="320" w:lineRule="exact"/>
                              <w:ind w:leftChars="0" w:left="709" w:hanging="284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各肢體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同工欲申請</w:t>
                            </w:r>
                            <w:proofErr w:type="gramEnd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事工經費或已預支款待銷帳者，請於12/29(日)完成。</w:t>
                            </w:r>
                          </w:p>
                          <w:bookmarkEnd w:id="12"/>
                          <w:p w14:paraId="767BD8A4" w14:textId="453BDA63" w:rsidR="0056047A" w:rsidRPr="00523EEF" w:rsidRDefault="0056047A" w:rsidP="006704F2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F354" id="_x0000_s1030" type="#_x0000_t202" style="position:absolute;left:0;text-align:left;margin-left:-.25pt;margin-top:-3.15pt;width:463.2pt;height:681.6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" filled="f" stroked="f">
                <v:textbox>
                  <w:txbxContent>
                    <w:p w14:paraId="518B4B1D" w14:textId="77777777" w:rsidR="008C2823" w:rsidRPr="00523EEF" w:rsidRDefault="008C2823" w:rsidP="008F296C">
                      <w:pPr>
                        <w:widowControl/>
                        <w:snapToGrid w:val="0"/>
                        <w:spacing w:beforeLines="25" w:before="90" w:line="360" w:lineRule="exact"/>
                        <w:ind w:leftChars="176" w:left="422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bookmarkStart w:id="13" w:name="_Hlk175388618"/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(二)</w:t>
                      </w:r>
                      <w:r w:rsidRPr="00523EE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青田社區報佳音</w:t>
                      </w:r>
                    </w:p>
                    <w:p w14:paraId="4A600939" w14:textId="24BF3578" w:rsidR="008C2823" w:rsidRPr="00523EEF" w:rsidRDefault="008C2823" w:rsidP="007944D1">
                      <w:pPr>
                        <w:widowControl/>
                        <w:snapToGrid w:val="0"/>
                        <w:spacing w:line="32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523EEF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12/21</w:t>
                      </w:r>
                      <w:r w:rsidR="00644A52" w:rsidRPr="00523EEF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(</w:t>
                      </w:r>
                      <w:r w:rsidR="00644A52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六)</w:t>
                      </w:r>
                      <w:r w:rsidRPr="00523EEF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21:00「青田社區報佳音」，歡迎青田社區想要</w:t>
                      </w:r>
                      <w:r w:rsidR="00EA55F8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被</w:t>
                      </w:r>
                      <w:r w:rsidRPr="00523EEF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報佳音的家庭，請12/18以前向沈月蓮長老(0912</w:t>
                      </w:r>
                      <w:r w:rsidR="00EA55F8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-</w:t>
                      </w:r>
                      <w:r w:rsidRPr="00523EEF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264</w:t>
                      </w:r>
                      <w:r w:rsidR="00EA55F8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-</w:t>
                      </w:r>
                      <w:r w:rsidRPr="00523EEF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803)報名，方便安排路線。12/21當天21:00在一樓大廳集合出發。</w:t>
                      </w:r>
                    </w:p>
                    <w:p w14:paraId="4A426F5D" w14:textId="77777777" w:rsidR="008C2823" w:rsidRPr="00523EEF" w:rsidRDefault="008C2823" w:rsidP="008F296C">
                      <w:pPr>
                        <w:widowControl/>
                        <w:snapToGrid w:val="0"/>
                        <w:spacing w:beforeLines="25" w:before="90" w:line="360" w:lineRule="exact"/>
                        <w:ind w:leftChars="176" w:left="422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23EEF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523EE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三</w:t>
                      </w:r>
                      <w:r w:rsidRPr="00523EEF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Pr="00523EEF"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  <w:t>預購園遊</w:t>
                      </w:r>
                      <w:proofErr w:type="gramStart"/>
                      <w:r w:rsidRPr="00523EEF"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  <w:t>券</w:t>
                      </w:r>
                      <w:proofErr w:type="gramEnd"/>
                    </w:p>
                    <w:p w14:paraId="70058427" w14:textId="0A1DDA67" w:rsidR="001B64A5" w:rsidRPr="00523EEF" w:rsidRDefault="00EA55F8" w:rsidP="001B64A5">
                      <w:pPr>
                        <w:widowControl/>
                        <w:snapToGrid w:val="0"/>
                        <w:spacing w:line="32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12/14(六)在大安森林公園舉辦的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臺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北耶誕嘉年華攤位活動，歡迎會友至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樓幹事接待處預購園遊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券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贈送慕道的親朋好友。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一張園遊券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面額是 100 元，為鼓勵會友踴躍認購，教會以九折優惠價(一張只賣 90 元)鼓勵大家購買。(販售至12/11(三)為止)</w:t>
                      </w:r>
                    </w:p>
                    <w:p w14:paraId="0E661CEB" w14:textId="0773D54B" w:rsidR="009D397C" w:rsidRPr="00523EEF" w:rsidRDefault="006704F2" w:rsidP="006704F2">
                      <w:pPr>
                        <w:widowControl/>
                        <w:snapToGrid w:val="0"/>
                        <w:spacing w:beforeLines="25" w:before="90" w:line="360" w:lineRule="exact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23EE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三</w:t>
                      </w:r>
                      <w:r w:rsidR="008657BF" w:rsidRPr="00523EE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6574AA" w:rsidRPr="00523EE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司馬限教會農產品販售</w:t>
                      </w:r>
                    </w:p>
                    <w:p w14:paraId="1232AE8F" w14:textId="15DE7FBC" w:rsidR="0056047A" w:rsidRPr="00523EEF" w:rsidRDefault="009153E9" w:rsidP="007944D1">
                      <w:pPr>
                        <w:widowControl/>
                        <w:snapToGrid w:val="0"/>
                        <w:spacing w:line="-320" w:lineRule="auto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今年預計在12/15(日)9:20-12:00販售香菇(600元、1,100元不等)、老薑(50元/包)、蘋果果醬(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大罐300元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，小罐150元)和養生生薑系果醬(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大罐250元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，小罐100元)。如果當天還沒賣完，將在週間關懷站時間繼續販售。</w:t>
                      </w:r>
                    </w:p>
                    <w:p w14:paraId="5EA8D910" w14:textId="79ABC7E0" w:rsidR="009D397C" w:rsidRPr="00523EEF" w:rsidRDefault="006704F2" w:rsidP="006704F2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23EE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四</w:t>
                      </w:r>
                      <w:r w:rsidR="0056047A" w:rsidRPr="00523EE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9D397C" w:rsidRPr="00523EE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編織班義賣會</w:t>
                      </w:r>
                    </w:p>
                    <w:p w14:paraId="0E9C1B79" w14:textId="3151EE2A" w:rsidR="009D397C" w:rsidRPr="00523EEF" w:rsidRDefault="009D397C" w:rsidP="007944D1">
                      <w:pPr>
                        <w:widowControl/>
                        <w:snapToGrid w:val="0"/>
                        <w:spacing w:line="-320" w:lineRule="auto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12/1為宣教基金奉獻募款的編織班義賣，成功順利完成啦！</w:t>
                      </w:r>
                    </w:p>
                    <w:p w14:paraId="7C6F5320" w14:textId="5C6EB0BA" w:rsidR="0056047A" w:rsidRPr="00523EEF" w:rsidRDefault="009D397C" w:rsidP="007944D1">
                      <w:pPr>
                        <w:widowControl/>
                        <w:snapToGrid w:val="0"/>
                        <w:spacing w:line="-320" w:lineRule="auto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當日義賣總費用為56</w:t>
                      </w:r>
                      <w:r w:rsidR="009D6AB9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,</w:t>
                      </w: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400元。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感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謝雅琇長老、愛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愛</w:t>
                      </w:r>
                      <w:r w:rsidR="00EA55F8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及編織班的同學們和當日輪值的志工們，齊心協力提供作品與時間，一年來的努力看到成果，真的感謝主！也感謝自由奉獻的主內弟兄</w:t>
                      </w:r>
                      <w:r w:rsidR="00EA55F8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姊</w:t>
                      </w: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妹們，大家一起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為著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宣揚主福音所需費用而盡己所能奉獻時間或金錢！將一切榮耀歸於神！大家同心合意、為主作工。</w:t>
                      </w:r>
                    </w:p>
                    <w:p w14:paraId="6D6E7C46" w14:textId="3FA9BD04" w:rsidR="008657BF" w:rsidRPr="00523EEF" w:rsidRDefault="006704F2" w:rsidP="006704F2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23EE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五</w:t>
                      </w:r>
                      <w:r w:rsidR="0056047A" w:rsidRPr="00523EE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proofErr w:type="gramStart"/>
                      <w:r w:rsidR="008657BF" w:rsidRPr="00523EE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好享讀</w:t>
                      </w:r>
                      <w:proofErr w:type="gramEnd"/>
                      <w:r w:rsidR="008657BF" w:rsidRPr="00523EE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故事派對時間</w:t>
                      </w:r>
                    </w:p>
                    <w:p w14:paraId="7D367CBB" w14:textId="77777777" w:rsidR="008F296C" w:rsidRPr="00523EEF" w:rsidRDefault="008657BF" w:rsidP="007944D1">
                      <w:pPr>
                        <w:widowControl/>
                        <w:snapToGrid w:val="0"/>
                        <w:spacing w:line="-320" w:lineRule="auto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和平教會與宇宙光合辦，2024年度最後一場的「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好享讀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故事派對時間」即將推出</w:t>
                      </w:r>
                      <w:r w:rsidR="00C46EA9" w:rsidRPr="00523EEF"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！</w:t>
                      </w: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生日在12月的小朋友，當天歡樂派對為你慶生，並預備小禮物！生日不在12月的小朋友，當天你</w:t>
                      </w:r>
                      <w:r w:rsidR="00C46EA9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也</w:t>
                      </w: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有一個驚喜禮物！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趕快幫家中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孩子報名喔！</w:t>
                      </w:r>
                    </w:p>
                    <w:p w14:paraId="42A28403" w14:textId="62CD68B3" w:rsidR="008657BF" w:rsidRPr="00523EEF" w:rsidRDefault="008657BF" w:rsidP="002F0713">
                      <w:pPr>
                        <w:widowControl/>
                        <w:snapToGrid w:val="0"/>
                        <w:spacing w:line="36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書名：世界上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最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棒的生日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趴</w:t>
                      </w:r>
                      <w:proofErr w:type="gramEnd"/>
                    </w:p>
                    <w:p w14:paraId="6FAF4738" w14:textId="79774B08" w:rsidR="008657BF" w:rsidRPr="00523EEF" w:rsidRDefault="008657BF" w:rsidP="002F0713">
                      <w:pPr>
                        <w:widowControl/>
                        <w:snapToGrid w:val="0"/>
                        <w:spacing w:line="36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日期：12/14（六）14:00-15:30</w:t>
                      </w:r>
                      <w:r w:rsidR="002F0713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47EEC48" w14:textId="625E4CBD" w:rsidR="004D0576" w:rsidRPr="00523EEF" w:rsidRDefault="008657BF" w:rsidP="002F0713">
                      <w:pPr>
                        <w:widowControl/>
                        <w:snapToGrid w:val="0"/>
                        <w:spacing w:line="36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地點：和平教會約翰館   </w:t>
                      </w:r>
                      <w:r w:rsidR="009349F5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9349F5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          </w:t>
                      </w:r>
                      <w:r w:rsidR="0026544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   </w:t>
                      </w:r>
                      <w:r w:rsidR="006704F2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       </w:t>
                      </w:r>
                      <w:r w:rsidR="00265447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     </w:t>
                      </w:r>
                      <w:r w:rsidR="009349F5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265447" w:rsidRPr="00523EEF">
                        <w:rPr>
                          <w:rFonts w:ascii="標楷體" w:eastAsia="標楷體" w:hAnsi="標楷體"/>
                          <w:bCs/>
                          <w:noProof/>
                          <w:color w:val="000000" w:themeColor="text1"/>
                          <w:kern w:val="0"/>
                          <w:sz w:val="28"/>
                          <w:szCs w:val="28"/>
                        </w:rPr>
                        <w:drawing>
                          <wp:inline distT="0" distB="0" distL="0" distR="0" wp14:anchorId="1E7601D1" wp14:editId="0456E924">
                            <wp:extent cx="655320" cy="655320"/>
                            <wp:effectExtent l="0" t="0" r="0" b="0"/>
                            <wp:docPr id="684666302" name="圖片 3" descr="一張含有 樣式, 白色, 像素, 設計 的圖片&#10;&#10;自動產生的描述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B4600BE-D7D4-23EF-3A33-0079C313F08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4666302" name="圖片 3" descr="一張含有 樣式, 白色, 像素, 設計 的圖片&#10;&#10;自動產生的描述">
                                      <a:extLst>
                                        <a:ext uri="{FF2B5EF4-FFF2-40B4-BE49-F238E27FC236}">
                                          <a16:creationId xmlns:a16="http://schemas.microsoft.com/office/drawing/2014/main" id="{0B4600BE-D7D4-23EF-3A33-0079C313F08B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808" t="7695" r="7458" b="857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62705" cy="662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349F5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                </w:t>
                      </w:r>
                    </w:p>
                    <w:p w14:paraId="43B29F0E" w14:textId="6526A7B6" w:rsidR="0056047A" w:rsidRPr="00523EEF" w:rsidRDefault="006704F2" w:rsidP="006704F2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</w:rPr>
                      </w:pPr>
                      <w:r w:rsidRPr="00523EE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六</w:t>
                      </w:r>
                      <w:r w:rsidR="004D0576" w:rsidRPr="00523EE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0119B2" w:rsidRPr="00523EE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專講消息</w:t>
                      </w:r>
                    </w:p>
                    <w:p w14:paraId="5E77D0B7" w14:textId="77777777" w:rsidR="000119B2" w:rsidRPr="00523EEF" w:rsidRDefault="000119B2" w:rsidP="007944D1">
                      <w:pPr>
                        <w:widowControl/>
                        <w:snapToGrid w:val="0"/>
                        <w:spacing w:line="-320" w:lineRule="auto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本週二婦女團契邀請黃柏威長老專講「從電影談愛與關係」，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敬邀主內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弟兄姐妹參與聆聽。</w:t>
                      </w:r>
                    </w:p>
                    <w:p w14:paraId="564F013E" w14:textId="77777777" w:rsidR="006704F2" w:rsidRPr="00523EEF" w:rsidRDefault="000119B2" w:rsidP="007944D1">
                      <w:pPr>
                        <w:widowControl/>
                        <w:snapToGrid w:val="0"/>
                        <w:spacing w:line="-320" w:lineRule="auto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日期：12/10</w:t>
                      </w:r>
                      <w:r w:rsidR="009D397C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(二)</w:t>
                      </w:r>
                      <w:r w:rsidR="006704F2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上午10:00-12:00</w:t>
                      </w:r>
                      <w:r w:rsidR="006704F2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地點：教會1樓大廳</w:t>
                      </w:r>
                      <w:r w:rsidR="009D397C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7B894A62" w14:textId="2FEF8A81" w:rsidR="0056047A" w:rsidRPr="00523EEF" w:rsidRDefault="000119B2" w:rsidP="007944D1">
                      <w:pPr>
                        <w:widowControl/>
                        <w:snapToGrid w:val="0"/>
                        <w:spacing w:line="-320" w:lineRule="auto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講師：黃柏威長老（初和心理諮商所、國立陽明交通大學、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臺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北醫學大學諮商心理師、東門教會長老、影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癒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心事作者，愛看電影、看棒球的心理師）</w:t>
                      </w:r>
                    </w:p>
                    <w:p w14:paraId="5AC08A80" w14:textId="7C1CB98E" w:rsidR="0008567F" w:rsidRPr="00523EEF" w:rsidRDefault="000F57D6" w:rsidP="006704F2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23EE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七</w:t>
                      </w:r>
                      <w:r w:rsidR="0008567F" w:rsidRPr="00523EE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08567F" w:rsidRPr="00523EEF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會務部財務組消息</w:t>
                      </w:r>
                    </w:p>
                    <w:p w14:paraId="6F003394" w14:textId="22FEA73C" w:rsidR="0008567F" w:rsidRPr="00523EEF" w:rsidRDefault="0008567F" w:rsidP="002F0713">
                      <w:pPr>
                        <w:pStyle w:val="afb"/>
                        <w:widowControl/>
                        <w:numPr>
                          <w:ilvl w:val="0"/>
                          <w:numId w:val="20"/>
                        </w:numPr>
                        <w:snapToGrid w:val="0"/>
                        <w:spacing w:line="320" w:lineRule="exact"/>
                        <w:ind w:leftChars="0" w:left="709" w:hanging="284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年底將至，若兄</w:t>
                      </w:r>
                      <w:proofErr w:type="gramStart"/>
                      <w:r w:rsidR="00EA55F8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欲將奉獻金列入本年度奉獻收據做為報稅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抵減者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，需於12/31(二)前完成匯款奉獻，逾期者僅能列為次年度奉獻。</w:t>
                      </w:r>
                    </w:p>
                    <w:p w14:paraId="779760DA" w14:textId="0E21EC7D" w:rsidR="0008567F" w:rsidRPr="00523EEF" w:rsidRDefault="0008567F" w:rsidP="002F0713">
                      <w:pPr>
                        <w:pStyle w:val="afb"/>
                        <w:widowControl/>
                        <w:numPr>
                          <w:ilvl w:val="0"/>
                          <w:numId w:val="20"/>
                        </w:numPr>
                        <w:snapToGrid w:val="0"/>
                        <w:spacing w:line="320" w:lineRule="exact"/>
                        <w:ind w:leftChars="0" w:left="709" w:hanging="284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各肢體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同工欲申請</w:t>
                      </w:r>
                      <w:proofErr w:type="gramEnd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kern w:val="0"/>
                          <w:sz w:val="26"/>
                          <w:szCs w:val="26"/>
                        </w:rPr>
                        <w:t>事工經費或已預支款待銷帳者，請於12/29(日)完成。</w:t>
                      </w:r>
                    </w:p>
                    <w:bookmarkEnd w:id="13"/>
                    <w:p w14:paraId="767BD8A4" w14:textId="453BDA63" w:rsidR="0056047A" w:rsidRPr="00523EEF" w:rsidRDefault="0056047A" w:rsidP="006704F2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2024" w:rsidRPr="00523EEF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 xml:space="preserve">                                   </w:t>
      </w:r>
    </w:p>
    <w:p w14:paraId="56EDAF6C" w14:textId="6C8219C7" w:rsidR="00626555" w:rsidRPr="00523EEF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23EEF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 xml:space="preserve">                   </w:t>
      </w:r>
    </w:p>
    <w:p w14:paraId="0EAC831F" w14:textId="1DE729CE" w:rsidR="005C52E8" w:rsidRPr="00523EEF" w:rsidRDefault="005C52E8" w:rsidP="00D271DD">
      <w:pPr>
        <w:jc w:val="center"/>
        <w:rPr>
          <w:rFonts w:ascii="文鼎特毛楷" w:eastAsia="文鼎特毛楷" w:hAnsi="標楷體"/>
          <w:color w:val="000000" w:themeColor="text1"/>
          <w:sz w:val="72"/>
          <w:szCs w:val="22"/>
        </w:rPr>
      </w:pPr>
    </w:p>
    <w:p w14:paraId="250B9C2D" w14:textId="0D1A061B" w:rsidR="00ED75F4" w:rsidRPr="00523EEF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523EEF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  <w:r w:rsidRPr="00523EEF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  <w:r w:rsidRPr="00523EEF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  <w:r w:rsidRPr="00523EEF">
        <w:rPr>
          <w:rFonts w:ascii="標楷體" w:eastAsia="標楷體" w:hAnsi="標楷體" w:hint="eastAsia"/>
          <w:color w:val="000000" w:themeColor="text1"/>
          <w:sz w:val="26"/>
          <w:szCs w:val="26"/>
        </w:rPr>
        <w:tab/>
      </w:r>
    </w:p>
    <w:p w14:paraId="24FDE947" w14:textId="18D1E11D" w:rsidR="0042191B" w:rsidRPr="00523EEF" w:rsidRDefault="0042191B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9732E4F" w14:textId="63E73271" w:rsidR="00ED75F4" w:rsidRPr="00523EEF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523EE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</w:p>
    <w:p w14:paraId="62C45CDF" w14:textId="706B2205" w:rsidR="00ED75F4" w:rsidRPr="00523EEF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22BBE7D" w14:textId="5FAC92DE" w:rsidR="00EF1AA0" w:rsidRPr="00523EEF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3379555" w14:textId="7DD9544E" w:rsidR="00EF1AA0" w:rsidRPr="00523EEF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668A224" w14:textId="0E5C34C7" w:rsidR="008718EC" w:rsidRPr="00523EEF" w:rsidRDefault="008718EC" w:rsidP="008718EC">
      <w:pPr>
        <w:spacing w:line="300" w:lineRule="exact"/>
        <w:rPr>
          <w:rFonts w:ascii="標楷體" w:eastAsia="標楷體" w:hAnsi="標楷體"/>
          <w:color w:val="000000" w:themeColor="text1"/>
        </w:rPr>
      </w:pPr>
    </w:p>
    <w:p w14:paraId="772104C3" w14:textId="7B6268D8" w:rsidR="001B2ACE" w:rsidRPr="00523EEF" w:rsidRDefault="001B2ACE" w:rsidP="008718EC">
      <w:pPr>
        <w:spacing w:line="300" w:lineRule="exact"/>
        <w:rPr>
          <w:rFonts w:ascii="標楷體" w:eastAsia="標楷體" w:hAnsi="標楷體"/>
          <w:color w:val="000000" w:themeColor="text1"/>
        </w:rPr>
      </w:pPr>
    </w:p>
    <w:p w14:paraId="48C09AD3" w14:textId="6540205C" w:rsidR="00573C55" w:rsidRPr="00523EEF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000743C" w14:textId="29C958AC" w:rsidR="00573C55" w:rsidRPr="00523EEF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C77E4A2" w14:textId="1F06AF1F" w:rsidR="00573C55" w:rsidRPr="00523EEF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color w:val="000000" w:themeColor="text1"/>
          <w:sz w:val="28"/>
          <w:szCs w:val="28"/>
          <w:u w:val="single"/>
        </w:rPr>
      </w:pPr>
    </w:p>
    <w:p w14:paraId="2E8AF597" w14:textId="750498E9" w:rsidR="00573C55" w:rsidRPr="00523EEF" w:rsidRDefault="00F53171" w:rsidP="00F53171">
      <w:pPr>
        <w:widowControl/>
        <w:tabs>
          <w:tab w:val="left" w:pos="8532"/>
        </w:tabs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  <w:r w:rsidRPr="00523EEF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ab/>
      </w:r>
    </w:p>
    <w:p w14:paraId="23FC7A6C" w14:textId="2E87E095" w:rsidR="00573C55" w:rsidRPr="00523EEF" w:rsidRDefault="00573C55" w:rsidP="00C731BA">
      <w:pPr>
        <w:widowControl/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</w:p>
    <w:p w14:paraId="27F14F89" w14:textId="31EA9753" w:rsidR="00F2286B" w:rsidRPr="00523EEF" w:rsidRDefault="00F2286B" w:rsidP="00247228">
      <w:pPr>
        <w:spacing w:beforeLines="50" w:before="180"/>
        <w:jc w:val="both"/>
        <w:rPr>
          <w:rFonts w:ascii="標楷體" w:eastAsia="標楷體" w:hAnsi="標楷體"/>
          <w:color w:val="000000" w:themeColor="text1"/>
        </w:rPr>
      </w:pPr>
    </w:p>
    <w:p w14:paraId="6F850D7D" w14:textId="55C75644" w:rsidR="002D0A67" w:rsidRPr="00523EEF" w:rsidRDefault="002D0A67" w:rsidP="00122A9F">
      <w:pPr>
        <w:spacing w:line="33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E6362A1" w14:textId="3C632BF1" w:rsidR="00FA1AF4" w:rsidRPr="00523EEF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25CB9BD2" w14:textId="39927E29" w:rsidR="00FA1AF4" w:rsidRPr="00523EEF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0F259F42" w14:textId="3CAA6CE3" w:rsidR="00CC4A3A" w:rsidRPr="00523EEF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315B63E5" w14:textId="48577165" w:rsidR="00713452" w:rsidRPr="00523EE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A141585" w14:textId="4D929FE7" w:rsidR="00713452" w:rsidRPr="00523EE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8CC196A" w14:textId="068B8AD6" w:rsidR="00713452" w:rsidRPr="00523EEF" w:rsidRDefault="00713452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</w:p>
    <w:p w14:paraId="0847B3A1" w14:textId="60F3E55A" w:rsidR="00233B1B" w:rsidRPr="00523EEF" w:rsidRDefault="00233B1B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</w:p>
    <w:p w14:paraId="58F7D3E5" w14:textId="705B8621" w:rsidR="00713452" w:rsidRPr="00523EEF" w:rsidRDefault="00E64D7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  <w:r w:rsidRPr="00523EEF">
        <w:rPr>
          <w:rFonts w:ascii="標楷體" w:eastAsia="標楷體" w:hAnsi="標楷體" w:hint="eastAsia"/>
          <w:noProof/>
          <w:color w:val="000000" w:themeColor="text1"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A2E96A" wp14:editId="5C120A42">
                <wp:simplePos x="0" y="0"/>
                <wp:positionH relativeFrom="margin">
                  <wp:posOffset>-24130</wp:posOffset>
                </wp:positionH>
                <wp:positionV relativeFrom="paragraph">
                  <wp:posOffset>-5080</wp:posOffset>
                </wp:positionV>
                <wp:extent cx="5943600" cy="8636000"/>
                <wp:effectExtent l="0" t="0" r="0" b="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8646" w14:textId="4027ABC3" w:rsidR="00AD21B5" w:rsidRPr="00523EEF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4" w:name="_Hlk175388879"/>
                            <w:proofErr w:type="gramStart"/>
                            <w:r w:rsidRPr="00523EEF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1BFB2078" w14:textId="09ECBF86" w:rsidR="00AD21B5" w:rsidRPr="00523EEF" w:rsidRDefault="00AD21B5" w:rsidP="00002EC3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475FCAAC" w14:textId="75D3593C" w:rsidR="00F01535" w:rsidRPr="00523EEF" w:rsidRDefault="00703B32" w:rsidP="00F05FD2">
                            <w:pPr>
                              <w:adjustRightInd w:val="0"/>
                              <w:snapToGrid w:val="0"/>
                              <w:spacing w:line="34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(</w:t>
                            </w:r>
                            <w:r w:rsidR="006D480A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)</w:t>
                            </w:r>
                            <w:r w:rsidR="00F01535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0EF149B" w14:textId="4813407E" w:rsidR="00F01535" w:rsidRPr="00523EEF" w:rsidRDefault="00703B32" w:rsidP="00F05FD2">
                            <w:pPr>
                              <w:adjustRightInd w:val="0"/>
                              <w:snapToGrid w:val="0"/>
                              <w:spacing w:line="34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="00F01535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請為目前接受化療、</w:t>
                            </w:r>
                            <w:r w:rsidR="00FE1161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電療、</w:t>
                            </w:r>
                            <w:r w:rsidR="00F01535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標靶治療、</w:t>
                            </w:r>
                            <w:r w:rsidR="00F01535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Covid</w:t>
                            </w:r>
                            <w:r w:rsidR="00F01535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="00F01535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01535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="00F01535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="00F01535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F5C83DA" w14:textId="77777777" w:rsidR="009D397C" w:rsidRPr="00523EEF" w:rsidRDefault="00703B32" w:rsidP="009D397C">
                            <w:pPr>
                              <w:adjustRightInd w:val="0"/>
                              <w:snapToGrid w:val="0"/>
                              <w:spacing w:line="34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9D397C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請為信心</w:t>
                            </w:r>
                            <w:proofErr w:type="gramStart"/>
                            <w:r w:rsidR="009D397C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軟弱、</w:t>
                            </w:r>
                            <w:proofErr w:type="gramEnd"/>
                            <w:r w:rsidR="009D397C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信仰冷淡的兄</w:t>
                            </w:r>
                            <w:proofErr w:type="gramStart"/>
                            <w:r w:rsidR="009D397C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9D397C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禱告，聖靈親自觸摸，讓冷淡的心靈、受傷的心志再次復活。</w:t>
                            </w:r>
                          </w:p>
                          <w:p w14:paraId="761035C8" w14:textId="75909432" w:rsidR="00862705" w:rsidRPr="00523EEF" w:rsidRDefault="009D397C" w:rsidP="009D397C">
                            <w:pPr>
                              <w:adjustRightInd w:val="0"/>
                              <w:snapToGrid w:val="0"/>
                              <w:spacing w:line="34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請為需要照顧家中長輩或生病者的人禱告，讓照顧者也能自我照顧，並在弟兄姊妹的關心協助下，不孤單地來經歷主夠用的恩典。</w:t>
                            </w:r>
                          </w:p>
                          <w:p w14:paraId="2093C1FA" w14:textId="0B7CB084" w:rsidR="00AD21B5" w:rsidRPr="00523EEF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48261A55" w14:textId="208F8C91" w:rsidR="00703047" w:rsidRPr="00523EEF" w:rsidRDefault="009D397C" w:rsidP="009D397C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南韓忽然宣布戒嚴、敘利亞內戰又起、</w:t>
                            </w:r>
                            <w:proofErr w:type="gramStart"/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烏俄戰爭</w:t>
                            </w:r>
                            <w:proofErr w:type="gramEnd"/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仍</w:t>
                            </w:r>
                            <w:proofErr w:type="gramStart"/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熾</w:t>
                            </w:r>
                            <w:proofErr w:type="gramEnd"/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，而大國各自結盟暗自爭鬥不息。</w:t>
                            </w:r>
                            <w:proofErr w:type="gramStart"/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主啊</w:t>
                            </w:r>
                            <w:proofErr w:type="gramEnd"/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，祢是勝過一切幽暗權勢的主，求祢的大光照亮黑暗之處，給苦痛者帶來盼望，為無依者帶來倚靠。</w:t>
                            </w:r>
                          </w:p>
                          <w:p w14:paraId="1AE4140E" w14:textId="21A81479" w:rsidR="00AD21B5" w:rsidRPr="00523EEF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7C471AAA" w14:textId="2853C718" w:rsidR="005B0C07" w:rsidRPr="00523EEF" w:rsidRDefault="009D397C" w:rsidP="009D397C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求主保守</w:t>
                            </w:r>
                            <w:proofErr w:type="gramEnd"/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賴總統於太平洋的出訪順利，</w:t>
                            </w:r>
                            <w:proofErr w:type="gramStart"/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求主恩賜</w:t>
                            </w:r>
                            <w:proofErr w:type="gramEnd"/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信念、智慧與充足氣力給外交人員，為臺灣的外交帶來新契機。我們為臺灣的國防安全禱告，</w:t>
                            </w:r>
                            <w:proofErr w:type="gramStart"/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求主恩典</w:t>
                            </w:r>
                            <w:proofErr w:type="gramEnd"/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保護臺灣免於一切威脅。</w:t>
                            </w:r>
                          </w:p>
                          <w:p w14:paraId="4632CFF1" w14:textId="7231D1B6" w:rsidR="00AD21B5" w:rsidRPr="00523EEF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65991BFF" w14:textId="77777777" w:rsidR="00837259" w:rsidRDefault="00837259" w:rsidP="00837259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(1) </w:t>
                            </w:r>
                            <w:r w:rsidR="009D397C" w:rsidRPr="00837259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本週日下午召開小會，願上帝保守小會員有從上帝而來的智慧，同心合一管理教會。</w:t>
                            </w:r>
                          </w:p>
                          <w:p w14:paraId="6E748A8A" w14:textId="16C26919" w:rsidR="00E36B8A" w:rsidRPr="00523EEF" w:rsidRDefault="00837259" w:rsidP="00837259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="004F5FBD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12</w:t>
                            </w:r>
                            <w:r w:rsidR="009D397C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月聖誕宣教的時刻，</w:t>
                            </w:r>
                            <w:proofErr w:type="gramStart"/>
                            <w:r w:rsidR="009D397C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求主堅固</w:t>
                            </w:r>
                            <w:proofErr w:type="gramEnd"/>
                            <w:r w:rsidR="009D397C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我們手所做的工，更為來參加活動的慕道友禱告，</w:t>
                            </w:r>
                            <w:proofErr w:type="gramStart"/>
                            <w:r w:rsidR="009D397C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求主親自</w:t>
                            </w:r>
                            <w:proofErr w:type="gramEnd"/>
                            <w:r w:rsidR="009D397C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敲他們的心門，接受耶穌成為他們個人的救主。</w:t>
                            </w:r>
                          </w:p>
                          <w:p w14:paraId="51F9737E" w14:textId="0F783AD2" w:rsidR="00AD21B5" w:rsidRPr="00523EEF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69D07E57" w14:textId="6575E75D" w:rsidR="00AD21B5" w:rsidRPr="00523EEF" w:rsidRDefault="00AD21B5" w:rsidP="009D397C">
                            <w:pPr>
                              <w:snapToGrid w:val="0"/>
                              <w:spacing w:line="-34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="00960B9C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為</w:t>
                            </w:r>
                            <w:r w:rsidR="009D397C" w:rsidRPr="00523EE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蔡維倫牧師</w:t>
                            </w:r>
                            <w:r w:rsidR="00284A49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禱告</w:t>
                            </w:r>
                            <w:r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proofErr w:type="gramStart"/>
                            <w:r w:rsidR="009D397C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proofErr w:type="gramEnd"/>
                            <w:r w:rsidR="009D397C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奉主名</w:t>
                            </w:r>
                            <w:proofErr w:type="gramStart"/>
                            <w:r w:rsidR="009D397C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祝福維倫牧師</w:t>
                            </w:r>
                            <w:proofErr w:type="gramEnd"/>
                            <w:r w:rsidR="009D397C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，每天都有親近上帝的時間，常在上帝同在中領受身心靈的健壯。更</w:t>
                            </w:r>
                            <w:proofErr w:type="gramStart"/>
                            <w:r w:rsidR="009D397C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願維倫</w:t>
                            </w:r>
                            <w:proofErr w:type="gramEnd"/>
                            <w:r w:rsidR="009D397C" w:rsidRPr="00523EEF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牧師所說的話、所做的工是蒙聖靈感動而發，大大幫助兄弟姊妹在信仰生活中更受激勵。保守牧師在繁忙的服事中，也能享受家庭和樂。上主，願祢堅立牧師手所做的工，歸一切榮耀於祢。</w:t>
                            </w:r>
                          </w:p>
                          <w:p w14:paraId="78FC3E00" w14:textId="165AC3A1" w:rsidR="00715D6A" w:rsidRPr="00523EEF" w:rsidRDefault="00AD21B5" w:rsidP="009D397C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標楷體" w:hint="eastAsia"/>
                                <w:bCs/>
                                <w:color w:val="000000" w:themeColor="text1"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bookmarkEnd w:id="14"/>
                            <w:r w:rsidR="009D397C" w:rsidRPr="00523EEF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28"/>
                                <w:szCs w:val="26"/>
                              </w:rPr>
                              <w:t>為翁瑞亨牧師、蔡淑壬</w:t>
                            </w:r>
                            <w:proofErr w:type="gramStart"/>
                            <w:r w:rsidR="009D397C" w:rsidRPr="00523EEF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28"/>
                                <w:szCs w:val="26"/>
                              </w:rPr>
                              <w:t>師母代禱</w:t>
                            </w:r>
                            <w:proofErr w:type="gramEnd"/>
                            <w:r w:rsidR="009D397C" w:rsidRPr="00523EEF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28"/>
                                <w:szCs w:val="26"/>
                              </w:rPr>
                              <w:t>~目前在台灣世光協會服侍</w:t>
                            </w:r>
                          </w:p>
                          <w:p w14:paraId="4E832F82" w14:textId="77777777" w:rsidR="009D397C" w:rsidRPr="00523EEF" w:rsidRDefault="00F95EC6" w:rsidP="009D397C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(</w:t>
                            </w:r>
                            <w:r w:rsidR="00DC785C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)</w:t>
                            </w:r>
                            <w:r w:rsidR="00703B32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D397C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為</w:t>
                            </w:r>
                            <w:proofErr w:type="gramStart"/>
                            <w:r w:rsidR="009D397C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瑞亨牧師及淑壬</w:t>
                            </w:r>
                            <w:proofErr w:type="gramEnd"/>
                            <w:r w:rsidR="009D397C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師母在各個</w:t>
                            </w:r>
                            <w:proofErr w:type="gramStart"/>
                            <w:r w:rsidR="009D397C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禾場講</w:t>
                            </w:r>
                            <w:proofErr w:type="gramEnd"/>
                            <w:r w:rsidR="009D397C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道及課程</w:t>
                            </w:r>
                            <w:proofErr w:type="gramStart"/>
                            <w:r w:rsidR="009D397C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傳講滿有</w:t>
                            </w:r>
                            <w:proofErr w:type="gramEnd"/>
                            <w:r w:rsidR="009D397C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主的能力，成為聽道與學習者生命的</w:t>
                            </w:r>
                            <w:proofErr w:type="gramStart"/>
                            <w:r w:rsidR="009D397C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助益代禱</w:t>
                            </w:r>
                            <w:proofErr w:type="gramEnd"/>
                            <w:r w:rsidR="009D397C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27F7D39" w14:textId="189DFF4C" w:rsidR="00715D6A" w:rsidRPr="00523EEF" w:rsidRDefault="009D397C" w:rsidP="009D397C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請為</w:t>
                            </w:r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12/6</w:t>
                            </w:r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="00E653B0"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12/</w:t>
                            </w:r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20</w:t>
                            </w:r>
                            <w:proofErr w:type="gramStart"/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創啟區夫妻</w:t>
                            </w:r>
                            <w:proofErr w:type="gramEnd"/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成長小組帶領</w:t>
                            </w:r>
                            <w:proofErr w:type="gramStart"/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順利代禱</w:t>
                            </w:r>
                            <w:proofErr w:type="gramEnd"/>
                            <w:r w:rsidRPr="00523EEF">
                              <w:rPr>
                                <w:rFonts w:eastAsia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E96A" id="Text Box 2326" o:spid="_x0000_s1031" type="#_x0000_t202" style="position:absolute;left:0;text-align:left;margin-left:-1.9pt;margin-top:-.4pt;width:468pt;height:680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" filled="f" stroked="f">
                <v:textbox>
                  <w:txbxContent>
                    <w:p w14:paraId="551B8646" w14:textId="4027ABC3" w:rsidR="00AD21B5" w:rsidRPr="00523EEF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5" w:name="_Hlk175388879"/>
                      <w:proofErr w:type="gramStart"/>
                      <w:r w:rsidRPr="00523EEF">
                        <w:rPr>
                          <w:rFonts w:ascii="文鼎特毛楷" w:eastAsia="文鼎特毛楷" w:hAnsi="標楷體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1BFB2078" w14:textId="09ECBF86" w:rsidR="00AD21B5" w:rsidRPr="00523EEF" w:rsidRDefault="00AD21B5" w:rsidP="00002EC3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</w:pPr>
                      <w:r w:rsidRPr="00523EEF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475FCAAC" w14:textId="75D3593C" w:rsidR="00F01535" w:rsidRPr="00523EEF" w:rsidRDefault="00703B32" w:rsidP="00F05FD2">
                      <w:pPr>
                        <w:adjustRightInd w:val="0"/>
                        <w:snapToGrid w:val="0"/>
                        <w:spacing w:line="34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(</w:t>
                      </w:r>
                      <w:r w:rsidR="006D480A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 w:rsidR="00862705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)</w:t>
                      </w:r>
                      <w:r w:rsidR="00F01535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F01535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14:paraId="40EF149B" w14:textId="4813407E" w:rsidR="00F01535" w:rsidRPr="00523EEF" w:rsidRDefault="00703B32" w:rsidP="00F05FD2">
                      <w:pPr>
                        <w:adjustRightInd w:val="0"/>
                        <w:snapToGrid w:val="0"/>
                        <w:spacing w:line="34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(</w:t>
                      </w:r>
                      <w:r w:rsidR="00F01535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2) </w:t>
                      </w:r>
                      <w:r w:rsidR="00F01535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請為目前接受化療、</w:t>
                      </w:r>
                      <w:r w:rsidR="00FE1161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電療、</w:t>
                      </w:r>
                      <w:r w:rsidR="00F01535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標靶治療、</w:t>
                      </w:r>
                      <w:r w:rsidR="00F01535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Covid</w:t>
                      </w:r>
                      <w:r w:rsidR="00F01535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="00F01535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01535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="00F01535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="00F01535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14:paraId="3F5C83DA" w14:textId="77777777" w:rsidR="009D397C" w:rsidRPr="00523EEF" w:rsidRDefault="00703B32" w:rsidP="009D397C">
                      <w:pPr>
                        <w:adjustRightInd w:val="0"/>
                        <w:snapToGrid w:val="0"/>
                        <w:spacing w:line="34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(</w:t>
                      </w:r>
                      <w:r w:rsidR="00F01535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3) </w:t>
                      </w:r>
                      <w:r w:rsidR="009D397C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請為信心</w:t>
                      </w:r>
                      <w:proofErr w:type="gramStart"/>
                      <w:r w:rsidR="009D397C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軟弱、</w:t>
                      </w:r>
                      <w:proofErr w:type="gramEnd"/>
                      <w:r w:rsidR="009D397C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信仰冷淡的兄</w:t>
                      </w:r>
                      <w:proofErr w:type="gramStart"/>
                      <w:r w:rsidR="009D397C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9D397C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禱告，聖靈親自觸摸，讓冷淡的心靈、受傷的心志再次復活。</w:t>
                      </w:r>
                    </w:p>
                    <w:p w14:paraId="761035C8" w14:textId="75909432" w:rsidR="00862705" w:rsidRPr="00523EEF" w:rsidRDefault="009D397C" w:rsidP="009D397C">
                      <w:pPr>
                        <w:adjustRightInd w:val="0"/>
                        <w:snapToGrid w:val="0"/>
                        <w:spacing w:line="34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(4) </w:t>
                      </w:r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請為需要照顧家中長輩或生病者的人禱告，讓照顧者也能自我照顧，並在弟兄姊妹的關心協助下，不孤單地來經歷主夠用的恩典。</w:t>
                      </w:r>
                    </w:p>
                    <w:p w14:paraId="2093C1FA" w14:textId="0B7CB084" w:rsidR="00AD21B5" w:rsidRPr="00523EEF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</w:pPr>
                      <w:r w:rsidRPr="00523EEF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48261A55" w14:textId="208F8C91" w:rsidR="00703047" w:rsidRPr="00523EEF" w:rsidRDefault="009D397C" w:rsidP="009D397C">
                      <w:pPr>
                        <w:adjustRightInd w:val="0"/>
                        <w:snapToGrid w:val="0"/>
                        <w:spacing w:line="-34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南韓忽然宣布戒嚴、敘利亞內戰又起、</w:t>
                      </w:r>
                      <w:proofErr w:type="gramStart"/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烏俄戰爭</w:t>
                      </w:r>
                      <w:proofErr w:type="gramEnd"/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仍</w:t>
                      </w:r>
                      <w:proofErr w:type="gramStart"/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熾</w:t>
                      </w:r>
                      <w:proofErr w:type="gramEnd"/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，而大國各自結盟暗自爭鬥不息。</w:t>
                      </w:r>
                      <w:proofErr w:type="gramStart"/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主啊</w:t>
                      </w:r>
                      <w:proofErr w:type="gramEnd"/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，祢是勝過一切幽暗權勢的主，求祢的大光照亮黑暗之處，給苦痛者帶來盼望，為無依者帶來倚靠。</w:t>
                      </w:r>
                    </w:p>
                    <w:p w14:paraId="1AE4140E" w14:textId="21A81479" w:rsidR="00AD21B5" w:rsidRPr="00523EEF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</w:pPr>
                      <w:r w:rsidRPr="00523EEF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7C471AAA" w14:textId="2853C718" w:rsidR="005B0C07" w:rsidRPr="00523EEF" w:rsidRDefault="009D397C" w:rsidP="009D397C">
                      <w:pPr>
                        <w:adjustRightInd w:val="0"/>
                        <w:snapToGrid w:val="0"/>
                        <w:spacing w:line="-340" w:lineRule="auto"/>
                        <w:ind w:leftChars="118" w:left="283"/>
                        <w:jc w:val="both"/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</w:pPr>
                      <w:proofErr w:type="gramStart"/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求主保守</w:t>
                      </w:r>
                      <w:proofErr w:type="gramEnd"/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賴總統於太平洋的出訪順利，</w:t>
                      </w:r>
                      <w:proofErr w:type="gramStart"/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求主恩賜</w:t>
                      </w:r>
                      <w:proofErr w:type="gramEnd"/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信念、智慧與充足氣力給外交人員，為臺灣的外交帶來新契機。我們為臺灣的國防安全禱告，</w:t>
                      </w:r>
                      <w:proofErr w:type="gramStart"/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求主恩典</w:t>
                      </w:r>
                      <w:proofErr w:type="gramEnd"/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保護臺灣免於一切威脅。</w:t>
                      </w:r>
                    </w:p>
                    <w:p w14:paraId="4632CFF1" w14:textId="7231D1B6" w:rsidR="00AD21B5" w:rsidRPr="00523EEF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</w:pPr>
                      <w:r w:rsidRPr="00523EEF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65991BFF" w14:textId="77777777" w:rsidR="00837259" w:rsidRDefault="00837259" w:rsidP="00837259">
                      <w:pPr>
                        <w:adjustRightInd w:val="0"/>
                        <w:snapToGrid w:val="0"/>
                        <w:spacing w:line="-34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(1) </w:t>
                      </w:r>
                      <w:r w:rsidR="009D397C" w:rsidRPr="00837259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本週日下午召開小會，願上帝保守小會員有從上帝而來的智慧，同心合一管理教會。</w:t>
                      </w:r>
                    </w:p>
                    <w:p w14:paraId="6E748A8A" w14:textId="16C26919" w:rsidR="00E36B8A" w:rsidRPr="00523EEF" w:rsidRDefault="00837259" w:rsidP="00837259">
                      <w:pPr>
                        <w:adjustRightInd w:val="0"/>
                        <w:snapToGrid w:val="0"/>
                        <w:spacing w:line="-34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(2) </w:t>
                      </w:r>
                      <w:r w:rsidR="004F5FBD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12</w:t>
                      </w:r>
                      <w:r w:rsidR="009D397C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月聖誕宣教的時刻，</w:t>
                      </w:r>
                      <w:proofErr w:type="gramStart"/>
                      <w:r w:rsidR="009D397C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求主堅固</w:t>
                      </w:r>
                      <w:proofErr w:type="gramEnd"/>
                      <w:r w:rsidR="009D397C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我們手所做的工，更為來參加活動的慕道友禱告，</w:t>
                      </w:r>
                      <w:proofErr w:type="gramStart"/>
                      <w:r w:rsidR="009D397C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求主親自</w:t>
                      </w:r>
                      <w:proofErr w:type="gramEnd"/>
                      <w:r w:rsidR="009D397C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敲他們的心門，接受耶穌成為他們個人的救主。</w:t>
                      </w:r>
                    </w:p>
                    <w:p w14:paraId="51F9737E" w14:textId="0F783AD2" w:rsidR="00AD21B5" w:rsidRPr="00523EEF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</w:pPr>
                      <w:r w:rsidRPr="00523EEF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69D07E57" w14:textId="6575E75D" w:rsidR="00AD21B5" w:rsidRPr="00523EEF" w:rsidRDefault="00AD21B5" w:rsidP="009D397C">
                      <w:pPr>
                        <w:snapToGrid w:val="0"/>
                        <w:spacing w:line="-34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="00960B9C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為</w:t>
                      </w:r>
                      <w:r w:rsidR="009D397C" w:rsidRPr="00523EEF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蔡維倫牧師</w:t>
                      </w:r>
                      <w:r w:rsidR="00284A49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禱告</w:t>
                      </w:r>
                      <w:r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，</w:t>
                      </w:r>
                      <w:proofErr w:type="gramStart"/>
                      <w:r w:rsidR="009D397C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，</w:t>
                      </w:r>
                      <w:proofErr w:type="gramEnd"/>
                      <w:r w:rsidR="009D397C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奉主名</w:t>
                      </w:r>
                      <w:proofErr w:type="gramStart"/>
                      <w:r w:rsidR="009D397C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祝福維倫牧師</w:t>
                      </w:r>
                      <w:proofErr w:type="gramEnd"/>
                      <w:r w:rsidR="009D397C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，每天都有親近上帝的時間，常在上帝同在中領受身心靈的健壯。更</w:t>
                      </w:r>
                      <w:proofErr w:type="gramStart"/>
                      <w:r w:rsidR="009D397C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願維倫</w:t>
                      </w:r>
                      <w:proofErr w:type="gramEnd"/>
                      <w:r w:rsidR="009D397C" w:rsidRPr="00523EEF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kern w:val="0"/>
                          <w:sz w:val="26"/>
                          <w:szCs w:val="26"/>
                        </w:rPr>
                        <w:t>牧師所說的話、所做的工是蒙聖靈感動而發，大大幫助兄弟姊妹在信仰生活中更受激勵。保守牧師在繁忙的服事中，也能享受家庭和樂。上主，願祢堅立牧師手所做的工，歸一切榮耀於祢。</w:t>
                      </w:r>
                    </w:p>
                    <w:p w14:paraId="78FC3E00" w14:textId="165AC3A1" w:rsidR="00715D6A" w:rsidRPr="00523EEF" w:rsidRDefault="00AD21B5" w:rsidP="009D397C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color w:val="000000" w:themeColor="text1"/>
                          <w:kern w:val="0"/>
                          <w:sz w:val="28"/>
                          <w:szCs w:val="26"/>
                        </w:rPr>
                      </w:pPr>
                      <w:r w:rsidRPr="00523EEF">
                        <w:rPr>
                          <w:rFonts w:ascii="文鼎特毛楷" w:eastAsia="文鼎特毛楷" w:hAnsi="標楷體" w:hint="eastAsia"/>
                          <w:bCs/>
                          <w:color w:val="000000" w:themeColor="text1"/>
                          <w:kern w:val="0"/>
                          <w:sz w:val="28"/>
                          <w:szCs w:val="26"/>
                        </w:rPr>
                        <w:t>5.</w:t>
                      </w:r>
                      <w:bookmarkEnd w:id="15"/>
                      <w:r w:rsidR="009D397C" w:rsidRPr="00523EEF">
                        <w:rPr>
                          <w:rFonts w:ascii="文鼎特毛楷" w:eastAsia="文鼎特毛楷" w:hAnsi="標楷體" w:hint="eastAsia"/>
                          <w:color w:val="000000" w:themeColor="text1"/>
                          <w:sz w:val="28"/>
                          <w:szCs w:val="26"/>
                        </w:rPr>
                        <w:t>為翁瑞亨牧師、蔡淑壬</w:t>
                      </w:r>
                      <w:proofErr w:type="gramStart"/>
                      <w:r w:rsidR="009D397C" w:rsidRPr="00523EEF">
                        <w:rPr>
                          <w:rFonts w:ascii="文鼎特毛楷" w:eastAsia="文鼎特毛楷" w:hAnsi="標楷體" w:hint="eastAsia"/>
                          <w:color w:val="000000" w:themeColor="text1"/>
                          <w:sz w:val="28"/>
                          <w:szCs w:val="26"/>
                        </w:rPr>
                        <w:t>師母代禱</w:t>
                      </w:r>
                      <w:proofErr w:type="gramEnd"/>
                      <w:r w:rsidR="009D397C" w:rsidRPr="00523EEF">
                        <w:rPr>
                          <w:rFonts w:ascii="文鼎特毛楷" w:eastAsia="文鼎特毛楷" w:hAnsi="標楷體" w:hint="eastAsia"/>
                          <w:color w:val="000000" w:themeColor="text1"/>
                          <w:sz w:val="28"/>
                          <w:szCs w:val="26"/>
                        </w:rPr>
                        <w:t>~目前在台灣世光協會服侍</w:t>
                      </w:r>
                    </w:p>
                    <w:p w14:paraId="4E832F82" w14:textId="77777777" w:rsidR="009D397C" w:rsidRPr="00523EEF" w:rsidRDefault="00F95EC6" w:rsidP="009D397C">
                      <w:pPr>
                        <w:adjustRightInd w:val="0"/>
                        <w:snapToGrid w:val="0"/>
                        <w:spacing w:line="-34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(</w:t>
                      </w:r>
                      <w:r w:rsidR="00DC785C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)</w:t>
                      </w:r>
                      <w:r w:rsidR="00703B32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9D397C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為</w:t>
                      </w:r>
                      <w:proofErr w:type="gramStart"/>
                      <w:r w:rsidR="009D397C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瑞亨牧師及淑壬</w:t>
                      </w:r>
                      <w:proofErr w:type="gramEnd"/>
                      <w:r w:rsidR="009D397C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師母在各個</w:t>
                      </w:r>
                      <w:proofErr w:type="gramStart"/>
                      <w:r w:rsidR="009D397C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禾場講</w:t>
                      </w:r>
                      <w:proofErr w:type="gramEnd"/>
                      <w:r w:rsidR="009D397C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道及課程</w:t>
                      </w:r>
                      <w:proofErr w:type="gramStart"/>
                      <w:r w:rsidR="009D397C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傳講滿有</w:t>
                      </w:r>
                      <w:proofErr w:type="gramEnd"/>
                      <w:r w:rsidR="009D397C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主的能力，成為聽道與學習者生命的</w:t>
                      </w:r>
                      <w:proofErr w:type="gramStart"/>
                      <w:r w:rsidR="009D397C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助益代禱</w:t>
                      </w:r>
                      <w:proofErr w:type="gramEnd"/>
                      <w:r w:rsidR="009D397C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14:paraId="227F7D39" w14:textId="189DFF4C" w:rsidR="00715D6A" w:rsidRPr="00523EEF" w:rsidRDefault="009D397C" w:rsidP="009D397C">
                      <w:pPr>
                        <w:adjustRightInd w:val="0"/>
                        <w:snapToGrid w:val="0"/>
                        <w:spacing w:line="-34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(2) </w:t>
                      </w:r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請為</w:t>
                      </w:r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12/6</w:t>
                      </w:r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="00E653B0"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12/</w:t>
                      </w:r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20</w:t>
                      </w:r>
                      <w:proofErr w:type="gramStart"/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創啟區夫妻</w:t>
                      </w:r>
                      <w:proofErr w:type="gramEnd"/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成長小組帶領</w:t>
                      </w:r>
                      <w:proofErr w:type="gramStart"/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順利代禱</w:t>
                      </w:r>
                      <w:proofErr w:type="gramEnd"/>
                      <w:r w:rsidRPr="00523EEF">
                        <w:rPr>
                          <w:rFonts w:eastAsia="標楷體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88D09C" w14:textId="6178BF9B" w:rsidR="00713452" w:rsidRPr="00523EE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39B7B109" w14:textId="75CA1FA5" w:rsidR="00713452" w:rsidRPr="00523EE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0B47698A" w14:textId="7B43FE67" w:rsidR="001363AB" w:rsidRPr="00523EEF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5B6BB0A" w14:textId="1B4A1128" w:rsidR="001363AB" w:rsidRPr="00523EEF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5A5082E" w14:textId="06F070F2" w:rsidR="00574F2E" w:rsidRPr="00523EEF" w:rsidRDefault="00574F2E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5D00A86" w14:textId="27CEE270" w:rsidR="00713452" w:rsidRPr="00523EE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9308D4C" w14:textId="2189E5B1" w:rsidR="00D61680" w:rsidRPr="00523EEF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36A9758D" w14:textId="20F7FE11" w:rsidR="00D61680" w:rsidRPr="00523EEF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E0F6D01" w14:textId="11446483" w:rsidR="00713452" w:rsidRPr="00523EE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0D57D7A" w14:textId="35C4FE05" w:rsidR="00713452" w:rsidRPr="00523EE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293BA16A" w14:textId="7E85FB17" w:rsidR="00402E66" w:rsidRPr="00523EE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6FAC2F27" w14:textId="61778827" w:rsidR="00402E66" w:rsidRPr="00523EE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3B99EE98" w14:textId="5D521539" w:rsidR="00402E66" w:rsidRPr="00523EE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B6307C6" w14:textId="19B32816" w:rsidR="00402E66" w:rsidRPr="00523EE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12E0681" w14:textId="2B9E9020" w:rsidR="00402E66" w:rsidRPr="00523EE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DBC58F5" w14:textId="431AFA87" w:rsidR="00713452" w:rsidRPr="00523EE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DAD7D87" w14:textId="3F580354" w:rsidR="00713452" w:rsidRPr="00523EE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63B58BAB" w14:textId="2E74D27C" w:rsidR="00713452" w:rsidRPr="00523EE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6BC00FA" w14:textId="0264361A" w:rsidR="00713452" w:rsidRPr="00523EE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357E5934" w14:textId="43DCF79A" w:rsidR="00713452" w:rsidRPr="00523EE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B30E653" w14:textId="10CBDD8E" w:rsidR="00713452" w:rsidRPr="00523EE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2E00CE1A" w14:textId="3C6FEF39" w:rsidR="00713452" w:rsidRPr="00523EE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6FEF8E04" w14:textId="77777777" w:rsidR="00713452" w:rsidRPr="00523EE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4280FBC" w14:textId="0339FAC4" w:rsidR="00713452" w:rsidRPr="00523EE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FF088E0" w14:textId="3D42DEC5" w:rsidR="00713452" w:rsidRPr="00523EE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69BFAA3A" w14:textId="2937CDA7" w:rsidR="00713452" w:rsidRPr="00523EE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78F25D64" w14:textId="48A5BA2C" w:rsidR="00713452" w:rsidRPr="00523EE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04F5BBDE" w14:textId="7D0F8685" w:rsidR="00CB222B" w:rsidRPr="00523EE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6234F4E9" w14:textId="77777777" w:rsidR="00CB222B" w:rsidRPr="00523EE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24A47081" w14:textId="77777777" w:rsidR="00CB222B" w:rsidRPr="00523EE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37CC0E1" w14:textId="350326E6" w:rsidR="00CB222B" w:rsidRPr="00523EE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74006488" w14:textId="092779FA" w:rsidR="00CB222B" w:rsidRPr="00523EE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E1DABB8" w14:textId="6F2665BF" w:rsidR="00CB222B" w:rsidRPr="00523EE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6351847D" w14:textId="22916788" w:rsidR="00CB222B" w:rsidRPr="00523EE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95496A9" w14:textId="77777777" w:rsidR="00CB222B" w:rsidRPr="00523EE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D24B6C6" w14:textId="345BCE09" w:rsidR="00CB222B" w:rsidRPr="00523EE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4849A8E" w14:textId="2B820317" w:rsidR="00CB222B" w:rsidRPr="00523EE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3E29FE25" w14:textId="3B6079D3" w:rsidR="00CB222B" w:rsidRPr="00523EE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6C07B2FF" w14:textId="7844AD1C" w:rsidR="00CB222B" w:rsidRPr="00523EE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7E6ACD81" w14:textId="581A715D" w:rsidR="00CB222B" w:rsidRPr="00523EEF" w:rsidRDefault="00E64D7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  <w:r w:rsidRPr="00523EEF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F5A214" wp14:editId="4B5958BB">
                <wp:simplePos x="0" y="0"/>
                <wp:positionH relativeFrom="column">
                  <wp:posOffset>2922270</wp:posOffset>
                </wp:positionH>
                <wp:positionV relativeFrom="paragraph">
                  <wp:posOffset>-50165</wp:posOffset>
                </wp:positionV>
                <wp:extent cx="3154680" cy="9079230"/>
                <wp:effectExtent l="0" t="0" r="0" b="762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07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0"/>
                              <w:gridCol w:w="6"/>
                              <w:gridCol w:w="1163"/>
                            </w:tblGrid>
                            <w:tr w:rsidR="00523EEF" w:rsidRPr="00523EEF" w14:paraId="5A953D0D" w14:textId="77777777" w:rsidTr="00F12449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FF8089" w14:textId="77777777" w:rsidR="00254BAD" w:rsidRPr="00523EEF" w:rsidRDefault="00254BAD" w:rsidP="00254BAD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18"/>
                                    </w:rPr>
                                    <w:t>有志2名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17F2D9AB" w14:textId="77777777" w:rsidR="00254BAD" w:rsidRPr="00523EEF" w:rsidRDefault="00254BAD" w:rsidP="00254BAD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18"/>
                                    </w:rPr>
                                    <w:t xml:space="preserve">32,000 </w:t>
                                  </w:r>
                                </w:p>
                              </w:tc>
                            </w:tr>
                            <w:tr w:rsidR="00523EEF" w:rsidRPr="00523EEF" w14:paraId="494B15F2" w14:textId="77777777" w:rsidTr="00F12449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5403F3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18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284E27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18"/>
                                    </w:rPr>
                                    <w:t>62,500</w:t>
                                  </w:r>
                                </w:p>
                              </w:tc>
                            </w:tr>
                            <w:tr w:rsidR="00523EEF" w:rsidRPr="00523EEF" w14:paraId="69511FFA" w14:textId="77777777" w:rsidTr="00F12449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095AE6B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18"/>
                                    </w:rPr>
                                    <w:t>聖誕節獻金</w:t>
                                  </w:r>
                                </w:p>
                              </w:tc>
                            </w:tr>
                            <w:tr w:rsidR="00523EEF" w:rsidRPr="00523EEF" w14:paraId="65FD4AD2" w14:textId="77777777" w:rsidTr="00F12449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844A33E" w14:textId="77777777" w:rsidR="00254BAD" w:rsidRPr="00523EEF" w:rsidRDefault="00254BAD" w:rsidP="00254BAD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100025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C37712B" w14:textId="77777777" w:rsidR="00254BAD" w:rsidRPr="00523EEF" w:rsidRDefault="00254BAD" w:rsidP="00254BAD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523EEF" w:rsidRPr="00523EEF" w14:paraId="5A3D2100" w14:textId="77777777" w:rsidTr="00F12449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12C5014" w14:textId="77777777" w:rsidR="00254BAD" w:rsidRPr="00523EEF" w:rsidRDefault="00254BAD" w:rsidP="00254BAD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180027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5C08D76C" w14:textId="77777777" w:rsidR="00254BAD" w:rsidRPr="00523EEF" w:rsidRDefault="00254BAD" w:rsidP="00254BAD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523EEF" w:rsidRPr="00523EEF" w14:paraId="75FDEFA8" w14:textId="77777777" w:rsidTr="00F12449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627E3E0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18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5DF146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18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523EEF" w:rsidRPr="00523EEF" w14:paraId="0E007761" w14:textId="77777777" w:rsidTr="00F12449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9DFE928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18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523EEF" w:rsidRPr="00523EEF" w14:paraId="3F95D63C" w14:textId="77777777" w:rsidTr="00F12449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F08188" w14:textId="77777777" w:rsidR="00254BAD" w:rsidRPr="00523EEF" w:rsidRDefault="00254BAD" w:rsidP="00254BAD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A60837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18"/>
                                    </w:rPr>
                                    <w:t>684</w:t>
                                  </w:r>
                                </w:p>
                              </w:tc>
                            </w:tr>
                            <w:tr w:rsidR="00523EEF" w:rsidRPr="00523EEF" w14:paraId="657EE170" w14:textId="77777777" w:rsidTr="00F12449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24894BC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18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523EEF" w:rsidRPr="00523EEF" w14:paraId="7CADC91F" w14:textId="77777777" w:rsidTr="00F12449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9B6A51" w14:textId="77777777" w:rsidR="00254BAD" w:rsidRPr="00523EEF" w:rsidRDefault="00254BAD" w:rsidP="00254BAD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84A7D18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18"/>
                                    </w:rPr>
                                    <w:t>1,971</w:t>
                                  </w:r>
                                </w:p>
                              </w:tc>
                            </w:tr>
                          </w:tbl>
                          <w:p w14:paraId="235CE1A1" w14:textId="77777777" w:rsidR="00254BAD" w:rsidRDefault="00254BAD" w:rsidP="00335650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49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523EEF" w:rsidRPr="00523EEF" w14:paraId="5E6DEC93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071C296D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【11/30~12/06週間奉獻明細</w:t>
                                  </w:r>
                                  <w:r w:rsidRPr="00523EE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523EEF" w:rsidRPr="00523EEF" w14:paraId="7FE41689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3A19A329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04953AFC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6C0475EA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022C7DD5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523EEF" w:rsidRPr="00523EEF" w14:paraId="2AF99079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6C4194E2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523EEF" w:rsidRPr="00523EEF" w14:paraId="503E02CC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283ADD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11/30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670001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7830C1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040115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F348D6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523EEF" w:rsidRPr="00523EEF" w14:paraId="764760CA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FE29C4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11/30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95465B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B8D82B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220001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549AB90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523EEF" w:rsidRPr="00523EEF" w14:paraId="5AE22DE7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B592F67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11/30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77C4C60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8ABD11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040075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8405DF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523EEF" w:rsidRPr="00523EEF" w14:paraId="051F0CAB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07D45B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16A6DF0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0889F3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160068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1A0E933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523EEF" w:rsidRPr="00523EEF" w14:paraId="30038A61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335A602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2E62D0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916EFF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120199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85C17A2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523EEF" w:rsidRPr="00523EEF" w14:paraId="5104AD88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E06DA1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DA6A6B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3155CD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120125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B56587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523EEF" w:rsidRPr="00523EEF" w14:paraId="57E22EA3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820ACE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E556DC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41D71E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090106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E65F49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523EEF" w:rsidRPr="00523EEF" w14:paraId="676DFB89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24091F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7E9EF0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A42B44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080291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1C8D85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523EEF" w:rsidRPr="00523EEF" w14:paraId="24000934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15796E8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844F77C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D7022D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110384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7B4B2E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523EEF" w:rsidRPr="00523EEF" w14:paraId="4FD157AD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6DD7D3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FD7B85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77843D5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090092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CF03CA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523EEF" w:rsidRPr="00523EEF" w14:paraId="03472130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1D70AC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7854BE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57EA31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080149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C04C98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523EEF" w:rsidRPr="00523EEF" w14:paraId="10304322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D0EA3B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B6B154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BDB077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110129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27B3F9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523EEF" w:rsidRPr="00523EEF" w14:paraId="5AE79C18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8C2381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93ACF85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382259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110025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8A5B91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13,000</w:t>
                                  </w:r>
                                </w:p>
                              </w:tc>
                            </w:tr>
                            <w:tr w:rsidR="00523EEF" w:rsidRPr="00523EEF" w14:paraId="4D81DEC4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5C3D6F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AD7057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BB891B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150135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87B6F0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3,800</w:t>
                                  </w:r>
                                </w:p>
                              </w:tc>
                            </w:tr>
                            <w:tr w:rsidR="00523EEF" w:rsidRPr="00523EEF" w14:paraId="6942ABC9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4BED48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DAA219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8962BC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040057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9DB558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60,000</w:t>
                                  </w:r>
                                </w:p>
                              </w:tc>
                            </w:tr>
                            <w:tr w:rsidR="00523EEF" w:rsidRPr="00523EEF" w14:paraId="2F738760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C52E6A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925DAA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A2035B3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100096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B8DFEE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3,200</w:t>
                                  </w:r>
                                </w:p>
                              </w:tc>
                            </w:tr>
                            <w:tr w:rsidR="00523EEF" w:rsidRPr="00523EEF" w14:paraId="4AF5D9FA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1D4683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270B39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E65875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120191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DC56AC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24,000</w:t>
                                  </w:r>
                                </w:p>
                              </w:tc>
                            </w:tr>
                            <w:tr w:rsidR="00523EEF" w:rsidRPr="00523EEF" w14:paraId="1A7E9346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B82F53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FC6562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CA3F76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070385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F16A0E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25,000</w:t>
                                  </w:r>
                                </w:p>
                              </w:tc>
                            </w:tr>
                            <w:tr w:rsidR="00523EEF" w:rsidRPr="00523EEF" w14:paraId="722A1985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4E4A565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2A9D9AC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108E59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080285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31D7A1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3,200</w:t>
                                  </w:r>
                                </w:p>
                              </w:tc>
                            </w:tr>
                            <w:tr w:rsidR="00523EEF" w:rsidRPr="00523EEF" w14:paraId="295F2E1B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220205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B459A7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E01B5C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130102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865B08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22,000</w:t>
                                  </w:r>
                                </w:p>
                              </w:tc>
                            </w:tr>
                            <w:tr w:rsidR="00523EEF" w:rsidRPr="00523EEF" w14:paraId="2778FC73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788060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E1B00E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D2BC002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140082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71EC09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523EEF" w:rsidRPr="00523EEF" w14:paraId="300C6746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797FD2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299666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7B8B3D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130142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F99883D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523EEF" w:rsidRPr="00523EEF" w14:paraId="1688D46B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E2BD79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8BAB04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2C8D0C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060038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2BE1F9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523EEF" w:rsidRPr="00523EEF" w14:paraId="00F409F2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A49C0E0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A79071A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122CFD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090109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54B6C2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50,000</w:t>
                                  </w:r>
                                </w:p>
                              </w:tc>
                            </w:tr>
                            <w:tr w:rsidR="00523EEF" w:rsidRPr="00523EEF" w14:paraId="40259D9D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2E37BF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1D6205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F4631AC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110324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EC592C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523EEF" w:rsidRPr="00523EEF" w14:paraId="7A1F3DD4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1C6574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6D06AF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A61EA5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150061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EF28D30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13,000</w:t>
                                  </w:r>
                                </w:p>
                              </w:tc>
                            </w:tr>
                            <w:tr w:rsidR="00523EEF" w:rsidRPr="00523EEF" w14:paraId="161B0107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93F497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523EEF" w:rsidRPr="00523EEF" w14:paraId="4FCEAFD8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03178D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AB43EF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59D4C7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140095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44D5E6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523EEF" w:rsidRPr="00523EEF" w14:paraId="52CA65B0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73CE2C3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5D41EE5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B1F8AE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080014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9DFB9D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523EEF" w:rsidRPr="00523EEF" w14:paraId="35E6830E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9ABFEDC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5D034F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54A8D2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070400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DD3FD5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50,000</w:t>
                                  </w:r>
                                </w:p>
                              </w:tc>
                            </w:tr>
                            <w:tr w:rsidR="00523EEF" w:rsidRPr="00523EEF" w14:paraId="6F5D2F53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3E7E29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7ACF12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66E01E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110058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B0E564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  <w:tr w:rsidR="00523EEF" w:rsidRPr="00523EEF" w14:paraId="731A2DE2" w14:textId="77777777" w:rsidTr="00012AAA">
                              <w:trPr>
                                <w:trHeight w:val="227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64ED890C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7AF81FB" w14:textId="77777777" w:rsidR="00012AAA" w:rsidRPr="00523EEF" w:rsidRDefault="00012AAA" w:rsidP="00012AAA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22,300</w:t>
                                  </w:r>
                                </w:p>
                              </w:tc>
                            </w:tr>
                          </w:tbl>
                          <w:p w14:paraId="5AA0F9B9" w14:textId="48334EA1" w:rsidR="00C731BA" w:rsidRPr="00171C20" w:rsidRDefault="00ED16D0" w:rsidP="00A72BE2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若您是第一次匯款到台新銀行帳戶，請至以下連結</w:t>
                            </w: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</w:rPr>
                              <w:t>https://pse.is/4d2yh7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或掃描QR Code填寫您的匯款資料，以便財務同工建檔。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5A214" id="Text Box 2321" o:spid="_x0000_s1032" type="#_x0000_t202" style="position:absolute;left:0;text-align:left;margin-left:230.1pt;margin-top:-3.95pt;width:248.4pt;height:714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" filled="f" stroked="f" strokeweight=".25pt">
                <v:stroke dashstyle="dashDot"/>
                <v:textbox>
                  <w:txbxContent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0"/>
                        <w:gridCol w:w="6"/>
                        <w:gridCol w:w="1163"/>
                      </w:tblGrid>
                      <w:tr w:rsidR="00523EEF" w:rsidRPr="00523EEF" w14:paraId="5A953D0D" w14:textId="77777777" w:rsidTr="00F12449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4FFF8089" w14:textId="77777777" w:rsidR="00254BAD" w:rsidRPr="00523EEF" w:rsidRDefault="00254BAD" w:rsidP="00254BAD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18"/>
                              </w:rPr>
                              <w:t>有志2名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17F2D9AB" w14:textId="77777777" w:rsidR="00254BAD" w:rsidRPr="00523EEF" w:rsidRDefault="00254BAD" w:rsidP="00254BAD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18"/>
                              </w:rPr>
                              <w:t xml:space="preserve">32,000 </w:t>
                            </w:r>
                          </w:p>
                        </w:tc>
                      </w:tr>
                      <w:tr w:rsidR="00523EEF" w:rsidRPr="00523EEF" w14:paraId="494B15F2" w14:textId="77777777" w:rsidTr="00F12449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A5403F3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18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4284E27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18"/>
                              </w:rPr>
                              <w:t>62,500</w:t>
                            </w:r>
                          </w:p>
                        </w:tc>
                      </w:tr>
                      <w:tr w:rsidR="00523EEF" w:rsidRPr="00523EEF" w14:paraId="69511FFA" w14:textId="77777777" w:rsidTr="00F12449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095AE6B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18"/>
                              </w:rPr>
                              <w:t>聖誕節獻金</w:t>
                            </w:r>
                          </w:p>
                        </w:tc>
                      </w:tr>
                      <w:tr w:rsidR="00523EEF" w:rsidRPr="00523EEF" w14:paraId="65FD4AD2" w14:textId="77777777" w:rsidTr="00F12449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6844A33E" w14:textId="77777777" w:rsidR="00254BAD" w:rsidRPr="00523EEF" w:rsidRDefault="00254BAD" w:rsidP="00254BAD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18"/>
                              </w:rPr>
                              <w:t>100025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C37712B" w14:textId="77777777" w:rsidR="00254BAD" w:rsidRPr="00523EEF" w:rsidRDefault="00254BAD" w:rsidP="00254BAD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18"/>
                              </w:rPr>
                              <w:t>1,000</w:t>
                            </w:r>
                          </w:p>
                        </w:tc>
                      </w:tr>
                      <w:tr w:rsidR="00523EEF" w:rsidRPr="00523EEF" w14:paraId="5A3D2100" w14:textId="77777777" w:rsidTr="00F12449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412C5014" w14:textId="77777777" w:rsidR="00254BAD" w:rsidRPr="00523EEF" w:rsidRDefault="00254BAD" w:rsidP="00254BAD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18"/>
                              </w:rPr>
                              <w:t>180027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5C08D76C" w14:textId="77777777" w:rsidR="00254BAD" w:rsidRPr="00523EEF" w:rsidRDefault="00254BAD" w:rsidP="00254BAD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18"/>
                              </w:rPr>
                              <w:t>2,000</w:t>
                            </w:r>
                          </w:p>
                        </w:tc>
                      </w:tr>
                      <w:tr w:rsidR="00523EEF" w:rsidRPr="00523EEF" w14:paraId="75FDEFA8" w14:textId="77777777" w:rsidTr="00F12449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627E3E0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18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35DF146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18"/>
                              </w:rPr>
                              <w:t>3,000</w:t>
                            </w:r>
                          </w:p>
                        </w:tc>
                      </w:tr>
                      <w:tr w:rsidR="00523EEF" w:rsidRPr="00523EEF" w14:paraId="0E007761" w14:textId="77777777" w:rsidTr="00F12449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9DFE928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18"/>
                              </w:rPr>
                              <w:t>少年團契</w:t>
                            </w:r>
                          </w:p>
                        </w:tc>
                      </w:tr>
                      <w:tr w:rsidR="00523EEF" w:rsidRPr="00523EEF" w14:paraId="3F95D63C" w14:textId="77777777" w:rsidTr="00F12449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2F08188" w14:textId="77777777" w:rsidR="00254BAD" w:rsidRPr="00523EEF" w:rsidRDefault="00254BAD" w:rsidP="00254BAD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sz w:val="20"/>
                                <w:szCs w:val="18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FA60837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18"/>
                              </w:rPr>
                              <w:t>684</w:t>
                            </w:r>
                          </w:p>
                        </w:tc>
                      </w:tr>
                      <w:tr w:rsidR="00523EEF" w:rsidRPr="00523EEF" w14:paraId="657EE170" w14:textId="77777777" w:rsidTr="00F12449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24894BC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18"/>
                              </w:rPr>
                              <w:t>青年團契</w:t>
                            </w:r>
                          </w:p>
                        </w:tc>
                      </w:tr>
                      <w:tr w:rsidR="00523EEF" w:rsidRPr="00523EEF" w14:paraId="7CADC91F" w14:textId="77777777" w:rsidTr="00F12449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F9B6A51" w14:textId="77777777" w:rsidR="00254BAD" w:rsidRPr="00523EEF" w:rsidRDefault="00254BAD" w:rsidP="00254BAD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sz w:val="20"/>
                                <w:szCs w:val="18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84A7D18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18"/>
                              </w:rPr>
                              <w:t>1,971</w:t>
                            </w:r>
                          </w:p>
                        </w:tc>
                      </w:tr>
                    </w:tbl>
                    <w:p w14:paraId="235CE1A1" w14:textId="77777777" w:rsidR="00254BAD" w:rsidRDefault="00254BAD" w:rsidP="00335650">
                      <w:pPr>
                        <w:snapToGrid w:val="0"/>
                        <w:spacing w:line="0" w:lineRule="atLeast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tbl>
                      <w:tblPr>
                        <w:tblStyle w:val="49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523EEF" w:rsidRPr="00523EEF" w14:paraId="5E6DEC93" w14:textId="77777777" w:rsidTr="00012AAA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071C296D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【11/30~12/06週間奉獻明細</w:t>
                            </w:r>
                            <w:r w:rsidRPr="00523EE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c>
                      </w:tr>
                      <w:tr w:rsidR="00523EEF" w:rsidRPr="00523EEF" w14:paraId="7FE41689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3A19A329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04953AFC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6C0475EA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022C7DD5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金額</w:t>
                            </w:r>
                          </w:p>
                        </w:tc>
                      </w:tr>
                      <w:tr w:rsidR="00523EEF" w:rsidRPr="00523EEF" w14:paraId="2AF99079" w14:textId="77777777" w:rsidTr="00012AAA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6C4194E2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月定奉獻</w:t>
                            </w:r>
                          </w:p>
                        </w:tc>
                      </w:tr>
                      <w:tr w:rsidR="00523EEF" w:rsidRPr="00523EEF" w14:paraId="503E02CC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283ADD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11/30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670001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F7830C1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040115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F348D6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2,000</w:t>
                            </w:r>
                          </w:p>
                        </w:tc>
                      </w:tr>
                      <w:tr w:rsidR="00523EEF" w:rsidRPr="00523EEF" w14:paraId="764760CA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FE29C4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11/30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295465B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B8D82B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220001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549AB90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523EEF" w:rsidRPr="00523EEF" w14:paraId="5AE22DE7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B592F67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11/30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77C4C60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68ABD11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040075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8405DF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523EEF" w:rsidRPr="00523EEF" w14:paraId="051F0CAB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207D45B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16A6DF0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0889F3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160068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1A0E933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2,000</w:t>
                            </w:r>
                          </w:p>
                        </w:tc>
                      </w:tr>
                      <w:tr w:rsidR="00523EEF" w:rsidRPr="00523EEF" w14:paraId="30038A61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335A602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2E62D0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A916EFF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120199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85C17A2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2,000</w:t>
                            </w:r>
                          </w:p>
                        </w:tc>
                      </w:tr>
                      <w:tr w:rsidR="00523EEF" w:rsidRPr="00523EEF" w14:paraId="5104AD88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E06DA1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6DA6A6B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43155CD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120125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3B56587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523EEF" w:rsidRPr="00523EEF" w14:paraId="57E22EA3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820ACE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6E556DC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41D71E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090106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E65F49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523EEF" w:rsidRPr="00523EEF" w14:paraId="676DFB89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24091F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07E9EF0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4A42B44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080291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1C8D85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523EEF" w:rsidRPr="00523EEF" w14:paraId="24000934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15796E8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844F77C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8D7022D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110384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7B4B2E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4,000</w:t>
                            </w:r>
                          </w:p>
                        </w:tc>
                      </w:tr>
                      <w:tr w:rsidR="00523EEF" w:rsidRPr="00523EEF" w14:paraId="4FD157AD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6DD7D3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FD7B85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77843D5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090092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BCF03CA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5,000</w:t>
                            </w:r>
                          </w:p>
                        </w:tc>
                      </w:tr>
                      <w:tr w:rsidR="00523EEF" w:rsidRPr="00523EEF" w14:paraId="03472130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1D70AC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7854BE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57EA31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080149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3C04C98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10,000</w:t>
                            </w:r>
                          </w:p>
                        </w:tc>
                      </w:tr>
                      <w:tr w:rsidR="00523EEF" w:rsidRPr="00523EEF" w14:paraId="10304322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AD0EA3B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B6B154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BDB077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110129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A27B3F9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10,000</w:t>
                            </w:r>
                          </w:p>
                        </w:tc>
                      </w:tr>
                      <w:tr w:rsidR="00523EEF" w:rsidRPr="00523EEF" w14:paraId="5AE79C18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68C2381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93ACF85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382259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110025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48A5B91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13,000</w:t>
                            </w:r>
                          </w:p>
                        </w:tc>
                      </w:tr>
                      <w:tr w:rsidR="00523EEF" w:rsidRPr="00523EEF" w14:paraId="4D81DEC4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25C3D6F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AD7057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BB891B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150135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87B6F0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3,800</w:t>
                            </w:r>
                          </w:p>
                        </w:tc>
                      </w:tr>
                      <w:tr w:rsidR="00523EEF" w:rsidRPr="00523EEF" w14:paraId="6942ABC9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4BED48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DDAA219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8962BC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040057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C9DB558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60,000</w:t>
                            </w:r>
                          </w:p>
                        </w:tc>
                      </w:tr>
                      <w:tr w:rsidR="00523EEF" w:rsidRPr="00523EEF" w14:paraId="2F738760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C52E6A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0925DAA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A2035B3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100096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B8DFEE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3,200</w:t>
                            </w:r>
                          </w:p>
                        </w:tc>
                      </w:tr>
                      <w:tr w:rsidR="00523EEF" w:rsidRPr="00523EEF" w14:paraId="4AF5D9FA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E1D4683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4270B39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8E65875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120191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DC56AC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24,000</w:t>
                            </w:r>
                          </w:p>
                        </w:tc>
                      </w:tr>
                      <w:tr w:rsidR="00523EEF" w:rsidRPr="00523EEF" w14:paraId="1A7E9346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4B82F53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FC6562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5CA3F76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070385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AF16A0E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25,000</w:t>
                            </w:r>
                          </w:p>
                        </w:tc>
                      </w:tr>
                      <w:tr w:rsidR="00523EEF" w:rsidRPr="00523EEF" w14:paraId="722A1985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4E4A565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2A9D9AC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108E59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080285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31D7A1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3,200</w:t>
                            </w:r>
                          </w:p>
                        </w:tc>
                      </w:tr>
                      <w:tr w:rsidR="00523EEF" w:rsidRPr="00523EEF" w14:paraId="295F2E1B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4220205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7B459A7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CE01B5C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130102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C865B08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22,000</w:t>
                            </w:r>
                          </w:p>
                        </w:tc>
                      </w:tr>
                      <w:tr w:rsidR="00523EEF" w:rsidRPr="00523EEF" w14:paraId="2778FC73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788060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E1B00E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D2BC002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140082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271EC09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1,000</w:t>
                            </w:r>
                          </w:p>
                        </w:tc>
                      </w:tr>
                      <w:tr w:rsidR="00523EEF" w:rsidRPr="00523EEF" w14:paraId="300C6746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797FD2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299666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57B8B3D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130142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F99883D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1,000</w:t>
                            </w:r>
                          </w:p>
                        </w:tc>
                      </w:tr>
                      <w:tr w:rsidR="00523EEF" w:rsidRPr="00523EEF" w14:paraId="1688D46B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E2BD79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8BAB04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2C8D0C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060038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82BE1F9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10,000</w:t>
                            </w:r>
                          </w:p>
                        </w:tc>
                      </w:tr>
                      <w:tr w:rsidR="00523EEF" w:rsidRPr="00523EEF" w14:paraId="00F409F2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A49C0E0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A79071A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122CFD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090109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454B6C2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50,000</w:t>
                            </w:r>
                          </w:p>
                        </w:tc>
                      </w:tr>
                      <w:tr w:rsidR="00523EEF" w:rsidRPr="00523EEF" w14:paraId="40259D9D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2E37BF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11D6205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F4631AC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110324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2EC592C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523EEF" w:rsidRPr="00523EEF" w14:paraId="7A1F3DD4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E1C6574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26D06AF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BA61EA5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150061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EF28D30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13,000</w:t>
                            </w:r>
                          </w:p>
                        </w:tc>
                      </w:tr>
                      <w:tr w:rsidR="00523EEF" w:rsidRPr="00523EEF" w14:paraId="161B0107" w14:textId="77777777" w:rsidTr="00012AAA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93F497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感恩奉獻</w:t>
                            </w:r>
                          </w:p>
                        </w:tc>
                      </w:tr>
                      <w:tr w:rsidR="00523EEF" w:rsidRPr="00523EEF" w14:paraId="4FCEAFD8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503178D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2AB43EF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F59D4C7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140095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444D5E6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1,000</w:t>
                            </w:r>
                          </w:p>
                        </w:tc>
                      </w:tr>
                      <w:tr w:rsidR="00523EEF" w:rsidRPr="00523EEF" w14:paraId="52CA65B0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73CE2C3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5D41EE5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5B1F8AE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080014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9DFB9D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523EEF" w:rsidRPr="00523EEF" w14:paraId="35E6830E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9ABFEDC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65D034F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954A8D2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070400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FDD3FD5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50,000</w:t>
                            </w:r>
                          </w:p>
                        </w:tc>
                      </w:tr>
                      <w:tr w:rsidR="00523EEF" w:rsidRPr="00523EEF" w14:paraId="6F5D2F53" w14:textId="77777777" w:rsidTr="00012AAA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3E7E29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7ACF12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66E01E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110058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AB0E564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800</w:t>
                            </w:r>
                          </w:p>
                        </w:tc>
                      </w:tr>
                      <w:tr w:rsidR="00523EEF" w:rsidRPr="00523EEF" w14:paraId="731A2DE2" w14:textId="77777777" w:rsidTr="00012AAA">
                        <w:trPr>
                          <w:trHeight w:val="227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64ED890C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07AF81FB" w14:textId="77777777" w:rsidR="00012AAA" w:rsidRPr="00523EEF" w:rsidRDefault="00012AAA" w:rsidP="00012AAA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22,300</w:t>
                            </w:r>
                          </w:p>
                        </w:tc>
                      </w:tr>
                    </w:tbl>
                    <w:p w14:paraId="5AA0F9B9" w14:textId="48334EA1" w:rsidR="00C731BA" w:rsidRPr="00171C20" w:rsidRDefault="00ED16D0" w:rsidP="00A72BE2">
                      <w:pPr>
                        <w:snapToGrid w:val="0"/>
                        <w:spacing w:line="24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若您是第一次匯款到台新銀行帳戶，請至以下連結</w:t>
                      </w: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  <w:u w:val="single"/>
                        </w:rPr>
                        <w:t>https://pse.is/4d2yh7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</w:t>
                      </w: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或掃描QR Code填寫您的匯款資料，以便財務同工建檔。</w:t>
                      </w:r>
                    </w:p>
                  </w:txbxContent>
                </v:textbox>
              </v:shape>
            </w:pict>
          </mc:Fallback>
        </mc:AlternateContent>
      </w:r>
      <w:r w:rsidRPr="00523EE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388750" wp14:editId="2788BEE3">
                <wp:simplePos x="0" y="0"/>
                <wp:positionH relativeFrom="column">
                  <wp:posOffset>-117475</wp:posOffset>
                </wp:positionH>
                <wp:positionV relativeFrom="paragraph">
                  <wp:posOffset>-1905</wp:posOffset>
                </wp:positionV>
                <wp:extent cx="3154680" cy="9977755"/>
                <wp:effectExtent l="0" t="0" r="0" b="4445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97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9861F" w14:textId="77777777" w:rsidR="00C731BA" w:rsidRPr="00171C20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2D2B456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171C20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7011664A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668E0CBB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728B58D8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66DC3A6C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171C20" w:rsidRPr="00171C20" w14:paraId="7D20044B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29BA2710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657964E1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5051BB6A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171C20" w14:paraId="245CCAA1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A8FA93F" w14:textId="77777777" w:rsidR="00C731BA" w:rsidRPr="00171C20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16D635D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32DB56A9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83"/>
                              <w:gridCol w:w="1797"/>
                              <w:gridCol w:w="6"/>
                              <w:gridCol w:w="1163"/>
                            </w:tblGrid>
                            <w:tr w:rsidR="00523EEF" w:rsidRPr="00523EEF" w14:paraId="03E5A9C8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159AF0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523EEF" w:rsidRPr="00523EEF" w14:paraId="2556EE68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AF00CD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0BE7338" w14:textId="77777777" w:rsidR="00254BAD" w:rsidRPr="00523EEF" w:rsidRDefault="00254BAD" w:rsidP="00254BAD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31,562</w:t>
                                  </w:r>
                                </w:p>
                              </w:tc>
                            </w:tr>
                            <w:tr w:rsidR="00523EEF" w:rsidRPr="00523EEF" w14:paraId="050E3114" w14:textId="77777777" w:rsidTr="009D6AB9">
                              <w:trPr>
                                <w:trHeight w:val="227"/>
                              </w:trPr>
                              <w:tc>
                                <w:tcPr>
                                  <w:tcW w:w="1683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04D511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03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6E9E84" w14:textId="2F2A9C26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DC40C07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420</w:t>
                                  </w:r>
                                </w:p>
                              </w:tc>
                            </w:tr>
                            <w:tr w:rsidR="00523EEF" w:rsidRPr="00523EEF" w14:paraId="2FCB9878" w14:textId="77777777" w:rsidTr="009D6AB9">
                              <w:trPr>
                                <w:trHeight w:val="227"/>
                              </w:trPr>
                              <w:tc>
                                <w:tcPr>
                                  <w:tcW w:w="1683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C7D7927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9D7913" w14:textId="6AEFC446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83AB8AC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625</w:t>
                                  </w:r>
                                </w:p>
                              </w:tc>
                            </w:tr>
                            <w:tr w:rsidR="00523EEF" w:rsidRPr="00523EEF" w14:paraId="1A43D8C3" w14:textId="77777777" w:rsidTr="009D6AB9">
                              <w:trPr>
                                <w:trHeight w:val="227"/>
                              </w:trPr>
                              <w:tc>
                                <w:tcPr>
                                  <w:tcW w:w="1683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0A50258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兒主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03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57C023" w14:textId="0B498FD8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272D435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2,157</w:t>
                                  </w:r>
                                </w:p>
                              </w:tc>
                            </w:tr>
                            <w:tr w:rsidR="00523EEF" w:rsidRPr="00523EEF" w14:paraId="4D87713A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DF6CB5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15A3A9E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34,764</w:t>
                                  </w:r>
                                </w:p>
                              </w:tc>
                            </w:tr>
                            <w:tr w:rsidR="00523EEF" w:rsidRPr="00523EEF" w14:paraId="50100527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0F8FE4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523EEF" w:rsidRPr="00523EEF" w14:paraId="57940E70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1A29584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080210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54EB575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523EEF" w:rsidRPr="00523EEF" w14:paraId="5832D997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5FABCB8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110018,110064,110462,113029</w:t>
                                  </w:r>
                                </w:p>
                                <w:p w14:paraId="5F26DD79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130060,140023,160017,160064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10B43BF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523EEF" w:rsidRPr="00523EEF" w14:paraId="35E9C614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1D26294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120026,180012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1C90BE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523EEF" w:rsidRPr="00523EEF" w14:paraId="7F82BB1B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460CD3F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110024,160055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AEDDE0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523EEF" w:rsidRPr="00523EEF" w14:paraId="2B90D517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550E7D4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070009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BDA94F2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523EEF" w:rsidRPr="00523EEF" w14:paraId="51127A1A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E4BB0A4" w14:textId="77777777" w:rsidR="00254BAD" w:rsidRPr="00523EEF" w:rsidRDefault="00254BAD" w:rsidP="00254BAD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110395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8C462E2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15,000 </w:t>
                                  </w:r>
                                </w:p>
                              </w:tc>
                            </w:tr>
                            <w:tr w:rsidR="00523EEF" w:rsidRPr="00523EEF" w14:paraId="78F809FD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CE316E7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EF2857E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57,500</w:t>
                                  </w:r>
                                </w:p>
                              </w:tc>
                            </w:tr>
                            <w:tr w:rsidR="00523EEF" w:rsidRPr="00523EEF" w14:paraId="5868E30B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4193B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523EEF" w:rsidRPr="00523EEF" w14:paraId="114A18D5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ADB0B71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110171,150137,160064,有志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052BDD9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523EEF" w:rsidRPr="00523EEF" w14:paraId="58A58064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A7658A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080210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AEF47E2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523EEF" w:rsidRPr="00523EEF" w14:paraId="28356B6A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03B6D9E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070394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E938D0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2,600 </w:t>
                                  </w:r>
                                </w:p>
                              </w:tc>
                            </w:tr>
                            <w:tr w:rsidR="00523EEF" w:rsidRPr="00523EEF" w14:paraId="08D41C88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46691E8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100097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DF8474D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523EEF" w:rsidRPr="00523EEF" w14:paraId="7798342F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C5752CA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120020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0FF0DD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523EEF" w:rsidRPr="00523EEF" w14:paraId="30E054BE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516F07A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200014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C144678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7,000 </w:t>
                                  </w:r>
                                </w:p>
                              </w:tc>
                            </w:tr>
                            <w:tr w:rsidR="00523EEF" w:rsidRPr="00523EEF" w14:paraId="1E237764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91FCD46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070321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412BE83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523EEF" w:rsidRPr="00523EEF" w14:paraId="45B4B794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1A7FBF6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060003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479F4E5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523EEF" w:rsidRPr="00523EEF" w14:paraId="6FBD774A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0F3800F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170005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8848A60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15,000 </w:t>
                                  </w:r>
                                </w:p>
                              </w:tc>
                            </w:tr>
                            <w:tr w:rsidR="00523EEF" w:rsidRPr="00523EEF" w14:paraId="55808F6C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9639BC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831B1D8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57,600</w:t>
                                  </w:r>
                                </w:p>
                              </w:tc>
                            </w:tr>
                            <w:tr w:rsidR="00523EEF" w:rsidRPr="00523EEF" w14:paraId="023B6225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400B07EA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Calibri" w:hAnsi="Calibri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523EEF" w:rsidRPr="00523EEF" w14:paraId="3FDCC284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B30D984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120111</w:t>
                                  </w: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523EE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120181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5C158002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523EEF" w:rsidRPr="00523EEF" w14:paraId="5B51A010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1F0A1D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D3AAF1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523EEF" w:rsidRPr="00523EEF" w14:paraId="0B822159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5766EB6" w14:textId="77777777" w:rsidR="00254BAD" w:rsidRPr="00523EEF" w:rsidRDefault="00254BAD" w:rsidP="00254BAD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文鼎特毛楷" w:eastAsia="文鼎特毛楷" w:hAnsi="新細明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南園教會</w:t>
                                  </w:r>
                                </w:p>
                              </w:tc>
                            </w:tr>
                            <w:tr w:rsidR="00523EEF" w:rsidRPr="00523EEF" w14:paraId="3B1DB035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A461605" w14:textId="77777777" w:rsidR="00254BAD" w:rsidRPr="00523EEF" w:rsidRDefault="00254BAD" w:rsidP="00254BAD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070321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DC78A9F" w14:textId="77777777" w:rsidR="00254BAD" w:rsidRPr="00523EEF" w:rsidRDefault="00254BAD" w:rsidP="00254BAD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523EEF" w:rsidRPr="00523EEF" w14:paraId="35F954CD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CFDAECD" w14:textId="77777777" w:rsidR="00254BAD" w:rsidRPr="00523EEF" w:rsidRDefault="00254BAD" w:rsidP="00254BAD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090086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B27EE9A" w14:textId="77777777" w:rsidR="00254BAD" w:rsidRPr="00523EEF" w:rsidRDefault="00254BAD" w:rsidP="00254BAD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523EEF" w:rsidRPr="00523EEF" w14:paraId="510D8DF9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937018F" w14:textId="77777777" w:rsidR="00254BAD" w:rsidRPr="00523EEF" w:rsidRDefault="00254BAD" w:rsidP="00254BAD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040026,140004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E439090" w14:textId="77777777" w:rsidR="00254BAD" w:rsidRPr="00523EEF" w:rsidRDefault="00254BAD" w:rsidP="00254BAD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523EEF" w:rsidRPr="00523EEF" w14:paraId="6D77F7FB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00C6300" w14:textId="77777777" w:rsidR="00254BAD" w:rsidRPr="00523EEF" w:rsidRDefault="00254BAD" w:rsidP="00254BAD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080018,110064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63EACCC" w14:textId="77777777" w:rsidR="00254BAD" w:rsidRPr="00523EEF" w:rsidRDefault="00254BAD" w:rsidP="00254BAD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523EEF" w:rsidRPr="00523EEF" w14:paraId="79CEA6BC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E714B46" w14:textId="77777777" w:rsidR="00254BAD" w:rsidRPr="00523EEF" w:rsidRDefault="00254BAD" w:rsidP="00254BAD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110087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B619645" w14:textId="77777777" w:rsidR="00254BAD" w:rsidRPr="00523EEF" w:rsidRDefault="00254BAD" w:rsidP="00254BAD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523EEF" w:rsidRPr="00523EEF" w14:paraId="51989FE6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7DF7A0E" w14:textId="77777777" w:rsidR="00254BAD" w:rsidRPr="00523EEF" w:rsidRDefault="00254BAD" w:rsidP="00254BAD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110527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35A1306" w14:textId="77777777" w:rsidR="00254BAD" w:rsidRPr="00523EEF" w:rsidRDefault="00254BAD" w:rsidP="00254BAD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523EEF" w:rsidRPr="00523EEF" w14:paraId="5C71A36F" w14:textId="77777777" w:rsidTr="00254BAD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73B28C6" w14:textId="77777777" w:rsidR="00254BAD" w:rsidRPr="00523EEF" w:rsidRDefault="00254BAD" w:rsidP="00254BAD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070004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398152F" w14:textId="77777777" w:rsidR="00254BAD" w:rsidRPr="00523EEF" w:rsidRDefault="00254BAD" w:rsidP="00254BAD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標楷體" w:eastAsia="標楷體" w:hAnsi="標楷體" w:cs="新細明體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</w:tbl>
                          <w:p w14:paraId="7408DC84" w14:textId="68D31BDD" w:rsidR="00C731BA" w:rsidRPr="00171C20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Chars="1" w:left="2" w:rightChars="23" w:right="55"/>
                              <w:rPr>
                                <w:rFonts w:ascii="標楷體" w:eastAsia="標楷體" w:hAnsi="標楷體"/>
                                <w:sz w:val="6"/>
                                <w:szCs w:val="6"/>
                              </w:rPr>
                            </w:pPr>
                          </w:p>
                          <w:p w14:paraId="5C8127CD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8750" id="Text Box 2320" o:spid="_x0000_s1033" type="#_x0000_t202" style="position:absolute;left:0;text-align:left;margin-left:-9.25pt;margin-top:-.15pt;width:248.4pt;height:785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" filled="f" stroked="f" strokeweight=".25pt">
                <v:stroke dashstyle="dashDot"/>
                <v:textbox>
                  <w:txbxContent>
                    <w:p w14:paraId="6BC9861F" w14:textId="77777777" w:rsidR="00C731BA" w:rsidRPr="00171C20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2D2B456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171C20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7011664A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668E0CBB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171C20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728B58D8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66DC3A6C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171C20" w:rsidRPr="00171C20" w14:paraId="7D20044B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29BA2710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657964E1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5051BB6A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171C20" w14:paraId="245CCAA1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A8FA93F" w14:textId="77777777" w:rsidR="00C731BA" w:rsidRPr="00171C20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16D635D1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32DB56A9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83"/>
                        <w:gridCol w:w="1797"/>
                        <w:gridCol w:w="6"/>
                        <w:gridCol w:w="1163"/>
                      </w:tblGrid>
                      <w:tr w:rsidR="00523EEF" w:rsidRPr="00523EEF" w14:paraId="03E5A9C8" w14:textId="77777777" w:rsidTr="00254BAD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159AF0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主日奉獻</w:t>
                            </w:r>
                          </w:p>
                        </w:tc>
                      </w:tr>
                      <w:tr w:rsidR="00523EEF" w:rsidRPr="00523EEF" w14:paraId="2556EE68" w14:textId="77777777" w:rsidTr="00254BA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CAF00CD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00BE7338" w14:textId="77777777" w:rsidR="00254BAD" w:rsidRPr="00523EEF" w:rsidRDefault="00254BAD" w:rsidP="00254BAD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  <w:t>31,562</w:t>
                            </w:r>
                          </w:p>
                        </w:tc>
                      </w:tr>
                      <w:tr w:rsidR="00523EEF" w:rsidRPr="00523EEF" w14:paraId="050E3114" w14:textId="77777777" w:rsidTr="009D6AB9">
                        <w:trPr>
                          <w:trHeight w:val="227"/>
                        </w:trPr>
                        <w:tc>
                          <w:tcPr>
                            <w:tcW w:w="1683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304D511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803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3B6E9E84" w14:textId="2F2A9C26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1DC40C07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420</w:t>
                            </w:r>
                          </w:p>
                        </w:tc>
                      </w:tr>
                      <w:tr w:rsidR="00523EEF" w:rsidRPr="00523EEF" w14:paraId="2FCB9878" w14:textId="77777777" w:rsidTr="009D6AB9">
                        <w:trPr>
                          <w:trHeight w:val="227"/>
                        </w:trPr>
                        <w:tc>
                          <w:tcPr>
                            <w:tcW w:w="1683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C7D7927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803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449D7913" w14:textId="6AEFC446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683AB8AC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625</w:t>
                            </w:r>
                          </w:p>
                        </w:tc>
                      </w:tr>
                      <w:tr w:rsidR="00523EEF" w:rsidRPr="00523EEF" w14:paraId="1A43D8C3" w14:textId="77777777" w:rsidTr="009D6AB9">
                        <w:trPr>
                          <w:trHeight w:val="227"/>
                        </w:trPr>
                        <w:tc>
                          <w:tcPr>
                            <w:tcW w:w="1683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0A50258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兒主</w:t>
                            </w:r>
                            <w:proofErr w:type="gramEnd"/>
                          </w:p>
                        </w:tc>
                        <w:tc>
                          <w:tcPr>
                            <w:tcW w:w="1803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4557C023" w14:textId="0B498FD8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5272D435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2,157</w:t>
                            </w:r>
                          </w:p>
                        </w:tc>
                      </w:tr>
                      <w:tr w:rsidR="00523EEF" w:rsidRPr="00523EEF" w14:paraId="4D87713A" w14:textId="77777777" w:rsidTr="00254BA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7DF6CB5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15A3A9E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34,764</w:t>
                            </w:r>
                          </w:p>
                        </w:tc>
                      </w:tr>
                      <w:tr w:rsidR="00523EEF" w:rsidRPr="00523EEF" w14:paraId="50100527" w14:textId="77777777" w:rsidTr="00254BAD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0F8FE4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月定奉獻</w:t>
                            </w:r>
                          </w:p>
                        </w:tc>
                      </w:tr>
                      <w:tr w:rsidR="00523EEF" w:rsidRPr="00523EEF" w14:paraId="57940E70" w14:textId="77777777" w:rsidTr="00254BA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1A29584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080210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54EB575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500 </w:t>
                            </w:r>
                          </w:p>
                        </w:tc>
                      </w:tr>
                      <w:tr w:rsidR="00523EEF" w:rsidRPr="00523EEF" w14:paraId="5832D997" w14:textId="77777777" w:rsidTr="00254BA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5FABCB8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110018,110064,110462,113029</w:t>
                            </w:r>
                          </w:p>
                          <w:p w14:paraId="5F26DD79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130060,140023,160017,160064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10B43BF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523EEF" w:rsidRPr="00523EEF" w14:paraId="35E9C614" w14:textId="77777777" w:rsidTr="00254BA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1D26294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120026,180012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F1C90BE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523EEF" w:rsidRPr="00523EEF" w14:paraId="7F82BB1B" w14:textId="77777777" w:rsidTr="00254BA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460CD3F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110024,160055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0AEDDE0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523EEF" w:rsidRPr="00523EEF" w14:paraId="2B90D517" w14:textId="77777777" w:rsidTr="00254BA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550E7D4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070009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BDA94F2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523EEF" w:rsidRPr="00523EEF" w14:paraId="51127A1A" w14:textId="77777777" w:rsidTr="00254BA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E4BB0A4" w14:textId="77777777" w:rsidR="00254BAD" w:rsidRPr="00523EEF" w:rsidRDefault="00254BAD" w:rsidP="00254BAD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110395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8C462E2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15,000 </w:t>
                            </w:r>
                          </w:p>
                        </w:tc>
                      </w:tr>
                      <w:tr w:rsidR="00523EEF" w:rsidRPr="00523EEF" w14:paraId="78F809FD" w14:textId="77777777" w:rsidTr="00254BA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CE316E7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EF2857E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57,500</w:t>
                            </w:r>
                          </w:p>
                        </w:tc>
                      </w:tr>
                      <w:tr w:rsidR="00523EEF" w:rsidRPr="00523EEF" w14:paraId="5868E30B" w14:textId="77777777" w:rsidTr="00254BAD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4193B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感恩獻金</w:t>
                            </w:r>
                          </w:p>
                        </w:tc>
                      </w:tr>
                      <w:tr w:rsidR="00523EEF" w:rsidRPr="00523EEF" w14:paraId="114A18D5" w14:textId="77777777" w:rsidTr="00254BA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ADB0B71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110171,150137,160064,有志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052BDD9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523EEF" w:rsidRPr="00523EEF" w14:paraId="58A58064" w14:textId="77777777" w:rsidTr="00254BA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2A7658A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080210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AEF47E2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523EEF" w:rsidRPr="00523EEF" w14:paraId="28356B6A" w14:textId="77777777" w:rsidTr="00254BA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03B6D9E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070394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2E938D0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2,600 </w:t>
                            </w:r>
                          </w:p>
                        </w:tc>
                      </w:tr>
                      <w:tr w:rsidR="00523EEF" w:rsidRPr="00523EEF" w14:paraId="08D41C88" w14:textId="77777777" w:rsidTr="00254BA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46691E8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100097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DF8474D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523EEF" w:rsidRPr="00523EEF" w14:paraId="7798342F" w14:textId="77777777" w:rsidTr="00254BA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C5752CA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120020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D0FF0DD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523EEF" w:rsidRPr="00523EEF" w14:paraId="30E054BE" w14:textId="77777777" w:rsidTr="00254BA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516F07A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200014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C144678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7,000 </w:t>
                            </w:r>
                          </w:p>
                        </w:tc>
                      </w:tr>
                      <w:tr w:rsidR="00523EEF" w:rsidRPr="00523EEF" w14:paraId="1E237764" w14:textId="77777777" w:rsidTr="00254BA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91FCD46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070321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412BE83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523EEF" w:rsidRPr="00523EEF" w14:paraId="45B4B794" w14:textId="77777777" w:rsidTr="00254BA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1A7FBF6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060003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479F4E5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523EEF" w:rsidRPr="00523EEF" w14:paraId="6FBD774A" w14:textId="77777777" w:rsidTr="00254BA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0F3800F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170005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8848A60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15,000 </w:t>
                            </w:r>
                          </w:p>
                        </w:tc>
                      </w:tr>
                      <w:tr w:rsidR="00523EEF" w:rsidRPr="00523EEF" w14:paraId="55808F6C" w14:textId="77777777" w:rsidTr="00254BAD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29639BC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831B1D8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57,600</w:t>
                            </w:r>
                          </w:p>
                        </w:tc>
                      </w:tr>
                      <w:tr w:rsidR="00523EEF" w:rsidRPr="00523EEF" w14:paraId="023B6225" w14:textId="77777777" w:rsidTr="00254BAD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400B07EA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Calibri" w:hAnsi="Calibr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宣道基金</w:t>
                            </w:r>
                          </w:p>
                        </w:tc>
                      </w:tr>
                      <w:tr w:rsidR="00523EEF" w:rsidRPr="00523EEF" w14:paraId="3FDCC284" w14:textId="77777777" w:rsidTr="00254BAD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B30D984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120111</w:t>
                            </w: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,</w:t>
                            </w:r>
                            <w:r w:rsidRPr="00523EE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120181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5C158002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1,000</w:t>
                            </w:r>
                          </w:p>
                        </w:tc>
                      </w:tr>
                      <w:tr w:rsidR="00523EEF" w:rsidRPr="00523EEF" w14:paraId="5B51A010" w14:textId="77777777" w:rsidTr="00254BAD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31F0A1D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8D3AAF1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2,000</w:t>
                            </w:r>
                          </w:p>
                        </w:tc>
                      </w:tr>
                      <w:tr w:rsidR="00523EEF" w:rsidRPr="00523EEF" w14:paraId="0B822159" w14:textId="77777777" w:rsidTr="00254BAD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5766EB6" w14:textId="77777777" w:rsidR="00254BAD" w:rsidRPr="00523EEF" w:rsidRDefault="00254BAD" w:rsidP="00254BAD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文鼎特毛楷" w:eastAsia="文鼎特毛楷" w:hAnsi="新細明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南園教會</w:t>
                            </w:r>
                          </w:p>
                        </w:tc>
                      </w:tr>
                      <w:tr w:rsidR="00523EEF" w:rsidRPr="00523EEF" w14:paraId="3B1DB035" w14:textId="77777777" w:rsidTr="00254BAD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1A461605" w14:textId="77777777" w:rsidR="00254BAD" w:rsidRPr="00523EEF" w:rsidRDefault="00254BAD" w:rsidP="00254BAD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070321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DC78A9F" w14:textId="77777777" w:rsidR="00254BAD" w:rsidRPr="00523EEF" w:rsidRDefault="00254BAD" w:rsidP="00254BAD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500 </w:t>
                            </w:r>
                          </w:p>
                        </w:tc>
                      </w:tr>
                      <w:tr w:rsidR="00523EEF" w:rsidRPr="00523EEF" w14:paraId="35F954CD" w14:textId="77777777" w:rsidTr="00254BAD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7CFDAECD" w14:textId="77777777" w:rsidR="00254BAD" w:rsidRPr="00523EEF" w:rsidRDefault="00254BAD" w:rsidP="00254BAD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090086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B27EE9A" w14:textId="77777777" w:rsidR="00254BAD" w:rsidRPr="00523EEF" w:rsidRDefault="00254BAD" w:rsidP="00254BAD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523EEF" w:rsidRPr="00523EEF" w14:paraId="510D8DF9" w14:textId="77777777" w:rsidTr="00254BAD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937018F" w14:textId="77777777" w:rsidR="00254BAD" w:rsidRPr="00523EEF" w:rsidRDefault="00254BAD" w:rsidP="00254BAD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040026,140004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E439090" w14:textId="77777777" w:rsidR="00254BAD" w:rsidRPr="00523EEF" w:rsidRDefault="00254BAD" w:rsidP="00254BAD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523EEF" w:rsidRPr="00523EEF" w14:paraId="6D77F7FB" w14:textId="77777777" w:rsidTr="00254BAD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100C6300" w14:textId="77777777" w:rsidR="00254BAD" w:rsidRPr="00523EEF" w:rsidRDefault="00254BAD" w:rsidP="00254BAD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080018,110064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63EACCC" w14:textId="77777777" w:rsidR="00254BAD" w:rsidRPr="00523EEF" w:rsidRDefault="00254BAD" w:rsidP="00254BAD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523EEF" w:rsidRPr="00523EEF" w14:paraId="79CEA6BC" w14:textId="77777777" w:rsidTr="00254BAD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2E714B46" w14:textId="77777777" w:rsidR="00254BAD" w:rsidRPr="00523EEF" w:rsidRDefault="00254BAD" w:rsidP="00254BAD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110087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B619645" w14:textId="77777777" w:rsidR="00254BAD" w:rsidRPr="00523EEF" w:rsidRDefault="00254BAD" w:rsidP="00254BAD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523EEF" w:rsidRPr="00523EEF" w14:paraId="51989FE6" w14:textId="77777777" w:rsidTr="00254BAD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7DF7A0E" w14:textId="77777777" w:rsidR="00254BAD" w:rsidRPr="00523EEF" w:rsidRDefault="00254BAD" w:rsidP="00254BAD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110527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35A1306" w14:textId="77777777" w:rsidR="00254BAD" w:rsidRPr="00523EEF" w:rsidRDefault="00254BAD" w:rsidP="00254BAD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523EEF" w:rsidRPr="00523EEF" w14:paraId="5C71A36F" w14:textId="77777777" w:rsidTr="00254BAD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73B28C6" w14:textId="77777777" w:rsidR="00254BAD" w:rsidRPr="00523EEF" w:rsidRDefault="00254BAD" w:rsidP="00254BAD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070004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398152F" w14:textId="77777777" w:rsidR="00254BAD" w:rsidRPr="00523EEF" w:rsidRDefault="00254BAD" w:rsidP="00254BAD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標楷體" w:eastAsia="標楷體" w:hAnsi="標楷體" w:cs="新細明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10,000 </w:t>
                            </w:r>
                          </w:p>
                        </w:tc>
                      </w:tr>
                    </w:tbl>
                    <w:p w14:paraId="7408DC84" w14:textId="68D31BDD" w:rsidR="00C731BA" w:rsidRPr="00171C20" w:rsidRDefault="00C731BA" w:rsidP="00F4246F">
                      <w:pPr>
                        <w:widowControl/>
                        <w:snapToGrid w:val="0"/>
                        <w:spacing w:line="0" w:lineRule="atLeast"/>
                        <w:ind w:leftChars="1" w:left="2" w:rightChars="23" w:right="55"/>
                        <w:rPr>
                          <w:rFonts w:ascii="標楷體" w:eastAsia="標楷體" w:hAnsi="標楷體"/>
                          <w:sz w:val="6"/>
                          <w:szCs w:val="6"/>
                        </w:rPr>
                      </w:pPr>
                    </w:p>
                    <w:p w14:paraId="5C8127CD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5ACB37" w14:textId="5AAA7369" w:rsidR="00CB222B" w:rsidRPr="00523EE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032F8D6" w14:textId="2EFD66DB" w:rsidR="00CB222B" w:rsidRPr="00523EEF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  <w:r w:rsidRPr="00523EEF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 xml:space="preserve"> </w:t>
      </w:r>
    </w:p>
    <w:p w14:paraId="4E810D3F" w14:textId="2F5D434A" w:rsidR="00CB222B" w:rsidRPr="00523EEF" w:rsidRDefault="00E64D7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  <w:r w:rsidRPr="00523EEF">
        <w:rPr>
          <w:noProof/>
          <w:color w:val="000000" w:themeColor="text1"/>
        </w:rPr>
        <w:drawing>
          <wp:anchor distT="0" distB="0" distL="114300" distR="114300" simplePos="0" relativeHeight="251700224" behindDoc="0" locked="0" layoutInCell="1" allowOverlap="1" wp14:anchorId="0473E05D" wp14:editId="56F406D1">
            <wp:simplePos x="0" y="0"/>
            <wp:positionH relativeFrom="column">
              <wp:posOffset>2397760</wp:posOffset>
            </wp:positionH>
            <wp:positionV relativeFrom="paragraph">
              <wp:posOffset>12065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EEF">
        <w:rPr>
          <w:noProof/>
          <w:color w:val="000000" w:themeColor="text1"/>
        </w:rPr>
        <w:drawing>
          <wp:anchor distT="0" distB="0" distL="114300" distR="114300" simplePos="0" relativeHeight="251719680" behindDoc="0" locked="0" layoutInCell="1" allowOverlap="1" wp14:anchorId="28B81CB4" wp14:editId="479CF521">
            <wp:simplePos x="0" y="0"/>
            <wp:positionH relativeFrom="margin">
              <wp:posOffset>1858010</wp:posOffset>
            </wp:positionH>
            <wp:positionV relativeFrom="paragraph">
              <wp:posOffset>57150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A5FB8" w14:textId="1D872B9F" w:rsidR="00A424E8" w:rsidRPr="00523EEF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b/>
          <w:bCs/>
          <w:color w:val="000000" w:themeColor="text1"/>
          <w:sz w:val="28"/>
          <w:szCs w:val="28"/>
          <w:u w:val="double"/>
        </w:rPr>
      </w:pPr>
    </w:p>
    <w:p w14:paraId="47E60C1E" w14:textId="0E9786D3" w:rsidR="00CB222B" w:rsidRPr="00523EE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15BCED88" w14:textId="7432B18A" w:rsidR="00B21582" w:rsidRPr="00523EEF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5F6BB9C2" w14:textId="0998FFF1" w:rsidR="00CB222B" w:rsidRPr="00523EE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2C21FAB" w14:textId="1120F838" w:rsidR="00CB222B" w:rsidRPr="00523EE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2C45B4F2" w14:textId="768A84DE" w:rsidR="00CB222B" w:rsidRPr="00523EE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093B68E1" w14:textId="693D82D3" w:rsidR="00CB222B" w:rsidRPr="00523EE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473345B9" w14:textId="101506C5" w:rsidR="00CE73C8" w:rsidRPr="00523EEF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523EEF" w:rsidRPr="00523EEF" w14:paraId="61353114" w14:textId="77777777" w:rsidTr="006E39C0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96B6" w14:textId="77777777" w:rsidR="00036275" w:rsidRPr="00523EEF" w:rsidRDefault="0009464E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bookmarkStart w:id="16" w:name="_Hlk175389742"/>
            <w:r w:rsidRPr="00523EE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double"/>
              </w:rPr>
              <w:lastRenderedPageBreak/>
              <w:br w:type="page"/>
            </w:r>
            <w:r w:rsidR="00036275"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禮</w:t>
            </w:r>
          </w:p>
          <w:p w14:paraId="38D0890D" w14:textId="77777777" w:rsidR="00036275" w:rsidRPr="00523EE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332695C2" w14:textId="77777777" w:rsidR="00036275" w:rsidRPr="00523EE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BBD" w14:textId="77777777" w:rsidR="00036275" w:rsidRPr="00523EE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50D1" w14:textId="77777777" w:rsidR="00036275" w:rsidRPr="00523EEF" w:rsidRDefault="001B56E3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7376A" wp14:editId="3755C92E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2C86C" w14:textId="77777777" w:rsidR="00D01D42" w:rsidRDefault="00D01D42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7376A" id="_x0000_s1034" type="#_x0000_t202" style="position:absolute;left:0;text-align:left;margin-left:87.2pt;margin-top:-22.05pt;width:8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1RTp8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6E02C86C" w14:textId="77777777" w:rsidR="00D01D42" w:rsidRDefault="00D01D42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275"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1EC4" w14:textId="77777777" w:rsidR="00036275" w:rsidRPr="00523EE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131ED" w14:textId="77777777" w:rsidR="00036275" w:rsidRPr="00523EE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上週人數</w:t>
            </w:r>
          </w:p>
        </w:tc>
      </w:tr>
      <w:tr w:rsidR="00523EEF" w:rsidRPr="00523EEF" w14:paraId="23713116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A8C041" w14:textId="77777777" w:rsidR="00152E13" w:rsidRPr="00523EEF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45E58" w14:textId="77777777" w:rsidR="00152E13" w:rsidRPr="00523EEF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780442E9" w14:textId="6B4D9916" w:rsidR="00152E13" w:rsidRPr="00523EEF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 8</w:t>
            </w:r>
            <w:r w:rsidR="00492C36"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687E90B" w14:textId="1E811E98" w:rsidR="00152E13" w:rsidRPr="00523EEF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五</w:t>
            </w:r>
            <w:r w:rsidR="00152E13"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樓禮拜堂</w:t>
            </w:r>
            <w:r w:rsidR="00DB750D"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7042356" w14:textId="09AA2694" w:rsidR="00152E13" w:rsidRPr="00523EEF" w:rsidRDefault="00E62BAA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5</w:t>
            </w:r>
            <w:r w:rsidR="00644A52" w:rsidRPr="00523EEF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4CC7A00" w14:textId="1C2E8366" w:rsidR="00152E13" w:rsidRPr="00523EEF" w:rsidRDefault="00E62BAA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3</w:t>
            </w:r>
            <w:r w:rsidR="00644A52" w:rsidRPr="00523EEF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24</w:t>
            </w:r>
          </w:p>
        </w:tc>
      </w:tr>
      <w:tr w:rsidR="00523EEF" w:rsidRPr="00523EEF" w14:paraId="0F8967BD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74DFB9" w14:textId="77777777" w:rsidR="00152E13" w:rsidRPr="00523EEF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7A807" w14:textId="77777777" w:rsidR="00152E13" w:rsidRPr="00523EEF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0EB5FCFF" w14:textId="0A7AE050" w:rsidR="00152E13" w:rsidRPr="00523EEF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10</w:t>
            </w:r>
            <w:r w:rsidR="00492C36"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6B77E0D" w14:textId="01D38027" w:rsidR="00152E13" w:rsidRPr="00523EEF" w:rsidRDefault="00152E13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三、四樓禮拜堂</w:t>
            </w:r>
            <w:r w:rsidR="00DB750D"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86BBA7F" w14:textId="497AA5A5" w:rsidR="00152E13" w:rsidRPr="00523EEF" w:rsidRDefault="00975CA2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</w:t>
            </w:r>
            <w:r w:rsidR="00644A52" w:rsidRPr="00523EEF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7DE8B0D" w14:textId="77777777" w:rsidR="00152E13" w:rsidRPr="00523EEF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</w:tr>
      <w:tr w:rsidR="00523EEF" w:rsidRPr="00523EEF" w14:paraId="158AE250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5D745C" w14:textId="77777777" w:rsidR="00152E13" w:rsidRPr="00523EEF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5B7D4" w14:textId="77777777" w:rsidR="00152E13" w:rsidRPr="00523EEF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46AA01A7" w14:textId="30B41D0E" w:rsidR="00152E13" w:rsidRPr="00523EEF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11</w:t>
            </w:r>
            <w:r w:rsidR="00492C36"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0E4202" w14:textId="27F1DBAA" w:rsidR="00152E13" w:rsidRPr="00523EEF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五</w:t>
            </w:r>
            <w:r w:rsidR="00152E13"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樓禮拜堂</w:t>
            </w:r>
            <w:r w:rsidR="00DB750D"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  </w:t>
            </w:r>
            <w:r w:rsidR="00921162"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06EE23" w14:textId="3D480797" w:rsidR="00152E13" w:rsidRPr="00523EEF" w:rsidRDefault="00644A52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EAA364" w14:textId="77777777" w:rsidR="00152E13" w:rsidRPr="00523EEF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</w:tr>
      <w:tr w:rsidR="00523EEF" w:rsidRPr="00523EEF" w14:paraId="27D16ABD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18C645" w14:textId="77777777" w:rsidR="00036275" w:rsidRPr="00523EEF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proofErr w:type="gramStart"/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禱</w:t>
            </w:r>
            <w:proofErr w:type="gramEnd"/>
          </w:p>
          <w:p w14:paraId="2D7B092D" w14:textId="77777777" w:rsidR="00036275" w:rsidRPr="00523EEF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告</w:t>
            </w:r>
          </w:p>
          <w:p w14:paraId="641BE175" w14:textId="77777777" w:rsidR="00036275" w:rsidRPr="00523EEF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A524BE" w14:textId="77777777" w:rsidR="00036275" w:rsidRPr="00523EE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F3B55" w14:textId="77777777" w:rsidR="00036275" w:rsidRPr="00523EE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3E918" w14:textId="77777777" w:rsidR="00036275" w:rsidRPr="00523EE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本</w:t>
            </w:r>
            <w:proofErr w:type="gramStart"/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8E226EB" w14:textId="77777777" w:rsidR="00036275" w:rsidRPr="00523EEF" w:rsidRDefault="00036275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BE01C" w14:textId="77777777" w:rsidR="00036275" w:rsidRPr="00523EEF" w:rsidRDefault="00036275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下次聚會</w:t>
            </w:r>
            <w:r w:rsidR="00260527"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日期</w:t>
            </w:r>
          </w:p>
        </w:tc>
      </w:tr>
      <w:tr w:rsidR="00523EEF" w:rsidRPr="00523EEF" w14:paraId="77C1F7BF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F8A2F6" w14:textId="77777777" w:rsidR="00036275" w:rsidRPr="00523EE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08908A17" w14:textId="77777777" w:rsidR="00036275" w:rsidRPr="00523EE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2C0E5C37" w14:textId="77777777" w:rsidR="00036275" w:rsidRPr="00523EE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DF464E0" w14:textId="77777777" w:rsidR="00036275" w:rsidRPr="00523EE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EB65F" w14:textId="77777777" w:rsidR="00036275" w:rsidRPr="00523EE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741EB" w14:textId="77777777" w:rsidR="00036275" w:rsidRPr="00523EE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E87AF6" w14:textId="77777777" w:rsidR="00036275" w:rsidRPr="00523EE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</w:tr>
      <w:tr w:rsidR="00523EEF" w:rsidRPr="00523EEF" w14:paraId="63CBE004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4A460E" w14:textId="77777777" w:rsidR="0034195F" w:rsidRPr="00523EEF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276E880A" w14:textId="77777777" w:rsidR="0034195F" w:rsidRPr="00523EE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65B243" w14:textId="5356BD82" w:rsidR="0034195F" w:rsidRPr="00523EEF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主日 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 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16748AE3" w14:textId="77777777" w:rsidR="0034195F" w:rsidRPr="00523EE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000D214" w14:textId="77777777" w:rsidR="0034195F" w:rsidRPr="00523EEF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0A87F1CE" w14:textId="5FD232E0" w:rsidR="0034195F" w:rsidRPr="00523EEF" w:rsidRDefault="0049600D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C542994" w14:textId="1FED01DB" w:rsidR="0034195F" w:rsidRPr="00523EEF" w:rsidRDefault="006730C8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523EEF" w:rsidRPr="00523EEF" w14:paraId="4AD98BDF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5DDDB6" w14:textId="77777777" w:rsidR="0034195F" w:rsidRPr="00523EEF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F0F43F0" w14:textId="77777777" w:rsidR="0034195F" w:rsidRPr="00523EE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37AE5090" w14:textId="4031CB47" w:rsidR="0034195F" w:rsidRPr="00523EEF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主日 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 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35558040" w14:textId="77777777" w:rsidR="0034195F" w:rsidRPr="00523EE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2C25EC38" w14:textId="77777777" w:rsidR="0034195F" w:rsidRPr="00523EEF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E3F96F" w14:textId="1F9DD6E0" w:rsidR="0034195F" w:rsidRPr="00523EEF" w:rsidRDefault="00012AAA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55E4F00A" w14:textId="77777777" w:rsidR="0034195F" w:rsidRPr="00523EEF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523EEF" w:rsidRPr="00523EEF" w14:paraId="0A860B0E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D7B47E" w14:textId="77777777" w:rsidR="0034195F" w:rsidRPr="00523EEF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C340E60" w14:textId="77777777" w:rsidR="0034195F" w:rsidRPr="00523EE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24187974" w14:textId="653F4EF7" w:rsidR="0034195F" w:rsidRPr="00523EEF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9F8254A" w14:textId="77777777" w:rsidR="0034195F" w:rsidRPr="00523EE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1FBB7308" w14:textId="77777777" w:rsidR="0034195F" w:rsidRPr="00523EEF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38CA00" w14:textId="527A3330" w:rsidR="0034195F" w:rsidRPr="00523EEF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1EAA68E0" w14:textId="77777777" w:rsidR="0034195F" w:rsidRPr="00523EEF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523EEF" w:rsidRPr="00523EEF" w14:paraId="3E6D258C" w14:textId="77777777" w:rsidTr="002B0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62DBF8" w14:textId="77777777" w:rsidR="006730C8" w:rsidRPr="00523EEF" w:rsidRDefault="006730C8" w:rsidP="006730C8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129DA8AA" w14:textId="77777777" w:rsidR="006730C8" w:rsidRPr="00523EE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455C46FE" w14:textId="11ED48CB" w:rsidR="006730C8" w:rsidRPr="00523EEF" w:rsidRDefault="006730C8" w:rsidP="006730C8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01C51D3" w14:textId="340B6E06" w:rsidR="006730C8" w:rsidRPr="00523EE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97BAD12" w14:textId="54BCF6BF" w:rsidR="006730C8" w:rsidRPr="00523EEF" w:rsidRDefault="00E653B0" w:rsidP="006730C8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邱淑貞</w:t>
            </w:r>
            <w:r w:rsidR="006730C8"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8AB65D3" w14:textId="7580B622" w:rsidR="006730C8" w:rsidRPr="00523EEF" w:rsidRDefault="00E653B0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</w:tcPr>
          <w:p w14:paraId="626E5985" w14:textId="5620E7C3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523EEF" w:rsidRPr="00523EEF" w14:paraId="2D36A6D8" w14:textId="77777777" w:rsidTr="002B0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464AB7" w14:textId="77777777" w:rsidR="006730C8" w:rsidRPr="00523EEF" w:rsidRDefault="006730C8" w:rsidP="006730C8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2FAD4D09" w14:textId="77777777" w:rsidR="006730C8" w:rsidRPr="00523EE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2671242B" w14:textId="36013D4E" w:rsidR="006730C8" w:rsidRPr="00523EEF" w:rsidRDefault="006730C8" w:rsidP="006730C8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D854D8D" w14:textId="1DFE0538" w:rsidR="006730C8" w:rsidRPr="00523EE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FD0272" w14:textId="45DA9292" w:rsidR="006730C8" w:rsidRPr="00523EEF" w:rsidRDefault="006730C8" w:rsidP="006730C8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4E53C2A7" w14:textId="624F511F" w:rsidR="006730C8" w:rsidRPr="00523EEF" w:rsidRDefault="00E653B0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</w:tcPr>
          <w:p w14:paraId="7E5F6871" w14:textId="7E83EAF6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523EEF" w:rsidRPr="00523EEF" w14:paraId="2D014F8D" w14:textId="77777777" w:rsidTr="00341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B869C" w14:textId="77777777" w:rsidR="006730C8" w:rsidRPr="00523EEF" w:rsidRDefault="006730C8" w:rsidP="006730C8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團</w:t>
            </w:r>
          </w:p>
          <w:p w14:paraId="6357D5DA" w14:textId="77777777" w:rsidR="006730C8" w:rsidRPr="00523EEF" w:rsidRDefault="006730C8" w:rsidP="006730C8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proofErr w:type="gramStart"/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契</w:t>
            </w:r>
            <w:proofErr w:type="gramEnd"/>
          </w:p>
          <w:p w14:paraId="3BB3FB77" w14:textId="77777777" w:rsidR="006730C8" w:rsidRPr="00523EEF" w:rsidRDefault="006730C8" w:rsidP="006730C8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聚</w:t>
            </w:r>
          </w:p>
          <w:p w14:paraId="02C2D3F5" w14:textId="77777777" w:rsidR="006730C8" w:rsidRPr="00523EEF" w:rsidRDefault="006730C8" w:rsidP="006730C8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4A1BAC" w14:textId="504210A9" w:rsidR="006730C8" w:rsidRPr="00523EE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145BC5" w14:textId="6CF9B023" w:rsidR="006730C8" w:rsidRPr="00523EEF" w:rsidRDefault="006730C8" w:rsidP="006730C8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116D92" w14:textId="1C431398" w:rsidR="006730C8" w:rsidRPr="00523EE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F0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8A562DD" w14:textId="17139E2D" w:rsidR="006730C8" w:rsidRPr="00523EEF" w:rsidRDefault="0047503C" w:rsidP="006730C8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以斯拉</w:t>
            </w:r>
            <w:proofErr w:type="gramEnd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查經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BCE968C" w14:textId="6326EB5F" w:rsidR="006730C8" w:rsidRPr="00523EEF" w:rsidRDefault="0047503C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休息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723FAB" w14:textId="335E9228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523EEF" w:rsidRPr="00523EEF" w14:paraId="632D875D" w14:textId="77777777" w:rsidTr="00341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59231" w14:textId="77777777" w:rsidR="006730C8" w:rsidRPr="00523EEF" w:rsidRDefault="006730C8" w:rsidP="006730C8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D61D98" w14:textId="71C1DA2E" w:rsidR="006730C8" w:rsidRPr="00523EE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A281D" w14:textId="5B4AD2C6" w:rsidR="006730C8" w:rsidRPr="00523EEF" w:rsidRDefault="006730C8" w:rsidP="006730C8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1967B" w14:textId="23C55FDC" w:rsidR="006730C8" w:rsidRPr="00523EE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16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96E47F" w14:textId="03B9655D" w:rsidR="006730C8" w:rsidRPr="00523EEF" w:rsidRDefault="006730C8" w:rsidP="006730C8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0C8A0B2" w14:textId="5183744C" w:rsidR="006730C8" w:rsidRPr="00523EEF" w:rsidRDefault="00644A52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C9AE38" w14:textId="4DDB188D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523EEF" w:rsidRPr="00523EEF" w14:paraId="19E54A3B" w14:textId="77777777" w:rsidTr="00341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AEDFA3" w14:textId="77777777" w:rsidR="006730C8" w:rsidRPr="00523EE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23C65CCA" w14:textId="77777777" w:rsidR="006730C8" w:rsidRPr="00523EE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0BE26C6E" w14:textId="65008942" w:rsidR="006730C8" w:rsidRPr="00523EEF" w:rsidRDefault="006730C8" w:rsidP="006730C8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667089" w14:textId="77777777" w:rsidR="006730C8" w:rsidRPr="00523EE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090" w14:textId="0E895826" w:rsidR="006730C8" w:rsidRPr="00523EEF" w:rsidRDefault="006730C8" w:rsidP="006730C8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練詩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ED4B861" w14:textId="4FFF1B3E" w:rsidR="006730C8" w:rsidRPr="00523EEF" w:rsidRDefault="00644A52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1B22294" w14:textId="4C58B39F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523EEF" w:rsidRPr="00523EEF" w14:paraId="4452DDFB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D7155" w14:textId="77777777" w:rsidR="00643B86" w:rsidRPr="00523EE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7D190AF" w14:textId="434F4F2D" w:rsidR="00643B86" w:rsidRPr="00523EE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DA87C5D" w14:textId="3F7A1627" w:rsidR="00643B86" w:rsidRPr="00523EEF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7E01E" w14:textId="77777777" w:rsidR="00643B86" w:rsidRPr="00523EE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1D9AB1" w14:textId="42D3CCEF" w:rsidR="00643B86" w:rsidRPr="00523EEF" w:rsidRDefault="004B635F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從電影談愛與關係</w:t>
            </w:r>
            <w:r w:rsidR="00643B86"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黃柏威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AC45031" w14:textId="689F86D6" w:rsidR="00643B86" w:rsidRPr="00523EEF" w:rsidRDefault="004B635F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5441C" w14:textId="5224E936" w:rsidR="00643B86" w:rsidRPr="00523EEF" w:rsidRDefault="006730C8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523EEF" w:rsidRPr="00523EEF" w14:paraId="674A1D71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1AD108" w14:textId="77777777" w:rsidR="00643B86" w:rsidRPr="00523EEF" w:rsidRDefault="00643B86" w:rsidP="00643B8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1D1FA7F" w14:textId="1FC63464" w:rsidR="00643B86" w:rsidRPr="00523EE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F83A4C4" w14:textId="1BA79F87" w:rsidR="00643B86" w:rsidRPr="00523EEF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854C9BF" w14:textId="1F5F44F1" w:rsidR="00643B86" w:rsidRPr="00523EE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7CC765C" w14:textId="50694A93" w:rsidR="00643B86" w:rsidRPr="00523EEF" w:rsidRDefault="006730C8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pacing w:val="-18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讀經分享</w:t>
            </w:r>
            <w:r w:rsidR="007C0E89"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繆芊</w:t>
            </w: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苔</w:t>
            </w:r>
            <w:proofErr w:type="gramEnd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醫師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E57653" w14:textId="2CBA2333" w:rsidR="00643B86" w:rsidRPr="00523EEF" w:rsidRDefault="00363E62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2F90BE5" w14:textId="63BC8BF1" w:rsidR="00643B86" w:rsidRPr="00523EEF" w:rsidRDefault="006730C8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523EEF" w:rsidRPr="00523EEF" w14:paraId="6B83F959" w14:textId="77777777" w:rsidTr="00C81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585C4F" w14:textId="77777777" w:rsidR="006730C8" w:rsidRPr="00523EEF" w:rsidRDefault="006730C8" w:rsidP="006730C8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5D9F786" w14:textId="77777777" w:rsidR="006730C8" w:rsidRPr="00523EE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25F9ABB2" w14:textId="751042F4" w:rsidR="006730C8" w:rsidRPr="00523EEF" w:rsidRDefault="006730C8" w:rsidP="006730C8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3C813C" w14:textId="5F9C1AE9" w:rsidR="006730C8" w:rsidRPr="00523EE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36D622" w14:textId="3A91EB88" w:rsidR="006730C8" w:rsidRPr="00523EEF" w:rsidRDefault="006730C8" w:rsidP="006730C8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C1893A" w14:textId="774F0975" w:rsidR="006730C8" w:rsidRPr="00523EEF" w:rsidRDefault="00363E62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3FBA5CB9" w14:textId="02C782B3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523EEF" w:rsidRPr="00523EEF" w14:paraId="2ED0152A" w14:textId="77777777" w:rsidTr="00C81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01CADC" w14:textId="77777777" w:rsidR="006730C8" w:rsidRPr="00523EEF" w:rsidRDefault="006730C8" w:rsidP="006730C8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7CD039C0" w14:textId="77777777" w:rsidR="006730C8" w:rsidRPr="00523EE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B44872A" w14:textId="007C6D40" w:rsidR="006730C8" w:rsidRPr="00523EEF" w:rsidRDefault="006730C8" w:rsidP="006730C8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23F61" w14:textId="602B9932" w:rsidR="006730C8" w:rsidRPr="00523EE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446665F" w14:textId="42E4E1C5" w:rsidR="006730C8" w:rsidRPr="00523EEF" w:rsidRDefault="006730C8" w:rsidP="006730C8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D22759" w14:textId="745AF22D" w:rsidR="006730C8" w:rsidRPr="00523EEF" w:rsidRDefault="00363E62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283C5D32" w14:textId="4C8C1738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523EEF" w:rsidRPr="00523EEF" w14:paraId="1D3AFA20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8C977" w14:textId="77777777" w:rsidR="006730C8" w:rsidRPr="00523EE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小</w:t>
            </w:r>
          </w:p>
          <w:p w14:paraId="54E5D8EF" w14:textId="77777777" w:rsidR="006730C8" w:rsidRPr="00523EE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10C028A9" w14:textId="77777777" w:rsidR="006730C8" w:rsidRPr="00523EE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36E49B16" w14:textId="77777777" w:rsidR="006730C8" w:rsidRPr="00523EE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組</w:t>
            </w:r>
          </w:p>
          <w:p w14:paraId="7B1E5D9A" w14:textId="77777777" w:rsidR="006730C8" w:rsidRPr="00523EE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56F9C924" w14:textId="77777777" w:rsidR="006730C8" w:rsidRPr="00523EE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47A64F02" w14:textId="77777777" w:rsidR="006730C8" w:rsidRPr="00523EE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聚</w:t>
            </w:r>
          </w:p>
          <w:p w14:paraId="5231CCE7" w14:textId="77777777" w:rsidR="006730C8" w:rsidRPr="00523EE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5B8E9734" w14:textId="77777777" w:rsidR="006730C8" w:rsidRPr="00523EE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084B8534" w14:textId="77777777" w:rsidR="006730C8" w:rsidRPr="00523EE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會</w:t>
            </w:r>
          </w:p>
          <w:p w14:paraId="5441D12A" w14:textId="77777777" w:rsidR="006730C8" w:rsidRPr="00523EE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217B7" w14:textId="0ED75D26" w:rsidR="006730C8" w:rsidRPr="00523EEF" w:rsidRDefault="006730C8" w:rsidP="006730C8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pacing w:val="-14"/>
                <w:sz w:val="20"/>
                <w:szCs w:val="20"/>
              </w:rPr>
            </w:pP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14"/>
                <w:sz w:val="20"/>
                <w:szCs w:val="20"/>
              </w:rPr>
              <w:t>腓立比</w:t>
            </w:r>
            <w:proofErr w:type="gramEnd"/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754B10D" w14:textId="77777777" w:rsidR="006730C8" w:rsidRPr="00523EEF" w:rsidRDefault="006730C8" w:rsidP="006730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</w:t>
            </w:r>
          </w:p>
          <w:p w14:paraId="07193D62" w14:textId="77777777" w:rsidR="006730C8" w:rsidRPr="00523EEF" w:rsidRDefault="006730C8" w:rsidP="006730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6E547D3D" w14:textId="77777777" w:rsidR="006730C8" w:rsidRPr="00523EEF" w:rsidRDefault="006730C8" w:rsidP="006730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3A55868B" w14:textId="77777777" w:rsidR="006730C8" w:rsidRPr="00523EEF" w:rsidRDefault="006730C8" w:rsidP="006730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7E176639" w14:textId="77777777" w:rsidR="006730C8" w:rsidRPr="00523EEF" w:rsidRDefault="006730C8" w:rsidP="006730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62B98FD7" w14:textId="77777777" w:rsidR="006730C8" w:rsidRPr="00523EEF" w:rsidRDefault="006730C8" w:rsidP="006730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D0241E" w14:textId="77777777" w:rsidR="006730C8" w:rsidRPr="00523EEF" w:rsidRDefault="006730C8" w:rsidP="006730C8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0653C9" w14:textId="77777777" w:rsidR="006730C8" w:rsidRPr="00523EE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C92B67" w14:textId="77777777" w:rsidR="006730C8" w:rsidRPr="00523EEF" w:rsidRDefault="006730C8" w:rsidP="006730C8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92B8AE" w14:textId="4875B163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BC3AFC4" w14:textId="661D632D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523EEF" w:rsidRPr="00523EEF" w14:paraId="689F0254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A9A6447" w14:textId="77777777" w:rsidR="006730C8" w:rsidRPr="00523EE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060303" w14:textId="4D2229C6" w:rsidR="006730C8" w:rsidRPr="00523EEF" w:rsidRDefault="006730C8" w:rsidP="006730C8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pacing w:val="-14"/>
                <w:sz w:val="20"/>
                <w:szCs w:val="20"/>
              </w:rPr>
            </w:pP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14"/>
                <w:sz w:val="20"/>
                <w:szCs w:val="20"/>
              </w:rPr>
              <w:t>腓立比</w:t>
            </w:r>
            <w:proofErr w:type="gramEnd"/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AE5072" w14:textId="77777777" w:rsidR="006730C8" w:rsidRPr="00523EEF" w:rsidRDefault="006730C8" w:rsidP="006730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114C2" w14:textId="77777777" w:rsidR="006730C8" w:rsidRPr="00523EEF" w:rsidRDefault="006730C8" w:rsidP="006730C8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每月第3主日1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962D2B" w14:textId="77777777" w:rsidR="006730C8" w:rsidRPr="00523EE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10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4FAA87" w14:textId="77777777" w:rsidR="006730C8" w:rsidRPr="00523EEF" w:rsidRDefault="006730C8" w:rsidP="006730C8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DEA11" w14:textId="1E3556DA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194CAA" w14:textId="180E1D8A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523EEF" w:rsidRPr="00523EEF" w14:paraId="2BCD699B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48ED" w14:textId="77777777" w:rsidR="00643B86" w:rsidRPr="00523EE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DF81F7" w14:textId="0D27DA48" w:rsidR="00643B86" w:rsidRPr="00523EEF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C0B7" w14:textId="77777777" w:rsidR="00643B86" w:rsidRPr="00523EE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A1C" w14:textId="77777777" w:rsidR="00643B86" w:rsidRPr="00523EE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每主日</w:t>
            </w:r>
            <w:proofErr w:type="gramEnd"/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BE8A" w14:textId="77777777" w:rsidR="00643B86" w:rsidRPr="00523EE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114" w14:textId="27D9C73C" w:rsidR="00643B86" w:rsidRPr="00523EE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劉永文弟兄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9B7128" w14:textId="7AF8E0ED" w:rsidR="00643B86" w:rsidRPr="00523EEF" w:rsidRDefault="004750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50CCCA" w14:textId="704920C8" w:rsidR="00643B86" w:rsidRPr="00523EEF" w:rsidRDefault="006730C8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523EEF" w:rsidRPr="00523EEF" w14:paraId="39CAF38D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B7B" w14:textId="77777777" w:rsidR="00643B86" w:rsidRPr="00523EE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FEBB1" w14:textId="771D2C67" w:rsidR="00643B86" w:rsidRPr="00523EEF" w:rsidRDefault="006730C8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="00643B86"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AD02" w14:textId="77777777" w:rsidR="00643B86" w:rsidRPr="00523EE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7100C" w14:textId="4F86A05C" w:rsidR="00643B86" w:rsidRPr="00523EE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pacing w:val="-6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92E5" w14:textId="788F95BD" w:rsidR="00643B86" w:rsidRPr="00523EE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7F0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342AB" w14:textId="586A78DE" w:rsidR="00643B86" w:rsidRPr="00523EE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216E1D" w14:textId="612C68EF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38A4021" w14:textId="168185C2" w:rsidR="00643B86" w:rsidRPr="00523EEF" w:rsidRDefault="006730C8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523EEF" w:rsidRPr="00523EEF" w14:paraId="28363129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9EE3F97" w14:textId="77777777" w:rsidR="00643B86" w:rsidRPr="00523EE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0A55C2" w14:textId="11C0B437" w:rsidR="00643B86" w:rsidRPr="00523EEF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color w:val="000000" w:themeColor="text1"/>
                <w:spacing w:val="-6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88950C" w14:textId="77777777" w:rsidR="00643B86" w:rsidRPr="00523EE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CAAF38" w14:textId="1D3CA9BD" w:rsidR="00643B86" w:rsidRPr="00523EE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B0EA96" w14:textId="77777777" w:rsidR="00643B86" w:rsidRPr="00523EE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243DE8" w14:textId="2431D8DB" w:rsidR="00643B86" w:rsidRPr="00523EE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許素菲小組長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67B6B7" w14:textId="1F5D2066" w:rsidR="00643B86" w:rsidRPr="00523EEF" w:rsidRDefault="00061FD5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BD93E42" w14:textId="5F7BEEEA" w:rsidR="00643B86" w:rsidRPr="00523EEF" w:rsidRDefault="006730C8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523EEF" w:rsidRPr="00523EEF" w14:paraId="1D005F01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00C72E0" w14:textId="77777777" w:rsidR="00643B86" w:rsidRPr="00523EE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FE998" w14:textId="353D7510" w:rsidR="00643B86" w:rsidRPr="00523EEF" w:rsidRDefault="006730C8" w:rsidP="00643B86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color w:val="000000" w:themeColor="text1"/>
                <w:spacing w:val="-12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="00643B86" w:rsidRPr="00523EEF">
              <w:rPr>
                <w:rFonts w:ascii="微軟正黑體" w:eastAsia="微軟正黑體" w:hAnsi="微軟正黑體" w:hint="eastAsia"/>
                <w:color w:val="000000" w:themeColor="text1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D14D7B" w14:textId="77777777" w:rsidR="00643B86" w:rsidRPr="00523EE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961251" w14:textId="6839A1BC" w:rsidR="00643B86" w:rsidRPr="00523EE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4994D4" w14:textId="2F4F98ED" w:rsidR="00643B86" w:rsidRPr="00523EE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DF55F8" w14:textId="5ECE7433" w:rsidR="00643B86" w:rsidRPr="00523EE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F1D37A" w14:textId="63087101" w:rsidR="00643B86" w:rsidRPr="00523EEF" w:rsidRDefault="00975CA2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4AB4A2" w14:textId="0E16A2D4" w:rsidR="00643B86" w:rsidRPr="00523EEF" w:rsidRDefault="006730C8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</w:tr>
      <w:tr w:rsidR="00523EEF" w:rsidRPr="00523EEF" w14:paraId="2F3147C1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496D06" w14:textId="77777777" w:rsidR="006730C8" w:rsidRPr="00523EE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E859D8" w14:textId="741B08FE" w:rsidR="006730C8" w:rsidRPr="00523EEF" w:rsidRDefault="006730C8" w:rsidP="006730C8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color w:val="000000" w:themeColor="text1"/>
                <w:spacing w:val="-40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畢</w:t>
            </w: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契</w:t>
            </w:r>
            <w:proofErr w:type="gramEnd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CB8510" w14:textId="77777777" w:rsidR="006730C8" w:rsidRPr="00523EEF" w:rsidRDefault="006730C8" w:rsidP="006730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CAF9A" w14:textId="10B212AA" w:rsidR="006730C8" w:rsidRPr="00523EEF" w:rsidRDefault="006730C8" w:rsidP="006730C8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每主日</w:t>
            </w:r>
            <w:proofErr w:type="gramEnd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952ED" w14:textId="2AA3D20A" w:rsidR="006730C8" w:rsidRPr="00523EE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DF3FD8" w14:textId="3E114767" w:rsidR="006730C8" w:rsidRPr="00523EEF" w:rsidRDefault="006730C8" w:rsidP="006730C8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0EAC2" w14:textId="7F96DCE8" w:rsidR="006730C8" w:rsidRPr="00523EEF" w:rsidRDefault="0047503C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ACB2C" w14:textId="5AA96964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523EEF" w:rsidRPr="00523EEF" w14:paraId="1C315AB6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48D69" w14:textId="77777777" w:rsidR="006730C8" w:rsidRPr="00523EE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71FE90" w14:textId="20CD8B85" w:rsidR="006730C8" w:rsidRPr="00523EEF" w:rsidRDefault="006730C8" w:rsidP="006730C8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color w:val="000000" w:themeColor="text1"/>
                <w:spacing w:val="-20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Pr="00523EEF">
              <w:rPr>
                <w:rFonts w:ascii="微軟正黑體" w:eastAsia="微軟正黑體" w:hAnsi="微軟正黑體" w:hint="eastAsia"/>
                <w:bCs/>
                <w:color w:val="000000" w:themeColor="text1"/>
                <w:spacing w:val="-20"/>
                <w:sz w:val="20"/>
                <w:szCs w:val="20"/>
              </w:rPr>
              <w:t>親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3FB93F" w14:textId="77777777" w:rsidR="006730C8" w:rsidRPr="00523EEF" w:rsidRDefault="006730C8" w:rsidP="006730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B2850B" w14:textId="55CC6185" w:rsidR="006730C8" w:rsidRPr="00523EEF" w:rsidRDefault="006730C8" w:rsidP="006730C8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每主日</w:t>
            </w:r>
            <w:proofErr w:type="gramEnd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A6EB10" w14:textId="7AB30F70" w:rsidR="006730C8" w:rsidRPr="00523EE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948627" w14:textId="3AA2D570" w:rsidR="006730C8" w:rsidRPr="00523EEF" w:rsidRDefault="006730C8" w:rsidP="006730C8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EB48A0" w14:textId="3135D7B5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74E26BF" w14:textId="2E8DB185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523EEF" w:rsidRPr="00523EEF" w14:paraId="54048C0B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09A78C1" w14:textId="77777777" w:rsidR="00DD1DEA" w:rsidRPr="00523EEF" w:rsidRDefault="00DD1DEA" w:rsidP="00DD1DE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173C17" w14:textId="490FD993" w:rsidR="00DD1DEA" w:rsidRPr="00523EEF" w:rsidRDefault="00DD1DEA" w:rsidP="00DD1DEA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68E5C5" w14:textId="77777777" w:rsidR="00DD1DEA" w:rsidRPr="00523EEF" w:rsidRDefault="00DD1DEA" w:rsidP="00DD1DE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14:paraId="7A6715B6" w14:textId="77777777" w:rsidR="00DD1DEA" w:rsidRPr="00523EEF" w:rsidRDefault="00DD1DEA" w:rsidP="00DD1DE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  <w:p w14:paraId="5FB8EC1D" w14:textId="77777777" w:rsidR="00DD1DEA" w:rsidRPr="00523EEF" w:rsidRDefault="00DD1DEA" w:rsidP="00DD1DE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46FE42" w14:textId="4C98F02C" w:rsidR="00DD1DEA" w:rsidRPr="00523EEF" w:rsidRDefault="00DD1DEA" w:rsidP="00DD1DEA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每週二</w:t>
            </w: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  <w:t>0</w:t>
            </w:r>
            <w:proofErr w:type="gramEnd"/>
            <w:r w:rsidRPr="00523EEF"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950F21" w14:textId="6B5501A3" w:rsidR="00DD1DEA" w:rsidRPr="00523EEF" w:rsidRDefault="00DD1DEA" w:rsidP="00DD1DE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724711" w14:textId="2C8378DD" w:rsidR="00DD1DEA" w:rsidRPr="00523EEF" w:rsidRDefault="006730C8" w:rsidP="00DD1DEA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練詩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A1D4E77" w14:textId="2641B2DD" w:rsidR="00DD1DEA" w:rsidRPr="00523EEF" w:rsidRDefault="006730C8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157E54C" w14:textId="567899EC" w:rsidR="00DD1DEA" w:rsidRPr="00523EEF" w:rsidRDefault="006730C8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523EEF" w:rsidRPr="00523EEF" w14:paraId="677B89DC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7084" w14:textId="77777777" w:rsidR="00DD1DEA" w:rsidRPr="00523EEF" w:rsidRDefault="00DD1DEA" w:rsidP="00DD1DEA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24EB8" w14:textId="001AB9B1" w:rsidR="00DD1DEA" w:rsidRPr="00523EEF" w:rsidRDefault="00DD1DEA" w:rsidP="00DD1DEA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CFB8" w14:textId="77777777" w:rsidR="00DD1DEA" w:rsidRPr="00523EEF" w:rsidRDefault="00DD1DEA" w:rsidP="00DD1DE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7AEBF" w14:textId="77777777" w:rsidR="00DD1DEA" w:rsidRPr="00523EEF" w:rsidRDefault="00DD1DEA" w:rsidP="00DD1DEA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每週二</w:t>
            </w: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  <w:proofErr w:type="gramEnd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9440" w14:textId="2DAEDC17" w:rsidR="00DD1DEA" w:rsidRPr="00523EEF" w:rsidRDefault="00DD1DEA" w:rsidP="00DD1DEA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444C" w14:textId="3752CC1F" w:rsidR="00DD1DEA" w:rsidRPr="00523EEF" w:rsidRDefault="00DD1DEA" w:rsidP="00DD1DEA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C0AEE" w14:textId="6692EA16" w:rsidR="00DD1DEA" w:rsidRPr="00523EEF" w:rsidRDefault="006730C8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27BEE8F" w14:textId="3A338108" w:rsidR="00DD1DEA" w:rsidRPr="00523EEF" w:rsidRDefault="006730C8" w:rsidP="00DD1DEA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523EEF" w:rsidRPr="00523EEF" w14:paraId="6389C0EF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F63A21F" w14:textId="77777777" w:rsidR="003D37FE" w:rsidRPr="00523EEF" w:rsidRDefault="003D37FE" w:rsidP="003D37F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4F7115" w14:textId="77777777" w:rsidR="003D37FE" w:rsidRPr="00523EEF" w:rsidRDefault="003D37FE" w:rsidP="003D37FE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pacing w:val="-18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EB1E2BB" w14:textId="77777777" w:rsidR="003D37FE" w:rsidRPr="00523EEF" w:rsidRDefault="003D37FE" w:rsidP="003D37F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54114C" w14:textId="015F7B97" w:rsidR="003D37FE" w:rsidRPr="00523EEF" w:rsidRDefault="003D37FE" w:rsidP="003D37FE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color w:val="000000" w:themeColor="text1"/>
                <w:spacing w:val="-12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2889FE" w14:textId="36F50161" w:rsidR="003D37FE" w:rsidRPr="00523EEF" w:rsidRDefault="003D37FE" w:rsidP="003D37F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2B902" w14:textId="77777777" w:rsidR="003D37FE" w:rsidRPr="00523EEF" w:rsidRDefault="003D37FE" w:rsidP="003D37F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02C23" w14:textId="0E4D7063" w:rsidR="003D37FE" w:rsidRPr="00523EEF" w:rsidRDefault="0047503C" w:rsidP="003D37F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46A0D37" w14:textId="01F866D1" w:rsidR="003D37FE" w:rsidRPr="00523EEF" w:rsidRDefault="003D37FE" w:rsidP="003D37F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12/17</w:t>
            </w:r>
          </w:p>
        </w:tc>
      </w:tr>
      <w:tr w:rsidR="00523EEF" w:rsidRPr="00523EEF" w14:paraId="42E6A681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7561" w14:textId="77777777" w:rsidR="00643B86" w:rsidRPr="00523EE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2DAEF" w14:textId="1C527440" w:rsidR="00643B86" w:rsidRPr="00523EEF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5F4B7" w14:textId="77777777" w:rsidR="00643B86" w:rsidRPr="00523EE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9EDEB" w14:textId="77777777" w:rsidR="00643B86" w:rsidRPr="00523EE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91742" w14:textId="6D1E29C2" w:rsidR="00643B86" w:rsidRPr="00523EEF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DEC02" w14:textId="57C7176E" w:rsidR="00643B86" w:rsidRPr="00523EEF" w:rsidRDefault="00643B86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B3E8EF" w14:textId="3F2A0207" w:rsidR="00643B86" w:rsidRPr="00523EEF" w:rsidRDefault="004B635F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FBFB5B" w14:textId="4F071FDF" w:rsidR="00643B86" w:rsidRPr="00523EEF" w:rsidRDefault="006730C8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523EEF" w:rsidRPr="00523EEF" w14:paraId="3E6151C0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58E718A" w14:textId="77777777" w:rsidR="006730C8" w:rsidRPr="00523EE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A68A55" w14:textId="22427087" w:rsidR="006730C8" w:rsidRPr="00523EEF" w:rsidRDefault="006730C8" w:rsidP="006730C8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15B87E" w14:textId="77777777" w:rsidR="006730C8" w:rsidRPr="00523EEF" w:rsidRDefault="006730C8" w:rsidP="006730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539CE8" w14:textId="77777777" w:rsidR="006730C8" w:rsidRPr="00523EEF" w:rsidRDefault="006730C8" w:rsidP="006730C8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每週五</w:t>
            </w: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  <w:proofErr w:type="gramEnd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B72FAC" w14:textId="1188B5AC" w:rsidR="006730C8" w:rsidRPr="00523EEF" w:rsidRDefault="006730C8" w:rsidP="006730C8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1F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ACA697" w14:textId="49F8D340" w:rsidR="006730C8" w:rsidRPr="00523EEF" w:rsidRDefault="006730C8" w:rsidP="006730C8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7F9ED0" w14:textId="268826C4" w:rsidR="006730C8" w:rsidRPr="00523EEF" w:rsidRDefault="004B635F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4FC4EA1" w14:textId="04CE6123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523EEF" w:rsidRPr="00523EEF" w14:paraId="08824977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68A15BB" w14:textId="77777777" w:rsidR="006730C8" w:rsidRPr="00523EEF" w:rsidRDefault="006730C8" w:rsidP="006730C8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707EBF" w14:textId="4A5929B5" w:rsidR="006730C8" w:rsidRPr="00523EEF" w:rsidRDefault="006730C8" w:rsidP="006730C8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spell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K.Bb</w:t>
            </w:r>
            <w:proofErr w:type="spellEnd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BB6117" w14:textId="77777777" w:rsidR="006730C8" w:rsidRPr="00523EEF" w:rsidRDefault="006730C8" w:rsidP="006730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88AB49" w14:textId="77777777" w:rsidR="006730C8" w:rsidRPr="00523EEF" w:rsidRDefault="006730C8" w:rsidP="006730C8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每週五</w:t>
            </w: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  <w:proofErr w:type="gramEnd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1FFA24" w14:textId="6C1DED8E" w:rsidR="006730C8" w:rsidRPr="00523EEF" w:rsidRDefault="006730C8" w:rsidP="006730C8">
            <w:pPr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2CC2320" w14:textId="66837E88" w:rsidR="006730C8" w:rsidRPr="00523EEF" w:rsidRDefault="006730C8" w:rsidP="006730C8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6C599F" w14:textId="38BB462D" w:rsidR="006730C8" w:rsidRPr="00523EEF" w:rsidRDefault="00363E62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3B6D7D1" w14:textId="1A691C4A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523EEF" w:rsidRPr="00523EEF" w14:paraId="28D4F432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A2331BA" w14:textId="77777777" w:rsidR="00643B86" w:rsidRPr="00523EE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378058" w14:textId="36113A7E" w:rsidR="00643B86" w:rsidRPr="00523EE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43664B" w14:textId="4FCEA9B5" w:rsidR="00643B86" w:rsidRPr="00523EE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B8192B" w14:textId="6DC57148" w:rsidR="00643B86" w:rsidRPr="00523EEF" w:rsidRDefault="00643B86" w:rsidP="00643B86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每月第1週五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AA833B" w14:textId="0DB0CC3B" w:rsidR="00643B86" w:rsidRPr="00523EE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79249B" w14:textId="10F5E3B8" w:rsidR="00643B86" w:rsidRPr="00523EE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7E34A9" w14:textId="4D7C8F5D" w:rsidR="00643B86" w:rsidRPr="00523EEF" w:rsidRDefault="00FA7CBB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B71608" w14:textId="5958FA96" w:rsidR="00643B86" w:rsidRPr="00523EEF" w:rsidRDefault="006730C8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</w:t>
            </w:r>
            <w:r w:rsidR="00643B86"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1/</w:t>
            </w:r>
            <w:r w:rsidR="00DD1DEA"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523EEF" w:rsidRPr="00523EEF" w14:paraId="327FE07A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A8D9FD" w14:textId="77777777" w:rsidR="00643B86" w:rsidRPr="00523EE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BF7EC0" w14:textId="77777777" w:rsidR="00643B86" w:rsidRPr="00523EE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6E5C4D" w14:textId="718D2B9A" w:rsidR="00643B86" w:rsidRPr="00523EE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D7B391" w14:textId="77777777" w:rsidR="00643B86" w:rsidRPr="00523EEF" w:rsidRDefault="00643B86" w:rsidP="00643B86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1080FE" w14:textId="13C8E137" w:rsidR="00643B86" w:rsidRPr="00523EE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3161E8" w14:textId="77777777" w:rsidR="00643B86" w:rsidRPr="00523EE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黃瑞榮長老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85D368" w14:textId="304D5BB3" w:rsidR="00643B86" w:rsidRPr="00523EEF" w:rsidRDefault="004750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10BF341" w14:textId="407698E8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="003D37FE"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/2</w:t>
            </w:r>
            <w:r w:rsidR="003D37FE"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</w:tr>
      <w:tr w:rsidR="00523EEF" w:rsidRPr="00523EEF" w14:paraId="04CE717A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D37651" w14:textId="77777777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pacing w:val="-6"/>
                <w:sz w:val="20"/>
                <w:szCs w:val="20"/>
              </w:rPr>
            </w:pPr>
            <w:bookmarkStart w:id="17" w:name="_Hlk73176113"/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pacing w:val="-6"/>
                <w:sz w:val="20"/>
                <w:szCs w:val="20"/>
              </w:rPr>
              <w:t>查</w:t>
            </w:r>
          </w:p>
          <w:p w14:paraId="416F0500" w14:textId="77777777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pacing w:val="-6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pacing w:val="-6"/>
                <w:sz w:val="20"/>
                <w:szCs w:val="20"/>
              </w:rPr>
              <w:t>經</w:t>
            </w:r>
          </w:p>
          <w:p w14:paraId="5B1FA957" w14:textId="77777777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B04E5D" w14:textId="59A20F7B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以斯拉</w:t>
            </w:r>
            <w:proofErr w:type="gramEnd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EBB24DE" w14:textId="3D0E3648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每月第二主日8:45-</w:t>
            </w:r>
            <w:r w:rsidRPr="00523EEF"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  <w:t>9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0"/>
                <w:szCs w:val="20"/>
              </w:rPr>
              <w:t>:</w:t>
            </w:r>
            <w:r w:rsidRPr="00523EEF">
              <w:rPr>
                <w:rFonts w:ascii="微軟正黑體" w:eastAsia="微軟正黑體" w:hAnsi="微軟正黑體"/>
                <w:color w:val="000000" w:themeColor="text1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8245BE" w14:textId="77777777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CBA75D9" w14:textId="77777777" w:rsidR="00643B86" w:rsidRPr="00523EE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847C7FF" w14:textId="5AB92392" w:rsidR="00643B86" w:rsidRPr="00523EEF" w:rsidRDefault="00271DF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4D04406" w14:textId="5F388635" w:rsidR="00643B86" w:rsidRPr="00523EEF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1/</w:t>
            </w:r>
            <w:r w:rsidR="006730C8"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</w:tr>
      <w:bookmarkEnd w:id="17"/>
      <w:tr w:rsidR="00523EEF" w:rsidRPr="00523EEF" w14:paraId="70AA8B1B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E3F9E2" w14:textId="77777777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AF64585" w14:textId="77777777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生命建造查經班</w:t>
            </w:r>
          </w:p>
          <w:p w14:paraId="24D5C0E1" w14:textId="6C91E6CC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16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16"/>
                <w:sz w:val="20"/>
                <w:szCs w:val="20"/>
              </w:rPr>
              <w:t>聖經</w:t>
            </w: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16"/>
                <w:sz w:val="20"/>
                <w:szCs w:val="20"/>
              </w:rPr>
              <w:t>共讀撒母耳記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7554F1B" w14:textId="77777777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EC890B4" w14:textId="77777777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B91CCC" w14:textId="693C56DC" w:rsidR="00643B86" w:rsidRPr="00523EE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莊信德牧師 實體</w:t>
            </w:r>
            <w:r w:rsidR="00212B5A" w:rsidRPr="00523EE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2</w:t>
            </w:r>
            <w:r w:rsidR="00523EE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7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線上</w:t>
            </w:r>
            <w:r w:rsidR="008F6BE8" w:rsidRPr="00523EE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2</w:t>
            </w:r>
            <w:r w:rsidR="00523EE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3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共</w:t>
            </w:r>
            <w:r w:rsidR="008F6BE8" w:rsidRPr="00523EE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5</w:t>
            </w:r>
            <w:r w:rsidR="00523EE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0人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292B15A" w14:textId="19C2BF7B" w:rsidR="00643B86" w:rsidRPr="00523EEF" w:rsidRDefault="006730C8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1/11</w:t>
            </w:r>
            <w:r w:rsidR="00643B86"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23EEF" w:rsidRPr="00523EEF" w14:paraId="2EAB937E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7A9A" w14:textId="77777777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proofErr w:type="gramStart"/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9174016" w14:textId="00664FE2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撒母耳</w:t>
            </w:r>
            <w:proofErr w:type="gramEnd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C02532C" w14:textId="4324126B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主日13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03DAE40" w14:textId="78AE68D8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20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952C356" w14:textId="77777777" w:rsidR="00643B86" w:rsidRPr="00523EEF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71C9E46" w14:textId="474D27E3" w:rsidR="00643B86" w:rsidRPr="00523EEF" w:rsidRDefault="004750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F0A9B6" w14:textId="06464B87" w:rsidR="00643B86" w:rsidRPr="00523EEF" w:rsidRDefault="006730C8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523EEF" w:rsidRPr="00523EEF" w14:paraId="5AAE1F28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2397" w14:textId="77777777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D01107" w14:textId="77777777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希</w:t>
            </w: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2A03B9" w14:textId="06DC5C20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週二20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3DDA34D" w14:textId="77777777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20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CEABAB" w14:textId="77777777" w:rsidR="00643B86" w:rsidRPr="00523EEF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9CB223" w14:textId="7A8802A9" w:rsidR="00643B86" w:rsidRPr="00523EEF" w:rsidRDefault="00AB5490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56ABBA9" w14:textId="7678F705" w:rsidR="00643B86" w:rsidRPr="00523EEF" w:rsidRDefault="006730C8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523EEF" w:rsidRPr="00523EEF" w14:paraId="16A6922B" w14:textId="77777777" w:rsidTr="009A7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4EE166C" w14:textId="77777777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DF25B9" w14:textId="77777777" w:rsidR="006730C8" w:rsidRPr="00523EEF" w:rsidRDefault="006730C8" w:rsidP="006730C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青</w:t>
            </w: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B6E0AE" w14:textId="421BE043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週六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DD64F12" w14:textId="77777777" w:rsidR="006730C8" w:rsidRPr="00523EEF" w:rsidRDefault="006730C8" w:rsidP="006730C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1A459E8" w14:textId="1E142120" w:rsidR="006730C8" w:rsidRPr="00523EEF" w:rsidRDefault="006730C8" w:rsidP="006730C8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王</w:t>
            </w: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暐丞</w:t>
            </w:r>
            <w:proofErr w:type="gramEnd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919D034" w14:textId="0C68F2E2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E553A33" w14:textId="64242A86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523EEF" w:rsidRPr="00523EEF" w14:paraId="1332D041" w14:textId="77777777" w:rsidTr="009A7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C226D" w14:textId="77777777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A5158F6" w14:textId="1B82C07D" w:rsidR="006730C8" w:rsidRPr="00523EEF" w:rsidRDefault="006730C8" w:rsidP="006730C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和平</w:t>
            </w: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CE9309" w14:textId="021F38B5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週六14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8EB868E" w14:textId="02CF1B33" w:rsidR="006730C8" w:rsidRPr="00523EEF" w:rsidRDefault="006730C8" w:rsidP="006730C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E95B799" w14:textId="5E5323C8" w:rsidR="006730C8" w:rsidRPr="00523EEF" w:rsidRDefault="006730C8" w:rsidP="006730C8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0B14366" w14:textId="1A056ED0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7B735939" w14:textId="07F6B4C3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523EEF" w:rsidRPr="00523EEF" w14:paraId="12014A90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34B8" w14:textId="77777777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9ED3A0D" w14:textId="19E67952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b/>
                <w:color w:val="000000" w:themeColor="text1"/>
                <w:spacing w:val="-6"/>
                <w:sz w:val="20"/>
                <w:szCs w:val="20"/>
              </w:rPr>
              <w:sym w:font="Wingdings" w:char="F04A"/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畢</w:t>
            </w:r>
            <w:proofErr w:type="gramStart"/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CD9024E" w14:textId="24BF0072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主日 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C3A2E4C" w14:textId="731230D3" w:rsidR="00643B86" w:rsidRPr="00523EEF" w:rsidRDefault="00643B86" w:rsidP="00643B86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color w:val="000000" w:themeColor="text1"/>
                <w:spacing w:val="-10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F0EE9C8" w14:textId="42D844B6" w:rsidR="00643B86" w:rsidRPr="00523EEF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2A2B8522" w14:textId="4F2D7C54" w:rsidR="00643B86" w:rsidRPr="00523EEF" w:rsidRDefault="00504405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29F3D58" w14:textId="22540979" w:rsidR="00643B86" w:rsidRPr="00523EEF" w:rsidRDefault="006730C8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523EEF" w:rsidRPr="00523EEF" w14:paraId="77303E74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37E0" w14:textId="77777777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社</w:t>
            </w:r>
          </w:p>
          <w:p w14:paraId="5BEA63BD" w14:textId="77777777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  <w:p w14:paraId="4A0141EB" w14:textId="77777777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  <w:r w:rsidRPr="00523EEF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D4AC2AB" w14:textId="77777777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81ADBFC" w14:textId="77777777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color w:val="000000" w:themeColor="text1"/>
                <w:spacing w:val="-20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週二~週五 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9761F6D" w14:textId="77777777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3A05A03" w14:textId="626306A2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jc w:val="center"/>
              <w:rPr>
                <w:rFonts w:ascii="微軟正黑體" w:eastAsia="微軟正黑體" w:hAnsi="微軟正黑體"/>
                <w:color w:val="000000" w:themeColor="text1"/>
                <w:spacing w:val="-10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粉彩/</w:t>
            </w:r>
            <w:r w:rsidR="004B635F" w:rsidRPr="00523EE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19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桌遊/</w:t>
            </w:r>
            <w:r w:rsidR="00C54256" w:rsidRPr="00523EE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20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健身/</w:t>
            </w:r>
            <w:r w:rsidR="004B635F" w:rsidRPr="00523EE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38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樂活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16"/>
                <w:szCs w:val="16"/>
              </w:rPr>
              <w:t>183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/</w:t>
            </w:r>
            <w:r w:rsidR="0019168A" w:rsidRPr="00523EE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2</w:t>
            </w:r>
            <w:r w:rsidR="00363E62" w:rsidRPr="00523EEF">
              <w:rPr>
                <w:rFonts w:ascii="微軟正黑體" w:eastAsia="微軟正黑體" w:hAnsi="微軟正黑體" w:hint="eastAsia"/>
                <w:color w:val="000000" w:themeColor="text1"/>
                <w:spacing w:val="-10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A9EE85" w14:textId="10043F49" w:rsidR="00643B86" w:rsidRPr="00523EEF" w:rsidRDefault="006730C8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523EEF" w:rsidRPr="00523EEF" w14:paraId="21C9AF84" w14:textId="77777777" w:rsidTr="00A84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D5B0" w14:textId="77777777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8A89FE" w14:textId="77777777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DCB2F0" w14:textId="1158DF44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週三  9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7C9569C" w14:textId="77777777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20C8C12" w14:textId="77777777" w:rsidR="006730C8" w:rsidRPr="00523EEF" w:rsidRDefault="006730C8" w:rsidP="006730C8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6666083" w14:textId="107F3D6D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4091507D" w14:textId="5B527EA1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523EEF" w:rsidRPr="00523EEF" w14:paraId="0E40ABFB" w14:textId="77777777" w:rsidTr="00A84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5F2834" w14:textId="77777777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A963725" w14:textId="77777777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FCE61A0" w14:textId="4BD8A427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週三 10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00-12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843980" w14:textId="0773592C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A9EBF71" w14:textId="77777777" w:rsidR="006730C8" w:rsidRPr="00523EEF" w:rsidRDefault="006730C8" w:rsidP="006730C8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72300A9" w14:textId="19C1F39A" w:rsidR="006730C8" w:rsidRPr="00523EEF" w:rsidRDefault="0047503C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64DD061E" w14:textId="13A84E95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523EEF" w:rsidRPr="00523EEF" w14:paraId="63FEF253" w14:textId="77777777" w:rsidTr="00673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12720E" w14:textId="77777777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8AE73ED" w14:textId="42E6E852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57A23A11" w14:textId="49F877CC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主日 13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00-15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059A7878" w14:textId="2B38F1EC" w:rsidR="00643B86" w:rsidRPr="00523EE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B5A375B" w14:textId="26651A46" w:rsidR="00643B86" w:rsidRPr="00523EEF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F0A94E5" w14:textId="3F1E9F88" w:rsidR="00643B86" w:rsidRPr="00523EEF" w:rsidRDefault="006730C8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523EEF" w:rsidRPr="00523EEF" w14:paraId="215185D0" w14:textId="77777777" w:rsidTr="00762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A351E3" w14:textId="77777777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559" w14:textId="77777777" w:rsidR="006730C8" w:rsidRPr="00523EEF" w:rsidRDefault="006730C8" w:rsidP="006730C8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FAD" w14:textId="707A6260" w:rsidR="006730C8" w:rsidRPr="00523EEF" w:rsidRDefault="006730C8" w:rsidP="006730C8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週五  9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30-11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078" w14:textId="5C6E6152" w:rsidR="006730C8" w:rsidRPr="00523EEF" w:rsidRDefault="006730C8" w:rsidP="006730C8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B64D" w14:textId="77777777" w:rsidR="006730C8" w:rsidRPr="00523EEF" w:rsidRDefault="006730C8" w:rsidP="006730C8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C1A5F1F" w14:textId="295D9598" w:rsidR="006730C8" w:rsidRPr="00523EEF" w:rsidRDefault="00363E62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ABFF61D" w14:textId="19D68D88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/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523EEF" w:rsidRPr="00523EEF" w14:paraId="1A5CFF4F" w14:textId="77777777" w:rsidTr="00F0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F8736C8" w14:textId="77777777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14D75AB" w14:textId="77777777" w:rsidR="006730C8" w:rsidRPr="00523EEF" w:rsidRDefault="006730C8" w:rsidP="006730C8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3A7E0E2" w14:textId="66EEF807" w:rsidR="006730C8" w:rsidRPr="00523EEF" w:rsidRDefault="006730C8" w:rsidP="006730C8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週五 19</w:t>
            </w:r>
            <w:r w:rsidRPr="00523EEF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A6B2E0C" w14:textId="484CB573" w:rsidR="006730C8" w:rsidRPr="00523EEF" w:rsidRDefault="006730C8" w:rsidP="006730C8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CD24412" w14:textId="77777777" w:rsidR="006730C8" w:rsidRPr="00523EEF" w:rsidRDefault="006730C8" w:rsidP="006730C8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98A4BD7" w14:textId="7DC1775F" w:rsidR="006730C8" w:rsidRPr="00523EEF" w:rsidRDefault="006730C8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798C671F" w14:textId="5DBC3ED1" w:rsidR="006730C8" w:rsidRPr="00523EEF" w:rsidRDefault="00825014" w:rsidP="006730C8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23EE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1/3</w:t>
            </w:r>
          </w:p>
        </w:tc>
      </w:tr>
    </w:tbl>
    <w:p w14:paraId="34E05C17" w14:textId="471512D7" w:rsidR="006A6BD0" w:rsidRPr="00523EEF" w:rsidRDefault="00A12EC2" w:rsidP="00815CA7">
      <w:pPr>
        <w:tabs>
          <w:tab w:val="left" w:pos="3828"/>
        </w:tabs>
        <w:snapToGrid w:val="0"/>
        <w:spacing w:line="220" w:lineRule="exact"/>
        <w:rPr>
          <w:rFonts w:ascii="微軟正黑體" w:eastAsia="微軟正黑體" w:hAnsi="微軟正黑體"/>
          <w:b/>
          <w:bCs/>
          <w:color w:val="000000" w:themeColor="text1"/>
          <w:sz w:val="20"/>
          <w:szCs w:val="20"/>
        </w:rPr>
      </w:pPr>
      <w:bookmarkStart w:id="18" w:name="_Hlk175389769"/>
      <w:bookmarkEnd w:id="16"/>
      <w:r w:rsidRPr="00523EEF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sym w:font="Wingdings" w:char="F04A"/>
      </w:r>
      <w:r w:rsidR="00324CED" w:rsidRPr="00523EEF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t xml:space="preserve"> </w:t>
      </w:r>
      <w:r w:rsidRPr="00523EEF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t>代表本主日有聚會</w:t>
      </w:r>
      <w:bookmarkEnd w:id="18"/>
    </w:p>
    <w:p w14:paraId="51E842EB" w14:textId="77777777" w:rsidR="007D707D" w:rsidRPr="00523EEF" w:rsidRDefault="007D707D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color w:val="000000" w:themeColor="text1"/>
          <w:sz w:val="22"/>
          <w:szCs w:val="22"/>
        </w:rPr>
      </w:pPr>
    </w:p>
    <w:p w14:paraId="52D1329A" w14:textId="6B9C573B" w:rsidR="001654B9" w:rsidRPr="00523EEF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  <w:r w:rsidRPr="00523EEF">
        <w:rPr>
          <w:rFonts w:ascii="標楷體" w:eastAsia="標楷體" w:hAnsi="標楷體"/>
          <w:b/>
          <w:noProof/>
          <w:color w:val="000000" w:themeColor="text1"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CB65D2" wp14:editId="042DD8A1">
                <wp:simplePos x="0" y="0"/>
                <wp:positionH relativeFrom="page">
                  <wp:posOffset>152400</wp:posOffset>
                </wp:positionH>
                <wp:positionV relativeFrom="paragraph">
                  <wp:posOffset>-78105</wp:posOffset>
                </wp:positionV>
                <wp:extent cx="6210300" cy="7284720"/>
                <wp:effectExtent l="0" t="0" r="0" b="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8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0AF36" w14:textId="77777777" w:rsidR="001654B9" w:rsidRPr="00523EEF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p w14:paraId="1F6E686F" w14:textId="77777777" w:rsidR="001654B9" w:rsidRPr="00523EEF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p w14:paraId="69A93E8B" w14:textId="77777777" w:rsidR="001654B9" w:rsidRPr="00523EEF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523EEF" w:rsidRPr="00523EEF" w14:paraId="1244119F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D69F12" w14:textId="1B9C3712" w:rsidR="00514930" w:rsidRPr="00523EEF" w:rsidRDefault="00514930" w:rsidP="00514930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bookmarkStart w:id="19" w:name="_Hlk175389951"/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1175D4"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1175D4"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254BAD"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  <w:p w14:paraId="21C30E0E" w14:textId="77777777" w:rsidR="001654B9" w:rsidRPr="00523EEF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2FEE136" w14:textId="77777777" w:rsidR="001654B9" w:rsidRPr="00523EEF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712C251" w14:textId="77777777" w:rsidR="001654B9" w:rsidRPr="00523EEF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B54DE8" w14:textId="77777777" w:rsidR="001654B9" w:rsidRPr="00523EEF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7A84C3" w14:textId="77777777" w:rsidR="001654B9" w:rsidRPr="00523EEF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523EEF" w:rsidRPr="00523EEF" w14:paraId="0C20A5CB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4C000" w14:textId="77777777" w:rsidR="001654B9" w:rsidRPr="00523EEF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26A588" w14:textId="77777777" w:rsidR="001654B9" w:rsidRPr="00523EEF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90A9A" w14:textId="77777777" w:rsidR="001654B9" w:rsidRPr="00523EEF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0898A1" w14:textId="77777777" w:rsidR="001654B9" w:rsidRPr="00523EEF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D4146E" w14:textId="77777777" w:rsidR="001654B9" w:rsidRPr="00523EEF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523EEF" w:rsidRPr="00523EEF" w14:paraId="7FEAC934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850A73" w14:textId="77777777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EED657" w14:textId="77777777" w:rsidR="00254BAD" w:rsidRPr="00523EEF" w:rsidRDefault="00254BAD" w:rsidP="00254BAD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AE760E" w14:textId="77777777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蘇啟哲</w:t>
                                  </w:r>
                                </w:p>
                                <w:p w14:paraId="2179F51A" w14:textId="6CF3B9B2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藍慧芬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1155D9" w14:textId="77777777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王銘益 馬茹翎</w:t>
                                  </w:r>
                                </w:p>
                                <w:p w14:paraId="087495DA" w14:textId="4317595F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2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鄒宗</w:t>
                                  </w:r>
                                  <w:proofErr w:type="gramStart"/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珮</w:t>
                                  </w:r>
                                  <w:proofErr w:type="gramEnd"/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 xml:space="preserve"> 林月桃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19D5BC" w14:textId="77777777" w:rsidR="006730C8" w:rsidRPr="00523EEF" w:rsidRDefault="006730C8" w:rsidP="006730C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邱寶瑩</w:t>
                                  </w:r>
                                </w:p>
                                <w:p w14:paraId="18F16635" w14:textId="3329492A" w:rsidR="00254BAD" w:rsidRPr="00523EEF" w:rsidRDefault="006730C8" w:rsidP="006730C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2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陳鋒駿</w:t>
                                  </w:r>
                                </w:p>
                              </w:tc>
                            </w:tr>
                            <w:tr w:rsidR="00523EEF" w:rsidRPr="00523EEF" w14:paraId="06FC99CA" w14:textId="77777777" w:rsidTr="003E1678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35DACE" w14:textId="77777777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8080C" w14:textId="77777777" w:rsidR="00254BAD" w:rsidRPr="00523EEF" w:rsidRDefault="00254BAD" w:rsidP="00254BAD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2F98DE7" w14:textId="008FDC27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2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陳秀惠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C58CB7" w14:textId="7B7F2B23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陳秀英 王輝珍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B4325A" w14:textId="14E2BEEA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程儀庭</w:t>
                                  </w:r>
                                  <w:proofErr w:type="gramEnd"/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 xml:space="preserve"> 蔡宗翰</w:t>
                                  </w:r>
                                </w:p>
                              </w:tc>
                            </w:tr>
                            <w:tr w:rsidR="00523EEF" w:rsidRPr="00523EEF" w14:paraId="538BE0F9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A48DDC" w14:textId="77777777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30297" w14:textId="77777777" w:rsidR="00254BAD" w:rsidRPr="00523EEF" w:rsidRDefault="00254BAD" w:rsidP="00254BAD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E75A9B" w14:textId="23710B1B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523EEF" w:rsidRPr="00523EEF" w14:paraId="06A13C2A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428341" w14:textId="77777777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B22370" w14:textId="77777777" w:rsidR="00254BAD" w:rsidRPr="00523EEF" w:rsidRDefault="00254BAD" w:rsidP="00254BAD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color w:val="000000" w:themeColor="text1"/>
                                      <w:spacing w:val="-16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color w:val="000000" w:themeColor="text1"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065CD3" w14:textId="6CA3CE74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許信裕/</w:t>
                                  </w:r>
                                  <w:proofErr w:type="gramStart"/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23DC06" w14:textId="63265360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曹木針/墜添成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B60E" w14:textId="126CBCF9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林俊宏/</w:t>
                                  </w:r>
                                  <w:proofErr w:type="gramStart"/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523EEF" w:rsidRPr="00523EEF" w14:paraId="46CCF8EB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8DBB25" w14:textId="77777777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17ADE" w14:textId="77777777" w:rsidR="00254BAD" w:rsidRPr="00523EEF" w:rsidRDefault="00254BAD" w:rsidP="00254BAD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E37D60" w14:textId="6A66BC17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孫家</w:t>
                                  </w:r>
                                  <w:proofErr w:type="gramStart"/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4DA6D7" w14:textId="056F68CD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陳麗澤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64D37" w14:textId="77F6A5EF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陳俊岳</w:t>
                                  </w:r>
                                </w:p>
                              </w:tc>
                            </w:tr>
                            <w:tr w:rsidR="00523EEF" w:rsidRPr="00523EEF" w14:paraId="1EC825DF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762338" w14:textId="77777777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1EFA4" w14:textId="77777777" w:rsidR="00254BAD" w:rsidRPr="00523EEF" w:rsidRDefault="00254BAD" w:rsidP="00254BAD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32752" w14:textId="094A8C3D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8" w:rightChars="-40" w:right="-96" w:hangingChars="38" w:hanging="91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大數小組</w:t>
                                  </w:r>
                                </w:p>
                              </w:tc>
                            </w:tr>
                            <w:tr w:rsidR="00523EEF" w:rsidRPr="00523EEF" w14:paraId="00587E48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618E83" w14:textId="77777777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A521C3" w14:textId="77777777" w:rsidR="00254BAD" w:rsidRPr="00523EEF" w:rsidRDefault="00254BAD" w:rsidP="00254BAD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0D1E84" w14:textId="78B2D804" w:rsidR="00254BAD" w:rsidRPr="00523EEF" w:rsidRDefault="00254BAD" w:rsidP="00254BA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8" w:right="-19" w:firstLineChars="28" w:firstLine="67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陳秀惠</w:t>
                                  </w:r>
                                </w:p>
                              </w:tc>
                            </w:tr>
                            <w:tr w:rsidR="00523EEF" w:rsidRPr="00523EEF" w14:paraId="597AA0C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F138D7" w14:textId="4A855D1F" w:rsidR="001654B9" w:rsidRPr="00523EEF" w:rsidRDefault="00452395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7C0E89"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1654B9"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254BAD"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</w:p>
                                <w:p w14:paraId="0A1E8227" w14:textId="77777777" w:rsidR="001654B9" w:rsidRPr="00523EEF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73BF33" w14:textId="77777777" w:rsidR="001654B9" w:rsidRPr="00523EEF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267AE7BD" w14:textId="77777777" w:rsidR="001654B9" w:rsidRPr="00523EEF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18F9D4" w14:textId="77777777" w:rsidR="001654B9" w:rsidRPr="00523EEF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5D350E62" w14:textId="77777777" w:rsidR="001654B9" w:rsidRPr="00523EEF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75B3AC" w14:textId="77777777" w:rsidR="001654B9" w:rsidRPr="00523EEF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523EEF" w:rsidRPr="00523EEF" w14:paraId="4ED281E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7D813" w14:textId="77777777" w:rsidR="001654B9" w:rsidRPr="00523EEF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A9378E" w14:textId="77777777" w:rsidR="001654B9" w:rsidRPr="00523EEF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51695" w14:textId="77777777" w:rsidR="001654B9" w:rsidRPr="00523EEF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001D5C" w14:textId="77777777" w:rsidR="001654B9" w:rsidRPr="00523EEF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7313FB" w14:textId="77777777" w:rsidR="001654B9" w:rsidRPr="00523EEF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523EEF" w:rsidRPr="00523EEF" w14:paraId="5F38D57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CEC00D" w14:textId="77777777" w:rsidR="001654B9" w:rsidRPr="00523EEF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AAAEF5" w14:textId="77777777" w:rsidR="001654B9" w:rsidRPr="00523EEF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06A6C7" w14:textId="556A6EC3" w:rsidR="001654B9" w:rsidRPr="00523EEF" w:rsidRDefault="007944D1" w:rsidP="001409D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楊博文</w:t>
                                  </w:r>
                                </w:p>
                              </w:tc>
                            </w:tr>
                            <w:tr w:rsidR="00523EEF" w:rsidRPr="00523EEF" w14:paraId="34A60A0A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631B44" w14:textId="77777777" w:rsidR="007944D1" w:rsidRPr="00523EEF" w:rsidRDefault="007944D1" w:rsidP="007944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19C709" w14:textId="77777777" w:rsidR="007944D1" w:rsidRPr="00523EEF" w:rsidRDefault="007944D1" w:rsidP="007944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F57B1D" w14:textId="79524926" w:rsidR="007944D1" w:rsidRPr="00523EEF" w:rsidRDefault="007944D1" w:rsidP="007944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2680CF05" w14:textId="07DF4F08" w:rsidR="007944D1" w:rsidRPr="00523EEF" w:rsidRDefault="007944D1" w:rsidP="007944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何堅信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92B13C" w14:textId="03CB9277" w:rsidR="007944D1" w:rsidRPr="00523EEF" w:rsidRDefault="007944D1" w:rsidP="007944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23EEF" w:rsidRPr="00523EEF" w14:paraId="7B02DF2A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DBE0CC" w14:textId="77777777" w:rsidR="007944D1" w:rsidRPr="00523EEF" w:rsidRDefault="007944D1" w:rsidP="007944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4BD0AB" w14:textId="77777777" w:rsidR="007944D1" w:rsidRPr="00523EEF" w:rsidRDefault="007944D1" w:rsidP="007944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9112CD" w14:textId="64CD1D4E" w:rsidR="007944D1" w:rsidRPr="00523EEF" w:rsidRDefault="007944D1" w:rsidP="007944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8B24DA" w14:textId="7BC05899" w:rsidR="007944D1" w:rsidRPr="00523EEF" w:rsidRDefault="007944D1" w:rsidP="007944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周靜瑜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0211AC12" w14:textId="33BE9DF2" w:rsidR="007944D1" w:rsidRPr="00523EEF" w:rsidRDefault="007944D1" w:rsidP="007944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23EEF" w:rsidRPr="00523EEF" w14:paraId="5743D249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384A0B" w14:textId="77777777" w:rsidR="007944D1" w:rsidRPr="00523EEF" w:rsidRDefault="007944D1" w:rsidP="007944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7D553F" w14:textId="77777777" w:rsidR="007944D1" w:rsidRPr="00523EEF" w:rsidRDefault="007944D1" w:rsidP="007944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C3623" w14:textId="77777777" w:rsidR="007944D1" w:rsidRPr="00523EEF" w:rsidRDefault="007944D1" w:rsidP="007944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09F5DE45" w14:textId="1EF026F1" w:rsidR="007944D1" w:rsidRPr="00523EEF" w:rsidRDefault="007944D1" w:rsidP="007944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許信燦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85CB2CA" w14:textId="32BE2807" w:rsidR="007944D1" w:rsidRPr="00523EEF" w:rsidRDefault="007944D1" w:rsidP="007944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23EEF" w:rsidRPr="00523EEF" w14:paraId="685BD180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E731BB" w14:textId="77777777" w:rsidR="007944D1" w:rsidRPr="00523EEF" w:rsidRDefault="007944D1" w:rsidP="007944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6BAC66" w14:textId="77777777" w:rsidR="007944D1" w:rsidRPr="00523EEF" w:rsidRDefault="007944D1" w:rsidP="007944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C19A40" w14:textId="2BEA25C2" w:rsidR="007944D1" w:rsidRPr="00523EEF" w:rsidRDefault="007944D1" w:rsidP="007944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750E1" w14:textId="2E1AA24F" w:rsidR="007944D1" w:rsidRPr="00523EEF" w:rsidRDefault="007944D1" w:rsidP="007944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希</w:t>
                                  </w:r>
                                  <w:proofErr w:type="gramStart"/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幔詩班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6BA74" w14:textId="44126996" w:rsidR="007944D1" w:rsidRPr="00523EEF" w:rsidRDefault="007944D1" w:rsidP="007944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23EEF" w:rsidRPr="00523EEF" w14:paraId="73A27A93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8101C7" w14:textId="77777777" w:rsidR="008472E9" w:rsidRPr="00523EEF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2E06CF" w14:textId="77777777" w:rsidR="008472E9" w:rsidRPr="00523EEF" w:rsidRDefault="008472E9" w:rsidP="008472E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8EFFF5" w14:textId="50B756F2" w:rsidR="008472E9" w:rsidRPr="00523EEF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33A296" w14:textId="77777777" w:rsidR="007944D1" w:rsidRPr="00523EEF" w:rsidRDefault="007944D1" w:rsidP="007944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洪國財 林威助</w:t>
                                  </w:r>
                                </w:p>
                                <w:p w14:paraId="145C5D05" w14:textId="2EF12C4F" w:rsidR="008472E9" w:rsidRPr="00523EEF" w:rsidRDefault="007944D1" w:rsidP="007944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王武聰 陳鋒駿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E447C6" w14:textId="11697F8E" w:rsidR="008472E9" w:rsidRPr="00523EEF" w:rsidRDefault="008472E9" w:rsidP="008472E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23EEF" w:rsidRPr="00523EEF" w14:paraId="60E7EBF2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455F26" w14:textId="77777777" w:rsidR="00B1203B" w:rsidRPr="00523EE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0177C" w14:textId="77777777" w:rsidR="00B1203B" w:rsidRPr="00523EEF" w:rsidRDefault="00B1203B" w:rsidP="00B1203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471D25A" w14:textId="248F6918" w:rsidR="00B1203B" w:rsidRPr="00523EE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9FAC86" w14:textId="6D51E987" w:rsidR="00B1203B" w:rsidRPr="00523EEF" w:rsidRDefault="007944D1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李秀霞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A64BF" w14:textId="174F18D2" w:rsidR="00B1203B" w:rsidRPr="00523EE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23EEF" w:rsidRPr="00523EEF" w14:paraId="52FE1E7D" w14:textId="77777777" w:rsidTr="00EB2CCF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386B8" w14:textId="77777777" w:rsidR="00B1203B" w:rsidRPr="00523EE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641895" w14:textId="77777777" w:rsidR="00B1203B" w:rsidRPr="00523EEF" w:rsidRDefault="00B1203B" w:rsidP="00B1203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000DD" w14:textId="77777777" w:rsidR="00B1203B" w:rsidRPr="00523EEF" w:rsidRDefault="00B1203B" w:rsidP="00B1203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523EEF" w:rsidRPr="00523EEF" w14:paraId="015975C5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E47327" w14:textId="77777777" w:rsidR="008949A9" w:rsidRPr="00523EEF" w:rsidRDefault="008949A9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22A5E3" w14:textId="77777777" w:rsidR="008949A9" w:rsidRPr="00523EEF" w:rsidRDefault="008949A9" w:rsidP="008949A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color w:val="000000" w:themeColor="text1"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color w:val="000000" w:themeColor="text1"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42E614" w14:textId="2CBF75C4" w:rsidR="008949A9" w:rsidRPr="00523EEF" w:rsidRDefault="008949A9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18DB1" w14:textId="3683E726" w:rsidR="008949A9" w:rsidRPr="00523EEF" w:rsidRDefault="008949A9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吳宏安/</w:t>
                                  </w:r>
                                  <w:proofErr w:type="gramStart"/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25A5E1" w14:textId="5077E689" w:rsidR="008949A9" w:rsidRPr="00523EEF" w:rsidRDefault="008949A9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23EEF" w:rsidRPr="00523EEF" w14:paraId="104C9D50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07AF8D" w14:textId="77777777" w:rsidR="008949A9" w:rsidRPr="00523EEF" w:rsidRDefault="008949A9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69BC7" w14:textId="77777777" w:rsidR="008949A9" w:rsidRPr="00523EEF" w:rsidRDefault="008949A9" w:rsidP="008949A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F2E149" w14:textId="4815B4F2" w:rsidR="008949A9" w:rsidRPr="00523EEF" w:rsidRDefault="008949A9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B965A4" w14:textId="38F5D13F" w:rsidR="008949A9" w:rsidRPr="00523EEF" w:rsidRDefault="008949A9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何英德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D204B" w14:textId="7B712901" w:rsidR="008949A9" w:rsidRPr="00523EEF" w:rsidRDefault="008949A9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23EEF" w:rsidRPr="00523EEF" w14:paraId="623E3AB9" w14:textId="77777777" w:rsidTr="00EB2CC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3BC526" w14:textId="77777777" w:rsidR="008949A9" w:rsidRPr="00523EEF" w:rsidRDefault="008949A9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0740C3" w14:textId="77777777" w:rsidR="008949A9" w:rsidRPr="00523EEF" w:rsidRDefault="008949A9" w:rsidP="008949A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4C3948" w14:textId="1681FE25" w:rsidR="008949A9" w:rsidRPr="00523EEF" w:rsidRDefault="008949A9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甘泉小組</w:t>
                                  </w:r>
                                </w:p>
                              </w:tc>
                            </w:tr>
                            <w:tr w:rsidR="008949A9" w:rsidRPr="00523EEF" w14:paraId="7C95AECE" w14:textId="77777777" w:rsidTr="00EB2CCF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5FB48F" w14:textId="77777777" w:rsidR="008949A9" w:rsidRPr="00523EEF" w:rsidRDefault="008949A9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9E9442" w14:textId="77777777" w:rsidR="008949A9" w:rsidRPr="00523EEF" w:rsidRDefault="008949A9" w:rsidP="008949A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color w:val="000000" w:themeColor="text1"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AA9EAB" w14:textId="13FF7D6D" w:rsidR="008949A9" w:rsidRPr="00523EEF" w:rsidRDefault="008949A9" w:rsidP="008949A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</w:rPr>
                                    <w:t>邱煌森</w:t>
                                  </w:r>
                                </w:p>
                              </w:tc>
                            </w:tr>
                            <w:bookmarkEnd w:id="19"/>
                          </w:tbl>
                          <w:p w14:paraId="156006E1" w14:textId="77777777" w:rsidR="001654B9" w:rsidRPr="00523EEF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p w14:paraId="1FF4AAE6" w14:textId="77777777" w:rsidR="001654B9" w:rsidRPr="00523EEF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p w14:paraId="084D0623" w14:textId="77777777" w:rsidR="001654B9" w:rsidRPr="00523EEF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p w14:paraId="0DF11242" w14:textId="77777777" w:rsidR="001654B9" w:rsidRPr="00523EEF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523EEF" w:rsidRPr="00523EEF" w14:paraId="1A3DF95C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4562186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bookmarkStart w:id="20" w:name="_Hlk175390004"/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275110AF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F9DEEA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E9B2F0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F828BCF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3A7052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F3D7D3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4FAB91EB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0409BD2A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04AAB11B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2358F8CE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274DBFD1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6CC48B9E" w14:textId="77777777" w:rsidR="001654B9" w:rsidRPr="00523EEF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4B2D0C4E" w14:textId="77777777" w:rsidR="001654B9" w:rsidRPr="00523EEF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523EEF" w:rsidRPr="00523EEF" w14:paraId="7EB94AF7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5693FCE9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065A6338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549D1663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970B2E7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38C00B6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0D043A2F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638DE69" w14:textId="77777777" w:rsidR="001654B9" w:rsidRPr="00523EEF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3EEF" w:rsidRPr="00523EEF" w14:paraId="1E2C5045" w14:textId="77777777" w:rsidTr="00E5121C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7DEA6E" w14:textId="77777777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A974BCF" w14:textId="77777777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94439D6" w14:textId="77777777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6BA753" w14:textId="77777777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1FEFA2A" w14:textId="77777777" w:rsidR="008949A9" w:rsidRPr="00523EEF" w:rsidRDefault="008949A9" w:rsidP="008949A9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7DCFDD05" w14:textId="77777777" w:rsidR="008949A9" w:rsidRPr="00523EEF" w:rsidRDefault="008949A9" w:rsidP="008949A9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2A5EF8C3" w14:textId="52139E5F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  <w:r w:rsidRPr="00523EE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小</w:t>
                                  </w:r>
                                  <w:r w:rsidRPr="00523EE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187A12B4" w14:textId="46763EA7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523EE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523EEF" w:rsidRPr="00523EEF" w14:paraId="668A74F7" w14:textId="77777777" w:rsidTr="00E5121C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10287B" w14:textId="77777777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77EDC01C" w14:textId="77777777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6EFF2AC" w14:textId="77777777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6E3D9E1A" w14:textId="77777777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4CE741C2" w14:textId="1459AB75" w:rsidR="008949A9" w:rsidRPr="00523EEF" w:rsidRDefault="00000000" w:rsidP="008949A9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ag w:val="goog_rdk_5"/>
                                      <w:id w:val="520664561"/>
                                    </w:sdtPr>
                                    <w:sdtEndPr>
                                      <w:rPr>
                                        <w:rFonts w:ascii="微軟正黑體" w:eastAsia="微軟正黑體" w:hAnsi="微軟正黑體"/>
                                        <w:spacing w:val="-6"/>
                                      </w:rPr>
                                    </w:sdtEndPr>
                                    <w:sdtContent>
                                      <w:r w:rsidR="008949A9" w:rsidRPr="00523EEF">
                                        <w:rPr>
                                          <w:rFonts w:ascii="微軟正黑體" w:eastAsia="微軟正黑體" w:hAnsi="微軟正黑體"/>
                                          <w:color w:val="000000" w:themeColor="text1"/>
                                          <w:spacing w:val="-6"/>
                                          <w:sz w:val="20"/>
                                          <w:szCs w:val="20"/>
                                        </w:rPr>
                                        <w:t>兒少聯合聖誕禮拜</w:t>
                                      </w:r>
                                    </w:sdtContent>
                                  </w:sdt>
                                  <w:r w:rsidR="008949A9" w:rsidRPr="00523EE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949A9" w:rsidRPr="00523EE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5ED2821F" w14:textId="4B7E351F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4CD6C683" w14:textId="287D18E9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523EE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523EEF" w:rsidRPr="00523EEF" w14:paraId="139D1BE8" w14:textId="77777777" w:rsidTr="00E5121C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8B61EB7" w14:textId="77777777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DC53D68" w14:textId="77777777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2D179FB" w14:textId="77777777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523EE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9413254" w14:textId="77777777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523EE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15349770" w14:textId="08062219" w:rsidR="008949A9" w:rsidRPr="00523EEF" w:rsidRDefault="008949A9" w:rsidP="008949A9">
                                  <w:pPr>
                                    <w:snapToGrid w:val="0"/>
                                    <w:spacing w:line="260" w:lineRule="exact"/>
                                    <w:ind w:leftChars="-30" w:left="-72" w:rightChars="-87" w:right="-209"/>
                                    <w:contextualSpacing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0"/>
                                      <w:szCs w:val="20"/>
                                    </w:rPr>
                                    <w:t>兒少聯合聖誕禮拜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1DA262C8" w14:textId="0B504CE3" w:rsidR="008949A9" w:rsidRPr="00523EEF" w:rsidRDefault="00363E62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9B443E2" w14:textId="77777777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949A9" w:rsidRPr="00523EEF" w14:paraId="1FFCCD04" w14:textId="77777777" w:rsidTr="008949A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0D444EDA" w14:textId="77777777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1091C42F" w14:textId="77777777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3200163" w14:textId="77777777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DE2034A" w14:textId="77777777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523EE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22A4FCEF" w14:textId="13B2D869" w:rsidR="008949A9" w:rsidRPr="00523EEF" w:rsidRDefault="006730C8" w:rsidP="008949A9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0"/>
                                      <w:szCs w:val="20"/>
                                    </w:rPr>
                                    <w:t>兒少聯合聖誕禮拜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E882881" w14:textId="506EDB44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886A1DF" w14:textId="1F30F658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523EE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bookmarkEnd w:id="20"/>
                          </w:tbl>
                          <w:p w14:paraId="4051E699" w14:textId="77777777" w:rsidR="001654B9" w:rsidRPr="00523EEF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  <w:p w14:paraId="210854C0" w14:textId="77777777" w:rsidR="001654B9" w:rsidRPr="00523EEF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21" w:name="_Hlk175390101"/>
                            <w:proofErr w:type="gramStart"/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955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6"/>
                              <w:gridCol w:w="742"/>
                              <w:gridCol w:w="744"/>
                              <w:gridCol w:w="755"/>
                              <w:gridCol w:w="840"/>
                              <w:gridCol w:w="840"/>
                              <w:gridCol w:w="840"/>
                              <w:gridCol w:w="840"/>
                              <w:gridCol w:w="845"/>
                              <w:gridCol w:w="58"/>
                              <w:gridCol w:w="1185"/>
                              <w:gridCol w:w="27"/>
                              <w:gridCol w:w="993"/>
                              <w:gridCol w:w="14"/>
                            </w:tblGrid>
                            <w:tr w:rsidR="00523EEF" w:rsidRPr="00523EEF" w14:paraId="458B0BDA" w14:textId="77777777" w:rsidTr="00A202E0">
                              <w:trPr>
                                <w:trHeight w:val="50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80312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638AA1A7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874E2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8ED8D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9DFFD6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6C5E67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523EEF"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523EEF"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6E6EF6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523EEF"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A394A2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523EEF"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gridSpan w:val="5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89C658" w14:textId="77777777" w:rsidR="001654B9" w:rsidRPr="00523EE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523EEF"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523EEF" w:rsidRPr="00523EEF" w14:paraId="0D29C44E" w14:textId="77777777" w:rsidTr="00A202E0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527F51" w14:textId="77777777" w:rsidR="001654B9" w:rsidRPr="00523EE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EB0717" w14:textId="77777777" w:rsidR="001654B9" w:rsidRPr="00523EE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7BCDD5" w14:textId="77777777" w:rsidR="001654B9" w:rsidRPr="00523EE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943201" w14:textId="77777777" w:rsidR="001654B9" w:rsidRPr="00523EE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F3118" w14:textId="77777777" w:rsidR="001654B9" w:rsidRPr="00523EE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1B52AB" w14:textId="77777777" w:rsidR="001654B9" w:rsidRPr="00523EE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3F21CB" w14:textId="77777777" w:rsidR="001654B9" w:rsidRPr="00523EEF" w:rsidRDefault="001654B9" w:rsidP="00EA389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04102" w14:textId="77777777" w:rsidR="001654B9" w:rsidRPr="00523EE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CAE8E2" w14:textId="77777777" w:rsidR="001654B9" w:rsidRPr="00523EE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54E305" w14:textId="77777777" w:rsidR="001654B9" w:rsidRPr="00523EE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960424" w14:textId="77777777" w:rsidR="001654B9" w:rsidRPr="00523EE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23EEF">
                                    <w:rPr>
                                      <w:rFonts w:ascii="Adobe 繁黑體 Std B" w:eastAsia="Adobe 繁黑體 Std B" w:hAnsi="Adobe 繁黑體 Std 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陪伴</w:t>
                                  </w:r>
                                </w:p>
                              </w:tc>
                            </w:tr>
                            <w:bookmarkEnd w:id="21"/>
                            <w:tr w:rsidR="00523EEF" w:rsidRPr="00523EEF" w14:paraId="2C79105C" w14:textId="6B13EF70" w:rsidTr="007B3D2D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5C950B" w14:textId="5744B074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12/08</w:t>
                                  </w:r>
                                </w:p>
                              </w:tc>
                              <w:tc>
                                <w:tcPr>
                                  <w:tcW w:w="8723" w:type="dxa"/>
                                  <w:gridSpan w:val="13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D57D2B" w14:textId="7B94BBF3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</w:rPr>
                                    <w:t>兒少聯合聖誕禮拜</w:t>
                                  </w:r>
                                </w:p>
                              </w:tc>
                            </w:tr>
                            <w:tr w:rsidR="00523EEF" w:rsidRPr="00523EEF" w14:paraId="262BB181" w14:textId="3D93009E" w:rsidTr="006564A8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FDE275" w14:textId="738636BC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  <w:t>12/15</w:t>
                                  </w:r>
                                </w:p>
                              </w:tc>
                              <w:tc>
                                <w:tcPr>
                                  <w:tcW w:w="6504" w:type="dxa"/>
                                  <w:gridSpan w:val="9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12B161" w14:textId="44F89892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pacing w:val="-6"/>
                                    </w:rPr>
                                    <w:t xml:space="preserve">                       </w:t>
                                  </w:r>
                                  <w:r w:rsidRPr="00523EE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</w:rPr>
                                    <w:t>聖誕戲劇彩排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2AD28E" w14:textId="414D3FB5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</w:rPr>
                                  </w:pPr>
                                  <w:r w:rsidRPr="00523EE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</w:rPr>
                                    <w:t>惠玲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4B8B8C42" w14:textId="27672E5C" w:rsidR="008949A9" w:rsidRPr="00523EEF" w:rsidRDefault="008949A9" w:rsidP="008949A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</w:rPr>
                                  </w:pPr>
                                  <w:proofErr w:type="gramStart"/>
                                  <w:r w:rsidRPr="00523EEF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</w:rPr>
                                    <w:t>配君</w:t>
                                  </w:r>
                                  <w:proofErr w:type="gramEnd"/>
                                </w:p>
                              </w:tc>
                            </w:tr>
                            <w:tr w:rsidR="0037574F" w:rsidRPr="00523EEF" w14:paraId="541357C2" w14:textId="77777777" w:rsidTr="00A202E0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After w:val="1"/>
                                <w:wAfter w:w="14" w:type="dxa"/>
                                <w:trHeight w:val="100"/>
                                <w:jc w:val="center"/>
                              </w:trPr>
                              <w:tc>
                                <w:tcPr>
                                  <w:tcW w:w="9545" w:type="dxa"/>
                                  <w:gridSpan w:val="13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51F1271" w14:textId="77777777" w:rsidR="00506715" w:rsidRPr="00523EEF" w:rsidRDefault="00506715" w:rsidP="00541B5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A9E19" w14:textId="77777777" w:rsidR="001654B9" w:rsidRPr="00523EEF" w:rsidRDefault="001654B9" w:rsidP="001654B9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692FD8C8" w14:textId="77777777" w:rsidR="001654B9" w:rsidRPr="00523EEF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65D2" id="Text Box 1129" o:spid="_x0000_s1035" type="#_x0000_t202" style="position:absolute;left:0;text-align:left;margin-left:12pt;margin-top:-6.15pt;width:489pt;height:573.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" filled="f" stroked="f" strokecolor="white">
                <v:textbox>
                  <w:txbxContent>
                    <w:p w14:paraId="30A0AF36" w14:textId="77777777" w:rsidR="001654B9" w:rsidRPr="00523EEF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p w14:paraId="1F6E686F" w14:textId="77777777" w:rsidR="001654B9" w:rsidRPr="00523EEF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p w14:paraId="69A93E8B" w14:textId="77777777" w:rsidR="001654B9" w:rsidRPr="00523EEF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523EEF" w:rsidRPr="00523EEF" w14:paraId="1244119F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D69F12" w14:textId="1B9C3712" w:rsidR="00514930" w:rsidRPr="00523EEF" w:rsidRDefault="00514930" w:rsidP="00514930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22" w:name="_Hlk175389951"/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1175D4"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/</w:t>
                            </w:r>
                            <w:r w:rsidR="001175D4"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0</w:t>
                            </w:r>
                            <w:r w:rsidR="00254BAD"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21C30E0E" w14:textId="77777777" w:rsidR="001654B9" w:rsidRPr="00523EEF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2FEE136" w14:textId="77777777" w:rsidR="001654B9" w:rsidRPr="00523EEF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712C251" w14:textId="77777777" w:rsidR="001654B9" w:rsidRPr="00523EEF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5B54DE8" w14:textId="77777777" w:rsidR="001654B9" w:rsidRPr="00523EEF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7A84C3" w14:textId="77777777" w:rsidR="001654B9" w:rsidRPr="00523EEF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523EEF" w:rsidRPr="00523EEF" w14:paraId="0C20A5CB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4C000" w14:textId="77777777" w:rsidR="001654B9" w:rsidRPr="00523EEF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26A588" w14:textId="77777777" w:rsidR="001654B9" w:rsidRPr="00523EEF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90A9A" w14:textId="77777777" w:rsidR="001654B9" w:rsidRPr="00523EEF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0898A1" w14:textId="77777777" w:rsidR="001654B9" w:rsidRPr="00523EEF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D4146E" w14:textId="77777777" w:rsidR="001654B9" w:rsidRPr="00523EEF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523EEF" w:rsidRPr="00523EEF" w14:paraId="7FEAC934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850A73" w14:textId="77777777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EED657" w14:textId="77777777" w:rsidR="00254BAD" w:rsidRPr="00523EEF" w:rsidRDefault="00254BAD" w:rsidP="00254BAD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1AE760E" w14:textId="77777777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蘇啟哲</w:t>
                            </w:r>
                          </w:p>
                          <w:p w14:paraId="2179F51A" w14:textId="6CF3B9B2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藍慧芬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B1155D9" w14:textId="77777777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王銘益 馬茹翎</w:t>
                            </w:r>
                          </w:p>
                          <w:p w14:paraId="087495DA" w14:textId="4317595F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2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鄒宗</w:t>
                            </w:r>
                            <w:proofErr w:type="gramStart"/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珮</w:t>
                            </w:r>
                            <w:proofErr w:type="gramEnd"/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 xml:space="preserve"> 林月桃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D19D5BC" w14:textId="77777777" w:rsidR="006730C8" w:rsidRPr="00523EEF" w:rsidRDefault="006730C8" w:rsidP="006730C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邱寶瑩</w:t>
                            </w:r>
                          </w:p>
                          <w:p w14:paraId="18F16635" w14:textId="3329492A" w:rsidR="00254BAD" w:rsidRPr="00523EEF" w:rsidRDefault="006730C8" w:rsidP="006730C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2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陳鋒駿</w:t>
                            </w:r>
                          </w:p>
                        </w:tc>
                      </w:tr>
                      <w:tr w:rsidR="00523EEF" w:rsidRPr="00523EEF" w14:paraId="06FC99CA" w14:textId="77777777" w:rsidTr="003E1678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35DACE" w14:textId="77777777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8080C" w14:textId="77777777" w:rsidR="00254BAD" w:rsidRPr="00523EEF" w:rsidRDefault="00254BAD" w:rsidP="00254BAD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2F98DE7" w14:textId="008FDC27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2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陳秀惠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C58CB7" w14:textId="7B7F2B23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陳秀英 王輝珍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7B4325A" w14:textId="14E2BEEA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程儀庭</w:t>
                            </w:r>
                            <w:proofErr w:type="gramEnd"/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 xml:space="preserve"> 蔡宗翰</w:t>
                            </w:r>
                          </w:p>
                        </w:tc>
                      </w:tr>
                      <w:tr w:rsidR="00523EEF" w:rsidRPr="00523EEF" w14:paraId="538BE0F9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A48DDC" w14:textId="77777777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30297" w14:textId="77777777" w:rsidR="00254BAD" w:rsidRPr="00523EEF" w:rsidRDefault="00254BAD" w:rsidP="00254BAD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E75A9B" w14:textId="23710B1B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周聰傑</w:t>
                            </w:r>
                          </w:p>
                        </w:tc>
                      </w:tr>
                      <w:tr w:rsidR="00523EEF" w:rsidRPr="00523EEF" w14:paraId="06A13C2A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428341" w14:textId="77777777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B22370" w14:textId="77777777" w:rsidR="00254BAD" w:rsidRPr="00523EEF" w:rsidRDefault="00254BAD" w:rsidP="00254BAD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color w:val="000000" w:themeColor="text1"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color w:val="000000" w:themeColor="text1"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F065CD3" w14:textId="6CA3CE74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許信裕/</w:t>
                            </w:r>
                            <w:proofErr w:type="gramStart"/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23DC06" w14:textId="63265360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proofErr w:type="gramStart"/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曹木針/墜添成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B60E" w14:textId="126CBCF9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林俊宏/</w:t>
                            </w:r>
                            <w:proofErr w:type="gramStart"/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523EEF" w:rsidRPr="00523EEF" w14:paraId="46CCF8EB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8DBB25" w14:textId="77777777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17ADE" w14:textId="77777777" w:rsidR="00254BAD" w:rsidRPr="00523EEF" w:rsidRDefault="00254BAD" w:rsidP="00254BAD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AE37D60" w14:textId="6A66BC17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孫家</w:t>
                            </w:r>
                            <w:proofErr w:type="gramStart"/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4DA6D7" w14:textId="056F68CD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陳麗澤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064D37" w14:textId="77F6A5EF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陳俊岳</w:t>
                            </w:r>
                          </w:p>
                        </w:tc>
                      </w:tr>
                      <w:tr w:rsidR="00523EEF" w:rsidRPr="00523EEF" w14:paraId="1EC825DF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762338" w14:textId="77777777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31EFA4" w14:textId="77777777" w:rsidR="00254BAD" w:rsidRPr="00523EEF" w:rsidRDefault="00254BAD" w:rsidP="00254BAD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C32752" w14:textId="094A8C3D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8" w:rightChars="-40" w:right="-96" w:hangingChars="38" w:hanging="91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大數小組</w:t>
                            </w:r>
                          </w:p>
                        </w:tc>
                      </w:tr>
                      <w:tr w:rsidR="00523EEF" w:rsidRPr="00523EEF" w14:paraId="00587E48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618E83" w14:textId="77777777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A521C3" w14:textId="77777777" w:rsidR="00254BAD" w:rsidRPr="00523EEF" w:rsidRDefault="00254BAD" w:rsidP="00254BAD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0D1E84" w14:textId="78B2D804" w:rsidR="00254BAD" w:rsidRPr="00523EEF" w:rsidRDefault="00254BAD" w:rsidP="00254BA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8" w:right="-19" w:firstLineChars="28" w:firstLine="67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陳秀惠</w:t>
                            </w:r>
                          </w:p>
                        </w:tc>
                      </w:tr>
                      <w:tr w:rsidR="00523EEF" w:rsidRPr="00523EEF" w14:paraId="597AA0C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F138D7" w14:textId="4A855D1F" w:rsidR="001654B9" w:rsidRPr="00523EEF" w:rsidRDefault="00452395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7C0E89"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1654B9"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/</w:t>
                            </w:r>
                            <w:r w:rsidR="00254BAD"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  <w:p w14:paraId="0A1E8227" w14:textId="77777777" w:rsidR="001654B9" w:rsidRPr="00523EEF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F73BF33" w14:textId="77777777" w:rsidR="001654B9" w:rsidRPr="00523EEF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267AE7BD" w14:textId="77777777" w:rsidR="001654B9" w:rsidRPr="00523EEF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418F9D4" w14:textId="77777777" w:rsidR="001654B9" w:rsidRPr="00523EEF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5D350E62" w14:textId="77777777" w:rsidR="001654B9" w:rsidRPr="00523EEF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775B3AC" w14:textId="77777777" w:rsidR="001654B9" w:rsidRPr="00523EEF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523EEF" w:rsidRPr="00523EEF" w14:paraId="4ED281E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7D813" w14:textId="77777777" w:rsidR="001654B9" w:rsidRPr="00523EEF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A9378E" w14:textId="77777777" w:rsidR="001654B9" w:rsidRPr="00523EEF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6C51695" w14:textId="77777777" w:rsidR="001654B9" w:rsidRPr="00523EEF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001D5C" w14:textId="77777777" w:rsidR="001654B9" w:rsidRPr="00523EEF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97313FB" w14:textId="77777777" w:rsidR="001654B9" w:rsidRPr="00523EEF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523EEF" w:rsidRPr="00523EEF" w14:paraId="5F38D57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CEC00D" w14:textId="77777777" w:rsidR="001654B9" w:rsidRPr="00523EEF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2AAAEF5" w14:textId="77777777" w:rsidR="001654B9" w:rsidRPr="00523EEF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06A6C7" w14:textId="556A6EC3" w:rsidR="001654B9" w:rsidRPr="00523EEF" w:rsidRDefault="007944D1" w:rsidP="001409D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楊博文</w:t>
                            </w:r>
                          </w:p>
                        </w:tc>
                      </w:tr>
                      <w:tr w:rsidR="00523EEF" w:rsidRPr="00523EEF" w14:paraId="34A60A0A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631B44" w14:textId="77777777" w:rsidR="007944D1" w:rsidRPr="00523EEF" w:rsidRDefault="007944D1" w:rsidP="007944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F19C709" w14:textId="77777777" w:rsidR="007944D1" w:rsidRPr="00523EEF" w:rsidRDefault="007944D1" w:rsidP="007944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F57B1D" w14:textId="79524926" w:rsidR="007944D1" w:rsidRPr="00523EEF" w:rsidRDefault="007944D1" w:rsidP="007944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14:paraId="2680CF05" w14:textId="07DF4F08" w:rsidR="007944D1" w:rsidRPr="00523EEF" w:rsidRDefault="007944D1" w:rsidP="007944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何堅信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92B13C" w14:textId="03CB9277" w:rsidR="007944D1" w:rsidRPr="00523EEF" w:rsidRDefault="007944D1" w:rsidP="007944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23EEF" w:rsidRPr="00523EEF" w14:paraId="7B02DF2A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DBE0CC" w14:textId="77777777" w:rsidR="007944D1" w:rsidRPr="00523EEF" w:rsidRDefault="007944D1" w:rsidP="007944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4BD0AB" w14:textId="77777777" w:rsidR="007944D1" w:rsidRPr="00523EEF" w:rsidRDefault="007944D1" w:rsidP="007944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9112CD" w14:textId="64CD1D4E" w:rsidR="007944D1" w:rsidRPr="00523EEF" w:rsidRDefault="007944D1" w:rsidP="007944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8B24DA" w14:textId="7BC05899" w:rsidR="007944D1" w:rsidRPr="00523EEF" w:rsidRDefault="007944D1" w:rsidP="007944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周靜瑜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0211AC12" w14:textId="33BE9DF2" w:rsidR="007944D1" w:rsidRPr="00523EEF" w:rsidRDefault="007944D1" w:rsidP="007944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23EEF" w:rsidRPr="00523EEF" w14:paraId="5743D249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384A0B" w14:textId="77777777" w:rsidR="007944D1" w:rsidRPr="00523EEF" w:rsidRDefault="007944D1" w:rsidP="007944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27D553F" w14:textId="77777777" w:rsidR="007944D1" w:rsidRPr="00523EEF" w:rsidRDefault="007944D1" w:rsidP="007944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3C3623" w14:textId="77777777" w:rsidR="007944D1" w:rsidRPr="00523EEF" w:rsidRDefault="007944D1" w:rsidP="007944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000000" w:fill="FFFFFF"/>
                            <w:vAlign w:val="center"/>
                          </w:tcPr>
                          <w:p w14:paraId="09F5DE45" w14:textId="1EF026F1" w:rsidR="007944D1" w:rsidRPr="00523EEF" w:rsidRDefault="007944D1" w:rsidP="007944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許信燦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85CB2CA" w14:textId="32BE2807" w:rsidR="007944D1" w:rsidRPr="00523EEF" w:rsidRDefault="007944D1" w:rsidP="007944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23EEF" w:rsidRPr="00523EEF" w14:paraId="685BD180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E731BB" w14:textId="77777777" w:rsidR="007944D1" w:rsidRPr="00523EEF" w:rsidRDefault="007944D1" w:rsidP="007944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6BAC66" w14:textId="77777777" w:rsidR="007944D1" w:rsidRPr="00523EEF" w:rsidRDefault="007944D1" w:rsidP="007944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C19A40" w14:textId="2BEA25C2" w:rsidR="007944D1" w:rsidRPr="00523EEF" w:rsidRDefault="007944D1" w:rsidP="007944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24750E1" w14:textId="2E1AA24F" w:rsidR="007944D1" w:rsidRPr="00523EEF" w:rsidRDefault="007944D1" w:rsidP="007944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希</w:t>
                            </w:r>
                            <w:proofErr w:type="gramStart"/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幔詩班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4F6BA74" w14:textId="44126996" w:rsidR="007944D1" w:rsidRPr="00523EEF" w:rsidRDefault="007944D1" w:rsidP="007944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23EEF" w:rsidRPr="00523EEF" w14:paraId="73A27A93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8101C7" w14:textId="77777777" w:rsidR="008472E9" w:rsidRPr="00523EEF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2E06CF" w14:textId="77777777" w:rsidR="008472E9" w:rsidRPr="00523EEF" w:rsidRDefault="008472E9" w:rsidP="008472E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F8EFFF5" w14:textId="50B756F2" w:rsidR="008472E9" w:rsidRPr="00523EEF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333A296" w14:textId="77777777" w:rsidR="007944D1" w:rsidRPr="00523EEF" w:rsidRDefault="007944D1" w:rsidP="007944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洪國財 林威助</w:t>
                            </w:r>
                          </w:p>
                          <w:p w14:paraId="145C5D05" w14:textId="2EF12C4F" w:rsidR="008472E9" w:rsidRPr="00523EEF" w:rsidRDefault="007944D1" w:rsidP="007944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王武聰 陳鋒駿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FE447C6" w14:textId="11697F8E" w:rsidR="008472E9" w:rsidRPr="00523EEF" w:rsidRDefault="008472E9" w:rsidP="008472E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23EEF" w:rsidRPr="00523EEF" w14:paraId="60E7EBF2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455F26" w14:textId="77777777" w:rsidR="00B1203B" w:rsidRPr="00523EE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60177C" w14:textId="77777777" w:rsidR="00B1203B" w:rsidRPr="00523EEF" w:rsidRDefault="00B1203B" w:rsidP="00B1203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471D25A" w14:textId="248F6918" w:rsidR="00B1203B" w:rsidRPr="00523EE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D9FAC86" w14:textId="6D51E987" w:rsidR="00B1203B" w:rsidRPr="00523EEF" w:rsidRDefault="007944D1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李秀霞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1AA64BF" w14:textId="174F18D2" w:rsidR="00B1203B" w:rsidRPr="00523EE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23EEF" w:rsidRPr="00523EEF" w14:paraId="52FE1E7D" w14:textId="77777777" w:rsidTr="00EB2CCF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5386B8" w14:textId="77777777" w:rsidR="00B1203B" w:rsidRPr="00523EE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641895" w14:textId="77777777" w:rsidR="00B1203B" w:rsidRPr="00523EEF" w:rsidRDefault="00B1203B" w:rsidP="00B1203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1000DD" w14:textId="77777777" w:rsidR="00B1203B" w:rsidRPr="00523EEF" w:rsidRDefault="00B1203B" w:rsidP="00B1203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周聰傑</w:t>
                            </w:r>
                          </w:p>
                        </w:tc>
                      </w:tr>
                      <w:tr w:rsidR="00523EEF" w:rsidRPr="00523EEF" w14:paraId="015975C5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E47327" w14:textId="77777777" w:rsidR="008949A9" w:rsidRPr="00523EEF" w:rsidRDefault="008949A9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22A5E3" w14:textId="77777777" w:rsidR="008949A9" w:rsidRPr="00523EEF" w:rsidRDefault="008949A9" w:rsidP="008949A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color w:val="000000" w:themeColor="text1"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color w:val="000000" w:themeColor="text1"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842E614" w14:textId="2CBF75C4" w:rsidR="008949A9" w:rsidRPr="00523EEF" w:rsidRDefault="008949A9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818DB1" w14:textId="3683E726" w:rsidR="008949A9" w:rsidRPr="00523EEF" w:rsidRDefault="008949A9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吳宏安/</w:t>
                            </w:r>
                            <w:proofErr w:type="gramStart"/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25A5E1" w14:textId="5077E689" w:rsidR="008949A9" w:rsidRPr="00523EEF" w:rsidRDefault="008949A9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23EEF" w:rsidRPr="00523EEF" w14:paraId="104C9D50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07AF8D" w14:textId="77777777" w:rsidR="008949A9" w:rsidRPr="00523EEF" w:rsidRDefault="008949A9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E69BC7" w14:textId="77777777" w:rsidR="008949A9" w:rsidRPr="00523EEF" w:rsidRDefault="008949A9" w:rsidP="008949A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6F2E149" w14:textId="4815B4F2" w:rsidR="008949A9" w:rsidRPr="00523EEF" w:rsidRDefault="008949A9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EB965A4" w14:textId="38F5D13F" w:rsidR="008949A9" w:rsidRPr="00523EEF" w:rsidRDefault="008949A9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何英德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7D204B" w14:textId="7B712901" w:rsidR="008949A9" w:rsidRPr="00523EEF" w:rsidRDefault="008949A9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23EEF" w:rsidRPr="00523EEF" w14:paraId="623E3AB9" w14:textId="77777777" w:rsidTr="00EB2CCF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3BC526" w14:textId="77777777" w:rsidR="008949A9" w:rsidRPr="00523EEF" w:rsidRDefault="008949A9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0740C3" w14:textId="77777777" w:rsidR="008949A9" w:rsidRPr="00523EEF" w:rsidRDefault="008949A9" w:rsidP="008949A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4C3948" w14:textId="1681FE25" w:rsidR="008949A9" w:rsidRPr="00523EEF" w:rsidRDefault="008949A9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甘泉小組</w:t>
                            </w:r>
                          </w:p>
                        </w:tc>
                      </w:tr>
                      <w:tr w:rsidR="008949A9" w:rsidRPr="00523EEF" w14:paraId="7C95AECE" w14:textId="77777777" w:rsidTr="00EB2CCF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5FB48F" w14:textId="77777777" w:rsidR="008949A9" w:rsidRPr="00523EEF" w:rsidRDefault="008949A9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9E9442" w14:textId="77777777" w:rsidR="008949A9" w:rsidRPr="00523EEF" w:rsidRDefault="008949A9" w:rsidP="008949A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AA9EAB" w14:textId="13FF7D6D" w:rsidR="008949A9" w:rsidRPr="00523EEF" w:rsidRDefault="008949A9" w:rsidP="008949A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邱煌森</w:t>
                            </w:r>
                          </w:p>
                        </w:tc>
                      </w:tr>
                      <w:bookmarkEnd w:id="22"/>
                    </w:tbl>
                    <w:p w14:paraId="156006E1" w14:textId="77777777" w:rsidR="001654B9" w:rsidRPr="00523EEF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p w14:paraId="1FF4AAE6" w14:textId="77777777" w:rsidR="001654B9" w:rsidRPr="00523EEF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p w14:paraId="084D0623" w14:textId="77777777" w:rsidR="001654B9" w:rsidRPr="00523EEF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p w14:paraId="0DF11242" w14:textId="77777777" w:rsidR="001654B9" w:rsidRPr="00523EEF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523EEF" w:rsidRPr="00523EEF" w14:paraId="1A3DF95C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4562186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23" w:name="_Hlk175390004"/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275110AF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BF9DEEA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BE9B2F0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F828BCF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E3A7052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2F3D7D3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4FAB91EB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0409BD2A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04AAB11B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2358F8CE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274DBFD1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6CC48B9E" w14:textId="77777777" w:rsidR="001654B9" w:rsidRPr="00523EEF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4B2D0C4E" w14:textId="77777777" w:rsidR="001654B9" w:rsidRPr="00523EEF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523EEF" w:rsidRPr="00523EEF" w14:paraId="7EB94AF7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5693FCE9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065A6338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549D1663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970B2E7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38C00B6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0D043A2F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638DE69" w14:textId="77777777" w:rsidR="001654B9" w:rsidRPr="00523EEF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3EEF" w:rsidRPr="00523EEF" w14:paraId="1E2C5045" w14:textId="77777777" w:rsidTr="00E5121C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7DEA6E" w14:textId="77777777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A974BCF" w14:textId="77777777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94439D6" w14:textId="77777777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6BA753" w14:textId="77777777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1FEFA2A" w14:textId="77777777" w:rsidR="008949A9" w:rsidRPr="00523EEF" w:rsidRDefault="008949A9" w:rsidP="008949A9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7DCFDD05" w14:textId="77777777" w:rsidR="008949A9" w:rsidRPr="00523EEF" w:rsidRDefault="008949A9" w:rsidP="008949A9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2A5EF8C3" w14:textId="52139E5F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大</w:t>
                            </w:r>
                            <w:r w:rsidRPr="00523EE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  <w:r w:rsidRPr="00523EE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小</w:t>
                            </w:r>
                            <w:r w:rsidRPr="00523EE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187A12B4" w14:textId="46763EA7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523EE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523EE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Pr="00523EE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523EEF" w:rsidRPr="00523EEF" w14:paraId="668A74F7" w14:textId="77777777" w:rsidTr="00E5121C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10287B" w14:textId="77777777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77EDC01C" w14:textId="77777777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6EFF2AC" w14:textId="77777777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6E3D9E1A" w14:textId="77777777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4CE741C2" w14:textId="1459AB75" w:rsidR="008949A9" w:rsidRPr="00523EEF" w:rsidRDefault="00000000" w:rsidP="008949A9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ag w:val="goog_rdk_5"/>
                                <w:id w:val="520664561"/>
                              </w:sdtPr>
                              <w:sdtEndPr>
                                <w:rPr>
                                  <w:rFonts w:ascii="微軟正黑體" w:eastAsia="微軟正黑體" w:hAnsi="微軟正黑體"/>
                                  <w:spacing w:val="-6"/>
                                </w:rPr>
                              </w:sdtEndPr>
                              <w:sdtContent>
                                <w:r w:rsidR="008949A9" w:rsidRPr="00523EEF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pacing w:val="-6"/>
                                    <w:sz w:val="20"/>
                                    <w:szCs w:val="20"/>
                                  </w:rPr>
                                  <w:t>兒少聯合聖誕禮拜</w:t>
                                </w:r>
                              </w:sdtContent>
                            </w:sdt>
                            <w:r w:rsidR="008949A9" w:rsidRPr="00523EE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49A9" w:rsidRPr="00523EE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5ED2821F" w14:textId="4B7E351F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4CD6C683" w14:textId="287D18E9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523EE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523EE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Pr="00523EE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523EEF" w:rsidRPr="00523EEF" w14:paraId="139D1BE8" w14:textId="77777777" w:rsidTr="00E5121C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8B61EB7" w14:textId="77777777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DC53D68" w14:textId="77777777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2D179FB" w14:textId="77777777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523EE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9413254" w14:textId="77777777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B</w:t>
                            </w:r>
                            <w:r w:rsidRPr="00523EE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15349770" w14:textId="08062219" w:rsidR="008949A9" w:rsidRPr="00523EEF" w:rsidRDefault="008949A9" w:rsidP="008949A9">
                            <w:pPr>
                              <w:snapToGrid w:val="0"/>
                              <w:spacing w:line="260" w:lineRule="exact"/>
                              <w:ind w:leftChars="-30" w:left="-72" w:rightChars="-87" w:right="-209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兒少聯合聖誕禮拜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1DA262C8" w14:textId="0B504CE3" w:rsidR="008949A9" w:rsidRPr="00523EEF" w:rsidRDefault="00363E62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9B443E2" w14:textId="77777777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949A9" w:rsidRPr="00523EEF" w14:paraId="1FFCCD04" w14:textId="77777777" w:rsidTr="008949A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0D444EDA" w14:textId="77777777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1091C42F" w14:textId="77777777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3200163" w14:textId="77777777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DE2034A" w14:textId="77777777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Pr="00523EE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22A4FCEF" w14:textId="13B2D869" w:rsidR="008949A9" w:rsidRPr="00523EEF" w:rsidRDefault="006730C8" w:rsidP="008949A9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兒少聯合聖誕禮拜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E882881" w14:textId="506EDB44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886A1DF" w14:textId="1F30F658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523EE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523EE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Pr="00523EE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bookmarkEnd w:id="23"/>
                    </w:tbl>
                    <w:p w14:paraId="4051E699" w14:textId="77777777" w:rsidR="001654B9" w:rsidRPr="00523EEF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</w:rPr>
                      </w:pPr>
                    </w:p>
                    <w:p w14:paraId="210854C0" w14:textId="77777777" w:rsidR="001654B9" w:rsidRPr="00523EEF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color w:val="000000" w:themeColor="text1"/>
                          <w:sz w:val="20"/>
                          <w:szCs w:val="20"/>
                        </w:rPr>
                      </w:pPr>
                      <w:bookmarkStart w:id="24" w:name="_Hlk175390101"/>
                      <w:proofErr w:type="gramStart"/>
                      <w:r w:rsidRPr="00523EEF">
                        <w:rPr>
                          <w:rFonts w:ascii="Adobe 繁黑體 Std B" w:eastAsia="Adobe 繁黑體 Std B" w:hAnsi="Adobe 繁黑體 Std B" w:hint="eastAsia"/>
                          <w:color w:val="000000" w:themeColor="text1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523EEF">
                        <w:rPr>
                          <w:rFonts w:ascii="Adobe 繁黑體 Std B" w:eastAsia="Adobe 繁黑體 Std B" w:hAnsi="Adobe 繁黑體 Std B" w:hint="eastAsia"/>
                          <w:color w:val="000000" w:themeColor="text1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955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6"/>
                        <w:gridCol w:w="742"/>
                        <w:gridCol w:w="744"/>
                        <w:gridCol w:w="755"/>
                        <w:gridCol w:w="840"/>
                        <w:gridCol w:w="840"/>
                        <w:gridCol w:w="840"/>
                        <w:gridCol w:w="840"/>
                        <w:gridCol w:w="845"/>
                        <w:gridCol w:w="58"/>
                        <w:gridCol w:w="1185"/>
                        <w:gridCol w:w="27"/>
                        <w:gridCol w:w="993"/>
                        <w:gridCol w:w="14"/>
                      </w:tblGrid>
                      <w:tr w:rsidR="00523EEF" w:rsidRPr="00523EEF" w14:paraId="458B0BDA" w14:textId="77777777" w:rsidTr="00A202E0">
                        <w:trPr>
                          <w:trHeight w:val="50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80312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638AA1A7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74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874E2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744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58ED8D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755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9DFFD6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6C5E67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r w:rsidRPr="00523EEF"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16"/>
                                <w:szCs w:val="16"/>
                              </w:rPr>
                              <w:t>204</w:t>
                            </w: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初小</w:t>
                            </w: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r w:rsidRPr="00523EEF"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6E6EF6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B</w:t>
                            </w:r>
                            <w:r w:rsidRPr="00523EEF"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685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A394A2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圖書區</w:t>
                            </w: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高小</w:t>
                            </w: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r w:rsidRPr="00523EEF"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277" w:type="dxa"/>
                            <w:gridSpan w:val="5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89C658" w14:textId="77777777" w:rsidR="001654B9" w:rsidRPr="00523EE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幼主 B</w:t>
                            </w:r>
                            <w:r w:rsidRPr="00523EEF"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523EEF" w:rsidRPr="00523EEF" w14:paraId="0D29C44E" w14:textId="77777777" w:rsidTr="00A202E0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527F51" w14:textId="77777777" w:rsidR="001654B9" w:rsidRPr="00523EEF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EB0717" w14:textId="77777777" w:rsidR="001654B9" w:rsidRPr="00523EEF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7BCDD5" w14:textId="77777777" w:rsidR="001654B9" w:rsidRPr="00523EEF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943201" w14:textId="77777777" w:rsidR="001654B9" w:rsidRPr="00523EEF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4F3118" w14:textId="77777777" w:rsidR="001654B9" w:rsidRPr="00523EEF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1B52AB" w14:textId="77777777" w:rsidR="001654B9" w:rsidRPr="00523EEF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3F21CB" w14:textId="77777777" w:rsidR="001654B9" w:rsidRPr="00523EEF" w:rsidRDefault="001654B9" w:rsidP="00EA389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004102" w14:textId="77777777" w:rsidR="001654B9" w:rsidRPr="00523EEF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CAE8E2" w14:textId="77777777" w:rsidR="001654B9" w:rsidRPr="00523EEF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1243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54E305" w14:textId="77777777" w:rsidR="001654B9" w:rsidRPr="00523EEF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1034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960424" w14:textId="77777777" w:rsidR="001654B9" w:rsidRPr="00523EEF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3EEF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陪伴</w:t>
                            </w:r>
                          </w:p>
                        </w:tc>
                      </w:tr>
                      <w:bookmarkEnd w:id="24"/>
                      <w:tr w:rsidR="00523EEF" w:rsidRPr="00523EEF" w14:paraId="2C79105C" w14:textId="6B13EF70" w:rsidTr="007B3D2D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5C950B" w14:textId="5744B074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12/08</w:t>
                            </w:r>
                          </w:p>
                        </w:tc>
                        <w:tc>
                          <w:tcPr>
                            <w:tcW w:w="8723" w:type="dxa"/>
                            <w:gridSpan w:val="13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D57D2B" w14:textId="7B94BBF3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</w:rPr>
                              <w:t>兒少聯合聖誕禮拜</w:t>
                            </w:r>
                          </w:p>
                        </w:tc>
                      </w:tr>
                      <w:tr w:rsidR="00523EEF" w:rsidRPr="00523EEF" w14:paraId="262BB181" w14:textId="3D93009E" w:rsidTr="006564A8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FDE275" w14:textId="738636BC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  <w:t>12/15</w:t>
                            </w:r>
                          </w:p>
                        </w:tc>
                        <w:tc>
                          <w:tcPr>
                            <w:tcW w:w="6504" w:type="dxa"/>
                            <w:gridSpan w:val="9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12B161" w14:textId="44F89892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-6"/>
                              </w:rPr>
                              <w:t xml:space="preserve">                       </w:t>
                            </w:r>
                            <w:r w:rsidRPr="00523EE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</w:rPr>
                              <w:t>聖誕戲劇彩排</w:t>
                            </w:r>
                          </w:p>
                        </w:tc>
                        <w:tc>
                          <w:tcPr>
                            <w:tcW w:w="1212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72AD28E" w14:textId="414D3FB5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</w:rPr>
                            </w:pPr>
                            <w:r w:rsidRPr="00523EE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</w:rPr>
                              <w:t>惠玲</w:t>
                            </w:r>
                          </w:p>
                        </w:tc>
                        <w:tc>
                          <w:tcPr>
                            <w:tcW w:w="1007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4B8B8C42" w14:textId="27672E5C" w:rsidR="008949A9" w:rsidRPr="00523EEF" w:rsidRDefault="008949A9" w:rsidP="008949A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</w:rPr>
                            </w:pPr>
                            <w:proofErr w:type="gramStart"/>
                            <w:r w:rsidRPr="00523EEF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</w:rPr>
                              <w:t>配君</w:t>
                            </w:r>
                            <w:proofErr w:type="gramEnd"/>
                          </w:p>
                        </w:tc>
                      </w:tr>
                      <w:tr w:rsidR="0037574F" w:rsidRPr="00523EEF" w14:paraId="541357C2" w14:textId="77777777" w:rsidTr="00A202E0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gridAfter w:val="1"/>
                          <w:wAfter w:w="14" w:type="dxa"/>
                          <w:trHeight w:val="100"/>
                          <w:jc w:val="center"/>
                        </w:trPr>
                        <w:tc>
                          <w:tcPr>
                            <w:tcW w:w="9545" w:type="dxa"/>
                            <w:gridSpan w:val="13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51F1271" w14:textId="77777777" w:rsidR="00506715" w:rsidRPr="00523EEF" w:rsidRDefault="00506715" w:rsidP="00541B5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51A9E19" w14:textId="77777777" w:rsidR="001654B9" w:rsidRPr="00523EEF" w:rsidRDefault="001654B9" w:rsidP="001654B9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</w:p>
                    <w:p w14:paraId="692FD8C8" w14:textId="77777777" w:rsidR="001654B9" w:rsidRPr="00523EEF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99B6D" w14:textId="27936D88" w:rsidR="006A6BD0" w:rsidRPr="00523EE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5DDDBD77" w14:textId="77777777" w:rsidR="008F293F" w:rsidRPr="00523EEF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230C5980" w14:textId="77777777" w:rsidR="006A6BD0" w:rsidRPr="00523EE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2BD2401E" w14:textId="77777777" w:rsidR="006A6BD0" w:rsidRPr="00523EE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3BF296B7" w14:textId="77777777" w:rsidR="006A6BD0" w:rsidRPr="00523EE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648CBFD2" w14:textId="77777777" w:rsidR="006A6BD0" w:rsidRPr="00523EE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06A7D739" w14:textId="77777777" w:rsidR="006A6BD0" w:rsidRPr="00523EE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6FF869D0" w14:textId="77777777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2800550A" w14:textId="77777777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2FCB1981" w14:textId="77777777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1D9E3E89" w14:textId="77777777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5AD1CAFC" w14:textId="77777777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3D650EBF" w14:textId="77777777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68F3901F" w14:textId="77777777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62ECF430" w14:textId="77777777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3760CA1A" w14:textId="77777777" w:rsidR="004B0665" w:rsidRPr="00523EEF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17361A2B" w14:textId="77777777" w:rsidR="004B0665" w:rsidRPr="00523EEF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1196AB7B" w14:textId="77777777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5C3D4893" w14:textId="77777777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361626C4" w14:textId="77777777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0AD9EE3F" w14:textId="77777777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65958D79" w14:textId="77777777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356149B4" w14:textId="77777777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705543B2" w14:textId="77777777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1213048B" w14:textId="77777777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7EA20C27" w14:textId="77777777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29B93532" w14:textId="77777777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413A90E9" w14:textId="77777777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7ED61B00" w14:textId="77777777" w:rsidR="00D47582" w:rsidRPr="00523EEF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color w:val="000000" w:themeColor="text1"/>
          <w:sz w:val="44"/>
          <w:szCs w:val="28"/>
          <w:u w:val="double"/>
        </w:rPr>
      </w:pPr>
    </w:p>
    <w:p w14:paraId="76D6BF77" w14:textId="77777777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277C2ACC" w14:textId="77777777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6182A39B" w14:textId="77777777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6BCB66CB" w14:textId="77777777" w:rsidR="00D47582" w:rsidRPr="00523EEF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753372C1" w14:textId="3F2A406C" w:rsidR="00D47582" w:rsidRPr="00523EE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51C63D70" w14:textId="52F6470D" w:rsidR="00D47582" w:rsidRPr="00523EEF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  <w:r w:rsidRPr="00523EEF">
        <w:rPr>
          <w:rFonts w:ascii="標楷體" w:eastAsia="標楷體" w:hAnsi="標楷體"/>
          <w:b/>
          <w:noProof/>
          <w:color w:val="000000" w:themeColor="text1"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E8AC" wp14:editId="5FF0091C">
                <wp:simplePos x="0" y="0"/>
                <wp:positionH relativeFrom="column">
                  <wp:posOffset>-41275</wp:posOffset>
                </wp:positionH>
                <wp:positionV relativeFrom="paragraph">
                  <wp:posOffset>66675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B15FE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57E6EF5C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787595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E7BFF14" w14:textId="266BBCFB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5F5883E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2778948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68CB1E29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17980F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D55C78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1ED404D9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6CAAFE7" w14:textId="16F22291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4E8D136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35104A7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62C5AE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4EA725E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7D6609A6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53E79E5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52D1D46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7EC8C04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76851FF5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7F4CF" w14:textId="5B6A3BA0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proofErr w:type="spellStart"/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  <w:proofErr w:type="spellEnd"/>
                                </w:p>
                              </w:tc>
                            </w:tr>
                            <w:tr w:rsidR="00D01D42" w:rsidRPr="00350061" w14:paraId="70190EA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7B1394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64F041CC" w14:textId="260832DB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h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ps://pse.is/x83n9</w:t>
                                  </w:r>
                                </w:p>
                              </w:tc>
                            </w:tr>
                          </w:tbl>
                          <w:p w14:paraId="0C539A20" w14:textId="62DFBE81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7E4C6A81" w14:textId="755BEEA9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hyperlink r:id="rId13" w:history="1">
                              <w:r w:rsidRPr="00A97541">
                                <w:rPr>
                                  <w:rFonts w:eastAsia="標楷體"/>
                                  <w:szCs w:val="22"/>
                                  <w:lang w:val="it-IT"/>
                                </w:rPr>
                                <w:t>admin@hoping.org.tw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E8AC" id="_x0000_s1036" type="#_x0000_t202" style="position:absolute;left:0;text-align:left;margin-left:-3.25pt;margin-top:5.25pt;width:478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FK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" filled="f">
                <v:stroke dashstyle="dashDot"/>
                <v:textbox inset=",,,.3mm">
                  <w:txbxContent>
                    <w:p w14:paraId="0CFB15FE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57E6EF5C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787595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E7BFF14" w14:textId="266BBCFB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5F5883E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2778948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68CB1E29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17980F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D55C78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1ED404D9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6CAAFE7" w14:textId="16F22291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4E8D136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35104A7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62C5AE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4EA725E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7D6609A6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53E79E5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52D1D46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7EC8C04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76851FF5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7F4CF" w14:textId="5B6A3BA0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proofErr w:type="spellStart"/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  <w:proofErr w:type="spellEnd"/>
                          </w:p>
                        </w:tc>
                      </w:tr>
                      <w:tr w:rsidR="00D01D42" w:rsidRPr="00350061" w14:paraId="70190EA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7B1394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64F041CC" w14:textId="260832DB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h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ps://pse.is/x83n9</w:t>
                            </w:r>
                          </w:p>
                        </w:tc>
                      </w:tr>
                    </w:tbl>
                    <w:p w14:paraId="0C539A20" w14:textId="62DFBE81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7E4C6A81" w14:textId="755BEEA9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hyperlink r:id="rId14" w:history="1">
                        <w:r w:rsidRPr="00A97541">
                          <w:rPr>
                            <w:rFonts w:eastAsia="標楷體"/>
                            <w:szCs w:val="22"/>
                            <w:lang w:val="it-IT"/>
                          </w:rPr>
                          <w:t>admin@hoping.org.tw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33BAC" w:rsidRPr="00523EEF">
        <w:rPr>
          <w:noProof/>
          <w:color w:val="000000" w:themeColor="text1"/>
        </w:rPr>
        <w:drawing>
          <wp:anchor distT="0" distB="0" distL="114300" distR="114300" simplePos="0" relativeHeight="251648000" behindDoc="0" locked="0" layoutInCell="1" allowOverlap="1" wp14:anchorId="7F32AC05" wp14:editId="03A715E9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FDE1C" w14:textId="43CCC405" w:rsidR="00AC68D9" w:rsidRPr="00523EEF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7068ABA4" w14:textId="77777777" w:rsidR="00AC68D9" w:rsidRPr="00523EEF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7A8D99C0" w14:textId="77777777" w:rsidR="00AC68D9" w:rsidRPr="00523EEF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</w:pPr>
    </w:p>
    <w:p w14:paraId="25505F9A" w14:textId="77777777" w:rsidR="007B2F69" w:rsidRPr="00523EEF" w:rsidRDefault="007B2F69">
      <w:pPr>
        <w:rPr>
          <w:color w:val="000000" w:themeColor="text1"/>
        </w:rPr>
      </w:pPr>
    </w:p>
    <w:p w14:paraId="4A2E9F8B" w14:textId="77777777" w:rsidR="00B87CB3" w:rsidRPr="00523EEF" w:rsidRDefault="00B87CB3">
      <w:pPr>
        <w:rPr>
          <w:color w:val="000000" w:themeColor="text1"/>
        </w:rPr>
        <w:sectPr w:rsidR="00B87CB3" w:rsidRPr="00523EEF" w:rsidSect="00970F35">
          <w:footerReference w:type="even" r:id="rId16"/>
          <w:footerReference w:type="default" r:id="rId17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2CDAC9BB" w14:textId="6079E67F" w:rsidR="00A468B0" w:rsidRPr="00523EEF" w:rsidRDefault="00A468B0" w:rsidP="0062128C">
      <w:pPr>
        <w:tabs>
          <w:tab w:val="left" w:pos="3828"/>
        </w:tabs>
        <w:spacing w:beforeLines="10" w:before="36" w:line="260" w:lineRule="exact"/>
        <w:jc w:val="center"/>
        <w:rPr>
          <w:color w:val="000000" w:themeColor="text1"/>
        </w:rPr>
      </w:pPr>
    </w:p>
    <w:p w14:paraId="1B961473" w14:textId="77777777" w:rsidR="00D6507F" w:rsidRPr="00523EEF" w:rsidRDefault="00D6507F" w:rsidP="00825F24">
      <w:pPr>
        <w:rPr>
          <w:color w:val="000000" w:themeColor="text1"/>
        </w:rPr>
      </w:pPr>
    </w:p>
    <w:p w14:paraId="4B96E1B1" w14:textId="77777777" w:rsidR="00732972" w:rsidRPr="00DA2CEA" w:rsidRDefault="00623AC9" w:rsidP="00732972">
      <w:pPr>
        <w:spacing w:line="3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523EEF">
        <w:rPr>
          <w:rFonts w:hint="eastAsia"/>
          <w:color w:val="000000" w:themeColor="text1"/>
        </w:rPr>
        <w:lastRenderedPageBreak/>
        <w:t xml:space="preserve"> </w:t>
      </w:r>
      <w:r w:rsidR="00732972" w:rsidRPr="00DA2CEA">
        <w:rPr>
          <w:rFonts w:ascii="新細明體" w:hAnsi="新細明體" w:cs="新細明體"/>
          <w:noProof/>
          <w:color w:val="000000" w:themeColor="text1"/>
          <w:kern w:val="0"/>
        </w:rPr>
        <w:drawing>
          <wp:anchor distT="0" distB="0" distL="114300" distR="114300" simplePos="0" relativeHeight="251757568" behindDoc="0" locked="0" layoutInCell="1" allowOverlap="1" wp14:anchorId="58937700" wp14:editId="52A7C042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描述是以中可信度自動產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描述是以中可信度自動產生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972" w:rsidRPr="00DA2CE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D29B154" wp14:editId="1384A4A2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10550273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0325A" w14:textId="77777777" w:rsidR="00732972" w:rsidRPr="00CA5D3E" w:rsidRDefault="00732972" w:rsidP="00732972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732972" w:rsidRPr="00193145" w14:paraId="4C9D8EC8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4E48742C" w14:textId="77777777" w:rsidR="00732972" w:rsidRPr="00193145" w:rsidRDefault="00732972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文鼎特毛楷" w:eastAsia="文鼎特毛楷" w:hAnsi="標楷體" w:hint="eastAsia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206078">
                                    <w:rPr>
                                      <w:rFonts w:ascii="文鼎特毛楷" w:eastAsia="文鼎特毛楷" w:hAnsi="標楷體" w:hint="eastAsia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206078">
                                    <w:rPr>
                                      <w:rFonts w:ascii="文鼎特毛楷" w:eastAsia="文鼎特毛楷" w:hAnsi="標楷體" w:hint="eastAsia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537B5D7B" w14:textId="77777777" w:rsidR="00732972" w:rsidRPr="00CA5D3E" w:rsidRDefault="00732972" w:rsidP="00732972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D186B"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3E0CA3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【跟隨基督，齊心建造】</w:t>
                            </w:r>
                          </w:p>
                          <w:p w14:paraId="3EBE14D2" w14:textId="77777777" w:rsidR="00732972" w:rsidRPr="00CA5D3E" w:rsidRDefault="00732972" w:rsidP="00732972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9B154" id="Text Box 3" o:spid="_x0000_s1037" type="#_x0000_t202" style="position:absolute;margin-left:6.7pt;margin-top:-12.2pt;width:417.65pt;height:63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qa+A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" stroked="f">
                <v:textbox>
                  <w:txbxContent>
                    <w:p w14:paraId="3F70325A" w14:textId="77777777" w:rsidR="00732972" w:rsidRPr="00CA5D3E" w:rsidRDefault="00732972" w:rsidP="00732972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732972" w:rsidRPr="00193145" w14:paraId="4C9D8EC8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4E48742C" w14:textId="77777777" w:rsidR="00732972" w:rsidRPr="00193145" w:rsidRDefault="00732972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spacing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206078">
                              <w:rPr>
                                <w:rFonts w:ascii="文鼎特毛楷" w:eastAsia="文鼎特毛楷" w:hAnsi="標楷體" w:hint="eastAsia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206078">
                              <w:rPr>
                                <w:rFonts w:ascii="文鼎特毛楷" w:eastAsia="文鼎特毛楷" w:hAnsi="標楷體" w:hint="eastAsia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537B5D7B" w14:textId="77777777" w:rsidR="00732972" w:rsidRPr="00CA5D3E" w:rsidRDefault="00732972" w:rsidP="00732972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FD186B"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  </w:t>
                      </w:r>
                      <w:r w:rsidRPr="003E0CA3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【跟隨基督，齊心建造】</w:t>
                      </w:r>
                    </w:p>
                    <w:p w14:paraId="3EBE14D2" w14:textId="77777777" w:rsidR="00732972" w:rsidRPr="00CA5D3E" w:rsidRDefault="00732972" w:rsidP="00732972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972" w:rsidRPr="00DA2CEA">
        <w:rPr>
          <w:rFonts w:ascii="標楷體" w:eastAsia="標楷體" w:hAnsi="標楷體" w:hint="eastAsia"/>
          <w:color w:val="000000" w:themeColor="text1"/>
          <w:sz w:val="26"/>
          <w:szCs w:val="26"/>
        </w:rPr>
        <w:t>33</w:t>
      </w:r>
    </w:p>
    <w:p w14:paraId="765D2CA6" w14:textId="77777777" w:rsidR="00732972" w:rsidRPr="00DA2CEA" w:rsidRDefault="00732972" w:rsidP="00732972">
      <w:pPr>
        <w:spacing w:line="26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F86C4FA" w14:textId="77777777" w:rsidR="00732972" w:rsidRPr="00DA2CEA" w:rsidRDefault="00732972" w:rsidP="00732972">
      <w:pPr>
        <w:spacing w:line="26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03FA195" w14:textId="77777777" w:rsidR="00732972" w:rsidRPr="00DA2CEA" w:rsidRDefault="00732972" w:rsidP="00732972">
      <w:pPr>
        <w:spacing w:line="26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DA2CE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AC8868" wp14:editId="0FF9E868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19685" b="15875"/>
                <wp:wrapNone/>
                <wp:docPr id="2017675936" name="文字方塊 2017675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47047" w14:textId="77777777" w:rsidR="00732972" w:rsidRPr="00DA2CEA" w:rsidRDefault="00732972" w:rsidP="00732972">
                            <w:pPr>
                              <w:snapToGrid w:val="0"/>
                              <w:spacing w:line="460" w:lineRule="exact"/>
                              <w:ind w:firstLineChars="531" w:firstLine="1699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A2CEA">
                              <w:rPr>
                                <w:rFonts w:ascii="文鼎特毛楷" w:eastAsia="文鼎特毛楷" w:hAnsi="Adobe 繁黑體 Std 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盼望中的等待</w:t>
                            </w:r>
                          </w:p>
                          <w:p w14:paraId="58240C23" w14:textId="77777777" w:rsidR="00732972" w:rsidRPr="00DA2CEA" w:rsidRDefault="00732972" w:rsidP="00732972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DA2CEA">
                              <w:rPr>
                                <w:rFonts w:ascii="文鼎特毛楷" w:eastAsia="文鼎特毛楷" w:hAnsi="Adobe 繁黑體 Std B" w:hint="eastAsia"/>
                                <w:color w:val="000000" w:themeColor="text1"/>
                                <w:sz w:val="30"/>
                                <w:szCs w:val="30"/>
                              </w:rPr>
                              <w:t>蔡維倫牧師</w:t>
                            </w:r>
                          </w:p>
                          <w:p w14:paraId="79F28B54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8D815F1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4CEA547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6A76FC1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0772C96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6F6386F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EDFA7CD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5356D7D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DB644BA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477781F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6483452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B0C1FAF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B2833A6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0522E30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BC2BAD6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8865D96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5C12605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DDC888D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06F50EE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9808DC8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3CC0AE6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5CAD9D8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2140777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56F2B76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4E30F6D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5D3C653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86C5669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F3BE883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853D8C9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3B05FC6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0571715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81D468A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627E1AB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3309262D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010A6A03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0791AA84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7A4750FC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1CFAC062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一、</w:t>
                            </w:r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5AB32FF7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2743F1B2" w14:textId="77777777" w:rsidR="00732972" w:rsidRPr="00DA2CEA" w:rsidRDefault="00732972" w:rsidP="00732972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749C00C5" w14:textId="77777777" w:rsidR="00732972" w:rsidRPr="00DA2CEA" w:rsidRDefault="00732972" w:rsidP="00732972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2CEA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C8868" id="文字方塊 2017675936" o:spid="_x0000_s1038" type="#_x0000_t202" style="position:absolute;margin-left:102.3pt;margin-top:7.7pt;width:367.45pt;height:46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" filled="f" strokecolor="red" strokeweight="1pt">
                <v:stroke dashstyle="dashDot"/>
                <v:textbox>
                  <w:txbxContent>
                    <w:p w14:paraId="11147047" w14:textId="77777777" w:rsidR="00732972" w:rsidRPr="00DA2CEA" w:rsidRDefault="00732972" w:rsidP="00732972">
                      <w:pPr>
                        <w:snapToGrid w:val="0"/>
                        <w:spacing w:line="460" w:lineRule="exact"/>
                        <w:ind w:firstLineChars="531" w:firstLine="1699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A2CEA">
                        <w:rPr>
                          <w:rFonts w:ascii="文鼎特毛楷" w:eastAsia="文鼎特毛楷" w:hAnsi="Adobe 繁黑體 Std B" w:hint="eastAsia"/>
                          <w:color w:val="000000" w:themeColor="text1"/>
                          <w:sz w:val="32"/>
                          <w:szCs w:val="32"/>
                        </w:rPr>
                        <w:t>盼望中的等待</w:t>
                      </w:r>
                    </w:p>
                    <w:p w14:paraId="58240C23" w14:textId="77777777" w:rsidR="00732972" w:rsidRPr="00DA2CEA" w:rsidRDefault="00732972" w:rsidP="00732972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color w:val="000000" w:themeColor="text1"/>
                          <w:sz w:val="30"/>
                          <w:szCs w:val="30"/>
                        </w:rPr>
                      </w:pPr>
                      <w:r w:rsidRPr="00DA2CEA">
                        <w:rPr>
                          <w:rFonts w:ascii="文鼎特毛楷" w:eastAsia="文鼎特毛楷" w:hAnsi="Adobe 繁黑體 Std B" w:hint="eastAsia"/>
                          <w:color w:val="000000" w:themeColor="text1"/>
                          <w:sz w:val="30"/>
                          <w:szCs w:val="30"/>
                        </w:rPr>
                        <w:t>蔡維倫牧師</w:t>
                      </w:r>
                    </w:p>
                    <w:p w14:paraId="79F28B54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8D815F1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4CEA547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6A76FC1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0772C96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6F6386F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EDFA7CD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5356D7D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DB644BA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477781F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6483452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B0C1FAF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B2833A6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0522E30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BC2BAD6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8865D96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5C12605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DDC888D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06F50EE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9808DC8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3CC0AE6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5CAD9D8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2140777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56F2B76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4E30F6D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5D3C653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86C5669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F3BE883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853D8C9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3B05FC6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0571715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81D468A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627E1AB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講道內容</w:t>
                      </w:r>
                    </w:p>
                    <w:p w14:paraId="3309262D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010A6A03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0791AA84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7A4750FC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1CFAC062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一、</w:t>
                      </w:r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5AB32FF7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！</w:t>
                      </w:r>
                    </w:p>
                    <w:p w14:paraId="2743F1B2" w14:textId="77777777" w:rsidR="00732972" w:rsidRPr="00DA2CEA" w:rsidRDefault="00732972" w:rsidP="00732972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749C00C5" w14:textId="77777777" w:rsidR="00732972" w:rsidRPr="00DA2CEA" w:rsidRDefault="00732972" w:rsidP="00732972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DA2CEA">
                        <w:rPr>
                          <w:rFonts w:ascii="文鼎特毛楷" w:eastAsia="文鼎特毛楷" w:hAnsi="標楷體" w:hint="eastAsia"/>
                          <w:color w:val="000000" w:themeColor="text1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4426A739" w14:textId="77777777" w:rsidR="00732972" w:rsidRPr="00DA2CEA" w:rsidRDefault="00732972" w:rsidP="00732972">
      <w:pPr>
        <w:spacing w:line="26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9EA043C" w14:textId="77777777" w:rsidR="00732972" w:rsidRPr="00DA2CEA" w:rsidRDefault="00732972" w:rsidP="00732972">
      <w:pPr>
        <w:spacing w:line="26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1B1330F" w14:textId="77777777" w:rsidR="00732972" w:rsidRPr="00DA2CEA" w:rsidRDefault="00732972" w:rsidP="0073297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600A84E" w14:textId="77777777" w:rsidR="00732972" w:rsidRPr="00DA2CEA" w:rsidRDefault="00732972" w:rsidP="0073297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DA2CE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55A378" wp14:editId="4D6CE339">
                <wp:simplePos x="0" y="0"/>
                <wp:positionH relativeFrom="column">
                  <wp:posOffset>85090</wp:posOffset>
                </wp:positionH>
                <wp:positionV relativeFrom="paragraph">
                  <wp:posOffset>20955</wp:posOffset>
                </wp:positionV>
                <wp:extent cx="5885180" cy="7310120"/>
                <wp:effectExtent l="0" t="0" r="20320" b="24130"/>
                <wp:wrapNone/>
                <wp:docPr id="141358305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41B17F" w14:textId="77777777" w:rsidR="00732972" w:rsidRPr="00DA2CEA" w:rsidRDefault="00732972" w:rsidP="00732972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afterLines="50" w:after="180" w:line="400" w:lineRule="exact"/>
                              <w:ind w:left="6080" w:hangingChars="1900" w:hanging="6080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講道日期：2024/12/01</w:t>
                            </w:r>
                            <w:r w:rsidRPr="00DA2CEA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DA2C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DA2CEA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DA2C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經文：哥林多前書1:3-9</w:t>
                            </w:r>
                          </w:p>
                          <w:p w14:paraId="7343126D" w14:textId="77777777" w:rsidR="00732972" w:rsidRPr="00DA2CEA" w:rsidRDefault="00732972" w:rsidP="00732972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【</w:t>
                            </w:r>
                            <w:r w:rsidRPr="00DA2CEA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DA2CE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6F26CFC4" w14:textId="77777777" w:rsidR="00732972" w:rsidRPr="00DA2CEA" w:rsidRDefault="00732972" w:rsidP="00732972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firstLineChars="152" w:firstLine="426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A2CEA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一、前言</w:t>
                            </w:r>
                          </w:p>
                          <w:p w14:paraId="3EFD7748" w14:textId="77777777" w:rsidR="00732972" w:rsidRPr="00DA2CEA" w:rsidRDefault="00732972" w:rsidP="00732972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firstLineChars="152" w:firstLine="426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A2CEA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二、進入經文 </w:t>
                            </w:r>
                          </w:p>
                          <w:p w14:paraId="1CD5E059" w14:textId="77777777" w:rsidR="00732972" w:rsidRPr="00DA2CEA" w:rsidRDefault="00732972" w:rsidP="00732972">
                            <w:pPr>
                              <w:spacing w:line="400" w:lineRule="exact"/>
                              <w:ind w:firstLineChars="354" w:firstLine="991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 xml:space="preserve">一段保羅書信一開始的問候，是否因過於熟悉而失去驚奇感？ </w:t>
                            </w:r>
                          </w:p>
                          <w:p w14:paraId="540C6BFB" w14:textId="77777777" w:rsidR="00732972" w:rsidRPr="00DA2CEA" w:rsidRDefault="00732972" w:rsidP="00732972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firstLineChars="152" w:firstLine="426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A2CEA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三、我們現在</w:t>
                            </w:r>
                            <w:proofErr w:type="gramStart"/>
                            <w:r w:rsidRPr="00DA2CEA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活在待降節</w:t>
                            </w:r>
                            <w:proofErr w:type="gramEnd"/>
                            <w:r w:rsidRPr="00DA2CEA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之中</w:t>
                            </w:r>
                          </w:p>
                          <w:p w14:paraId="7B97581E" w14:textId="77777777" w:rsidR="00732972" w:rsidRPr="00DA2CEA" w:rsidRDefault="00732972" w:rsidP="00732972">
                            <w:pPr>
                              <w:spacing w:line="360" w:lineRule="exact"/>
                              <w:ind w:firstLineChars="354" w:firstLine="991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1.基督耶穌是經文的中心。</w:t>
                            </w:r>
                          </w:p>
                          <w:p w14:paraId="781C723A" w14:textId="77777777" w:rsidR="00732972" w:rsidRPr="00DA2CEA" w:rsidRDefault="00732972" w:rsidP="00732972">
                            <w:pPr>
                              <w:spacing w:line="360" w:lineRule="exact"/>
                              <w:ind w:firstLineChars="354" w:firstLine="991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2.以</w:t>
                            </w:r>
                            <w:proofErr w:type="gramStart"/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馬內利的</w:t>
                            </w:r>
                            <w:proofErr w:type="gramEnd"/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出處和意思。</w:t>
                            </w:r>
                          </w:p>
                          <w:p w14:paraId="76571AAC" w14:textId="77777777" w:rsidR="00732972" w:rsidRPr="00DA2CEA" w:rsidRDefault="00732972" w:rsidP="00732972">
                            <w:pPr>
                              <w:spacing w:line="360" w:lineRule="exact"/>
                              <w:ind w:firstLineChars="354" w:firstLine="991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3.看不</w:t>
                            </w:r>
                            <w:proofErr w:type="gramStart"/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清楚的</w:t>
                            </w:r>
                            <w:proofErr w:type="gramEnd"/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時候，怎麼辦？</w:t>
                            </w:r>
                          </w:p>
                          <w:p w14:paraId="06A71F37" w14:textId="77777777" w:rsidR="00732972" w:rsidRPr="00DA2CEA" w:rsidRDefault="00732972" w:rsidP="00732972">
                            <w:pPr>
                              <w:spacing w:line="360" w:lineRule="exact"/>
                              <w:ind w:firstLineChars="354" w:firstLine="991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4.</w:t>
                            </w:r>
                            <w:proofErr w:type="gramStart"/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待降節</w:t>
                            </w:r>
                            <w:proofErr w:type="gramEnd"/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提醒我們，應許和拯救仍然存在。</w:t>
                            </w:r>
                          </w:p>
                          <w:p w14:paraId="546535A7" w14:textId="77777777" w:rsidR="00732972" w:rsidRPr="00DA2CEA" w:rsidRDefault="00732972" w:rsidP="00732972">
                            <w:pPr>
                              <w:spacing w:line="360" w:lineRule="exact"/>
                              <w:ind w:firstLineChars="354" w:firstLine="991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5.最終在</w:t>
                            </w:r>
                            <w:proofErr w:type="gramStart"/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祂</w:t>
                            </w:r>
                            <w:proofErr w:type="gramEnd"/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面前「無可指責」。</w:t>
                            </w:r>
                          </w:p>
                          <w:p w14:paraId="49C83C1B" w14:textId="77777777" w:rsidR="00732972" w:rsidRPr="00DA2CEA" w:rsidRDefault="00732972" w:rsidP="00732972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firstLineChars="152" w:firstLine="426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A2CEA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四、你開始預備了嗎？</w:t>
                            </w:r>
                          </w:p>
                          <w:p w14:paraId="21B6BBFD" w14:textId="77777777" w:rsidR="00732972" w:rsidRPr="00DA2CEA" w:rsidRDefault="00732972" w:rsidP="00732972">
                            <w:pPr>
                              <w:spacing w:line="-360" w:lineRule="auto"/>
                              <w:ind w:firstLineChars="354" w:firstLine="991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1.請問預備要從哪裡開始呢？從________開始。</w:t>
                            </w:r>
                          </w:p>
                          <w:p w14:paraId="7A56AD20" w14:textId="77777777" w:rsidR="00732972" w:rsidRPr="00DA2CEA" w:rsidRDefault="00732972" w:rsidP="00732972">
                            <w:pPr>
                              <w:spacing w:line="-360" w:lineRule="auto"/>
                              <w:ind w:firstLineChars="354" w:firstLine="991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2.今年的聖誕節，你在盼望什麼呢？</w:t>
                            </w:r>
                          </w:p>
                          <w:p w14:paraId="6A3CAB1E" w14:textId="77777777" w:rsidR="00732972" w:rsidRPr="00DA2CEA" w:rsidRDefault="00732972" w:rsidP="00732972">
                            <w:pPr>
                              <w:spacing w:line="-360" w:lineRule="auto"/>
                              <w:ind w:firstLineChars="354" w:firstLine="991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3.鞋匠馬丁的故事。</w:t>
                            </w:r>
                          </w:p>
                          <w:p w14:paraId="347D9FE6" w14:textId="77777777" w:rsidR="00732972" w:rsidRPr="00DA2CEA" w:rsidRDefault="00732972" w:rsidP="00732972">
                            <w:pPr>
                              <w:spacing w:line="-360" w:lineRule="auto"/>
                              <w:ind w:firstLineChars="354" w:firstLine="991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4.Maranatha的意思是__________，出自林前16:22。</w:t>
                            </w:r>
                          </w:p>
                          <w:p w14:paraId="526C1A03" w14:textId="77777777" w:rsidR="00732972" w:rsidRPr="00DA2CEA" w:rsidRDefault="00732972" w:rsidP="00732972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firstLineChars="152" w:firstLine="426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A2CEA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五、另一個預備方式</w:t>
                            </w:r>
                            <w:proofErr w:type="gramStart"/>
                            <w:r w:rsidRPr="00DA2CEA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─</w:t>
                            </w:r>
                            <w:proofErr w:type="gramEnd"/>
                            <w:r w:rsidRPr="00DA2CEA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在群體中</w:t>
                            </w:r>
                          </w:p>
                          <w:p w14:paraId="182ECEAB" w14:textId="77777777" w:rsidR="00732972" w:rsidRPr="00DA2CEA" w:rsidRDefault="00732972" w:rsidP="00732972">
                            <w:pPr>
                              <w:spacing w:line="-360" w:lineRule="auto"/>
                              <w:ind w:leftChars="414" w:left="1274" w:hangingChars="100" w:hanging="280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1.參與在教會中各樣的預備。透過節期上帝要堅固我們，一同</w:t>
                            </w:r>
                          </w:p>
                          <w:p w14:paraId="56BB26F9" w14:textId="77777777" w:rsidR="00732972" w:rsidRPr="00DA2CEA" w:rsidRDefault="00732972" w:rsidP="00732972">
                            <w:pPr>
                              <w:spacing w:line="-360" w:lineRule="auto"/>
                              <w:ind w:leftChars="414" w:left="1274" w:hangingChars="100" w:hanging="280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 xml:space="preserve">  去完成。</w:t>
                            </w:r>
                          </w:p>
                          <w:p w14:paraId="64D308C7" w14:textId="77777777" w:rsidR="00732972" w:rsidRPr="00DA2CEA" w:rsidRDefault="00732972" w:rsidP="00732972">
                            <w:pPr>
                              <w:spacing w:line="-360" w:lineRule="auto"/>
                              <w:ind w:leftChars="414" w:left="1274" w:hangingChars="100" w:hanging="280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2.今年教會有什麼慶祝的活動呢？你想參加那幾項？</w:t>
                            </w:r>
                          </w:p>
                          <w:p w14:paraId="0F04B0D5" w14:textId="77777777" w:rsidR="00732972" w:rsidRPr="00DA2CEA" w:rsidRDefault="00732972" w:rsidP="00732972">
                            <w:pPr>
                              <w:spacing w:line="-360" w:lineRule="auto"/>
                              <w:ind w:leftChars="414" w:left="1274" w:hangingChars="100" w:hanging="280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3.還有，另一種重要的預備是</w:t>
                            </w:r>
                            <w:r w:rsidRPr="00DA2CEA"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…</w:t>
                            </w:r>
                            <w:proofErr w:type="gramStart"/>
                            <w:r w:rsidRPr="00DA2CEA"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…</w:t>
                            </w:r>
                            <w:proofErr w:type="gramEnd"/>
                          </w:p>
                          <w:p w14:paraId="42009C7E" w14:textId="77777777" w:rsidR="00732972" w:rsidRPr="00DA2CEA" w:rsidRDefault="00732972" w:rsidP="00732972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firstLineChars="152" w:firstLine="426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A2CEA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六、結論</w:t>
                            </w:r>
                            <w:proofErr w:type="gramStart"/>
                            <w:r w:rsidRPr="00DA2CEA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—活在</w:t>
                            </w:r>
                            <w:proofErr w:type="gramEnd"/>
                            <w:r w:rsidRPr="00DA2CEA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盼望中</w:t>
                            </w:r>
                          </w:p>
                          <w:p w14:paraId="2C8061B2" w14:textId="77777777" w:rsidR="00732972" w:rsidRPr="00DA2CEA" w:rsidRDefault="00732972" w:rsidP="00732972">
                            <w:pPr>
                              <w:spacing w:line="-360" w:lineRule="auto"/>
                              <w:ind w:leftChars="414" w:left="1274" w:hangingChars="100" w:hanging="280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1.從今天開始正式進入這充滿盼望的季節。</w:t>
                            </w:r>
                          </w:p>
                          <w:p w14:paraId="5430ADEC" w14:textId="77777777" w:rsidR="00732972" w:rsidRPr="00DA2CEA" w:rsidRDefault="00732972" w:rsidP="00732972">
                            <w:pPr>
                              <w:spacing w:line="-360" w:lineRule="auto"/>
                              <w:ind w:leftChars="414" w:left="1274" w:hangingChars="100" w:hanging="280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2.從台灣棒球隊得冠軍在台北歡迎遊行的聯想。</w:t>
                            </w:r>
                          </w:p>
                          <w:p w14:paraId="6A8D22C7" w14:textId="77777777" w:rsidR="00732972" w:rsidRPr="00DA2CEA" w:rsidRDefault="00732972" w:rsidP="00732972">
                            <w:pPr>
                              <w:spacing w:line="-360" w:lineRule="auto"/>
                              <w:ind w:leftChars="414" w:left="1274" w:hangingChars="100" w:hanging="280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3.你可願意從這三</w:t>
                            </w:r>
                            <w:proofErr w:type="gramStart"/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個</w:t>
                            </w:r>
                            <w:proofErr w:type="gramEnd"/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方向來預備自己，再次經歷上帝與我們同在，在Maranatha的盼望中，體會平安、喜樂和驚奇</w:t>
                            </w:r>
                            <w:proofErr w:type="gramStart"/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﹖</w:t>
                            </w:r>
                            <w:proofErr w:type="gramEnd"/>
                          </w:p>
                          <w:p w14:paraId="437C29A6" w14:textId="77777777" w:rsidR="00732972" w:rsidRPr="00DA2CEA" w:rsidRDefault="00732972" w:rsidP="00732972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25" w:before="90" w:line="440" w:lineRule="exact"/>
                              <w:rPr>
                                <w:rFonts w:ascii="文鼎特毛楷" w:eastAsia="文鼎特毛楷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A2CEA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【</w:t>
                            </w:r>
                            <w:r w:rsidRPr="00DA2CEA">
                              <w:rPr>
                                <w:rFonts w:ascii="文鼎特毛楷" w:eastAsia="文鼎特毛楷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金句</w:t>
                            </w:r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】</w:t>
                            </w:r>
                          </w:p>
                          <w:p w14:paraId="0D569ABA" w14:textId="77777777" w:rsidR="00732972" w:rsidRPr="00DA2CEA" w:rsidRDefault="00732972" w:rsidP="00732972">
                            <w:pPr>
                              <w:spacing w:line="-360" w:lineRule="auto"/>
                              <w:ind w:leftChars="236" w:left="566"/>
                              <w:jc w:val="both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上帝是信實的，你們原是被他所召，好與他兒子－我們的主耶穌基督</w:t>
                            </w:r>
                          </w:p>
                          <w:p w14:paraId="4E7A87BE" w14:textId="77777777" w:rsidR="00732972" w:rsidRPr="00DA2CEA" w:rsidRDefault="00732972" w:rsidP="00732972">
                            <w:pPr>
                              <w:spacing w:line="-360" w:lineRule="auto"/>
                              <w:ind w:leftChars="236" w:left="566"/>
                              <w:jc w:val="both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8"/>
                                <w14:ligatures w14:val="standardContextual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一同得分。</w:t>
                            </w:r>
                            <w:proofErr w:type="gramStart"/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（</w:t>
                            </w:r>
                            <w:proofErr w:type="gramEnd"/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林前1:9</w:t>
                            </w:r>
                            <w:proofErr w:type="gramStart"/>
                            <w:r w:rsidRPr="00DA2CE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14:ligatures w14:val="standardContextual"/>
                              </w:rPr>
                              <w:t>）</w:t>
                            </w:r>
                            <w:proofErr w:type="gramEnd"/>
                          </w:p>
                          <w:p w14:paraId="4DB66A60" w14:textId="77777777" w:rsidR="00732972" w:rsidRPr="00DA2CEA" w:rsidRDefault="00732972" w:rsidP="00732972">
                            <w:pPr>
                              <w:tabs>
                                <w:tab w:val="left" w:pos="567"/>
                              </w:tabs>
                              <w:snapToGrid w:val="0"/>
                              <w:ind w:leftChars="177" w:left="426" w:hanging="1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5A378" id="Text Box 3850" o:spid="_x0000_s1039" type="#_x0000_t202" style="position:absolute;left:0;text-align:left;margin-left:6.7pt;margin-top:1.65pt;width:463.4pt;height:575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" filled="f" strokecolor="red" strokeweight="1pt">
                <v:stroke dashstyle="dash"/>
                <v:textbox inset="1mm,1mm,1mm,1mm">
                  <w:txbxContent>
                    <w:p w14:paraId="0041B17F" w14:textId="77777777" w:rsidR="00732972" w:rsidRPr="00DA2CEA" w:rsidRDefault="00732972" w:rsidP="00732972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afterLines="50" w:after="180" w:line="400" w:lineRule="exact"/>
                        <w:ind w:left="6080" w:hangingChars="1900" w:hanging="6080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DA2CEA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講道日期：2024/12/01</w:t>
                      </w:r>
                      <w:r w:rsidRPr="00DA2CEA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 xml:space="preserve">     </w:t>
                      </w:r>
                      <w:r w:rsidRPr="00DA2CEA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     </w:t>
                      </w:r>
                      <w:r w:rsidRPr="00DA2CEA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 xml:space="preserve">   </w:t>
                      </w:r>
                      <w:r w:rsidRPr="00DA2CEA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經文：哥林多前書1:3-9</w:t>
                      </w:r>
                    </w:p>
                    <w:p w14:paraId="7343126D" w14:textId="77777777" w:rsidR="00732972" w:rsidRPr="00DA2CEA" w:rsidRDefault="00732972" w:rsidP="00732972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A2CE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【</w:t>
                      </w:r>
                      <w:r w:rsidRPr="00DA2CEA">
                        <w:rPr>
                          <w:rFonts w:ascii="文鼎特毛楷" w:eastAsia="文鼎特毛楷" w:hint="eastAsia"/>
                          <w:color w:val="000000" w:themeColor="text1"/>
                          <w:sz w:val="32"/>
                          <w:szCs w:val="32"/>
                        </w:rPr>
                        <w:t>講道大綱</w:t>
                      </w:r>
                      <w:r w:rsidRPr="00DA2CE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】</w:t>
                      </w:r>
                    </w:p>
                    <w:p w14:paraId="6F26CFC4" w14:textId="77777777" w:rsidR="00732972" w:rsidRPr="00DA2CEA" w:rsidRDefault="00732972" w:rsidP="00732972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firstLineChars="152" w:firstLine="426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</w:rPr>
                      </w:pPr>
                      <w:r w:rsidRPr="00DA2CEA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一、前言</w:t>
                      </w:r>
                    </w:p>
                    <w:p w14:paraId="3EFD7748" w14:textId="77777777" w:rsidR="00732972" w:rsidRPr="00DA2CEA" w:rsidRDefault="00732972" w:rsidP="00732972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firstLineChars="152" w:firstLine="426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</w:rPr>
                      </w:pPr>
                      <w:r w:rsidRPr="00DA2CEA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 xml:space="preserve">二、進入經文 </w:t>
                      </w:r>
                    </w:p>
                    <w:p w14:paraId="1CD5E059" w14:textId="77777777" w:rsidR="00732972" w:rsidRPr="00DA2CEA" w:rsidRDefault="00732972" w:rsidP="00732972">
                      <w:pPr>
                        <w:spacing w:line="400" w:lineRule="exact"/>
                        <w:ind w:firstLineChars="354" w:firstLine="991"/>
                        <w:rPr>
                          <w:rFonts w:ascii="標楷體" w:eastAsia="標楷體" w:hAnsi="標楷體" w:cs="Arial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 xml:space="preserve">一段保羅書信一開始的問候，是否因過於熟悉而失去驚奇感？ </w:t>
                      </w:r>
                    </w:p>
                    <w:p w14:paraId="540C6BFB" w14:textId="77777777" w:rsidR="00732972" w:rsidRPr="00DA2CEA" w:rsidRDefault="00732972" w:rsidP="00732972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firstLineChars="152" w:firstLine="426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</w:rPr>
                      </w:pPr>
                      <w:r w:rsidRPr="00DA2CEA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三、我們現在</w:t>
                      </w:r>
                      <w:proofErr w:type="gramStart"/>
                      <w:r w:rsidRPr="00DA2CEA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活在待降節</w:t>
                      </w:r>
                      <w:proofErr w:type="gramEnd"/>
                      <w:r w:rsidRPr="00DA2CEA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之中</w:t>
                      </w:r>
                    </w:p>
                    <w:p w14:paraId="7B97581E" w14:textId="77777777" w:rsidR="00732972" w:rsidRPr="00DA2CEA" w:rsidRDefault="00732972" w:rsidP="00732972">
                      <w:pPr>
                        <w:spacing w:line="360" w:lineRule="exact"/>
                        <w:ind w:firstLineChars="354" w:firstLine="991"/>
                        <w:rPr>
                          <w:rFonts w:ascii="標楷體" w:eastAsia="標楷體" w:hAnsi="標楷體" w:cs="Arial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1.基督耶穌是經文的中心。</w:t>
                      </w:r>
                    </w:p>
                    <w:p w14:paraId="781C723A" w14:textId="77777777" w:rsidR="00732972" w:rsidRPr="00DA2CEA" w:rsidRDefault="00732972" w:rsidP="00732972">
                      <w:pPr>
                        <w:spacing w:line="360" w:lineRule="exact"/>
                        <w:ind w:firstLineChars="354" w:firstLine="991"/>
                        <w:rPr>
                          <w:rFonts w:ascii="標楷體" w:eastAsia="標楷體" w:hAnsi="標楷體" w:cs="Arial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2.以</w:t>
                      </w:r>
                      <w:proofErr w:type="gramStart"/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馬內利的</w:t>
                      </w:r>
                      <w:proofErr w:type="gramEnd"/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出處和意思。</w:t>
                      </w:r>
                    </w:p>
                    <w:p w14:paraId="76571AAC" w14:textId="77777777" w:rsidR="00732972" w:rsidRPr="00DA2CEA" w:rsidRDefault="00732972" w:rsidP="00732972">
                      <w:pPr>
                        <w:spacing w:line="360" w:lineRule="exact"/>
                        <w:ind w:firstLineChars="354" w:firstLine="991"/>
                        <w:rPr>
                          <w:rFonts w:ascii="標楷體" w:eastAsia="標楷體" w:hAnsi="標楷體" w:cs="Arial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3.看不</w:t>
                      </w:r>
                      <w:proofErr w:type="gramStart"/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清楚的</w:t>
                      </w:r>
                      <w:proofErr w:type="gramEnd"/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時候，怎麼辦？</w:t>
                      </w:r>
                    </w:p>
                    <w:p w14:paraId="06A71F37" w14:textId="77777777" w:rsidR="00732972" w:rsidRPr="00DA2CEA" w:rsidRDefault="00732972" w:rsidP="00732972">
                      <w:pPr>
                        <w:spacing w:line="360" w:lineRule="exact"/>
                        <w:ind w:firstLineChars="354" w:firstLine="991"/>
                        <w:rPr>
                          <w:rFonts w:ascii="標楷體" w:eastAsia="標楷體" w:hAnsi="標楷體" w:cs="Arial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4.</w:t>
                      </w:r>
                      <w:proofErr w:type="gramStart"/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待降節</w:t>
                      </w:r>
                      <w:proofErr w:type="gramEnd"/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提醒我們，應許和拯救仍然存在。</w:t>
                      </w:r>
                    </w:p>
                    <w:p w14:paraId="546535A7" w14:textId="77777777" w:rsidR="00732972" w:rsidRPr="00DA2CEA" w:rsidRDefault="00732972" w:rsidP="00732972">
                      <w:pPr>
                        <w:spacing w:line="360" w:lineRule="exact"/>
                        <w:ind w:firstLineChars="354" w:firstLine="991"/>
                        <w:rPr>
                          <w:rFonts w:ascii="標楷體" w:eastAsia="標楷體" w:hAnsi="標楷體" w:cs="Arial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5.最終在</w:t>
                      </w:r>
                      <w:proofErr w:type="gramStart"/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祂</w:t>
                      </w:r>
                      <w:proofErr w:type="gramEnd"/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面前「無可指責」。</w:t>
                      </w:r>
                    </w:p>
                    <w:p w14:paraId="49C83C1B" w14:textId="77777777" w:rsidR="00732972" w:rsidRPr="00DA2CEA" w:rsidRDefault="00732972" w:rsidP="00732972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firstLineChars="152" w:firstLine="426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</w:rPr>
                      </w:pPr>
                      <w:r w:rsidRPr="00DA2CEA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四、你開始預備了嗎？</w:t>
                      </w:r>
                    </w:p>
                    <w:p w14:paraId="21B6BBFD" w14:textId="77777777" w:rsidR="00732972" w:rsidRPr="00DA2CEA" w:rsidRDefault="00732972" w:rsidP="00732972">
                      <w:pPr>
                        <w:spacing w:line="-360" w:lineRule="auto"/>
                        <w:ind w:firstLineChars="354" w:firstLine="991"/>
                        <w:rPr>
                          <w:rFonts w:ascii="標楷體" w:eastAsia="標楷體" w:hAnsi="標楷體" w:cs="Arial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1.請問預備要從哪裡開始呢？從________開始。</w:t>
                      </w:r>
                    </w:p>
                    <w:p w14:paraId="7A56AD20" w14:textId="77777777" w:rsidR="00732972" w:rsidRPr="00DA2CEA" w:rsidRDefault="00732972" w:rsidP="00732972">
                      <w:pPr>
                        <w:spacing w:line="-360" w:lineRule="auto"/>
                        <w:ind w:firstLineChars="354" w:firstLine="991"/>
                        <w:rPr>
                          <w:rFonts w:ascii="標楷體" w:eastAsia="標楷體" w:hAnsi="標楷體" w:cs="Arial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2.今年的聖誕節，你在盼望什麼呢？</w:t>
                      </w:r>
                    </w:p>
                    <w:p w14:paraId="6A3CAB1E" w14:textId="77777777" w:rsidR="00732972" w:rsidRPr="00DA2CEA" w:rsidRDefault="00732972" w:rsidP="00732972">
                      <w:pPr>
                        <w:spacing w:line="-360" w:lineRule="auto"/>
                        <w:ind w:firstLineChars="354" w:firstLine="991"/>
                        <w:rPr>
                          <w:rFonts w:ascii="標楷體" w:eastAsia="標楷體" w:hAnsi="標楷體" w:cs="Arial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3.鞋匠馬丁的故事。</w:t>
                      </w:r>
                    </w:p>
                    <w:p w14:paraId="347D9FE6" w14:textId="77777777" w:rsidR="00732972" w:rsidRPr="00DA2CEA" w:rsidRDefault="00732972" w:rsidP="00732972">
                      <w:pPr>
                        <w:spacing w:line="-360" w:lineRule="auto"/>
                        <w:ind w:firstLineChars="354" w:firstLine="991"/>
                        <w:rPr>
                          <w:rFonts w:ascii="標楷體" w:eastAsia="標楷體" w:hAnsi="標楷體" w:cs="Arial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4.Maranatha的意思是__________，出自林前16:22。</w:t>
                      </w:r>
                    </w:p>
                    <w:p w14:paraId="526C1A03" w14:textId="77777777" w:rsidR="00732972" w:rsidRPr="00DA2CEA" w:rsidRDefault="00732972" w:rsidP="00732972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firstLineChars="152" w:firstLine="426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</w:rPr>
                      </w:pPr>
                      <w:r w:rsidRPr="00DA2CEA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五、另一個預備方式</w:t>
                      </w:r>
                      <w:proofErr w:type="gramStart"/>
                      <w:r w:rsidRPr="00DA2CEA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─</w:t>
                      </w:r>
                      <w:proofErr w:type="gramEnd"/>
                      <w:r w:rsidRPr="00DA2CEA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在群體中</w:t>
                      </w:r>
                    </w:p>
                    <w:p w14:paraId="182ECEAB" w14:textId="77777777" w:rsidR="00732972" w:rsidRPr="00DA2CEA" w:rsidRDefault="00732972" w:rsidP="00732972">
                      <w:pPr>
                        <w:spacing w:line="-360" w:lineRule="auto"/>
                        <w:ind w:leftChars="414" w:left="1274" w:hangingChars="100" w:hanging="280"/>
                        <w:rPr>
                          <w:rFonts w:ascii="標楷體" w:eastAsia="標楷體" w:hAnsi="標楷體" w:cs="Arial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1.參與在教會中各樣的預備。透過節期上帝要堅固我們，一同</w:t>
                      </w:r>
                    </w:p>
                    <w:p w14:paraId="56BB26F9" w14:textId="77777777" w:rsidR="00732972" w:rsidRPr="00DA2CEA" w:rsidRDefault="00732972" w:rsidP="00732972">
                      <w:pPr>
                        <w:spacing w:line="-360" w:lineRule="auto"/>
                        <w:ind w:leftChars="414" w:left="1274" w:hangingChars="100" w:hanging="280"/>
                        <w:rPr>
                          <w:rFonts w:ascii="標楷體" w:eastAsia="標楷體" w:hAnsi="標楷體" w:cs="Arial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 xml:space="preserve">  去完成。</w:t>
                      </w:r>
                    </w:p>
                    <w:p w14:paraId="64D308C7" w14:textId="77777777" w:rsidR="00732972" w:rsidRPr="00DA2CEA" w:rsidRDefault="00732972" w:rsidP="00732972">
                      <w:pPr>
                        <w:spacing w:line="-360" w:lineRule="auto"/>
                        <w:ind w:leftChars="414" w:left="1274" w:hangingChars="100" w:hanging="280"/>
                        <w:rPr>
                          <w:rFonts w:ascii="標楷體" w:eastAsia="標楷體" w:hAnsi="標楷體" w:cs="Arial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2.今年教會有什麼慶祝的活動呢？你想參加那幾項？</w:t>
                      </w:r>
                    </w:p>
                    <w:p w14:paraId="0F04B0D5" w14:textId="77777777" w:rsidR="00732972" w:rsidRPr="00DA2CEA" w:rsidRDefault="00732972" w:rsidP="00732972">
                      <w:pPr>
                        <w:spacing w:line="-360" w:lineRule="auto"/>
                        <w:ind w:leftChars="414" w:left="1274" w:hangingChars="100" w:hanging="280"/>
                        <w:rPr>
                          <w:rFonts w:ascii="標楷體" w:eastAsia="標楷體" w:hAnsi="標楷體" w:cs="Arial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3.還有，另一種重要的預備是</w:t>
                      </w:r>
                      <w:r w:rsidRPr="00DA2CEA">
                        <w:rPr>
                          <w:rFonts w:ascii="標楷體" w:eastAsia="標楷體" w:hAnsi="標楷體" w:cs="Arial"/>
                          <w:color w:val="000000" w:themeColor="text1"/>
                          <w:sz w:val="28"/>
                          <w14:ligatures w14:val="standardContextual"/>
                        </w:rPr>
                        <w:t>…</w:t>
                      </w:r>
                      <w:proofErr w:type="gramStart"/>
                      <w:r w:rsidRPr="00DA2CEA">
                        <w:rPr>
                          <w:rFonts w:ascii="標楷體" w:eastAsia="標楷體" w:hAnsi="標楷體" w:cs="Arial"/>
                          <w:color w:val="000000" w:themeColor="text1"/>
                          <w:sz w:val="28"/>
                          <w14:ligatures w14:val="standardContextual"/>
                        </w:rPr>
                        <w:t>…</w:t>
                      </w:r>
                      <w:proofErr w:type="gramEnd"/>
                    </w:p>
                    <w:p w14:paraId="42009C7E" w14:textId="77777777" w:rsidR="00732972" w:rsidRPr="00DA2CEA" w:rsidRDefault="00732972" w:rsidP="00732972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firstLineChars="152" w:firstLine="426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</w:rPr>
                      </w:pPr>
                      <w:r w:rsidRPr="00DA2CEA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六、結論</w:t>
                      </w:r>
                      <w:proofErr w:type="gramStart"/>
                      <w:r w:rsidRPr="00DA2CEA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—活在</w:t>
                      </w:r>
                      <w:proofErr w:type="gramEnd"/>
                      <w:r w:rsidRPr="00DA2CEA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盼望中</w:t>
                      </w:r>
                    </w:p>
                    <w:p w14:paraId="2C8061B2" w14:textId="77777777" w:rsidR="00732972" w:rsidRPr="00DA2CEA" w:rsidRDefault="00732972" w:rsidP="00732972">
                      <w:pPr>
                        <w:spacing w:line="-360" w:lineRule="auto"/>
                        <w:ind w:leftChars="414" w:left="1274" w:hangingChars="100" w:hanging="280"/>
                        <w:rPr>
                          <w:rFonts w:ascii="標楷體" w:eastAsia="標楷體" w:hAnsi="標楷體" w:cs="Arial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1.從今天開始正式進入這充滿盼望的季節。</w:t>
                      </w:r>
                    </w:p>
                    <w:p w14:paraId="5430ADEC" w14:textId="77777777" w:rsidR="00732972" w:rsidRPr="00DA2CEA" w:rsidRDefault="00732972" w:rsidP="00732972">
                      <w:pPr>
                        <w:spacing w:line="-360" w:lineRule="auto"/>
                        <w:ind w:leftChars="414" w:left="1274" w:hangingChars="100" w:hanging="280"/>
                        <w:rPr>
                          <w:rFonts w:ascii="標楷體" w:eastAsia="標楷體" w:hAnsi="標楷體" w:cs="Arial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2.從台灣棒球隊得冠軍在台北歡迎遊行的聯想。</w:t>
                      </w:r>
                    </w:p>
                    <w:p w14:paraId="6A8D22C7" w14:textId="77777777" w:rsidR="00732972" w:rsidRPr="00DA2CEA" w:rsidRDefault="00732972" w:rsidP="00732972">
                      <w:pPr>
                        <w:spacing w:line="-360" w:lineRule="auto"/>
                        <w:ind w:leftChars="414" w:left="1274" w:hangingChars="100" w:hanging="280"/>
                        <w:rPr>
                          <w:rFonts w:ascii="標楷體" w:eastAsia="標楷體" w:hAnsi="標楷體" w:cs="Arial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3.你可願意從這三</w:t>
                      </w:r>
                      <w:proofErr w:type="gramStart"/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個</w:t>
                      </w:r>
                      <w:proofErr w:type="gramEnd"/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方向來預備自己，再次經歷上帝與我們同在，在Maranatha的盼望中，體會平安、喜樂和驚奇</w:t>
                      </w:r>
                      <w:proofErr w:type="gramStart"/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﹖</w:t>
                      </w:r>
                      <w:proofErr w:type="gramEnd"/>
                    </w:p>
                    <w:p w14:paraId="437C29A6" w14:textId="77777777" w:rsidR="00732972" w:rsidRPr="00DA2CEA" w:rsidRDefault="00732972" w:rsidP="00732972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25" w:before="90" w:line="440" w:lineRule="exact"/>
                        <w:rPr>
                          <w:rFonts w:ascii="文鼎特毛楷" w:eastAsia="文鼎特毛楷"/>
                          <w:color w:val="000000" w:themeColor="text1"/>
                          <w:sz w:val="28"/>
                          <w:szCs w:val="28"/>
                        </w:rPr>
                      </w:pPr>
                      <w:r w:rsidRPr="00DA2CEA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【</w:t>
                      </w:r>
                      <w:r w:rsidRPr="00DA2CEA">
                        <w:rPr>
                          <w:rFonts w:ascii="文鼎特毛楷" w:eastAsia="文鼎特毛楷" w:hint="eastAsia"/>
                          <w:color w:val="000000" w:themeColor="text1"/>
                          <w:sz w:val="28"/>
                          <w:szCs w:val="28"/>
                        </w:rPr>
                        <w:t>金句</w:t>
                      </w:r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】</w:t>
                      </w:r>
                    </w:p>
                    <w:p w14:paraId="0D569ABA" w14:textId="77777777" w:rsidR="00732972" w:rsidRPr="00DA2CEA" w:rsidRDefault="00732972" w:rsidP="00732972">
                      <w:pPr>
                        <w:spacing w:line="-360" w:lineRule="auto"/>
                        <w:ind w:leftChars="236" w:left="566"/>
                        <w:jc w:val="both"/>
                        <w:rPr>
                          <w:rFonts w:ascii="標楷體" w:eastAsia="標楷體" w:hAnsi="標楷體" w:cs="Arial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上帝是信實的，你們原是被他所召，好與他兒子－我們的主耶穌基督</w:t>
                      </w:r>
                    </w:p>
                    <w:p w14:paraId="4E7A87BE" w14:textId="77777777" w:rsidR="00732972" w:rsidRPr="00DA2CEA" w:rsidRDefault="00732972" w:rsidP="00732972">
                      <w:pPr>
                        <w:spacing w:line="-360" w:lineRule="auto"/>
                        <w:ind w:leftChars="236" w:left="566"/>
                        <w:jc w:val="both"/>
                        <w:rPr>
                          <w:rFonts w:ascii="標楷體" w:eastAsia="標楷體" w:hAnsi="標楷體" w:cs="Arial"/>
                          <w:color w:val="000000" w:themeColor="text1"/>
                          <w:sz w:val="28"/>
                          <w14:ligatures w14:val="standardContextual"/>
                        </w:rPr>
                      </w:pPr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一同得分。</w:t>
                      </w:r>
                      <w:proofErr w:type="gramStart"/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（</w:t>
                      </w:r>
                      <w:proofErr w:type="gramEnd"/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林前1:9</w:t>
                      </w:r>
                      <w:proofErr w:type="gramStart"/>
                      <w:r w:rsidRPr="00DA2CEA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14:ligatures w14:val="standardContextual"/>
                        </w:rPr>
                        <w:t>）</w:t>
                      </w:r>
                      <w:proofErr w:type="gramEnd"/>
                    </w:p>
                    <w:p w14:paraId="4DB66A60" w14:textId="77777777" w:rsidR="00732972" w:rsidRPr="00DA2CEA" w:rsidRDefault="00732972" w:rsidP="00732972">
                      <w:pPr>
                        <w:tabs>
                          <w:tab w:val="left" w:pos="567"/>
                        </w:tabs>
                        <w:snapToGrid w:val="0"/>
                        <w:ind w:leftChars="177" w:left="426" w:hanging="1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459AB8" w14:textId="77777777" w:rsidR="00732972" w:rsidRPr="00DA2CEA" w:rsidRDefault="00732972" w:rsidP="0073297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34D4B46" w14:textId="77777777" w:rsidR="00732972" w:rsidRPr="00DA2CEA" w:rsidRDefault="00732972" w:rsidP="0073297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74DB2BE" w14:textId="77777777" w:rsidR="00732972" w:rsidRPr="00DA2CEA" w:rsidRDefault="00732972" w:rsidP="0073297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ACEF598" w14:textId="77777777" w:rsidR="00732972" w:rsidRPr="00DA2CEA" w:rsidRDefault="00732972" w:rsidP="0073297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0B0A881" w14:textId="77777777" w:rsidR="00732972" w:rsidRPr="00DA2CEA" w:rsidRDefault="00732972" w:rsidP="0073297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43D2013" w14:textId="77777777" w:rsidR="00732972" w:rsidRPr="00DA2CEA" w:rsidRDefault="00732972" w:rsidP="0073297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804501F" w14:textId="77777777" w:rsidR="00732972" w:rsidRPr="00DA2CEA" w:rsidRDefault="00732972" w:rsidP="0073297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8827939" w14:textId="77777777" w:rsidR="00732972" w:rsidRPr="00DA2CEA" w:rsidRDefault="00732972" w:rsidP="0073297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0714FE1" w14:textId="77777777" w:rsidR="00732972" w:rsidRPr="00DA2CEA" w:rsidRDefault="00732972" w:rsidP="0073297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6125237" w14:textId="77777777" w:rsidR="00732972" w:rsidRPr="00DA2CEA" w:rsidRDefault="00732972" w:rsidP="0073297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7E8DBE7" w14:textId="77777777" w:rsidR="00732972" w:rsidRPr="00DA2CEA" w:rsidRDefault="00732972" w:rsidP="0073297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B48F12E" w14:textId="77777777" w:rsidR="00732972" w:rsidRPr="00DA2CEA" w:rsidRDefault="00732972" w:rsidP="0073297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8593765" w14:textId="77777777" w:rsidR="00732972" w:rsidRPr="00DA2CEA" w:rsidRDefault="00732972" w:rsidP="0073297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1AEF4B0" w14:textId="77777777" w:rsidR="00732972" w:rsidRPr="00DA2CEA" w:rsidRDefault="00732972" w:rsidP="0073297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FEDB2FE" w14:textId="77777777" w:rsidR="00732972" w:rsidRPr="00DA2CEA" w:rsidRDefault="00732972" w:rsidP="0073297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CF896D0" w14:textId="77777777" w:rsidR="00732972" w:rsidRPr="00DA2CEA" w:rsidRDefault="00732972" w:rsidP="0073297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77BE808D" w14:textId="77777777" w:rsidR="00732972" w:rsidRPr="00DA2CEA" w:rsidRDefault="00732972" w:rsidP="0073297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2569D01" w14:textId="77777777" w:rsidR="00732972" w:rsidRPr="00DA2CEA" w:rsidRDefault="00732972" w:rsidP="00732972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FD20BE7" w14:textId="77777777" w:rsidR="00732972" w:rsidRPr="00DA2CEA" w:rsidRDefault="00732972" w:rsidP="0073297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281F5CE9" w14:textId="77777777" w:rsidR="00732972" w:rsidRPr="00DA2CEA" w:rsidRDefault="00732972" w:rsidP="0073297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563C0EC4" w14:textId="77777777" w:rsidR="00732972" w:rsidRPr="00DA2CEA" w:rsidRDefault="00732972" w:rsidP="0073297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590F50EA" w14:textId="77777777" w:rsidR="00732972" w:rsidRPr="00DA2CEA" w:rsidRDefault="00732972" w:rsidP="0073297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3BA0076F" w14:textId="77777777" w:rsidR="00732972" w:rsidRPr="00DA2CEA" w:rsidRDefault="00732972" w:rsidP="0073297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054A12C8" w14:textId="77777777" w:rsidR="00732972" w:rsidRPr="00DA2CEA" w:rsidRDefault="00732972" w:rsidP="0073297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05BF33E3" w14:textId="77777777" w:rsidR="00732972" w:rsidRPr="00DA2CEA" w:rsidRDefault="00732972" w:rsidP="0073297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13364BE8" w14:textId="77777777" w:rsidR="00732972" w:rsidRPr="00DA2CEA" w:rsidRDefault="00732972" w:rsidP="0073297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  <w:r w:rsidRPr="00DA2CEA">
        <w:rPr>
          <w:rFonts w:ascii="文鼎特毛楷" w:eastAsia="文鼎特毛楷" w:hAnsi="標楷體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55D720" wp14:editId="292ACEA1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29978747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27C22" w14:textId="77777777" w:rsidR="00732972" w:rsidRPr="00DA2CEA" w:rsidRDefault="00732972" w:rsidP="00732972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福音週報</w:t>
                            </w:r>
                          </w:p>
                          <w:p w14:paraId="34010AC8" w14:textId="77777777" w:rsidR="00732972" w:rsidRPr="00DA2CEA" w:rsidRDefault="00732972" w:rsidP="00732972">
                            <w:pPr>
                              <w:snapToGrid w:val="0"/>
                              <w:ind w:rightChars="-56" w:right="-134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pacing w:val="-26"/>
                              </w:rPr>
                            </w:pPr>
                            <w:r w:rsidRPr="00DA2C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26"/>
                              </w:rPr>
                              <w:t>2</w:t>
                            </w:r>
                            <w:r w:rsidRPr="00DA2CEA">
                              <w:rPr>
                                <w:rFonts w:ascii="標楷體" w:eastAsia="標楷體" w:hAnsi="標楷體"/>
                                <w:color w:val="000000" w:themeColor="text1"/>
                                <w:spacing w:val="-26"/>
                              </w:rPr>
                              <w:t>0</w:t>
                            </w:r>
                            <w:r w:rsidRPr="00DA2C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26"/>
                              </w:rPr>
                              <w:t>2</w:t>
                            </w:r>
                            <w:r w:rsidRPr="00DA2CEA">
                              <w:rPr>
                                <w:rFonts w:ascii="標楷體" w:eastAsia="標楷體" w:hAnsi="標楷體"/>
                                <w:color w:val="000000" w:themeColor="text1"/>
                                <w:spacing w:val="-26"/>
                              </w:rPr>
                              <w:t>4</w:t>
                            </w:r>
                            <w:r w:rsidRPr="00DA2C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26"/>
                              </w:rPr>
                              <w:t>年12月08日</w:t>
                            </w:r>
                          </w:p>
                          <w:p w14:paraId="270759BF" w14:textId="77777777" w:rsidR="00732972" w:rsidRPr="00DA2CEA" w:rsidRDefault="00732972" w:rsidP="00732972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A2CEA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NO.2</w:t>
                            </w:r>
                            <w:r w:rsidRPr="00DA2CEA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136</w:t>
                            </w:r>
                          </w:p>
                          <w:p w14:paraId="600ACBFA" w14:textId="77777777" w:rsidR="00732972" w:rsidRPr="00DA2CEA" w:rsidRDefault="00732972" w:rsidP="00732972">
                            <w:pPr>
                              <w:snapToGrid w:val="0"/>
                              <w:ind w:leftChars="-59" w:rightChars="-56" w:right="-134" w:hangingChars="59" w:hanging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D720" id="Text Box 5" o:spid="_x0000_s1040" type="#_x0000_t202" style="position:absolute;left:0;text-align:left;margin-left:125.4pt;margin-top:-7.75pt;width:88.6pt;height:5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cf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E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oQSXH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46227C22" w14:textId="77777777" w:rsidR="00732972" w:rsidRPr="00DA2CEA" w:rsidRDefault="00732972" w:rsidP="00732972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DA2CEA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福音週報</w:t>
                      </w:r>
                    </w:p>
                    <w:p w14:paraId="34010AC8" w14:textId="77777777" w:rsidR="00732972" w:rsidRPr="00DA2CEA" w:rsidRDefault="00732972" w:rsidP="00732972">
                      <w:pPr>
                        <w:snapToGrid w:val="0"/>
                        <w:ind w:rightChars="-56" w:right="-134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pacing w:val="-26"/>
                        </w:rPr>
                      </w:pPr>
                      <w:r w:rsidRPr="00DA2CEA">
                        <w:rPr>
                          <w:rFonts w:ascii="標楷體" w:eastAsia="標楷體" w:hAnsi="標楷體" w:hint="eastAsia"/>
                          <w:color w:val="000000" w:themeColor="text1"/>
                          <w:spacing w:val="-26"/>
                        </w:rPr>
                        <w:t>2</w:t>
                      </w:r>
                      <w:r w:rsidRPr="00DA2CEA">
                        <w:rPr>
                          <w:rFonts w:ascii="標楷體" w:eastAsia="標楷體" w:hAnsi="標楷體"/>
                          <w:color w:val="000000" w:themeColor="text1"/>
                          <w:spacing w:val="-26"/>
                        </w:rPr>
                        <w:t>0</w:t>
                      </w:r>
                      <w:r w:rsidRPr="00DA2CEA">
                        <w:rPr>
                          <w:rFonts w:ascii="標楷體" w:eastAsia="標楷體" w:hAnsi="標楷體" w:hint="eastAsia"/>
                          <w:color w:val="000000" w:themeColor="text1"/>
                          <w:spacing w:val="-26"/>
                        </w:rPr>
                        <w:t>2</w:t>
                      </w:r>
                      <w:r w:rsidRPr="00DA2CEA">
                        <w:rPr>
                          <w:rFonts w:ascii="標楷體" w:eastAsia="標楷體" w:hAnsi="標楷體"/>
                          <w:color w:val="000000" w:themeColor="text1"/>
                          <w:spacing w:val="-26"/>
                        </w:rPr>
                        <w:t>4</w:t>
                      </w:r>
                      <w:r w:rsidRPr="00DA2CEA">
                        <w:rPr>
                          <w:rFonts w:ascii="標楷體" w:eastAsia="標楷體" w:hAnsi="標楷體" w:hint="eastAsia"/>
                          <w:color w:val="000000" w:themeColor="text1"/>
                          <w:spacing w:val="-26"/>
                        </w:rPr>
                        <w:t>年12月08日</w:t>
                      </w:r>
                    </w:p>
                    <w:p w14:paraId="270759BF" w14:textId="77777777" w:rsidR="00732972" w:rsidRPr="00DA2CEA" w:rsidRDefault="00732972" w:rsidP="00732972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DA2CEA">
                        <w:rPr>
                          <w:rFonts w:ascii="標楷體" w:eastAsia="標楷體" w:hAnsi="標楷體"/>
                          <w:color w:val="000000" w:themeColor="text1"/>
                        </w:rPr>
                        <w:t>NO.2</w:t>
                      </w:r>
                      <w:r w:rsidRPr="00DA2CEA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136</w:t>
                      </w:r>
                    </w:p>
                    <w:p w14:paraId="600ACBFA" w14:textId="77777777" w:rsidR="00732972" w:rsidRPr="00DA2CEA" w:rsidRDefault="00732972" w:rsidP="00732972">
                      <w:pPr>
                        <w:snapToGrid w:val="0"/>
                        <w:ind w:leftChars="-59" w:rightChars="-56" w:right="-134" w:hangingChars="59" w:hanging="142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0ABEDA" w14:textId="77777777" w:rsidR="00732972" w:rsidRPr="00DA2CEA" w:rsidRDefault="00732972" w:rsidP="0073297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2848742F" w14:textId="77777777" w:rsidR="00732972" w:rsidRPr="00DA2CEA" w:rsidRDefault="00732972" w:rsidP="0073297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7E9DF162" w14:textId="77777777" w:rsidR="00732972" w:rsidRPr="00DA2CEA" w:rsidRDefault="00732972" w:rsidP="0073297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0C42334B" w14:textId="77777777" w:rsidR="00732972" w:rsidRPr="00DA2CEA" w:rsidRDefault="00732972" w:rsidP="0073297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62B66CEE" w14:textId="77777777" w:rsidR="00732972" w:rsidRPr="00DA2CEA" w:rsidRDefault="00732972" w:rsidP="0073297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0B7DD881" w14:textId="77777777" w:rsidR="00732972" w:rsidRPr="00DA2CEA" w:rsidRDefault="00732972" w:rsidP="0073297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75E791DF" w14:textId="77777777" w:rsidR="00732972" w:rsidRPr="00DA2CEA" w:rsidRDefault="00732972" w:rsidP="00732972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4FD3FD04" w14:textId="77777777" w:rsidR="00732972" w:rsidRPr="00DA2CEA" w:rsidRDefault="00732972" w:rsidP="0073297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129E569A" w14:textId="77777777" w:rsidR="00732972" w:rsidRPr="00DA2CEA" w:rsidRDefault="00732972" w:rsidP="0073297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5F6D04BF" w14:textId="77777777" w:rsidR="00732972" w:rsidRPr="00DA2CEA" w:rsidRDefault="00732972" w:rsidP="0073297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745BF311" w14:textId="77777777" w:rsidR="00732972" w:rsidRPr="00DA2CEA" w:rsidRDefault="00732972" w:rsidP="0073297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0688D1A9" w14:textId="77777777" w:rsidR="00732972" w:rsidRPr="00DA2CEA" w:rsidRDefault="00732972" w:rsidP="0073297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49DFE4E2" w14:textId="77777777" w:rsidR="00732972" w:rsidRPr="00DA2CEA" w:rsidRDefault="00732972" w:rsidP="0073297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2D5C9D8D" w14:textId="77777777" w:rsidR="00732972" w:rsidRPr="00DA2CEA" w:rsidRDefault="00732972" w:rsidP="0073297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5514EFD5" w14:textId="77777777" w:rsidR="00732972" w:rsidRPr="00DA2CEA" w:rsidRDefault="00732972" w:rsidP="0073297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1F418E68" w14:textId="77777777" w:rsidR="00732972" w:rsidRPr="00DA2CEA" w:rsidRDefault="00732972" w:rsidP="0073297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3100DEF5" w14:textId="77777777" w:rsidR="00732972" w:rsidRPr="00DA2CEA" w:rsidRDefault="00732972" w:rsidP="0073297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0976392B" w14:textId="77777777" w:rsidR="00732972" w:rsidRPr="00DA2CEA" w:rsidRDefault="00732972" w:rsidP="00732972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color w:val="000000" w:themeColor="text1"/>
          <w:sz w:val="30"/>
          <w:szCs w:val="30"/>
        </w:rPr>
      </w:pPr>
    </w:p>
    <w:p w14:paraId="177BEA22" w14:textId="77777777" w:rsidR="00732972" w:rsidRPr="00DA2CEA" w:rsidRDefault="00732972" w:rsidP="00732972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color w:val="000000" w:themeColor="text1"/>
          <w:sz w:val="28"/>
          <w:szCs w:val="28"/>
        </w:rPr>
        <w:sectPr w:rsidR="00732972" w:rsidRPr="00DA2CEA" w:rsidSect="00732972">
          <w:footerReference w:type="even" r:id="rId19"/>
          <w:footerReference w:type="default" r:id="rId20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07D1E715" w14:textId="77777777" w:rsidR="00732972" w:rsidRPr="00DA2CEA" w:rsidRDefault="00732972" w:rsidP="00732972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color w:val="000000" w:themeColor="text1"/>
          <w:sz w:val="32"/>
          <w:szCs w:val="32"/>
        </w:rPr>
      </w:pPr>
    </w:p>
    <w:p w14:paraId="1A9AC41B" w14:textId="77777777" w:rsidR="00732972" w:rsidRPr="00DA2CEA" w:rsidRDefault="00732972" w:rsidP="00732972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color w:val="000000" w:themeColor="text1"/>
          <w:sz w:val="32"/>
          <w:szCs w:val="32"/>
        </w:rPr>
      </w:pPr>
    </w:p>
    <w:p w14:paraId="3E62117B" w14:textId="77777777" w:rsidR="00732972" w:rsidRPr="00DA2CEA" w:rsidRDefault="00732972" w:rsidP="00732972">
      <w:pPr>
        <w:spacing w:line="400" w:lineRule="exact"/>
        <w:rPr>
          <w:rFonts w:ascii="文鼎特毛楷" w:eastAsia="文鼎特毛楷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文鼎特毛楷" w:eastAsia="文鼎特毛楷" w:hAnsi="Calibri" w:cs="Arial" w:hint="eastAsia"/>
          <w:color w:val="000000" w:themeColor="text1"/>
          <w:sz w:val="32"/>
          <w:szCs w:val="28"/>
          <w14:ligatures w14:val="standardContextual"/>
        </w:rPr>
        <w:lastRenderedPageBreak/>
        <w:t>一、前言</w:t>
      </w:r>
    </w:p>
    <w:p w14:paraId="53457512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親愛的弟兄姊妹們，今天是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待降節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第一主日，我們即將迎來一個充滿希望和等待的季節。</w:t>
      </w:r>
    </w:p>
    <w:p w14:paraId="2AA92821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待降節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是我們為聖誕節做準備的四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週期間，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每週都有不同的主題，帶領我們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一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步步接近聖誕節的喜樂。就像我們今天走進教會，看到美麗的聖誕布置，下午一點在一樓大廳還有聖誕點燈儀式，兒童主日學的學生們也要預備獻詩，這些都提醒著我們，聖誕節快到了！透過今天的這段經文，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一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起來思考我們如何預備。</w:t>
      </w:r>
    </w:p>
    <w:p w14:paraId="367545BE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</w:p>
    <w:p w14:paraId="4C015600" w14:textId="77777777" w:rsidR="00732972" w:rsidRPr="00DA2CEA" w:rsidRDefault="00732972" w:rsidP="00732972">
      <w:pPr>
        <w:spacing w:line="400" w:lineRule="exact"/>
        <w:ind w:leftChars="1" w:left="565" w:hangingChars="176" w:hanging="563"/>
        <w:rPr>
          <w:rFonts w:ascii="文鼎特毛楷" w:eastAsia="文鼎特毛楷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文鼎特毛楷" w:eastAsia="文鼎特毛楷" w:hAnsi="Calibri" w:cs="Arial" w:hint="eastAsia"/>
          <w:color w:val="000000" w:themeColor="text1"/>
          <w:sz w:val="32"/>
          <w:szCs w:val="28"/>
          <w14:ligatures w14:val="standardContextual"/>
        </w:rPr>
        <w:t>二、進入經文：哥林多前書第一章3-9節</w:t>
      </w:r>
    </w:p>
    <w:p w14:paraId="6A4D1EE1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保羅在他的書信中，總是以問安開始，但這些問安不僅僅是禮貌性的問候，而是深具意義。</w:t>
      </w:r>
    </w:p>
    <w:p w14:paraId="2BA6989F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聖經學者考察發現，從整卷書信之後的發展，保羅往往在一開始問安中已經和主題相連，這間教會面對困難，保羅寫信勸勉和試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著解答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問題，他在問安中傳達出基督耶穌是我們信仰的核心。</w:t>
      </w:r>
    </w:p>
    <w:p w14:paraId="3139E168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雖然這段經文我們可以很快就讀過去，因為太熟悉而失去了驚奇感。這次，讓我們在這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待降節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中，再次從當中發現其寶貴之處。</w:t>
      </w:r>
    </w:p>
    <w:p w14:paraId="14891DDD" w14:textId="77777777" w:rsidR="00732972" w:rsidRPr="00DA2CEA" w:rsidRDefault="00732972" w:rsidP="00732972">
      <w:pPr>
        <w:spacing w:line="400" w:lineRule="exact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</w:p>
    <w:p w14:paraId="6B4B5AE9" w14:textId="77777777" w:rsidR="00732972" w:rsidRPr="00DA2CEA" w:rsidRDefault="00732972" w:rsidP="00732972">
      <w:pPr>
        <w:spacing w:line="400" w:lineRule="exact"/>
        <w:ind w:leftChars="1" w:left="565" w:hangingChars="176" w:hanging="563"/>
        <w:rPr>
          <w:rFonts w:ascii="文鼎特毛楷" w:eastAsia="文鼎特毛楷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文鼎特毛楷" w:eastAsia="文鼎特毛楷" w:hAnsi="Calibri" w:cs="Arial" w:hint="eastAsia"/>
          <w:color w:val="000000" w:themeColor="text1"/>
          <w:sz w:val="32"/>
          <w:szCs w:val="28"/>
          <w14:ligatures w14:val="standardContextual"/>
        </w:rPr>
        <w:t>三、我們現在</w:t>
      </w:r>
      <w:proofErr w:type="gramStart"/>
      <w:r w:rsidRPr="00DA2CEA">
        <w:rPr>
          <w:rFonts w:ascii="文鼎特毛楷" w:eastAsia="文鼎特毛楷" w:hAnsi="Calibri" w:cs="Arial" w:hint="eastAsia"/>
          <w:color w:val="000000" w:themeColor="text1"/>
          <w:sz w:val="32"/>
          <w:szCs w:val="28"/>
          <w14:ligatures w14:val="standardContextual"/>
        </w:rPr>
        <w:t>活在待降節</w:t>
      </w:r>
      <w:proofErr w:type="gramEnd"/>
      <w:r w:rsidRPr="00DA2CEA">
        <w:rPr>
          <w:rFonts w:ascii="文鼎特毛楷" w:eastAsia="文鼎特毛楷" w:hAnsi="Calibri" w:cs="Arial" w:hint="eastAsia"/>
          <w:color w:val="000000" w:themeColor="text1"/>
          <w:sz w:val="32"/>
          <w:szCs w:val="28"/>
          <w14:ligatures w14:val="standardContextual"/>
        </w:rPr>
        <w:t>之中</w:t>
      </w:r>
    </w:p>
    <w:p w14:paraId="44EB7C41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如果你算一下，從這段經文再加上前面的1-2節，耶穌基督或基督耶穌總共出現了十二次，顯示經文的中心是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祂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，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待降節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的中心也是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祂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。</w:t>
      </w:r>
    </w:p>
    <w:p w14:paraId="190A9AC3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待降節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提醒我們，主耶穌已經來臨，並將再次來臨。在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待降節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中，我們更常會聽到「以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馬內利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」這四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個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字，這是出自馬太福音第一章，天使在夢中對約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瑟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說的話，更是源於舊約先知以賽亞的預言，必有童女懷孕生子，你要把他取名「以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馬內利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」，意思是上帝與我們同在。</w:t>
      </w:r>
    </w:p>
    <w:p w14:paraId="46DFF9D0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耶穌的降生，是代表上帝與我們同在的記號。我們生活在以馬內利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—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神與我們同在的事實中。</w:t>
      </w:r>
    </w:p>
    <w:p w14:paraId="197F8BA3" w14:textId="77976CF2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現在的我們是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活在待降節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中，耶穌的第一次來臨，道成肉身，顯明了上帝的愛，透過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祂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的</w:t>
      </w: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lastRenderedPageBreak/>
        <w:t>受苦和犧牲，為我們付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上人因罪與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上帝隔離所需付的代價，耶穌在十字架上他最後說</w:t>
      </w:r>
      <w:r w:rsidR="00D0186E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：</w:t>
      </w: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「成了！」，並通過他的復活，更讓我們確信透過耶穌，我們得以與上帝和好，而他也將要再來。</w:t>
      </w:r>
    </w:p>
    <w:p w14:paraId="4D1CB558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然而，雖然上帝與我們同在，但有時我們仍無法完全看清楚這一點。正如保羅在林前13：12節所說，我們現在如同照鏡子，看得模糊，但將來我們會和主面對面，到時候就能完全看清楚。那樣的模糊不清，是當我們看這個世界的混亂、罪惡和苦難時，人面對罪惡卻無能為力。</w:t>
      </w:r>
    </w:p>
    <w:p w14:paraId="6165D599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這段時間到年底，教會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樂活讀經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的進度是以賽亞書，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這幾天讀到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先知傳達對列國的預言，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先知傳講審判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和拯救這兩方面一再地反覆出現，一方面是罪惡的當下，另一方面是得勝的未來，先知以賽亞在所處時代的體會，跟我們還真像。</w:t>
      </w:r>
    </w:p>
    <w:p w14:paraId="1AC02640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那樣的模糊不清，不僅在國際局勢的動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盪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不安中，也反映在我們的個人生活，我們個人往往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也活在一個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充滿變動，自己也無法掌握的不安中，不是嗎？我們</w:t>
      </w: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個人的生命中，也有太多甘苦交織在一起。</w:t>
      </w:r>
    </w:p>
    <w:p w14:paraId="58882CA8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但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待降節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提醒我們，上帝的應許和拯救仍然存在。雖然我們個人的生活充滿了變動、挑戰和苦難，但我們可以確信，最終上帝必堅固我們到底，保羅更寫道，上帝最終將使我們在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祂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面前無可指責。</w:t>
      </w:r>
    </w:p>
    <w:p w14:paraId="7B2606D7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當我默想這「無可指責」，更覺得十分寶貴，因為主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耶穌救恩的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拯救，我們被神稱為義，不用再自責或後悔，何等棒的生命景況，這是我們盼望的來源，也是值得我們所盼望和等待的。</w:t>
      </w:r>
    </w:p>
    <w:p w14:paraId="7CE14FD3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</w:p>
    <w:p w14:paraId="6AC05D3E" w14:textId="77777777" w:rsidR="00732972" w:rsidRPr="00DA2CEA" w:rsidRDefault="00732972" w:rsidP="00732972">
      <w:pPr>
        <w:spacing w:line="400" w:lineRule="exact"/>
        <w:ind w:leftChars="1" w:left="565" w:hangingChars="176" w:hanging="563"/>
        <w:rPr>
          <w:rFonts w:ascii="文鼎特毛楷" w:eastAsia="文鼎特毛楷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文鼎特毛楷" w:eastAsia="文鼎特毛楷" w:hAnsi="Calibri" w:cs="Arial" w:hint="eastAsia"/>
          <w:color w:val="000000" w:themeColor="text1"/>
          <w:sz w:val="32"/>
          <w:szCs w:val="28"/>
          <w14:ligatures w14:val="standardContextual"/>
        </w:rPr>
        <w:t>四、你開始預備了嗎？</w:t>
      </w:r>
    </w:p>
    <w:p w14:paraId="70C5FCA5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待降節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是一段預備的時間，請問那樣的預備要從哪裡開始呢？我想是要先從內心的預備來開始。問問自己，什麼是你生命中的盼望？是否期待今年的聖誕節有新的看見和驚喜？</w:t>
      </w:r>
    </w:p>
    <w:p w14:paraId="767A4012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我小時候期待聖誕禮物，在12/25早上起床，快到聖誕樹下去找禮物。你記得小時候對聖誕節的期待是什麼？那現在呢？上帝將耶穌作為給我們人類最</w:t>
      </w: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lastRenderedPageBreak/>
        <w:t>珍貴的禮物，你我可有收到。</w:t>
      </w:r>
    </w:p>
    <w:p w14:paraId="4AF8F5BD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試問，耶穌基督的降生和再來，帶給我怎樣的盼望？今年的聖誕節，你在盼望什麼呢？是節期中，照著所習慣的走過一次，還是盼望--我突然有一些改變、一些新的看見，有人出現在我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周圍，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是我可以跟他分享的，以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馬內利的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上帝，今年要我在哪裡經歷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祂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的同在？那是出乎意外，卻是充滿驚喜。</w:t>
      </w:r>
    </w:p>
    <w:p w14:paraId="4BF82F99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Calibri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大家有聽過《鞋匠馬丁的故事》嗎</w:t>
      </w:r>
      <w:r w:rsidRPr="00DA2CEA">
        <w:rPr>
          <w:rFonts w:ascii="Calibri" w:eastAsia="超世紀粗仿宋" w:hAnsi="Calibri" w:cs="Arial"/>
          <w:color w:val="000000" w:themeColor="text1"/>
          <w:sz w:val="32"/>
          <w:szCs w:val="28"/>
          <w14:ligatures w14:val="standardContextual"/>
        </w:rPr>
        <w:t xml:space="preserve">? </w:t>
      </w:r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那是俄國作家托爾斯泰所寫的一篇短篇小說，講述了一位名叫馬丁的鞋匠，因失去家人而生活在悲痛中。</w:t>
      </w:r>
    </w:p>
    <w:p w14:paraId="0B46D58E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Calibri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一天晚上在半夢半醒之中，彷彿聽見主耶穌對他說，馬丁馬丁，明天到街上等我，我正要過去。</w:t>
      </w:r>
    </w:p>
    <w:p w14:paraId="377B5B50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Calibri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次日，馬丁遇到了多位需要幫助的人，</w:t>
      </w: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包括</w:t>
      </w:r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一位年長的老人，人在馬丁的店</w:t>
      </w:r>
      <w:proofErr w:type="gramStart"/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前除雪</w:t>
      </w:r>
      <w:proofErr w:type="gramEnd"/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，馬丁邀請他進屋取暖並給他喝茶。</w:t>
      </w:r>
    </w:p>
    <w:p w14:paraId="126AE4C8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Calibri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一位穿著單薄的年輕母親抱著一個孩子在寒冷的天氣中走過，馬丁給她們提供了溫暖的衣物和食物。</w:t>
      </w:r>
    </w:p>
    <w:p w14:paraId="29D78288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Calibri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一個賣蘋果大媽因</w:t>
      </w: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小偷</w:t>
      </w:r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而感到</w:t>
      </w:r>
      <w:proofErr w:type="gramStart"/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憤怒，</w:t>
      </w:r>
      <w:proofErr w:type="gramEnd"/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馬丁幫助她，他勸解讓這</w:t>
      </w:r>
      <w:proofErr w:type="gramStart"/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大媽和偷蘋果</w:t>
      </w:r>
      <w:proofErr w:type="gramEnd"/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的小男孩和好。</w:t>
      </w:r>
    </w:p>
    <w:p w14:paraId="4BB765E2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Calibri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故事最後，那天晚上他夢見耶穌</w:t>
      </w: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告訴</w:t>
      </w:r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他：今天你所做的一切，都是在為我做的。</w:t>
      </w:r>
    </w:p>
    <w:p w14:paraId="55CC7E12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Calibri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後來，我在網路上找到托爾斯泰寫的完整故事，原來裡面有更多和聖經相關的連結，而這故事原先也不叫鞋匠馬丁的故事，</w:t>
      </w:r>
      <w:proofErr w:type="gramStart"/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他訂這小說</w:t>
      </w:r>
      <w:proofErr w:type="gramEnd"/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的標題為「哪裡有愛，哪裡就有上帝」。</w:t>
      </w:r>
    </w:p>
    <w:p w14:paraId="210D52C1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Calibri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這個故事真的很適合</w:t>
      </w:r>
      <w:proofErr w:type="gramStart"/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待降節</w:t>
      </w:r>
      <w:proofErr w:type="gramEnd"/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中再說一遍，當我們期待接待耶穌，當預備我們心的時候，原來當我們在日常生活中在</w:t>
      </w:r>
      <w:proofErr w:type="gramStart"/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哪裡活出愛</w:t>
      </w:r>
      <w:proofErr w:type="gramEnd"/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，在哪裡就有上帝的臨在，就如同接待了主耶穌。</w:t>
      </w:r>
    </w:p>
    <w:p w14:paraId="172C8444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保羅在哥林多前書書信的最後，在16:22中所寫，最後的這句Maranatha，意思是「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主啊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，我願你來！」，是這卷書信</w:t>
      </w:r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最後</w:t>
      </w: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的結尾，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可說是頭尾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呼應，也是保羅寫給教會，一起深切的盼望。</w:t>
      </w:r>
    </w:p>
    <w:p w14:paraId="21DAE97D" w14:textId="34F84C79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這也是啟示錄的最後，老約翰寫道，「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主啊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，我願你來</w:t>
      </w:r>
      <w:r w:rsidRPr="00DA2CEA">
        <w:rPr>
          <w:rFonts w:ascii="新細明體" w:hAnsi="新細明體" w:cs="Arial" w:hint="eastAsia"/>
          <w:color w:val="000000" w:themeColor="text1"/>
          <w:sz w:val="32"/>
          <w:szCs w:val="28"/>
          <w14:ligatures w14:val="standardContextual"/>
        </w:rPr>
        <w:t>！</w:t>
      </w: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」親愛的弟兄姊妹，你開始準備了</w:t>
      </w: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lastRenderedPageBreak/>
        <w:t>嗎？讓我們就從你我的內心開始，祈求</w:t>
      </w:r>
      <w:r w:rsidR="00D0186E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：</w:t>
      </w: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「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主啊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，我願你來」。</w:t>
      </w:r>
    </w:p>
    <w:p w14:paraId="663C3082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我想，當我們如此做時，就能體會鞋匠馬丁，以及使徒保羅和使徒約翰所體會到的，</w:t>
      </w: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「</w:t>
      </w:r>
      <w:proofErr w:type="gramStart"/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主啊</w:t>
      </w:r>
      <w:proofErr w:type="gramEnd"/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，我願你來</w:t>
      </w: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」</w:t>
      </w:r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。</w:t>
      </w:r>
    </w:p>
    <w:p w14:paraId="2E1DCBBC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</w:p>
    <w:p w14:paraId="481DC356" w14:textId="77777777" w:rsidR="00732972" w:rsidRPr="00DA2CEA" w:rsidRDefault="00732972" w:rsidP="00732972">
      <w:pPr>
        <w:spacing w:line="400" w:lineRule="exact"/>
        <w:ind w:leftChars="1" w:left="565" w:hangingChars="176" w:hanging="563"/>
        <w:rPr>
          <w:rFonts w:ascii="文鼎特毛楷" w:eastAsia="文鼎特毛楷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文鼎特毛楷" w:eastAsia="文鼎特毛楷" w:hAnsi="Calibri" w:cs="Arial" w:hint="eastAsia"/>
          <w:color w:val="000000" w:themeColor="text1"/>
          <w:sz w:val="32"/>
          <w:szCs w:val="28"/>
          <w14:ligatures w14:val="standardContextual"/>
        </w:rPr>
        <w:t>五、在群體裡一同預備</w:t>
      </w:r>
    </w:p>
    <w:p w14:paraId="38DBA47E" w14:textId="77777777" w:rsidR="00732972" w:rsidRPr="00DA2CEA" w:rsidRDefault="00732972" w:rsidP="00732972">
      <w:pPr>
        <w:spacing w:beforeLines="50" w:before="180" w:line="440" w:lineRule="exact"/>
        <w:rPr>
          <w:rFonts w:ascii="文鼎特毛楷" w:eastAsia="文鼎特毛楷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文鼎特毛楷" w:eastAsia="文鼎特毛楷" w:hAnsi="Calibri" w:cs="Arial" w:hint="eastAsia"/>
          <w:color w:val="000000" w:themeColor="text1"/>
          <w:sz w:val="32"/>
          <w:szCs w:val="28"/>
          <w14:ligatures w14:val="standardContextual"/>
        </w:rPr>
        <w:t xml:space="preserve"> 1.參與在教會中各樣的預備</w:t>
      </w:r>
    </w:p>
    <w:p w14:paraId="5D423EFA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除了個人內心的預備，我們還可以在教會這個大家庭中一同預備。參與教會的各種聖誕活動，不僅增添節日的氣氛，也讓我們在這群體中經歷上帝的同在。</w:t>
      </w:r>
    </w:p>
    <w:p w14:paraId="5176E86B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在我之前服侍的教會中，曾有好幾次在聖誕節前，有青少年或新朋友來到教會，先前並不太參加教會活動，但在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待降節期間，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被朋友邀請參加教會的聖誕劇排練。</w:t>
      </w:r>
    </w:p>
    <w:p w14:paraId="59BF246A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這次經驗讓他們不僅認識了新朋友，更深刻體會到耶穌降生的意義。通過這次預備，他們重新燃起對信仰的熱情，並主動參與更多教會的事工和活動。</w:t>
      </w:r>
    </w:p>
    <w:p w14:paraId="14E4E4A8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透過節期，上帝要堅固我們，</w:t>
      </w: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一同去完成這些預備，成為一個同心合一的信仰群體。保羅在這書信的問候中，他稱哥林多教會為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一群蒙召的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聖徒，在上帝的恩典中，讓他們凡事富足，口才、知識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都全備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，保羅為他們感謝上帝。</w:t>
      </w:r>
    </w:p>
    <w:p w14:paraId="2C24B4F5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在聖誕節的預備中，讓許多弟兄姊妹們透過準備，用許多不同的恩賜參與在聖誕的預備，像是聖誕布置、練習清唱劇的聖誕歌曲、排練聖誕晚會的表演，兒童主日學的聖誕特別禮拜、報佳音活動等，還有今年我們和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眾教會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一同在大安森林公園的耶誕嘉年華等，上個禮拜開始刊登在週報上，以及在中信月刊背後的介紹，我</w:t>
      </w:r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在此</w:t>
      </w: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用一些時間逐一介紹活動，大家想著你我可以參加那幾項。</w:t>
      </w:r>
    </w:p>
    <w:p w14:paraId="173EF020" w14:textId="77777777" w:rsidR="00732972" w:rsidRPr="00DA2CEA" w:rsidRDefault="00732972" w:rsidP="00732972">
      <w:pPr>
        <w:spacing w:line="400" w:lineRule="exact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</w:p>
    <w:tbl>
      <w:tblPr>
        <w:tblStyle w:val="aa"/>
        <w:tblW w:w="4395" w:type="dxa"/>
        <w:tblInd w:w="-5" w:type="dxa"/>
        <w:tblLook w:val="04A0" w:firstRow="1" w:lastRow="0" w:firstColumn="1" w:lastColumn="0" w:noHBand="0" w:noVBand="1"/>
      </w:tblPr>
      <w:tblGrid>
        <w:gridCol w:w="1418"/>
        <w:gridCol w:w="1277"/>
        <w:gridCol w:w="1700"/>
      </w:tblGrid>
      <w:tr w:rsidR="00732972" w:rsidRPr="00DA2CEA" w14:paraId="14A81ACC" w14:textId="77777777" w:rsidTr="007329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BC49" w14:textId="77777777" w:rsidR="00732972" w:rsidRPr="00DA2CEA" w:rsidRDefault="00732972" w:rsidP="00C26AF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12/01(日)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335B" w14:textId="77777777" w:rsidR="00732972" w:rsidRPr="00DA2CEA" w:rsidRDefault="00732972" w:rsidP="00C26AF0">
            <w:pPr>
              <w:widowControl/>
              <w:snapToGrid w:val="0"/>
              <w:spacing w:line="360" w:lineRule="exact"/>
              <w:ind w:rightChars="-46" w:right="-110"/>
              <w:jc w:val="both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DA2CEA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0"/>
                <w:szCs w:val="22"/>
              </w:rPr>
              <w:t>13:00-13:30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070C" w14:textId="77777777" w:rsidR="00732972" w:rsidRPr="00DA2CEA" w:rsidRDefault="00732972" w:rsidP="00C26AF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一樓大廳聖誕點燈活動</w:t>
            </w:r>
          </w:p>
        </w:tc>
      </w:tr>
      <w:tr w:rsidR="00732972" w:rsidRPr="00DA2CEA" w14:paraId="73747301" w14:textId="77777777" w:rsidTr="007329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C9DF" w14:textId="77777777" w:rsidR="00732972" w:rsidRPr="00DA2CEA" w:rsidRDefault="00732972" w:rsidP="00C26AF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12/08(日)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279C" w14:textId="77777777" w:rsidR="00732972" w:rsidRPr="00DA2CEA" w:rsidRDefault="00732972" w:rsidP="00C26AF0">
            <w:pPr>
              <w:widowControl/>
              <w:snapToGrid w:val="0"/>
              <w:spacing w:line="360" w:lineRule="exact"/>
              <w:ind w:rightChars="-46" w:right="-110"/>
              <w:jc w:val="both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DA2CEA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0"/>
                <w:szCs w:val="22"/>
              </w:rPr>
              <w:t>10:00-12:00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CF8" w14:textId="77777777" w:rsidR="00732972" w:rsidRPr="00DA2CEA" w:rsidRDefault="00732972" w:rsidP="00C26AF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兒少聖誕特別禮拜/B2禮拜堂</w:t>
            </w:r>
          </w:p>
        </w:tc>
      </w:tr>
      <w:tr w:rsidR="00732972" w:rsidRPr="00DA2CEA" w14:paraId="16D5C1D7" w14:textId="77777777" w:rsidTr="007329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D031" w14:textId="77777777" w:rsidR="00732972" w:rsidRPr="00DA2CEA" w:rsidRDefault="00732972" w:rsidP="00C26AF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12/14(六)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D81E" w14:textId="77777777" w:rsidR="00732972" w:rsidRPr="00DA2CEA" w:rsidRDefault="00732972" w:rsidP="00C26AF0">
            <w:pPr>
              <w:widowControl/>
              <w:snapToGrid w:val="0"/>
              <w:spacing w:line="360" w:lineRule="exact"/>
              <w:ind w:rightChars="-46" w:right="-110"/>
              <w:jc w:val="both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DA2CEA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0"/>
                <w:szCs w:val="22"/>
              </w:rPr>
              <w:t>10:00-20:00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DB75" w14:textId="77777777" w:rsidR="00732972" w:rsidRPr="00DA2CEA" w:rsidRDefault="00732972" w:rsidP="00C26AF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proofErr w:type="gramStart"/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臺</w:t>
            </w:r>
            <w:proofErr w:type="gramEnd"/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北耶誕嘉年華攤位及樂團演出/大安森林公園</w:t>
            </w:r>
          </w:p>
        </w:tc>
      </w:tr>
      <w:tr w:rsidR="00732972" w:rsidRPr="00DA2CEA" w14:paraId="05C35F9A" w14:textId="77777777" w:rsidTr="007329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20A3" w14:textId="77777777" w:rsidR="00732972" w:rsidRPr="00DA2CEA" w:rsidRDefault="00732972" w:rsidP="00C26AF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lastRenderedPageBreak/>
              <w:t>12/15(日)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C449" w14:textId="77777777" w:rsidR="00732972" w:rsidRPr="00DA2CEA" w:rsidRDefault="00732972" w:rsidP="00C26AF0">
            <w:pPr>
              <w:widowControl/>
              <w:snapToGrid w:val="0"/>
              <w:spacing w:line="360" w:lineRule="exact"/>
              <w:ind w:rightChars="-46" w:right="-110"/>
              <w:jc w:val="both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DA2CEA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0"/>
                <w:szCs w:val="22"/>
              </w:rPr>
              <w:t>10:00-12:00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11C4" w14:textId="77777777" w:rsidR="00732972" w:rsidRPr="00DA2CEA" w:rsidRDefault="00732972" w:rsidP="00C26AF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聖誕節聯合禮拜</w:t>
            </w:r>
            <w:proofErr w:type="gramStart"/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‧聖禮典</w:t>
            </w:r>
            <w:proofErr w:type="gramEnd"/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/3F禮拜堂</w:t>
            </w:r>
          </w:p>
        </w:tc>
      </w:tr>
      <w:tr w:rsidR="00732972" w:rsidRPr="00DA2CEA" w14:paraId="07C0B119" w14:textId="77777777" w:rsidTr="0073297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50CB" w14:textId="77777777" w:rsidR="00732972" w:rsidRPr="00DA2CEA" w:rsidRDefault="00732972" w:rsidP="00C26AF0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12/21(六)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37E9" w14:textId="77777777" w:rsidR="00732972" w:rsidRPr="00DA2CEA" w:rsidRDefault="00732972" w:rsidP="00C26AF0">
            <w:pPr>
              <w:widowControl/>
              <w:snapToGrid w:val="0"/>
              <w:spacing w:line="360" w:lineRule="exact"/>
              <w:ind w:rightChars="-46" w:right="-110"/>
              <w:jc w:val="both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DA2CEA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0"/>
                <w:szCs w:val="22"/>
              </w:rPr>
              <w:t>17:00-18:00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E061" w14:textId="77777777" w:rsidR="00732972" w:rsidRPr="00DA2CEA" w:rsidRDefault="00732972" w:rsidP="00C26AF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聖誕戲劇：愛的連線/B1禮拜堂</w:t>
            </w:r>
          </w:p>
        </w:tc>
      </w:tr>
      <w:tr w:rsidR="00732972" w:rsidRPr="00DA2CEA" w14:paraId="18E6B578" w14:textId="77777777" w:rsidTr="0073297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C6FB" w14:textId="77777777" w:rsidR="00732972" w:rsidRPr="00DA2CEA" w:rsidRDefault="00732972" w:rsidP="00C26AF0">
            <w:pPr>
              <w:rPr>
                <w:rFonts w:ascii="標楷體" w:eastAsia="標楷體" w:hAnsi="標楷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35D1" w14:textId="77777777" w:rsidR="00732972" w:rsidRPr="00DA2CEA" w:rsidRDefault="00732972" w:rsidP="00C26AF0">
            <w:pPr>
              <w:widowControl/>
              <w:snapToGrid w:val="0"/>
              <w:spacing w:line="360" w:lineRule="exact"/>
              <w:ind w:rightChars="-46" w:right="-110"/>
              <w:jc w:val="both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DA2CEA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0"/>
                <w:szCs w:val="22"/>
              </w:rPr>
              <w:t>19:00-20:30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7A54" w14:textId="77777777" w:rsidR="00732972" w:rsidRPr="00DA2CEA" w:rsidRDefault="00732972" w:rsidP="00C26AF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聖誕慶祝會/B1禮拜堂</w:t>
            </w:r>
          </w:p>
        </w:tc>
      </w:tr>
      <w:tr w:rsidR="00732972" w:rsidRPr="00DA2CEA" w14:paraId="59BAE486" w14:textId="77777777" w:rsidTr="0073297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84F9" w14:textId="77777777" w:rsidR="00732972" w:rsidRPr="00DA2CEA" w:rsidRDefault="00732972" w:rsidP="00C26AF0">
            <w:pPr>
              <w:rPr>
                <w:rFonts w:ascii="標楷體" w:eastAsia="標楷體" w:hAnsi="標楷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3020" w14:textId="77777777" w:rsidR="00732972" w:rsidRPr="00DA2CEA" w:rsidRDefault="00732972" w:rsidP="00C26AF0">
            <w:pPr>
              <w:widowControl/>
              <w:snapToGrid w:val="0"/>
              <w:spacing w:line="360" w:lineRule="exact"/>
              <w:ind w:rightChars="-46" w:right="-110"/>
              <w:jc w:val="both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DA2CEA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0"/>
                <w:szCs w:val="22"/>
              </w:rPr>
              <w:t>21:00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3C80" w14:textId="77777777" w:rsidR="00732972" w:rsidRPr="00DA2CEA" w:rsidRDefault="00732972" w:rsidP="00C26AF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報佳音/1F空間集合</w:t>
            </w:r>
            <w:proofErr w:type="gramStart"/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‧</w:t>
            </w:r>
            <w:proofErr w:type="gramEnd"/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練習</w:t>
            </w:r>
            <w:proofErr w:type="gramStart"/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‧</w:t>
            </w:r>
            <w:proofErr w:type="gramEnd"/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出發</w:t>
            </w:r>
          </w:p>
        </w:tc>
      </w:tr>
      <w:tr w:rsidR="00732972" w:rsidRPr="00DA2CEA" w14:paraId="0363424E" w14:textId="77777777" w:rsidTr="007329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C357" w14:textId="77777777" w:rsidR="00732972" w:rsidRPr="00DA2CEA" w:rsidRDefault="00732972" w:rsidP="00C26AF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12/22(日)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D890" w14:textId="77777777" w:rsidR="00732972" w:rsidRPr="00DA2CEA" w:rsidRDefault="00732972" w:rsidP="00C26AF0">
            <w:pPr>
              <w:widowControl/>
              <w:snapToGrid w:val="0"/>
              <w:spacing w:line="360" w:lineRule="exact"/>
              <w:ind w:rightChars="-46" w:right="-110"/>
              <w:jc w:val="both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DA2CEA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0"/>
                <w:szCs w:val="22"/>
              </w:rPr>
              <w:t>10:00-12:00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052B" w14:textId="77777777" w:rsidR="00732972" w:rsidRPr="00DA2CEA" w:rsidRDefault="00732972" w:rsidP="00C26AF0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聖誕聯合禮拜清唱劇《聖誕節慶》/3F禮拜堂</w:t>
            </w:r>
          </w:p>
        </w:tc>
      </w:tr>
      <w:tr w:rsidR="00732972" w:rsidRPr="00DA2CEA" w14:paraId="31BADE61" w14:textId="77777777" w:rsidTr="007329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4B3C" w14:textId="77777777" w:rsidR="00732972" w:rsidRPr="00DA2CEA" w:rsidRDefault="00732972" w:rsidP="00C26AF0">
            <w:pPr>
              <w:widowControl/>
              <w:snapToGrid w:val="0"/>
              <w:spacing w:line="360" w:lineRule="exact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12/22(日)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E64F" w14:textId="77777777" w:rsidR="00732972" w:rsidRPr="00DA2CEA" w:rsidRDefault="00732972" w:rsidP="00C26AF0">
            <w:pPr>
              <w:widowControl/>
              <w:snapToGrid w:val="0"/>
              <w:spacing w:line="360" w:lineRule="exact"/>
              <w:ind w:rightChars="-46" w:right="-110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DA2CEA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0"/>
                <w:szCs w:val="22"/>
              </w:rPr>
              <w:t>15:00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304D" w14:textId="77777777" w:rsidR="00732972" w:rsidRPr="00DA2CEA" w:rsidRDefault="00732972" w:rsidP="00C26AF0">
            <w:pPr>
              <w:widowControl/>
              <w:snapToGrid w:val="0"/>
              <w:spacing w:line="360" w:lineRule="exact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spacing w:val="-6"/>
                <w:kern w:val="0"/>
                <w:sz w:val="26"/>
                <w:szCs w:val="26"/>
              </w:rPr>
              <w:t>聖誕嘉年華音樂會/</w:t>
            </w:r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spacing w:val="-6"/>
                <w:kern w:val="0"/>
                <w:sz w:val="20"/>
                <w:szCs w:val="22"/>
              </w:rPr>
              <w:t>陽光青</w:t>
            </w:r>
            <w:proofErr w:type="gramStart"/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spacing w:val="-6"/>
                <w:kern w:val="0"/>
                <w:sz w:val="20"/>
                <w:szCs w:val="22"/>
              </w:rPr>
              <w:t>少團+撒母耳</w:t>
            </w:r>
            <w:proofErr w:type="gramEnd"/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spacing w:val="-6"/>
                <w:kern w:val="0"/>
                <w:sz w:val="20"/>
                <w:szCs w:val="22"/>
              </w:rPr>
              <w:t>樂團</w:t>
            </w:r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spacing w:val="-6"/>
                <w:kern w:val="0"/>
                <w:sz w:val="26"/>
                <w:szCs w:val="26"/>
              </w:rPr>
              <w:t>/3F禮拜堂</w:t>
            </w:r>
          </w:p>
        </w:tc>
      </w:tr>
      <w:tr w:rsidR="00732972" w:rsidRPr="00DA2CEA" w14:paraId="6DAA8A89" w14:textId="77777777" w:rsidTr="007329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F1FF" w14:textId="77777777" w:rsidR="00732972" w:rsidRPr="00DA2CEA" w:rsidRDefault="00732972" w:rsidP="00C26AF0">
            <w:pPr>
              <w:widowControl/>
              <w:snapToGrid w:val="0"/>
              <w:spacing w:line="360" w:lineRule="exact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12/31(二)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BDC6" w14:textId="77777777" w:rsidR="00732972" w:rsidRPr="00DA2CEA" w:rsidRDefault="00732972" w:rsidP="00C26AF0">
            <w:pPr>
              <w:widowControl/>
              <w:snapToGrid w:val="0"/>
              <w:spacing w:line="360" w:lineRule="exact"/>
              <w:ind w:rightChars="-46" w:right="-110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DA2CEA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0"/>
                <w:szCs w:val="22"/>
              </w:rPr>
              <w:t>22:00-24:00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0B40" w14:textId="77777777" w:rsidR="00732972" w:rsidRPr="00DA2CEA" w:rsidRDefault="00732972" w:rsidP="00C26AF0">
            <w:pPr>
              <w:widowControl/>
              <w:snapToGrid w:val="0"/>
              <w:spacing w:line="360" w:lineRule="exact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DA2CEA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跨年半宵禱告會/5F禮拜堂</w:t>
            </w:r>
          </w:p>
        </w:tc>
      </w:tr>
    </w:tbl>
    <w:p w14:paraId="4291A660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</w:p>
    <w:p w14:paraId="68A88D69" w14:textId="77777777" w:rsidR="00732972" w:rsidRPr="00DA2CEA" w:rsidRDefault="00732972" w:rsidP="00732972">
      <w:pPr>
        <w:spacing w:beforeLines="50" w:before="180" w:line="440" w:lineRule="exact"/>
        <w:ind w:left="566" w:hangingChars="177" w:hanging="566"/>
        <w:rPr>
          <w:rFonts w:ascii="文鼎特毛楷" w:eastAsia="文鼎特毛楷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文鼎特毛楷" w:eastAsia="文鼎特毛楷" w:hAnsi="Calibri" w:cs="Arial" w:hint="eastAsia"/>
          <w:color w:val="000000" w:themeColor="text1"/>
          <w:sz w:val="32"/>
          <w:szCs w:val="28"/>
          <w14:ligatures w14:val="standardContextual"/>
        </w:rPr>
        <w:t xml:space="preserve"> 2.透過邀請親友同事來參加，也是預備</w:t>
      </w:r>
    </w:p>
    <w:p w14:paraId="2545DB80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在介紹以上的活動時，除了想到</w:t>
      </w:r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自己</w:t>
      </w: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要來參加之外，你有想到還可以邀請誰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一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起來呢？在台灣的聖誕節，是這麼適合邀請人走進教會，來看、來聽、來體會。</w:t>
      </w:r>
    </w:p>
    <w:p w14:paraId="040275A0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如果剛才你只想到我自己</w:t>
      </w: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最想參加那幾項活動，再請大家從週報中重新看過，想想你能邀請誰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一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起來，跟好朋友一起分享這些美好的時刻，分享耶穌降生的喜悅，這是另外一個重要的預備，因為聖誕節就是分享耶穌好消息的時刻。</w:t>
      </w:r>
    </w:p>
    <w:p w14:paraId="6D673079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</w:p>
    <w:p w14:paraId="2ABB7863" w14:textId="77777777" w:rsidR="00732972" w:rsidRPr="00DA2CEA" w:rsidRDefault="00732972" w:rsidP="00732972">
      <w:pPr>
        <w:spacing w:line="400" w:lineRule="exact"/>
        <w:rPr>
          <w:rFonts w:ascii="文鼎特毛楷" w:eastAsia="文鼎特毛楷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文鼎特毛楷" w:eastAsia="文鼎特毛楷" w:hAnsi="Calibri" w:cs="Arial" w:hint="eastAsia"/>
          <w:color w:val="000000" w:themeColor="text1"/>
          <w:sz w:val="32"/>
          <w:szCs w:val="28"/>
          <w14:ligatures w14:val="standardContextual"/>
        </w:rPr>
        <w:t>六、結論</w:t>
      </w:r>
      <w:proofErr w:type="gramStart"/>
      <w:r w:rsidRPr="00DA2CEA">
        <w:rPr>
          <w:rFonts w:ascii="文鼎特毛楷" w:eastAsia="文鼎特毛楷" w:hAnsi="Calibri" w:cs="Arial" w:hint="eastAsia"/>
          <w:color w:val="000000" w:themeColor="text1"/>
          <w:sz w:val="32"/>
          <w:szCs w:val="28"/>
          <w14:ligatures w14:val="standardContextual"/>
        </w:rPr>
        <w:t>—活在</w:t>
      </w:r>
      <w:proofErr w:type="gramEnd"/>
      <w:r w:rsidRPr="00DA2CEA">
        <w:rPr>
          <w:rFonts w:ascii="文鼎特毛楷" w:eastAsia="文鼎特毛楷" w:hAnsi="Calibri" w:cs="Arial" w:hint="eastAsia"/>
          <w:color w:val="000000" w:themeColor="text1"/>
          <w:sz w:val="32"/>
          <w:szCs w:val="28"/>
          <w14:ligatures w14:val="standardContextual"/>
        </w:rPr>
        <w:t>盼望中</w:t>
      </w:r>
    </w:p>
    <w:p w14:paraId="75062D20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在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待降節第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一個禮拜，我們從今天開始正式進入這充滿盼望的季節。</w:t>
      </w:r>
    </w:p>
    <w:p w14:paraId="08FE298D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在上個禮拜，我們在台灣一起經歷一段歡慶鼓舞的時刻。台灣棒球隊在國際比賽中得到冠軍，當看到電視中教練和選手們在館前路上的大遊行，大家樂翻天的情景。</w:t>
      </w:r>
    </w:p>
    <w:p w14:paraId="198CC2B1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我想到的，是當我們一起迎接主耶穌的榮耀和得勝的那一天，我們也將都在那隊伍當中，各位，那將是何等地歡喜快樂。</w:t>
      </w:r>
    </w:p>
    <w:p w14:paraId="4815CA2E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就像這幾天，從電視上看見球員們，雖然一路走來許多辛酸和不容易，但在得勝的那一刻，</w:t>
      </w:r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一切</w:t>
      </w: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都因此而值得了。</w:t>
      </w:r>
    </w:p>
    <w:p w14:paraId="55F1B8A9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在我們的日常生活中，讓我</w:t>
      </w: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lastRenderedPageBreak/>
        <w:t>們存著盼望、發現驚奇、充滿感恩，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活在上帝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的同在中。</w:t>
      </w:r>
    </w:p>
    <w:p w14:paraId="354620E2" w14:textId="63A5A0A4" w:rsidR="00732972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雖然這個世界仍有痛苦和災難，但讓我們在這最後一個月，覺察到上帝的應許，你我可願意從</w:t>
      </w:r>
      <w:r w:rsidRPr="00DA2CEA">
        <w:rPr>
          <w:rFonts w:ascii="Calibri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這三</w:t>
      </w: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方面來預備自己</w:t>
      </w:r>
      <w:proofErr w:type="gramStart"/>
      <w:r w:rsidRPr="00DA2CEA">
        <w:rPr>
          <w:rFonts w:ascii="新細明體" w:hAnsi="新細明體" w:cs="Arial" w:hint="eastAsia"/>
          <w:color w:val="000000" w:themeColor="text1"/>
          <w:sz w:val="32"/>
          <w:szCs w:val="28"/>
          <w14:ligatures w14:val="standardContextual"/>
        </w:rPr>
        <w:t>﹖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預備自己的心、在教會中預備各項活動，以及邀請親朋好友同事們來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共赴主耶穌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的宴席。</w:t>
      </w:r>
    </w:p>
    <w:p w14:paraId="6A3EF158" w14:textId="77777777" w:rsidR="00732972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</w:p>
    <w:p w14:paraId="043DEA24" w14:textId="77777777" w:rsidR="00732972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</w:p>
    <w:p w14:paraId="410DE679" w14:textId="77777777" w:rsidR="00732972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</w:p>
    <w:p w14:paraId="7F7A47DF" w14:textId="77777777" w:rsidR="00732972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</w:p>
    <w:p w14:paraId="369C7E01" w14:textId="77777777" w:rsidR="00732972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</w:p>
    <w:p w14:paraId="48A42B35" w14:textId="77777777" w:rsidR="00732972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</w:p>
    <w:p w14:paraId="5C6A299A" w14:textId="77777777" w:rsidR="00732972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</w:p>
    <w:p w14:paraId="538C549D" w14:textId="77777777" w:rsidR="00732972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</w:p>
    <w:p w14:paraId="3C80FAED" w14:textId="77777777" w:rsidR="00732972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</w:p>
    <w:p w14:paraId="6A9D4DE4" w14:textId="77777777" w:rsidR="00732972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</w:p>
    <w:p w14:paraId="42668130" w14:textId="77777777" w:rsidR="00732972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</w:p>
    <w:p w14:paraId="781BD016" w14:textId="77777777" w:rsidR="00732972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</w:p>
    <w:p w14:paraId="5E94DF9A" w14:textId="77777777" w:rsidR="00732972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</w:p>
    <w:p w14:paraId="5DA08A81" w14:textId="77777777" w:rsidR="00732972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</w:p>
    <w:p w14:paraId="5E6850BF" w14:textId="77777777" w:rsidR="00732972" w:rsidRPr="00DA2CEA" w:rsidRDefault="00732972" w:rsidP="00732972">
      <w:pPr>
        <w:spacing w:beforeLines="50" w:before="180" w:line="440" w:lineRule="exact"/>
        <w:ind w:firstLineChars="196" w:firstLine="627"/>
        <w:jc w:val="both"/>
        <w:rPr>
          <w:rFonts w:ascii="超世紀粗仿宋" w:eastAsia="超世紀粗仿宋" w:hAnsi="Calibri" w:cs="Arial"/>
          <w:color w:val="000000" w:themeColor="text1"/>
          <w:sz w:val="32"/>
          <w:szCs w:val="28"/>
          <w14:ligatures w14:val="standardContextual"/>
        </w:rPr>
      </w:pPr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讓我們透過這些，體會以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馬內利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，並參與在上帝與我們同在的經歷－平安、喜樂和驚奇。Maranatha，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主啊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，我願你來！</w:t>
      </w:r>
      <w:proofErr w:type="gramStart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阿們嗎</w:t>
      </w:r>
      <w:proofErr w:type="gramEnd"/>
      <w:r w:rsidRPr="00DA2CEA">
        <w:rPr>
          <w:rFonts w:ascii="超世紀粗仿宋" w:eastAsia="超世紀粗仿宋" w:hAnsi="Calibri" w:cs="Arial" w:hint="eastAsia"/>
          <w:color w:val="000000" w:themeColor="text1"/>
          <w:sz w:val="32"/>
          <w:szCs w:val="28"/>
          <w14:ligatures w14:val="standardContextual"/>
        </w:rPr>
        <w:t>？我們同心來禱告。</w:t>
      </w:r>
    </w:p>
    <w:p w14:paraId="62EE96A3" w14:textId="77777777" w:rsidR="00732972" w:rsidRPr="00DA2CEA" w:rsidRDefault="00732972" w:rsidP="00732972">
      <w:pPr>
        <w:widowControl/>
        <w:spacing w:beforeLines="50" w:before="180" w:line="400" w:lineRule="exact"/>
        <w:ind w:firstLineChars="221" w:firstLine="707"/>
        <w:jc w:val="both"/>
        <w:rPr>
          <w:rFonts w:ascii="標楷體" w:eastAsia="標楷體" w:hAnsi="標楷體" w:cstheme="majorBidi"/>
          <w:color w:val="000000" w:themeColor="text1"/>
          <w:sz w:val="32"/>
          <w:szCs w:val="32"/>
        </w:rPr>
      </w:pPr>
    </w:p>
    <w:p w14:paraId="7615D097" w14:textId="77777777" w:rsidR="00732972" w:rsidRPr="00DA2CEA" w:rsidRDefault="00732972" w:rsidP="00732972">
      <w:pPr>
        <w:widowControl/>
        <w:spacing w:beforeLines="50" w:before="180" w:line="400" w:lineRule="exact"/>
        <w:ind w:firstLineChars="221" w:firstLine="530"/>
        <w:jc w:val="both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"/>
        <w:gridCol w:w="1577"/>
        <w:gridCol w:w="6761"/>
      </w:tblGrid>
      <w:tr w:rsidR="00732972" w:rsidRPr="00DA2CEA" w14:paraId="34FF441A" w14:textId="77777777" w:rsidTr="00C26AF0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3DF027D8" w14:textId="77777777" w:rsidR="00732972" w:rsidRPr="00DA2CEA" w:rsidRDefault="00732972" w:rsidP="00C26AF0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color w:val="000000" w:themeColor="text1"/>
                <w:sz w:val="44"/>
                <w:szCs w:val="44"/>
              </w:rPr>
            </w:pPr>
            <w:r w:rsidRPr="00DA2CE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DA2CEA">
              <w:rPr>
                <w:rFonts w:ascii="文鼎花草體P" w:eastAsia="文鼎花草體P" w:hAnsi="標楷體" w:cs="細明體" w:hint="eastAsia"/>
                <w:bCs/>
                <w:color w:val="000000" w:themeColor="text1"/>
                <w:sz w:val="44"/>
                <w:szCs w:val="44"/>
              </w:rPr>
              <w:t>全</w:t>
            </w:r>
            <w:proofErr w:type="gramStart"/>
            <w:r w:rsidRPr="00DA2CEA">
              <w:rPr>
                <w:rFonts w:ascii="文鼎花草體P" w:eastAsia="文鼎花草體P" w:hAnsi="標楷體" w:cs="細明體" w:hint="eastAsia"/>
                <w:bCs/>
                <w:color w:val="000000" w:themeColor="text1"/>
                <w:sz w:val="44"/>
                <w:szCs w:val="44"/>
              </w:rPr>
              <w:t>新樂活讀經</w:t>
            </w:r>
            <w:proofErr w:type="gramEnd"/>
            <w:r w:rsidRPr="00DA2CEA">
              <w:rPr>
                <w:rFonts w:ascii="文鼎花草體P" w:eastAsia="文鼎花草體P" w:hAnsi="標楷體" w:cs="細明體" w:hint="eastAsia"/>
                <w:bCs/>
                <w:color w:val="000000" w:themeColor="text1"/>
                <w:sz w:val="44"/>
                <w:szCs w:val="44"/>
              </w:rPr>
              <w:t>計劃</w:t>
            </w:r>
          </w:p>
          <w:p w14:paraId="41354E07" w14:textId="77777777" w:rsidR="00732972" w:rsidRPr="00DA2CEA" w:rsidRDefault="00732972" w:rsidP="00C26A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  <w:lang w:val="el-GR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  <w:lang w:val="el-GR"/>
              </w:rPr>
              <w:t>2024年12月09日至12月13日</w:t>
            </w:r>
          </w:p>
        </w:tc>
      </w:tr>
      <w:tr w:rsidR="00732972" w:rsidRPr="00DA2CEA" w14:paraId="2DF6AFB7" w14:textId="77777777" w:rsidTr="00C26AF0">
        <w:trPr>
          <w:trHeight w:val="113"/>
        </w:trPr>
        <w:tc>
          <w:tcPr>
            <w:tcW w:w="558" w:type="pct"/>
            <w:vAlign w:val="center"/>
          </w:tcPr>
          <w:p w14:paraId="3FE45FF4" w14:textId="77777777" w:rsidR="00732972" w:rsidRPr="00DA2CEA" w:rsidRDefault="00732972" w:rsidP="00C26AF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  <w:lang w:val="el-GR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3741EA8F" w14:textId="77777777" w:rsidR="00732972" w:rsidRPr="00DA2CEA" w:rsidRDefault="00732972" w:rsidP="00C26AF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  <w:lang w:val="el-GR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76D03E65" w14:textId="77777777" w:rsidR="00732972" w:rsidRPr="00DA2CEA" w:rsidRDefault="00732972" w:rsidP="00C26AF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  <w:lang w:val="el-GR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  <w:lang w:val="el-GR"/>
              </w:rPr>
              <w:t>默想題目</w:t>
            </w:r>
          </w:p>
        </w:tc>
      </w:tr>
      <w:tr w:rsidR="00732972" w:rsidRPr="00DA2CEA" w14:paraId="373AC3B5" w14:textId="77777777" w:rsidTr="00C26AF0">
        <w:trPr>
          <w:trHeight w:val="567"/>
        </w:trPr>
        <w:tc>
          <w:tcPr>
            <w:tcW w:w="558" w:type="pct"/>
            <w:vAlign w:val="center"/>
          </w:tcPr>
          <w:p w14:paraId="6BBFBF3E" w14:textId="77777777" w:rsidR="00732972" w:rsidRPr="00DA2CEA" w:rsidRDefault="00732972" w:rsidP="00C26AF0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</w:rPr>
              <w:t>12</w:t>
            </w:r>
            <w:r w:rsidRPr="00DA2CEA">
              <w:rPr>
                <w:rFonts w:ascii="標楷體" w:eastAsia="標楷體" w:hAnsi="標楷體"/>
                <w:color w:val="000000" w:themeColor="text1"/>
                <w:sz w:val="28"/>
              </w:rPr>
              <w:t>/</w:t>
            </w: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</w:rPr>
              <w:t>09</w:t>
            </w:r>
          </w:p>
          <w:p w14:paraId="36189D78" w14:textId="77777777" w:rsidR="00732972" w:rsidRPr="00DA2CEA" w:rsidRDefault="00732972" w:rsidP="00C26AF0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proofErr w:type="gramStart"/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proofErr w:type="gramEnd"/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95DC674" w14:textId="77777777" w:rsidR="00732972" w:rsidRPr="00DA2CEA" w:rsidRDefault="00732972" w:rsidP="00C26AF0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以賽亞書</w:t>
            </w:r>
          </w:p>
          <w:p w14:paraId="4D934361" w14:textId="77777777" w:rsidR="00732972" w:rsidRPr="00DA2CEA" w:rsidRDefault="00732972" w:rsidP="00C26AF0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第44章</w:t>
            </w:r>
          </w:p>
        </w:tc>
        <w:tc>
          <w:tcPr>
            <w:tcW w:w="3602" w:type="pct"/>
          </w:tcPr>
          <w:p w14:paraId="258CC804" w14:textId="77777777" w:rsidR="00732972" w:rsidRPr="00DA2CEA" w:rsidRDefault="00732972" w:rsidP="00C26AF0">
            <w:pPr>
              <w:adjustRightInd w:val="0"/>
              <w:snapToGrid w:val="0"/>
              <w:spacing w:beforeLines="25" w:before="90" w:line="320" w:lineRule="exact"/>
              <w:ind w:leftChars="-2" w:left="275" w:rightChars="37" w:right="89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1.上帝用｢開始」與｢終結」來闡述祂是永恆的創造主，對於這樣的上帝，我們能否真正的倚靠祂？懇求主上帝讓我們能更多的渴慕</w:t>
            </w:r>
            <w:proofErr w:type="gramStart"/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祂</w:t>
            </w:r>
            <w:proofErr w:type="gramEnd"/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，並將自己的心靈乾涸真實地向主陳明，求上帝來澆灌。</w:t>
            </w:r>
          </w:p>
          <w:p w14:paraId="24E20AE3" w14:textId="77777777" w:rsidR="00732972" w:rsidRPr="00DA2CEA" w:rsidRDefault="00732972" w:rsidP="00C26AF0">
            <w:pPr>
              <w:adjustRightInd w:val="0"/>
              <w:snapToGrid w:val="0"/>
              <w:spacing w:line="320" w:lineRule="exact"/>
              <w:ind w:leftChars="-2" w:left="275" w:rightChars="37" w:right="89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2.先知呼籲以色列人民一定要記住上帝的大恩，因為</w:t>
            </w:r>
            <w:proofErr w:type="gramStart"/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祂</w:t>
            </w:r>
            <w:proofErr w:type="gramEnd"/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是獨</w:t>
            </w:r>
            <w:proofErr w:type="gramStart"/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的創造主，帶領他們的祖先離開埃及為奴之地。請我們重新回想上帝在這一年的保守與帶領。</w:t>
            </w:r>
          </w:p>
          <w:p w14:paraId="0EC85A3E" w14:textId="77777777" w:rsidR="00732972" w:rsidRPr="00DA2CEA" w:rsidRDefault="00732972" w:rsidP="00C26AF0">
            <w:pPr>
              <w:adjustRightInd w:val="0"/>
              <w:snapToGrid w:val="0"/>
              <w:spacing w:afterLines="25" w:after="90" w:line="320" w:lineRule="exact"/>
              <w:ind w:leftChars="-2" w:left="275" w:rightChars="37" w:right="89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3.在第二</w:t>
            </w:r>
            <w:proofErr w:type="gramStart"/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個待降節</w:t>
            </w:r>
            <w:proofErr w:type="gramEnd"/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期，請思想能將這樣的拯救之恩與誰人分享？更要付諸行動，讓自己所重視的人有機會親嘗真神上帝的拯救之恩。</w:t>
            </w:r>
          </w:p>
        </w:tc>
      </w:tr>
      <w:tr w:rsidR="00732972" w:rsidRPr="00DA2CEA" w14:paraId="1B2B442F" w14:textId="77777777" w:rsidTr="00C26AF0">
        <w:trPr>
          <w:trHeight w:val="567"/>
        </w:trPr>
        <w:tc>
          <w:tcPr>
            <w:tcW w:w="558" w:type="pct"/>
            <w:vAlign w:val="center"/>
          </w:tcPr>
          <w:p w14:paraId="6472BFA8" w14:textId="77777777" w:rsidR="00732972" w:rsidRPr="00DA2CEA" w:rsidRDefault="00732972" w:rsidP="00C26AF0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</w:rPr>
              <w:t>12/10</w:t>
            </w:r>
          </w:p>
          <w:p w14:paraId="212F861F" w14:textId="77777777" w:rsidR="00732972" w:rsidRPr="00DA2CEA" w:rsidRDefault="00732972" w:rsidP="00C26AF0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73910EE" w14:textId="77777777" w:rsidR="00732972" w:rsidRPr="00DA2CEA" w:rsidRDefault="00732972" w:rsidP="00C26AF0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以賽亞書</w:t>
            </w:r>
          </w:p>
          <w:p w14:paraId="234B40BF" w14:textId="77777777" w:rsidR="00732972" w:rsidRPr="00DA2CEA" w:rsidRDefault="00732972" w:rsidP="00C26AF0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第45章</w:t>
            </w:r>
          </w:p>
        </w:tc>
        <w:tc>
          <w:tcPr>
            <w:tcW w:w="3602" w:type="pct"/>
          </w:tcPr>
          <w:p w14:paraId="18FFA167" w14:textId="77777777" w:rsidR="00732972" w:rsidRPr="00DA2CEA" w:rsidRDefault="00732972" w:rsidP="00C26AF0">
            <w:pPr>
              <w:adjustRightInd w:val="0"/>
              <w:snapToGrid w:val="0"/>
              <w:spacing w:beforeLines="25" w:before="90" w:line="320" w:lineRule="exact"/>
              <w:ind w:leftChars="-2" w:left="275" w:rightChars="37" w:right="89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1.連波斯</w:t>
            </w:r>
            <w:proofErr w:type="gramStart"/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王居魯士</w:t>
            </w:r>
            <w:proofErr w:type="gramEnd"/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都成為上帝拯救以色列的工具，今天，我們是否相信上帝能繼續透過各樣的方式帶領我們？</w:t>
            </w:r>
          </w:p>
          <w:p w14:paraId="21DFA0DF" w14:textId="77777777" w:rsidR="00732972" w:rsidRPr="00DA2CEA" w:rsidRDefault="00732972" w:rsidP="00C26AF0">
            <w:pPr>
              <w:adjustRightInd w:val="0"/>
              <w:snapToGrid w:val="0"/>
              <w:spacing w:afterLines="25" w:after="90" w:line="320" w:lineRule="exact"/>
              <w:ind w:leftChars="-2" w:left="275" w:rightChars="37" w:right="89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C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proofErr w:type="gramStart"/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重思</w:t>
            </w:r>
            <w:proofErr w:type="gramEnd"/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｢耶和華上帝以外，沒有別的」這句話。請回想在自己的生命中，上帝的｢絕對」與｢至高」是如何幫助我們勇敢面對生命中的困境與攔阻？並向上帝獻上真實的感謝。</w:t>
            </w:r>
          </w:p>
        </w:tc>
      </w:tr>
      <w:tr w:rsidR="00732972" w:rsidRPr="00DA2CEA" w14:paraId="673580A6" w14:textId="77777777" w:rsidTr="00C26AF0">
        <w:trPr>
          <w:trHeight w:val="567"/>
        </w:trPr>
        <w:tc>
          <w:tcPr>
            <w:tcW w:w="558" w:type="pct"/>
            <w:vAlign w:val="center"/>
          </w:tcPr>
          <w:p w14:paraId="65E38940" w14:textId="77777777" w:rsidR="00732972" w:rsidRPr="00DA2CEA" w:rsidRDefault="00732972" w:rsidP="00C26AF0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</w:rPr>
              <w:t>12/11</w:t>
            </w:r>
          </w:p>
          <w:p w14:paraId="651555B5" w14:textId="77777777" w:rsidR="00732972" w:rsidRPr="00DA2CEA" w:rsidRDefault="00732972" w:rsidP="00C26AF0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E85EB73" w14:textId="77777777" w:rsidR="00732972" w:rsidRPr="00DA2CEA" w:rsidRDefault="00732972" w:rsidP="00C26AF0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以賽亞書</w:t>
            </w:r>
          </w:p>
          <w:p w14:paraId="72A68DCA" w14:textId="77777777" w:rsidR="00732972" w:rsidRPr="00DA2CEA" w:rsidRDefault="00732972" w:rsidP="00C26AF0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第46-47章</w:t>
            </w:r>
          </w:p>
        </w:tc>
        <w:tc>
          <w:tcPr>
            <w:tcW w:w="3602" w:type="pct"/>
          </w:tcPr>
          <w:p w14:paraId="7A9A77B0" w14:textId="77777777" w:rsidR="00732972" w:rsidRPr="00DA2CEA" w:rsidRDefault="00732972" w:rsidP="00C26AF0">
            <w:pPr>
              <w:adjustRightInd w:val="0"/>
              <w:snapToGrid w:val="0"/>
              <w:spacing w:beforeLines="25" w:before="90" w:line="320" w:lineRule="exact"/>
              <w:ind w:leftChars="-2" w:left="275" w:rightChars="37" w:right="89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1.我們的上帝是知曉萬事的神，</w:t>
            </w:r>
            <w:proofErr w:type="gramStart"/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祂</w:t>
            </w:r>
            <w:proofErr w:type="gramEnd"/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口出必成就。我們是否能堅定心志並明白世上的偶像(例如：地位、學識、金錢、別人對我自己的期待...等)並不能使我們脫離患難的日子？請分享。</w:t>
            </w:r>
          </w:p>
          <w:p w14:paraId="12EE9E24" w14:textId="77777777" w:rsidR="00732972" w:rsidRPr="00DA2CEA" w:rsidRDefault="00732972" w:rsidP="00C26AF0">
            <w:pPr>
              <w:adjustRightInd w:val="0"/>
              <w:snapToGrid w:val="0"/>
              <w:spacing w:afterLines="25" w:after="90" w:line="320" w:lineRule="exact"/>
              <w:ind w:leftChars="-2" w:left="275" w:rightChars="37" w:right="89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2.對於上帝的慈愛與公義，可有親身的經驗？請分享。</w:t>
            </w:r>
          </w:p>
        </w:tc>
      </w:tr>
      <w:tr w:rsidR="00732972" w:rsidRPr="00DA2CEA" w14:paraId="7C5EB4CA" w14:textId="77777777" w:rsidTr="00C26AF0">
        <w:trPr>
          <w:trHeight w:val="567"/>
        </w:trPr>
        <w:tc>
          <w:tcPr>
            <w:tcW w:w="558" w:type="pct"/>
            <w:vAlign w:val="center"/>
          </w:tcPr>
          <w:p w14:paraId="0A955BA4" w14:textId="77777777" w:rsidR="00732972" w:rsidRPr="00DA2CEA" w:rsidRDefault="00732972" w:rsidP="00C26AF0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</w:rPr>
              <w:t>12/12</w:t>
            </w:r>
          </w:p>
          <w:p w14:paraId="1EE9554F" w14:textId="77777777" w:rsidR="00732972" w:rsidRPr="00DA2CEA" w:rsidRDefault="00732972" w:rsidP="00C26AF0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87A6A0C" w14:textId="77777777" w:rsidR="00732972" w:rsidRPr="00DA2CEA" w:rsidRDefault="00732972" w:rsidP="00C26AF0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以賽亞書</w:t>
            </w:r>
          </w:p>
          <w:p w14:paraId="0B4350F7" w14:textId="77777777" w:rsidR="00732972" w:rsidRPr="00DA2CEA" w:rsidRDefault="00732972" w:rsidP="00C26AF0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第48章</w:t>
            </w:r>
          </w:p>
        </w:tc>
        <w:tc>
          <w:tcPr>
            <w:tcW w:w="3602" w:type="pct"/>
          </w:tcPr>
          <w:p w14:paraId="3085B7EC" w14:textId="77777777" w:rsidR="00732972" w:rsidRPr="00DA2CEA" w:rsidRDefault="00732972" w:rsidP="00C26AF0">
            <w:pPr>
              <w:adjustRightInd w:val="0"/>
              <w:snapToGrid w:val="0"/>
              <w:spacing w:beforeLines="25" w:before="90" w:line="320" w:lineRule="exact"/>
              <w:ind w:leftChars="-2" w:left="275" w:rightChars="37" w:right="89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1.先知責備以色列人｢指着耶和華的名起誓」，卻只是儀式上做得十足，貌似親近上帝心卻遠離祂。這給我們什麼樣的提醒？</w:t>
            </w:r>
          </w:p>
          <w:p w14:paraId="14EDA850" w14:textId="77777777" w:rsidR="00732972" w:rsidRPr="00DA2CEA" w:rsidRDefault="00732972" w:rsidP="00C26AF0">
            <w:pPr>
              <w:adjustRightInd w:val="0"/>
              <w:snapToGrid w:val="0"/>
              <w:spacing w:afterLines="25" w:after="90" w:line="320" w:lineRule="exact"/>
              <w:ind w:leftChars="-2" w:left="275" w:rightChars="37" w:right="89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C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你對｢上帝為了自己之名而以愛容忍以色列人」這句話有什麼感想？請分享。</w:t>
            </w:r>
          </w:p>
        </w:tc>
      </w:tr>
      <w:tr w:rsidR="00732972" w:rsidRPr="00DA2CEA" w14:paraId="7E982091" w14:textId="77777777" w:rsidTr="00C26AF0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584A9E45" w14:textId="77777777" w:rsidR="00732972" w:rsidRPr="00DA2CEA" w:rsidRDefault="00732972" w:rsidP="00C26AF0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</w:rPr>
              <w:t>12/13</w:t>
            </w:r>
          </w:p>
          <w:p w14:paraId="41A6A4B1" w14:textId="77777777" w:rsidR="00732972" w:rsidRPr="00DA2CEA" w:rsidRDefault="00732972" w:rsidP="00C26AF0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108FC29" w14:textId="77777777" w:rsidR="00732972" w:rsidRPr="00DA2CEA" w:rsidRDefault="00732972" w:rsidP="00C26AF0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以賽亞書</w:t>
            </w:r>
          </w:p>
          <w:p w14:paraId="40BE6CEA" w14:textId="77777777" w:rsidR="00732972" w:rsidRPr="00DA2CEA" w:rsidRDefault="00732972" w:rsidP="00C26AF0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第49章</w:t>
            </w:r>
          </w:p>
        </w:tc>
        <w:tc>
          <w:tcPr>
            <w:tcW w:w="3602" w:type="pct"/>
          </w:tcPr>
          <w:p w14:paraId="64651370" w14:textId="77777777" w:rsidR="00732972" w:rsidRPr="00DA2CEA" w:rsidRDefault="00732972" w:rsidP="00C26AF0">
            <w:pPr>
              <w:adjustRightInd w:val="0"/>
              <w:snapToGrid w:val="0"/>
              <w:spacing w:beforeLines="25" w:before="90" w:line="320" w:lineRule="exact"/>
              <w:ind w:leftChars="-2" w:left="275" w:rightChars="37" w:right="89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1.本章哪一段經文最讓你感動？請分享。</w:t>
            </w:r>
          </w:p>
          <w:p w14:paraId="14A7A601" w14:textId="77777777" w:rsidR="00732972" w:rsidRPr="00DA2CEA" w:rsidRDefault="00732972" w:rsidP="00C26AF0">
            <w:pPr>
              <w:adjustRightInd w:val="0"/>
              <w:snapToGrid w:val="0"/>
              <w:spacing w:afterLines="25" w:after="90" w:line="320" w:lineRule="exact"/>
              <w:ind w:leftChars="-2" w:left="275" w:rightChars="37" w:right="89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2CE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請回想是否曾體會過上帝的應許</w:t>
            </w:r>
            <w:proofErr w:type="gramStart"/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 w:rsidRPr="00DA2C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｢婦人焉能忘記她吃奶的嬰孩，不憐恤她所生的兒子？即或有忘記的，我卻不忘記你。」請分享你的經驗。</w:t>
            </w:r>
          </w:p>
        </w:tc>
      </w:tr>
    </w:tbl>
    <w:p w14:paraId="2D266153" w14:textId="77777777" w:rsidR="00732972" w:rsidRPr="00DA2CEA" w:rsidRDefault="00732972" w:rsidP="00732972">
      <w:pPr>
        <w:rPr>
          <w:color w:val="000000" w:themeColor="text1"/>
        </w:rPr>
      </w:pPr>
    </w:p>
    <w:p w14:paraId="487FF0FC" w14:textId="3470705D" w:rsidR="00D6507F" w:rsidRPr="00523EEF" w:rsidRDefault="00D6507F" w:rsidP="00825F24">
      <w:pPr>
        <w:rPr>
          <w:color w:val="000000" w:themeColor="text1"/>
        </w:rPr>
      </w:pPr>
    </w:p>
    <w:sectPr w:rsidR="00D6507F" w:rsidRPr="00523EEF" w:rsidSect="007E615C">
      <w:footerReference w:type="even" r:id="rId21"/>
      <w:footerReference w:type="default" r:id="rId22"/>
      <w:type w:val="continuous"/>
      <w:pgSz w:w="10319" w:h="14571" w:code="13"/>
      <w:pgMar w:top="567" w:right="454" w:bottom="567" w:left="454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EE908" w14:textId="77777777" w:rsidR="00582A40" w:rsidRDefault="00582A40"/>
    <w:p w14:paraId="490E908D" w14:textId="77777777" w:rsidR="00582A40" w:rsidRDefault="00582A40">
      <w:r>
        <w:separator/>
      </w:r>
    </w:p>
  </w:endnote>
  <w:endnote w:type="continuationSeparator" w:id="0">
    <w:p w14:paraId="103FE147" w14:textId="77777777" w:rsidR="00582A40" w:rsidRDefault="00582A40"/>
    <w:p w14:paraId="7DB22280" w14:textId="77777777" w:rsidR="00582A40" w:rsidRDefault="0058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超世紀粗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247F" w14:textId="77777777" w:rsidR="00D01D42" w:rsidRDefault="00D01D42"/>
  <w:p w14:paraId="3A7FC799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35D9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6E606BF8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5AE75" w14:textId="77777777" w:rsidR="00732972" w:rsidRDefault="0073297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0E42B2A5" w14:textId="77777777" w:rsidR="00732972" w:rsidRDefault="00732972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A5197" w14:textId="77777777" w:rsidR="00732972" w:rsidRDefault="00732972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AA8EC7D" w14:textId="77777777" w:rsidR="00732972" w:rsidRDefault="00732972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8726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5338985E" w14:textId="77777777" w:rsidR="008F293F" w:rsidRDefault="008F293F">
    <w:pPr>
      <w:pStyle w:val="ac"/>
    </w:pPr>
  </w:p>
  <w:p w14:paraId="56F18EAF" w14:textId="77777777" w:rsidR="00D6507F" w:rsidRDefault="00D6507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28E8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DD3497C" w14:textId="77777777" w:rsidR="008F293F" w:rsidRDefault="008F293F">
    <w:pPr>
      <w:pStyle w:val="ac"/>
    </w:pPr>
  </w:p>
  <w:p w14:paraId="04D1FF8E" w14:textId="77777777" w:rsidR="00D6507F" w:rsidRDefault="00D6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FB3DB" w14:textId="77777777" w:rsidR="00582A40" w:rsidRPr="009B1A3E" w:rsidRDefault="00582A4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7813A129" w14:textId="77777777" w:rsidR="00582A40" w:rsidRDefault="00582A40">
      <w:r>
        <w:separator/>
      </w:r>
    </w:p>
  </w:footnote>
  <w:footnote w:type="continuationSeparator" w:id="0">
    <w:p w14:paraId="2CD7CA1C" w14:textId="77777777" w:rsidR="00582A40" w:rsidRDefault="00582A40"/>
    <w:p w14:paraId="6D7158F4" w14:textId="77777777" w:rsidR="00582A40" w:rsidRDefault="00582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5.6pt;height:12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3746"/>
        </w:tabs>
        <w:ind w:leftChars="1000" w:left="23746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6E78D7"/>
    <w:multiLevelType w:val="hybridMultilevel"/>
    <w:tmpl w:val="38AC79BC"/>
    <w:lvl w:ilvl="0" w:tplc="13060DF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1" w15:restartNumberingAfterBreak="0">
    <w:nsid w:val="1F425BA0"/>
    <w:multiLevelType w:val="hybridMultilevel"/>
    <w:tmpl w:val="E9DC634C"/>
    <w:lvl w:ilvl="0" w:tplc="5F084B94">
      <w:start w:val="1"/>
      <w:numFmt w:val="decimal"/>
      <w:lvlText w:val="%1."/>
      <w:lvlJc w:val="left"/>
      <w:pPr>
        <w:ind w:left="962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19E59D3"/>
    <w:multiLevelType w:val="hybridMultilevel"/>
    <w:tmpl w:val="B0228FF6"/>
    <w:lvl w:ilvl="0" w:tplc="3B86DF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97476E4"/>
    <w:multiLevelType w:val="hybridMultilevel"/>
    <w:tmpl w:val="BC94146A"/>
    <w:lvl w:ilvl="0" w:tplc="0409000F">
      <w:start w:val="1"/>
      <w:numFmt w:val="decimal"/>
      <w:lvlText w:val="%1."/>
      <w:lvlJc w:val="left"/>
      <w:pPr>
        <w:ind w:left="30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4" w15:restartNumberingAfterBreak="0">
    <w:nsid w:val="2AE72094"/>
    <w:multiLevelType w:val="hybridMultilevel"/>
    <w:tmpl w:val="04EE93E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10A515C"/>
    <w:multiLevelType w:val="hybridMultilevel"/>
    <w:tmpl w:val="616E56C2"/>
    <w:lvl w:ilvl="0" w:tplc="058AC3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46230102"/>
    <w:multiLevelType w:val="hybridMultilevel"/>
    <w:tmpl w:val="BC94146A"/>
    <w:lvl w:ilvl="0" w:tplc="FFFFFFFF">
      <w:start w:val="1"/>
      <w:numFmt w:val="decimal"/>
      <w:lvlText w:val="%1."/>
      <w:lvlJc w:val="left"/>
      <w:pPr>
        <w:ind w:left="303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82" w:hanging="480"/>
      </w:pPr>
    </w:lvl>
    <w:lvl w:ilvl="2" w:tplc="FFFFFFFF" w:tentative="1">
      <w:start w:val="1"/>
      <w:numFmt w:val="lowerRoman"/>
      <w:lvlText w:val="%3."/>
      <w:lvlJc w:val="right"/>
      <w:pPr>
        <w:ind w:left="1862" w:hanging="480"/>
      </w:pPr>
    </w:lvl>
    <w:lvl w:ilvl="3" w:tplc="FFFFFFFF" w:tentative="1">
      <w:start w:val="1"/>
      <w:numFmt w:val="decimal"/>
      <w:lvlText w:val="%4."/>
      <w:lvlJc w:val="left"/>
      <w:pPr>
        <w:ind w:left="23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2" w:hanging="480"/>
      </w:pPr>
    </w:lvl>
    <w:lvl w:ilvl="5" w:tplc="FFFFFFFF" w:tentative="1">
      <w:start w:val="1"/>
      <w:numFmt w:val="lowerRoman"/>
      <w:lvlText w:val="%6."/>
      <w:lvlJc w:val="right"/>
      <w:pPr>
        <w:ind w:left="3302" w:hanging="480"/>
      </w:pPr>
    </w:lvl>
    <w:lvl w:ilvl="6" w:tplc="FFFFFFFF" w:tentative="1">
      <w:start w:val="1"/>
      <w:numFmt w:val="decimal"/>
      <w:lvlText w:val="%7."/>
      <w:lvlJc w:val="left"/>
      <w:pPr>
        <w:ind w:left="37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2" w:hanging="480"/>
      </w:pPr>
    </w:lvl>
    <w:lvl w:ilvl="8" w:tplc="FFFFFFFF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7" w15:restartNumberingAfterBreak="0">
    <w:nsid w:val="6243758C"/>
    <w:multiLevelType w:val="hybridMultilevel"/>
    <w:tmpl w:val="05AAC5FA"/>
    <w:lvl w:ilvl="0" w:tplc="4DB47F0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6B4D4712"/>
    <w:multiLevelType w:val="hybridMultilevel"/>
    <w:tmpl w:val="9EE8AD94"/>
    <w:lvl w:ilvl="0" w:tplc="75441A64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720B5750"/>
    <w:multiLevelType w:val="hybridMultilevel"/>
    <w:tmpl w:val="D64242DC"/>
    <w:lvl w:ilvl="0" w:tplc="31222F06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BC77C6"/>
    <w:multiLevelType w:val="hybridMultilevel"/>
    <w:tmpl w:val="5FB05B7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7DE7695B"/>
    <w:multiLevelType w:val="hybridMultilevel"/>
    <w:tmpl w:val="07F47D78"/>
    <w:lvl w:ilvl="0" w:tplc="A8DEF254">
      <w:start w:val="1"/>
      <w:numFmt w:val="decimal"/>
      <w:lvlText w:val="%1."/>
      <w:lvlJc w:val="left"/>
      <w:pPr>
        <w:ind w:left="1202" w:hanging="360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1796361682">
    <w:abstractNumId w:val="17"/>
  </w:num>
  <w:num w:numId="12" w16cid:durableId="1164320610">
    <w:abstractNumId w:val="13"/>
  </w:num>
  <w:num w:numId="13" w16cid:durableId="1304196123">
    <w:abstractNumId w:val="16"/>
  </w:num>
  <w:num w:numId="14" w16cid:durableId="1153329990">
    <w:abstractNumId w:val="14"/>
  </w:num>
  <w:num w:numId="15" w16cid:durableId="1970210488">
    <w:abstractNumId w:val="15"/>
  </w:num>
  <w:num w:numId="16" w16cid:durableId="1501504267">
    <w:abstractNumId w:val="19"/>
  </w:num>
  <w:num w:numId="17" w16cid:durableId="1072312069">
    <w:abstractNumId w:val="12"/>
  </w:num>
  <w:num w:numId="18" w16cid:durableId="140971190">
    <w:abstractNumId w:val="18"/>
  </w:num>
  <w:num w:numId="19" w16cid:durableId="557784982">
    <w:abstractNumId w:val="21"/>
  </w:num>
  <w:num w:numId="20" w16cid:durableId="377556829">
    <w:abstractNumId w:val="10"/>
  </w:num>
  <w:num w:numId="21" w16cid:durableId="1071931474">
    <w:abstractNumId w:val="20"/>
  </w:num>
  <w:num w:numId="22" w16cid:durableId="8966577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98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CB"/>
    <w:rsid w:val="000032F6"/>
    <w:rsid w:val="00003390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9B2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AA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A4E"/>
    <w:rsid w:val="00016A60"/>
    <w:rsid w:val="00016A64"/>
    <w:rsid w:val="00016ACE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0CB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766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50"/>
    <w:rsid w:val="00024DB4"/>
    <w:rsid w:val="00024F26"/>
    <w:rsid w:val="00024FD7"/>
    <w:rsid w:val="0002503F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2C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3C8"/>
    <w:rsid w:val="00033455"/>
    <w:rsid w:val="000334FE"/>
    <w:rsid w:val="000336C2"/>
    <w:rsid w:val="0003373C"/>
    <w:rsid w:val="0003374E"/>
    <w:rsid w:val="000338A0"/>
    <w:rsid w:val="000338BB"/>
    <w:rsid w:val="00033926"/>
    <w:rsid w:val="0003393F"/>
    <w:rsid w:val="00033AD8"/>
    <w:rsid w:val="00033B86"/>
    <w:rsid w:val="00033CAD"/>
    <w:rsid w:val="00033D1D"/>
    <w:rsid w:val="00033E99"/>
    <w:rsid w:val="00034043"/>
    <w:rsid w:val="000340BC"/>
    <w:rsid w:val="000341BA"/>
    <w:rsid w:val="00034240"/>
    <w:rsid w:val="00034356"/>
    <w:rsid w:val="00034378"/>
    <w:rsid w:val="000343A0"/>
    <w:rsid w:val="00034435"/>
    <w:rsid w:val="000344DB"/>
    <w:rsid w:val="000345A0"/>
    <w:rsid w:val="0003470E"/>
    <w:rsid w:val="000347F5"/>
    <w:rsid w:val="00034850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2E9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4B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E70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C6D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295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0C1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6DE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9D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AE"/>
    <w:rsid w:val="000538B4"/>
    <w:rsid w:val="00053946"/>
    <w:rsid w:val="00053B0F"/>
    <w:rsid w:val="00053B1E"/>
    <w:rsid w:val="00053C53"/>
    <w:rsid w:val="00053C61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2C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1FD5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84E"/>
    <w:rsid w:val="0006791C"/>
    <w:rsid w:val="000679F0"/>
    <w:rsid w:val="000679F1"/>
    <w:rsid w:val="00067A0A"/>
    <w:rsid w:val="00067A9C"/>
    <w:rsid w:val="00067AAE"/>
    <w:rsid w:val="00067C4F"/>
    <w:rsid w:val="00067C53"/>
    <w:rsid w:val="00067CD0"/>
    <w:rsid w:val="00067D66"/>
    <w:rsid w:val="00067E0E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CF1"/>
    <w:rsid w:val="00071D60"/>
    <w:rsid w:val="00071EAB"/>
    <w:rsid w:val="00071F5F"/>
    <w:rsid w:val="00071F64"/>
    <w:rsid w:val="000720AF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E2F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49"/>
    <w:rsid w:val="00080A54"/>
    <w:rsid w:val="00080B8A"/>
    <w:rsid w:val="00080BB3"/>
    <w:rsid w:val="00080CD9"/>
    <w:rsid w:val="00080D97"/>
    <w:rsid w:val="00080EE9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84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67F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BA0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5A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B8F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B34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73B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84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18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BA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87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CAB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8C9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A8"/>
    <w:rsid w:val="000D68BD"/>
    <w:rsid w:val="000D69B5"/>
    <w:rsid w:val="000D6C99"/>
    <w:rsid w:val="000D6D2D"/>
    <w:rsid w:val="000D6E28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5FD8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B1"/>
    <w:rsid w:val="000E6A7D"/>
    <w:rsid w:val="000E6A8E"/>
    <w:rsid w:val="000E6B20"/>
    <w:rsid w:val="000E6B40"/>
    <w:rsid w:val="000E6BCF"/>
    <w:rsid w:val="000E6D08"/>
    <w:rsid w:val="000E6D93"/>
    <w:rsid w:val="000E6DD2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755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7F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7D6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3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8D8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8D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5D4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E0"/>
    <w:rsid w:val="00120980"/>
    <w:rsid w:val="00120AAC"/>
    <w:rsid w:val="00120C36"/>
    <w:rsid w:val="00120C63"/>
    <w:rsid w:val="00120C86"/>
    <w:rsid w:val="00120D41"/>
    <w:rsid w:val="00120DD0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292"/>
    <w:rsid w:val="00127354"/>
    <w:rsid w:val="001273AD"/>
    <w:rsid w:val="001274CD"/>
    <w:rsid w:val="0012750E"/>
    <w:rsid w:val="00127568"/>
    <w:rsid w:val="00127641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8B1"/>
    <w:rsid w:val="001409DD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0B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E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C4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13"/>
    <w:rsid w:val="00166084"/>
    <w:rsid w:val="00166107"/>
    <w:rsid w:val="0016611F"/>
    <w:rsid w:val="001661FD"/>
    <w:rsid w:val="00166230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20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CF"/>
    <w:rsid w:val="00191523"/>
    <w:rsid w:val="0019166B"/>
    <w:rsid w:val="0019168A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1FB2"/>
    <w:rsid w:val="001920D7"/>
    <w:rsid w:val="001920DA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50"/>
    <w:rsid w:val="00194573"/>
    <w:rsid w:val="00194595"/>
    <w:rsid w:val="001945A6"/>
    <w:rsid w:val="001945D9"/>
    <w:rsid w:val="00194648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27F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9A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C92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96"/>
    <w:rsid w:val="001B2A5F"/>
    <w:rsid w:val="001B2A7A"/>
    <w:rsid w:val="001B2ACE"/>
    <w:rsid w:val="001B2BEC"/>
    <w:rsid w:val="001B2C21"/>
    <w:rsid w:val="001B2C72"/>
    <w:rsid w:val="001B2DFA"/>
    <w:rsid w:val="001B2E34"/>
    <w:rsid w:val="001B3137"/>
    <w:rsid w:val="001B3208"/>
    <w:rsid w:val="001B332B"/>
    <w:rsid w:val="001B33F6"/>
    <w:rsid w:val="001B3525"/>
    <w:rsid w:val="001B35BF"/>
    <w:rsid w:val="001B35D3"/>
    <w:rsid w:val="001B35F3"/>
    <w:rsid w:val="001B36D8"/>
    <w:rsid w:val="001B378B"/>
    <w:rsid w:val="001B37ED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61A"/>
    <w:rsid w:val="001B462E"/>
    <w:rsid w:val="001B466B"/>
    <w:rsid w:val="001B470D"/>
    <w:rsid w:val="001B477F"/>
    <w:rsid w:val="001B47A8"/>
    <w:rsid w:val="001B47DC"/>
    <w:rsid w:val="001B48CA"/>
    <w:rsid w:val="001B493C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4A5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47F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435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B5A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161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7B6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175"/>
    <w:rsid w:val="00217291"/>
    <w:rsid w:val="002172E7"/>
    <w:rsid w:val="00217477"/>
    <w:rsid w:val="002177BB"/>
    <w:rsid w:val="00217823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525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73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387"/>
    <w:rsid w:val="002413BC"/>
    <w:rsid w:val="00241496"/>
    <w:rsid w:val="00241508"/>
    <w:rsid w:val="00241761"/>
    <w:rsid w:val="0024181E"/>
    <w:rsid w:val="002418AD"/>
    <w:rsid w:val="00241924"/>
    <w:rsid w:val="00241933"/>
    <w:rsid w:val="00241DCE"/>
    <w:rsid w:val="00241E0C"/>
    <w:rsid w:val="00241F93"/>
    <w:rsid w:val="00241FCA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B1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46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F9"/>
    <w:rsid w:val="00254B15"/>
    <w:rsid w:val="00254B16"/>
    <w:rsid w:val="00254B91"/>
    <w:rsid w:val="00254BAD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2D4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7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67FD0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48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DFA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9AE"/>
    <w:rsid w:val="00274A24"/>
    <w:rsid w:val="00274A3C"/>
    <w:rsid w:val="00274AA2"/>
    <w:rsid w:val="00274BB5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08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0F7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5"/>
    <w:rsid w:val="002848EC"/>
    <w:rsid w:val="00284A49"/>
    <w:rsid w:val="00284A5B"/>
    <w:rsid w:val="00284B8B"/>
    <w:rsid w:val="00284BA5"/>
    <w:rsid w:val="00284BBE"/>
    <w:rsid w:val="00284BD3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429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1E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CFF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0"/>
    <w:rsid w:val="00291886"/>
    <w:rsid w:val="002918F0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BD"/>
    <w:rsid w:val="00295504"/>
    <w:rsid w:val="0029558C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7E8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419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4F0"/>
    <w:rsid w:val="002B255B"/>
    <w:rsid w:val="002B271C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4A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05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9C3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13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0B5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8"/>
    <w:rsid w:val="00300D21"/>
    <w:rsid w:val="00300D65"/>
    <w:rsid w:val="00300E59"/>
    <w:rsid w:val="00300FF3"/>
    <w:rsid w:val="00301065"/>
    <w:rsid w:val="00301072"/>
    <w:rsid w:val="003010A3"/>
    <w:rsid w:val="00301108"/>
    <w:rsid w:val="003011A1"/>
    <w:rsid w:val="003012B8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D"/>
    <w:rsid w:val="00304E19"/>
    <w:rsid w:val="00304E30"/>
    <w:rsid w:val="00304ED8"/>
    <w:rsid w:val="00304F7F"/>
    <w:rsid w:val="00304FBF"/>
    <w:rsid w:val="00304FF2"/>
    <w:rsid w:val="00304FFA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B87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EB9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3E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94D"/>
    <w:rsid w:val="00322BCC"/>
    <w:rsid w:val="00322CD7"/>
    <w:rsid w:val="00322DB6"/>
    <w:rsid w:val="00322E71"/>
    <w:rsid w:val="00322EBD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ACB"/>
    <w:rsid w:val="00324B02"/>
    <w:rsid w:val="00324B20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DDA"/>
    <w:rsid w:val="00331E05"/>
    <w:rsid w:val="00331E94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50"/>
    <w:rsid w:val="003356A6"/>
    <w:rsid w:val="0033573B"/>
    <w:rsid w:val="003358AA"/>
    <w:rsid w:val="003358DE"/>
    <w:rsid w:val="00335954"/>
    <w:rsid w:val="0033596D"/>
    <w:rsid w:val="003359B1"/>
    <w:rsid w:val="003359D1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AE2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426"/>
    <w:rsid w:val="00344469"/>
    <w:rsid w:val="00344561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9EA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AC7"/>
    <w:rsid w:val="00363B01"/>
    <w:rsid w:val="00363BAA"/>
    <w:rsid w:val="00363C69"/>
    <w:rsid w:val="00363D36"/>
    <w:rsid w:val="00363D4C"/>
    <w:rsid w:val="00363E62"/>
    <w:rsid w:val="00363ED6"/>
    <w:rsid w:val="00363FFF"/>
    <w:rsid w:val="00364048"/>
    <w:rsid w:val="00364088"/>
    <w:rsid w:val="00364139"/>
    <w:rsid w:val="00364262"/>
    <w:rsid w:val="003642B9"/>
    <w:rsid w:val="003642CB"/>
    <w:rsid w:val="003642F0"/>
    <w:rsid w:val="003643C5"/>
    <w:rsid w:val="003643D0"/>
    <w:rsid w:val="003643F3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7D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4F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24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29"/>
    <w:rsid w:val="00392BE4"/>
    <w:rsid w:val="00392CBF"/>
    <w:rsid w:val="00392CF8"/>
    <w:rsid w:val="00392D1A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5A"/>
    <w:rsid w:val="003B16AB"/>
    <w:rsid w:val="003B16F0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7FE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E2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AC4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06C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0B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35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80"/>
    <w:rsid w:val="00406A69"/>
    <w:rsid w:val="00406AD9"/>
    <w:rsid w:val="00406B24"/>
    <w:rsid w:val="00406B6F"/>
    <w:rsid w:val="00406B7F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000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0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B0C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7B2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027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3FE0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DF7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76B"/>
    <w:rsid w:val="0044098F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65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59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487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57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6D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F48"/>
    <w:rsid w:val="00465F71"/>
    <w:rsid w:val="0046604E"/>
    <w:rsid w:val="00466198"/>
    <w:rsid w:val="004661A9"/>
    <w:rsid w:val="0046620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622"/>
    <w:rsid w:val="00473A7A"/>
    <w:rsid w:val="00473AB4"/>
    <w:rsid w:val="00473B3A"/>
    <w:rsid w:val="00473B48"/>
    <w:rsid w:val="00473BD8"/>
    <w:rsid w:val="00473BFB"/>
    <w:rsid w:val="00473C18"/>
    <w:rsid w:val="00473C49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13"/>
    <w:rsid w:val="00474E36"/>
    <w:rsid w:val="00474FD2"/>
    <w:rsid w:val="00474FF2"/>
    <w:rsid w:val="0047503C"/>
    <w:rsid w:val="004750C6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F4"/>
    <w:rsid w:val="004806F2"/>
    <w:rsid w:val="0048070E"/>
    <w:rsid w:val="00480735"/>
    <w:rsid w:val="004808C0"/>
    <w:rsid w:val="0048095F"/>
    <w:rsid w:val="00480AB3"/>
    <w:rsid w:val="00480C65"/>
    <w:rsid w:val="00480F16"/>
    <w:rsid w:val="00480F49"/>
    <w:rsid w:val="00480F5C"/>
    <w:rsid w:val="004811B4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FB8"/>
    <w:rsid w:val="00487002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EDD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5"/>
    <w:rsid w:val="00493CD9"/>
    <w:rsid w:val="00493CF3"/>
    <w:rsid w:val="00493D76"/>
    <w:rsid w:val="00493DAA"/>
    <w:rsid w:val="00493F34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6C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0D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B9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34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8B"/>
    <w:rsid w:val="00497CB0"/>
    <w:rsid w:val="00497D61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ACC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86"/>
    <w:rsid w:val="004B4CA4"/>
    <w:rsid w:val="004B4EF3"/>
    <w:rsid w:val="004B4FA9"/>
    <w:rsid w:val="004B50CD"/>
    <w:rsid w:val="004B50DC"/>
    <w:rsid w:val="004B5115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35F"/>
    <w:rsid w:val="004B6494"/>
    <w:rsid w:val="004B660C"/>
    <w:rsid w:val="004B6691"/>
    <w:rsid w:val="004B6699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24B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EA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37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76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696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7EA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89"/>
    <w:rsid w:val="004E27FA"/>
    <w:rsid w:val="004E2A8D"/>
    <w:rsid w:val="004E2B54"/>
    <w:rsid w:val="004E2B5E"/>
    <w:rsid w:val="004E2B8D"/>
    <w:rsid w:val="004E2C99"/>
    <w:rsid w:val="004E2CC2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EC9"/>
    <w:rsid w:val="004E7F47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5FBD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814"/>
    <w:rsid w:val="005039F4"/>
    <w:rsid w:val="00503A26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05"/>
    <w:rsid w:val="0050443C"/>
    <w:rsid w:val="0050451D"/>
    <w:rsid w:val="005045B8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0C9"/>
    <w:rsid w:val="00514190"/>
    <w:rsid w:val="00514260"/>
    <w:rsid w:val="0051435F"/>
    <w:rsid w:val="0051436E"/>
    <w:rsid w:val="005143AF"/>
    <w:rsid w:val="005144EF"/>
    <w:rsid w:val="0051464C"/>
    <w:rsid w:val="00514821"/>
    <w:rsid w:val="00514930"/>
    <w:rsid w:val="00514A2F"/>
    <w:rsid w:val="00514A79"/>
    <w:rsid w:val="00514AD2"/>
    <w:rsid w:val="00514B46"/>
    <w:rsid w:val="00514BA6"/>
    <w:rsid w:val="00514CFA"/>
    <w:rsid w:val="00514D89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C"/>
    <w:rsid w:val="0051650F"/>
    <w:rsid w:val="00516521"/>
    <w:rsid w:val="00516581"/>
    <w:rsid w:val="00516750"/>
    <w:rsid w:val="005167DA"/>
    <w:rsid w:val="005168D0"/>
    <w:rsid w:val="00516946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4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EEF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BC8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68"/>
    <w:rsid w:val="0055519E"/>
    <w:rsid w:val="00555340"/>
    <w:rsid w:val="005553CA"/>
    <w:rsid w:val="0055542F"/>
    <w:rsid w:val="005554D0"/>
    <w:rsid w:val="0055557E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36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41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47A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49"/>
    <w:rsid w:val="00562586"/>
    <w:rsid w:val="005626AE"/>
    <w:rsid w:val="005627C6"/>
    <w:rsid w:val="0056281F"/>
    <w:rsid w:val="0056292E"/>
    <w:rsid w:val="00562A40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A40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F0B"/>
    <w:rsid w:val="0058502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7D6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DE5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0C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08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2AB"/>
    <w:rsid w:val="005B3389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64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7B0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4A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AE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6C3"/>
    <w:rsid w:val="005D5724"/>
    <w:rsid w:val="005D573C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CCD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38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FCD"/>
    <w:rsid w:val="00610FD5"/>
    <w:rsid w:val="00610FFB"/>
    <w:rsid w:val="006110B6"/>
    <w:rsid w:val="006111D1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1E37"/>
    <w:rsid w:val="0061208E"/>
    <w:rsid w:val="006120CD"/>
    <w:rsid w:val="006120E3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3C9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DA6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7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84"/>
    <w:rsid w:val="006164C3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AC9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2D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34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516"/>
    <w:rsid w:val="006376EF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5F"/>
    <w:rsid w:val="00643B8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A52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1"/>
    <w:rsid w:val="00645F88"/>
    <w:rsid w:val="00646067"/>
    <w:rsid w:val="006460C4"/>
    <w:rsid w:val="00646132"/>
    <w:rsid w:val="00646187"/>
    <w:rsid w:val="006461D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4AA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DD1"/>
    <w:rsid w:val="00662EF7"/>
    <w:rsid w:val="00662F41"/>
    <w:rsid w:val="00662F75"/>
    <w:rsid w:val="00662FEF"/>
    <w:rsid w:val="00662FFF"/>
    <w:rsid w:val="00663025"/>
    <w:rsid w:val="00663170"/>
    <w:rsid w:val="00663254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3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4F2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0C8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1D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1C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E89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C7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35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64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348"/>
    <w:rsid w:val="006A2478"/>
    <w:rsid w:val="006A2480"/>
    <w:rsid w:val="006A251D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77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381"/>
    <w:rsid w:val="006A5410"/>
    <w:rsid w:val="006A5425"/>
    <w:rsid w:val="006A546C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4FF3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0D1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085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3FEC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586"/>
    <w:rsid w:val="006D17F5"/>
    <w:rsid w:val="006D1832"/>
    <w:rsid w:val="006D1836"/>
    <w:rsid w:val="006D1A39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6D9"/>
    <w:rsid w:val="006D7785"/>
    <w:rsid w:val="006D77BC"/>
    <w:rsid w:val="006D77E3"/>
    <w:rsid w:val="006D7809"/>
    <w:rsid w:val="006D7824"/>
    <w:rsid w:val="006D78DB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5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5FC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44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51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32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D6A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BE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2C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4D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72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2FFA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4F3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9C"/>
    <w:rsid w:val="00741047"/>
    <w:rsid w:val="00741185"/>
    <w:rsid w:val="00741188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2D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29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51C8"/>
    <w:rsid w:val="00755282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A5"/>
    <w:rsid w:val="007559BC"/>
    <w:rsid w:val="007559E1"/>
    <w:rsid w:val="00755A36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03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9A5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551"/>
    <w:rsid w:val="00767641"/>
    <w:rsid w:val="0076767A"/>
    <w:rsid w:val="00767774"/>
    <w:rsid w:val="007677D5"/>
    <w:rsid w:val="00767825"/>
    <w:rsid w:val="007678A2"/>
    <w:rsid w:val="007678F7"/>
    <w:rsid w:val="0076799F"/>
    <w:rsid w:val="00767AB0"/>
    <w:rsid w:val="00767B1B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5ED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CE"/>
    <w:rsid w:val="00773C9A"/>
    <w:rsid w:val="00773D4E"/>
    <w:rsid w:val="00773E0B"/>
    <w:rsid w:val="00773E1F"/>
    <w:rsid w:val="00773E3E"/>
    <w:rsid w:val="00773E46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E75"/>
    <w:rsid w:val="00774EEB"/>
    <w:rsid w:val="00774FD4"/>
    <w:rsid w:val="0077509A"/>
    <w:rsid w:val="007750C5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0E8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8E7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3E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AC"/>
    <w:rsid w:val="007870B0"/>
    <w:rsid w:val="00787230"/>
    <w:rsid w:val="00787256"/>
    <w:rsid w:val="00787365"/>
    <w:rsid w:val="00787372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EB"/>
    <w:rsid w:val="007907C4"/>
    <w:rsid w:val="00790988"/>
    <w:rsid w:val="00790991"/>
    <w:rsid w:val="00790A0E"/>
    <w:rsid w:val="00790A62"/>
    <w:rsid w:val="00790ABB"/>
    <w:rsid w:val="00790AD8"/>
    <w:rsid w:val="00790DA4"/>
    <w:rsid w:val="00790E9A"/>
    <w:rsid w:val="00790F86"/>
    <w:rsid w:val="00790FCC"/>
    <w:rsid w:val="00791027"/>
    <w:rsid w:val="007910E9"/>
    <w:rsid w:val="00791168"/>
    <w:rsid w:val="007911B4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1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8C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B7"/>
    <w:rsid w:val="007B0BD8"/>
    <w:rsid w:val="007B0CFF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604B"/>
    <w:rsid w:val="007B607C"/>
    <w:rsid w:val="007B619A"/>
    <w:rsid w:val="007B61AE"/>
    <w:rsid w:val="007B6234"/>
    <w:rsid w:val="007B628B"/>
    <w:rsid w:val="007B6403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E89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35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7D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326"/>
    <w:rsid w:val="007E23CD"/>
    <w:rsid w:val="007E24A3"/>
    <w:rsid w:val="007E2517"/>
    <w:rsid w:val="007E258B"/>
    <w:rsid w:val="007E2605"/>
    <w:rsid w:val="007E262B"/>
    <w:rsid w:val="007E2634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05D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99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5C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5EE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DFA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17EED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14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97"/>
    <w:rsid w:val="008335A9"/>
    <w:rsid w:val="0083360F"/>
    <w:rsid w:val="008336DA"/>
    <w:rsid w:val="008337A1"/>
    <w:rsid w:val="0083384E"/>
    <w:rsid w:val="00833AEA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5B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259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71D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2E9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001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3DF"/>
    <w:rsid w:val="0085741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05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88"/>
    <w:rsid w:val="008636C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7BF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9A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05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73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4D9"/>
    <w:rsid w:val="0088754F"/>
    <w:rsid w:val="0088774D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A9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99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10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7F1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3C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3F7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6F2"/>
    <w:rsid w:val="008B771B"/>
    <w:rsid w:val="008B7750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23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CE1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586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8"/>
    <w:rsid w:val="008E4DEE"/>
    <w:rsid w:val="008E4DEF"/>
    <w:rsid w:val="008E4F73"/>
    <w:rsid w:val="008E500A"/>
    <w:rsid w:val="008E52A8"/>
    <w:rsid w:val="008E533B"/>
    <w:rsid w:val="008E55B1"/>
    <w:rsid w:val="008E5682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6C"/>
    <w:rsid w:val="008F29A5"/>
    <w:rsid w:val="008F29FA"/>
    <w:rsid w:val="008F2A2C"/>
    <w:rsid w:val="008F2B38"/>
    <w:rsid w:val="008F2BC7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BE8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26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4E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14F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51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4E4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DEC"/>
    <w:rsid w:val="00911E2F"/>
    <w:rsid w:val="00911EF9"/>
    <w:rsid w:val="00911F1B"/>
    <w:rsid w:val="00911F1C"/>
    <w:rsid w:val="00912011"/>
    <w:rsid w:val="0091205E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29"/>
    <w:rsid w:val="009150B4"/>
    <w:rsid w:val="0091510B"/>
    <w:rsid w:val="009151AC"/>
    <w:rsid w:val="0091524D"/>
    <w:rsid w:val="009152E3"/>
    <w:rsid w:val="009153E9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594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7F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75B"/>
    <w:rsid w:val="00923783"/>
    <w:rsid w:val="009237AB"/>
    <w:rsid w:val="0092381D"/>
    <w:rsid w:val="00923880"/>
    <w:rsid w:val="009238DE"/>
    <w:rsid w:val="00923AB1"/>
    <w:rsid w:val="00923AE6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8AA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8A"/>
    <w:rsid w:val="00933A69"/>
    <w:rsid w:val="00933B1A"/>
    <w:rsid w:val="00933B7B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9F5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9E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4F19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47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186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74"/>
    <w:rsid w:val="00967CBD"/>
    <w:rsid w:val="00967D74"/>
    <w:rsid w:val="00967E58"/>
    <w:rsid w:val="00967FFC"/>
    <w:rsid w:val="009701B0"/>
    <w:rsid w:val="009702EA"/>
    <w:rsid w:val="009702F4"/>
    <w:rsid w:val="009703E8"/>
    <w:rsid w:val="00970490"/>
    <w:rsid w:val="009705E5"/>
    <w:rsid w:val="00970622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D9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CA2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80D"/>
    <w:rsid w:val="00976910"/>
    <w:rsid w:val="00976A97"/>
    <w:rsid w:val="00976AA2"/>
    <w:rsid w:val="00976AF0"/>
    <w:rsid w:val="00976B88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61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60C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3F2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55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257"/>
    <w:rsid w:val="00993411"/>
    <w:rsid w:val="009934CC"/>
    <w:rsid w:val="00993567"/>
    <w:rsid w:val="009935C8"/>
    <w:rsid w:val="009936CC"/>
    <w:rsid w:val="009939EC"/>
    <w:rsid w:val="00993BB6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63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2F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42"/>
    <w:rsid w:val="009A135F"/>
    <w:rsid w:val="009A142B"/>
    <w:rsid w:val="009A15AE"/>
    <w:rsid w:val="009A15FE"/>
    <w:rsid w:val="009A160F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9EE"/>
    <w:rsid w:val="009B0A43"/>
    <w:rsid w:val="009B0B01"/>
    <w:rsid w:val="009B0BBE"/>
    <w:rsid w:val="009B0BDD"/>
    <w:rsid w:val="009B0CBA"/>
    <w:rsid w:val="009B0CF0"/>
    <w:rsid w:val="009B0D1B"/>
    <w:rsid w:val="009B0D58"/>
    <w:rsid w:val="009B0DA9"/>
    <w:rsid w:val="009B0E12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8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E87"/>
    <w:rsid w:val="009B7FA8"/>
    <w:rsid w:val="009B7FDF"/>
    <w:rsid w:val="009C00CB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5AF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25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7C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20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1A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8BB"/>
    <w:rsid w:val="009D5A9C"/>
    <w:rsid w:val="009D5C90"/>
    <w:rsid w:val="009D5D60"/>
    <w:rsid w:val="009D5E2F"/>
    <w:rsid w:val="009D5E30"/>
    <w:rsid w:val="009D5E45"/>
    <w:rsid w:val="009D619F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B9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F22"/>
    <w:rsid w:val="009E1FE9"/>
    <w:rsid w:val="009E2034"/>
    <w:rsid w:val="009E2200"/>
    <w:rsid w:val="009E220B"/>
    <w:rsid w:val="009E2212"/>
    <w:rsid w:val="009E225D"/>
    <w:rsid w:val="009E2351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6"/>
    <w:rsid w:val="009F1EBE"/>
    <w:rsid w:val="009F1F89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26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407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E19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1F7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B39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538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E8C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17A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D8A"/>
    <w:rsid w:val="00A50E4E"/>
    <w:rsid w:val="00A50EE9"/>
    <w:rsid w:val="00A510B8"/>
    <w:rsid w:val="00A51121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DF7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BE2"/>
    <w:rsid w:val="00A72CB2"/>
    <w:rsid w:val="00A72D6F"/>
    <w:rsid w:val="00A72E69"/>
    <w:rsid w:val="00A72EEA"/>
    <w:rsid w:val="00A72F77"/>
    <w:rsid w:val="00A72FAC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8E4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AB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1ED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0F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CD6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D3C"/>
    <w:rsid w:val="00AA2D6B"/>
    <w:rsid w:val="00AA2DDE"/>
    <w:rsid w:val="00AA2E19"/>
    <w:rsid w:val="00AA2E2D"/>
    <w:rsid w:val="00AA2E42"/>
    <w:rsid w:val="00AA3050"/>
    <w:rsid w:val="00AA3086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490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5D4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B8C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2FBD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77D"/>
    <w:rsid w:val="00AF1780"/>
    <w:rsid w:val="00AF17FC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C8D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D4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B6B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295"/>
    <w:rsid w:val="00B10585"/>
    <w:rsid w:val="00B10599"/>
    <w:rsid w:val="00B105E8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61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03B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3DE9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3DF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3D"/>
    <w:rsid w:val="00B2129F"/>
    <w:rsid w:val="00B212CE"/>
    <w:rsid w:val="00B214F1"/>
    <w:rsid w:val="00B21582"/>
    <w:rsid w:val="00B21621"/>
    <w:rsid w:val="00B2172C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21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1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4E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0FF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8E"/>
    <w:rsid w:val="00B43979"/>
    <w:rsid w:val="00B43996"/>
    <w:rsid w:val="00B43A66"/>
    <w:rsid w:val="00B43A89"/>
    <w:rsid w:val="00B43AE4"/>
    <w:rsid w:val="00B43BFF"/>
    <w:rsid w:val="00B43D90"/>
    <w:rsid w:val="00B43DC3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7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D8E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94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3DE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0"/>
    <w:rsid w:val="00B81DEC"/>
    <w:rsid w:val="00B81E53"/>
    <w:rsid w:val="00B81EA8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CAD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1A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786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06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2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1AE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8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71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9FC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68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5ED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E51"/>
    <w:rsid w:val="00BD1F47"/>
    <w:rsid w:val="00BD1F5B"/>
    <w:rsid w:val="00BD1FC5"/>
    <w:rsid w:val="00BD2047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811"/>
    <w:rsid w:val="00BD39A3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A6"/>
    <w:rsid w:val="00BD69BF"/>
    <w:rsid w:val="00BD69C9"/>
    <w:rsid w:val="00BD6AD2"/>
    <w:rsid w:val="00BD6B43"/>
    <w:rsid w:val="00BD6BB1"/>
    <w:rsid w:val="00BD6BF4"/>
    <w:rsid w:val="00BD6C79"/>
    <w:rsid w:val="00BD6D16"/>
    <w:rsid w:val="00BD6D59"/>
    <w:rsid w:val="00BD6E92"/>
    <w:rsid w:val="00BD6EEA"/>
    <w:rsid w:val="00BD6EEF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C0A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78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E4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8F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99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3F5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33"/>
    <w:rsid w:val="00C16BD5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2F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3FEF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9C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B38"/>
    <w:rsid w:val="00C37B8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EA9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EFD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56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61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6A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24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25B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04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12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ADB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3F5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115"/>
    <w:rsid w:val="00C9025B"/>
    <w:rsid w:val="00C9029B"/>
    <w:rsid w:val="00C90344"/>
    <w:rsid w:val="00C90597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4FE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DFD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4FC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372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3C"/>
    <w:rsid w:val="00CC0B50"/>
    <w:rsid w:val="00CC0B82"/>
    <w:rsid w:val="00CC0BB0"/>
    <w:rsid w:val="00CC0BE2"/>
    <w:rsid w:val="00CC0CC0"/>
    <w:rsid w:val="00CC0CF2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23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BD8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C0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5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BE4"/>
    <w:rsid w:val="00CE7E2A"/>
    <w:rsid w:val="00CE7ED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35C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6E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6E0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A57"/>
    <w:rsid w:val="00D14B6D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47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25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FB"/>
    <w:rsid w:val="00D22005"/>
    <w:rsid w:val="00D2201C"/>
    <w:rsid w:val="00D2215A"/>
    <w:rsid w:val="00D221B9"/>
    <w:rsid w:val="00D2221D"/>
    <w:rsid w:val="00D2225B"/>
    <w:rsid w:val="00D222D8"/>
    <w:rsid w:val="00D22469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D7A"/>
    <w:rsid w:val="00D24D80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24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B0B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53"/>
    <w:rsid w:val="00D42F66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4FF"/>
    <w:rsid w:val="00D455DC"/>
    <w:rsid w:val="00D457E1"/>
    <w:rsid w:val="00D458E1"/>
    <w:rsid w:val="00D4596A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0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627"/>
    <w:rsid w:val="00D51753"/>
    <w:rsid w:val="00D51758"/>
    <w:rsid w:val="00D517C0"/>
    <w:rsid w:val="00D517C1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2B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C86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9C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E8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796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7A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8B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307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97F02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A9"/>
    <w:rsid w:val="00DA06CC"/>
    <w:rsid w:val="00DA06D2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39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E2"/>
    <w:rsid w:val="00DA3DFF"/>
    <w:rsid w:val="00DA3E09"/>
    <w:rsid w:val="00DA3EC5"/>
    <w:rsid w:val="00DA3ED0"/>
    <w:rsid w:val="00DA4037"/>
    <w:rsid w:val="00DA4075"/>
    <w:rsid w:val="00DA411D"/>
    <w:rsid w:val="00DA4137"/>
    <w:rsid w:val="00DA42C9"/>
    <w:rsid w:val="00DA4311"/>
    <w:rsid w:val="00DA4447"/>
    <w:rsid w:val="00DA44D2"/>
    <w:rsid w:val="00DA44EB"/>
    <w:rsid w:val="00DA44F1"/>
    <w:rsid w:val="00DA4535"/>
    <w:rsid w:val="00DA4578"/>
    <w:rsid w:val="00DA46E2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AA8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3BD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C82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EA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0AB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4BA"/>
    <w:rsid w:val="00DF24E7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60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10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3F8B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B98"/>
    <w:rsid w:val="00E31CD8"/>
    <w:rsid w:val="00E31D62"/>
    <w:rsid w:val="00E3203B"/>
    <w:rsid w:val="00E3208C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6F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AB6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07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5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6A7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069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5E8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AA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64"/>
    <w:rsid w:val="00E6487F"/>
    <w:rsid w:val="00E6488F"/>
    <w:rsid w:val="00E64927"/>
    <w:rsid w:val="00E64A16"/>
    <w:rsid w:val="00E64A20"/>
    <w:rsid w:val="00E64A47"/>
    <w:rsid w:val="00E64BFD"/>
    <w:rsid w:val="00E64C9F"/>
    <w:rsid w:val="00E64CA0"/>
    <w:rsid w:val="00E64CED"/>
    <w:rsid w:val="00E64D70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3B0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53A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F"/>
    <w:rsid w:val="00E925DD"/>
    <w:rsid w:val="00E92690"/>
    <w:rsid w:val="00E926AB"/>
    <w:rsid w:val="00E92862"/>
    <w:rsid w:val="00E92C75"/>
    <w:rsid w:val="00E92C87"/>
    <w:rsid w:val="00E92E17"/>
    <w:rsid w:val="00E92E24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9BF"/>
    <w:rsid w:val="00E959E6"/>
    <w:rsid w:val="00E95A7D"/>
    <w:rsid w:val="00E95B79"/>
    <w:rsid w:val="00E95C8B"/>
    <w:rsid w:val="00E95CD7"/>
    <w:rsid w:val="00E95CF9"/>
    <w:rsid w:val="00E95D5B"/>
    <w:rsid w:val="00E95D67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60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5F8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C7"/>
    <w:rsid w:val="00EB2B3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BC1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265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5"/>
    <w:rsid w:val="00EC18C8"/>
    <w:rsid w:val="00EC1908"/>
    <w:rsid w:val="00EC19B9"/>
    <w:rsid w:val="00EC1A0F"/>
    <w:rsid w:val="00EC1AEB"/>
    <w:rsid w:val="00EC1AF7"/>
    <w:rsid w:val="00EC1B5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86A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74"/>
    <w:rsid w:val="00ED04D3"/>
    <w:rsid w:val="00ED052C"/>
    <w:rsid w:val="00ED0577"/>
    <w:rsid w:val="00ED0579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2FC"/>
    <w:rsid w:val="00ED1382"/>
    <w:rsid w:val="00ED1463"/>
    <w:rsid w:val="00ED1561"/>
    <w:rsid w:val="00ED159E"/>
    <w:rsid w:val="00ED160F"/>
    <w:rsid w:val="00ED1614"/>
    <w:rsid w:val="00ED1685"/>
    <w:rsid w:val="00ED16D0"/>
    <w:rsid w:val="00ED1726"/>
    <w:rsid w:val="00ED185F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041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DAF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42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6D1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8EB"/>
    <w:rsid w:val="00F05922"/>
    <w:rsid w:val="00F0595C"/>
    <w:rsid w:val="00F059A9"/>
    <w:rsid w:val="00F059D8"/>
    <w:rsid w:val="00F05AC6"/>
    <w:rsid w:val="00F05B3E"/>
    <w:rsid w:val="00F05BDA"/>
    <w:rsid w:val="00F05C54"/>
    <w:rsid w:val="00F05CB9"/>
    <w:rsid w:val="00F05D8D"/>
    <w:rsid w:val="00F05D96"/>
    <w:rsid w:val="00F05E49"/>
    <w:rsid w:val="00F05E4D"/>
    <w:rsid w:val="00F05F37"/>
    <w:rsid w:val="00F05FD2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CE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18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0C3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900"/>
    <w:rsid w:val="00F4394B"/>
    <w:rsid w:val="00F43A28"/>
    <w:rsid w:val="00F43B0B"/>
    <w:rsid w:val="00F43B23"/>
    <w:rsid w:val="00F43CE0"/>
    <w:rsid w:val="00F43E54"/>
    <w:rsid w:val="00F43E81"/>
    <w:rsid w:val="00F43F19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B05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85F"/>
    <w:rsid w:val="00F54886"/>
    <w:rsid w:val="00F548D0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17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01"/>
    <w:rsid w:val="00F74E78"/>
    <w:rsid w:val="00F74EA9"/>
    <w:rsid w:val="00F74FB6"/>
    <w:rsid w:val="00F75098"/>
    <w:rsid w:val="00F7519A"/>
    <w:rsid w:val="00F751BE"/>
    <w:rsid w:val="00F751D3"/>
    <w:rsid w:val="00F751F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2C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AA"/>
    <w:rsid w:val="00F95DE8"/>
    <w:rsid w:val="00F95EC6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D6C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F30"/>
    <w:rsid w:val="00FA1FB9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BB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48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9B"/>
    <w:rsid w:val="00FC40FE"/>
    <w:rsid w:val="00FC4153"/>
    <w:rsid w:val="00FC415B"/>
    <w:rsid w:val="00FC41E6"/>
    <w:rsid w:val="00FC4258"/>
    <w:rsid w:val="00FC453B"/>
    <w:rsid w:val="00FC4583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6CB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8A5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61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95"/>
    <w:rsid w:val="00FF328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595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33C0E663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6047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next w:val="aa"/>
    <w:uiPriority w:val="39"/>
    <w:rsid w:val="007C583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next w:val="aa"/>
    <w:uiPriority w:val="39"/>
    <w:rsid w:val="0033565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3"/>
    <w:next w:val="aa"/>
    <w:uiPriority w:val="39"/>
    <w:rsid w:val="00A25B3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表格格線45"/>
    <w:basedOn w:val="a3"/>
    <w:next w:val="aa"/>
    <w:uiPriority w:val="39"/>
    <w:rsid w:val="00164DC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3"/>
    <w:next w:val="aa"/>
    <w:uiPriority w:val="39"/>
    <w:rsid w:val="0074118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a"/>
    <w:uiPriority w:val="39"/>
    <w:rsid w:val="00012AAA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dmin@hoping.org.tw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mailto:admin@hoping.org.tw" TargetMode="External"/><Relationship Id="rId22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12</TotalTime>
  <Pages>16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6</cp:revision>
  <cp:lastPrinted>2024-12-07T04:23:00Z</cp:lastPrinted>
  <dcterms:created xsi:type="dcterms:W3CDTF">2024-12-07T04:10:00Z</dcterms:created>
  <dcterms:modified xsi:type="dcterms:W3CDTF">2024-12-07T04:27:00Z</dcterms:modified>
</cp:coreProperties>
</file>