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EC3136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85065716"/>
      <w:r w:rsidRPr="00EC3136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EC3136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EC3136" w:rsidRDefault="00D01D42" w:rsidP="001D1943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149987189"/>
                            <w:bookmarkEnd w:id="1"/>
                            <w:r w:rsidRPr="00EC3136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74B09743" w:rsidR="00D01D42" w:rsidRPr="00EC3136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EC3136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r w:rsidR="00B76CD7"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12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B76CD7"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15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25DB20E0" w:rsidR="00D01D42" w:rsidRPr="00EC3136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EC3136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EC3136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76CD7" w:rsidRPr="00EC3136">
                              <w:rPr>
                                <w:rFonts w:ascii="標楷體" w:eastAsia="標楷體" w:hAnsi="標楷體" w:hint="eastAsi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EC3136" w:rsidRDefault="00D01D42" w:rsidP="001D1943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2" w:name="_Hlk149987189"/>
                      <w:bookmarkEnd w:id="2"/>
                      <w:r w:rsidRPr="00EC3136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74B09743" w:rsidR="00D01D42" w:rsidRPr="00EC3136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EC3136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r w:rsidR="00B76CD7"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12</w:t>
                      </w:r>
                      <w:r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B76CD7"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15</w:t>
                      </w:r>
                      <w:r w:rsidRPr="00EC3136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25DB20E0" w:rsidR="00D01D42" w:rsidRPr="00EC3136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EC3136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EC3136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EC3136">
                        <w:rPr>
                          <w:rFonts w:ascii="標楷體" w:eastAsia="標楷體" w:hAnsi="標楷體"/>
                        </w:rPr>
                        <w:t>1</w:t>
                      </w:r>
                      <w:r w:rsidR="00B76CD7" w:rsidRPr="00EC3136">
                        <w:rPr>
                          <w:rFonts w:ascii="標楷體" w:eastAsia="標楷體" w:hAnsi="標楷體" w:hint="eastAsia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EC3136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EC3136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EC3136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2" w:name="_Hlk151120204"/>
      <w:bookmarkStart w:id="3" w:name="_Hlk148713853"/>
      <w:r w:rsidRPr="00EC3136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EC3136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EC3136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EC3136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2"/>
    </w:p>
    <w:bookmarkEnd w:id="3"/>
    <w:p w14:paraId="11CBE65F" w14:textId="3E49C184" w:rsidR="00D6455F" w:rsidRPr="00EC3136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EC3136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EC3136">
        <w:rPr>
          <w:rFonts w:ascii="文鼎特毛楷" w:eastAsia="文鼎特毛楷" w:hAnsi="標楷體" w:hint="eastAsia"/>
          <w:sz w:val="28"/>
          <w:szCs w:val="28"/>
        </w:rPr>
        <w:t>禮拜</w:t>
      </w:r>
      <w:r w:rsidR="00205313" w:rsidRPr="00EC3136">
        <w:rPr>
          <w:rFonts w:ascii="文鼎特毛楷" w:eastAsia="文鼎特毛楷" w:hAnsi="標楷體" w:hint="eastAsia"/>
          <w:sz w:val="28"/>
          <w:szCs w:val="28"/>
        </w:rPr>
        <w:t>暨聖禮典</w:t>
      </w:r>
      <w:r w:rsidR="00C321FB" w:rsidRPr="00EC3136">
        <w:rPr>
          <w:rFonts w:ascii="文鼎特毛楷" w:eastAsia="文鼎特毛楷" w:hAnsi="標楷體" w:hint="eastAsia"/>
          <w:sz w:val="28"/>
          <w:szCs w:val="28"/>
        </w:rPr>
        <w:t>程序</w:t>
      </w:r>
    </w:p>
    <w:bookmarkEnd w:id="0"/>
    <w:p w14:paraId="56517944" w14:textId="615C1B37" w:rsidR="00D6455F" w:rsidRPr="00EC3136" w:rsidRDefault="001B56E3" w:rsidP="00D6455F">
      <w:pPr>
        <w:spacing w:line="240" w:lineRule="exact"/>
        <w:rPr>
          <w:noProof/>
        </w:rPr>
      </w:pPr>
      <w:r w:rsidRPr="00EC3136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5D4EAD4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E950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EC3136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41"/>
        <w:gridCol w:w="4538"/>
        <w:gridCol w:w="1136"/>
        <w:gridCol w:w="567"/>
        <w:gridCol w:w="1701"/>
      </w:tblGrid>
      <w:tr w:rsidR="00EC3136" w:rsidRPr="00EC3136" w14:paraId="04500C58" w14:textId="77777777" w:rsidTr="005B1E18">
        <w:trPr>
          <w:cantSplit/>
          <w:trHeight w:val="397"/>
        </w:trPr>
        <w:tc>
          <w:tcPr>
            <w:tcW w:w="1415" w:type="dxa"/>
            <w:vAlign w:val="center"/>
          </w:tcPr>
          <w:p w14:paraId="4318231F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-11" w:left="-26"/>
              <w:contextualSpacing/>
              <w:jc w:val="distribute"/>
              <w:rPr>
                <w:rFonts w:ascii="Calibri" w:eastAsia="文鼎特毛楷" w:hAnsi="Calibri"/>
              </w:rPr>
            </w:pPr>
            <w:bookmarkStart w:id="4" w:name="_Hlk185065885"/>
            <w:r w:rsidRPr="00EC3136">
              <w:rPr>
                <w:rFonts w:ascii="Calibri" w:eastAsia="文鼎特毛楷" w:hAnsi="Calibri" w:hint="eastAsia"/>
                <w:sz w:val="28"/>
              </w:rPr>
              <w:t>聯合禮拜</w:t>
            </w:r>
          </w:p>
        </w:tc>
        <w:tc>
          <w:tcPr>
            <w:tcW w:w="4679" w:type="dxa"/>
            <w:gridSpan w:val="2"/>
            <w:vAlign w:val="center"/>
          </w:tcPr>
          <w:p w14:paraId="100836EE" w14:textId="58265E1A" w:rsidR="00205313" w:rsidRPr="00EC3136" w:rsidRDefault="00205313" w:rsidP="005B1E18">
            <w:pPr>
              <w:adjustRightInd w:val="0"/>
              <w:snapToGrid w:val="0"/>
              <w:spacing w:line="400" w:lineRule="exact"/>
              <w:ind w:rightChars="-11" w:right="-2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講道：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楊博文牧師</w:t>
            </w:r>
          </w:p>
        </w:tc>
        <w:tc>
          <w:tcPr>
            <w:tcW w:w="1136" w:type="dxa"/>
            <w:vAlign w:val="center"/>
          </w:tcPr>
          <w:p w14:paraId="262FF3B2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-11" w:left="-26" w:rightChars="7" w:right="17"/>
              <w:contextualSpacing/>
              <w:jc w:val="distribute"/>
              <w:rPr>
                <w:rFonts w:ascii="Calibri" w:eastAsia="文鼎特毛楷" w:hAnsi="Calibr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A4C617" w14:textId="25205ACD" w:rsidR="00205313" w:rsidRPr="00EC3136" w:rsidRDefault="00205313" w:rsidP="005B1E18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司會：</w:t>
            </w:r>
            <w:r w:rsidR="00C63D43" w:rsidRPr="00EC3136">
              <w:rPr>
                <w:rFonts w:ascii="Calibri" w:eastAsia="標楷體" w:hAnsi="Calibri" w:hint="eastAsia"/>
                <w:sz w:val="28"/>
                <w:szCs w:val="28"/>
              </w:rPr>
              <w:t>何堅信長老</w:t>
            </w:r>
          </w:p>
        </w:tc>
      </w:tr>
      <w:tr w:rsidR="00EC3136" w:rsidRPr="00EC3136" w14:paraId="71E29A8D" w14:textId="77777777" w:rsidTr="005B1E18">
        <w:trPr>
          <w:cantSplit/>
          <w:trHeight w:val="397"/>
        </w:trPr>
        <w:tc>
          <w:tcPr>
            <w:tcW w:w="1415" w:type="dxa"/>
            <w:vAlign w:val="center"/>
          </w:tcPr>
          <w:p w14:paraId="0DF630FD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38C2030C" w14:textId="75EFFAC3" w:rsidR="00205313" w:rsidRPr="00EC3136" w:rsidRDefault="00205313" w:rsidP="005B1E18">
            <w:pPr>
              <w:adjustRightInd w:val="0"/>
              <w:snapToGrid w:val="0"/>
              <w:spacing w:line="400" w:lineRule="exact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  <w:r w:rsidRPr="00EC3136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林純純執事</w:t>
            </w:r>
          </w:p>
        </w:tc>
        <w:tc>
          <w:tcPr>
            <w:tcW w:w="1136" w:type="dxa"/>
            <w:vAlign w:val="center"/>
          </w:tcPr>
          <w:p w14:paraId="05FBB27D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FB11B2" w14:textId="357757B3" w:rsidR="00205313" w:rsidRPr="00EC3136" w:rsidRDefault="00205313" w:rsidP="005B1E18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領詩</w:t>
            </w:r>
            <w:proofErr w:type="gramEnd"/>
            <w:r w:rsidRPr="00EC3136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許信燦弟兄</w:t>
            </w:r>
          </w:p>
        </w:tc>
      </w:tr>
      <w:tr w:rsidR="00EC3136" w:rsidRPr="00EC3136" w14:paraId="6850060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D4FF89A" w14:textId="77777777" w:rsidR="00205313" w:rsidRPr="00EC3136" w:rsidRDefault="00205313" w:rsidP="005B1E18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同心歌頌</w:t>
            </w:r>
          </w:p>
        </w:tc>
        <w:tc>
          <w:tcPr>
            <w:tcW w:w="6241" w:type="dxa"/>
            <w:gridSpan w:val="3"/>
            <w:vAlign w:val="center"/>
          </w:tcPr>
          <w:p w14:paraId="2000FCA5" w14:textId="77777777" w:rsidR="00205313" w:rsidRPr="00EC3136" w:rsidRDefault="00205313" w:rsidP="005B1E18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預備心敬拜</w:t>
            </w:r>
            <w:proofErr w:type="gramEnd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上帝</w:t>
            </w:r>
          </w:p>
        </w:tc>
        <w:tc>
          <w:tcPr>
            <w:tcW w:w="1701" w:type="dxa"/>
            <w:vAlign w:val="center"/>
          </w:tcPr>
          <w:p w14:paraId="60E91178" w14:textId="77777777" w:rsidR="00205313" w:rsidRPr="00EC3136" w:rsidRDefault="00205313" w:rsidP="005B1E18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26295608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10427C9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序樂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777743C6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安靜等候神</w:t>
            </w:r>
          </w:p>
        </w:tc>
        <w:tc>
          <w:tcPr>
            <w:tcW w:w="1701" w:type="dxa"/>
            <w:vAlign w:val="center"/>
          </w:tcPr>
          <w:p w14:paraId="35700980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2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  <w:tr w:rsidR="00EC3136" w:rsidRPr="00EC3136" w14:paraId="656C0A8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AD64547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宣召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292C7C80" w14:textId="77777777" w:rsidR="00205313" w:rsidRPr="00EC3136" w:rsidRDefault="00205313" w:rsidP="005B1E18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B10DD2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EC3136" w:rsidRPr="00EC3136" w14:paraId="3D9FD08F" w14:textId="77777777" w:rsidTr="005B1E18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7CDCC3B1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聖詩</w:t>
            </w:r>
          </w:p>
        </w:tc>
        <w:tc>
          <w:tcPr>
            <w:tcW w:w="6241" w:type="dxa"/>
            <w:gridSpan w:val="3"/>
            <w:vAlign w:val="center"/>
          </w:tcPr>
          <w:p w14:paraId="3C4C57A9" w14:textId="03CAFC65" w:rsidR="00205313" w:rsidRPr="00EC3136" w:rsidRDefault="00205313" w:rsidP="00B76CD7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C63D43" w:rsidRPr="00EC3136">
              <w:rPr>
                <w:rFonts w:ascii="Calibri" w:eastAsia="標楷體" w:hAnsi="Calibri" w:hint="eastAsia"/>
                <w:sz w:val="28"/>
                <w:szCs w:val="28"/>
              </w:rPr>
              <w:t>4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請來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請來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以</w:t>
            </w:r>
            <w:proofErr w:type="gramStart"/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馬內利</w:t>
            </w:r>
            <w:proofErr w:type="gramEnd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57CBB9B2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4359B0B4" w14:textId="77777777" w:rsidTr="005B1E18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3710D132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1B363D70" w14:textId="69E1501B" w:rsidR="00205313" w:rsidRPr="00EC3136" w:rsidRDefault="00205313" w:rsidP="00B76CD7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C63D43" w:rsidRPr="00EC3136">
              <w:rPr>
                <w:rFonts w:ascii="Calibri" w:eastAsia="標楷體" w:hAnsi="Calibri" w:hint="eastAsia"/>
                <w:sz w:val="28"/>
                <w:szCs w:val="28"/>
              </w:rPr>
              <w:t>4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請來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請來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以</w:t>
            </w:r>
            <w:proofErr w:type="gramStart"/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馬內利</w:t>
            </w:r>
            <w:proofErr w:type="gramEnd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0ADFB61A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EC3136" w:rsidRPr="00EC3136" w14:paraId="0285C5BF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2DCB823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信仰告白</w:t>
            </w:r>
          </w:p>
        </w:tc>
        <w:tc>
          <w:tcPr>
            <w:tcW w:w="6241" w:type="dxa"/>
            <w:gridSpan w:val="3"/>
            <w:vAlign w:val="center"/>
          </w:tcPr>
          <w:p w14:paraId="4891133F" w14:textId="5AEEA8DC" w:rsidR="00205313" w:rsidRPr="00EC3136" w:rsidRDefault="00B76CD7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使徒信經</w:t>
            </w:r>
          </w:p>
        </w:tc>
        <w:tc>
          <w:tcPr>
            <w:tcW w:w="1701" w:type="dxa"/>
            <w:vAlign w:val="center"/>
          </w:tcPr>
          <w:p w14:paraId="009C2D62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5D82E37B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0FFEC41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祈禱</w:t>
            </w:r>
          </w:p>
        </w:tc>
        <w:tc>
          <w:tcPr>
            <w:tcW w:w="6241" w:type="dxa"/>
            <w:gridSpan w:val="3"/>
            <w:vAlign w:val="center"/>
          </w:tcPr>
          <w:p w14:paraId="551763F8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631754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EC3136" w:rsidRPr="00EC3136" w14:paraId="12693183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015DCA2B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啟應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062176FE" w14:textId="4AC85264" w:rsidR="00205313" w:rsidRPr="00EC3136" w:rsidRDefault="00205313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啟應文</w:t>
            </w:r>
            <w:proofErr w:type="gramEnd"/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 xml:space="preserve">41 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以賽亞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4CDE978F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EC3136" w:rsidRPr="00EC3136" w14:paraId="127C174D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89D19AC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獻詩</w:t>
            </w:r>
          </w:p>
        </w:tc>
        <w:tc>
          <w:tcPr>
            <w:tcW w:w="6241" w:type="dxa"/>
            <w:gridSpan w:val="3"/>
            <w:vAlign w:val="center"/>
          </w:tcPr>
          <w:p w14:paraId="6DEEC654" w14:textId="4F7A567C" w:rsidR="00205313" w:rsidRPr="00EC3136" w:rsidRDefault="00B76CD7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z w:val="28"/>
                <w:szCs w:val="28"/>
              </w:rPr>
            </w:pPr>
            <w:r w:rsidRPr="00EC3136">
              <w:rPr>
                <w:rFonts w:ascii="Apple Chancery" w:eastAsia="標楷體" w:hAnsi="Apple Chancery" w:hint="eastAsia"/>
                <w:sz w:val="28"/>
                <w:szCs w:val="28"/>
              </w:rPr>
              <w:t>E</w:t>
            </w:r>
            <w:r w:rsidRPr="00EC3136">
              <w:rPr>
                <w:rFonts w:ascii="Apple Chancery" w:eastAsia="標楷體" w:hAnsi="Apple Chancery"/>
                <w:sz w:val="28"/>
                <w:szCs w:val="28"/>
              </w:rPr>
              <w:t>m</w:t>
            </w:r>
            <w:r w:rsidRPr="00EC3136">
              <w:rPr>
                <w:rFonts w:ascii="Apple Chancery" w:eastAsia="標楷體" w:hAnsi="Apple Chancery" w:hint="eastAsia"/>
                <w:sz w:val="28"/>
                <w:szCs w:val="28"/>
              </w:rPr>
              <w:t xml:space="preserve">manuel </w:t>
            </w:r>
            <w:r w:rsidRPr="00EC3136">
              <w:rPr>
                <w:rFonts w:ascii="Apple Chancery" w:eastAsia="標楷體" w:hAnsi="Apple Chancery"/>
                <w:sz w:val="28"/>
                <w:szCs w:val="28"/>
              </w:rPr>
              <w:t>以</w:t>
            </w:r>
            <w:proofErr w:type="gramStart"/>
            <w:r w:rsidRPr="00EC3136">
              <w:rPr>
                <w:rFonts w:ascii="Apple Chancery" w:eastAsia="標楷體" w:hAnsi="Apple Chancery"/>
                <w:sz w:val="28"/>
                <w:szCs w:val="28"/>
              </w:rPr>
              <w:t>馬內利</w:t>
            </w:r>
            <w:proofErr w:type="gramEnd"/>
          </w:p>
        </w:tc>
        <w:tc>
          <w:tcPr>
            <w:tcW w:w="1701" w:type="dxa"/>
            <w:vAlign w:val="center"/>
          </w:tcPr>
          <w:p w14:paraId="7C3B8577" w14:textId="4BF9B950" w:rsidR="00205313" w:rsidRPr="00EC3136" w:rsidRDefault="00B76CD7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6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pacing w:val="-16"/>
                <w:sz w:val="28"/>
                <w:szCs w:val="28"/>
              </w:rPr>
              <w:t>希</w:t>
            </w:r>
            <w:proofErr w:type="gramStart"/>
            <w:r w:rsidRPr="00EC3136">
              <w:rPr>
                <w:rFonts w:ascii="Calibri" w:eastAsia="標楷體" w:hAnsi="Calibri"/>
                <w:spacing w:val="-16"/>
                <w:sz w:val="28"/>
                <w:szCs w:val="28"/>
              </w:rPr>
              <w:t>幔詩班</w:t>
            </w:r>
            <w:proofErr w:type="gramEnd"/>
          </w:p>
        </w:tc>
      </w:tr>
      <w:tr w:rsidR="00EC3136" w:rsidRPr="00EC3136" w14:paraId="60E8B7FC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3D969C32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聖經</w:t>
            </w:r>
          </w:p>
        </w:tc>
        <w:tc>
          <w:tcPr>
            <w:tcW w:w="6241" w:type="dxa"/>
            <w:gridSpan w:val="3"/>
            <w:vAlign w:val="center"/>
          </w:tcPr>
          <w:p w14:paraId="55F2FEFB" w14:textId="37C68D2F" w:rsidR="00205313" w:rsidRPr="00EC3136" w:rsidRDefault="00B76CD7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約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翰福音</w:t>
            </w:r>
            <w:r w:rsidRPr="00EC3136">
              <w:rPr>
                <w:rFonts w:ascii="Calibri" w:eastAsia="標楷體" w:hAnsi="Calibri"/>
                <w:sz w:val="28"/>
                <w:szCs w:val="28"/>
              </w:rPr>
              <w:t>1:14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Pr="00EC3136">
              <w:rPr>
                <w:rFonts w:ascii="Calibri" w:eastAsia="標楷體" w:hAnsi="Calibri"/>
                <w:sz w:val="28"/>
                <w:szCs w:val="28"/>
              </w:rPr>
              <w:t>20:3</w:t>
            </w:r>
            <w:r w:rsidR="00A25496" w:rsidRPr="00EC3136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62CD4B3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EC3136" w:rsidRPr="00EC3136" w14:paraId="2DE5F212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AE71A08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講道</w:t>
            </w:r>
          </w:p>
        </w:tc>
        <w:tc>
          <w:tcPr>
            <w:tcW w:w="6241" w:type="dxa"/>
            <w:gridSpan w:val="3"/>
            <w:vAlign w:val="center"/>
          </w:tcPr>
          <w:p w14:paraId="6EDE9CCA" w14:textId="23A45258" w:rsidR="00205313" w:rsidRPr="00EC3136" w:rsidRDefault="00B76CD7" w:rsidP="00B76CD7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為愛而降生</w:t>
            </w:r>
          </w:p>
        </w:tc>
        <w:tc>
          <w:tcPr>
            <w:tcW w:w="1701" w:type="dxa"/>
            <w:vAlign w:val="center"/>
          </w:tcPr>
          <w:p w14:paraId="6D31E332" w14:textId="2FA4B2F4" w:rsidR="00205313" w:rsidRPr="00EC3136" w:rsidRDefault="00B76CD7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楊博文牧師</w:t>
            </w:r>
          </w:p>
        </w:tc>
      </w:tr>
      <w:tr w:rsidR="00EC3136" w:rsidRPr="00EC3136" w14:paraId="2931BE69" w14:textId="77777777" w:rsidTr="005B1E18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69846E95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回應詩</w:t>
            </w:r>
          </w:p>
        </w:tc>
        <w:tc>
          <w:tcPr>
            <w:tcW w:w="6241" w:type="dxa"/>
            <w:gridSpan w:val="3"/>
            <w:vAlign w:val="center"/>
          </w:tcPr>
          <w:p w14:paraId="1893465D" w14:textId="5244BA53" w:rsidR="00205313" w:rsidRPr="00EC3136" w:rsidRDefault="00205313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72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耶穌，</w:t>
            </w:r>
            <w:r w:rsidR="00B76CD7" w:rsidRPr="00EC3136">
              <w:rPr>
                <w:rFonts w:ascii="Calibri" w:eastAsia="標楷體" w:hAnsi="Calibri" w:hint="eastAsia"/>
                <w:sz w:val="28"/>
                <w:szCs w:val="28"/>
              </w:rPr>
              <w:t>我到何處找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祢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64FF1767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1D7D521B" w14:textId="77777777" w:rsidTr="005B1E18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74627C83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014F9A8A" w14:textId="19F128BE" w:rsidR="00205313" w:rsidRPr="00EC3136" w:rsidRDefault="00205313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72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耶穌，</w:t>
            </w:r>
            <w:proofErr w:type="gramStart"/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阮佇</w:t>
            </w:r>
            <w:proofErr w:type="gramEnd"/>
            <w:r w:rsidR="00B76CD7" w:rsidRPr="00EC3136">
              <w:rPr>
                <w:rFonts w:ascii="Calibri" w:eastAsia="標楷體" w:hAnsi="Calibri"/>
                <w:sz w:val="28"/>
                <w:szCs w:val="28"/>
              </w:rPr>
              <w:t>叨位尋祢</w:t>
            </w: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65E857CD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EC3136" w:rsidRPr="00EC3136" w14:paraId="11DD5E16" w14:textId="77777777" w:rsidTr="00CD4696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BC393B2" w14:textId="77777777" w:rsidR="00B76CD7" w:rsidRPr="00EC3136" w:rsidRDefault="00B76CD7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洗禮</w:t>
            </w:r>
          </w:p>
        </w:tc>
        <w:tc>
          <w:tcPr>
            <w:tcW w:w="6241" w:type="dxa"/>
            <w:gridSpan w:val="3"/>
            <w:vAlign w:val="center"/>
          </w:tcPr>
          <w:p w14:paraId="49061537" w14:textId="77777777" w:rsidR="00B76CD7" w:rsidRPr="00EC3136" w:rsidRDefault="00B76CD7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68BB12" w14:textId="7CC8DCAD" w:rsidR="00B76CD7" w:rsidRPr="00EC3136" w:rsidRDefault="006755EF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EC3136" w:rsidRPr="00EC3136" w14:paraId="67C6DE5A" w14:textId="77777777" w:rsidTr="00CD4696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46F1C79" w14:textId="77777777" w:rsidR="00B76CD7" w:rsidRPr="00EC3136" w:rsidRDefault="00B76CD7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恭守聖餐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65A44DC8" w14:textId="77777777" w:rsidR="00B76CD7" w:rsidRPr="00EC3136" w:rsidRDefault="00B76CD7" w:rsidP="00B76CD7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364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首「食</w:t>
            </w:r>
            <w:proofErr w:type="gramStart"/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這餅，飲這</w:t>
            </w:r>
            <w:proofErr w:type="gramEnd"/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杯」</w:t>
            </w:r>
          </w:p>
        </w:tc>
        <w:tc>
          <w:tcPr>
            <w:tcW w:w="1701" w:type="dxa"/>
          </w:tcPr>
          <w:p w14:paraId="6B48ED5C" w14:textId="114D28E6" w:rsidR="00B76CD7" w:rsidRPr="00EC3136" w:rsidRDefault="00B76CD7" w:rsidP="00B76CD7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EC3136" w:rsidRPr="00EC3136" w14:paraId="0FAA5FB3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34D0D51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奉獻</w:t>
            </w:r>
          </w:p>
        </w:tc>
        <w:tc>
          <w:tcPr>
            <w:tcW w:w="6241" w:type="dxa"/>
            <w:gridSpan w:val="3"/>
            <w:vAlign w:val="center"/>
          </w:tcPr>
          <w:p w14:paraId="4E04C879" w14:textId="77777777" w:rsidR="00205313" w:rsidRPr="00EC3136" w:rsidRDefault="00205313" w:rsidP="005B1E18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8BA0F3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54667A6B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6260C34" w14:textId="042D5FAB" w:rsidR="00205313" w:rsidRPr="00EC3136" w:rsidRDefault="003B5306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經文背誦</w:t>
            </w:r>
          </w:p>
        </w:tc>
        <w:tc>
          <w:tcPr>
            <w:tcW w:w="6241" w:type="dxa"/>
            <w:gridSpan w:val="3"/>
            <w:vAlign w:val="center"/>
          </w:tcPr>
          <w:p w14:paraId="4CAEE6E1" w14:textId="77777777" w:rsidR="00205313" w:rsidRPr="00EC3136" w:rsidRDefault="00205313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DC2438" w14:textId="7A2509F3" w:rsidR="00205313" w:rsidRPr="00EC3136" w:rsidRDefault="003B5306" w:rsidP="005B1E18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33611AD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1E7C6FA" w14:textId="795B1C05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報告交誼</w:t>
            </w:r>
          </w:p>
        </w:tc>
        <w:tc>
          <w:tcPr>
            <w:tcW w:w="6241" w:type="dxa"/>
            <w:gridSpan w:val="3"/>
            <w:vAlign w:val="center"/>
          </w:tcPr>
          <w:p w14:paraId="03C90D23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09A08D" w14:textId="374EEB1F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EC3136" w:rsidRPr="00EC3136" w14:paraId="5FB7D4F6" w14:textId="77777777" w:rsidTr="005B1E18">
        <w:trPr>
          <w:cantSplit/>
          <w:trHeight w:val="340"/>
        </w:trPr>
        <w:tc>
          <w:tcPr>
            <w:tcW w:w="1556" w:type="dxa"/>
            <w:gridSpan w:val="2"/>
            <w:vMerge w:val="restart"/>
            <w:vAlign w:val="center"/>
          </w:tcPr>
          <w:p w14:paraId="7A73414B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祝福差遣</w:t>
            </w:r>
          </w:p>
        </w:tc>
        <w:tc>
          <w:tcPr>
            <w:tcW w:w="6241" w:type="dxa"/>
            <w:gridSpan w:val="3"/>
            <w:vAlign w:val="center"/>
          </w:tcPr>
          <w:p w14:paraId="329CE610" w14:textId="0228AA6E" w:rsidR="003B5306" w:rsidRPr="00EC3136" w:rsidRDefault="003B5306" w:rsidP="003B5306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 xml:space="preserve">) 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398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願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我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救主耶穌基督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4832CB8E" w14:textId="186878B6" w:rsidR="003B5306" w:rsidRPr="00EC3136" w:rsidRDefault="006755EF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EC3136" w:rsidRPr="00EC3136" w14:paraId="46BDAB3B" w14:textId="77777777" w:rsidTr="005B1E18">
        <w:trPr>
          <w:cantSplit/>
          <w:trHeight w:val="340"/>
        </w:trPr>
        <w:tc>
          <w:tcPr>
            <w:tcW w:w="1556" w:type="dxa"/>
            <w:gridSpan w:val="2"/>
            <w:vMerge/>
            <w:vAlign w:val="center"/>
          </w:tcPr>
          <w:p w14:paraId="2A71BB0F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6821F22F" w14:textId="02A234FD" w:rsidR="003B5306" w:rsidRPr="00EC3136" w:rsidRDefault="003B5306" w:rsidP="003B5306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 xml:space="preserve">) 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398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r w:rsidRPr="00EC3136">
              <w:rPr>
                <w:rFonts w:ascii="Calibri" w:eastAsia="標楷體" w:hAnsi="Calibri"/>
                <w:bCs/>
                <w:sz w:val="28"/>
                <w:szCs w:val="28"/>
              </w:rPr>
              <w:t>願咱救主耶穌基督</w:t>
            </w:r>
            <w:r w:rsidRPr="00EC3136">
              <w:rPr>
                <w:rFonts w:ascii="Calibri" w:eastAsia="標楷體" w:hAnsi="Calibri" w:hint="eastAsia"/>
                <w:bCs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7954D6B4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-10" w:left="96" w:rightChars="-12" w:right="-29" w:hangingChars="43" w:hanging="120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EC3136" w:rsidRPr="00EC3136" w14:paraId="7608EA0D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55EC960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祝禱</w:t>
            </w:r>
          </w:p>
        </w:tc>
        <w:tc>
          <w:tcPr>
            <w:tcW w:w="6241" w:type="dxa"/>
            <w:gridSpan w:val="3"/>
            <w:vAlign w:val="center"/>
          </w:tcPr>
          <w:p w14:paraId="50606B00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F5B40C" w14:textId="08B5A3F6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楊博文牧師</w:t>
            </w:r>
          </w:p>
        </w:tc>
      </w:tr>
      <w:tr w:rsidR="00EC3136" w:rsidRPr="00EC3136" w14:paraId="1B6DA7EE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F07EFAE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阿們頌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7E82C2E5" w14:textId="77777777" w:rsidR="003B5306" w:rsidRPr="00EC3136" w:rsidRDefault="003B5306" w:rsidP="003B5306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7BBF7A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會眾</w:t>
            </w:r>
          </w:p>
        </w:tc>
      </w:tr>
      <w:tr w:rsidR="00EC3136" w:rsidRPr="00EC3136" w14:paraId="2DC42F97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8D00BA2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尾頌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405B2C34" w14:textId="74FA8B23" w:rsidR="003B5306" w:rsidRPr="00EC3136" w:rsidRDefault="003B5306" w:rsidP="003B5306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Apple Chancery" w:eastAsia="標楷體" w:hAnsi="Apple Chancery"/>
              </w:rPr>
              <w:t>S</w:t>
            </w:r>
            <w:r w:rsidRPr="00EC3136">
              <w:rPr>
                <w:rFonts w:ascii="Apple Chancery" w:eastAsia="標楷體" w:hAnsi="Apple Chancery" w:hint="eastAsia"/>
              </w:rPr>
              <w:t xml:space="preserve">ilent Night, Holy Night </w:t>
            </w:r>
            <w:r w:rsidRPr="00EC3136">
              <w:rPr>
                <w:rFonts w:ascii="Apple Chancery" w:eastAsia="標楷體" w:hAnsi="Apple Chancery" w:hint="eastAsia"/>
                <w:sz w:val="28"/>
                <w:szCs w:val="28"/>
              </w:rPr>
              <w:t>平安</w:t>
            </w:r>
            <w:proofErr w:type="gramStart"/>
            <w:r w:rsidRPr="00EC3136">
              <w:rPr>
                <w:rFonts w:ascii="Apple Chancery" w:eastAsia="標楷體" w:hAnsi="Apple Chancery" w:hint="eastAsia"/>
                <w:sz w:val="28"/>
                <w:szCs w:val="28"/>
              </w:rPr>
              <w:t>暝</w:t>
            </w:r>
            <w:proofErr w:type="gramEnd"/>
            <w:r w:rsidRPr="00EC3136">
              <w:rPr>
                <w:rFonts w:ascii="Apple Chancery" w:eastAsia="標楷體" w:hAnsi="Apple Chancery" w:hint="eastAsia"/>
                <w:sz w:val="28"/>
                <w:szCs w:val="28"/>
              </w:rPr>
              <w:t>，聖誕</w:t>
            </w:r>
            <w:proofErr w:type="gramStart"/>
            <w:r w:rsidRPr="00EC3136">
              <w:rPr>
                <w:rFonts w:ascii="Apple Chancery" w:eastAsia="標楷體" w:hAnsi="Apple Chancery" w:hint="eastAsia"/>
                <w:sz w:val="28"/>
                <w:szCs w:val="28"/>
              </w:rPr>
              <w:t>暝</w:t>
            </w:r>
            <w:proofErr w:type="gramEnd"/>
          </w:p>
        </w:tc>
        <w:tc>
          <w:tcPr>
            <w:tcW w:w="1701" w:type="dxa"/>
            <w:vAlign w:val="center"/>
          </w:tcPr>
          <w:p w14:paraId="04BBA561" w14:textId="20127DD0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/>
                <w:spacing w:val="-16"/>
                <w:sz w:val="28"/>
                <w:szCs w:val="28"/>
              </w:rPr>
              <w:t>希</w:t>
            </w:r>
            <w:proofErr w:type="gramStart"/>
            <w:r w:rsidRPr="00EC3136">
              <w:rPr>
                <w:rFonts w:ascii="Calibri" w:eastAsia="標楷體" w:hAnsi="Calibri"/>
                <w:spacing w:val="-16"/>
                <w:sz w:val="28"/>
                <w:szCs w:val="28"/>
              </w:rPr>
              <w:t>幔詩班</w:t>
            </w:r>
            <w:proofErr w:type="gramEnd"/>
          </w:p>
        </w:tc>
      </w:tr>
      <w:tr w:rsidR="00EC3136" w:rsidRPr="00EC3136" w14:paraId="4BF74A53" w14:textId="77777777" w:rsidTr="005B1E18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A6273EB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殿樂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0E05E3D4" w14:textId="77777777" w:rsidR="003B5306" w:rsidRPr="00EC3136" w:rsidRDefault="003B5306" w:rsidP="003B5306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01ED3F" w14:textId="77777777" w:rsidR="003B5306" w:rsidRPr="00EC3136" w:rsidRDefault="003B5306" w:rsidP="003B5306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EC3136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</w:tbl>
    <w:bookmarkEnd w:id="4"/>
    <w:p w14:paraId="3BCEC273" w14:textId="263E4263" w:rsidR="00187334" w:rsidRPr="00EC3136" w:rsidRDefault="00F2289D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EC3136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0FD0DD92">
                <wp:simplePos x="0" y="0"/>
                <wp:positionH relativeFrom="margin">
                  <wp:posOffset>103505</wp:posOffset>
                </wp:positionH>
                <wp:positionV relativeFrom="paragraph">
                  <wp:posOffset>137795</wp:posOffset>
                </wp:positionV>
                <wp:extent cx="5730240" cy="510540"/>
                <wp:effectExtent l="0" t="0" r="3810" b="381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Pr="003B5306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B5306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「</w:t>
                            </w:r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當稱謝進入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的門，當讚美進入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的院；當感謝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，稱頌</w:t>
                            </w:r>
                            <w:proofErr w:type="gramStart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  <w:sz w:val="26"/>
                                <w:szCs w:val="26"/>
                              </w:rPr>
                              <w:t>的名。</w:t>
                            </w:r>
                            <w:r w:rsidRPr="003B5306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14:paraId="0F8DE651" w14:textId="4FCD9763" w:rsidR="001E41A4" w:rsidRPr="003B5306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3B5306"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="00B76CD7" w:rsidRPr="003B5306"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B530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8.15pt;margin-top:10.85pt;width:451.2pt;height:40.2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" stroked="f">
                <v:textbox>
                  <w:txbxContent>
                    <w:p w14:paraId="24BFABE2" w14:textId="77777777" w:rsidR="00C94858" w:rsidRPr="003B5306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3B5306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「</w:t>
                      </w:r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當稱謝進入</w:t>
                      </w:r>
                      <w:proofErr w:type="gramStart"/>
                      <w:r w:rsidRPr="003B5306"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的門，當讚美進入</w:t>
                      </w:r>
                      <w:proofErr w:type="gramStart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的院；當感謝</w:t>
                      </w:r>
                      <w:proofErr w:type="gramStart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，稱頌</w:t>
                      </w:r>
                      <w:proofErr w:type="gramStart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3B5306">
                        <w:rPr>
                          <w:rFonts w:ascii="標楷體" w:eastAsia="標楷體" w:hAnsi="標楷體" w:hint="eastAsia"/>
                          <w:i/>
                          <w:color w:val="000000"/>
                          <w:sz w:val="26"/>
                          <w:szCs w:val="26"/>
                        </w:rPr>
                        <w:t>的名。</w:t>
                      </w:r>
                      <w:r w:rsidRPr="003B5306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」</w:t>
                      </w:r>
                    </w:p>
                    <w:p w14:paraId="0F8DE651" w14:textId="4FCD9763" w:rsidR="001E41A4" w:rsidRPr="003B5306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6"/>
                          <w:szCs w:val="26"/>
                        </w:rPr>
                      </w:pPr>
                      <w:r w:rsidRPr="003B5306"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="00B76CD7" w:rsidRPr="003B5306"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3B530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6"/>
                          <w:szCs w:val="26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EC3136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EC3136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p w14:paraId="6B54DE93" w14:textId="77777777" w:rsidR="000A395F" w:rsidRPr="00EC3136" w:rsidRDefault="000A395F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</w:p>
    <w:p w14:paraId="6A5A2851" w14:textId="2393774F" w:rsidR="00546378" w:rsidRPr="00EC3136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5" w:name="_Hlk185066761"/>
      <w:r w:rsidRPr="00EC3136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="00B02AB9" w:rsidRPr="00EC3136">
        <w:rPr>
          <w:rFonts w:ascii="文鼎特毛楷" w:eastAsia="文鼎特毛楷" w:hint="eastAsia"/>
          <w:sz w:val="36"/>
          <w:szCs w:val="36"/>
        </w:rPr>
        <w:t>講道</w:t>
      </w:r>
      <w:r w:rsidR="00393CA7" w:rsidRPr="00EC3136">
        <w:rPr>
          <w:rFonts w:ascii="文鼎特毛楷" w:eastAsia="文鼎特毛楷" w:hint="eastAsia"/>
          <w:sz w:val="36"/>
          <w:szCs w:val="36"/>
        </w:rPr>
        <w:t>大綱</w:t>
      </w:r>
      <w:r w:rsidRPr="00EC3136">
        <w:rPr>
          <w:rFonts w:ascii="標楷體" w:eastAsia="標楷體" w:hAnsi="標楷體" w:hint="eastAsia"/>
          <w:b/>
          <w:sz w:val="36"/>
          <w:szCs w:val="36"/>
        </w:rPr>
        <w:t>】</w:t>
      </w:r>
      <w:bookmarkEnd w:id="5"/>
    </w:p>
    <w:p w14:paraId="40BE7C61" w14:textId="29199FBA" w:rsidR="001B44B6" w:rsidRPr="00EC3136" w:rsidRDefault="001B44B6" w:rsidP="002D7289">
      <w:pPr>
        <w:pStyle w:val="afb"/>
        <w:numPr>
          <w:ilvl w:val="0"/>
          <w:numId w:val="40"/>
        </w:numPr>
        <w:snapToGrid w:val="0"/>
        <w:spacing w:beforeLines="100" w:before="360" w:line="340" w:lineRule="exact"/>
        <w:ind w:leftChars="0" w:left="1276" w:hanging="709"/>
        <w:rPr>
          <w:rFonts w:asciiTheme="minorHAnsi" w:eastAsia="文鼎特毛楷" w:hAnsiTheme="minorHAnsi"/>
          <w:sz w:val="32"/>
          <w:szCs w:val="32"/>
        </w:rPr>
      </w:pPr>
      <w:bookmarkStart w:id="6" w:name="_Hlk185066783"/>
      <w:r w:rsidRPr="00EC3136">
        <w:rPr>
          <w:rFonts w:ascii="文鼎特毛楷" w:eastAsia="文鼎特毛楷" w:hAnsi="標楷體" w:hint="eastAsia"/>
          <w:sz w:val="32"/>
          <w:szCs w:val="32"/>
        </w:rPr>
        <w:t xml:space="preserve">前言： </w:t>
      </w:r>
      <w:proofErr w:type="gramStart"/>
      <w:r w:rsidRPr="00EC3136">
        <w:rPr>
          <w:rFonts w:ascii="文鼎特毛楷" w:eastAsia="文鼎特毛楷" w:hAnsi="標楷體" w:hint="eastAsia"/>
          <w:sz w:val="32"/>
          <w:szCs w:val="32"/>
        </w:rPr>
        <w:t>待降節</w:t>
      </w:r>
      <w:proofErr w:type="gramEnd"/>
      <w:r w:rsidRPr="00EC3136">
        <w:rPr>
          <w:rFonts w:ascii="文鼎特毛楷" w:eastAsia="文鼎特毛楷" w:hAnsi="標楷體" w:hint="eastAsia"/>
          <w:sz w:val="32"/>
          <w:szCs w:val="32"/>
        </w:rPr>
        <w:t>第三主日的省思</w:t>
      </w:r>
      <w:proofErr w:type="gramStart"/>
      <w:r w:rsidRPr="00EC3136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EC3136">
        <w:rPr>
          <w:rFonts w:ascii="文鼎特毛楷" w:eastAsia="文鼎特毛楷" w:hAnsi="標楷體" w:hint="eastAsia"/>
          <w:sz w:val="32"/>
          <w:szCs w:val="32"/>
        </w:rPr>
        <w:t>愛。</w:t>
      </w:r>
    </w:p>
    <w:p w14:paraId="7D7C6AC9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Theme="minorHAnsi" w:eastAsia="文鼎特毛楷" w:hAnsiTheme="minorHAnsi"/>
          <w:sz w:val="32"/>
          <w:szCs w:val="32"/>
        </w:rPr>
      </w:pPr>
    </w:p>
    <w:p w14:paraId="6658B42C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Theme="minorHAnsi" w:eastAsia="文鼎特毛楷" w:hAnsiTheme="minorHAnsi"/>
          <w:sz w:val="32"/>
          <w:szCs w:val="32"/>
        </w:rPr>
      </w:pPr>
    </w:p>
    <w:p w14:paraId="4BF3EA21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Theme="minorHAnsi" w:eastAsia="文鼎特毛楷" w:hAnsiTheme="minorHAnsi"/>
          <w:sz w:val="32"/>
          <w:szCs w:val="32"/>
        </w:rPr>
      </w:pPr>
    </w:p>
    <w:p w14:paraId="72F960B6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Theme="minorHAnsi" w:eastAsia="文鼎特毛楷" w:hAnsiTheme="minorHAnsi"/>
          <w:sz w:val="32"/>
          <w:szCs w:val="32"/>
        </w:rPr>
      </w:pPr>
    </w:p>
    <w:p w14:paraId="66B67705" w14:textId="1E74DA9E" w:rsidR="001B44B6" w:rsidRPr="00EC3136" w:rsidRDefault="001B44B6" w:rsidP="002D7289">
      <w:pPr>
        <w:pStyle w:val="afb"/>
        <w:numPr>
          <w:ilvl w:val="0"/>
          <w:numId w:val="40"/>
        </w:numPr>
        <w:snapToGrid w:val="0"/>
        <w:spacing w:beforeLines="100" w:before="360" w:line="340" w:lineRule="exact"/>
        <w:ind w:leftChars="0" w:left="1276" w:hanging="709"/>
        <w:rPr>
          <w:rFonts w:ascii="文鼎特毛楷" w:eastAsia="文鼎特毛楷" w:hAnsi="標楷體"/>
          <w:sz w:val="32"/>
          <w:szCs w:val="32"/>
        </w:rPr>
      </w:pPr>
      <w:r w:rsidRPr="00EC3136">
        <w:rPr>
          <w:rFonts w:ascii="文鼎特毛楷" w:eastAsia="文鼎特毛楷" w:hAnsi="標楷體" w:hint="eastAsia"/>
          <w:sz w:val="32"/>
          <w:szCs w:val="32"/>
        </w:rPr>
        <w:t>本文：為了愛，</w:t>
      </w:r>
      <w:proofErr w:type="gramStart"/>
      <w:r w:rsidRPr="00EC3136">
        <w:rPr>
          <w:rFonts w:ascii="標楷體" w:eastAsia="標楷體" w:hAnsi="標楷體" w:cs="新細明體" w:hint="eastAsia"/>
          <w:b/>
          <w:bCs/>
          <w:sz w:val="36"/>
          <w:szCs w:val="36"/>
        </w:rPr>
        <w:t>祂</w:t>
      </w:r>
      <w:proofErr w:type="gramEnd"/>
      <w:r w:rsidRPr="00EC3136">
        <w:rPr>
          <w:rFonts w:ascii="文鼎特毛楷" w:eastAsia="文鼎特毛楷" w:hAnsi="文鼎特毛楷" w:cs="文鼎特毛楷" w:hint="eastAsia"/>
          <w:sz w:val="32"/>
          <w:szCs w:val="32"/>
        </w:rPr>
        <w:t>來到世界上。</w:t>
      </w:r>
      <w:r w:rsidRPr="00EC3136">
        <w:rPr>
          <w:rFonts w:ascii="文鼎特毛楷" w:eastAsia="文鼎特毛楷" w:hAnsi="標楷體" w:hint="eastAsia"/>
          <w:sz w:val="32"/>
          <w:szCs w:val="32"/>
        </w:rPr>
        <w:t xml:space="preserve"> </w:t>
      </w:r>
    </w:p>
    <w:p w14:paraId="056355F8" w14:textId="77777777" w:rsidR="002D7289" w:rsidRPr="00EC3136" w:rsidRDefault="002D7289" w:rsidP="001B44B6">
      <w:pPr>
        <w:snapToGrid w:val="0"/>
        <w:spacing w:beforeLines="25" w:before="90" w:line="340" w:lineRule="exact"/>
        <w:rPr>
          <w:rFonts w:ascii="文鼎特毛楷" w:eastAsia="文鼎特毛楷" w:hAnsi="標楷體"/>
          <w:sz w:val="32"/>
          <w:szCs w:val="32"/>
        </w:rPr>
      </w:pPr>
    </w:p>
    <w:p w14:paraId="0100D63C" w14:textId="42FC0449" w:rsidR="001B44B6" w:rsidRPr="00EC3136" w:rsidRDefault="001B44B6" w:rsidP="002D7289">
      <w:pPr>
        <w:pStyle w:val="afb"/>
        <w:numPr>
          <w:ilvl w:val="0"/>
          <w:numId w:val="41"/>
        </w:numPr>
        <w:snapToGrid w:val="0"/>
        <w:spacing w:beforeLines="25" w:before="90" w:line="3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 w:rsidRPr="00EC3136">
        <w:rPr>
          <w:rFonts w:ascii="標楷體" w:eastAsia="標楷體" w:hAnsi="標楷體" w:hint="eastAsia"/>
          <w:sz w:val="32"/>
          <w:szCs w:val="32"/>
        </w:rPr>
        <w:t>基督道成肉身是最大的奧秘和</w:t>
      </w:r>
      <w:proofErr w:type="gramStart"/>
      <w:r w:rsidRPr="00EC3136">
        <w:rPr>
          <w:rFonts w:ascii="標楷體" w:eastAsia="標楷體" w:hAnsi="標楷體" w:hint="eastAsia"/>
          <w:sz w:val="32"/>
          <w:szCs w:val="32"/>
        </w:rPr>
        <w:t>神蹟</w:t>
      </w:r>
      <w:proofErr w:type="gramEnd"/>
      <w:r w:rsidRPr="00EC3136">
        <w:rPr>
          <w:rFonts w:ascii="標楷體" w:eastAsia="標楷體" w:hAnsi="標楷體" w:hint="eastAsia"/>
          <w:sz w:val="32"/>
          <w:szCs w:val="32"/>
        </w:rPr>
        <w:t>。</w:t>
      </w:r>
    </w:p>
    <w:p w14:paraId="53CD400B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32"/>
          <w:szCs w:val="32"/>
        </w:rPr>
      </w:pPr>
    </w:p>
    <w:p w14:paraId="18275FFD" w14:textId="02FA4EC4" w:rsidR="001B44B6" w:rsidRPr="00EC3136" w:rsidRDefault="001B44B6" w:rsidP="002D7289">
      <w:pPr>
        <w:pStyle w:val="afb"/>
        <w:numPr>
          <w:ilvl w:val="0"/>
          <w:numId w:val="41"/>
        </w:numPr>
        <w:snapToGrid w:val="0"/>
        <w:spacing w:beforeLines="25" w:before="90" w:line="3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 w:rsidRPr="00EC3136">
        <w:rPr>
          <w:rFonts w:ascii="標楷體" w:eastAsia="標楷體" w:hAnsi="標楷體" w:hint="eastAsia"/>
          <w:sz w:val="32"/>
          <w:szCs w:val="32"/>
        </w:rPr>
        <w:t>「道成肉身的上帝」就是主耶穌基督。</w:t>
      </w:r>
    </w:p>
    <w:p w14:paraId="442202CD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32"/>
          <w:szCs w:val="32"/>
        </w:rPr>
      </w:pPr>
    </w:p>
    <w:p w14:paraId="575EBF32" w14:textId="77777777" w:rsidR="002D7289" w:rsidRPr="00EC3136" w:rsidRDefault="002D7289" w:rsidP="001B44B6">
      <w:pPr>
        <w:snapToGrid w:val="0"/>
        <w:spacing w:beforeLines="25" w:before="90" w:line="340" w:lineRule="exact"/>
        <w:rPr>
          <w:rFonts w:ascii="文鼎特毛楷" w:eastAsia="文鼎特毛楷" w:hAnsi="標楷體"/>
          <w:sz w:val="32"/>
          <w:szCs w:val="32"/>
        </w:rPr>
      </w:pPr>
    </w:p>
    <w:p w14:paraId="2CF40C6C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文鼎特毛楷" w:eastAsia="文鼎特毛楷" w:hAnsi="標楷體"/>
          <w:sz w:val="32"/>
          <w:szCs w:val="32"/>
        </w:rPr>
      </w:pPr>
    </w:p>
    <w:p w14:paraId="2CF3238A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文鼎特毛楷" w:eastAsia="文鼎特毛楷" w:hAnsi="標楷體"/>
          <w:sz w:val="32"/>
          <w:szCs w:val="32"/>
        </w:rPr>
      </w:pPr>
    </w:p>
    <w:p w14:paraId="42A48985" w14:textId="4CDC0D75" w:rsidR="001E46A3" w:rsidRPr="00EC3136" w:rsidRDefault="001B44B6" w:rsidP="002D7289">
      <w:pPr>
        <w:pStyle w:val="afb"/>
        <w:numPr>
          <w:ilvl w:val="0"/>
          <w:numId w:val="40"/>
        </w:numPr>
        <w:snapToGrid w:val="0"/>
        <w:spacing w:beforeLines="100" w:before="360" w:line="340" w:lineRule="exact"/>
        <w:ind w:leftChars="0" w:left="1276" w:hanging="709"/>
        <w:rPr>
          <w:rFonts w:ascii="文鼎特毛楷" w:eastAsia="文鼎特毛楷" w:hAnsi="標楷體"/>
          <w:sz w:val="32"/>
          <w:szCs w:val="32"/>
        </w:rPr>
      </w:pPr>
      <w:r w:rsidRPr="00EC3136">
        <w:rPr>
          <w:rFonts w:ascii="文鼎特毛楷" w:eastAsia="文鼎特毛楷" w:hAnsi="標楷體" w:hint="eastAsia"/>
          <w:sz w:val="32"/>
          <w:szCs w:val="32"/>
        </w:rPr>
        <w:t>結論：道成肉身來台灣宣教</w:t>
      </w:r>
      <w:proofErr w:type="gramStart"/>
      <w:r w:rsidRPr="00EC3136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EC3136">
        <w:rPr>
          <w:rFonts w:ascii="文鼎特毛楷" w:eastAsia="文鼎特毛楷" w:hAnsi="標楷體" w:hint="eastAsia"/>
          <w:sz w:val="32"/>
          <w:szCs w:val="32"/>
        </w:rPr>
        <w:t>父子</w:t>
      </w:r>
      <w:proofErr w:type="gramStart"/>
      <w:r w:rsidRPr="00EC3136">
        <w:rPr>
          <w:rFonts w:ascii="文鼎特毛楷" w:eastAsia="文鼎特毛楷" w:hAnsi="標楷體" w:hint="eastAsia"/>
          <w:sz w:val="32"/>
          <w:szCs w:val="32"/>
        </w:rPr>
        <w:t>兩代宣</w:t>
      </w:r>
      <w:proofErr w:type="gramEnd"/>
      <w:r w:rsidRPr="00EC3136">
        <w:rPr>
          <w:rFonts w:ascii="文鼎特毛楷" w:eastAsia="文鼎特毛楷" w:hAnsi="標楷體" w:hint="eastAsia"/>
          <w:sz w:val="32"/>
          <w:szCs w:val="32"/>
        </w:rPr>
        <w:t>教師。</w:t>
      </w:r>
    </w:p>
    <w:p w14:paraId="0BDA32D0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73B41494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66F18749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5D1961C4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758191D7" w14:textId="77777777" w:rsidR="001B44B6" w:rsidRPr="00EC3136" w:rsidRDefault="001B44B6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45BA5851" w14:textId="77777777" w:rsidR="002D7289" w:rsidRPr="00EC3136" w:rsidRDefault="002D7289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228A28AE" w14:textId="77777777" w:rsidR="002D7289" w:rsidRPr="00EC3136" w:rsidRDefault="002D7289" w:rsidP="001B44B6">
      <w:pPr>
        <w:snapToGrid w:val="0"/>
        <w:spacing w:beforeLines="25" w:before="90" w:line="340" w:lineRule="exact"/>
        <w:rPr>
          <w:rFonts w:ascii="標楷體" w:eastAsia="標楷體" w:hAnsi="標楷體"/>
          <w:sz w:val="28"/>
          <w:szCs w:val="28"/>
        </w:rPr>
      </w:pPr>
    </w:p>
    <w:p w14:paraId="520D2711" w14:textId="09B39967" w:rsidR="00A34E2A" w:rsidRPr="00EC3136" w:rsidRDefault="00A34E2A" w:rsidP="002D7289">
      <w:pPr>
        <w:snapToGrid w:val="0"/>
        <w:spacing w:afterLines="50" w:after="180"/>
        <w:ind w:left="785" w:hangingChars="218" w:hanging="785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EC3136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EC3136" w:rsidRPr="00EC3136" w14:paraId="2C487715" w14:textId="77777777" w:rsidTr="00883C8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825C99D" w14:textId="77777777" w:rsidR="00E01315" w:rsidRPr="00EC3136" w:rsidRDefault="00E01315" w:rsidP="00E01315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C3136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B45EE8" w14:textId="2636D0EE" w:rsidR="00E01315" w:rsidRPr="00EC3136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12</w:t>
            </w:r>
            <w:r w:rsidRPr="00EC3136">
              <w:rPr>
                <w:rFonts w:ascii="微軟正黑體" w:eastAsia="微軟正黑體" w:hAnsi="微軟正黑體"/>
              </w:rPr>
              <w:t>/</w:t>
            </w:r>
            <w:r w:rsidRPr="00EC3136">
              <w:rPr>
                <w:rFonts w:ascii="微軟正黑體" w:eastAsia="微軟正黑體" w:hAnsi="微軟正黑體" w:hint="eastAsia"/>
              </w:rPr>
              <w:t>16 (</w:t>
            </w:r>
            <w:proofErr w:type="gramStart"/>
            <w:r w:rsidRPr="00EC3136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C3136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EA9C013" w14:textId="579C0323" w:rsidR="00E01315" w:rsidRPr="00EC3136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12</w:t>
            </w:r>
            <w:r w:rsidRPr="00EC3136">
              <w:rPr>
                <w:rFonts w:ascii="微軟正黑體" w:eastAsia="微軟正黑體" w:hAnsi="微軟正黑體"/>
              </w:rPr>
              <w:t>/</w:t>
            </w:r>
            <w:r w:rsidRPr="00EC3136">
              <w:rPr>
                <w:rFonts w:ascii="微軟正黑體" w:eastAsia="微軟正黑體" w:hAnsi="微軟正黑體" w:hint="eastAsia"/>
              </w:rPr>
              <w:t>17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13A71EC" w14:textId="545653A1" w:rsidR="00E01315" w:rsidRPr="00EC3136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12</w:t>
            </w:r>
            <w:r w:rsidRPr="00EC3136">
              <w:rPr>
                <w:rFonts w:ascii="微軟正黑體" w:eastAsia="微軟正黑體" w:hAnsi="微軟正黑體"/>
              </w:rPr>
              <w:t>/</w:t>
            </w:r>
            <w:r w:rsidRPr="00EC3136">
              <w:rPr>
                <w:rFonts w:ascii="微軟正黑體" w:eastAsia="微軟正黑體" w:hAnsi="微軟正黑體" w:hint="eastAsia"/>
              </w:rPr>
              <w:t>18 (三)</w:t>
            </w:r>
          </w:p>
        </w:tc>
        <w:tc>
          <w:tcPr>
            <w:tcW w:w="1678" w:type="dxa"/>
            <w:vAlign w:val="center"/>
          </w:tcPr>
          <w:p w14:paraId="0A31161F" w14:textId="55563DD1" w:rsidR="00E01315" w:rsidRPr="00EC3136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12/19 (四)</w:t>
            </w:r>
          </w:p>
        </w:tc>
        <w:tc>
          <w:tcPr>
            <w:tcW w:w="1679" w:type="dxa"/>
            <w:vAlign w:val="center"/>
          </w:tcPr>
          <w:p w14:paraId="182A5D42" w14:textId="3D286570" w:rsidR="00E01315" w:rsidRPr="00EC3136" w:rsidRDefault="00E01315" w:rsidP="00E0131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12/20 (五)</w:t>
            </w:r>
          </w:p>
        </w:tc>
      </w:tr>
      <w:tr w:rsidR="00EC3136" w:rsidRPr="00EC3136" w14:paraId="6F4303FF" w14:textId="77777777" w:rsidTr="00883C8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30D2CC1" w14:textId="77777777" w:rsidR="00E01315" w:rsidRPr="00EC3136" w:rsidRDefault="00E01315" w:rsidP="00883C88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C3136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B7AD6EE" w14:textId="77777777" w:rsidR="00E01315" w:rsidRPr="00EC3136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以賽亞書</w:t>
            </w:r>
          </w:p>
          <w:p w14:paraId="12945B2E" w14:textId="39031DCE" w:rsidR="00E01315" w:rsidRPr="00EC3136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第50-51章</w:t>
            </w:r>
          </w:p>
        </w:tc>
        <w:tc>
          <w:tcPr>
            <w:tcW w:w="1678" w:type="dxa"/>
            <w:shd w:val="clear" w:color="auto" w:fill="auto"/>
          </w:tcPr>
          <w:p w14:paraId="607AAAB5" w14:textId="77777777" w:rsidR="00E01315" w:rsidRPr="00EC3136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以賽亞書</w:t>
            </w:r>
          </w:p>
          <w:p w14:paraId="5CF3C808" w14:textId="1848E794" w:rsidR="00E01315" w:rsidRPr="00EC3136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第52-53章</w:t>
            </w:r>
          </w:p>
        </w:tc>
        <w:tc>
          <w:tcPr>
            <w:tcW w:w="1679" w:type="dxa"/>
            <w:shd w:val="clear" w:color="auto" w:fill="auto"/>
          </w:tcPr>
          <w:p w14:paraId="0F4DB26D" w14:textId="77777777" w:rsidR="00E01315" w:rsidRPr="00EC3136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以賽亞書</w:t>
            </w:r>
          </w:p>
          <w:p w14:paraId="32C2B912" w14:textId="7AB10B01" w:rsidR="00E01315" w:rsidRPr="00EC3136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第54章</w:t>
            </w:r>
          </w:p>
        </w:tc>
        <w:tc>
          <w:tcPr>
            <w:tcW w:w="1678" w:type="dxa"/>
            <w:shd w:val="clear" w:color="auto" w:fill="auto"/>
          </w:tcPr>
          <w:p w14:paraId="7342A73A" w14:textId="77777777" w:rsidR="00E01315" w:rsidRPr="00EC3136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以賽亞書</w:t>
            </w:r>
          </w:p>
          <w:p w14:paraId="5F16450B" w14:textId="693BC86B" w:rsidR="00E01315" w:rsidRPr="00EC3136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第55章</w:t>
            </w:r>
          </w:p>
        </w:tc>
        <w:tc>
          <w:tcPr>
            <w:tcW w:w="1679" w:type="dxa"/>
            <w:shd w:val="clear" w:color="auto" w:fill="auto"/>
          </w:tcPr>
          <w:p w14:paraId="7463A344" w14:textId="77777777" w:rsidR="00E01315" w:rsidRPr="00EC3136" w:rsidRDefault="00E01315" w:rsidP="00883C88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以賽亞書</w:t>
            </w:r>
          </w:p>
          <w:p w14:paraId="2D7B539A" w14:textId="530953CA" w:rsidR="00E01315" w:rsidRPr="00EC3136" w:rsidRDefault="00E01315" w:rsidP="00883C8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C3136">
              <w:rPr>
                <w:rFonts w:ascii="微軟正黑體" w:eastAsia="微軟正黑體" w:hAnsi="微軟正黑體" w:hint="eastAsia"/>
              </w:rPr>
              <w:t>第56章</w:t>
            </w:r>
          </w:p>
        </w:tc>
      </w:tr>
    </w:tbl>
    <w:bookmarkEnd w:id="6"/>
    <w:p w14:paraId="44CCF58C" w14:textId="57E9E23F" w:rsidR="0010640D" w:rsidRPr="00EC3136" w:rsidRDefault="00E01315" w:rsidP="00055FE6">
      <w:pPr>
        <w:adjustRightInd w:val="0"/>
        <w:snapToGrid w:val="0"/>
        <w:spacing w:beforeLines="30" w:before="108"/>
        <w:jc w:val="center"/>
        <w:rPr>
          <w:rFonts w:ascii="文鼎特毛楷" w:eastAsia="文鼎特毛楷" w:hAnsi="標楷體"/>
          <w:sz w:val="72"/>
          <w:szCs w:val="22"/>
        </w:rPr>
      </w:pPr>
      <w:r w:rsidRPr="00EC3136">
        <w:rPr>
          <w:rFonts w:ascii="標楷體" w:eastAsia="標楷體" w:hAnsi="標楷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CBA2ED" wp14:editId="65D07A19">
                <wp:simplePos x="0" y="0"/>
                <wp:positionH relativeFrom="page">
                  <wp:posOffset>426720</wp:posOffset>
                </wp:positionH>
                <wp:positionV relativeFrom="paragraph">
                  <wp:posOffset>1956435</wp:posOffset>
                </wp:positionV>
                <wp:extent cx="5792470" cy="1508760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29" w:type="dxa"/>
                              <w:tblInd w:w="-112" w:type="dxa"/>
                              <w:tblBorders>
                                <w:top w:val="dashDotStroked" w:sz="24" w:space="0" w:color="FF0000"/>
                                <w:left w:val="dashDotStroked" w:sz="24" w:space="0" w:color="FF0000"/>
                                <w:bottom w:val="dashDotStroked" w:sz="24" w:space="0" w:color="FF0000"/>
                                <w:right w:val="dashDotStroked" w:sz="24" w:space="0" w:color="FF0000"/>
                                <w:insideH w:val="dashDotStroked" w:sz="24" w:space="0" w:color="FF0000"/>
                                <w:insideV w:val="dashDotStroked" w:sz="24" w:space="0" w:color="FF0000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29"/>
                            </w:tblGrid>
                            <w:tr w:rsidR="00EC3136" w:rsidRPr="00EC3136" w14:paraId="1F48FCEC" w14:textId="77777777" w:rsidTr="00E82FEC">
                              <w:trPr>
                                <w:trHeight w:val="2066"/>
                              </w:trPr>
                              <w:tc>
                                <w:tcPr>
                                  <w:tcW w:w="8729" w:type="dxa"/>
                                  <w:tcBorders>
                                    <w:top w:val="dashDotStroked" w:sz="24" w:space="0" w:color="FF0000"/>
                                    <w:left w:val="dashDotStroked" w:sz="24" w:space="0" w:color="FF0000"/>
                                    <w:bottom w:val="dashDotStroked" w:sz="24" w:space="0" w:color="FF0000"/>
                                    <w:right w:val="dashDotStroked" w:sz="24" w:space="0" w:color="FF0000"/>
                                  </w:tcBorders>
                                  <w:vAlign w:val="center"/>
                                  <w:hideMark/>
                                </w:tcPr>
                                <w:p w14:paraId="5D06CA33" w14:textId="355AF844" w:rsidR="00167A3F" w:rsidRPr="00EC3136" w:rsidRDefault="00167A3F" w:rsidP="00956267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ind w:firstLineChars="48" w:firstLine="13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sym w:font="Wingdings" w:char="F055"/>
                                  </w:r>
                                  <w:r w:rsidR="002D7289"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歡迎本主日接受成人洗</w:t>
                                  </w:r>
                                  <w:r w:rsidR="002D7289"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、堅信禮</w:t>
                                  </w:r>
                                  <w:r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、</w:t>
                                  </w:r>
                                  <w:proofErr w:type="gramStart"/>
                                  <w:r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轉籍的</w:t>
                                  </w:r>
                                  <w:proofErr w:type="gramEnd"/>
                                  <w:r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兄</w:t>
                                  </w:r>
                                  <w:proofErr w:type="gramStart"/>
                                  <w:r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姊</w:t>
                                  </w:r>
                                  <w:proofErr w:type="gramEnd"/>
                                  <w:r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加入本會</w:t>
                                  </w:r>
                                  <w:r w:rsidR="002D7289" w:rsidRPr="00EC3136">
                                    <w:rPr>
                                      <w:rFonts w:ascii="文鼎特毛楷" w:eastAsia="文鼎特毛楷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EC3136">
                                    <w:rPr>
                                      <w:rFonts w:ascii="文鼎特毛楷" w:eastAsia="文鼎特毛楷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sym w:font="Wingdings" w:char="F055"/>
                                  </w:r>
                                </w:p>
                                <w:p w14:paraId="6887EEAD" w14:textId="333E6991" w:rsidR="00167A3F" w:rsidRPr="00EC3136" w:rsidRDefault="00167A3F" w:rsidP="00D61B6E">
                                  <w:pPr>
                                    <w:adjustRightInd w:val="0"/>
                                    <w:snapToGrid w:val="0"/>
                                    <w:ind w:firstLineChars="41" w:firstLine="17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75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成人洗</w:t>
                                  </w: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：</w:t>
                                  </w:r>
                                  <w:r w:rsidR="00E82FEC" w:rsidRPr="00EC31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林美蓮</w:t>
                                  </w:r>
                                </w:p>
                                <w:p w14:paraId="1A91F4B0" w14:textId="050CAAB4" w:rsidR="00FE7CEA" w:rsidRPr="00EC3136" w:rsidRDefault="00FE7CEA" w:rsidP="00D61B6E">
                                  <w:pPr>
                                    <w:adjustRightInd w:val="0"/>
                                    <w:snapToGrid w:val="0"/>
                                    <w:ind w:firstLineChars="41" w:firstLine="17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75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堅信禮</w:t>
                                  </w: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8" w:id="-1531812351"/>
                                    </w:rPr>
                                    <w:t>：</w:t>
                                  </w:r>
                                  <w:r w:rsidR="00E82FEC" w:rsidRPr="00EC31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陳曦</w:t>
                                  </w:r>
                                </w:p>
                                <w:p w14:paraId="41DC4F1F" w14:textId="25599D34" w:rsidR="00167A3F" w:rsidRPr="00EC3136" w:rsidRDefault="00E01315" w:rsidP="00D61B6E">
                                  <w:pPr>
                                    <w:adjustRightInd w:val="0"/>
                                    <w:snapToGrid w:val="0"/>
                                    <w:ind w:firstLineChars="41" w:firstLine="132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本</w:t>
                                  </w:r>
                                  <w:proofErr w:type="gramStart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宗轉籍</w:t>
                                  </w:r>
                                  <w:proofErr w:type="gramEnd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：</w:t>
                                  </w:r>
                                  <w:r w:rsidR="00E82FEC" w:rsidRPr="00EC31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王偉心</w:t>
                                  </w:r>
                                </w:p>
                                <w:p w14:paraId="5387E42A" w14:textId="79172DE4" w:rsidR="00167A3F" w:rsidRPr="00EC3136" w:rsidRDefault="00E82FEC" w:rsidP="00D61B6E">
                                  <w:pPr>
                                    <w:adjustRightInd w:val="0"/>
                                    <w:snapToGrid w:val="0"/>
                                    <w:ind w:firstLineChars="41" w:firstLine="132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他</w:t>
                                  </w:r>
                                  <w:r w:rsidR="00E01315"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1"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宗轉籍</w:t>
                                  </w:r>
                                  <w:proofErr w:type="gramEnd"/>
                                  <w:r w:rsidR="00E01315"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8"/>
                                      <w:szCs w:val="28"/>
                                      <w:shd w:val="clear" w:color="auto" w:fill="FFFFFF"/>
                                      <w:fitText w:val="1569" w:id="-1132296704"/>
                                    </w:rPr>
                                    <w:t>：</w:t>
                                  </w: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江家綺</w:t>
                                  </w:r>
                                </w:p>
                              </w:tc>
                            </w:tr>
                          </w:tbl>
                          <w:p w14:paraId="4E1B9F28" w14:textId="77777777" w:rsidR="00167A3F" w:rsidRPr="00EC3136" w:rsidRDefault="00167A3F" w:rsidP="00167A3F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13" w:right="3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A2ED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8" type="#_x0000_t202" style="position:absolute;left:0;text-align:left;margin-left:33.6pt;margin-top:154.05pt;width:456.1pt;height:118.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8729" w:type="dxa"/>
                        <w:tblInd w:w="-112" w:type="dxa"/>
                        <w:tblBorders>
                          <w:top w:val="dashDotStroked" w:sz="24" w:space="0" w:color="FF0000"/>
                          <w:left w:val="dashDotStroked" w:sz="24" w:space="0" w:color="FF0000"/>
                          <w:bottom w:val="dashDotStroked" w:sz="24" w:space="0" w:color="FF0000"/>
                          <w:right w:val="dashDotStroked" w:sz="24" w:space="0" w:color="FF0000"/>
                          <w:insideH w:val="dashDotStroked" w:sz="24" w:space="0" w:color="FF0000"/>
                          <w:insideV w:val="dashDotStroked" w:sz="24" w:space="0" w:color="FF0000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29"/>
                      </w:tblGrid>
                      <w:tr w:rsidR="00EC3136" w:rsidRPr="00EC3136" w14:paraId="1F48FCEC" w14:textId="77777777" w:rsidTr="00E82FEC">
                        <w:trPr>
                          <w:trHeight w:val="2066"/>
                        </w:trPr>
                        <w:tc>
                          <w:tcPr>
                            <w:tcW w:w="8729" w:type="dxa"/>
                            <w:tcBorders>
                              <w:top w:val="dashDotStroked" w:sz="24" w:space="0" w:color="FF0000"/>
                              <w:left w:val="dashDotStroked" w:sz="24" w:space="0" w:color="FF0000"/>
                              <w:bottom w:val="dashDotStroked" w:sz="24" w:space="0" w:color="FF0000"/>
                              <w:right w:val="dashDotStroked" w:sz="24" w:space="0" w:color="FF0000"/>
                            </w:tcBorders>
                            <w:vAlign w:val="center"/>
                            <w:hideMark/>
                          </w:tcPr>
                          <w:p w14:paraId="5D06CA33" w14:textId="355AF844" w:rsidR="00167A3F" w:rsidRPr="00EC3136" w:rsidRDefault="00167A3F" w:rsidP="00956267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48" w:firstLine="13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sym w:font="Wingdings" w:char="F055"/>
                            </w:r>
                            <w:r w:rsidR="002D7289"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歡迎本主日接受成人洗</w:t>
                            </w:r>
                            <w:r w:rsidR="002D7289"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、堅信禮</w:t>
                            </w:r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proofErr w:type="gramStart"/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轉籍的</w:t>
                            </w:r>
                            <w:proofErr w:type="gramEnd"/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兄</w:t>
                            </w:r>
                            <w:proofErr w:type="gramStart"/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加入本會</w:t>
                            </w:r>
                            <w:r w:rsidR="002D7289"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EC3136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sym w:font="Wingdings" w:char="F055"/>
                            </w:r>
                          </w:p>
                          <w:p w14:paraId="6887EEAD" w14:textId="333E6991" w:rsidR="00167A3F" w:rsidRPr="00EC3136" w:rsidRDefault="00167A3F" w:rsidP="00D61B6E">
                            <w:pPr>
                              <w:adjustRightInd w:val="0"/>
                              <w:snapToGrid w:val="0"/>
                              <w:ind w:firstLineChars="41" w:firstLine="17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75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成人洗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：</w:t>
                            </w:r>
                            <w:r w:rsidR="00E82FEC"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林美蓮</w:t>
                            </w:r>
                          </w:p>
                          <w:p w14:paraId="1A91F4B0" w14:textId="050CAAB4" w:rsidR="00FE7CEA" w:rsidRPr="00EC3136" w:rsidRDefault="00FE7CEA" w:rsidP="00D61B6E">
                            <w:pPr>
                              <w:adjustRightInd w:val="0"/>
                              <w:snapToGrid w:val="0"/>
                              <w:ind w:firstLineChars="41" w:firstLine="17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75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堅信禮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8" w:id="-1531812351"/>
                              </w:rPr>
                              <w:t>：</w:t>
                            </w:r>
                            <w:r w:rsidR="00E82FEC"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陳曦</w:t>
                            </w:r>
                          </w:p>
                          <w:p w14:paraId="41DC4F1F" w14:textId="25599D34" w:rsidR="00167A3F" w:rsidRPr="00EC3136" w:rsidRDefault="00E01315" w:rsidP="00D61B6E">
                            <w:pPr>
                              <w:adjustRightInd w:val="0"/>
                              <w:snapToGrid w:val="0"/>
                              <w:ind w:firstLineChars="41" w:firstLine="13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本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宗轉籍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：</w:t>
                            </w:r>
                            <w:r w:rsidR="00E82FEC"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王偉心</w:t>
                            </w:r>
                          </w:p>
                          <w:p w14:paraId="5387E42A" w14:textId="79172DE4" w:rsidR="00167A3F" w:rsidRPr="00EC3136" w:rsidRDefault="00E82FEC" w:rsidP="00D61B6E">
                            <w:pPr>
                              <w:adjustRightInd w:val="0"/>
                              <w:snapToGrid w:val="0"/>
                              <w:ind w:firstLineChars="41" w:firstLine="13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他</w:t>
                            </w:r>
                            <w:r w:rsidR="00E01315" w:rsidRPr="00EC3136">
                              <w:rPr>
                                <w:rFonts w:ascii="標楷體" w:eastAsia="標楷體" w:hAnsi="標楷體" w:hint="eastAsia"/>
                                <w:b/>
                                <w:spacing w:val="21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宗轉籍</w:t>
                            </w:r>
                            <w:proofErr w:type="gramEnd"/>
                            <w:r w:rsidR="00E01315"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fitText w:val="1569" w:id="-1132296704"/>
                              </w:rPr>
                              <w:t>：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江家綺</w:t>
                            </w:r>
                          </w:p>
                        </w:tc>
                      </w:tr>
                    </w:tbl>
                    <w:p w14:paraId="4E1B9F28" w14:textId="77777777" w:rsidR="00167A3F" w:rsidRPr="00EC3136" w:rsidRDefault="00167A3F" w:rsidP="00167A3F">
                      <w:pPr>
                        <w:adjustRightInd w:val="0"/>
                        <w:snapToGrid w:val="0"/>
                        <w:spacing w:line="320" w:lineRule="exact"/>
                        <w:ind w:rightChars="13" w:right="3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C3136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5D60F42C">
                <wp:simplePos x="0" y="0"/>
                <wp:positionH relativeFrom="margin">
                  <wp:posOffset>179070</wp:posOffset>
                </wp:positionH>
                <wp:positionV relativeFrom="paragraph">
                  <wp:posOffset>104775</wp:posOffset>
                </wp:positionV>
                <wp:extent cx="5560695" cy="1851660"/>
                <wp:effectExtent l="0" t="0" r="20955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1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 w:rsidP="00E01315">
                            <w:pPr>
                              <w:spacing w:beforeLines="25" w:befor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4.1pt;margin-top:8.25pt;width:437.85pt;height:145.8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 w:rsidP="00E01315">
                      <w:pPr>
                        <w:spacing w:beforeLines="25" w:before="9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17BA" w:rsidRPr="00EC3136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19D12046">
                <wp:simplePos x="0" y="0"/>
                <wp:positionH relativeFrom="margin">
                  <wp:posOffset>-26035</wp:posOffset>
                </wp:positionH>
                <wp:positionV relativeFrom="paragraph">
                  <wp:posOffset>36195</wp:posOffset>
                </wp:positionV>
                <wp:extent cx="5975350" cy="90678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906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50D7" w14:textId="77777777" w:rsidR="00E01315" w:rsidRPr="00EC3136" w:rsidRDefault="00E01315" w:rsidP="00E01315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本月金句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一同對焦於今年的年度目標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32D459D" w14:textId="77777777" w:rsidR="00E01315" w:rsidRPr="00EC3136" w:rsidRDefault="00E01315" w:rsidP="00E01315">
                            <w:pPr>
                              <w:snapToGrid w:val="0"/>
                              <w:spacing w:line="32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2010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萬軍之耶和華如此說，你們要省察自己的行為。你們要上山取木料，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建造這殿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，我就因此喜樂，且得榮耀。這是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耶和華說的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。(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1:7-8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EC31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D4551A" w14:textId="77777777" w:rsidR="00E01315" w:rsidRPr="00EC3136" w:rsidRDefault="00E01315" w:rsidP="00645C10">
                            <w:pPr>
                              <w:snapToGrid w:val="0"/>
                              <w:spacing w:beforeLines="50" w:before="180" w:afterLines="30" w:after="108" w:line="32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現代台語譯本2</w:t>
                            </w:r>
                            <w:r w:rsidRPr="00EC31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021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上主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萬軍的統帥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按呢講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「著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用心檢討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的行為。著</w:t>
                            </w:r>
                            <w:r w:rsidRPr="00EC3136">
                              <w:rPr>
                                <w:noProof/>
                              </w:rPr>
                              <w:drawing>
                                <wp:inline distT="0" distB="0" distL="0" distR="0" wp14:anchorId="4ED1A1B5" wp14:editId="5B357FBC">
                                  <wp:extent cx="198000" cy="151200"/>
                                  <wp:effectExtent l="0" t="0" r="6985" b="0"/>
                                  <wp:docPr id="1939955555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5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去山頂，取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一寡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木材，起一間我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意愛的殿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，互我通顯示我的榮光。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上主按呢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宣布。(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1:7-8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EC313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2D6A1EA" w14:textId="77777777" w:rsidR="00A53A4C" w:rsidRPr="00EC3136" w:rsidRDefault="00A53A4C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F1876B5" w14:textId="77777777" w:rsidR="00AF66D0" w:rsidRPr="00EC3136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4B977BE" w14:textId="77777777" w:rsidR="00167A3F" w:rsidRPr="00EC3136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35075DC8" w14:textId="77777777" w:rsidR="00167A3F" w:rsidRPr="00EC3136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462C3845" w14:textId="77777777" w:rsidR="00167A3F" w:rsidRPr="00EC3136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6C2D6289" w14:textId="77777777" w:rsidR="00167A3F" w:rsidRPr="00EC3136" w:rsidRDefault="00167A3F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4BA3F252" w14:textId="77777777" w:rsidR="00414541" w:rsidRPr="00EC3136" w:rsidRDefault="00414541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28EA3606" w14:textId="77777777" w:rsidR="00414541" w:rsidRPr="00EC3136" w:rsidRDefault="00414541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  <w:p w14:paraId="6D8AB6DF" w14:textId="297798CB" w:rsidR="00CE3F85" w:rsidRPr="00EC3136" w:rsidRDefault="00CE3F85" w:rsidP="009C6907">
                            <w:pPr>
                              <w:snapToGrid w:val="0"/>
                              <w:spacing w:beforeLines="30" w:before="108" w:afterLines="30" w:after="108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7" w:name="_Hlk185067382"/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7FBAD06E" w14:textId="7AD95C39" w:rsidR="00F6440B" w:rsidRPr="00EC3136" w:rsidRDefault="001D4694" w:rsidP="00645C10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="00F6440B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="00E82FEC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待降節</w:t>
                            </w:r>
                            <w:proofErr w:type="gramEnd"/>
                            <w:r w:rsidR="00E82FEC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第三主日</w:t>
                            </w:r>
                          </w:p>
                          <w:p w14:paraId="3AC4B520" w14:textId="3067132A" w:rsidR="00F6440B" w:rsidRPr="00EC3136" w:rsidRDefault="00E82FEC" w:rsidP="002D7289">
                            <w:pPr>
                              <w:pStyle w:val="afb"/>
                              <w:widowControl/>
                              <w:snapToGrid w:val="0"/>
                              <w:spacing w:afterLines="25" w:after="90" w:line="360" w:lineRule="exact"/>
                              <w:ind w:leftChars="177" w:left="709" w:hanging="28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1.今天是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待降節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第三主日【宣佈、喜樂】，讓我們重新點燃準備的蠟燭，宣佈主降臨的日子快到了，我們的心都要充滿喜樂。</w:t>
                            </w:r>
                          </w:p>
                          <w:p w14:paraId="04049C12" w14:textId="1B8E4ACA" w:rsidR="00E82FEC" w:rsidRPr="00EC3136" w:rsidRDefault="00E82FEC" w:rsidP="002D7289">
                            <w:pPr>
                              <w:pStyle w:val="afb"/>
                              <w:widowControl/>
                              <w:snapToGrid w:val="0"/>
                              <w:spacing w:afterLines="25" w:after="90" w:line="-360" w:lineRule="auto"/>
                              <w:ind w:leftChars="177" w:left="709" w:hanging="284"/>
                              <w:jc w:val="both"/>
                              <w:rPr>
                                <w:rFonts w:eastAsia="標楷體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bidi="he-IL"/>
                              </w:rPr>
                              <w:t>下主日12/22(日)是聖誕清唱劇聯合禮拜，當天只有一堂10:00禮拜，請兄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bidi="he-IL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bidi="he-IL"/>
                              </w:rPr>
                              <w:t>留意並準時參加。</w:t>
                            </w:r>
                          </w:p>
                          <w:p w14:paraId="17403137" w14:textId="3060C730" w:rsidR="00BC3A8A" w:rsidRPr="00EC3136" w:rsidRDefault="00414541" w:rsidP="002D7289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BC3A8A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E82FEC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聖誕節慶系列活動</w:t>
                            </w:r>
                          </w:p>
                          <w:p w14:paraId="14ACC3C8" w14:textId="62B3B980" w:rsidR="00BC3A8A" w:rsidRPr="00EC3136" w:rsidRDefault="00E82FEC" w:rsidP="00645C10">
                            <w:pPr>
                              <w:widowControl/>
                              <w:snapToGrid w:val="0"/>
                              <w:spacing w:afterLines="25" w:after="90"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以下是教會聖誕節相關活動消息，請兄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以此邀約親友同事來參加。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6"/>
                              <w:gridCol w:w="1306"/>
                              <w:gridCol w:w="5852"/>
                            </w:tblGrid>
                            <w:tr w:rsidR="00EC3136" w:rsidRPr="00EC3136" w14:paraId="703240B2" w14:textId="77777777" w:rsidTr="002D7289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Merge w:val="restart"/>
                                  <w:vAlign w:val="center"/>
                                </w:tcPr>
                                <w:p w14:paraId="0171AE0C" w14:textId="77777777" w:rsidR="00E82FEC" w:rsidRPr="00EC3136" w:rsidRDefault="00E82FEC" w:rsidP="00E82FEC">
                                  <w:pPr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12/21(六)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012EC38E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17:00-18:00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7A10C3BE" w14:textId="77777777" w:rsidR="00E82FEC" w:rsidRPr="00EC3136" w:rsidRDefault="00E82FEC" w:rsidP="002D7289">
                                  <w:pPr>
                                    <w:widowControl/>
                                    <w:snapToGrid w:val="0"/>
                                    <w:spacing w:afterLines="25" w:after="90"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聖誕戲劇：愛的連線/B1禮拜堂</w:t>
                                  </w:r>
                                </w:p>
                              </w:tc>
                            </w:tr>
                            <w:tr w:rsidR="00EC3136" w:rsidRPr="00EC3136" w14:paraId="009E96F9" w14:textId="77777777" w:rsidTr="002D7289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Merge/>
                                  <w:vAlign w:val="center"/>
                                </w:tcPr>
                                <w:p w14:paraId="52E8D5A3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4958BA7C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19:00-20:30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6BF712F1" w14:textId="77777777" w:rsidR="00E82FEC" w:rsidRPr="00EC3136" w:rsidRDefault="00E82FEC" w:rsidP="002D7289">
                                  <w:pPr>
                                    <w:widowControl/>
                                    <w:snapToGrid w:val="0"/>
                                    <w:spacing w:afterLines="25" w:after="90"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聖誕慶祝會/B1禮拜堂</w:t>
                                  </w:r>
                                </w:p>
                              </w:tc>
                            </w:tr>
                            <w:tr w:rsidR="00EC3136" w:rsidRPr="00EC3136" w14:paraId="20419407" w14:textId="77777777" w:rsidTr="002D7289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Merge/>
                                  <w:vAlign w:val="center"/>
                                </w:tcPr>
                                <w:p w14:paraId="5F1285D4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64A4F8C5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7E8924E" w14:textId="77777777" w:rsidR="00E82FEC" w:rsidRPr="00EC3136" w:rsidRDefault="00E82FEC" w:rsidP="002D7289">
                                  <w:pPr>
                                    <w:widowControl/>
                                    <w:snapToGrid w:val="0"/>
                                    <w:spacing w:afterLines="25" w:after="90"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報佳音/1F空間集合</w:t>
                                  </w:r>
                                  <w:proofErr w:type="gramStart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練習</w:t>
                                  </w:r>
                                  <w:proofErr w:type="gramStart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出發</w:t>
                                  </w:r>
                                </w:p>
                              </w:tc>
                            </w:tr>
                            <w:tr w:rsidR="00EC3136" w:rsidRPr="00EC3136" w14:paraId="1F5AB3B3" w14:textId="77777777" w:rsidTr="002D7289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0ED89448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25BD496D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69B6A812" w14:textId="77777777" w:rsidR="00E82FEC" w:rsidRPr="00EC3136" w:rsidRDefault="00E82FEC" w:rsidP="002D7289">
                                  <w:pPr>
                                    <w:widowControl/>
                                    <w:snapToGrid w:val="0"/>
                                    <w:spacing w:afterLines="25" w:after="90"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聖誕聯合禮拜清唱劇《聖誕節慶》/3F禮拜堂</w:t>
                                  </w:r>
                                </w:p>
                              </w:tc>
                            </w:tr>
                            <w:tr w:rsidR="00EC3136" w:rsidRPr="00EC3136" w14:paraId="523D0113" w14:textId="77777777" w:rsidTr="002D7289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75ACA8D9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7BD69054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716BDE53" w14:textId="77777777" w:rsidR="00E82FEC" w:rsidRPr="00EC3136" w:rsidRDefault="00E82FEC" w:rsidP="002D7289">
                                  <w:pPr>
                                    <w:widowControl/>
                                    <w:snapToGrid w:val="0"/>
                                    <w:spacing w:afterLines="25" w:after="90"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聖誕嘉年華音樂會/</w:t>
                                  </w: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2"/>
                                      <w:szCs w:val="22"/>
                                    </w:rPr>
                                    <w:t>陽光青</w:t>
                                  </w:r>
                                  <w:proofErr w:type="gramStart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2"/>
                                      <w:szCs w:val="22"/>
                                    </w:rPr>
                                    <w:t>少團+撒母耳</w:t>
                                  </w:r>
                                  <w:proofErr w:type="gramEnd"/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2"/>
                                      <w:szCs w:val="22"/>
                                    </w:rPr>
                                    <w:t>樂團</w:t>
                                  </w: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E82FEC" w:rsidRPr="00EC3136" w14:paraId="01EF8F67" w14:textId="77777777" w:rsidTr="002D7289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095F178A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12/31(二)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vAlign w:val="center"/>
                                </w:tcPr>
                                <w:p w14:paraId="2016B03F" w14:textId="77777777" w:rsidR="00E82FEC" w:rsidRPr="00EC3136" w:rsidRDefault="00E82FEC" w:rsidP="00E82FEC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22:00-24:00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17433AF" w14:textId="77777777" w:rsidR="00E82FEC" w:rsidRPr="00EC3136" w:rsidRDefault="00E82FEC" w:rsidP="002D7289">
                                  <w:pPr>
                                    <w:widowControl/>
                                    <w:snapToGrid w:val="0"/>
                                    <w:spacing w:afterLines="25" w:after="90" w:line="400" w:lineRule="exact"/>
                                    <w:rPr>
                                      <w:rFonts w:ascii="標楷體" w:eastAsia="標楷體" w:hAnsi="標楷體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bCs/>
                                      <w:kern w:val="0"/>
                                      <w:sz w:val="26"/>
                                      <w:szCs w:val="26"/>
                                    </w:rPr>
                                    <w:t>跨年半宵禱告會/5F禮拜堂</w:t>
                                  </w:r>
                                </w:p>
                              </w:tc>
                            </w:tr>
                            <w:bookmarkEnd w:id="7"/>
                          </w:tbl>
                          <w:p w14:paraId="267CD5AA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afterLines="25" w:after="90"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30" type="#_x0000_t202" style="position:absolute;left:0;text-align:left;margin-left:-2.05pt;margin-top:2.85pt;width:470.5pt;height:714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" o:allowincell="f" o:allowoverlap="f" filled="f" stroked="f">
                <v:textbox inset=",,3.5mm">
                  <w:txbxContent>
                    <w:p w14:paraId="75DF50D7" w14:textId="77777777" w:rsidR="00E01315" w:rsidRPr="00EC3136" w:rsidRDefault="00E01315" w:rsidP="00E01315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本月金句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(</w:t>
                      </w:r>
                      <w:r w:rsidRPr="00EC3136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一同對焦於今年的年度目標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132D459D" w14:textId="77777777" w:rsidR="00E01315" w:rsidRPr="00EC3136" w:rsidRDefault="00E01315" w:rsidP="00E01315">
                      <w:pPr>
                        <w:snapToGrid w:val="0"/>
                        <w:spacing w:line="32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2010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萬軍之耶和華如此說，你們要省察自己的行為。你們要上山取木料，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建造這殿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，我就因此喜樂，且得榮耀。這是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耶和華說的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。(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Pr="00EC31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1:7-8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Pr="00EC31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D4551A" w14:textId="77777777" w:rsidR="00E01315" w:rsidRPr="00EC3136" w:rsidRDefault="00E01315" w:rsidP="00645C10">
                      <w:pPr>
                        <w:snapToGrid w:val="0"/>
                        <w:spacing w:beforeLines="50" w:before="180" w:afterLines="30" w:after="108" w:line="32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現代台語譯本2</w:t>
                      </w:r>
                      <w:r w:rsidRPr="00EC31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bdr w:val="single" w:sz="4" w:space="0" w:color="auto"/>
                        </w:rPr>
                        <w:t>021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上主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萬軍的統帥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按呢講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：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「著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用心檢討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的行為。著</w:t>
                      </w:r>
                      <w:r w:rsidRPr="00EC3136">
                        <w:rPr>
                          <w:noProof/>
                        </w:rPr>
                        <w:drawing>
                          <wp:inline distT="0" distB="0" distL="0" distR="0" wp14:anchorId="4ED1A1B5" wp14:editId="5B357FBC">
                            <wp:extent cx="198000" cy="151200"/>
                            <wp:effectExtent l="0" t="0" r="6985" b="0"/>
                            <wp:docPr id="1939955555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5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去山頂，取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一寡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木材，起一間我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意愛的殿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，互我通顯示我的榮光。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上主按呢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宣布。(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Pr="00EC31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1:7-8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Pr="00EC3136">
                        <w:rPr>
                          <w:noProof/>
                        </w:rPr>
                        <w:t xml:space="preserve"> </w:t>
                      </w:r>
                    </w:p>
                    <w:p w14:paraId="62D6A1EA" w14:textId="77777777" w:rsidR="00A53A4C" w:rsidRPr="00EC3136" w:rsidRDefault="00A53A4C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7F1876B5" w14:textId="77777777" w:rsidR="00AF66D0" w:rsidRPr="00EC3136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34B977BE" w14:textId="77777777" w:rsidR="00167A3F" w:rsidRPr="00EC3136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35075DC8" w14:textId="77777777" w:rsidR="00167A3F" w:rsidRPr="00EC3136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462C3845" w14:textId="77777777" w:rsidR="00167A3F" w:rsidRPr="00EC3136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6C2D6289" w14:textId="77777777" w:rsidR="00167A3F" w:rsidRPr="00EC3136" w:rsidRDefault="00167A3F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4BA3F252" w14:textId="77777777" w:rsidR="00414541" w:rsidRPr="00EC3136" w:rsidRDefault="00414541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28EA3606" w14:textId="77777777" w:rsidR="00414541" w:rsidRPr="00EC3136" w:rsidRDefault="00414541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  <w:p w14:paraId="6D8AB6DF" w14:textId="297798CB" w:rsidR="00CE3F85" w:rsidRPr="00EC3136" w:rsidRDefault="00CE3F85" w:rsidP="009C6907">
                      <w:pPr>
                        <w:snapToGrid w:val="0"/>
                        <w:spacing w:beforeLines="30" w:before="108" w:afterLines="30" w:after="108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8" w:name="_Hlk185067382"/>
                      <w:r w:rsidRPr="00EC3136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7FBAD06E" w14:textId="7AD95C39" w:rsidR="00F6440B" w:rsidRPr="00EC3136" w:rsidRDefault="001D4694" w:rsidP="00645C10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proofErr w:type="gramStart"/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="00F6440B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="00E82FEC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待降節</w:t>
                      </w:r>
                      <w:proofErr w:type="gramEnd"/>
                      <w:r w:rsidR="00E82FEC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第三主日</w:t>
                      </w:r>
                    </w:p>
                    <w:p w14:paraId="3AC4B520" w14:textId="3067132A" w:rsidR="00F6440B" w:rsidRPr="00EC3136" w:rsidRDefault="00E82FEC" w:rsidP="002D7289">
                      <w:pPr>
                        <w:pStyle w:val="afb"/>
                        <w:widowControl/>
                        <w:snapToGrid w:val="0"/>
                        <w:spacing w:afterLines="25" w:after="90" w:line="360" w:lineRule="exact"/>
                        <w:ind w:leftChars="177" w:left="709" w:hanging="28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1.今天是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待降節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第三主日【宣佈、喜樂】，讓我們重新點燃準備的蠟燭，宣佈主降臨的日子快到了，我們的心都要充滿喜樂。</w:t>
                      </w:r>
                    </w:p>
                    <w:p w14:paraId="04049C12" w14:textId="1B8E4ACA" w:rsidR="00E82FEC" w:rsidRPr="00EC3136" w:rsidRDefault="00E82FEC" w:rsidP="002D7289">
                      <w:pPr>
                        <w:pStyle w:val="afb"/>
                        <w:widowControl/>
                        <w:snapToGrid w:val="0"/>
                        <w:spacing w:afterLines="25" w:after="90" w:line="-360" w:lineRule="auto"/>
                        <w:ind w:leftChars="177" w:left="709" w:hanging="284"/>
                        <w:jc w:val="both"/>
                        <w:rPr>
                          <w:rFonts w:eastAsia="標楷體"/>
                          <w:i/>
                          <w:iCs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bidi="he-IL"/>
                        </w:rPr>
                        <w:t>下主日12/22(日)是聖誕清唱劇聯合禮拜，當天只有一堂10:00禮拜，請兄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bidi="he-IL"/>
                        </w:rPr>
                        <w:t>姊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bidi="he-IL"/>
                        </w:rPr>
                        <w:t>留意並準時參加。</w:t>
                      </w:r>
                    </w:p>
                    <w:p w14:paraId="17403137" w14:textId="3060C730" w:rsidR="00BC3A8A" w:rsidRPr="00EC3136" w:rsidRDefault="00414541" w:rsidP="002D7289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</w:t>
                      </w:r>
                      <w:r w:rsidR="00BC3A8A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E82FEC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聖誕節慶系列活動</w:t>
                      </w:r>
                    </w:p>
                    <w:p w14:paraId="14ACC3C8" w14:textId="62B3B980" w:rsidR="00BC3A8A" w:rsidRPr="00EC3136" w:rsidRDefault="00E82FEC" w:rsidP="00645C10">
                      <w:pPr>
                        <w:widowControl/>
                        <w:snapToGrid w:val="0"/>
                        <w:spacing w:afterLines="25" w:after="90"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以下是教會聖誕節相關活動消息，請兄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以此邀約親友同事來參加。</w:t>
                      </w:r>
                    </w:p>
                    <w:tbl>
                      <w:tblPr>
                        <w:tblStyle w:val="aa"/>
                        <w:tblW w:w="0" w:type="auto"/>
                        <w:tblInd w:w="422" w:type="dxa"/>
                        <w:tblLook w:val="04A0" w:firstRow="1" w:lastRow="0" w:firstColumn="1" w:lastColumn="0" w:noHBand="0" w:noVBand="1"/>
                      </w:tblPr>
                      <w:tblGrid>
                        <w:gridCol w:w="1386"/>
                        <w:gridCol w:w="1306"/>
                        <w:gridCol w:w="5852"/>
                      </w:tblGrid>
                      <w:tr w:rsidR="00EC3136" w:rsidRPr="00EC3136" w14:paraId="703240B2" w14:textId="77777777" w:rsidTr="002D7289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Merge w:val="restart"/>
                            <w:vAlign w:val="center"/>
                          </w:tcPr>
                          <w:p w14:paraId="0171AE0C" w14:textId="77777777" w:rsidR="00E82FEC" w:rsidRPr="00EC3136" w:rsidRDefault="00E82FEC" w:rsidP="00E82FEC">
                            <w:pPr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12/21(六)</w:t>
                            </w:r>
                          </w:p>
                        </w:tc>
                        <w:tc>
                          <w:tcPr>
                            <w:tcW w:w="1306" w:type="dxa"/>
                            <w:vAlign w:val="center"/>
                          </w:tcPr>
                          <w:p w14:paraId="012EC38E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17:00-18:00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7A10C3BE" w14:textId="77777777" w:rsidR="00E82FEC" w:rsidRPr="00EC3136" w:rsidRDefault="00E82FEC" w:rsidP="002D7289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聖誕戲劇：愛的連線/B1禮拜堂</w:t>
                            </w:r>
                          </w:p>
                        </w:tc>
                      </w:tr>
                      <w:tr w:rsidR="00EC3136" w:rsidRPr="00EC3136" w14:paraId="009E96F9" w14:textId="77777777" w:rsidTr="002D7289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Merge/>
                            <w:vAlign w:val="center"/>
                          </w:tcPr>
                          <w:p w14:paraId="52E8D5A3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vAlign w:val="center"/>
                          </w:tcPr>
                          <w:p w14:paraId="4958BA7C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19:00-20:30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6BF712F1" w14:textId="77777777" w:rsidR="00E82FEC" w:rsidRPr="00EC3136" w:rsidRDefault="00E82FEC" w:rsidP="002D7289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聖誕慶祝會/B1禮拜堂</w:t>
                            </w:r>
                          </w:p>
                        </w:tc>
                      </w:tr>
                      <w:tr w:rsidR="00EC3136" w:rsidRPr="00EC3136" w14:paraId="20419407" w14:textId="77777777" w:rsidTr="002D7289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Merge/>
                            <w:vAlign w:val="center"/>
                          </w:tcPr>
                          <w:p w14:paraId="5F1285D4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vAlign w:val="center"/>
                          </w:tcPr>
                          <w:p w14:paraId="64A4F8C5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7E8924E" w14:textId="77777777" w:rsidR="00E82FEC" w:rsidRPr="00EC3136" w:rsidRDefault="00E82FEC" w:rsidP="002D7289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報佳音/1F空間集合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練習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出發</w:t>
                            </w:r>
                          </w:p>
                        </w:tc>
                      </w:tr>
                      <w:tr w:rsidR="00EC3136" w:rsidRPr="00EC3136" w14:paraId="1F5AB3B3" w14:textId="77777777" w:rsidTr="002D7289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Align w:val="center"/>
                          </w:tcPr>
                          <w:p w14:paraId="0ED89448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  <w:vAlign w:val="center"/>
                          </w:tcPr>
                          <w:p w14:paraId="25BD496D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69B6A812" w14:textId="77777777" w:rsidR="00E82FEC" w:rsidRPr="00EC3136" w:rsidRDefault="00E82FEC" w:rsidP="002D7289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聖誕聯合禮拜清唱劇《聖誕節慶》/3F禮拜堂</w:t>
                            </w:r>
                          </w:p>
                        </w:tc>
                      </w:tr>
                      <w:tr w:rsidR="00EC3136" w:rsidRPr="00EC3136" w14:paraId="523D0113" w14:textId="77777777" w:rsidTr="002D7289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Align w:val="center"/>
                          </w:tcPr>
                          <w:p w14:paraId="75ACA8D9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  <w:vAlign w:val="center"/>
                          </w:tcPr>
                          <w:p w14:paraId="7BD69054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716BDE53" w14:textId="77777777" w:rsidR="00E82FEC" w:rsidRPr="00EC3136" w:rsidRDefault="00E82FEC" w:rsidP="002D7289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聖誕嘉年華音樂會/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2"/>
                                <w:szCs w:val="22"/>
                              </w:rPr>
                              <w:t>陽光青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2"/>
                                <w:szCs w:val="22"/>
                              </w:rPr>
                              <w:t>少團+撒母耳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2"/>
                                <w:szCs w:val="22"/>
                              </w:rPr>
                              <w:t>樂團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E82FEC" w:rsidRPr="00EC3136" w14:paraId="01EF8F67" w14:textId="77777777" w:rsidTr="002D7289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Align w:val="center"/>
                          </w:tcPr>
                          <w:p w14:paraId="095F178A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12/31(二)</w:t>
                            </w:r>
                          </w:p>
                        </w:tc>
                        <w:tc>
                          <w:tcPr>
                            <w:tcW w:w="1306" w:type="dxa"/>
                            <w:vAlign w:val="center"/>
                          </w:tcPr>
                          <w:p w14:paraId="2016B03F" w14:textId="77777777" w:rsidR="00E82FEC" w:rsidRPr="00EC3136" w:rsidRDefault="00E82FEC" w:rsidP="00E82FEC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22:00-24:00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17433AF" w14:textId="77777777" w:rsidR="00E82FEC" w:rsidRPr="00EC3136" w:rsidRDefault="00E82FEC" w:rsidP="002D7289">
                            <w:pPr>
                              <w:widowControl/>
                              <w:snapToGrid w:val="0"/>
                              <w:spacing w:afterLines="25" w:after="90" w:line="40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跨年半宵禱告會/5F禮拜堂</w:t>
                            </w:r>
                          </w:p>
                        </w:tc>
                      </w:tr>
                      <w:bookmarkEnd w:id="8"/>
                    </w:tbl>
                    <w:p w14:paraId="267CD5AA" w14:textId="77777777" w:rsidR="00E82FEC" w:rsidRPr="00EC3136" w:rsidRDefault="00E82FEC" w:rsidP="00E82FEC">
                      <w:pPr>
                        <w:widowControl/>
                        <w:snapToGrid w:val="0"/>
                        <w:spacing w:afterLines="25" w:after="90"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9" w:name="_Hlk185067355"/>
      <w:r w:rsidR="0010640D" w:rsidRPr="00EC3136">
        <w:rPr>
          <w:rFonts w:ascii="文鼎特毛楷" w:eastAsia="文鼎特毛楷" w:hAnsi="標楷體" w:hint="eastAsia"/>
          <w:sz w:val="72"/>
          <w:szCs w:val="22"/>
        </w:rPr>
        <w:t>【重要事工消息】</w:t>
      </w:r>
      <w:bookmarkEnd w:id="9"/>
    </w:p>
    <w:p w14:paraId="19F6C563" w14:textId="60D215C8" w:rsidR="00297C7F" w:rsidRPr="00EC3136" w:rsidRDefault="00297C7F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2AFF2635" w14:textId="457EBC5C" w:rsidR="009A3141" w:rsidRPr="00EC3136" w:rsidRDefault="009A314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19697E6C" w14:textId="13209298" w:rsidR="00883E81" w:rsidRPr="00EC3136" w:rsidRDefault="00883E8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7F23AD6D" w14:textId="1BEB7686" w:rsidR="00BA7A28" w:rsidRPr="00EC3136" w:rsidRDefault="00BA7A28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16C137A5" w14:textId="0149EB2D" w:rsidR="00883E81" w:rsidRPr="00EC3136" w:rsidRDefault="00883E8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sz w:val="26"/>
          <w:szCs w:val="26"/>
        </w:rPr>
      </w:pPr>
    </w:p>
    <w:p w14:paraId="0D8070F6" w14:textId="1E04FCCF" w:rsidR="00883E81" w:rsidRPr="00EC3136" w:rsidRDefault="00883E81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37A53CE" w14:textId="6A5F3D51" w:rsidR="00626555" w:rsidRPr="00EC3136" w:rsidRDefault="00626555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6EDAF6C" w14:textId="240FF53D" w:rsidR="00626555" w:rsidRPr="00EC3136" w:rsidRDefault="00626555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EAC831F" w14:textId="23B12836" w:rsidR="005C52E8" w:rsidRPr="00EC3136" w:rsidRDefault="00414541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EC3136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CFF354" wp14:editId="09C8C6EA">
                <wp:simplePos x="0" y="0"/>
                <wp:positionH relativeFrom="column">
                  <wp:posOffset>26035</wp:posOffset>
                </wp:positionH>
                <wp:positionV relativeFrom="paragraph">
                  <wp:posOffset>-131445</wp:posOffset>
                </wp:positionV>
                <wp:extent cx="5880735" cy="8859328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8859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D41F" w14:textId="1FB2B80A" w:rsidR="004D197E" w:rsidRPr="00EC3136" w:rsidRDefault="004D197E" w:rsidP="00B250DA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0" w:name="_Hlk185067469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青田社區報佳音</w:t>
                            </w:r>
                          </w:p>
                          <w:p w14:paraId="1A543C4F" w14:textId="77777777" w:rsidR="004D197E" w:rsidRPr="00EC3136" w:rsidRDefault="004D197E" w:rsidP="00645C10">
                            <w:pPr>
                              <w:widowControl/>
                              <w:snapToGrid w:val="0"/>
                              <w:spacing w:beforeLines="15" w:before="54" w:line="400" w:lineRule="exact"/>
                              <w:ind w:leftChars="159" w:left="405" w:hangingChars="9" w:hanging="23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12/21(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六)</w:t>
                            </w:r>
                            <w:r w:rsidRPr="00EC3136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21:00「青田社區報佳音」，歡迎青田社區想要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被</w:t>
                            </w:r>
                            <w:r w:rsidRPr="00EC3136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報佳音的家庭，請12/18以前向沈月蓮長老(0912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EC3136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264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EC3136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803)報名，方便安排路線。12/21當天21:00在一樓大廳集合出發。</w:t>
                            </w:r>
                          </w:p>
                          <w:p w14:paraId="0ACCD9F5" w14:textId="3BA8C21A" w:rsidR="004D197E" w:rsidRPr="00EC3136" w:rsidRDefault="004D197E" w:rsidP="00B250DA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(二)</w:t>
                            </w: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歡慶聖誕提供聖誕愛餐</w:t>
                            </w:r>
                          </w:p>
                          <w:p w14:paraId="13BF0BA5" w14:textId="77777777" w:rsidR="008A501C" w:rsidRPr="00EC3136" w:rsidRDefault="00D1653C" w:rsidP="00D1653C">
                            <w:pPr>
                              <w:widowControl/>
                              <w:snapToGrid w:val="0"/>
                              <w:spacing w:beforeLines="15" w:before="54" w:line="-400" w:lineRule="auto"/>
                              <w:ind w:leftChars="159" w:left="405" w:hangingChars="9" w:hanging="2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  <w:proofErr w:type="gramStart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聖誕愛餐精緻</w:t>
                            </w:r>
                            <w:proofErr w:type="gramEnd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美味，歡迎大家</w:t>
                            </w:r>
                            <w:proofErr w:type="gramStart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起來享用。(主食分為雞肉和豬肉兩種可選)禮拜結束請直接到B1領用鐵盒便當，</w:t>
                            </w:r>
                            <w:proofErr w:type="gramStart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如果有廚餘</w:t>
                            </w:r>
                            <w:proofErr w:type="gramEnd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直接放在鐵盒中，不需清洗放回B1回收箱中。請大家配合務必在13:30前放回回收箱中。</w:t>
                            </w:r>
                          </w:p>
                          <w:p w14:paraId="1BE06CC6" w14:textId="0821CCEB" w:rsidR="004D197E" w:rsidRPr="00EC3136" w:rsidRDefault="004D197E" w:rsidP="00D1653C">
                            <w:pPr>
                              <w:widowControl/>
                              <w:snapToGrid w:val="0"/>
                              <w:spacing w:beforeLines="15" w:before="54" w:line="-400" w:lineRule="auto"/>
                              <w:ind w:leftChars="159" w:left="405" w:hangingChars="9" w:hanging="2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無法留在教會一起享用者，可至一樓領取紙盒便當，直接帶回享用。</w:t>
                            </w:r>
                          </w:p>
                          <w:p w14:paraId="3E70289C" w14:textId="7C2AB70D" w:rsidR="003B5306" w:rsidRPr="00EC3136" w:rsidRDefault="003B5306" w:rsidP="003B5306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(三)</w:t>
                            </w: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預購聖誕</w:t>
                            </w:r>
                            <w:proofErr w:type="gramStart"/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糕</w:t>
                            </w:r>
                            <w:proofErr w:type="gramEnd"/>
                          </w:p>
                          <w:p w14:paraId="55CEC42A" w14:textId="29F0C257" w:rsidR="00645C10" w:rsidRPr="00EC3136" w:rsidRDefault="003B5306" w:rsidP="00633B4E">
                            <w:pPr>
                              <w:widowControl/>
                              <w:snapToGrid w:val="0"/>
                              <w:spacing w:beforeLines="15" w:before="54" w:line="-400" w:lineRule="auto"/>
                              <w:ind w:leftChars="159" w:left="405" w:hangingChars="9" w:hanging="23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預購(繳錢給教會幹事後，才算訂購完成)，一個聖誕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20元。歡迎大家踴躍訂購，分送親朋好友。登記至</w:t>
                            </w:r>
                            <w:r w:rsidR="008A501C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今天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12/15(日)止。已訂購</w:t>
                            </w:r>
                            <w:r w:rsidR="00633B4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的兄</w:t>
                            </w:r>
                            <w:proofErr w:type="gramStart"/>
                            <w:r w:rsidR="00633B4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請至一樓招待處領取聖誕糕。</w:t>
                            </w:r>
                          </w:p>
                          <w:p w14:paraId="71CA9235" w14:textId="77777777" w:rsidR="004D197E" w:rsidRPr="00EC3136" w:rsidRDefault="004D197E" w:rsidP="00B250DA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司馬限教會農產品販售</w:t>
                            </w:r>
                          </w:p>
                          <w:p w14:paraId="0357DFE3" w14:textId="24380B19" w:rsidR="004D197E" w:rsidRPr="00EC3136" w:rsidRDefault="002B7F3B" w:rsidP="00645C10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今天</w:t>
                            </w:r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9:40-10:10及禮拜結束後半小時販售香菇(600元、1,100元不等)、老薑(50元/包)、蘋果果醬(</w:t>
                            </w:r>
                            <w:proofErr w:type="gramStart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大罐300元</w:t>
                            </w:r>
                            <w:proofErr w:type="gramEnd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，小罐150元。</w:t>
                            </w:r>
                            <w:proofErr w:type="gramStart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)，</w:t>
                            </w:r>
                            <w:proofErr w:type="gramEnd"/>
                            <w:r w:rsidR="004D197E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如果當天還沒賣完，將在週間關懷站時間繼續販售。</w:t>
                            </w:r>
                          </w:p>
                          <w:p w14:paraId="1AD64E45" w14:textId="629DEE24" w:rsidR="00AA459A" w:rsidRPr="00EC3136" w:rsidRDefault="00414541" w:rsidP="00B250DA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AA459A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3C2EBE" w:rsidRPr="00EC313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7D330D5E" w14:textId="77777777" w:rsidR="004D197E" w:rsidRPr="00EC3136" w:rsidRDefault="004D197E" w:rsidP="00645C1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9"/>
                              </w:numPr>
                              <w:snapToGrid w:val="0"/>
                              <w:spacing w:line="-400" w:lineRule="auto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年底將至，若兄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欲將奉獻金列入本年度奉獻收據做為報稅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抵減者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，需於12/31(二)前完成匯款奉獻，逾期者僅能列為次年度奉獻。</w:t>
                            </w:r>
                          </w:p>
                          <w:p w14:paraId="2A94BDE5" w14:textId="77777777" w:rsidR="004D197E" w:rsidRPr="00EC3136" w:rsidRDefault="004D197E" w:rsidP="00645C1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9"/>
                              </w:numPr>
                              <w:snapToGrid w:val="0"/>
                              <w:spacing w:line="-400" w:lineRule="auto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各肢體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同工欲申請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事工經費或已預支款待銷帳者，請於12/29(日)完成。</w:t>
                            </w:r>
                          </w:p>
                          <w:p w14:paraId="6F2F37F1" w14:textId="77777777" w:rsidR="00645C10" w:rsidRPr="00EC3136" w:rsidRDefault="00645C10" w:rsidP="00645C10">
                            <w:pPr>
                              <w:pStyle w:val="afb"/>
                              <w:widowControl/>
                              <w:snapToGrid w:val="0"/>
                              <w:spacing w:line="-400" w:lineRule="auto"/>
                              <w:ind w:leftChars="0" w:left="709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72EEC49E" w14:textId="77777777" w:rsidR="00645C10" w:rsidRPr="00EC3136" w:rsidRDefault="00645C10" w:rsidP="00645C10">
                            <w:pPr>
                              <w:pStyle w:val="afb"/>
                              <w:widowControl/>
                              <w:snapToGrid w:val="0"/>
                              <w:spacing w:line="-400" w:lineRule="auto"/>
                              <w:ind w:leftChars="0" w:left="709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bookmarkEnd w:id="10"/>
                          <w:p w14:paraId="6C91A45A" w14:textId="77777777" w:rsidR="00645C10" w:rsidRPr="00EC3136" w:rsidRDefault="00645C10" w:rsidP="00645C10">
                            <w:pPr>
                              <w:pStyle w:val="afb"/>
                              <w:widowControl/>
                              <w:snapToGrid w:val="0"/>
                              <w:spacing w:line="-400" w:lineRule="auto"/>
                              <w:ind w:leftChars="0" w:left="709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B4E9347" w14:textId="463023AE" w:rsidR="008A7C32" w:rsidRPr="00EC3136" w:rsidRDefault="008A7C32" w:rsidP="00E92E7B">
                            <w:pPr>
                              <w:widowControl/>
                              <w:snapToGrid w:val="0"/>
                              <w:spacing w:beforeLines="15" w:before="54" w:line="360" w:lineRule="exact"/>
                              <w:ind w:leftChars="354" w:left="850" w:rightChars="196" w:right="47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1" type="#_x0000_t202" style="position:absolute;left:0;text-align:left;margin-left:2.05pt;margin-top:-10.35pt;width:463.05pt;height:69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" filled="f" stroked="f">
                <v:textbox>
                  <w:txbxContent>
                    <w:p w14:paraId="0092D41F" w14:textId="1FB2B80A" w:rsidR="004D197E" w:rsidRPr="00EC3136" w:rsidRDefault="004D197E" w:rsidP="00B250DA">
                      <w:pPr>
                        <w:widowControl/>
                        <w:snapToGrid w:val="0"/>
                        <w:spacing w:beforeLines="100" w:before="360" w:line="360" w:lineRule="exact"/>
                        <w:ind w:leftChars="176" w:left="422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2" w:name="_Hlk185067469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青田社區報佳音</w:t>
                      </w:r>
                    </w:p>
                    <w:p w14:paraId="1A543C4F" w14:textId="77777777" w:rsidR="004D197E" w:rsidRPr="00EC3136" w:rsidRDefault="004D197E" w:rsidP="00645C10">
                      <w:pPr>
                        <w:widowControl/>
                        <w:snapToGrid w:val="0"/>
                        <w:spacing w:beforeLines="15" w:before="54" w:line="400" w:lineRule="exact"/>
                        <w:ind w:leftChars="159" w:left="405" w:hangingChars="9" w:hanging="23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12/21(</w:t>
                      </w:r>
                      <w:r w:rsidRPr="00EC3136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六)</w:t>
                      </w:r>
                      <w:r w:rsidRPr="00EC3136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21:00「青田社區報佳音」，歡迎青田社區想要</w:t>
                      </w:r>
                      <w:r w:rsidRPr="00EC3136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被</w:t>
                      </w:r>
                      <w:r w:rsidRPr="00EC3136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報佳音的家庭，請12/18以前向沈月蓮長老(0912</w:t>
                      </w:r>
                      <w:r w:rsidRPr="00EC3136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EC3136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264</w:t>
                      </w:r>
                      <w:r w:rsidRPr="00EC3136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EC3136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803)報名，方便安排路線。12/21當天21:00在一樓大廳集合出發。</w:t>
                      </w:r>
                    </w:p>
                    <w:p w14:paraId="0ACCD9F5" w14:textId="3BA8C21A" w:rsidR="004D197E" w:rsidRPr="00EC3136" w:rsidRDefault="004D197E" w:rsidP="00B250DA">
                      <w:pPr>
                        <w:widowControl/>
                        <w:snapToGrid w:val="0"/>
                        <w:spacing w:beforeLines="100" w:before="360" w:line="360" w:lineRule="exact"/>
                        <w:ind w:leftChars="176" w:left="422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(二)</w:t>
                      </w: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歡慶聖誕提供聖誕愛餐</w:t>
                      </w:r>
                    </w:p>
                    <w:p w14:paraId="13BF0BA5" w14:textId="77777777" w:rsidR="008A501C" w:rsidRPr="00EC3136" w:rsidRDefault="00D1653C" w:rsidP="00D1653C">
                      <w:pPr>
                        <w:widowControl/>
                        <w:snapToGrid w:val="0"/>
                        <w:spacing w:beforeLines="15" w:before="54" w:line="-400" w:lineRule="auto"/>
                        <w:ind w:leftChars="159" w:left="405" w:hangingChars="9" w:hanging="2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12/22(日)</w:t>
                      </w:r>
                      <w:proofErr w:type="gramStart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聖誕愛餐精緻</w:t>
                      </w:r>
                      <w:proofErr w:type="gramEnd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美味，歡迎大家</w:t>
                      </w:r>
                      <w:proofErr w:type="gramStart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起來享用。(主食分為雞肉和豬肉兩種可選)禮拜結束請直接到B1領用鐵盒便當，</w:t>
                      </w:r>
                      <w:proofErr w:type="gramStart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如果有廚餘</w:t>
                      </w:r>
                      <w:proofErr w:type="gramEnd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直接放在鐵盒中，不需清洗放回B1回收箱中。請大家配合務必在13:30前放回回收箱中。</w:t>
                      </w:r>
                    </w:p>
                    <w:p w14:paraId="1BE06CC6" w14:textId="0821CCEB" w:rsidR="004D197E" w:rsidRPr="00EC3136" w:rsidRDefault="004D197E" w:rsidP="00D1653C">
                      <w:pPr>
                        <w:widowControl/>
                        <w:snapToGrid w:val="0"/>
                        <w:spacing w:beforeLines="15" w:before="54" w:line="-400" w:lineRule="auto"/>
                        <w:ind w:leftChars="159" w:left="405" w:hangingChars="9" w:hanging="2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無法留在教會一起享用者，可至一樓領取紙盒便當，直接帶回享用。</w:t>
                      </w:r>
                    </w:p>
                    <w:p w14:paraId="3E70289C" w14:textId="7C2AB70D" w:rsidR="003B5306" w:rsidRPr="00EC3136" w:rsidRDefault="003B5306" w:rsidP="003B5306">
                      <w:pPr>
                        <w:widowControl/>
                        <w:snapToGrid w:val="0"/>
                        <w:spacing w:beforeLines="100" w:before="360" w:line="360" w:lineRule="exact"/>
                        <w:ind w:leftChars="176" w:left="422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(三)</w:t>
                      </w: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預購聖誕</w:t>
                      </w:r>
                      <w:proofErr w:type="gramStart"/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糕</w:t>
                      </w:r>
                      <w:proofErr w:type="gramEnd"/>
                    </w:p>
                    <w:p w14:paraId="55CEC42A" w14:textId="29F0C257" w:rsidR="00645C10" w:rsidRPr="00EC3136" w:rsidRDefault="003B5306" w:rsidP="00633B4E">
                      <w:pPr>
                        <w:widowControl/>
                        <w:snapToGrid w:val="0"/>
                        <w:spacing w:beforeLines="15" w:before="54" w:line="-400" w:lineRule="auto"/>
                        <w:ind w:leftChars="159" w:left="405" w:hangingChars="9" w:hanging="23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預購(繳錢給教會幹事後，才算訂購完成)，一個聖誕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20元。歡迎大家踴躍訂購，分送親朋好友。登記至</w:t>
                      </w:r>
                      <w:r w:rsidR="008A501C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今天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12/15(日)止。已訂購</w:t>
                      </w:r>
                      <w:r w:rsidR="00633B4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的兄</w:t>
                      </w:r>
                      <w:proofErr w:type="gramStart"/>
                      <w:r w:rsidR="00633B4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請至一樓招待處領取聖誕糕。</w:t>
                      </w:r>
                    </w:p>
                    <w:p w14:paraId="71CA9235" w14:textId="77777777" w:rsidR="004D197E" w:rsidRPr="00EC3136" w:rsidRDefault="004D197E" w:rsidP="00B250DA">
                      <w:pPr>
                        <w:widowControl/>
                        <w:snapToGrid w:val="0"/>
                        <w:spacing w:beforeLines="100" w:before="360" w:line="360" w:lineRule="exact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司馬限教會農產品販售</w:t>
                      </w:r>
                    </w:p>
                    <w:p w14:paraId="0357DFE3" w14:textId="24380B19" w:rsidR="004D197E" w:rsidRPr="00EC3136" w:rsidRDefault="002B7F3B" w:rsidP="00645C10">
                      <w:pPr>
                        <w:widowControl/>
                        <w:snapToGrid w:val="0"/>
                        <w:spacing w:line="-40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今天</w:t>
                      </w:r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9:40-10:10及禮拜結束後半小時販售香菇(600元、1,100元不等)、老薑(50元/包)、蘋果果醬(</w:t>
                      </w:r>
                      <w:proofErr w:type="gramStart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大罐300元</w:t>
                      </w:r>
                      <w:proofErr w:type="gramEnd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，小罐150元。</w:t>
                      </w:r>
                      <w:proofErr w:type="gramStart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)，</w:t>
                      </w:r>
                      <w:proofErr w:type="gramEnd"/>
                      <w:r w:rsidR="004D197E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如果當天還沒賣完，將在週間關懷站時間繼續販售。</w:t>
                      </w:r>
                    </w:p>
                    <w:p w14:paraId="1AD64E45" w14:textId="629DEE24" w:rsidR="00AA459A" w:rsidRPr="00EC3136" w:rsidRDefault="00414541" w:rsidP="00B250DA">
                      <w:pPr>
                        <w:widowControl/>
                        <w:snapToGrid w:val="0"/>
                        <w:spacing w:beforeLines="100" w:before="360" w:line="360" w:lineRule="exact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</w:t>
                      </w:r>
                      <w:r w:rsidR="00AA459A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3C2EBE" w:rsidRPr="00EC313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7D330D5E" w14:textId="77777777" w:rsidR="004D197E" w:rsidRPr="00EC3136" w:rsidRDefault="004D197E" w:rsidP="00645C10">
                      <w:pPr>
                        <w:pStyle w:val="afb"/>
                        <w:widowControl/>
                        <w:numPr>
                          <w:ilvl w:val="0"/>
                          <w:numId w:val="39"/>
                        </w:numPr>
                        <w:snapToGrid w:val="0"/>
                        <w:spacing w:line="-400" w:lineRule="auto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年底將至，若兄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欲將奉獻金列入本年度奉獻收據做為報稅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抵減者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，需於12/31(二)前完成匯款奉獻，逾期者僅能列為次年度奉獻。</w:t>
                      </w:r>
                    </w:p>
                    <w:p w14:paraId="2A94BDE5" w14:textId="77777777" w:rsidR="004D197E" w:rsidRPr="00EC3136" w:rsidRDefault="004D197E" w:rsidP="00645C10">
                      <w:pPr>
                        <w:pStyle w:val="afb"/>
                        <w:widowControl/>
                        <w:numPr>
                          <w:ilvl w:val="0"/>
                          <w:numId w:val="39"/>
                        </w:numPr>
                        <w:snapToGrid w:val="0"/>
                        <w:spacing w:line="-400" w:lineRule="auto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各肢體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同工欲申請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事工經費或已預支款待銷帳者，請於12/29(日)完成。</w:t>
                      </w:r>
                    </w:p>
                    <w:p w14:paraId="6F2F37F1" w14:textId="77777777" w:rsidR="00645C10" w:rsidRPr="00EC3136" w:rsidRDefault="00645C10" w:rsidP="00645C10">
                      <w:pPr>
                        <w:pStyle w:val="afb"/>
                        <w:widowControl/>
                        <w:snapToGrid w:val="0"/>
                        <w:spacing w:line="-400" w:lineRule="auto"/>
                        <w:ind w:leftChars="0" w:left="709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72EEC49E" w14:textId="77777777" w:rsidR="00645C10" w:rsidRPr="00EC3136" w:rsidRDefault="00645C10" w:rsidP="00645C10">
                      <w:pPr>
                        <w:pStyle w:val="afb"/>
                        <w:widowControl/>
                        <w:snapToGrid w:val="0"/>
                        <w:spacing w:line="-400" w:lineRule="auto"/>
                        <w:ind w:leftChars="0" w:left="709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bookmarkEnd w:id="12"/>
                    <w:p w14:paraId="6C91A45A" w14:textId="77777777" w:rsidR="00645C10" w:rsidRPr="00EC3136" w:rsidRDefault="00645C10" w:rsidP="00645C10">
                      <w:pPr>
                        <w:pStyle w:val="afb"/>
                        <w:widowControl/>
                        <w:snapToGrid w:val="0"/>
                        <w:spacing w:line="-400" w:lineRule="auto"/>
                        <w:ind w:leftChars="0" w:left="709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3B4E9347" w14:textId="463023AE" w:rsidR="008A7C32" w:rsidRPr="00EC3136" w:rsidRDefault="008A7C32" w:rsidP="00E92E7B">
                      <w:pPr>
                        <w:widowControl/>
                        <w:snapToGrid w:val="0"/>
                        <w:spacing w:beforeLines="15" w:before="54" w:line="360" w:lineRule="exact"/>
                        <w:ind w:leftChars="354" w:left="850" w:rightChars="196" w:right="47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B9C2D" w14:textId="4567EEF5" w:rsidR="00ED75F4" w:rsidRPr="00EC3136" w:rsidRDefault="00041746" w:rsidP="00863E49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C3136">
        <w:rPr>
          <w:rFonts w:ascii="標楷體" w:eastAsia="標楷體" w:hAnsi="標楷體" w:hint="eastAsia"/>
          <w:sz w:val="26"/>
          <w:szCs w:val="26"/>
        </w:rPr>
        <w:tab/>
      </w:r>
      <w:r w:rsidRPr="00EC3136">
        <w:rPr>
          <w:rFonts w:ascii="標楷體" w:eastAsia="標楷體" w:hAnsi="標楷體" w:hint="eastAsia"/>
          <w:sz w:val="26"/>
          <w:szCs w:val="26"/>
        </w:rPr>
        <w:tab/>
      </w:r>
      <w:r w:rsidRPr="00EC3136">
        <w:rPr>
          <w:rFonts w:ascii="標楷體" w:eastAsia="標楷體" w:hAnsi="標楷體" w:hint="eastAsia"/>
          <w:sz w:val="26"/>
          <w:szCs w:val="26"/>
        </w:rPr>
        <w:tab/>
      </w:r>
      <w:r w:rsidRPr="00EC3136">
        <w:rPr>
          <w:rFonts w:ascii="標楷體" w:eastAsia="標楷體" w:hAnsi="標楷體" w:hint="eastAsia"/>
          <w:sz w:val="26"/>
          <w:szCs w:val="26"/>
        </w:rPr>
        <w:tab/>
      </w:r>
    </w:p>
    <w:p w14:paraId="49732E4F" w14:textId="48DBC0E8" w:rsidR="00ED75F4" w:rsidRPr="00EC3136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C313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3AB57831" w:rsidR="00ED75F4" w:rsidRPr="00EC3136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09DBB1AD" w:rsidR="00EF1AA0" w:rsidRPr="00EC3136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5D195D9B" w:rsidR="00EF1AA0" w:rsidRPr="00EC3136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6B4E6568" w:rsidR="008718EC" w:rsidRPr="00EC3136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5DD3E4AC" w:rsidR="001B2ACE" w:rsidRPr="00EC3136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1CDD6E54" w:rsidR="00573C55" w:rsidRPr="00EC313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30A82797" w:rsidR="00573C55" w:rsidRPr="00EC313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5148F201" w:rsidR="00573C55" w:rsidRPr="00EC313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E8AF597" w14:textId="117C94D6" w:rsidR="00573C55" w:rsidRPr="00EC313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3FC7A6C" w14:textId="570F9FF5" w:rsidR="00573C55" w:rsidRPr="00EC313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7F14F89" w14:textId="19DB2845" w:rsidR="00F2286B" w:rsidRPr="00EC3136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16CBC62F" w:rsidR="002D0A67" w:rsidRPr="00EC3136" w:rsidRDefault="002D0A67" w:rsidP="00553962">
      <w:pPr>
        <w:spacing w:line="330" w:lineRule="exact"/>
        <w:ind w:leftChars="2539" w:left="8218" w:hangingChars="817" w:hanging="2124"/>
        <w:jc w:val="right"/>
        <w:rPr>
          <w:rFonts w:ascii="標楷體" w:eastAsia="標楷體" w:hAnsi="標楷體"/>
          <w:sz w:val="26"/>
          <w:szCs w:val="26"/>
        </w:rPr>
      </w:pPr>
    </w:p>
    <w:p w14:paraId="5E6362A1" w14:textId="6CCBB3E1" w:rsidR="00FA1AF4" w:rsidRPr="00EC3136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6C548FDF" w:rsidR="00FA1AF4" w:rsidRPr="00EC3136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286F719" w:rsidR="00CC4A3A" w:rsidRPr="00EC3136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6600BF32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613383A6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F8A542E" w14:textId="052E9813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53647FF6" w:rsidR="00713452" w:rsidRPr="00EC3136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7A42D6C5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6A3B7DA7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350FF9BF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24E622E" w:rsidR="001363AB" w:rsidRPr="00EC3136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77777777" w:rsidR="001363AB" w:rsidRPr="00EC3136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0F813B" w14:textId="51B33954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8DDA1E8" w14:textId="29466944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990338" w14:textId="597BE6FC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5D00A86" w14:textId="529AEBEC" w:rsidR="00713452" w:rsidRPr="00EC3136" w:rsidRDefault="009936CC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C3136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2272C10A">
                <wp:simplePos x="0" y="0"/>
                <wp:positionH relativeFrom="margin">
                  <wp:align>center</wp:align>
                </wp:positionH>
                <wp:positionV relativeFrom="paragraph">
                  <wp:posOffset>-166370</wp:posOffset>
                </wp:positionV>
                <wp:extent cx="5838825" cy="873379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73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56E0E8C6" w:rsidR="00AD21B5" w:rsidRPr="00EC3136" w:rsidRDefault="00AD21B5" w:rsidP="00C87E16">
                            <w:pPr>
                              <w:snapToGrid w:val="0"/>
                              <w:spacing w:beforeLines="50" w:before="180" w:afterLines="30" w:after="108" w:line="34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85067803"/>
                            <w:bookmarkStart w:id="12" w:name="_Hlk185067804"/>
                            <w:proofErr w:type="gramStart"/>
                            <w:r w:rsidRPr="00EC313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77777777" w:rsidR="00AD21B5" w:rsidRPr="00EC3136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08488636" w14:textId="1BBA3AFA" w:rsidR="004D197E" w:rsidRPr="00EC3136" w:rsidRDefault="004D197E" w:rsidP="001E1EB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(1)</w:t>
                            </w:r>
                            <w:r w:rsidR="00870A2A"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請為住院會友及出院會友</w:t>
                            </w:r>
                            <w:proofErr w:type="gramStart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康復代禱</w:t>
                            </w:r>
                            <w:proofErr w:type="gramEnd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1517366" w14:textId="77777777" w:rsidR="004D197E" w:rsidRPr="00EC3136" w:rsidRDefault="004D197E" w:rsidP="001E1EB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請為目前接受化療、電療、標靶治療、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Covid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確診者、流感及腸病毒的兄</w:t>
                            </w:r>
                            <w:proofErr w:type="gramStart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及教會長輩</w:t>
                            </w:r>
                            <w:proofErr w:type="gramStart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身體代禱</w:t>
                            </w:r>
                            <w:proofErr w:type="gramEnd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CC4E939" w14:textId="77777777" w:rsidR="004D197E" w:rsidRPr="00EC3136" w:rsidRDefault="004D197E" w:rsidP="001E1EB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(3) 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請為信心</w:t>
                            </w:r>
                            <w:proofErr w:type="gramStart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軟弱、</w:t>
                            </w:r>
                            <w:proofErr w:type="gramEnd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信仰冷淡的兄</w:t>
                            </w:r>
                            <w:proofErr w:type="gramStart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禱告，聖靈親自觸摸，讓冷淡的心靈、受傷的心志再次復活。</w:t>
                            </w:r>
                          </w:p>
                          <w:p w14:paraId="3F46F78D" w14:textId="7933E906" w:rsidR="00AD21B5" w:rsidRPr="00EC3136" w:rsidRDefault="004D197E" w:rsidP="001E1EB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8" w:left="690" w:hangingChars="171" w:hanging="479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(4) 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請為需要照顧家中長輩或生病者的人禱告，讓照顧者也能自我照顧，並在弟兄姊妹的關心協助下，不孤單地來經歷主夠用的恩典。</w:t>
                            </w:r>
                          </w:p>
                          <w:p w14:paraId="2093C1FA" w14:textId="77777777" w:rsidR="00AD21B5" w:rsidRPr="00EC3136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3411FB26" w14:textId="0F3B44CF" w:rsidR="00E445CC" w:rsidRPr="00EC3136" w:rsidRDefault="00DD1B75" w:rsidP="001E1EB3">
                            <w:pPr>
                              <w:snapToGrid w:val="0"/>
                              <w:spacing w:line="-320" w:lineRule="auto"/>
                              <w:ind w:leftChars="118" w:left="283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敘利亞反抗軍攻佔大馬士革，總統阿薩德流亡，新的政治秩序待建立。希望這個長期處於內戰的國家能夠停止內耗，建立自由、和平和正義的新政府。流離失所的人民能重建家園，安居樂業。境內的基督教會和信徒能夠在重建中成為愛的見證。求上主憐憫。</w:t>
                            </w:r>
                          </w:p>
                          <w:p w14:paraId="1AE4140E" w14:textId="4E4E7CAE" w:rsidR="00AD21B5" w:rsidRPr="00EC3136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D127177" w14:textId="1FD3C2FF" w:rsidR="00E445CC" w:rsidRPr="00EC3136" w:rsidRDefault="00DD1B75" w:rsidP="001E1EB3">
                            <w:pPr>
                              <w:snapToGrid w:val="0"/>
                              <w:spacing w:line="-320" w:lineRule="auto"/>
                              <w:ind w:leftChars="118" w:left="283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近日中共解放軍發動 96 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年來最大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規模的第一島鏈區域軍事行動，並且密集派軍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機</w:t>
                            </w:r>
                            <w:r w:rsidR="002707FB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擾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台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，嚴重干擾台海和平和穩定，造成區域緊張情勢升高。求上主看顧保守台灣。</w:t>
                            </w:r>
                          </w:p>
                          <w:p w14:paraId="4632CFF1" w14:textId="6525FAC6" w:rsidR="00AD21B5" w:rsidRPr="00EC3136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227A39FA" w14:textId="3973C897" w:rsidR="001D4694" w:rsidRPr="00EC3136" w:rsidRDefault="00DD1B75" w:rsidP="00870A2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87" w:left="626" w:hangingChars="149" w:hanging="417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(1)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為12月聖誕節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期間，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以信心預備我們的心志，勇敢宣講基督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福音代禱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願上主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親自堅固我們手所做之工。也為參與各項活動的慕道友禱告，懇求上帝親自感動，使他們樂意接受基督耶穌為個人救主。</w:t>
                            </w:r>
                          </w:p>
                          <w:p w14:paraId="5C305585" w14:textId="3FCCBB89" w:rsidR="00DD1B75" w:rsidRPr="00EC3136" w:rsidRDefault="00DD1B75" w:rsidP="00870A2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87" w:left="626" w:hangingChars="149" w:hanging="417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(2)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為這主日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聖誕聯合禮拜舉行洗禮的兄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姊代禱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。懇求上主堅固其心志，</w:t>
                            </w:r>
                            <w:proofErr w:type="gramStart"/>
                            <w:r w:rsidR="0073404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藉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水與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聖靈的洗禮得潔淨歸入上主名下成為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兒女。也為堅信禮、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轉籍兄姊代禱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因著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上帝恩典，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靈命成長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，在上帝與教會兄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面前告白自己信仰，成為和平教會屬靈大家庭的一員。</w:t>
                            </w:r>
                          </w:p>
                          <w:p w14:paraId="51F9737E" w14:textId="5F408004" w:rsidR="00AD21B5" w:rsidRPr="00EC3136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35FC4153" w:rsidR="00AD21B5" w:rsidRPr="00EC3136" w:rsidRDefault="00AD21B5" w:rsidP="001E1EB3">
                            <w:pPr>
                              <w:snapToGrid w:val="0"/>
                              <w:spacing w:afterLines="25" w:after="90" w:line="-32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本</w:t>
                            </w:r>
                            <w:proofErr w:type="gramStart"/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週</w:t>
                            </w:r>
                            <w:proofErr w:type="gramEnd"/>
                            <w:r w:rsidR="00960B9C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為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楊博文牧師</w:t>
                            </w:r>
                            <w:r w:rsidR="00284A49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禱告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，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奉主名祝福博文牧師與秀玲師母，常親近上主，深刻體會</w:t>
                            </w:r>
                            <w:proofErr w:type="gramStart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的同在，身</w:t>
                            </w:r>
                            <w:proofErr w:type="gramStart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心靈均大得</w:t>
                            </w:r>
                            <w:proofErr w:type="gramEnd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健壯。特別為牧師本主日的證</w:t>
                            </w:r>
                            <w:proofErr w:type="gramStart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道大蒙聖靈</w:t>
                            </w:r>
                            <w:proofErr w:type="gramEnd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感動而禱告，</w:t>
                            </w:r>
                            <w:proofErr w:type="gramStart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甚願上主</w:t>
                            </w:r>
                            <w:proofErr w:type="gramEnd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親自使用，</w:t>
                            </w:r>
                            <w:proofErr w:type="gramStart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使說的人</w:t>
                            </w:r>
                            <w:proofErr w:type="gramEnd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與聽的兄</w:t>
                            </w:r>
                            <w:proofErr w:type="gramStart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都在信仰生活中更受激勵。</w:t>
                            </w:r>
                          </w:p>
                          <w:p w14:paraId="0A0675DD" w14:textId="78528DC4" w:rsidR="005C0AA1" w:rsidRPr="00EC3136" w:rsidRDefault="00AD21B5" w:rsidP="001E1EB3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DD1B75"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為陳文逸</w:t>
                            </w:r>
                            <w:proofErr w:type="gramStart"/>
                            <w:r w:rsidR="00DD1B75"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牧師代禱</w:t>
                            </w:r>
                            <w:proofErr w:type="gramEnd"/>
                            <w:r w:rsidR="00DD1B75"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 xml:space="preserve"> ~目前在鄉村福音佈道團服侍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(</w:t>
                            </w:r>
                            <w:r w:rsidR="00DD1B75" w:rsidRPr="00EC313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東石教會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511ED05E" w14:textId="79281C44" w:rsidR="00DD1B75" w:rsidRPr="00EC3136" w:rsidRDefault="001E1EB3" w:rsidP="00870A2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87" w:left="626" w:hangingChars="149" w:hanging="417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D1B75"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最近接觸一些癌症的福音朋友，希望帶領他們信主。</w:t>
                            </w:r>
                          </w:p>
                          <w:p w14:paraId="262C915F" w14:textId="12D1436F" w:rsidR="00DD1B75" w:rsidRPr="00EC3136" w:rsidRDefault="001E1EB3" w:rsidP="00870A2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87" w:left="626" w:hangingChars="149" w:hanging="417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D1B75"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教會社區聖誕慶祝在12/21傍晚，願聖靈動工。</w:t>
                            </w:r>
                          </w:p>
                          <w:p w14:paraId="16D1C095" w14:textId="320A60ED" w:rsidR="00DD1B75" w:rsidRPr="00EC3136" w:rsidRDefault="001E1EB3" w:rsidP="00870A2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87" w:left="626" w:hangingChars="149" w:hanging="417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D1B75"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870A2A"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04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明年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4/4</w:t>
                            </w:r>
                            <w:r w:rsidR="0073404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~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6到美東華人教會宣教年會領會，順道安排到美國各地傳遞及分享信息的行程，5/9回台，願整個行程滿有神的同在。</w:t>
                            </w:r>
                          </w:p>
                          <w:p w14:paraId="7736C58B" w14:textId="6A2A5CFD" w:rsidR="00B70F5C" w:rsidRPr="00EC3136" w:rsidRDefault="001E1EB3" w:rsidP="00870A2A">
                            <w:pPr>
                              <w:adjustRightInd w:val="0"/>
                              <w:snapToGrid w:val="0"/>
                              <w:spacing w:line="-320" w:lineRule="auto"/>
                              <w:ind w:leftChars="87" w:left="626" w:hangingChars="149" w:hanging="41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DD1B75"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EC313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1B75" w:rsidRPr="00EC313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求上帝差遣更多可以長期委身在鄉鎮開拓教會的工人，收割莊稼。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2" type="#_x0000_t202" style="position:absolute;left:0;text-align:left;margin-left:0;margin-top:-13.1pt;width:459.75pt;height:687.7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" filled="f" stroked="f">
                <v:textbox>
                  <w:txbxContent>
                    <w:p w14:paraId="551B8646" w14:textId="56E0E8C6" w:rsidR="00AD21B5" w:rsidRPr="00EC3136" w:rsidRDefault="00AD21B5" w:rsidP="00C87E16">
                      <w:pPr>
                        <w:snapToGrid w:val="0"/>
                        <w:spacing w:beforeLines="50" w:before="180" w:afterLines="30" w:after="108" w:line="34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5" w:name="_Hlk185067803"/>
                      <w:bookmarkStart w:id="16" w:name="_Hlk185067804"/>
                      <w:proofErr w:type="gramStart"/>
                      <w:r w:rsidRPr="00EC3136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77777777" w:rsidR="00AD21B5" w:rsidRPr="00EC3136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08488636" w14:textId="1BBA3AFA" w:rsidR="004D197E" w:rsidRPr="00EC3136" w:rsidRDefault="004D197E" w:rsidP="001E1EB3">
                      <w:pPr>
                        <w:adjustRightInd w:val="0"/>
                        <w:snapToGrid w:val="0"/>
                        <w:spacing w:line="320" w:lineRule="exact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(1)</w:t>
                      </w:r>
                      <w:r w:rsidR="00870A2A"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請為住院會友及出院會友</w:t>
                      </w:r>
                      <w:proofErr w:type="gramStart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康復代禱</w:t>
                      </w:r>
                      <w:proofErr w:type="gramEnd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1517366" w14:textId="77777777" w:rsidR="004D197E" w:rsidRPr="00EC3136" w:rsidRDefault="004D197E" w:rsidP="001E1EB3">
                      <w:pPr>
                        <w:adjustRightInd w:val="0"/>
                        <w:snapToGrid w:val="0"/>
                        <w:spacing w:line="320" w:lineRule="exact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(2) 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請為目前接受化療、電療、標靶治療、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Covid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確診者、流感及腸病毒的兄</w:t>
                      </w:r>
                      <w:proofErr w:type="gramStart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及教會長輩</w:t>
                      </w:r>
                      <w:proofErr w:type="gramStart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身體代禱</w:t>
                      </w:r>
                      <w:proofErr w:type="gramEnd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CC4E939" w14:textId="77777777" w:rsidR="004D197E" w:rsidRPr="00EC3136" w:rsidRDefault="004D197E" w:rsidP="001E1EB3">
                      <w:pPr>
                        <w:adjustRightInd w:val="0"/>
                        <w:snapToGrid w:val="0"/>
                        <w:spacing w:line="320" w:lineRule="exact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(3) 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請為信心</w:t>
                      </w:r>
                      <w:proofErr w:type="gramStart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軟弱、</w:t>
                      </w:r>
                      <w:proofErr w:type="gramEnd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信仰冷淡的兄</w:t>
                      </w:r>
                      <w:proofErr w:type="gramStart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禱告，聖靈親自觸摸，讓冷淡的心靈、受傷的心志再次復活。</w:t>
                      </w:r>
                    </w:p>
                    <w:p w14:paraId="3F46F78D" w14:textId="7933E906" w:rsidR="00AD21B5" w:rsidRPr="00EC3136" w:rsidRDefault="004D197E" w:rsidP="001E1EB3">
                      <w:pPr>
                        <w:adjustRightInd w:val="0"/>
                        <w:snapToGrid w:val="0"/>
                        <w:spacing w:line="320" w:lineRule="exact"/>
                        <w:ind w:leftChars="88" w:left="690" w:hangingChars="171" w:hanging="479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(4) 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請為需要照顧家中長輩或生病者的人禱告，讓照顧者也能自我照顧，並在弟兄姊妹的關心協助下，不孤單地來經歷主夠用的恩典。</w:t>
                      </w:r>
                    </w:p>
                    <w:p w14:paraId="2093C1FA" w14:textId="77777777" w:rsidR="00AD21B5" w:rsidRPr="00EC3136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3411FB26" w14:textId="0F3B44CF" w:rsidR="00E445CC" w:rsidRPr="00EC3136" w:rsidRDefault="00DD1B75" w:rsidP="001E1EB3">
                      <w:pPr>
                        <w:snapToGrid w:val="0"/>
                        <w:spacing w:line="-320" w:lineRule="auto"/>
                        <w:ind w:leftChars="118" w:left="283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敘利亞反抗軍攻佔大馬士革，總統阿薩德流亡，新的政治秩序待建立。希望這個長期處於內戰的國家能夠停止內耗，建立自由、和平和正義的新政府。流離失所的人民能重建家園，安居樂業。境內的基督教會和信徒能夠在重建中成為愛的見證。求上主憐憫。</w:t>
                      </w:r>
                    </w:p>
                    <w:p w14:paraId="1AE4140E" w14:textId="4E4E7CAE" w:rsidR="00AD21B5" w:rsidRPr="00EC3136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D127177" w14:textId="1FD3C2FF" w:rsidR="00E445CC" w:rsidRPr="00EC3136" w:rsidRDefault="00DD1B75" w:rsidP="001E1EB3">
                      <w:pPr>
                        <w:snapToGrid w:val="0"/>
                        <w:spacing w:line="-320" w:lineRule="auto"/>
                        <w:ind w:leftChars="118" w:left="283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 xml:space="preserve">近日中共解放軍發動 96 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年來最大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規模的第一島鏈區域軍事行動，並且密集派軍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機</w:t>
                      </w:r>
                      <w:r w:rsidR="002707FB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擾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台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，嚴重干擾台海和平和穩定，造成區域緊張情勢升高。求上主看顧保守台灣。</w:t>
                      </w:r>
                    </w:p>
                    <w:p w14:paraId="4632CFF1" w14:textId="6525FAC6" w:rsidR="00AD21B5" w:rsidRPr="00EC3136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227A39FA" w14:textId="3973C897" w:rsidR="001D4694" w:rsidRPr="00EC3136" w:rsidRDefault="00DD1B75" w:rsidP="00870A2A">
                      <w:pPr>
                        <w:adjustRightInd w:val="0"/>
                        <w:snapToGrid w:val="0"/>
                        <w:spacing w:line="-320" w:lineRule="auto"/>
                        <w:ind w:leftChars="87" w:left="626" w:hangingChars="149" w:hanging="417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(1)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為12月聖誕節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期間，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以信心預備我們的心志，勇敢宣講基督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福音代禱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。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願上主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親自堅固我們手所做之工。也為參與各項活動的慕道友禱告，懇求上帝親自感動，使他們樂意接受基督耶穌為個人救主。</w:t>
                      </w:r>
                    </w:p>
                    <w:p w14:paraId="5C305585" w14:textId="3FCCBB89" w:rsidR="00DD1B75" w:rsidRPr="00EC3136" w:rsidRDefault="00DD1B75" w:rsidP="00870A2A">
                      <w:pPr>
                        <w:adjustRightInd w:val="0"/>
                        <w:snapToGrid w:val="0"/>
                        <w:spacing w:line="-320" w:lineRule="auto"/>
                        <w:ind w:leftChars="87" w:left="626" w:hangingChars="149" w:hanging="417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(2)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為這主日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聖誕聯合禮拜舉行洗禮的兄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姊代禱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。懇求上主堅固其心志，</w:t>
                      </w:r>
                      <w:proofErr w:type="gramStart"/>
                      <w:r w:rsidR="0073404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藉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水與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聖靈的洗禮得潔淨歸入上主名下成為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兒女。也為堅信禮、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轉籍兄姊代禱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因著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上帝恩典，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靈命成長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，在上帝與教會兄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面前告白自己信仰，成為和平教會屬靈大家庭的一員。</w:t>
                      </w:r>
                    </w:p>
                    <w:p w14:paraId="51F9737E" w14:textId="5F408004" w:rsidR="00AD21B5" w:rsidRPr="00EC3136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35FC4153" w:rsidR="00AD21B5" w:rsidRPr="00EC3136" w:rsidRDefault="00AD21B5" w:rsidP="001E1EB3">
                      <w:pPr>
                        <w:snapToGrid w:val="0"/>
                        <w:spacing w:afterLines="25" w:after="90" w:line="-32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本</w:t>
                      </w:r>
                      <w:proofErr w:type="gramStart"/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週</w:t>
                      </w:r>
                      <w:proofErr w:type="gramEnd"/>
                      <w:r w:rsidR="00960B9C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為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/>
                          <w:spacing w:val="-4"/>
                          <w:kern w:val="0"/>
                          <w:sz w:val="28"/>
                          <w:szCs w:val="28"/>
                        </w:rPr>
                        <w:t>楊博文牧師</w:t>
                      </w:r>
                      <w:r w:rsidR="00284A49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禱告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，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奉主名祝福博文牧師與秀玲師母，常親近上主，深刻體會</w:t>
                      </w:r>
                      <w:proofErr w:type="gramStart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的同在，身</w:t>
                      </w:r>
                      <w:proofErr w:type="gramStart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心靈均大得</w:t>
                      </w:r>
                      <w:proofErr w:type="gramEnd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健壯。特別為牧師本主日的證</w:t>
                      </w:r>
                      <w:proofErr w:type="gramStart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道大蒙聖靈</w:t>
                      </w:r>
                      <w:proofErr w:type="gramEnd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感動而禱告，</w:t>
                      </w:r>
                      <w:proofErr w:type="gramStart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甚願上主</w:t>
                      </w:r>
                      <w:proofErr w:type="gramEnd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親自使用，</w:t>
                      </w:r>
                      <w:proofErr w:type="gramStart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使說的人</w:t>
                      </w:r>
                      <w:proofErr w:type="gramEnd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與聽的兄</w:t>
                      </w:r>
                      <w:proofErr w:type="gramStart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都在信仰生活中更受激勵。</w:t>
                      </w:r>
                    </w:p>
                    <w:p w14:paraId="0A0675DD" w14:textId="78528DC4" w:rsidR="005C0AA1" w:rsidRPr="00EC3136" w:rsidRDefault="00AD21B5" w:rsidP="001E1EB3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DD1B75"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為陳文逸</w:t>
                      </w:r>
                      <w:proofErr w:type="gramStart"/>
                      <w:r w:rsidR="00DD1B75"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牧師代禱</w:t>
                      </w:r>
                      <w:proofErr w:type="gramEnd"/>
                      <w:r w:rsidR="00DD1B75"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 xml:space="preserve"> ~目前在鄉村福音佈道團服侍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6"/>
                        </w:rPr>
                        <w:t>(</w:t>
                      </w:r>
                      <w:r w:rsidR="00DD1B75" w:rsidRPr="00EC313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東石教會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6"/>
                        </w:rPr>
                        <w:t>)</w:t>
                      </w:r>
                    </w:p>
                    <w:p w14:paraId="511ED05E" w14:textId="79281C44" w:rsidR="00DD1B75" w:rsidRPr="00EC3136" w:rsidRDefault="001E1EB3" w:rsidP="00870A2A">
                      <w:pPr>
                        <w:adjustRightInd w:val="0"/>
                        <w:snapToGrid w:val="0"/>
                        <w:spacing w:line="-320" w:lineRule="auto"/>
                        <w:ind w:leftChars="87" w:left="626" w:hangingChars="149" w:hanging="417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DD1B75"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最近接觸一些癌症的福音朋友，希望帶領他們信主。</w:t>
                      </w:r>
                    </w:p>
                    <w:p w14:paraId="262C915F" w14:textId="12D1436F" w:rsidR="00DD1B75" w:rsidRPr="00EC3136" w:rsidRDefault="001E1EB3" w:rsidP="00870A2A">
                      <w:pPr>
                        <w:adjustRightInd w:val="0"/>
                        <w:snapToGrid w:val="0"/>
                        <w:spacing w:line="-320" w:lineRule="auto"/>
                        <w:ind w:leftChars="87" w:left="626" w:hangingChars="149" w:hanging="417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DD1B75"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教會社區聖誕慶祝在12/21傍晚，願聖靈動工。</w:t>
                      </w:r>
                    </w:p>
                    <w:p w14:paraId="16D1C095" w14:textId="320A60ED" w:rsidR="00DD1B75" w:rsidRPr="00EC3136" w:rsidRDefault="001E1EB3" w:rsidP="00870A2A">
                      <w:pPr>
                        <w:adjustRightInd w:val="0"/>
                        <w:snapToGrid w:val="0"/>
                        <w:spacing w:line="-320" w:lineRule="auto"/>
                        <w:ind w:leftChars="87" w:left="626" w:hangingChars="149" w:hanging="417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DD1B75"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3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="00870A2A"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3404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明年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4/4</w:t>
                      </w:r>
                      <w:r w:rsidR="0073404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~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6到美東華人教會宣教年會領會，順道安排到美國各地傳遞及分享信息的行程，5/9回台，願整個行程滿有神的同在。</w:t>
                      </w:r>
                    </w:p>
                    <w:p w14:paraId="7736C58B" w14:textId="6A2A5CFD" w:rsidR="00B70F5C" w:rsidRPr="00EC3136" w:rsidRDefault="001E1EB3" w:rsidP="00870A2A">
                      <w:pPr>
                        <w:adjustRightInd w:val="0"/>
                        <w:snapToGrid w:val="0"/>
                        <w:spacing w:line="-320" w:lineRule="auto"/>
                        <w:ind w:leftChars="87" w:left="626" w:hangingChars="149" w:hanging="41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DD1B75"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Pr="00EC3136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DD1B75" w:rsidRPr="00EC313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8"/>
                          <w:szCs w:val="28"/>
                        </w:rPr>
                        <w:t>求上帝差遣更多可以長期委身在鄉鎮開拓教會的工人，收割莊稼。</w:t>
                      </w:r>
                      <w:bookmarkEnd w:id="15"/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08D4C" w14:textId="6319A154" w:rsidR="00D61680" w:rsidRPr="00EC3136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47D1B030" w:rsidR="00D61680" w:rsidRPr="00EC3136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75FEC338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2DEF74EF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EC313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EC313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EC313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0E5E3EA8" w:rsidR="00402E66" w:rsidRPr="00EC313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EC313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7654BCDB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0C93E305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35C292C4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007F12E" w:rsidR="00713452" w:rsidRPr="00EC313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6C3E6132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272472D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0D9B3D9B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123928A4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EC3136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C3136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7777777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77777777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2C21FAB" w14:textId="4D0AC187" w:rsidR="00CB222B" w:rsidRPr="00EC3136" w:rsidRDefault="009936CC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C31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0B2DF2" wp14:editId="389DF542">
                <wp:simplePos x="0" y="0"/>
                <wp:positionH relativeFrom="column">
                  <wp:posOffset>-135255</wp:posOffset>
                </wp:positionH>
                <wp:positionV relativeFrom="paragraph">
                  <wp:posOffset>-38735</wp:posOffset>
                </wp:positionV>
                <wp:extent cx="3154680" cy="9779635"/>
                <wp:effectExtent l="0" t="0" r="0" b="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77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E2F79" w14:textId="77777777" w:rsidR="00D01D42" w:rsidRPr="009877C9" w:rsidRDefault="00D01D42" w:rsidP="0063267D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9877C9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4C0FF505" w14:textId="61B44E29" w:rsidR="00D01D42" w:rsidRPr="00DF08D5" w:rsidRDefault="00D01D42" w:rsidP="00353EF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="00DF08D5" w:rsidRPr="00DF08D5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5F1EB9B8" w14:textId="77777777" w:rsidR="00351C62" w:rsidRDefault="00351C62" w:rsidP="00351C62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31A51FD6" w14:textId="292027D8" w:rsidR="00D01D42" w:rsidRDefault="00D01D42" w:rsidP="00353EF1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="00DF08D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26C31050" w14:textId="77777777" w:rsidR="00D01D42" w:rsidRDefault="00D01D42" w:rsidP="00353EF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455900D" w14:textId="44DDF521" w:rsidR="00D01D42" w:rsidRDefault="00D01D42" w:rsidP="00A94DAC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C33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CC33C8" w14:paraId="1F80A60C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5BF2754B" w14:textId="77777777" w:rsidR="00CC33C8" w:rsidRDefault="00CC33C8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99781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99781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99781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2D2FD810" w14:textId="05C23598" w:rsidR="00CC33C8" w:rsidRDefault="00CC33C8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F08D5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78FD3876" w14:textId="7EE0ECB2" w:rsidR="00A94DAC" w:rsidRDefault="00D01D42" w:rsidP="00A94DAC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C33C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CC33C8" w14:paraId="22160B31" w14:textId="77777777" w:rsidTr="009B1783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0175DFC4" w14:textId="6F62E6CC" w:rsidR="00CC33C8" w:rsidRDefault="00CC33C8" w:rsidP="00E4134A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94DAC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5A41CEE2" w14:textId="77777777" w:rsidR="002E3C42" w:rsidRDefault="002E3C42" w:rsidP="00F64863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3E7530E0" w14:textId="77777777" w:rsidR="009B1783" w:rsidRDefault="009B1783" w:rsidP="00F64863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EC3136" w:rsidRPr="00EC3136" w14:paraId="36064AFD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FB62B3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EC3136" w:rsidRPr="00EC3136" w14:paraId="52094916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779D36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9D6D72A" w14:textId="77777777" w:rsidR="00324C94" w:rsidRPr="00EC3136" w:rsidRDefault="00324C94" w:rsidP="00324C9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25,364</w:t>
                                  </w:r>
                                </w:p>
                              </w:tc>
                            </w:tr>
                            <w:tr w:rsidR="00EC3136" w:rsidRPr="00EC3136" w14:paraId="1412F863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45C13C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C3136" w:rsidRPr="00EC3136" w14:paraId="74EC04EB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CF9C6C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070224,070355,080072,110434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B0A663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C3136" w:rsidRPr="00EC3136" w14:paraId="5CD2BBD2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85AD39" w14:textId="77777777" w:rsidR="00324C94" w:rsidRPr="00EC3136" w:rsidRDefault="00324C94" w:rsidP="00324C9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070093,070225,070240,110452</w:t>
                                  </w:r>
                                </w:p>
                                <w:p w14:paraId="2C53354E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140077,150081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0C3C3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C3136" w:rsidRPr="00EC3136" w14:paraId="4CD5FFE8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7C5908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110043,110166,110344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705769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C3136" w:rsidRPr="00EC3136" w14:paraId="6C13DBB5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C739E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110040,110508,980036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06205A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EC3136" w:rsidRPr="00EC3136" w14:paraId="0D5EEBB0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E0A5B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100013,110024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432E9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C3136" w:rsidRPr="00EC3136" w14:paraId="143DB455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848573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130143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003D5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EC3136" w:rsidRPr="00EC3136" w14:paraId="28821B60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3BDB2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540CF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EC3136" w:rsidRPr="00EC3136" w14:paraId="77E629BC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60FBD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110317,150088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A9D891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EC3136" w:rsidRPr="00EC3136" w14:paraId="5CCA1304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DC0343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070254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7605D2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10,300 </w:t>
                                  </w:r>
                                </w:p>
                              </w:tc>
                            </w:tr>
                            <w:tr w:rsidR="00EC3136" w:rsidRPr="00EC3136" w14:paraId="4CAD57A6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487677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F5904B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16,000 </w:t>
                                  </w:r>
                                </w:p>
                              </w:tc>
                            </w:tr>
                            <w:tr w:rsidR="00EC3136" w:rsidRPr="00EC3136" w14:paraId="25D2E543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08634E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080026,100011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D685AC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EC3136" w:rsidRPr="00EC3136" w14:paraId="183F5994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B203A6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42B5A6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147,300</w:t>
                                  </w:r>
                                </w:p>
                              </w:tc>
                            </w:tr>
                            <w:tr w:rsidR="00EC3136" w:rsidRPr="00EC3136" w14:paraId="5BF83EE8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5C460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EC3136" w:rsidRPr="00EC3136" w14:paraId="53C10C2C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92307B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5AD598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EC3136" w:rsidRPr="00EC3136" w14:paraId="66294944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FCD9AA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3714E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650 </w:t>
                                  </w:r>
                                </w:p>
                              </w:tc>
                            </w:tr>
                            <w:tr w:rsidR="00EC3136" w:rsidRPr="00EC3136" w14:paraId="1914C091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EC98C2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120194,984113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AD2944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C3136" w:rsidRPr="00EC3136" w14:paraId="0E63122F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2C2A41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5DE690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C3136" w:rsidRPr="00EC3136" w14:paraId="64E3BBF9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BD4FD2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ABEE5A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EC3136" w:rsidRPr="00EC3136" w14:paraId="6E750576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AF3207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1EDF9A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EC3136" w:rsidRPr="00EC3136" w14:paraId="4A8A2F3B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5F7D00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4B29A9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EC3136" w:rsidRPr="00EC3136" w14:paraId="7CEFB53D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42C76C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080243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E93DAB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12,000 </w:t>
                                  </w:r>
                                </w:p>
                              </w:tc>
                            </w:tr>
                            <w:tr w:rsidR="00EC3136" w:rsidRPr="00EC3136" w14:paraId="7BAFCB9E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08E97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F20B7E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37,</w:t>
                                  </w: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Pr="00EC3136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C3136" w:rsidRPr="00EC3136" w14:paraId="4426E066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2236D5A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EC3136" w:rsidRPr="00EC3136" w14:paraId="55C6A851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7B8691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120111,120181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7E63686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C3136" w:rsidRPr="00EC3136" w14:paraId="5299F134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340C29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110043,113029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4C3477B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C3136" w:rsidRPr="00EC3136" w14:paraId="4B5AD06D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C74894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編織班義賣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6385D29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56,400 </w:t>
                                  </w:r>
                                </w:p>
                              </w:tc>
                            </w:tr>
                            <w:tr w:rsidR="00EC3136" w:rsidRPr="00EC3136" w14:paraId="298659DF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FAB9F7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BD26C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62,400</w:t>
                                  </w:r>
                                </w:p>
                              </w:tc>
                            </w:tr>
                            <w:tr w:rsidR="00EC3136" w:rsidRPr="00EC3136" w14:paraId="0579A918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3279DC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EC3136" w:rsidRPr="00EC3136" w14:paraId="7183651C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58ABBA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奉獻箱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FC0C648" w14:textId="77777777" w:rsidR="00324C94" w:rsidRPr="00EC3136" w:rsidRDefault="00324C94" w:rsidP="00324C9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1,710</w:t>
                                  </w:r>
                                </w:p>
                              </w:tc>
                            </w:tr>
                            <w:tr w:rsidR="00EC3136" w:rsidRPr="00EC3136" w14:paraId="696E83FE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CAE2C6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110528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A6AACA7" w14:textId="77777777" w:rsidR="00324C94" w:rsidRPr="00EC3136" w:rsidRDefault="00324C94" w:rsidP="00324C9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EC3136" w:rsidRPr="00EC3136" w14:paraId="1B6688C8" w14:textId="77777777" w:rsidTr="00324C94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CA94E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BEE511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5,710</w:t>
                                  </w:r>
                                </w:p>
                              </w:tc>
                            </w:tr>
                          </w:tbl>
                          <w:p w14:paraId="37029918" w14:textId="77777777" w:rsidR="00324C94" w:rsidRPr="00F64863" w:rsidRDefault="00324C94" w:rsidP="00F64863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2DF2" id="Text Box 2320" o:spid="_x0000_s1033" type="#_x0000_t202" style="position:absolute;left:0;text-align:left;margin-left:-10.65pt;margin-top:-3.05pt;width:248.4pt;height:77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271E2F79" w14:textId="77777777" w:rsidR="00D01D42" w:rsidRPr="009877C9" w:rsidRDefault="00D01D42" w:rsidP="0063267D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9877C9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4C0FF505" w14:textId="61B44E29" w:rsidR="00D01D42" w:rsidRPr="00DF08D5" w:rsidRDefault="00D01D42" w:rsidP="00353EF1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="00DF08D5" w:rsidRPr="00DF08D5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5F1EB9B8" w14:textId="77777777" w:rsidR="00351C62" w:rsidRDefault="00351C62" w:rsidP="00351C62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31A51FD6" w14:textId="292027D8" w:rsidR="00D01D42" w:rsidRDefault="00D01D42" w:rsidP="00353EF1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="00DF08D5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26C31050" w14:textId="77777777" w:rsidR="00D01D42" w:rsidRDefault="00D01D42" w:rsidP="00353EF1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455900D" w14:textId="44DDF521" w:rsidR="00D01D42" w:rsidRDefault="00D01D42" w:rsidP="00A94DAC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C33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CC33C8" w14:paraId="1F80A60C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5BF2754B" w14:textId="77777777" w:rsidR="00CC33C8" w:rsidRDefault="00CC33C8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99781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99781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99781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2D2FD810" w14:textId="05C23598" w:rsidR="00CC33C8" w:rsidRDefault="00CC33C8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F08D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78FD3876" w14:textId="7EE0ECB2" w:rsidR="00A94DAC" w:rsidRDefault="00D01D42" w:rsidP="00A94DAC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C33C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CC33C8" w14:paraId="22160B31" w14:textId="77777777" w:rsidTr="009B1783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0175DFC4" w14:textId="6F62E6CC" w:rsidR="00CC33C8" w:rsidRDefault="00CC33C8" w:rsidP="00E4134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94DAC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5A41CEE2" w14:textId="77777777" w:rsidR="002E3C42" w:rsidRDefault="002E3C42" w:rsidP="00F64863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3E7530E0" w14:textId="77777777" w:rsidR="009B1783" w:rsidRDefault="009B1783" w:rsidP="00F64863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EC3136" w:rsidRPr="00EC3136" w14:paraId="36064AFD" w14:textId="77777777" w:rsidTr="00324C9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FB62B3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EC3136" w:rsidRPr="00EC3136" w14:paraId="52094916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779D36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49D6D72A" w14:textId="77777777" w:rsidR="00324C94" w:rsidRPr="00EC3136" w:rsidRDefault="00324C94" w:rsidP="00324C9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25,364</w:t>
                            </w:r>
                          </w:p>
                        </w:tc>
                      </w:tr>
                      <w:tr w:rsidR="00EC3136" w:rsidRPr="00EC3136" w14:paraId="1412F863" w14:textId="77777777" w:rsidTr="00324C9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45C13C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C3136" w:rsidRPr="00EC3136" w14:paraId="74EC04EB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6CF9C6C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070224,070355,080072,110434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5B0A663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C3136" w:rsidRPr="00EC3136" w14:paraId="5CD2BBD2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D85AD39" w14:textId="77777777" w:rsidR="00324C94" w:rsidRPr="00EC3136" w:rsidRDefault="00324C94" w:rsidP="00324C9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070093,070225,070240,110452</w:t>
                            </w:r>
                          </w:p>
                          <w:p w14:paraId="2C53354E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140077,150081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F30C3C3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C3136" w:rsidRPr="00EC3136" w14:paraId="4CD5FFE8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B7C5908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110043,110166,110344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C705769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C3136" w:rsidRPr="00EC3136" w14:paraId="6C13DBB5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8C739E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110040,110508,980036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E06205A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EC3136" w:rsidRPr="00EC3136" w14:paraId="0D5EEBB0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0E0A5B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100013,110024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5432E9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C3136" w:rsidRPr="00EC3136" w14:paraId="143DB455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D848573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130143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0003D5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EC3136" w:rsidRPr="00EC3136" w14:paraId="28821B60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E3BDB2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9540CF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EC3136" w:rsidRPr="00EC3136" w14:paraId="77E629BC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260FBD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110317,150088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DA9D891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EC3136" w:rsidRPr="00EC3136" w14:paraId="5CCA1304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3DC0343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070254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A7605D2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10,300 </w:t>
                            </w:r>
                          </w:p>
                        </w:tc>
                      </w:tr>
                      <w:tr w:rsidR="00EC3136" w:rsidRPr="00EC3136" w14:paraId="4CAD57A6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F487677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9F5904B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16,000 </w:t>
                            </w:r>
                          </w:p>
                        </w:tc>
                      </w:tr>
                      <w:tr w:rsidR="00EC3136" w:rsidRPr="00EC3136" w14:paraId="25D2E543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108634E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080026,100011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9D685AC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EC3136" w:rsidRPr="00EC3136" w14:paraId="183F5994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B203A6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42B5A6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147,300</w:t>
                            </w:r>
                          </w:p>
                        </w:tc>
                      </w:tr>
                      <w:tr w:rsidR="00EC3136" w:rsidRPr="00EC3136" w14:paraId="5BF83EE8" w14:textId="77777777" w:rsidTr="00324C9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5C460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EC3136" w:rsidRPr="00EC3136" w14:paraId="53C10C2C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D92307B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C5AD598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EC3136" w:rsidRPr="00EC3136" w14:paraId="66294944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FFCD9AA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23714E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650 </w:t>
                            </w:r>
                          </w:p>
                        </w:tc>
                      </w:tr>
                      <w:tr w:rsidR="00EC3136" w:rsidRPr="00EC3136" w14:paraId="1914C091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8EC98C2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120194,984113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7AD2944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C3136" w:rsidRPr="00EC3136" w14:paraId="0E63122F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C2C2A41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55DE690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C3136" w:rsidRPr="00EC3136" w14:paraId="64E3BBF9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9BD4FD2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EABEE5A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EC3136" w:rsidRPr="00EC3136" w14:paraId="6E750576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FAF3207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F1EDF9A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EC3136" w:rsidRPr="00EC3136" w14:paraId="4A8A2F3B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A5F7D00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C4B29A9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EC3136" w:rsidRPr="00EC3136" w14:paraId="7CEFB53D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242C76C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080243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6E93DAB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12,000 </w:t>
                            </w:r>
                          </w:p>
                        </w:tc>
                      </w:tr>
                      <w:tr w:rsidR="00EC3136" w:rsidRPr="00EC3136" w14:paraId="7BAFCB9E" w14:textId="77777777" w:rsidTr="00324C94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08E97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F20B7E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37,</w:t>
                            </w: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15</w:t>
                            </w:r>
                            <w:r w:rsidRPr="00EC3136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EC3136" w:rsidRPr="00EC3136" w14:paraId="4426E066" w14:textId="77777777" w:rsidTr="00324C9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22236D5A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EC3136" w:rsidRPr="00EC3136" w14:paraId="55C6A851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27B8691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120111,120181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7E63686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C3136" w:rsidRPr="00EC3136" w14:paraId="5299F134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1340C29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110043,113029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4C3477B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C3136" w:rsidRPr="00EC3136" w14:paraId="4B5AD06D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6C74894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編織班義賣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6385D29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56,400 </w:t>
                            </w:r>
                          </w:p>
                        </w:tc>
                      </w:tr>
                      <w:tr w:rsidR="00EC3136" w:rsidRPr="00EC3136" w14:paraId="298659DF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FAB9F7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BD26C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62,400</w:t>
                            </w:r>
                          </w:p>
                        </w:tc>
                      </w:tr>
                      <w:tr w:rsidR="00EC3136" w:rsidRPr="00EC3136" w14:paraId="0579A918" w14:textId="77777777" w:rsidTr="00324C9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3279DC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樂活關懷站</w:t>
                            </w:r>
                          </w:p>
                        </w:tc>
                      </w:tr>
                      <w:tr w:rsidR="00EC3136" w:rsidRPr="00EC3136" w14:paraId="7183651C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2758ABBA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奉獻箱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FC0C648" w14:textId="77777777" w:rsidR="00324C94" w:rsidRPr="00EC3136" w:rsidRDefault="00324C94" w:rsidP="00324C9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1,710</w:t>
                            </w:r>
                          </w:p>
                        </w:tc>
                      </w:tr>
                      <w:tr w:rsidR="00EC3136" w:rsidRPr="00EC3136" w14:paraId="696E83FE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58CAE2C6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110528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A6AACA7" w14:textId="77777777" w:rsidR="00324C94" w:rsidRPr="00EC3136" w:rsidRDefault="00324C94" w:rsidP="00324C9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EC3136" w:rsidRPr="00EC3136" w14:paraId="1B6688C8" w14:textId="77777777" w:rsidTr="00324C94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CA94E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9BEE511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5,710</w:t>
                            </w:r>
                          </w:p>
                        </w:tc>
                      </w:tr>
                    </w:tbl>
                    <w:p w14:paraId="37029918" w14:textId="77777777" w:rsidR="00324C94" w:rsidRPr="00F64863" w:rsidRDefault="00324C94" w:rsidP="00F64863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13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4E7046" wp14:editId="2F0FFAD7">
                <wp:simplePos x="0" y="0"/>
                <wp:positionH relativeFrom="column">
                  <wp:posOffset>3011170</wp:posOffset>
                </wp:positionH>
                <wp:positionV relativeFrom="paragraph">
                  <wp:posOffset>9525</wp:posOffset>
                </wp:positionV>
                <wp:extent cx="3154680" cy="8911590"/>
                <wp:effectExtent l="0" t="0" r="0" b="381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91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EC3136" w:rsidRPr="00EC3136" w14:paraId="34F840FB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65C9B7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聖誕節獻金</w:t>
                                  </w:r>
                                </w:p>
                              </w:tc>
                            </w:tr>
                            <w:tr w:rsidR="00EC3136" w:rsidRPr="00EC3136" w14:paraId="7F518837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E1AC4F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113029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9C2559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C3136" w:rsidRPr="00EC3136" w14:paraId="3B25D6E8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E3B1B8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EC3136" w:rsidRPr="00EC3136" w14:paraId="2AC02CFD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B24DE3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62BB82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C3136" w:rsidRPr="00EC3136" w14:paraId="4A0224E6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8AB9AF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EC3136" w:rsidRPr="00EC3136" w14:paraId="1CDCF590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4E597B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CB99EE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940</w:t>
                                  </w:r>
                                </w:p>
                              </w:tc>
                            </w:tr>
                            <w:tr w:rsidR="00EC3136" w:rsidRPr="00EC3136" w14:paraId="235AF57D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C54E55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EC3136" w:rsidRPr="00EC3136" w14:paraId="4D6C4311" w14:textId="77777777" w:rsidTr="002E1BE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887162" w14:textId="77777777" w:rsidR="00324C94" w:rsidRPr="00EC3136" w:rsidRDefault="00324C94" w:rsidP="00324C9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72A68D" w14:textId="77777777" w:rsidR="00324C94" w:rsidRPr="00EC3136" w:rsidRDefault="00324C94" w:rsidP="00324C9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1,429</w:t>
                                  </w:r>
                                </w:p>
                              </w:tc>
                            </w:tr>
                          </w:tbl>
                          <w:p w14:paraId="0C861646" w14:textId="77777777" w:rsidR="00324C94" w:rsidRDefault="00324C94" w:rsidP="009B6C20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2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EC3136" w:rsidRPr="00EC3136" w14:paraId="27EFD9C7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AC94F31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【12/07~12/13週間奉獻明細</w:t>
                                  </w:r>
                                  <w:r w:rsidRPr="00EC313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C3136" w:rsidRPr="00EC3136" w14:paraId="0BE72B67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37826C01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21762B7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4D6F656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4591F816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C3136" w:rsidRPr="00EC3136" w14:paraId="3A4B9902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E78C5DE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C3136" w:rsidRPr="00EC3136" w14:paraId="18260BFC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39C6E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8F87D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5A543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090139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5D878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EC3136" w:rsidRPr="00EC3136" w14:paraId="2B71F76D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A67B4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D3CCC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6499EE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110098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7227E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C3136" w:rsidRPr="00EC3136" w14:paraId="04F64642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2DEC16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C6D98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93686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19343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EC3136" w:rsidRPr="00EC3136" w14:paraId="1010B758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F1FEB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C5507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AC3ECA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F1C49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C3136" w:rsidRPr="00EC3136" w14:paraId="068EAF98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566B8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692D7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01B98C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37F3B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EC3136" w:rsidRPr="00EC3136" w14:paraId="5D6C7D78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F31F7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0A78A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C4BFB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FBD02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10,300</w:t>
                                  </w:r>
                                </w:p>
                              </w:tc>
                            </w:tr>
                            <w:tr w:rsidR="00EC3136" w:rsidRPr="00EC3136" w14:paraId="27900144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164B9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5FE33C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9D51C9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574F7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C3136" w:rsidRPr="00EC3136" w14:paraId="5C2E4C9F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8D454C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A86C4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4E6FFA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2AACA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EC3136" w:rsidRPr="00EC3136" w14:paraId="1C2A1315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3E545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35782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4E2F39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76A87A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EC3136" w:rsidRPr="00EC3136" w14:paraId="28EF85BE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2AE06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EC3136" w:rsidRPr="00EC3136" w14:paraId="030C3D75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EA97F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D41B8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3099C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8846AE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EC3136" w:rsidRPr="00EC3136" w14:paraId="6D5DAB3D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9E667B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CE404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8481C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72ACD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EC3136" w:rsidRPr="00EC3136" w14:paraId="62704567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7F3C2B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3424F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7A444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998AD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C3136" w:rsidRPr="00EC3136" w14:paraId="0AF0A93F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235E7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EB606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DE4E9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791A3E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C3136" w:rsidRPr="00EC3136" w14:paraId="19708158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999EDE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EC3136" w:rsidRPr="00EC3136" w14:paraId="75016EA7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1EC68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B27C9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63518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110343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3B6E41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1,100</w:t>
                                  </w:r>
                                </w:p>
                              </w:tc>
                            </w:tr>
                            <w:tr w:rsidR="00EC3136" w:rsidRPr="00EC3136" w14:paraId="1BFB3FF8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FF01F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EC3136" w:rsidRPr="00EC3136" w14:paraId="01F33770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D1BB6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0F1BA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A3FF0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7C7076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EC3136" w:rsidRPr="00EC3136" w14:paraId="38DEAB56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A26B9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07ABD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5882B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9A98A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C3136" w:rsidRPr="00EC3136" w14:paraId="763E52AB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5FE15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541A3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7FCEB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29DE3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C3136" w:rsidRPr="00EC3136" w14:paraId="545A2C35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F66BE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96211C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80FEC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150006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B9BB7B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EC3136" w:rsidRPr="00EC3136" w14:paraId="446A4D30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5ED4E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199D99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BFB29A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338461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C3136" w:rsidRPr="00EC3136" w14:paraId="3A9EC2DF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1FFD0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3A160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6B343A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070400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BF655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EC3136" w:rsidRPr="00EC3136" w14:paraId="264F193B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A6B4CF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73543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71EAB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140003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454AB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C3136" w:rsidRPr="00EC3136" w14:paraId="37ABED6B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87B75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9236D6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4E979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160071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1A729E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C3136" w:rsidRPr="00EC3136" w14:paraId="34C9C240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BFE96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6AE65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139F7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D8E4A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EC3136" w:rsidRPr="00EC3136" w14:paraId="76C43FE9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2DDF6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12/12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E03733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B295FD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30EB6B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EC3136" w:rsidRPr="00EC3136" w14:paraId="5D38EF07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61D4B7E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89F958C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</w:tbl>
                          <w:p w14:paraId="4865C8E8" w14:textId="77777777" w:rsidR="00324C94" w:rsidRDefault="00324C94" w:rsidP="009B6C20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EC3136" w:rsidRPr="00EC3136" w14:paraId="2BF81037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672906D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以下轉帳奉獻兄</w:t>
                                  </w:r>
                                  <w:proofErr w:type="gramStart"/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姊</w:t>
                                  </w:r>
                                  <w:proofErr w:type="gramEnd"/>
                                  <w:r w:rsidRPr="00EC3136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1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EC3136" w:rsidRPr="00EC3136" w14:paraId="232C64CB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6692EAF7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2D4CEF8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7B8DFA29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10C2FB39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C3136" w:rsidRPr="00EC3136" w14:paraId="7426B1E2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23843A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12/07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94A605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華南 **46866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B1FEE1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8C019C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4,400</w:t>
                                  </w:r>
                                </w:p>
                              </w:tc>
                            </w:tr>
                            <w:tr w:rsidR="00EC3136" w:rsidRPr="00EC3136" w14:paraId="10ED93ED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320D1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12/10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8EB33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富邦 **05990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3D7D1A4B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691A2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EC3136" w:rsidRPr="00EC3136" w14:paraId="5FE6BCDF" w14:textId="77777777" w:rsidTr="00324C94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094B0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12/13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64D024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5991FBB9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2D1C8" w14:textId="77777777" w:rsidR="00324C94" w:rsidRPr="00EC3136" w:rsidRDefault="00324C94" w:rsidP="00324C9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</w:tbl>
                          <w:p w14:paraId="304F241C" w14:textId="77777777" w:rsidR="00324C94" w:rsidRDefault="00324C94" w:rsidP="009B6C20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ECEF71A" w14:textId="77777777" w:rsidR="00E427AB" w:rsidRDefault="00E427AB" w:rsidP="002C5FBB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7046" id="Text Box 2321" o:spid="_x0000_s1034" type="#_x0000_t202" style="position:absolute;left:0;text-align:left;margin-left:237.1pt;margin-top:.75pt;width:248.4pt;height:70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bj5QEAAKkDAAAOAAAAZHJzL2Uyb0RvYy54bWysU8GO0zAQvSPxD5bvNE1plzZqulp2tQhp&#10;WZAWPsBx7MQi8Zix26R8PWOn2y1wQ1wsz4zz5r03k+312HfsoNAbsCXPZ3POlJVQG9uU/NvX+zdr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EC3136" w:rsidRPr="00EC3136" w14:paraId="34F840FB" w14:textId="77777777" w:rsidTr="002E1BE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65C9B7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聖誕節獻金</w:t>
                            </w:r>
                          </w:p>
                        </w:tc>
                      </w:tr>
                      <w:tr w:rsidR="00EC3136" w:rsidRPr="00EC3136" w14:paraId="7F518837" w14:textId="77777777" w:rsidTr="002E1BE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E1AC4F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113029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9C2559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C3136" w:rsidRPr="00EC3136" w14:paraId="3B25D6E8" w14:textId="77777777" w:rsidTr="002E1BE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E3B1B8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南園教會</w:t>
                            </w:r>
                          </w:p>
                        </w:tc>
                      </w:tr>
                      <w:tr w:rsidR="00EC3136" w:rsidRPr="00EC3136" w14:paraId="2AC02CFD" w14:textId="77777777" w:rsidTr="002E1BE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B24DE3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62BB82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C3136" w:rsidRPr="00EC3136" w14:paraId="4A0224E6" w14:textId="77777777" w:rsidTr="002E1BE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8AB9AF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少年團契</w:t>
                            </w:r>
                          </w:p>
                        </w:tc>
                      </w:tr>
                      <w:tr w:rsidR="00EC3136" w:rsidRPr="00EC3136" w14:paraId="1CDCF590" w14:textId="77777777" w:rsidTr="002E1BE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4E597B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CB99EE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940</w:t>
                            </w:r>
                          </w:p>
                        </w:tc>
                      </w:tr>
                      <w:tr w:rsidR="00EC3136" w:rsidRPr="00EC3136" w14:paraId="235AF57D" w14:textId="77777777" w:rsidTr="002E1BE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C54E55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青年團契</w:t>
                            </w:r>
                          </w:p>
                        </w:tc>
                      </w:tr>
                      <w:tr w:rsidR="00EC3136" w:rsidRPr="00EC3136" w14:paraId="4D6C4311" w14:textId="77777777" w:rsidTr="002E1BE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3887162" w14:textId="77777777" w:rsidR="00324C94" w:rsidRPr="00EC3136" w:rsidRDefault="00324C94" w:rsidP="00324C9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72A68D" w14:textId="77777777" w:rsidR="00324C94" w:rsidRPr="00EC3136" w:rsidRDefault="00324C94" w:rsidP="00324C9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1,429</w:t>
                            </w:r>
                          </w:p>
                        </w:tc>
                      </w:tr>
                    </w:tbl>
                    <w:p w14:paraId="0C861646" w14:textId="77777777" w:rsidR="00324C94" w:rsidRDefault="00324C94" w:rsidP="009B6C20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2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EC3136" w:rsidRPr="00EC3136" w14:paraId="27EFD9C7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AC94F31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【12/07~12/13週間奉獻明細</w:t>
                            </w:r>
                            <w:r w:rsidRPr="00EC31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EC3136" w:rsidRPr="00EC3136" w14:paraId="0BE72B67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37826C01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21762B7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4D6F656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4591F816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C3136" w:rsidRPr="00EC3136" w14:paraId="3A4B9902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E78C5DE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C3136" w:rsidRPr="00EC3136" w14:paraId="18260BFC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39C6E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8F87D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5A543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090139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5D878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EC3136" w:rsidRPr="00EC3136" w14:paraId="2B71F76D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A67B4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D3CCC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6499EE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110098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7227E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EC3136" w:rsidRPr="00EC3136" w14:paraId="04F64642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2DEC16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C6D98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93686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19343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40,000</w:t>
                            </w:r>
                          </w:p>
                        </w:tc>
                      </w:tr>
                      <w:tr w:rsidR="00EC3136" w:rsidRPr="00EC3136" w14:paraId="1010B758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F1FEB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C5507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AC3ECA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110226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F1C49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EC3136" w:rsidRPr="00EC3136" w14:paraId="068EAF98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566B8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692D7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01B98C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37F3B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5,500</w:t>
                            </w:r>
                          </w:p>
                        </w:tc>
                      </w:tr>
                      <w:tr w:rsidR="00EC3136" w:rsidRPr="00EC3136" w14:paraId="5D6C7D78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F31F7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0A78A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C4BFB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FBD02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10,300</w:t>
                            </w:r>
                          </w:p>
                        </w:tc>
                      </w:tr>
                      <w:tr w:rsidR="00EC3136" w:rsidRPr="00EC3136" w14:paraId="27900144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164B9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5FE33C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9D51C9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574F7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C3136" w:rsidRPr="00EC3136" w14:paraId="5C2E4C9F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8D454C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A86C4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4E6FFA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2AACA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5,500</w:t>
                            </w:r>
                          </w:p>
                        </w:tc>
                      </w:tr>
                      <w:tr w:rsidR="00EC3136" w:rsidRPr="00EC3136" w14:paraId="1C2A1315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3E545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35782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4E2F39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76A87A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EC3136" w:rsidRPr="00EC3136" w14:paraId="28EF85BE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2AE06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EC3136" w:rsidRPr="00EC3136" w14:paraId="030C3D75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EA97F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D41B8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3099C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8846AE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7,000</w:t>
                            </w:r>
                          </w:p>
                        </w:tc>
                      </w:tr>
                      <w:tr w:rsidR="00EC3136" w:rsidRPr="00EC3136" w14:paraId="6D5DAB3D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9E667B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CE404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8481C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72ACD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40,000</w:t>
                            </w:r>
                          </w:p>
                        </w:tc>
                      </w:tr>
                      <w:tr w:rsidR="00EC3136" w:rsidRPr="00EC3136" w14:paraId="62704567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7F3C2B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3424F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7A444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998AD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C3136" w:rsidRPr="00EC3136" w14:paraId="0AF0A93F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235E7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EB606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DE4E9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791A3E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C3136" w:rsidRPr="00EC3136" w14:paraId="19708158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999EDE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愛心基金</w:t>
                            </w:r>
                          </w:p>
                        </w:tc>
                      </w:tr>
                      <w:tr w:rsidR="00EC3136" w:rsidRPr="00EC3136" w14:paraId="75016EA7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1EC68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B27C9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63518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110343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3B6E41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1,100</w:t>
                            </w:r>
                          </w:p>
                        </w:tc>
                      </w:tr>
                      <w:tr w:rsidR="00EC3136" w:rsidRPr="00EC3136" w14:paraId="1BFB3FF8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FF01F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EC3136" w:rsidRPr="00EC3136" w14:paraId="01F33770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D1BB6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0F1BA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A3FF0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110327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7C7076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EC3136" w:rsidRPr="00EC3136" w14:paraId="38DEAB56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A26B9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07ABD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5882B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9A98A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C3136" w:rsidRPr="00EC3136" w14:paraId="763E52AB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5FE15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541A3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7FCEB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29DE3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C3136" w:rsidRPr="00EC3136" w14:paraId="545A2C35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F66BE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96211C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80FEC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150006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B9BB7B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EC3136" w:rsidRPr="00EC3136" w14:paraId="446A4D30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5ED4E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199D99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BFB29A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110226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338461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C3136" w:rsidRPr="00EC3136" w14:paraId="3A9EC2DF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1FFD0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3A160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6B343A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070400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BF655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50,000</w:t>
                            </w:r>
                          </w:p>
                        </w:tc>
                      </w:tr>
                      <w:tr w:rsidR="00EC3136" w:rsidRPr="00EC3136" w14:paraId="264F193B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A6B4CF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73543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71EAB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140003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454AB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C3136" w:rsidRPr="00EC3136" w14:paraId="37ABED6B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87B75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9236D6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4E979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160071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1A729E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C3136" w:rsidRPr="00EC3136" w14:paraId="34C9C240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BFE96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6AE65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139F7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070015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D8E4A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50,000</w:t>
                            </w:r>
                          </w:p>
                        </w:tc>
                      </w:tr>
                      <w:tr w:rsidR="00EC3136" w:rsidRPr="00EC3136" w14:paraId="76C43FE9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2DDF6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12/12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E03733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B295FD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30EB6B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200,000</w:t>
                            </w:r>
                          </w:p>
                        </w:tc>
                      </w:tr>
                      <w:tr w:rsidR="00EC3136" w:rsidRPr="00EC3136" w14:paraId="5D38EF07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61D4B7E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2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389F958C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</w:tbl>
                    <w:p w14:paraId="4865C8E8" w14:textId="77777777" w:rsidR="00324C94" w:rsidRDefault="00324C94" w:rsidP="009B6C20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aa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EC3136" w:rsidRPr="00EC3136" w14:paraId="2BF81037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672906D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以下轉帳奉獻兄</w:t>
                            </w:r>
                            <w:proofErr w:type="gramStart"/>
                            <w:r w:rsidRPr="00EC3136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姊</w:t>
                            </w:r>
                            <w:proofErr w:type="gramEnd"/>
                            <w:r w:rsidRPr="00EC3136">
                              <w:rPr>
                                <w:rFonts w:ascii="文鼎特毛楷" w:eastAsia="文鼎特毛楷" w:hint="eastAsia"/>
                                <w:sz w:val="21"/>
                                <w:szCs w:val="21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EC3136" w:rsidRPr="00EC3136" w14:paraId="232C64CB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6692EAF7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2D4CEF8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7B8DFA29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10C2FB39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金額</w:t>
                            </w:r>
                          </w:p>
                        </w:tc>
                      </w:tr>
                      <w:tr w:rsidR="00EC3136" w:rsidRPr="00EC3136" w14:paraId="7426B1E2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23843A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12/07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94A605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華南 **46866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B1FEE1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8C019C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4,400</w:t>
                            </w:r>
                          </w:p>
                        </w:tc>
                      </w:tr>
                      <w:tr w:rsidR="00EC3136" w:rsidRPr="00EC3136" w14:paraId="10ED93ED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8320D1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12/10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8EB33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富邦 **05990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3D7D1A4B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6691A2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6,000</w:t>
                            </w:r>
                          </w:p>
                        </w:tc>
                      </w:tr>
                      <w:tr w:rsidR="00EC3136" w:rsidRPr="00EC3136" w14:paraId="5FE6BCDF" w14:textId="77777777" w:rsidTr="00324C94">
                        <w:trPr>
                          <w:cantSplit/>
                          <w:trHeight w:val="170"/>
                        </w:trPr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094B0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12/13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64D024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14:paraId="5991FBB9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072D1C8" w14:textId="77777777" w:rsidR="00324C94" w:rsidRPr="00EC3136" w:rsidRDefault="00324C94" w:rsidP="00324C9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</w:tbl>
                    <w:p w14:paraId="304F241C" w14:textId="77777777" w:rsidR="00324C94" w:rsidRDefault="00324C94" w:rsidP="009B6C20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ECEF71A" w14:textId="77777777" w:rsidR="00E427AB" w:rsidRDefault="00E427AB" w:rsidP="002C5FBB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5B4F2" w14:textId="037C9298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29B4CB18" w:rsidR="00CB222B" w:rsidRPr="00EC313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5C1E3B80" w:rsidR="00CE73C8" w:rsidRPr="00EC3136" w:rsidRDefault="009936CC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  <w:r w:rsidRPr="00EC3136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502C1A6B">
            <wp:simplePos x="0" y="0"/>
            <wp:positionH relativeFrom="margin">
              <wp:posOffset>1858010</wp:posOffset>
            </wp:positionH>
            <wp:positionV relativeFrom="paragraph">
              <wp:posOffset>83185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136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17F5EA59">
            <wp:simplePos x="0" y="0"/>
            <wp:positionH relativeFrom="column">
              <wp:posOffset>2397760</wp:posOffset>
            </wp:positionH>
            <wp:positionV relativeFrom="paragraph">
              <wp:posOffset>38100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EC3136" w:rsidRPr="00EC3136" w14:paraId="7C760B3B" w14:textId="77777777" w:rsidTr="00883C88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6D4E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3" w:name="_Hlk175389742"/>
            <w:r w:rsidRPr="00EC3136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561FE02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7B5A8729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A70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EFC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67BDDE" wp14:editId="4AEBD99F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173556738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DA29E" w14:textId="77777777" w:rsidR="00D1653C" w:rsidRDefault="00D1653C" w:rsidP="00D1653C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BDDE" id="_x0000_s1035" type="#_x0000_t202" style="position:absolute;left:0;text-align:left;margin-left:87.2pt;margin-top:-22.05pt;width:87.5pt;height:2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3FEDA29E" w14:textId="77777777" w:rsidR="00D1653C" w:rsidRDefault="00D1653C" w:rsidP="00D1653C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A49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659F6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EC3136" w:rsidRPr="00EC3136" w14:paraId="0D83C368" w14:textId="77777777" w:rsidTr="00883C88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99C09B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EE2FC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5ED6ADDE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CD9130F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EBD187D" w14:textId="46698243" w:rsidR="00D1653C" w:rsidRPr="00EC3136" w:rsidRDefault="00F41763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7615EEF" w14:textId="08DFFAC9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F41763" w:rsidRPr="00EC313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</w:tr>
      <w:tr w:rsidR="00EC3136" w:rsidRPr="00EC3136" w14:paraId="4C5111D5" w14:textId="77777777" w:rsidTr="00883C88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EC1253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7ADB5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411FAB0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F1272C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C78B7F3" w14:textId="3B9CFB3D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F41763" w:rsidRPr="00EC313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33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E35AD95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C3136" w:rsidRPr="00EC3136" w14:paraId="559D3999" w14:textId="77777777" w:rsidTr="00883C88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25F703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217BE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5DD58BD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62C3AB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BF96E08" w14:textId="5DBE41CC" w:rsidR="00D1653C" w:rsidRPr="00EC3136" w:rsidRDefault="00F41763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34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AFF0CDC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C3136" w:rsidRPr="00EC3136" w14:paraId="3DAF8DC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B78F28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1BFBAC94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1186257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15C67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C2A91E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ECB9A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C359568" w14:textId="77777777" w:rsidR="00D1653C" w:rsidRPr="00EC3136" w:rsidRDefault="00D1653C" w:rsidP="00D1653C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1950B" w14:textId="77777777" w:rsidR="00D1653C" w:rsidRPr="00EC3136" w:rsidRDefault="00D1653C" w:rsidP="00D1653C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EC3136" w:rsidRPr="00EC3136" w14:paraId="116D7A5D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DFE444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3244C2AC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12ECFC4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89707B0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A0E3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EF5E9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6CD67E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EC3136" w:rsidRPr="00EC3136" w14:paraId="1144B116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FC0C6A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375150C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DB565B1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630B2CB6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3EBF343C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4843ADC6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676E65CF" w14:textId="13F7686C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6533A78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4A4846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3C37083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1BC0053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094EE97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C91E800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47E3D56" w14:textId="78E9DB02" w:rsidR="00D1653C" w:rsidRPr="00EC3136" w:rsidRDefault="00F4176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A03F75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C3136" w:rsidRPr="00EC3136" w14:paraId="49C89A04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AFD738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9E030A6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8B717B6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3157EED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AB333D1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D7E471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063A548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C3136" w:rsidRPr="00EC3136" w14:paraId="20DEC54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C963A5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5C0082C3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1AA55A2B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480E99A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08EABCF" w14:textId="00A7C2E2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陳光勝牧師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C620F80" w14:textId="4EF51F46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</w:tcPr>
          <w:p w14:paraId="48F9592C" w14:textId="50ED5C59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EC3136" w:rsidRPr="00EC3136" w14:paraId="3EA3FD5F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42010B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082EBFD7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0482617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8E1DB37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A37D50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3A0B1F9C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</w:tcPr>
          <w:p w14:paraId="57C86A54" w14:textId="58DA0A64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C3136" w:rsidRPr="00EC3136" w14:paraId="4ADD53E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BEBB8" w14:textId="77777777" w:rsidR="00D1653C" w:rsidRPr="00EC3136" w:rsidRDefault="00D1653C" w:rsidP="00D1653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9CED33F" w14:textId="77777777" w:rsidR="00D1653C" w:rsidRPr="00EC3136" w:rsidRDefault="00D1653C" w:rsidP="00D1653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0E8B1D30" w14:textId="77777777" w:rsidR="00D1653C" w:rsidRPr="00EC3136" w:rsidRDefault="00D1653C" w:rsidP="00D1653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9EB7350" w14:textId="77777777" w:rsidR="00D1653C" w:rsidRPr="00EC3136" w:rsidRDefault="00D1653C" w:rsidP="00D1653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3725F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3763BB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F9BFC4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3EC34D" w14:textId="23915CFD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聖經考古/鄭維新長老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CD75FF9" w14:textId="6E19539F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9CF2B" w14:textId="12B23636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18F2FF7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E88FFF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FE903A1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CF0BC" w14:textId="77777777" w:rsidR="00D1653C" w:rsidRPr="00EC3136" w:rsidRDefault="00D1653C" w:rsidP="00D1653C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2D72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983D64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77EA0A" w14:textId="4A8593DD" w:rsidR="00D1653C" w:rsidRPr="00EC3136" w:rsidRDefault="00CF131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5A4AC3" w14:textId="1000C11D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3F1865AA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F7656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46AB8F9E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EB17A17" w14:textId="77777777" w:rsidR="00D1653C" w:rsidRPr="00EC3136" w:rsidRDefault="00D1653C" w:rsidP="00D1653C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A58817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BFD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D2A663" w14:textId="1E7B53B8" w:rsidR="00D1653C" w:rsidRPr="00EC3136" w:rsidRDefault="00CF131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45F6C3" w14:textId="14691D4B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7CA83D50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107E5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098AD91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4C475131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02A382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47A2D7" w14:textId="2BB9DC27" w:rsidR="00D1653C" w:rsidRPr="00EC3136" w:rsidRDefault="006B6DAE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聖誕表演總彩排/劉純美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63F1289" w14:textId="21503E81" w:rsidR="00D1653C" w:rsidRPr="00EC3136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D222" w14:textId="579D8F44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</w:tr>
      <w:tr w:rsidR="00EC3136" w:rsidRPr="00EC3136" w14:paraId="0B340E3D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451388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E0B30C8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4E5B437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1E383221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E7E62A" w14:textId="3CF11180" w:rsidR="00D1653C" w:rsidRPr="00EC3136" w:rsidRDefault="006B6DAE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電影欣賞</w:t>
            </w:r>
            <w:r w:rsidR="00D1653C"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黃柏威長老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75D2B8" w14:textId="24706721" w:rsidR="00D1653C" w:rsidRPr="00EC3136" w:rsidRDefault="00CF131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21A141" w14:textId="2D4183CA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2D43002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12E28B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A89EB07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780A4108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3C6DD9C6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486329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D10FAC1" w14:textId="76C53C14" w:rsidR="006B6DAE" w:rsidRPr="00EC3136" w:rsidRDefault="00CF131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4F70964E" w14:textId="6AEA8F79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EC3136" w:rsidRPr="00EC3136" w14:paraId="20B65A2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69E5DB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3FA3EEE8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0F1106F0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43D1B3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06F76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50B485" w14:textId="10A335CF" w:rsidR="006B6DAE" w:rsidRPr="00EC3136" w:rsidRDefault="00CF131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92A2410" w14:textId="5E8B4CEC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</w:tr>
      <w:tr w:rsidR="00EC3136" w:rsidRPr="00EC3136" w14:paraId="458D6195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EAE1417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4745827C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0AB9780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61DFFC23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8D8C77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F6930FE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6189576A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6CEB60DC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CEFD295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76E5EF1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203D21F6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4CAF1C" w14:textId="1457439F" w:rsidR="00D1653C" w:rsidRPr="00EC3136" w:rsidRDefault="006B6DAE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D1653C" w:rsidRPr="00EC313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D1653C" w:rsidRPr="00EC313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E6AFB8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68F00AEB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BDFDAEC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5DE6BBF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D85A53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70DF71E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3959" w14:textId="77777777" w:rsidR="00D1653C" w:rsidRPr="00EC3136" w:rsidRDefault="00D1653C" w:rsidP="00D1653C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7B0A7D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4E1A53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54D5D9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E9C8454" w14:textId="6AAED39F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EC3136" w:rsidRPr="00EC3136" w14:paraId="415E6FF3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E57904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0758F" w14:textId="72C9E1AE" w:rsidR="00D1653C" w:rsidRPr="00EC3136" w:rsidRDefault="006B6DAE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D1653C" w:rsidRPr="00EC313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D1653C" w:rsidRPr="00EC313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8AA007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2A0569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1E50F5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14893E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E1D8E2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4A02E8" w14:textId="5A7C2FDB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EC3136" w:rsidRPr="00EC3136" w14:paraId="695AE9E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85CE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F2972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CCB1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4059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69F4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2C8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FFADAB" w14:textId="23BFF3E2" w:rsidR="00D1653C" w:rsidRPr="00EC3136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B636A4" w14:textId="0C8B6944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4EC7C0A6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F35A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A939" w14:textId="45E3D5E2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CE45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E962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F36E8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A481C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2D2E3E" w14:textId="7BBB9FE6" w:rsidR="00D1653C" w:rsidRPr="00EC3136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53D2B8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</w:tr>
      <w:tr w:rsidR="00EC3136" w:rsidRPr="00EC3136" w14:paraId="2F138B3A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36780B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A832BD" w14:textId="50911ABD" w:rsidR="00D1653C" w:rsidRPr="00EC3136" w:rsidRDefault="006B6DAE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D1653C"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AF2FFC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D0C0A5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7B5B93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74E3E0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570189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7E2B3AB" w14:textId="05F97C41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</w:p>
        </w:tc>
      </w:tr>
      <w:tr w:rsidR="00EC3136" w:rsidRPr="00EC3136" w14:paraId="78E8C9EC" w14:textId="77777777" w:rsidTr="006B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D0FD53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93170B" w14:textId="69BBA41E" w:rsidR="006B6DAE" w:rsidRPr="00EC3136" w:rsidRDefault="006B6DAE" w:rsidP="006B6DA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E7DC30" w14:textId="77777777" w:rsidR="006B6DAE" w:rsidRPr="00EC3136" w:rsidRDefault="006B6DAE" w:rsidP="006B6D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6D317" w14:textId="77777777" w:rsidR="006B6DAE" w:rsidRPr="00EC3136" w:rsidRDefault="006B6DAE" w:rsidP="006B6DA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CCEEE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6B556F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B9360D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5B6971" w14:textId="46DFCF9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46E5D2BA" w14:textId="77777777" w:rsidTr="006B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5975394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6E1D85" w14:textId="77777777" w:rsidR="006B6DAE" w:rsidRPr="00EC3136" w:rsidRDefault="006B6DAE" w:rsidP="006B6DA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6F5F78" w14:textId="77777777" w:rsidR="006B6DAE" w:rsidRPr="00EC3136" w:rsidRDefault="006B6DAE" w:rsidP="006B6D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AE4481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86CE66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A8E81C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DD57D4" w14:textId="4F891B78" w:rsidR="006B6DAE" w:rsidRPr="00EC3136" w:rsidRDefault="008A4AD3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97F622B" w14:textId="0D20BDEF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2A58C6DE" w14:textId="77777777" w:rsidTr="006B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9D211DE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B046BDC" w14:textId="77777777" w:rsidR="006B6DAE" w:rsidRPr="00EC3136" w:rsidRDefault="006B6DAE" w:rsidP="006B6DAE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EC313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AA944A" w14:textId="77777777" w:rsidR="006B6DAE" w:rsidRPr="00EC3136" w:rsidRDefault="006B6DAE" w:rsidP="006B6D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07ABA9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511E86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0CFA5B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ED79C1" w14:textId="6A545B03" w:rsidR="006B6DAE" w:rsidRPr="00EC3136" w:rsidRDefault="008A4AD3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F64D555" w14:textId="2F3CB5BD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2128F7D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D1F3D6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8433A1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BD8DFE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2FFD0F55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42035A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875481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EC313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EC313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C1DDA2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608AF5" w14:textId="3948F162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靈修查經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BFC3A1" w14:textId="33331F5A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C0BD3E" w14:textId="3FE56409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12/17</w:t>
            </w:r>
          </w:p>
        </w:tc>
      </w:tr>
      <w:tr w:rsidR="00EC3136" w:rsidRPr="00EC3136" w14:paraId="4344803D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1148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8BBA4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5D2B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A053F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83ECB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C3B9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0A38BE" w14:textId="3302AFC8" w:rsidR="00D1653C" w:rsidRPr="00EC3136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A2FB520" w14:textId="4DFFE7EE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12/17</w:t>
            </w:r>
          </w:p>
        </w:tc>
      </w:tr>
      <w:tr w:rsidR="00EC3136" w:rsidRPr="00EC3136" w14:paraId="1212C853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F8886A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9625B3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30F9AE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E73DC9" w14:textId="77777777" w:rsidR="00D1653C" w:rsidRPr="00EC3136" w:rsidRDefault="00D1653C" w:rsidP="00D1653C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3A1CFE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76EF00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BBABB8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7B767B8" w14:textId="32F01858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12/17</w:t>
            </w:r>
          </w:p>
        </w:tc>
      </w:tr>
      <w:tr w:rsidR="00EC3136" w:rsidRPr="00EC3136" w14:paraId="2FD07C7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E0C1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A4CB0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CF074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15700" w14:textId="77777777" w:rsidR="00D1653C" w:rsidRPr="00EC3136" w:rsidRDefault="00D1653C" w:rsidP="00D1653C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437210" w14:textId="77777777" w:rsidR="00D1653C" w:rsidRPr="00EC3136" w:rsidRDefault="00D1653C" w:rsidP="00D1653C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BD291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49B6CD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2F6C42A" w14:textId="7DC94195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EC3136" w:rsidRPr="00EC3136" w14:paraId="42961B3A" w14:textId="77777777" w:rsidTr="006B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43A8B6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AC32E4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2960DF" w14:textId="77777777" w:rsidR="006B6DAE" w:rsidRPr="00EC3136" w:rsidRDefault="006B6DAE" w:rsidP="006B6D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761138" w14:textId="77777777" w:rsidR="006B6DAE" w:rsidRPr="00EC3136" w:rsidRDefault="006B6DAE" w:rsidP="006B6DA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7F72BF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5620EAF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DDA2ED0" w14:textId="60336F21" w:rsidR="006B6DAE" w:rsidRPr="00EC3136" w:rsidRDefault="008A4AD3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6428FDF" w14:textId="67926D85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C3136" w:rsidRPr="00EC3136" w14:paraId="3483EC84" w14:textId="77777777" w:rsidTr="006B6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9F6946" w14:textId="77777777" w:rsidR="006B6DAE" w:rsidRPr="00EC3136" w:rsidRDefault="006B6DAE" w:rsidP="006B6DA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9656CD" w14:textId="77777777" w:rsidR="006B6DAE" w:rsidRPr="00EC3136" w:rsidRDefault="006B6DAE" w:rsidP="006B6DA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8CF566" w14:textId="77777777" w:rsidR="006B6DAE" w:rsidRPr="00EC3136" w:rsidRDefault="006B6DAE" w:rsidP="006B6D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AF3EB7" w14:textId="77777777" w:rsidR="006B6DAE" w:rsidRPr="00EC3136" w:rsidRDefault="006B6DAE" w:rsidP="006B6DA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05EB91" w14:textId="77777777" w:rsidR="006B6DAE" w:rsidRPr="00EC3136" w:rsidRDefault="006B6DAE" w:rsidP="006B6DA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2AE188" w14:textId="77777777" w:rsidR="006B6DAE" w:rsidRPr="00EC3136" w:rsidRDefault="006B6DAE" w:rsidP="006B6DA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11AFFAB" w14:textId="68C3E98C" w:rsidR="006B6DAE" w:rsidRPr="00EC3136" w:rsidRDefault="008A4AD3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3CEEDC2" w14:textId="48D1258C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C3136" w:rsidRPr="00EC3136" w14:paraId="7931443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155C67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286AACF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EC313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5378A8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487404" w14:textId="77777777" w:rsidR="00D1653C" w:rsidRPr="00EC3136" w:rsidRDefault="00D1653C" w:rsidP="00D1653C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9783A8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A29DCD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8C65D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32ABA13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01/03</w:t>
            </w:r>
          </w:p>
        </w:tc>
      </w:tr>
      <w:tr w:rsidR="00EC3136" w:rsidRPr="00EC3136" w14:paraId="3B15DB67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212DF99" w14:textId="77777777" w:rsidR="00D1653C" w:rsidRPr="00EC3136" w:rsidRDefault="00D1653C" w:rsidP="00D1653C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18E6E5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5EB1D7" w14:textId="77777777" w:rsidR="00D1653C" w:rsidRPr="00EC3136" w:rsidRDefault="00D1653C" w:rsidP="00D165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D945FE" w14:textId="77777777" w:rsidR="00D1653C" w:rsidRPr="00EC3136" w:rsidRDefault="00D1653C" w:rsidP="00D1653C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5F06A7" w14:textId="77777777" w:rsidR="00D1653C" w:rsidRPr="00EC3136" w:rsidRDefault="00D1653C" w:rsidP="00D1653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8F055D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DCDB2AE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4C7449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12/28</w:t>
            </w:r>
          </w:p>
        </w:tc>
      </w:tr>
      <w:tr w:rsidR="00EC3136" w:rsidRPr="00EC3136" w14:paraId="76C46C04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ED1D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213F8C6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233B8019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AE1374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D2D10D8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EC313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EC313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4EC2827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2CD3969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620317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C154352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1/12</w:t>
            </w:r>
          </w:p>
        </w:tc>
      </w:tr>
      <w:tr w:rsidR="00EC3136" w:rsidRPr="00EC3136" w14:paraId="745E714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70BD6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81E09AE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3663113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EC313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2759013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3251181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01D4B38" w14:textId="77777777" w:rsidR="00D1653C" w:rsidRPr="00EC3136" w:rsidRDefault="00D1653C" w:rsidP="00D1653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C3136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實體27線上23共50人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EDB7683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1/11 </w:t>
            </w:r>
          </w:p>
        </w:tc>
      </w:tr>
      <w:tr w:rsidR="00EC3136" w:rsidRPr="00EC3136" w14:paraId="082A872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B995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67B636B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6A1D4FE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974D4EF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219CBAA" w14:textId="77777777" w:rsidR="00D1653C" w:rsidRPr="00EC3136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2A6EF89" w14:textId="152AE015" w:rsidR="00D1653C" w:rsidRPr="00EC3136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94005C7" w14:textId="593C5E57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4D96CF1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8B2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3ECC37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42D34DE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520F27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1C113A" w14:textId="77777777" w:rsidR="00D1653C" w:rsidRPr="00EC3136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7CDB18A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920E250" w14:textId="11701028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12/17</w:t>
            </w:r>
          </w:p>
        </w:tc>
      </w:tr>
      <w:tr w:rsidR="00EC3136" w:rsidRPr="00EC3136" w14:paraId="62E156E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D9439EB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A7EB08F" w14:textId="77777777" w:rsidR="006B6DAE" w:rsidRPr="00EC3136" w:rsidRDefault="006B6DAE" w:rsidP="006B6DA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481CAA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8080DF" w14:textId="77777777" w:rsidR="006B6DAE" w:rsidRPr="00EC3136" w:rsidRDefault="006B6DAE" w:rsidP="006B6DA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DCC00E" w14:textId="77777777" w:rsidR="006B6DAE" w:rsidRPr="00EC3136" w:rsidRDefault="006B6DAE" w:rsidP="006B6DA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C0B925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18B950A" w14:textId="109B456F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EC3136" w:rsidRPr="00EC3136" w14:paraId="42473B7F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9CEE30E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E99C48" w14:textId="77777777" w:rsidR="006B6DAE" w:rsidRPr="00EC3136" w:rsidRDefault="006B6DAE" w:rsidP="006B6DA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1D23EF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F8875B" w14:textId="77777777" w:rsidR="006B6DAE" w:rsidRPr="00EC3136" w:rsidRDefault="006B6DAE" w:rsidP="006B6DA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66D6788" w14:textId="77777777" w:rsidR="006B6DAE" w:rsidRPr="00EC3136" w:rsidRDefault="006B6DAE" w:rsidP="006B6DA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E298C19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AF05DB2" w14:textId="79C3D02E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</w:tr>
      <w:tr w:rsidR="00EC3136" w:rsidRPr="00EC3136" w14:paraId="21EDF089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5C11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852C55A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A69EAFA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687E7E" w14:textId="77777777" w:rsidR="00D1653C" w:rsidRPr="00EC3136" w:rsidRDefault="00D1653C" w:rsidP="00D1653C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FC98369" w14:textId="77777777" w:rsidR="00D1653C" w:rsidRPr="00EC3136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0C3329A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B792784" w14:textId="745E4732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5958DA91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BBB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4564851B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C534449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C313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6F787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C6C4B5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EC313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19201BF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959D361" w14:textId="456AAB5C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8A4AD3"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20</w:t>
            </w: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8A4AD3"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16</w:t>
            </w: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8A4AD3"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8樂活</w:t>
            </w:r>
            <w:r w:rsidRPr="00EC3136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8A4AD3" w:rsidRPr="00EC313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0F05A9" w14:textId="43613CE5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</w:tr>
      <w:tr w:rsidR="00EC3136" w:rsidRPr="00EC3136" w14:paraId="08E22754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307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3D9208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7F241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2B58E0B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A170978" w14:textId="77777777" w:rsidR="006B6DAE" w:rsidRPr="00EC3136" w:rsidRDefault="006B6DAE" w:rsidP="006B6DA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0D339C1" w14:textId="12107B9E" w:rsidR="006B6DAE" w:rsidRPr="00EC3136" w:rsidRDefault="008A4AD3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25B6FF1" w14:textId="53D6A0B8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EC3136" w:rsidRPr="00EC3136" w14:paraId="3169523E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0B6C86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C4F4B8E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24CF2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E1EA8E5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9422FE2" w14:textId="77777777" w:rsidR="006B6DAE" w:rsidRPr="00EC3136" w:rsidRDefault="006B6DAE" w:rsidP="006B6DA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B33D102" w14:textId="77777777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DE626BF" w14:textId="20A185D3" w:rsidR="006B6DAE" w:rsidRPr="00EC3136" w:rsidRDefault="006B6DAE" w:rsidP="006B6DA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12/1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EC3136" w:rsidRPr="00EC3136" w14:paraId="5F04075F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84DAE2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3CDD914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3B0DD152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1C2416C6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2F8A778F" w14:textId="77777777" w:rsidR="00D1653C" w:rsidRPr="00EC3136" w:rsidRDefault="00D1653C" w:rsidP="00D1653C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E196351" w14:textId="5131E730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EC3136" w:rsidRPr="00EC3136" w14:paraId="76336D85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9BA58C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420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D86A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3DB6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BD7" w14:textId="77777777" w:rsidR="00D1653C" w:rsidRPr="00EC3136" w:rsidRDefault="00D1653C" w:rsidP="00D1653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B791029" w14:textId="7CF48F94" w:rsidR="00D1653C" w:rsidRPr="00EC3136" w:rsidRDefault="008A4AD3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1E6DD28F" w14:textId="09917B49" w:rsidR="00D1653C" w:rsidRPr="00EC3136" w:rsidRDefault="006B6DAE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12/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C3136" w:rsidRPr="00EC3136" w14:paraId="607E9D5C" w14:textId="77777777" w:rsidTr="00883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DFD82A6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189F38B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4510226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EC313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2CC3FF3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0BE2671" w14:textId="77777777" w:rsidR="00D1653C" w:rsidRPr="00EC3136" w:rsidRDefault="00D1653C" w:rsidP="00D1653C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D59CBD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2EAB069" w14:textId="77777777" w:rsidR="00D1653C" w:rsidRPr="00EC3136" w:rsidRDefault="00D1653C" w:rsidP="00D1653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3136">
              <w:rPr>
                <w:rFonts w:ascii="微軟正黑體" w:eastAsia="微軟正黑體" w:hAnsi="微軟正黑體" w:hint="eastAsia"/>
                <w:sz w:val="20"/>
                <w:szCs w:val="20"/>
              </w:rPr>
              <w:t>1/3</w:t>
            </w:r>
          </w:p>
        </w:tc>
      </w:tr>
    </w:tbl>
    <w:p w14:paraId="7CBB34AA" w14:textId="16C60054" w:rsidR="006A6BD0" w:rsidRPr="00EC3136" w:rsidRDefault="00A12EC2" w:rsidP="00A12EC2">
      <w:pPr>
        <w:snapToGrid w:val="0"/>
        <w:spacing w:line="320" w:lineRule="exact"/>
        <w:rPr>
          <w:rFonts w:ascii="微軟正黑體" w:eastAsia="微軟正黑體" w:hAnsi="微軟正黑體"/>
          <w:b/>
          <w:spacing w:val="-6"/>
          <w:sz w:val="20"/>
          <w:szCs w:val="20"/>
        </w:rPr>
      </w:pPr>
      <w:bookmarkStart w:id="14" w:name="_Hlk185068931"/>
      <w:bookmarkEnd w:id="13"/>
      <w:r w:rsidRPr="00EC3136">
        <w:rPr>
          <w:rFonts w:ascii="微軟正黑體" w:eastAsia="微軟正黑體" w:hAnsi="微軟正黑體" w:hint="eastAsia"/>
          <w:b/>
          <w:spacing w:val="-6"/>
          <w:sz w:val="20"/>
          <w:szCs w:val="20"/>
        </w:rPr>
        <w:sym w:font="Wingdings" w:char="F04A"/>
      </w:r>
      <w:r w:rsidRPr="00EC3136">
        <w:rPr>
          <w:rFonts w:ascii="微軟正黑體" w:eastAsia="微軟正黑體" w:hAnsi="微軟正黑體" w:hint="eastAsia"/>
          <w:b/>
          <w:spacing w:val="-6"/>
          <w:sz w:val="20"/>
          <w:szCs w:val="20"/>
        </w:rPr>
        <w:t>代表本主日有聚會</w:t>
      </w:r>
    </w:p>
    <w:bookmarkEnd w:id="14"/>
    <w:p w14:paraId="510C08B0" w14:textId="77777777" w:rsidR="00D1653C" w:rsidRPr="00EC3136" w:rsidRDefault="00D1653C" w:rsidP="00A12EC2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E05C17" w14:textId="0F864F69" w:rsidR="006A6BD0" w:rsidRPr="00EC3136" w:rsidRDefault="001B56E3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C3136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3C439" wp14:editId="7E4BF28F">
                <wp:simplePos x="0" y="0"/>
                <wp:positionH relativeFrom="page">
                  <wp:posOffset>160020</wp:posOffset>
                </wp:positionH>
                <wp:positionV relativeFrom="paragraph">
                  <wp:posOffset>-70485</wp:posOffset>
                </wp:positionV>
                <wp:extent cx="6259830" cy="7153275"/>
                <wp:effectExtent l="0" t="0" r="0" b="9525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87F85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51310049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5FE4CACE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EC3136" w:rsidRPr="00EC3136" w14:paraId="7E85387D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FD1398" w14:textId="1E93F137" w:rsidR="00586ED0" w:rsidRPr="00EC3136" w:rsidRDefault="006B6DAE" w:rsidP="00586ED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85069212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586ED0"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6627D673" w14:textId="77777777" w:rsidR="00D01D42" w:rsidRPr="00EC3136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5AF09E" w14:textId="77777777" w:rsidR="00D01D42" w:rsidRPr="00EC3136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38CD9406" w14:textId="77777777" w:rsidR="00D01D42" w:rsidRPr="00EC3136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1B46D9E" w14:textId="77777777" w:rsidR="00D01D42" w:rsidRPr="00EC3136" w:rsidRDefault="00D01D42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DE0C28" w14:textId="77777777" w:rsidR="00D01D42" w:rsidRPr="00EC3136" w:rsidRDefault="00D01D42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EC3136" w:rsidRPr="00EC3136" w14:paraId="22D37564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D50B12" w14:textId="77777777" w:rsidR="00D01D42" w:rsidRPr="00EC3136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168E87" w14:textId="77777777" w:rsidR="00D01D42" w:rsidRPr="00EC3136" w:rsidRDefault="00D01D42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66947B" w14:textId="77777777" w:rsidR="00D01D42" w:rsidRPr="00EC3136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5AF872" w14:textId="77777777" w:rsidR="00D01D42" w:rsidRPr="00EC3136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F9E503" w14:textId="77777777" w:rsidR="00D01D42" w:rsidRPr="00EC3136" w:rsidRDefault="00D01D42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C3136" w:rsidRPr="00EC3136" w14:paraId="2C78E22D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4B3F61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CB375A" w14:textId="77777777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76859" w14:textId="23DAB733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D0EF24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 林威助</w:t>
                                  </w:r>
                                </w:p>
                                <w:p w14:paraId="2D4C3A37" w14:textId="607336DB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王武聰 陳鋒駿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620C25" w14:textId="15B9507F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38B0C1B3" w14:textId="4B7923A5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F365E7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994DA0" w14:textId="32C7BE12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C385" w14:textId="18B2F27A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CADB15" w14:textId="5757097B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李秀霞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59495C" w14:textId="0151CDA4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6F7F6577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89A00E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E0C69" w14:textId="77777777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ECB05" w14:textId="11CA7921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C3136" w:rsidRPr="00EC3136" w14:paraId="3410626F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648098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A5EC28" w14:textId="77777777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1A96D" w14:textId="240CE8B8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AD8DD7" w14:textId="291A3D78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2769BD" w14:textId="658AB7C8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75075AE5" w14:textId="77777777" w:rsidTr="00E404EE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9D0FF1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985A9" w14:textId="77777777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09A100" w14:textId="1E48AFBD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725988" w14:textId="2FABC458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E1C31F" w14:textId="4134A633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32001D31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36ECD7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28D270" w14:textId="77777777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3CDD3C" w14:textId="1407D052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甘泉小組</w:t>
                                  </w:r>
                                </w:p>
                              </w:tc>
                            </w:tr>
                            <w:tr w:rsidR="00EC3136" w:rsidRPr="00EC3136" w14:paraId="7C89D5CB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6CA4D6" w14:textId="77777777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FC7CE2" w14:textId="77777777" w:rsidR="006B6DAE" w:rsidRPr="00EC3136" w:rsidRDefault="006B6DAE" w:rsidP="006B6DAE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FCD74" w14:textId="573D3D71" w:rsidR="006B6DAE" w:rsidRPr="00EC3136" w:rsidRDefault="006B6DAE" w:rsidP="006B6DA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邱煌森</w:t>
                                  </w:r>
                                </w:p>
                              </w:tc>
                            </w:tr>
                            <w:tr w:rsidR="00EC3136" w:rsidRPr="00EC3136" w14:paraId="078A6AD6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BDA36" w14:textId="3802C123" w:rsidR="003E0D54" w:rsidRPr="00EC3136" w:rsidRDefault="006B6DAE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3E0D54"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14:paraId="634F210F" w14:textId="77777777" w:rsidR="003E0D54" w:rsidRPr="00EC3136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A2883D" w14:textId="77777777" w:rsidR="003E0D54" w:rsidRPr="00EC3136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66514E78" w14:textId="77777777" w:rsidR="003E0D54" w:rsidRPr="00EC3136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3C4847" w14:textId="77777777" w:rsidR="003E0D54" w:rsidRPr="00EC3136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1BADC135" w14:textId="77777777" w:rsidR="003E0D54" w:rsidRPr="00EC3136" w:rsidRDefault="003E0D54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D9D9EE" w14:textId="77777777" w:rsidR="003E0D54" w:rsidRPr="00EC3136" w:rsidRDefault="003E0D54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EC3136" w:rsidRPr="00EC3136" w14:paraId="5B4337D0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315275" w14:textId="77777777" w:rsidR="003E0D54" w:rsidRPr="00EC3136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352D9E" w14:textId="77777777" w:rsidR="003E0D54" w:rsidRPr="00EC3136" w:rsidRDefault="003E0D54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23DB71" w14:textId="77777777" w:rsidR="003E0D54" w:rsidRPr="00EC3136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A65E1D" w14:textId="77777777" w:rsidR="003E0D54" w:rsidRPr="00EC3136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752CC4" w14:textId="77777777" w:rsidR="003E0D54" w:rsidRPr="00EC3136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C3136" w:rsidRPr="00EC3136" w14:paraId="50A92A55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C113E2" w14:textId="77777777" w:rsidR="003E0D54" w:rsidRPr="00EC3136" w:rsidRDefault="003E0D5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249F77" w14:textId="77777777" w:rsidR="003E0D54" w:rsidRPr="00EC3136" w:rsidRDefault="003E0D54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67451" w14:textId="4ABADF85" w:rsidR="003E0D54" w:rsidRPr="00EC3136" w:rsidRDefault="00A50630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EC3136" w:rsidRPr="00EC3136" w14:paraId="1C815A94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9CFBB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32EC09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5EA77" w14:textId="1134F811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3509EDC" w14:textId="7B6B6791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EB50A3" w14:textId="021AADAD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064AEF9E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7C9FAE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06ADBB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39867" w14:textId="381D6716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A8D78" w14:textId="284E6B5B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DB8" w14:textId="5485658B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4563D3B7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D736BA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5B2521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C5F98" w14:textId="6F854750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48DC26C1" w14:textId="3C60B66F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C7A077" w14:textId="1C956FF8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46344A73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BDEF32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8E113B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7C385" w14:textId="5B0898B3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0" w:left="-72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54C346" w14:textId="6B87058F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聯合詩班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D414F1" w14:textId="2BF52D33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5FDBAE27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190301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52669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EF7D4F" w14:textId="73D6DF78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96E8C7" w14:textId="6A50854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 潘璦琬 林芷伊 洪國財 陳信興 陳鋒駿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6CF40F" w14:textId="77D3C88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12937BC3" w14:textId="434E7871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8EB34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3FCD7" w14:textId="01418392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277A80" w14:textId="1547F3A2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9E2F58" w14:textId="18454AE3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F6EAD" w14:textId="12C0DC6E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4F38ADB9" w14:textId="77777777" w:rsidTr="00C17D44">
                              <w:trPr>
                                <w:trHeight w:val="153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B4EBAF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C2400F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07516" w14:textId="74D78CFB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C3136" w:rsidRPr="00EC3136" w14:paraId="14067142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6D7F27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B3D90E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9AB86A" w14:textId="19B65515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A19B8A" w14:textId="593C631D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林俊宏/張中興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D8DF97" w14:textId="0BD52555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3C9B54FD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33BCCE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DEFDC9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BABE6C" w14:textId="02EABB28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7E3C5" w14:textId="7703C535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9A853" w14:textId="0B05D84B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05D0703B" w14:textId="77777777" w:rsidTr="00C17D44">
                              <w:trPr>
                                <w:trHeight w:val="70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1849C6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D2FEED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BD96A" w14:textId="22B3FAE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A50630" w:rsidRPr="00EC3136" w14:paraId="0801EE44" w14:textId="77777777" w:rsidTr="00C17D44">
                              <w:trPr>
                                <w:trHeight w:val="219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6E4E2B" w14:textId="77777777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98D15" w14:textId="77777777" w:rsidR="00A50630" w:rsidRPr="00EC3136" w:rsidRDefault="00A50630" w:rsidP="00A50630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6620B8" w14:textId="6DAD360C" w:rsidR="00A50630" w:rsidRPr="00EC3136" w:rsidRDefault="00A50630" w:rsidP="00A50630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王道一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4D1E5BC0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0B2C5AB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55600B3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4F6582C2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EC3136" w:rsidRPr="00EC3136" w14:paraId="6C1E4FD3" w14:textId="77777777" w:rsidTr="003404C8">
                              <w:trPr>
                                <w:cantSplit/>
                                <w:trHeight w:val="49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4561B01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7656B69F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A8F9FA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8AF4B7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5DAE4EC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8D26C5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54947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36A91058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EE4DADC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7CACEA0F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109C2DE0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298978E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2FB10BB" w14:textId="77777777" w:rsidR="00D01D42" w:rsidRPr="00EC3136" w:rsidRDefault="00D01D42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34BDB039" w14:textId="77777777" w:rsidR="00D01D42" w:rsidRPr="00EC3136" w:rsidRDefault="00D01D42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EC3136" w:rsidRPr="00EC3136" w14:paraId="595B233B" w14:textId="77777777" w:rsidTr="003404C8">
                              <w:trPr>
                                <w:cantSplit/>
                                <w:trHeight w:val="130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1E938AD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4B303BC2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1471656F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D4D12A3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0D0E3B5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8BC978F" w14:textId="77777777" w:rsidR="00D01D42" w:rsidRPr="00EC3136" w:rsidRDefault="00D01D42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60F05B8" w14:textId="77777777" w:rsidR="00D01D42" w:rsidRPr="00EC3136" w:rsidRDefault="00D01D42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C3136" w:rsidRPr="00EC3136" w14:paraId="49B6F972" w14:textId="77777777" w:rsidTr="00F706CB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86381E7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C7B2ADF" w14:textId="78E523C2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C289071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B3A1A51" w14:textId="049D9EF4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F10520C" w14:textId="50A3B31F" w:rsidR="00A50630" w:rsidRPr="00EC3136" w:rsidRDefault="00A50630" w:rsidP="00A50630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502847D0" w14:textId="11ACB87E" w:rsidR="00A50630" w:rsidRPr="00EC3136" w:rsidRDefault="00A50630" w:rsidP="00A50630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73658DA" w14:textId="0E39A298" w:rsidR="00A50630" w:rsidRPr="00EC3136" w:rsidRDefault="00A50630" w:rsidP="00A50630">
                                  <w:pPr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A4AD3"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8A4AD3"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AFB674E" w14:textId="4B94EC68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C3136" w:rsidRPr="00EC3136" w14:paraId="454D1834" w14:textId="77777777" w:rsidTr="00F706CB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B8C69A7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4BDD9FA" w14:textId="0999BD65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260090A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478778" w14:textId="1F9725DD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24E155" w14:textId="38BBED4E" w:rsidR="00A50630" w:rsidRPr="00EC3136" w:rsidRDefault="00AC29DB" w:rsidP="00AC29DB">
                                  <w:pPr>
                                    <w:snapToGrid w:val="0"/>
                                    <w:spacing w:line="260" w:lineRule="exact"/>
                                    <w:ind w:leftChars="-38" w:left="-1" w:hangingChars="48" w:hanging="90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耶穌平靜風浪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9E55272" w14:textId="2E27E519" w:rsidR="00A50630" w:rsidRPr="00EC3136" w:rsidRDefault="008A4AD3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5D98ADB6" w14:textId="3DDE7BFE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C3136" w:rsidRPr="00EC3136" w14:paraId="5D016033" w14:textId="77777777" w:rsidTr="00F706CB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39A64ABF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B8E62A5" w14:textId="6A037F2A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06B24F0" w14:textId="54E27970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974F298" w14:textId="50DAD7CE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68B57CE" w14:textId="644EC5D2" w:rsidR="00A50630" w:rsidRPr="00EC3136" w:rsidRDefault="00AC29DB" w:rsidP="00A50630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聖誕戲劇彩排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0AB46895" w14:textId="726D7CF0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8A4AD3"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461CE170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0630" w:rsidRPr="00EC3136" w14:paraId="7EB4D481" w14:textId="77777777" w:rsidTr="003404C8">
                              <w:trPr>
                                <w:cantSplit/>
                                <w:trHeight w:val="255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8D46E8E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8A1F1E3" w14:textId="23ECB854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7C9630F" w14:textId="77777777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3EA2F3C" w14:textId="4ED7A0C0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A22E325" w14:textId="699CEC43" w:rsidR="00A50630" w:rsidRPr="00EC3136" w:rsidRDefault="00AC29DB" w:rsidP="00A50630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770CDD1" w14:textId="58A71EF9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D94C0C9" w14:textId="25C6B3D4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14:paraId="7A4951DF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D6BF56" w14:textId="77777777" w:rsidR="00D01D42" w:rsidRPr="00EC3136" w:rsidRDefault="00D01D42" w:rsidP="00141EB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64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9"/>
                              <w:gridCol w:w="744"/>
                              <w:gridCol w:w="745"/>
                              <w:gridCol w:w="750"/>
                              <w:gridCol w:w="836"/>
                              <w:gridCol w:w="836"/>
                              <w:gridCol w:w="839"/>
                              <w:gridCol w:w="836"/>
                              <w:gridCol w:w="842"/>
                              <w:gridCol w:w="1246"/>
                              <w:gridCol w:w="1247"/>
                            </w:tblGrid>
                            <w:tr w:rsidR="00EC3136" w:rsidRPr="00EC3136" w14:paraId="452186B4" w14:textId="77777777" w:rsidTr="00F1329A">
                              <w:trPr>
                                <w:trHeight w:val="50"/>
                              </w:trPr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732A9" w14:textId="77777777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DDF773A" w14:textId="77777777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EDD366" w14:textId="77777777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D3B61D" w14:textId="77777777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FE4A02" w14:textId="77777777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9EF8A" w14:textId="10449358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DD7BD2" w14:textId="56A7080F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E281A" w14:textId="0E60BEE5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E30AC8" w14:textId="4B007998" w:rsidR="00A762CB" w:rsidRPr="00EC3136" w:rsidRDefault="00A762CB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EC3136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EC3136" w:rsidRPr="00EC3136" w14:paraId="75D2B5B1" w14:textId="77777777" w:rsidTr="001B3B2F">
                              <w:trPr>
                                <w:trHeight w:val="113"/>
                              </w:trPr>
                              <w:tc>
                                <w:tcPr>
                                  <w:tcW w:w="71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397E89" w14:textId="77777777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B80AC2" w14:textId="77777777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1AF22" w14:textId="77777777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289275" w14:textId="77777777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874396" w14:textId="525C5A7B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883FF" w14:textId="3C07F820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2C9173" w14:textId="29807486" w:rsidR="00A762CB" w:rsidRPr="00EC3136" w:rsidRDefault="00046B2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D4AB04" w14:textId="22D0E2CD" w:rsidR="00A762CB" w:rsidRPr="00EC3136" w:rsidRDefault="00046B2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</w:t>
                                  </w:r>
                                  <w:r w:rsidR="00A762CB"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B181CF" w14:textId="1EEC76F6" w:rsidR="00A762CB" w:rsidRPr="00EC3136" w:rsidRDefault="00046B2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88F675" w14:textId="0184CF63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BC288" w14:textId="5F14AEF4" w:rsidR="00A762CB" w:rsidRPr="00EC3136" w:rsidRDefault="00A762CB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C313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EC3136" w:rsidRPr="00EC3136" w14:paraId="620AC6CE" w14:textId="77777777" w:rsidTr="00A0784B">
                              <w:trPr>
                                <w:trHeight w:val="227"/>
                              </w:trPr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9142C9" w14:textId="6625C06E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6428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0759C" w14:textId="65CC9883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聖誕戲劇彩排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839465" w14:textId="686D148C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2DC5D1" w14:textId="705D59A6" w:rsidR="00A50630" w:rsidRPr="00EC3136" w:rsidRDefault="00A50630" w:rsidP="00A5063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</w:tr>
                            <w:tr w:rsidR="00EC3136" w:rsidRPr="00EC3136" w14:paraId="2A4EB342" w14:textId="77777777" w:rsidTr="004C0EE5">
                              <w:trPr>
                                <w:trHeight w:val="227"/>
                              </w:trPr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79AB8B" w14:textId="498739EE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12/22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593C6" w14:textId="790AE53B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聯合禮拜欣賞清唱劇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B067DA" w14:textId="157B2635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E83BA" w14:textId="2554BAE2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DE027" w14:textId="09BBDBCD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840800" w14:textId="25381743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B6CA6C" w14:textId="21A96BC0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E3A1D" w14:textId="18AFB343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F619F6" w14:textId="26092BED" w:rsidR="00AC29DB" w:rsidRPr="00EC3136" w:rsidRDefault="00AC29DB" w:rsidP="00AC29D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C313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</w:tr>
                            <w:tr w:rsidR="00EC3136" w:rsidRPr="00EC3136" w14:paraId="2D6945E6" w14:textId="77777777" w:rsidTr="001B3B2F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640" w:type="dxa"/>
                                  <w:gridSpan w:val="11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283FA9FE" w14:textId="77777777" w:rsidR="005F34D0" w:rsidRPr="00EC3136" w:rsidRDefault="005F34D0" w:rsidP="005F34D0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AAB4D1D" w14:textId="77777777" w:rsidR="00D01D42" w:rsidRPr="00EC3136" w:rsidRDefault="00D01D42" w:rsidP="006A6BD0">
                            <w:pPr>
                              <w:spacing w:line="280" w:lineRule="exact"/>
                            </w:pPr>
                          </w:p>
                          <w:p w14:paraId="58BA3317" w14:textId="77777777" w:rsidR="00D01D42" w:rsidRPr="00EC3136" w:rsidRDefault="00D01D42" w:rsidP="006A6BD0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C439" id="Text Box 1129" o:spid="_x0000_s1036" type="#_x0000_t202" style="position:absolute;left:0;text-align:left;margin-left:12.6pt;margin-top:-5.55pt;width:492.9pt;height:5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" filled="f" stroked="f" strokecolor="white">
                <v:textbox>
                  <w:txbxContent>
                    <w:p w14:paraId="6EA87F85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51310049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5FE4CACE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EC3136" w:rsidRPr="00EC3136" w14:paraId="7E85387D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FD1398" w14:textId="1E93F137" w:rsidR="00586ED0" w:rsidRPr="00EC3136" w:rsidRDefault="006B6DAE" w:rsidP="00586ED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6" w:name="_Hlk185069212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="00586ED0"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6627D673" w14:textId="77777777" w:rsidR="00D01D42" w:rsidRPr="00EC3136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15AF09E" w14:textId="77777777" w:rsidR="00D01D42" w:rsidRPr="00EC3136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38CD9406" w14:textId="77777777" w:rsidR="00D01D42" w:rsidRPr="00EC3136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1B46D9E" w14:textId="77777777" w:rsidR="00D01D42" w:rsidRPr="00EC3136" w:rsidRDefault="00D01D42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DE0C28" w14:textId="77777777" w:rsidR="00D01D42" w:rsidRPr="00EC3136" w:rsidRDefault="00D01D42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EC3136" w:rsidRPr="00EC3136" w14:paraId="22D37564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D50B12" w14:textId="77777777" w:rsidR="00D01D42" w:rsidRPr="00EC3136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168E87" w14:textId="77777777" w:rsidR="00D01D42" w:rsidRPr="00EC3136" w:rsidRDefault="00D01D42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66947B" w14:textId="77777777" w:rsidR="00D01D42" w:rsidRPr="00EC3136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5AF872" w14:textId="77777777" w:rsidR="00D01D42" w:rsidRPr="00EC3136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F9E503" w14:textId="77777777" w:rsidR="00D01D42" w:rsidRPr="00EC3136" w:rsidRDefault="00D01D42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C3136" w:rsidRPr="00EC3136" w14:paraId="2C78E22D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4B3F61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CB375A" w14:textId="77777777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176859" w14:textId="23DAB733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D0EF24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洪國財 林威助</w:t>
                            </w:r>
                          </w:p>
                          <w:p w14:paraId="2D4C3A37" w14:textId="607336DB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王武聰 陳鋒駿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0620C25" w14:textId="15B9507F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38B0C1B3" w14:textId="4B7923A5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F365E7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994DA0" w14:textId="32C7BE12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43C385" w14:textId="18B2F27A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CADB15" w14:textId="5757097B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李秀霞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nil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159495C" w14:textId="0151CDA4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6F7F6577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89A00E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E0C69" w14:textId="77777777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BECB05" w14:textId="11CA7921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EC3136" w:rsidRPr="00EC3136" w14:paraId="3410626F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648098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A5EC28" w14:textId="77777777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761A96D" w14:textId="240CE8B8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AD8DD7" w14:textId="291A3D78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2769BD" w14:textId="658AB7C8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75075AE5" w14:textId="77777777" w:rsidTr="00E404EE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9D0FF1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7985A9" w14:textId="77777777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009A100" w14:textId="1E48AFBD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725988" w14:textId="2FABC458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9E1C31F" w14:textId="4134A633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32001D31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36ECD7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28D270" w14:textId="77777777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83CDD3C" w14:textId="1407D052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甘泉小組</w:t>
                            </w:r>
                          </w:p>
                        </w:tc>
                      </w:tr>
                      <w:tr w:rsidR="00EC3136" w:rsidRPr="00EC3136" w14:paraId="7C89D5CB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6CA4D6" w14:textId="77777777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FC7CE2" w14:textId="77777777" w:rsidR="006B6DAE" w:rsidRPr="00EC3136" w:rsidRDefault="006B6DAE" w:rsidP="006B6DAE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C4FCD74" w14:textId="573D3D71" w:rsidR="006B6DAE" w:rsidRPr="00EC3136" w:rsidRDefault="006B6DAE" w:rsidP="006B6DA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邱煌森</w:t>
                            </w:r>
                          </w:p>
                        </w:tc>
                      </w:tr>
                      <w:tr w:rsidR="00EC3136" w:rsidRPr="00EC3136" w14:paraId="078A6AD6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DBDA36" w14:textId="3802C123" w:rsidR="003E0D54" w:rsidRPr="00EC3136" w:rsidRDefault="006B6DAE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="003E0D54"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634F210F" w14:textId="77777777" w:rsidR="003E0D54" w:rsidRPr="00EC3136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0A2883D" w14:textId="77777777" w:rsidR="003E0D54" w:rsidRPr="00EC3136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66514E78" w14:textId="77777777" w:rsidR="003E0D54" w:rsidRPr="00EC3136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83C4847" w14:textId="77777777" w:rsidR="003E0D54" w:rsidRPr="00EC3136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1BADC135" w14:textId="77777777" w:rsidR="003E0D54" w:rsidRPr="00EC3136" w:rsidRDefault="003E0D54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D9D9EE" w14:textId="77777777" w:rsidR="003E0D54" w:rsidRPr="00EC3136" w:rsidRDefault="003E0D54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EC3136" w:rsidRPr="00EC3136" w14:paraId="5B4337D0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315275" w14:textId="77777777" w:rsidR="003E0D54" w:rsidRPr="00EC3136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352D9E" w14:textId="77777777" w:rsidR="003E0D54" w:rsidRPr="00EC3136" w:rsidRDefault="003E0D54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A23DB71" w14:textId="77777777" w:rsidR="003E0D54" w:rsidRPr="00EC3136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A65E1D" w14:textId="77777777" w:rsidR="003E0D54" w:rsidRPr="00EC3136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752CC4" w14:textId="77777777" w:rsidR="003E0D54" w:rsidRPr="00EC3136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C3136" w:rsidRPr="00EC3136" w14:paraId="50A92A55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C113E2" w14:textId="77777777" w:rsidR="003E0D54" w:rsidRPr="00EC3136" w:rsidRDefault="003E0D5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249F77" w14:textId="77777777" w:rsidR="003E0D54" w:rsidRPr="00EC3136" w:rsidRDefault="003E0D54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6067451" w14:textId="4ABADF85" w:rsidR="003E0D54" w:rsidRPr="00EC3136" w:rsidRDefault="00A50630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EC3136" w:rsidRPr="00EC3136" w14:paraId="1C815A94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9CFBB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D32EC09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95EA77" w14:textId="1134F811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53509EDC" w14:textId="7B6B6791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6EB50A3" w14:textId="021AADAD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064AEF9E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7C9FAE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06ADBB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439867" w14:textId="381D6716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A8D78" w14:textId="284E6B5B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521DB8" w14:textId="5485658B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4563D3B7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D736BA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25B2521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AC5F98" w14:textId="6F854750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48DC26C1" w14:textId="3C60B66F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0C7A077" w14:textId="1C956FF8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46344A73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BDEF32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E8E113B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7C385" w14:textId="5B0898B3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0" w:left="-72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554C346" w14:textId="6B87058F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聯合詩班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D414F1" w14:textId="2BF52D33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5FDBAE27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190301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952669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DEF7D4F" w14:textId="73D6DF78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196E8C7" w14:textId="6A50854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 潘璦琬 林芷伊 洪國財 陳信興 陳鋒駿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56CF40F" w14:textId="77D3C88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12937BC3" w14:textId="434E7871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8EB34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3FCD7" w14:textId="01418392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277A80" w14:textId="1547F3A2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9E2F58" w14:textId="18454AE3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6F6EAD" w14:textId="12C0DC6E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4F38ADB9" w14:textId="77777777" w:rsidTr="00C17D44">
                        <w:trPr>
                          <w:trHeight w:val="153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B4EBAF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C2400F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207516" w14:textId="74D78CFB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EC3136" w:rsidRPr="00EC3136" w14:paraId="14067142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6D7F27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B3D90E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19AB86A" w14:textId="19B65515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7A19B8A" w14:textId="593C631D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林俊宏/張中興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DD8DF97" w14:textId="0BD52555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3C9B54FD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33BCCE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DEFDC9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BABE6C" w14:textId="02EABB28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27E3C5" w14:textId="7703C535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59A853" w14:textId="0B05D84B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136" w:rsidRPr="00EC3136" w14:paraId="05D0703B" w14:textId="77777777" w:rsidTr="00C17D44">
                        <w:trPr>
                          <w:trHeight w:val="70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1849C6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D2FEED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1FBD96A" w14:textId="22B3FAE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A50630" w:rsidRPr="00EC3136" w14:paraId="0801EE44" w14:textId="77777777" w:rsidTr="00C17D44">
                        <w:trPr>
                          <w:trHeight w:val="219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6E4E2B" w14:textId="77777777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B98D15" w14:textId="77777777" w:rsidR="00A50630" w:rsidRPr="00EC3136" w:rsidRDefault="00A50630" w:rsidP="00A50630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6620B8" w14:textId="6DAD360C" w:rsidR="00A50630" w:rsidRPr="00EC3136" w:rsidRDefault="00A50630" w:rsidP="00A50630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</w:rPr>
                              <w:t>王道一</w:t>
                            </w:r>
                          </w:p>
                        </w:tc>
                      </w:tr>
                      <w:bookmarkEnd w:id="16"/>
                    </w:tbl>
                    <w:p w14:paraId="4D1E5BC0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0B2C5AB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55600B3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4F6582C2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EC3136" w:rsidRPr="00EC3136" w14:paraId="6C1E4FD3" w14:textId="77777777" w:rsidTr="003404C8">
                        <w:trPr>
                          <w:cantSplit/>
                          <w:trHeight w:val="49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4561B01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7656B69F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77A8F9FA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88AF4B7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5DAE4EC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98D26C5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7154947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36A91058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EE4DADC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7CACEA0F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109C2DE0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298978E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2FB10BB" w14:textId="77777777" w:rsidR="00D01D42" w:rsidRPr="00EC3136" w:rsidRDefault="00D01D42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34BDB039" w14:textId="77777777" w:rsidR="00D01D42" w:rsidRPr="00EC3136" w:rsidRDefault="00D01D42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EC3136" w:rsidRPr="00EC3136" w14:paraId="595B233B" w14:textId="77777777" w:rsidTr="003404C8">
                        <w:trPr>
                          <w:cantSplit/>
                          <w:trHeight w:val="130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1E938AD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4B303BC2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1471656F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D4D12A3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0D0E3B5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8BC978F" w14:textId="77777777" w:rsidR="00D01D42" w:rsidRPr="00EC3136" w:rsidRDefault="00D01D42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60F05B8" w14:textId="77777777" w:rsidR="00D01D42" w:rsidRPr="00EC3136" w:rsidRDefault="00D01D42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C3136" w:rsidRPr="00EC3136" w14:paraId="49B6F972" w14:textId="77777777" w:rsidTr="00F706CB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86381E7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C7B2ADF" w14:textId="78E523C2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C289071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B3A1A51" w14:textId="049D9EF4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F10520C" w14:textId="50A3B31F" w:rsidR="00A50630" w:rsidRPr="00EC3136" w:rsidRDefault="00A50630" w:rsidP="00A50630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502847D0" w14:textId="11ACB87E" w:rsidR="00A50630" w:rsidRPr="00EC3136" w:rsidRDefault="00A50630" w:rsidP="00A50630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73658DA" w14:textId="0E39A298" w:rsidR="00A50630" w:rsidRPr="00EC3136" w:rsidRDefault="00A50630" w:rsidP="00A50630">
                            <w:pPr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8A4AD3"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8A4AD3"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AFB674E" w14:textId="4B94EC68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EC3136" w:rsidRPr="00EC3136" w14:paraId="454D1834" w14:textId="77777777" w:rsidTr="00F706CB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B8C69A7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4BDD9FA" w14:textId="0999BD65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260090A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478778" w14:textId="1F9725DD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24E155" w14:textId="38BBED4E" w:rsidR="00A50630" w:rsidRPr="00EC3136" w:rsidRDefault="00AC29DB" w:rsidP="00AC29DB">
                            <w:pPr>
                              <w:snapToGrid w:val="0"/>
                              <w:spacing w:line="260" w:lineRule="exact"/>
                              <w:ind w:leftChars="-38" w:left="-1" w:hangingChars="48" w:hanging="90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耶穌平靜風浪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9E55272" w14:textId="2E27E519" w:rsidR="00A50630" w:rsidRPr="00EC3136" w:rsidRDefault="008A4AD3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5D98ADB6" w14:textId="3DDE7BFE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EC3136" w:rsidRPr="00EC3136" w14:paraId="5D016033" w14:textId="77777777" w:rsidTr="00F706CB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39A64ABF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B8E62A5" w14:textId="6A037F2A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06B24F0" w14:textId="54E27970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974F298" w14:textId="50DAD7CE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68B57CE" w14:textId="644EC5D2" w:rsidR="00A50630" w:rsidRPr="00EC3136" w:rsidRDefault="00AC29DB" w:rsidP="00A50630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聖誕戲劇彩排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0AB46895" w14:textId="726D7CF0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8A4AD3"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461CE170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0630" w:rsidRPr="00EC3136" w14:paraId="7EB4D481" w14:textId="77777777" w:rsidTr="003404C8">
                        <w:trPr>
                          <w:cantSplit/>
                          <w:trHeight w:val="255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8D46E8E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8A1F1E3" w14:textId="23ECB854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7C9630F" w14:textId="77777777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3EA2F3C" w14:textId="4ED7A0C0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A22E325" w14:textId="699CEC43" w:rsidR="00A50630" w:rsidRPr="00EC3136" w:rsidRDefault="00AC29DB" w:rsidP="00A50630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770CDD1" w14:textId="58A71EF9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D94C0C9" w14:textId="25C6B3D4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C313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EC313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</w:tbl>
                    <w:p w14:paraId="7A4951DF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D6BF56" w14:textId="77777777" w:rsidR="00D01D42" w:rsidRPr="00EC3136" w:rsidRDefault="00D01D42" w:rsidP="00141EB6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proofErr w:type="gramStart"/>
                      <w:r w:rsidRPr="00EC3136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EC3136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64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9"/>
                        <w:gridCol w:w="744"/>
                        <w:gridCol w:w="745"/>
                        <w:gridCol w:w="750"/>
                        <w:gridCol w:w="836"/>
                        <w:gridCol w:w="836"/>
                        <w:gridCol w:w="839"/>
                        <w:gridCol w:w="836"/>
                        <w:gridCol w:w="842"/>
                        <w:gridCol w:w="1246"/>
                        <w:gridCol w:w="1247"/>
                      </w:tblGrid>
                      <w:tr w:rsidR="00EC3136" w:rsidRPr="00EC3136" w14:paraId="452186B4" w14:textId="77777777" w:rsidTr="00F1329A">
                        <w:trPr>
                          <w:trHeight w:val="50"/>
                        </w:trPr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7732A9" w14:textId="77777777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DDF773A" w14:textId="77777777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EDD366" w14:textId="77777777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D3B61D" w14:textId="77777777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FE4A02" w14:textId="77777777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9EF8A" w14:textId="10449358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C3136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C3136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DD7BD2" w14:textId="56A7080F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C3136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1E281A" w14:textId="0E60BEE5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C3136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E30AC8" w14:textId="4B007998" w:rsidR="00A762CB" w:rsidRPr="00EC3136" w:rsidRDefault="00A762CB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EC3136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EC3136" w:rsidRPr="00EC3136" w14:paraId="75D2B5B1" w14:textId="77777777" w:rsidTr="001B3B2F">
                        <w:trPr>
                          <w:trHeight w:val="113"/>
                        </w:trPr>
                        <w:tc>
                          <w:tcPr>
                            <w:tcW w:w="71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397E89" w14:textId="77777777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B80AC2" w14:textId="77777777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1AF22" w14:textId="77777777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289275" w14:textId="77777777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874396" w14:textId="525C5A7B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3883FF" w14:textId="3C07F820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2C9173" w14:textId="29807486" w:rsidR="00A762CB" w:rsidRPr="00EC3136" w:rsidRDefault="00046B2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D4AB04" w14:textId="22D0E2CD" w:rsidR="00A762CB" w:rsidRPr="00EC3136" w:rsidRDefault="00046B2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="00A762CB"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B181CF" w14:textId="1EEC76F6" w:rsidR="00A762CB" w:rsidRPr="00EC3136" w:rsidRDefault="00046B2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88F675" w14:textId="0184CF63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2BC288" w14:textId="5F14AEF4" w:rsidR="00A762CB" w:rsidRPr="00EC3136" w:rsidRDefault="00A762CB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C313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EC3136" w:rsidRPr="00EC3136" w14:paraId="620AC6CE" w14:textId="77777777" w:rsidTr="00A0784B">
                        <w:trPr>
                          <w:trHeight w:val="227"/>
                        </w:trPr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9142C9" w14:textId="6625C06E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6428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20759C" w14:textId="65CC9883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聖誕戲劇彩排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839465" w14:textId="686D148C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2DC5D1" w14:textId="705D59A6" w:rsidR="00A50630" w:rsidRPr="00EC3136" w:rsidRDefault="00A50630" w:rsidP="00A5063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</w:tr>
                      <w:tr w:rsidR="00EC3136" w:rsidRPr="00EC3136" w14:paraId="2A4EB342" w14:textId="77777777" w:rsidTr="004C0EE5">
                        <w:trPr>
                          <w:trHeight w:val="227"/>
                        </w:trPr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79AB8B" w14:textId="498739EE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12/22</w:t>
                            </w:r>
                          </w:p>
                        </w:tc>
                        <w:tc>
                          <w:tcPr>
                            <w:tcW w:w="223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14593C6" w14:textId="790AE53B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聯合禮拜欣賞清唱劇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B067DA" w14:textId="157B2635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BAE83BA" w14:textId="2554BAE2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3DE027" w14:textId="09BBDBCD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F840800" w14:textId="25381743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B6CA6C" w14:textId="21A96BC0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0E3A1D" w14:textId="18AFB343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6F619F6" w14:textId="26092BED" w:rsidR="00AC29DB" w:rsidRPr="00EC3136" w:rsidRDefault="00AC29DB" w:rsidP="00AC29D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313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</w:tr>
                      <w:tr w:rsidR="00EC3136" w:rsidRPr="00EC3136" w14:paraId="2D6945E6" w14:textId="77777777" w:rsidTr="001B3B2F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9640" w:type="dxa"/>
                            <w:gridSpan w:val="11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283FA9FE" w14:textId="77777777" w:rsidR="005F34D0" w:rsidRPr="00EC3136" w:rsidRDefault="005F34D0" w:rsidP="005F34D0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3AAB4D1D" w14:textId="77777777" w:rsidR="00D01D42" w:rsidRPr="00EC3136" w:rsidRDefault="00D01D42" w:rsidP="006A6BD0">
                      <w:pPr>
                        <w:spacing w:line="280" w:lineRule="exact"/>
                      </w:pPr>
                    </w:p>
                    <w:p w14:paraId="58BA3317" w14:textId="77777777" w:rsidR="00D01D42" w:rsidRPr="00EC3136" w:rsidRDefault="00D01D42" w:rsidP="006A6BD0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EC313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EC3136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EC313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EC313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EC313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EC313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EC313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EC3136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EC3136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EC3136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EC313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EC3136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401ACBEA" w:rsidR="00D47582" w:rsidRPr="00EC3136" w:rsidRDefault="001417E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C3136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4DD46A2D">
                <wp:simplePos x="0" y="0"/>
                <wp:positionH relativeFrom="column">
                  <wp:posOffset>-41275</wp:posOffset>
                </wp:positionH>
                <wp:positionV relativeFrom="paragraph">
                  <wp:posOffset>170815</wp:posOffset>
                </wp:positionV>
                <wp:extent cx="6134100" cy="1395095"/>
                <wp:effectExtent l="0" t="0" r="19050" b="146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95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7B7BC9F8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2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7" type="#_x0000_t202" style="position:absolute;left:0;text-align:left;margin-left:-3.25pt;margin-top:13.45pt;width:483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7B7BC9F8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3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1C63D70" w14:textId="6A65026C" w:rsidR="00D47582" w:rsidRPr="00EC3136" w:rsidRDefault="00B33BAC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C3136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EC3136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EC3136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EC3136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EC3136" w:rsidRDefault="007B2F69"/>
    <w:p w14:paraId="4A2E9F8B" w14:textId="77777777" w:rsidR="00B87CB3" w:rsidRPr="00EC3136" w:rsidRDefault="00B87CB3">
      <w:pPr>
        <w:sectPr w:rsidR="00B87CB3" w:rsidRPr="00EC3136" w:rsidSect="00A30CE0">
          <w:footerReference w:type="even" r:id="rId15"/>
          <w:footerReference w:type="default" r:id="rId16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Default="00A468B0" w:rsidP="00825F24"/>
    <w:p w14:paraId="0F35DE66" w14:textId="77777777" w:rsidR="000610BB" w:rsidRDefault="000610BB" w:rsidP="00825F24"/>
    <w:p w14:paraId="6FAA3BC3" w14:textId="77777777" w:rsidR="000610BB" w:rsidRPr="0019273A" w:rsidRDefault="000610BB" w:rsidP="000610BB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19273A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30944" behindDoc="0" locked="0" layoutInCell="1" allowOverlap="1" wp14:anchorId="042C5589" wp14:editId="35C48E6F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73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DBFEA7" wp14:editId="5CC51DE4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977557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00840" w14:textId="77777777" w:rsidR="000610BB" w:rsidRPr="00CA5D3E" w:rsidRDefault="000610BB" w:rsidP="000610BB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0610BB" w:rsidRPr="00193145" w14:paraId="1E016953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38C94FA6" w14:textId="77777777" w:rsidR="000610BB" w:rsidRPr="00193145" w:rsidRDefault="000610BB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20607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20607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37325CB6" w14:textId="77777777" w:rsidR="000610BB" w:rsidRPr="00CA5D3E" w:rsidRDefault="000610BB" w:rsidP="000610BB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221B7781" w14:textId="77777777" w:rsidR="000610BB" w:rsidRPr="00CA5D3E" w:rsidRDefault="000610BB" w:rsidP="000610BB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FEA7" id="Text Box 3" o:spid="_x0000_s1038" type="#_x0000_t202" style="position:absolute;margin-left:6.7pt;margin-top:-12.2pt;width:417.65pt;height:6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46800840" w14:textId="77777777" w:rsidR="000610BB" w:rsidRPr="00CA5D3E" w:rsidRDefault="000610BB" w:rsidP="000610BB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0610BB" w:rsidRPr="00193145" w14:paraId="1E016953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38C94FA6" w14:textId="77777777" w:rsidR="000610BB" w:rsidRPr="00193145" w:rsidRDefault="000610BB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20607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20607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37325CB6" w14:textId="77777777" w:rsidR="000610BB" w:rsidRPr="00CA5D3E" w:rsidRDefault="000610BB" w:rsidP="000610BB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221B7781" w14:textId="77777777" w:rsidR="000610BB" w:rsidRPr="00CA5D3E" w:rsidRDefault="000610BB" w:rsidP="000610BB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273A">
        <w:rPr>
          <w:rFonts w:ascii="標楷體" w:eastAsia="標楷體" w:hAnsi="標楷體" w:hint="eastAsia"/>
          <w:sz w:val="26"/>
          <w:szCs w:val="26"/>
        </w:rPr>
        <w:t>33</w:t>
      </w:r>
    </w:p>
    <w:p w14:paraId="70C392AF" w14:textId="77777777" w:rsidR="000610BB" w:rsidRPr="0019273A" w:rsidRDefault="000610BB" w:rsidP="000610B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9DF44AE" w14:textId="77777777" w:rsidR="000610BB" w:rsidRPr="0019273A" w:rsidRDefault="000610BB" w:rsidP="000610B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55A797D" w14:textId="77777777" w:rsidR="000610BB" w:rsidRPr="0019273A" w:rsidRDefault="000610BB" w:rsidP="000610BB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19273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1889C6" wp14:editId="756A3184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19685" b="15875"/>
                <wp:wrapNone/>
                <wp:docPr id="1355116458" name="文字方塊 1355116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D6517" w14:textId="77777777" w:rsidR="000610BB" w:rsidRPr="0019273A" w:rsidRDefault="000610BB" w:rsidP="000610BB">
                            <w:pPr>
                              <w:snapToGrid w:val="0"/>
                              <w:spacing w:line="460" w:lineRule="exact"/>
                              <w:ind w:firstLineChars="221" w:firstLine="707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9273A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施洗約翰的「信」與「見證」</w:t>
                            </w:r>
                          </w:p>
                          <w:p w14:paraId="589BD807" w14:textId="77777777" w:rsidR="000610BB" w:rsidRPr="0019273A" w:rsidRDefault="000610BB" w:rsidP="000610BB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19273A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邱淑貞牧師</w:t>
                            </w:r>
                          </w:p>
                          <w:p w14:paraId="6DBB78FB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1D195D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62D915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2EBB5E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5D6DC96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ED965B8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202E04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E923820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801A62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811E0F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76AF40D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215EF5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44946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FD09A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674EC4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14570A0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FE5F2C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C960BE6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3536C92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78D3BD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5FC41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F198D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805F3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ED0CFC3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BF5A70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FD320F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A764C35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56502A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4E3CF7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85A42D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F82105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417B26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C230CD9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67B0EA53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91A57FC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52AE0C4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A18EBCE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291B4801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16A6261B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7F10A82E" w14:textId="77777777" w:rsidR="000610BB" w:rsidRPr="0019273A" w:rsidRDefault="000610BB" w:rsidP="000610BB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3D10ECC4" w14:textId="77777777" w:rsidR="000610BB" w:rsidRPr="0019273A" w:rsidRDefault="000610BB" w:rsidP="000610BB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89C6" id="文字方塊 1355116458" o:spid="_x0000_s1039" type="#_x0000_t202" style="position:absolute;margin-left:102.3pt;margin-top:7.7pt;width:367.45pt;height:4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" filled="f" strokecolor="red" strokeweight="1pt">
                <v:stroke dashstyle="dashDot"/>
                <v:textbox>
                  <w:txbxContent>
                    <w:p w14:paraId="0F7D6517" w14:textId="77777777" w:rsidR="000610BB" w:rsidRPr="0019273A" w:rsidRDefault="000610BB" w:rsidP="000610BB">
                      <w:pPr>
                        <w:snapToGrid w:val="0"/>
                        <w:spacing w:line="460" w:lineRule="exact"/>
                        <w:ind w:firstLineChars="221" w:firstLine="707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9273A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施洗約翰的「信」與「見證」</w:t>
                      </w:r>
                    </w:p>
                    <w:p w14:paraId="589BD807" w14:textId="77777777" w:rsidR="000610BB" w:rsidRPr="0019273A" w:rsidRDefault="000610BB" w:rsidP="000610BB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19273A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邱淑貞牧師</w:t>
                      </w:r>
                    </w:p>
                    <w:p w14:paraId="6DBB78FB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1D195D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62D915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2EBB5E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5D6DC96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ED965B8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202E04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E923820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801A62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811E0F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76AF40D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215EF5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44946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FD09A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674EC4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14570A0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FE5F2C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C960BE6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3536C92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78D3BD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5FC41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F198D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805F3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ED0CFC3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BF5A70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FD320F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A764C35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56502A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4E3CF7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85A42D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F82105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417B26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C230CD9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67B0EA53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91A57FC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52AE0C4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A18EBCE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291B4801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16A6261B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7F10A82E" w14:textId="77777777" w:rsidR="000610BB" w:rsidRPr="0019273A" w:rsidRDefault="000610BB" w:rsidP="000610BB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19273A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3D10ECC4" w14:textId="77777777" w:rsidR="000610BB" w:rsidRPr="0019273A" w:rsidRDefault="000610BB" w:rsidP="000610BB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1AF385AE" w14:textId="77777777" w:rsidR="000610BB" w:rsidRPr="0019273A" w:rsidRDefault="000610BB" w:rsidP="000610B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B5C32D0" w14:textId="77777777" w:rsidR="000610BB" w:rsidRPr="0019273A" w:rsidRDefault="000610BB" w:rsidP="000610BB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B161DCB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A81D27B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19273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FA84D3" wp14:editId="76C64D78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20320" b="24130"/>
                <wp:wrapNone/>
                <wp:docPr id="1257710720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35EB1" w14:textId="77777777" w:rsidR="000610BB" w:rsidRPr="0019273A" w:rsidRDefault="000610BB" w:rsidP="000610BB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afterLines="50" w:after="180" w:line="400" w:lineRule="exact"/>
                              <w:ind w:left="6880" w:hangingChars="2150" w:hanging="68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講道日期：2024/12/08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經文：約翰福音1：1-7、19-23、29-34</w:t>
                            </w:r>
                          </w:p>
                          <w:p w14:paraId="652475A7" w14:textId="77777777" w:rsidR="000610BB" w:rsidRPr="0019273A" w:rsidRDefault="000610BB" w:rsidP="000610BB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42C28134" w14:textId="77777777" w:rsidR="000610BB" w:rsidRPr="0019273A" w:rsidRDefault="000610BB" w:rsidP="000610BB">
                            <w:pPr>
                              <w:spacing w:beforeLines="100" w:before="360" w:line="360" w:lineRule="exact"/>
                              <w:ind w:leftChars="236" w:left="566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一、前言 </w:t>
                            </w:r>
                          </w:p>
                          <w:p w14:paraId="3AE37332" w14:textId="77777777" w:rsidR="000610BB" w:rsidRPr="0019273A" w:rsidRDefault="000610BB" w:rsidP="000610BB">
                            <w:pPr>
                              <w:spacing w:beforeLines="100" w:before="360" w:line="360" w:lineRule="exact"/>
                              <w:ind w:leftChars="236" w:left="566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二、耶穌論施洗約翰</w:t>
                            </w:r>
                            <w:proofErr w:type="gramStart"/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─比眾</w:t>
                            </w:r>
                            <w:proofErr w:type="gramEnd"/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先知還大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路7：26-27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2C70DB2" w14:textId="77777777" w:rsidR="000610BB" w:rsidRPr="0019273A" w:rsidRDefault="000610BB" w:rsidP="000610BB">
                            <w:pPr>
                              <w:spacing w:beforeLines="25" w:before="90" w:line="360" w:lineRule="exact"/>
                              <w:ind w:leftChars="507" w:left="1271" w:hangingChars="17" w:hanging="5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施洗約翰與耶穌的關係</w:t>
                            </w:r>
                          </w:p>
                          <w:p w14:paraId="696538E8" w14:textId="77777777" w:rsidR="000610BB" w:rsidRPr="0019273A" w:rsidRDefault="000610BB" w:rsidP="000610BB">
                            <w:pPr>
                              <w:spacing w:beforeLines="100" w:before="360" w:line="360" w:lineRule="exact"/>
                              <w:ind w:leftChars="236" w:left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三、施洗約翰的見證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約1：29-31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B4514EA" w14:textId="77777777" w:rsidR="000610BB" w:rsidRPr="0019273A" w:rsidRDefault="000610BB" w:rsidP="000610BB">
                            <w:pPr>
                              <w:spacing w:beforeLines="100" w:before="360" w:line="360" w:lineRule="exact"/>
                              <w:ind w:leftChars="236" w:left="566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四、施洗約翰成為我們的屬靈導師</w:t>
                            </w:r>
                          </w:p>
                          <w:p w14:paraId="54403FC8" w14:textId="77777777" w:rsidR="000610BB" w:rsidRPr="0019273A" w:rsidRDefault="000610BB" w:rsidP="000610BB">
                            <w:pPr>
                              <w:spacing w:beforeLines="100" w:before="360" w:line="360" w:lineRule="exact"/>
                              <w:ind w:leftChars="236" w:left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五、屬靈偉人也有信心軟弱之刻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9273A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太11：3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FDBAF5A" w14:textId="77777777" w:rsidR="000610BB" w:rsidRPr="0019273A" w:rsidRDefault="000610BB" w:rsidP="000610BB">
                            <w:pPr>
                              <w:spacing w:beforeLines="100" w:before="360" w:line="360" w:lineRule="exact"/>
                              <w:ind w:leftChars="236" w:left="566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六、結語</w:t>
                            </w:r>
                          </w:p>
                          <w:p w14:paraId="69E2E569" w14:textId="77777777" w:rsidR="000610BB" w:rsidRPr="0019273A" w:rsidRDefault="000610BB" w:rsidP="000610BB">
                            <w:pPr>
                              <w:spacing w:beforeLines="25" w:before="90" w:line="360" w:lineRule="exact"/>
                              <w:ind w:leftChars="507" w:left="1271" w:hangingChars="17" w:hanging="5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｢</w:t>
                            </w:r>
                            <w:r w:rsidRPr="0019273A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他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耶穌基督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必興旺；我必衰微」成為我們的信仰告白與生命態度</w:t>
                            </w:r>
                          </w:p>
                          <w:p w14:paraId="4087E58E" w14:textId="77777777" w:rsidR="000610BB" w:rsidRPr="0019273A" w:rsidRDefault="000610BB" w:rsidP="000610BB">
                            <w:pPr>
                              <w:spacing w:line="-360" w:lineRule="auto"/>
                              <w:ind w:leftChars="236" w:left="566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387E4E74" w14:textId="77777777" w:rsidR="000610BB" w:rsidRPr="0019273A" w:rsidRDefault="000610BB" w:rsidP="000610BB">
                            <w:pPr>
                              <w:spacing w:line="-360" w:lineRule="auto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【默想與反省】</w:t>
                            </w:r>
                          </w:p>
                          <w:p w14:paraId="6094981F" w14:textId="77777777" w:rsidR="000610BB" w:rsidRPr="0019273A" w:rsidRDefault="000610BB" w:rsidP="000610BB">
                            <w:pPr>
                              <w:pStyle w:val="afb"/>
                              <w:numPr>
                                <w:ilvl w:val="0"/>
                                <w:numId w:val="42"/>
                              </w:numPr>
                              <w:spacing w:beforeLines="25" w:before="90" w:line="360" w:lineRule="exact"/>
                              <w:ind w:leftChars="0" w:left="640" w:hanging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施洗約翰對耶穌的認識是漸進式的，請思想自己對於耶穌基督是否有更進深的認識？</w:t>
                            </w:r>
                          </w:p>
                          <w:p w14:paraId="3F9CD140" w14:textId="77777777" w:rsidR="000610BB" w:rsidRPr="0019273A" w:rsidRDefault="000610BB" w:rsidP="000610BB">
                            <w:pPr>
                              <w:pStyle w:val="afb"/>
                              <w:numPr>
                                <w:ilvl w:val="0"/>
                                <w:numId w:val="42"/>
                              </w:numPr>
                              <w:spacing w:beforeLines="25" w:before="90" w:line="360" w:lineRule="exact"/>
                              <w:ind w:leftChars="0" w:left="640" w:hanging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請以1-10分來反思自己</w:t>
                            </w:r>
                            <w:proofErr w:type="gramStart"/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的靈命現狀</w:t>
                            </w:r>
                            <w:proofErr w:type="gramEnd"/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，是完全嘗試自我掌控生命嗎？耶穌在我自己的生命中又占幾分掌</w:t>
                            </w:r>
                            <w:proofErr w:type="gramStart"/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控權呢</w:t>
                            </w:r>
                            <w:proofErr w:type="gramEnd"/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？（1分最低，10分最高） </w:t>
                            </w:r>
                          </w:p>
                          <w:p w14:paraId="7E1464FB" w14:textId="77777777" w:rsidR="000610BB" w:rsidRPr="0019273A" w:rsidRDefault="000610BB" w:rsidP="000610BB">
                            <w:pPr>
                              <w:spacing w:line="-360" w:lineRule="auto"/>
                              <w:ind w:leftChars="236" w:left="566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6F72DE20" w14:textId="77777777" w:rsidR="000610BB" w:rsidRPr="0019273A" w:rsidRDefault="000610BB" w:rsidP="000610BB">
                            <w:pPr>
                              <w:spacing w:line="-360" w:lineRule="auto"/>
                              <w:jc w:val="both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【金句】</w:t>
                            </w:r>
                          </w:p>
                          <w:p w14:paraId="24C07606" w14:textId="77777777" w:rsidR="000610BB" w:rsidRPr="0019273A" w:rsidRDefault="000610BB" w:rsidP="000610BB">
                            <w:pPr>
                              <w:spacing w:before="120" w:line="360" w:lineRule="exact"/>
                              <w:ind w:leftChars="236" w:left="566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｢他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耶穌基督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必興旺；我必衰微。」(約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1927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30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7C9C86" w14:textId="77777777" w:rsidR="000610BB" w:rsidRPr="0019273A" w:rsidRDefault="000610BB" w:rsidP="000610BB">
                            <w:pPr>
                              <w:spacing w:line="-360" w:lineRule="auto"/>
                              <w:ind w:leftChars="236" w:left="566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58D7A12" w14:textId="77777777" w:rsidR="000610BB" w:rsidRPr="0019273A" w:rsidRDefault="000610BB" w:rsidP="000610BB">
                            <w:pPr>
                              <w:spacing w:line="-360" w:lineRule="auto"/>
                              <w:ind w:leftChars="236" w:left="566"/>
                              <w:jc w:val="both"/>
                              <w:rPr>
                                <w:rFonts w:ascii="標楷體" w:eastAsia="標楷體" w:hAnsi="標楷體" w:cs="Arial"/>
                                <w:sz w:val="28"/>
                                <w14:ligatures w14:val="standardContextual"/>
                              </w:rPr>
                            </w:pPr>
                          </w:p>
                          <w:p w14:paraId="4F9109FC" w14:textId="77777777" w:rsidR="000610BB" w:rsidRPr="0019273A" w:rsidRDefault="000610BB" w:rsidP="000610BB">
                            <w:pPr>
                              <w:tabs>
                                <w:tab w:val="left" w:pos="567"/>
                              </w:tabs>
                              <w:snapToGrid w:val="0"/>
                              <w:ind w:leftChars="177" w:left="426" w:hanging="1"/>
                              <w:rPr>
                                <w:rFonts w:ascii="標楷體" w:eastAsia="標楷體" w:hAnsi="標楷體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84D3" id="Text Box 3850" o:spid="_x0000_s1040" type="#_x0000_t202" style="position:absolute;left:0;text-align:left;margin-left:6.7pt;margin-top:1.65pt;width:463.4pt;height:57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" filled="f" strokecolor="red" strokeweight="1pt">
                <v:stroke dashstyle="dash"/>
                <v:textbox inset="1mm,1mm,1mm,1mm">
                  <w:txbxContent>
                    <w:p w14:paraId="3F135EB1" w14:textId="77777777" w:rsidR="000610BB" w:rsidRPr="0019273A" w:rsidRDefault="000610BB" w:rsidP="000610BB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afterLines="50" w:after="180" w:line="400" w:lineRule="exact"/>
                        <w:ind w:left="6880" w:hangingChars="2150" w:hanging="68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講道日期：2024/12/08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經文：約翰福音1：1-7、19-23、29-34</w:t>
                      </w:r>
                    </w:p>
                    <w:p w14:paraId="652475A7" w14:textId="77777777" w:rsidR="000610BB" w:rsidRPr="0019273A" w:rsidRDefault="000610BB" w:rsidP="000610BB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19273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42C28134" w14:textId="77777777" w:rsidR="000610BB" w:rsidRPr="0019273A" w:rsidRDefault="000610BB" w:rsidP="000610BB">
                      <w:pPr>
                        <w:spacing w:beforeLines="100" w:before="360" w:line="360" w:lineRule="exact"/>
                        <w:ind w:leftChars="236" w:left="566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一、前言 </w:t>
                      </w:r>
                    </w:p>
                    <w:p w14:paraId="3AE37332" w14:textId="77777777" w:rsidR="000610BB" w:rsidRPr="0019273A" w:rsidRDefault="000610BB" w:rsidP="000610BB">
                      <w:pPr>
                        <w:spacing w:beforeLines="100" w:before="360" w:line="360" w:lineRule="exact"/>
                        <w:ind w:leftChars="236" w:left="566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二、</w:t>
                      </w:r>
                      <w:proofErr w:type="gramStart"/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耶穌論施洗</w:t>
                      </w:r>
                      <w:proofErr w:type="gramEnd"/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約翰</w:t>
                      </w:r>
                      <w:proofErr w:type="gramStart"/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─比眾</w:t>
                      </w:r>
                      <w:proofErr w:type="gramEnd"/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先知還大</w:t>
                      </w:r>
                      <w:r w:rsidRPr="0019273A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</w:t>
                      </w:r>
                      <w:r w:rsidRPr="001927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19273A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路7：26-27</w:t>
                      </w:r>
                      <w:r w:rsidRPr="001927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42C70DB2" w14:textId="77777777" w:rsidR="000610BB" w:rsidRPr="0019273A" w:rsidRDefault="000610BB" w:rsidP="000610BB">
                      <w:pPr>
                        <w:spacing w:beforeLines="25" w:before="90" w:line="360" w:lineRule="exact"/>
                        <w:ind w:leftChars="507" w:left="1271" w:hangingChars="17" w:hanging="5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施洗約翰與耶穌的關係</w:t>
                      </w:r>
                    </w:p>
                    <w:p w14:paraId="696538E8" w14:textId="77777777" w:rsidR="000610BB" w:rsidRPr="0019273A" w:rsidRDefault="000610BB" w:rsidP="000610BB">
                      <w:pPr>
                        <w:spacing w:beforeLines="100" w:before="360" w:line="360" w:lineRule="exact"/>
                        <w:ind w:leftChars="236" w:left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三、施洗約翰的見證</w:t>
                      </w:r>
                      <w:r w:rsidRPr="0019273A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</w:t>
                      </w:r>
                      <w:r w:rsidRPr="001927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19273A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約1：29-31</w:t>
                      </w:r>
                      <w:r w:rsidRPr="001927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6B4514EA" w14:textId="77777777" w:rsidR="000610BB" w:rsidRPr="0019273A" w:rsidRDefault="000610BB" w:rsidP="000610BB">
                      <w:pPr>
                        <w:spacing w:beforeLines="100" w:before="360" w:line="360" w:lineRule="exact"/>
                        <w:ind w:leftChars="236" w:left="566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四、施洗約翰成為我們的屬靈導師</w:t>
                      </w:r>
                    </w:p>
                    <w:p w14:paraId="54403FC8" w14:textId="77777777" w:rsidR="000610BB" w:rsidRPr="0019273A" w:rsidRDefault="000610BB" w:rsidP="000610BB">
                      <w:pPr>
                        <w:spacing w:beforeLines="100" w:before="360" w:line="360" w:lineRule="exact"/>
                        <w:ind w:leftChars="236" w:left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五、屬靈偉人也有信心軟弱之刻</w:t>
                      </w:r>
                      <w:r w:rsidRPr="0019273A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</w:t>
                      </w:r>
                      <w:r w:rsidRPr="001927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19273A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太11：3</w:t>
                      </w:r>
                      <w:r w:rsidRPr="001927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3FDBAF5A" w14:textId="77777777" w:rsidR="000610BB" w:rsidRPr="0019273A" w:rsidRDefault="000610BB" w:rsidP="000610BB">
                      <w:pPr>
                        <w:spacing w:beforeLines="100" w:before="360" w:line="360" w:lineRule="exact"/>
                        <w:ind w:leftChars="236" w:left="566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六、結語</w:t>
                      </w:r>
                    </w:p>
                    <w:p w14:paraId="69E2E569" w14:textId="77777777" w:rsidR="000610BB" w:rsidRPr="0019273A" w:rsidRDefault="000610BB" w:rsidP="000610BB">
                      <w:pPr>
                        <w:spacing w:beforeLines="25" w:before="90" w:line="360" w:lineRule="exact"/>
                        <w:ind w:leftChars="507" w:left="1271" w:hangingChars="17" w:hanging="5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｢</w:t>
                      </w:r>
                      <w:r w:rsidRPr="0019273A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他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耶穌基督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必興旺；我必衰微」成為我們的信仰告白與生命態度</w:t>
                      </w:r>
                    </w:p>
                    <w:p w14:paraId="4087E58E" w14:textId="77777777" w:rsidR="000610BB" w:rsidRPr="0019273A" w:rsidRDefault="000610BB" w:rsidP="000610BB">
                      <w:pPr>
                        <w:spacing w:line="-360" w:lineRule="auto"/>
                        <w:ind w:leftChars="236" w:left="566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387E4E74" w14:textId="77777777" w:rsidR="000610BB" w:rsidRPr="0019273A" w:rsidRDefault="000610BB" w:rsidP="000610BB">
                      <w:pPr>
                        <w:spacing w:line="-360" w:lineRule="auto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【默想與反省】</w:t>
                      </w:r>
                    </w:p>
                    <w:p w14:paraId="6094981F" w14:textId="77777777" w:rsidR="000610BB" w:rsidRPr="0019273A" w:rsidRDefault="000610BB" w:rsidP="000610BB">
                      <w:pPr>
                        <w:pStyle w:val="afb"/>
                        <w:numPr>
                          <w:ilvl w:val="0"/>
                          <w:numId w:val="42"/>
                        </w:numPr>
                        <w:spacing w:beforeLines="25" w:before="90" w:line="360" w:lineRule="exact"/>
                        <w:ind w:leftChars="0" w:left="640" w:hanging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施洗約翰對耶穌的認識是漸進式的，請思想自己對於耶穌基督是否有更進深的認識？</w:t>
                      </w:r>
                    </w:p>
                    <w:p w14:paraId="3F9CD140" w14:textId="77777777" w:rsidR="000610BB" w:rsidRPr="0019273A" w:rsidRDefault="000610BB" w:rsidP="000610BB">
                      <w:pPr>
                        <w:pStyle w:val="afb"/>
                        <w:numPr>
                          <w:ilvl w:val="0"/>
                          <w:numId w:val="42"/>
                        </w:numPr>
                        <w:spacing w:beforeLines="25" w:before="90" w:line="360" w:lineRule="exact"/>
                        <w:ind w:leftChars="0" w:left="640" w:hanging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請以1-10分來反思自己</w:t>
                      </w:r>
                      <w:proofErr w:type="gramStart"/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的靈命現狀</w:t>
                      </w:r>
                      <w:proofErr w:type="gramEnd"/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，是完全嘗試自我掌控生命嗎？耶穌在我自己的生命中又占幾分掌</w:t>
                      </w:r>
                      <w:proofErr w:type="gramStart"/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控權呢</w:t>
                      </w:r>
                      <w:proofErr w:type="gramEnd"/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？（1分最低，10分最高） </w:t>
                      </w:r>
                    </w:p>
                    <w:p w14:paraId="7E1464FB" w14:textId="77777777" w:rsidR="000610BB" w:rsidRPr="0019273A" w:rsidRDefault="000610BB" w:rsidP="000610BB">
                      <w:pPr>
                        <w:spacing w:line="-360" w:lineRule="auto"/>
                        <w:ind w:leftChars="236" w:left="566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6F72DE20" w14:textId="77777777" w:rsidR="000610BB" w:rsidRPr="0019273A" w:rsidRDefault="000610BB" w:rsidP="000610BB">
                      <w:pPr>
                        <w:spacing w:line="-360" w:lineRule="auto"/>
                        <w:jc w:val="both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【金句】</w:t>
                      </w:r>
                    </w:p>
                    <w:p w14:paraId="24C07606" w14:textId="77777777" w:rsidR="000610BB" w:rsidRPr="0019273A" w:rsidRDefault="000610BB" w:rsidP="000610BB">
                      <w:pPr>
                        <w:spacing w:before="120" w:line="360" w:lineRule="exact"/>
                        <w:ind w:leftChars="236" w:left="566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｢他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耶穌基督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必興旺；我必衰微。」(約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Pr="001927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30</w:t>
                      </w:r>
                      <w:r w:rsidRPr="001927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067C9C86" w14:textId="77777777" w:rsidR="000610BB" w:rsidRPr="0019273A" w:rsidRDefault="000610BB" w:rsidP="000610BB">
                      <w:pPr>
                        <w:spacing w:line="-360" w:lineRule="auto"/>
                        <w:ind w:leftChars="236" w:left="566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758D7A12" w14:textId="77777777" w:rsidR="000610BB" w:rsidRPr="0019273A" w:rsidRDefault="000610BB" w:rsidP="000610BB">
                      <w:pPr>
                        <w:spacing w:line="-360" w:lineRule="auto"/>
                        <w:ind w:leftChars="236" w:left="566"/>
                        <w:jc w:val="both"/>
                        <w:rPr>
                          <w:rFonts w:ascii="標楷體" w:eastAsia="標楷體" w:hAnsi="標楷體" w:cs="Arial"/>
                          <w:sz w:val="28"/>
                          <w14:ligatures w14:val="standardContextual"/>
                        </w:rPr>
                      </w:pPr>
                    </w:p>
                    <w:p w14:paraId="4F9109FC" w14:textId="77777777" w:rsidR="000610BB" w:rsidRPr="0019273A" w:rsidRDefault="000610BB" w:rsidP="000610BB">
                      <w:pPr>
                        <w:tabs>
                          <w:tab w:val="left" w:pos="567"/>
                        </w:tabs>
                        <w:snapToGrid w:val="0"/>
                        <w:ind w:leftChars="177" w:left="426" w:hanging="1"/>
                        <w:rPr>
                          <w:rFonts w:ascii="標楷體" w:eastAsia="標楷體" w:hAnsi="標楷體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49B83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17EE0D6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B84291E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82A204B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325A028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57E003E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DDBF89B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ADD20FC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04732BF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672A300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6E41A21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7CB49BD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CD8CB20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3F560F2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794E0FB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87D872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7877065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1EFAA81" w14:textId="77777777" w:rsidR="000610BB" w:rsidRPr="0019273A" w:rsidRDefault="000610BB" w:rsidP="000610BB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26D1292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D6E409B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9B164C8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5742AD7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49C604F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E27873F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D7C5FD6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75A0EF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19273A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96E4FD" wp14:editId="27DB8312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6045" w14:textId="77777777" w:rsidR="000610BB" w:rsidRPr="0019273A" w:rsidRDefault="000610BB" w:rsidP="000610BB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55751B65" w14:textId="77777777" w:rsidR="000610BB" w:rsidRPr="0019273A" w:rsidRDefault="000610BB" w:rsidP="000610BB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19273A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19273A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19273A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年12月15日</w:t>
                            </w:r>
                          </w:p>
                          <w:p w14:paraId="08A8D3DA" w14:textId="77777777" w:rsidR="000610BB" w:rsidRPr="0019273A" w:rsidRDefault="000610BB" w:rsidP="000610BB">
                            <w:pPr>
                              <w:snapToGrid w:val="0"/>
                              <w:jc w:val="center"/>
                            </w:pPr>
                            <w:r w:rsidRPr="0019273A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19273A">
                              <w:rPr>
                                <w:rFonts w:ascii="標楷體" w:eastAsia="標楷體" w:hAnsi="標楷體" w:hint="eastAsia"/>
                              </w:rPr>
                              <w:t>137</w:t>
                            </w:r>
                          </w:p>
                          <w:p w14:paraId="4FD403B9" w14:textId="77777777" w:rsidR="000610BB" w:rsidRPr="0019273A" w:rsidRDefault="000610BB" w:rsidP="000610BB">
                            <w:pPr>
                              <w:snapToGrid w:val="0"/>
                              <w:ind w:leftChars="-59" w:rightChars="-56" w:right="-134" w:hangingChars="59"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E4FD" id="Text Box 5" o:spid="_x0000_s1041" type="#_x0000_t202" style="position:absolute;left:0;text-align:left;margin-left:125.4pt;margin-top:-7.75pt;width:88.6pt;height: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46376045" w14:textId="77777777" w:rsidR="000610BB" w:rsidRPr="0019273A" w:rsidRDefault="000610BB" w:rsidP="000610BB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55751B65" w14:textId="77777777" w:rsidR="000610BB" w:rsidRPr="0019273A" w:rsidRDefault="000610BB" w:rsidP="000610BB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19273A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19273A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19273A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19273A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19273A">
                        <w:rPr>
                          <w:rFonts w:ascii="標楷體" w:eastAsia="標楷體" w:hAnsi="標楷體" w:hint="eastAsia"/>
                          <w:spacing w:val="-26"/>
                        </w:rPr>
                        <w:t>年12月15日</w:t>
                      </w:r>
                    </w:p>
                    <w:p w14:paraId="08A8D3DA" w14:textId="77777777" w:rsidR="000610BB" w:rsidRPr="0019273A" w:rsidRDefault="000610BB" w:rsidP="000610BB">
                      <w:pPr>
                        <w:snapToGrid w:val="0"/>
                        <w:jc w:val="center"/>
                      </w:pPr>
                      <w:r w:rsidRPr="0019273A">
                        <w:rPr>
                          <w:rFonts w:ascii="標楷體" w:eastAsia="標楷體" w:hAnsi="標楷體"/>
                        </w:rPr>
                        <w:t>NO.2</w:t>
                      </w:r>
                      <w:r w:rsidRPr="0019273A">
                        <w:rPr>
                          <w:rFonts w:ascii="標楷體" w:eastAsia="標楷體" w:hAnsi="標楷體" w:hint="eastAsia"/>
                        </w:rPr>
                        <w:t>137</w:t>
                      </w:r>
                    </w:p>
                    <w:p w14:paraId="4FD403B9" w14:textId="77777777" w:rsidR="000610BB" w:rsidRPr="0019273A" w:rsidRDefault="000610BB" w:rsidP="000610BB">
                      <w:pPr>
                        <w:snapToGrid w:val="0"/>
                        <w:ind w:leftChars="-59" w:rightChars="-56" w:right="-134" w:hangingChars="59" w:hanging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ABC4F7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6B03742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44BEAA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5533183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39F3972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E6B8F7F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F6CE71B" w14:textId="77777777" w:rsidR="000610BB" w:rsidRPr="0019273A" w:rsidRDefault="000610BB" w:rsidP="000610BB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FEAED46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29D50A6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82BCF51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3BD1631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8091F61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105B451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2E34671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4122DAD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86F0A68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6EF1956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DABE51C" w14:textId="77777777" w:rsidR="000610BB" w:rsidRPr="0019273A" w:rsidRDefault="000610BB" w:rsidP="000610BB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6816074" w14:textId="77777777" w:rsidR="000610BB" w:rsidRPr="0019273A" w:rsidRDefault="000610BB" w:rsidP="000610BB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0610BB" w:rsidRPr="0019273A" w:rsidSect="000610BB">
          <w:footerReference w:type="even" r:id="rId18"/>
          <w:footerReference w:type="default" r:id="rId19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6C5E1097" w14:textId="77777777" w:rsidR="000610BB" w:rsidRPr="0019273A" w:rsidRDefault="000610BB" w:rsidP="000610BB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6FAF5183" w14:textId="77777777" w:rsidR="000610BB" w:rsidRPr="0019273A" w:rsidRDefault="000610BB" w:rsidP="000610BB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33D6F4B8" w14:textId="77777777" w:rsidR="000610BB" w:rsidRPr="0019273A" w:rsidRDefault="000610BB" w:rsidP="000610BB">
      <w:pPr>
        <w:spacing w:line="440" w:lineRule="exact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lastRenderedPageBreak/>
        <w:t>一、前言</w:t>
      </w:r>
    </w:p>
    <w:p w14:paraId="5877007F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是否同意 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｢人的一生總是不斷為著將來做預備」(</w:t>
      </w:r>
      <w:r w:rsidRPr="0019273A">
        <w:rPr>
          <w:rFonts w:ascii="標楷體" w:eastAsia="標楷體" w:hAnsi="標楷體" w:cstheme="minorBidi"/>
          <w:sz w:val="32"/>
          <w:szCs w:val="32"/>
        </w:rPr>
        <w:t>E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X.新手爸媽從得知懷孕起，便會開始不斷為尚未出生的孩子預備他一切所需。</w:t>
      </w:r>
    </w:p>
    <w:p w14:paraId="685AF72E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年輕人畢業找工作，是為了進入職場好預備未來的生活，甚至建立自己的家庭。</w:t>
      </w:r>
    </w:p>
    <w:p w14:paraId="04C980E6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中壯年努力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賺錢、</w:t>
      </w:r>
      <w:r w:rsidRPr="0019273A">
        <w:rPr>
          <w:rFonts w:ascii="標楷體" w:eastAsia="標楷體" w:hAnsi="標楷體" w:cstheme="minorBidi"/>
          <w:sz w:val="32"/>
          <w:szCs w:val="32"/>
        </w:rPr>
        <w:t>積蓄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，為了</w:t>
      </w:r>
      <w:r w:rsidRPr="0019273A">
        <w:rPr>
          <w:rFonts w:ascii="標楷體" w:eastAsia="標楷體" w:hAnsi="標楷體" w:cstheme="minorBidi"/>
          <w:sz w:val="32"/>
          <w:szCs w:val="32"/>
        </w:rPr>
        <w:t>退休後的生活而「預備」；長輩者盡力維持健康，是為將來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的善終不用痛苦臥床</w:t>
      </w:r>
      <w:r w:rsidRPr="0019273A">
        <w:rPr>
          <w:rFonts w:ascii="標楷體" w:eastAsia="標楷體" w:hAnsi="標楷體" w:cstheme="minorBidi"/>
          <w:sz w:val="32"/>
          <w:szCs w:val="32"/>
        </w:rPr>
        <w:t>而「預備」。</w:t>
      </w:r>
    </w:p>
    <w:p w14:paraId="41629B3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今天，我們則要從施洗約翰來看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｢預備」是多麼的重要。</w:t>
      </w:r>
    </w:p>
    <w:p w14:paraId="7EE99EDD" w14:textId="77777777" w:rsidR="000610BB" w:rsidRDefault="000610BB" w:rsidP="000610BB">
      <w:pPr>
        <w:spacing w:beforeLines="50" w:before="180" w:line="560" w:lineRule="exact"/>
        <w:jc w:val="both"/>
        <w:rPr>
          <w:rFonts w:asciiTheme="minorHAnsi" w:eastAsiaTheme="minorEastAsia" w:hAnsiTheme="minorHAnsi" w:cstheme="minorBidi"/>
          <w:sz w:val="28"/>
        </w:rPr>
      </w:pPr>
    </w:p>
    <w:p w14:paraId="1C015F6E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Theme="minorHAnsi" w:eastAsiaTheme="minorEastAsia" w:hAnsiTheme="minorHAnsi" w:cstheme="minorBidi"/>
          <w:sz w:val="28"/>
        </w:rPr>
      </w:pPr>
    </w:p>
    <w:p w14:paraId="63807739" w14:textId="77777777" w:rsidR="000610BB" w:rsidRPr="0019273A" w:rsidRDefault="000610BB" w:rsidP="000610BB">
      <w:pPr>
        <w:spacing w:line="440" w:lineRule="exact"/>
        <w:rPr>
          <w:rFonts w:asciiTheme="minorHAnsi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二、耶穌論施洗約翰</w:t>
      </w:r>
    </w:p>
    <w:p w14:paraId="526AB81F" w14:textId="77777777" w:rsidR="000610BB" w:rsidRPr="0019273A" w:rsidRDefault="000610BB" w:rsidP="000610BB">
      <w:pPr>
        <w:spacing w:line="440" w:lineRule="exact"/>
        <w:ind w:left="850" w:hangingChars="236" w:hanging="850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 xml:space="preserve">    </w:t>
      </w:r>
      <w:proofErr w:type="gramStart"/>
      <w:r w:rsidRPr="0019273A">
        <w:rPr>
          <w:rFonts w:hint="eastAsia"/>
          <w:bCs/>
          <w:sz w:val="28"/>
        </w:rPr>
        <w:t>─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比眾</w:t>
      </w:r>
      <w:proofErr w:type="gramEnd"/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先知還大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(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路7：26-27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)</w:t>
      </w:r>
    </w:p>
    <w:p w14:paraId="6326651C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路加7：26-27，｢你們出去究竟是要看甚麼？是先知嗎？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是的，我告訴你們，他比先知大多了。27這個人就是經上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所說的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：『看哪，我要差遣我的使者在你面前， 他要在你前面為你預備道路。』」</w:t>
      </w:r>
    </w:p>
    <w:p w14:paraId="5301D9EF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09127BD8" w14:textId="77777777" w:rsidR="000610BB" w:rsidRPr="0019273A" w:rsidRDefault="000610BB" w:rsidP="000610BB">
      <w:pPr>
        <w:spacing w:beforeLines="50" w:before="180" w:line="440" w:lineRule="exact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Segoe UI Symbol" w:eastAsia="文鼎特毛楷" w:hAnsi="Segoe UI Symbol" w:cs="Segoe UI Symbol"/>
          <w:bCs/>
          <w:sz w:val="36"/>
          <w:szCs w:val="36"/>
        </w:rPr>
        <w:t>✽</w:t>
      </w:r>
      <w:r w:rsidRPr="0019273A">
        <w:rPr>
          <w:rFonts w:ascii="文鼎特毛楷" w:eastAsia="文鼎特毛楷" w:hAnsiTheme="minorHAnsi" w:cstheme="minorBidi"/>
          <w:bCs/>
          <w:sz w:val="36"/>
          <w:szCs w:val="36"/>
        </w:rPr>
        <w:t>經文背景</w:t>
      </w:r>
    </w:p>
    <w:p w14:paraId="2525D507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在路加福音7章19節，路加提到約翰的門徒跑來問耶穌：</w:t>
      </w:r>
      <w:r w:rsidRPr="0019273A">
        <w:rPr>
          <w:rFonts w:ascii="標楷體" w:eastAsia="標楷體" w:hAnsi="標楷體" w:cstheme="minorBidi"/>
          <w:sz w:val="32"/>
          <w:szCs w:val="32"/>
        </w:rPr>
        <w:t>「將要來的那位就是你嗎？還是我們要等候別人呢？」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為什麼不是約翰自己來問？那是因為施洗約翰指責當時的猶太分封王希律</w:t>
      </w:r>
      <w:r w:rsidRPr="0019273A">
        <w:rPr>
          <w:rFonts w:ascii="微軟正黑體" w:eastAsia="微軟正黑體" w:hAnsi="微軟正黑體" w:cstheme="minorBidi" w:hint="eastAsia"/>
          <w:sz w:val="32"/>
          <w:szCs w:val="32"/>
        </w:rPr>
        <w:t>．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安提帕娶了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自己兄弟的妻子希羅底。</w:t>
      </w:r>
    </w:p>
    <w:p w14:paraId="376A32ED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約翰</w:t>
      </w:r>
      <w:r w:rsidRPr="0019273A">
        <w:rPr>
          <w:rFonts w:ascii="標楷體" w:eastAsia="標楷體" w:hAnsi="標楷體" w:cstheme="minorBidi"/>
          <w:sz w:val="32"/>
          <w:szCs w:val="32"/>
        </w:rPr>
        <w:t>根據猶太律法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(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註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1)</w:t>
      </w:r>
      <w:r w:rsidRPr="0019273A">
        <w:rPr>
          <w:rFonts w:ascii="標楷體" w:eastAsia="標楷體" w:hAnsi="標楷體" w:cstheme="minorBidi"/>
          <w:sz w:val="32"/>
          <w:szCs w:val="32"/>
        </w:rPr>
        <w:t>指責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希律安提帕的錯誤</w:t>
      </w:r>
      <w:r w:rsidRPr="0019273A">
        <w:rPr>
          <w:rFonts w:ascii="標楷體" w:eastAsia="標楷體" w:hAnsi="標楷體" w:cstheme="minorBidi"/>
          <w:sz w:val="32"/>
          <w:szCs w:val="32"/>
        </w:rPr>
        <w:t>。要知道，希羅底是希律的嫂嫂，又是遠房姪女，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希律因貪戀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她而要她離婚，自己也趁機離棄元配，這在律法上犯了姦淫罪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。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因此，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希羅底的改嫁及安提帕的</w:t>
      </w:r>
      <w:proofErr w:type="gramStart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休妻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lastRenderedPageBreak/>
        <w:t>再娶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，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為兩邊皆外遇的「雙重淫亂」和「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亂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倫」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。</w:t>
      </w:r>
    </w:p>
    <w:p w14:paraId="00308F95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施洗約翰</w:t>
      </w:r>
      <w:r w:rsidRPr="0019273A">
        <w:rPr>
          <w:rFonts w:ascii="標楷體" w:eastAsia="標楷體" w:hAnsi="標楷體" w:cstheme="minorBidi"/>
          <w:sz w:val="32"/>
          <w:szCs w:val="32"/>
        </w:rPr>
        <w:t>因為批判希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律王而成為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政治犯被關入監獄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裏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他就像社會的良心，他知道自己是上帝的僕人，就應該堅守上帝律法</w:t>
      </w:r>
      <w:r w:rsidRPr="0019273A">
        <w:rPr>
          <w:rFonts w:ascii="標楷體" w:eastAsia="標楷體" w:hAnsi="標楷體" w:cstheme="minorBidi"/>
          <w:sz w:val="32"/>
          <w:szCs w:val="32"/>
        </w:rPr>
        <w:t>講真話，匡正社會風氣。他勇於盡忠指責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希律安提帕的錯誤，雖然下場死亡亦無懼。</w:t>
      </w:r>
    </w:p>
    <w:p w14:paraId="620106AB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i/>
          <w:iCs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 w:hint="eastAsia"/>
          <w:i/>
          <w:iCs/>
          <w:sz w:val="32"/>
          <w:szCs w:val="32"/>
        </w:rPr>
        <w:t>(</w:t>
      </w:r>
      <w:proofErr w:type="gramStart"/>
      <w:r w:rsidRPr="0019273A">
        <w:rPr>
          <w:rFonts w:ascii="標楷體" w:eastAsia="標楷體" w:hAnsi="標楷體" w:cstheme="minorBidi" w:hint="eastAsia"/>
          <w:i/>
          <w:iCs/>
          <w:sz w:val="32"/>
          <w:szCs w:val="32"/>
        </w:rPr>
        <w:t>註</w:t>
      </w:r>
      <w:proofErr w:type="gramEnd"/>
      <w:r w:rsidRPr="0019273A">
        <w:rPr>
          <w:rFonts w:ascii="標楷體" w:eastAsia="標楷體" w:hAnsi="標楷體" w:cstheme="minorBidi" w:hint="eastAsia"/>
          <w:i/>
          <w:iCs/>
          <w:sz w:val="32"/>
          <w:szCs w:val="32"/>
        </w:rPr>
        <w:t xml:space="preserve">1利未20：21人若娶了自己兄弟的妻子，就露了他兄弟的下體，這是不潔淨的事，他們必沒有子女。(和2010)) </w:t>
      </w:r>
    </w:p>
    <w:p w14:paraId="5C69A92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    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在24節中，耶穌先是說：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你們出去究竟是要看甚麼？要看先知麼？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從這兒可以知道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群眾都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認為</w:t>
      </w:r>
      <w:r w:rsidRPr="0019273A">
        <w:rPr>
          <w:rFonts w:ascii="標楷體" w:eastAsia="標楷體" w:hAnsi="標楷體" w:cstheme="minorBidi"/>
          <w:sz w:val="32"/>
          <w:szCs w:val="32"/>
        </w:rPr>
        <w:t>施洗約翰是一個先知。</w:t>
      </w:r>
    </w:p>
    <w:p w14:paraId="5C8B665B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但是耶穌說：｢錯了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─他比先知還大</w:t>
      </w:r>
      <w:r w:rsidRPr="0019273A">
        <w:rPr>
          <w:rFonts w:ascii="標楷體" w:eastAsia="標楷體" w:hAnsi="標楷體" w:cstheme="minorBidi"/>
          <w:sz w:val="32"/>
          <w:szCs w:val="32"/>
        </w:rPr>
        <w:t>」。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接著，</w:t>
      </w:r>
      <w:r w:rsidRPr="0019273A">
        <w:rPr>
          <w:rFonts w:ascii="標楷體" w:eastAsia="標楷體" w:hAnsi="標楷體" w:cstheme="minorBidi"/>
          <w:sz w:val="32"/>
          <w:szCs w:val="32"/>
        </w:rPr>
        <w:t>引用先知瑪拉基的話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「萬軍之耶和華說：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我</w:t>
      </w:r>
      <w:proofErr w:type="gramStart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要差派我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的使者為我預備道路...。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(瑪拉基書3:1)</w:t>
      </w:r>
    </w:p>
    <w:p w14:paraId="6AE29071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由此可知，為什麼耶穌說施洗</w:t>
      </w:r>
      <w:r w:rsidRPr="0019273A">
        <w:rPr>
          <w:rFonts w:ascii="標楷體" w:eastAsia="標楷體" w:hAnsi="標楷體" w:cstheme="minorBidi"/>
          <w:sz w:val="32"/>
          <w:szCs w:val="32"/>
        </w:rPr>
        <w:t>約翰比先知大，因為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施洗</w:t>
      </w:r>
      <w:r w:rsidRPr="0019273A">
        <w:rPr>
          <w:rFonts w:ascii="標楷體" w:eastAsia="標楷體" w:hAnsi="標楷體" w:cstheme="minorBidi"/>
          <w:sz w:val="32"/>
          <w:szCs w:val="32"/>
        </w:rPr>
        <w:t>約翰就是那位將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｢新的時代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/>
          <w:sz w:val="32"/>
          <w:szCs w:val="32"/>
        </w:rPr>
        <w:t>與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｢舊的時代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/>
          <w:sz w:val="32"/>
          <w:szCs w:val="32"/>
        </w:rPr>
        <w:t>連接起來的使者，他是彌賽亞的開路先鋒。</w:t>
      </w:r>
    </w:p>
    <w:p w14:paraId="10CC21A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0234055F" w14:textId="77777777" w:rsidR="000610BB" w:rsidRPr="0019273A" w:rsidRDefault="000610BB" w:rsidP="000610BB">
      <w:pPr>
        <w:spacing w:beforeLines="50" w:before="180" w:line="440" w:lineRule="exact"/>
        <w:rPr>
          <w:rFonts w:ascii="Segoe UI Symbol" w:eastAsia="文鼎特毛楷" w:hAnsi="Segoe UI Symbol" w:cs="Segoe UI Symbol"/>
          <w:bCs/>
          <w:sz w:val="36"/>
          <w:szCs w:val="36"/>
        </w:rPr>
      </w:pPr>
      <w:r w:rsidRPr="0019273A">
        <w:rPr>
          <w:rFonts w:ascii="Segoe UI Symbol" w:eastAsia="文鼎特毛楷" w:hAnsi="Segoe UI Symbol" w:cs="Segoe UI Symbol"/>
          <w:bCs/>
          <w:sz w:val="36"/>
          <w:szCs w:val="36"/>
        </w:rPr>
        <w:t>✽</w:t>
      </w:r>
      <w:r w:rsidRPr="0019273A">
        <w:rPr>
          <w:rFonts w:ascii="Segoe UI Symbol" w:eastAsia="文鼎特毛楷" w:hAnsi="Segoe UI Symbol" w:cs="Segoe UI Symbol" w:hint="eastAsia"/>
          <w:bCs/>
          <w:sz w:val="36"/>
          <w:szCs w:val="36"/>
        </w:rPr>
        <w:t>施洗約翰與耶穌的關係</w:t>
      </w:r>
    </w:p>
    <w:p w14:paraId="20BED11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在</w:t>
      </w:r>
      <w:r w:rsidRPr="0019273A">
        <w:rPr>
          <w:rFonts w:ascii="標楷體" w:eastAsia="標楷體" w:hAnsi="標楷體" w:cstheme="minorBidi"/>
          <w:sz w:val="32"/>
          <w:szCs w:val="32"/>
        </w:rPr>
        <w:t>血緣上，他是耶穌的表哥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，比耶穌大了6個月左右(路1：26-27)。當</w:t>
      </w:r>
      <w:r w:rsidRPr="0019273A">
        <w:rPr>
          <w:rFonts w:ascii="標楷體" w:eastAsia="標楷體" w:hAnsi="標楷體" w:cstheme="minorBidi"/>
          <w:sz w:val="32"/>
          <w:szCs w:val="32"/>
        </w:rPr>
        <w:t>他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還</w:t>
      </w:r>
      <w:r w:rsidRPr="0019273A">
        <w:rPr>
          <w:rFonts w:ascii="標楷體" w:eastAsia="標楷體" w:hAnsi="標楷體" w:cstheme="minorBidi"/>
          <w:sz w:val="32"/>
          <w:szCs w:val="32"/>
        </w:rPr>
        <w:t>在母親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伊莉莎白(</w:t>
      </w:r>
      <w:proofErr w:type="spellStart"/>
      <w:r w:rsidRPr="0019273A">
        <w:rPr>
          <w:rFonts w:ascii="標楷體" w:eastAsia="標楷體" w:hAnsi="標楷體" w:cstheme="minorBidi"/>
          <w:sz w:val="32"/>
          <w:szCs w:val="32"/>
        </w:rPr>
        <w:t>I-l</w:t>
      </w:r>
      <w:r w:rsidRPr="0019273A">
        <w:rPr>
          <w:rFonts w:ascii="Cambria" w:eastAsia="標楷體" w:hAnsi="Cambria" w:cs="Cambria"/>
          <w:sz w:val="32"/>
          <w:szCs w:val="32"/>
        </w:rPr>
        <w:t>ī</w:t>
      </w:r>
      <w:r w:rsidRPr="0019273A">
        <w:rPr>
          <w:rFonts w:ascii="標楷體" w:eastAsia="標楷體" w:hAnsi="標楷體" w:cstheme="minorBidi"/>
          <w:sz w:val="32"/>
          <w:szCs w:val="32"/>
        </w:rPr>
        <w:t>-sa-pe</w:t>
      </w:r>
      <w:r w:rsidRPr="0019273A">
        <w:rPr>
          <w:rFonts w:eastAsia="標楷體"/>
          <w:sz w:val="32"/>
          <w:szCs w:val="32"/>
        </w:rPr>
        <w:t>̍</w:t>
      </w:r>
      <w:r w:rsidRPr="0019273A">
        <w:rPr>
          <w:rFonts w:ascii="標楷體" w:eastAsia="標楷體" w:hAnsi="標楷體" w:cstheme="minorBidi"/>
          <w:sz w:val="32"/>
          <w:szCs w:val="32"/>
        </w:rPr>
        <w:t>k</w:t>
      </w:r>
      <w:proofErr w:type="spellEnd"/>
      <w:r w:rsidRPr="0019273A">
        <w:rPr>
          <w:rFonts w:ascii="標楷體" w:eastAsia="標楷體" w:hAnsi="標楷體" w:cstheme="minorBidi" w:hint="eastAsia"/>
          <w:sz w:val="32"/>
          <w:szCs w:val="32"/>
        </w:rPr>
        <w:t>)</w:t>
      </w:r>
      <w:r w:rsidRPr="0019273A">
        <w:rPr>
          <w:rFonts w:ascii="標楷體" w:eastAsia="標楷體" w:hAnsi="標楷體" w:cstheme="minorBidi"/>
          <w:sz w:val="32"/>
          <w:szCs w:val="32"/>
        </w:rPr>
        <w:t>的腹中，就因聽到耶穌母親馬利亞的聲音而歡喜震動。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（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路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1：</w:t>
      </w:r>
      <w:r w:rsidRPr="0019273A">
        <w:rPr>
          <w:rFonts w:ascii="標楷體" w:eastAsia="標楷體" w:hAnsi="標楷體" w:cstheme="minorBidi"/>
          <w:sz w:val="32"/>
          <w:szCs w:val="32"/>
        </w:rPr>
        <w:t xml:space="preserve"> 39-43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）</w:t>
      </w:r>
      <w:proofErr w:type="gramEnd"/>
    </w:p>
    <w:p w14:paraId="53687FC7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成年後的施洗約翰長年在曠野生活，他</w:t>
      </w:r>
      <w:r w:rsidRPr="0019273A">
        <w:rPr>
          <w:rFonts w:ascii="標楷體" w:eastAsia="標楷體" w:hAnsi="標楷體" w:cstheme="minorBidi"/>
          <w:sz w:val="32"/>
          <w:szCs w:val="32"/>
        </w:rPr>
        <w:t>身穿駱駝毛的衣服，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腰束皮帶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，吃的是蝗蟲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和野蜜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。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他</w:t>
      </w:r>
      <w:proofErr w:type="gramStart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所傳講的</w:t>
      </w:r>
      <w:proofErr w:type="gramEnd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信息是：「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你們要悔改！因為天國近了。」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（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太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3：</w:t>
      </w:r>
      <w:r w:rsidRPr="0019273A">
        <w:rPr>
          <w:rFonts w:ascii="標楷體" w:eastAsia="標楷體" w:hAnsi="標楷體" w:cstheme="minorBidi"/>
          <w:sz w:val="32"/>
          <w:szCs w:val="32"/>
        </w:rPr>
        <w:t>1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）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他在約旦河為人施洗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。</w:t>
      </w:r>
    </w:p>
    <w:p w14:paraId="6AFAE203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聖經也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進</w:t>
      </w:r>
      <w:r w:rsidRPr="0019273A">
        <w:rPr>
          <w:rFonts w:ascii="標楷體" w:eastAsia="標楷體" w:hAnsi="標楷體" w:cstheme="minorBidi"/>
          <w:sz w:val="32"/>
          <w:szCs w:val="32"/>
        </w:rPr>
        <w:t>一步說明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當時是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lastRenderedPageBreak/>
        <w:t>「耶路撒冷、全猶太和全約旦河地區的人，都到約翰那裡去，承認他們的罪，在約旦河裡受他的洗。」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（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太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3：</w:t>
      </w:r>
      <w:r w:rsidRPr="0019273A">
        <w:rPr>
          <w:rFonts w:ascii="標楷體" w:eastAsia="標楷體" w:hAnsi="標楷體" w:cstheme="minorBidi"/>
          <w:sz w:val="32"/>
          <w:szCs w:val="32"/>
        </w:rPr>
        <w:t>5-6；可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1：</w:t>
      </w:r>
      <w:r w:rsidRPr="0019273A">
        <w:rPr>
          <w:rFonts w:ascii="標楷體" w:eastAsia="標楷體" w:hAnsi="標楷體" w:cstheme="minorBidi"/>
          <w:sz w:val="32"/>
          <w:szCs w:val="32"/>
        </w:rPr>
        <w:t>5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）</w:t>
      </w:r>
      <w:proofErr w:type="gramEnd"/>
    </w:p>
    <w:p w14:paraId="35BD7C6F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/>
          <w:sz w:val="32"/>
          <w:szCs w:val="32"/>
        </w:rPr>
        <w:t xml:space="preserve">    當時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有許多人認為</w:t>
      </w:r>
      <w:r w:rsidRPr="0019273A">
        <w:rPr>
          <w:rFonts w:ascii="標楷體" w:eastAsia="標楷體" w:hAnsi="標楷體" w:cstheme="minorBidi"/>
          <w:sz w:val="32"/>
          <w:szCs w:val="32"/>
        </w:rPr>
        <w:t>約翰的身份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「基督」</w:t>
      </w:r>
      <w:r w:rsidRPr="0019273A">
        <w:rPr>
          <w:rFonts w:ascii="標楷體" w:eastAsia="標楷體" w:hAnsi="標楷體" w:cstheme="minorBidi"/>
          <w:sz w:val="32"/>
          <w:szCs w:val="32"/>
        </w:rPr>
        <w:t>，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此外</w:t>
      </w:r>
      <w:r w:rsidRPr="0019273A">
        <w:rPr>
          <w:rFonts w:ascii="標楷體" w:eastAsia="標楷體" w:hAnsi="標楷體" w:cstheme="minorBidi"/>
          <w:sz w:val="32"/>
          <w:szCs w:val="32"/>
        </w:rPr>
        <w:t>也有人傳他是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以利亞</w:t>
      </w:r>
      <w:r w:rsidRPr="0019273A">
        <w:rPr>
          <w:rFonts w:ascii="標楷體" w:eastAsia="標楷體" w:hAnsi="標楷體" w:cstheme="minorBidi"/>
          <w:sz w:val="32"/>
          <w:szCs w:val="32"/>
        </w:rPr>
        <w:t>，或是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先知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中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的一位</w:t>
      </w:r>
      <w:r w:rsidRPr="0019273A">
        <w:rPr>
          <w:rFonts w:ascii="標楷體" w:eastAsia="標楷體" w:hAnsi="標楷體" w:cstheme="minorBidi"/>
          <w:sz w:val="32"/>
          <w:szCs w:val="32"/>
        </w:rPr>
        <w:t>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我想，</w:t>
      </w:r>
      <w:r w:rsidRPr="0019273A">
        <w:rPr>
          <w:rFonts w:ascii="標楷體" w:eastAsia="標楷體" w:hAnsi="標楷體" w:cstheme="minorBidi"/>
          <w:sz w:val="32"/>
          <w:szCs w:val="32"/>
        </w:rPr>
        <w:t>約翰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應該不止</w:t>
      </w:r>
      <w:r w:rsidRPr="0019273A">
        <w:rPr>
          <w:rFonts w:ascii="標楷體" w:eastAsia="標楷體" w:hAnsi="標楷體" w:cstheme="minorBidi"/>
          <w:sz w:val="32"/>
          <w:szCs w:val="32"/>
        </w:rPr>
        <w:t>一次聽到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這種傳言</w:t>
      </w:r>
      <w:r w:rsidRPr="0019273A">
        <w:rPr>
          <w:rFonts w:ascii="標楷體" w:eastAsia="標楷體" w:hAnsi="標楷體" w:cstheme="minorBidi"/>
          <w:sz w:val="32"/>
          <w:szCs w:val="32"/>
        </w:rPr>
        <w:t>，甚至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也有</w:t>
      </w:r>
      <w:r w:rsidRPr="0019273A">
        <w:rPr>
          <w:rFonts w:ascii="標楷體" w:eastAsia="標楷體" w:hAnsi="標楷體" w:cstheme="minorBidi"/>
          <w:sz w:val="32"/>
          <w:szCs w:val="32"/>
        </w:rPr>
        <w:t>不少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人因此</w:t>
      </w:r>
      <w:r w:rsidRPr="0019273A">
        <w:rPr>
          <w:rFonts w:ascii="標楷體" w:eastAsia="標楷體" w:hAnsi="標楷體" w:cstheme="minorBidi"/>
          <w:sz w:val="32"/>
          <w:szCs w:val="32"/>
        </w:rPr>
        <w:t>被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施洗</w:t>
      </w:r>
      <w:r w:rsidRPr="0019273A">
        <w:rPr>
          <w:rFonts w:ascii="標楷體" w:eastAsia="標楷體" w:hAnsi="標楷體" w:cstheme="minorBidi"/>
          <w:sz w:val="32"/>
          <w:szCs w:val="32"/>
        </w:rPr>
        <w:t>約翰吸引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</w:t>
      </w:r>
      <w:r w:rsidRPr="0019273A">
        <w:rPr>
          <w:rFonts w:ascii="標楷體" w:eastAsia="標楷體" w:hAnsi="標楷體" w:cstheme="minorBidi"/>
          <w:sz w:val="32"/>
          <w:szCs w:val="32"/>
        </w:rPr>
        <w:t>而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成為他的門徒</w:t>
      </w:r>
      <w:r w:rsidRPr="0019273A">
        <w:rPr>
          <w:rFonts w:ascii="標楷體" w:eastAsia="標楷體" w:hAnsi="標楷體" w:cstheme="minorBidi"/>
          <w:sz w:val="32"/>
          <w:szCs w:val="32"/>
        </w:rPr>
        <w:t>。</w:t>
      </w:r>
    </w:p>
    <w:p w14:paraId="415B852B" w14:textId="77777777" w:rsidR="000610BB" w:rsidRDefault="000610BB" w:rsidP="000610BB">
      <w:pPr>
        <w:spacing w:beforeLines="50" w:before="180" w:line="560" w:lineRule="exact"/>
        <w:jc w:val="both"/>
        <w:rPr>
          <w:rFonts w:ascii="新細明體" w:hAnsi="新細明體" w:cs="新細明體"/>
          <w:kern w:val="0"/>
          <w:sz w:val="28"/>
          <w:szCs w:val="28"/>
        </w:rPr>
      </w:pPr>
    </w:p>
    <w:p w14:paraId="2F43922F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新細明體" w:hAnsi="新細明體" w:cs="新細明體"/>
          <w:kern w:val="0"/>
          <w:sz w:val="28"/>
          <w:szCs w:val="28"/>
        </w:rPr>
      </w:pPr>
    </w:p>
    <w:p w14:paraId="6F108A1A" w14:textId="77777777" w:rsidR="000610BB" w:rsidRPr="0019273A" w:rsidRDefault="000610BB" w:rsidP="000610BB">
      <w:pPr>
        <w:spacing w:line="440" w:lineRule="exact"/>
        <w:ind w:left="706" w:hangingChars="196" w:hanging="706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三、施洗約翰的見證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(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約1：29-34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)</w:t>
      </w:r>
    </w:p>
    <w:p w14:paraId="688EEC39" w14:textId="77777777" w:rsidR="000610BB" w:rsidRPr="0019273A" w:rsidRDefault="000610BB" w:rsidP="000610BB">
      <w:pPr>
        <w:spacing w:beforeLines="50" w:before="180" w:line="440" w:lineRule="exact"/>
        <w:rPr>
          <w:rFonts w:ascii="Segoe UI Symbol" w:eastAsia="文鼎特毛楷" w:hAnsi="Segoe UI Symbol" w:cs="Segoe UI Symbol"/>
          <w:bCs/>
          <w:sz w:val="36"/>
          <w:szCs w:val="36"/>
        </w:rPr>
      </w:pPr>
      <w:r w:rsidRPr="0019273A">
        <w:rPr>
          <w:rFonts w:ascii="Segoe UI Symbol" w:eastAsia="文鼎特毛楷" w:hAnsi="Segoe UI Symbol" w:cs="Segoe UI Symbol"/>
          <w:bCs/>
          <w:sz w:val="36"/>
          <w:szCs w:val="36"/>
        </w:rPr>
        <w:t>✽</w:t>
      </w:r>
      <w:r w:rsidRPr="0019273A">
        <w:rPr>
          <w:rFonts w:ascii="Segoe UI Symbol" w:eastAsia="文鼎特毛楷" w:hAnsi="Segoe UI Symbol" w:cs="Segoe UI Symbol" w:hint="eastAsia"/>
          <w:bCs/>
          <w:sz w:val="36"/>
          <w:szCs w:val="36"/>
        </w:rPr>
        <w:t>面對盛名的施洗約翰</w:t>
      </w:r>
    </w:p>
    <w:p w14:paraId="4E092C62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約翰並沒有因為這些盛名而迷失，他深知自己的身分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「『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我就是那在曠野呼喊的聲音：</w:t>
      </w:r>
      <w:proofErr w:type="gramStart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修直主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的道。』正如以賽亞先知</w:t>
      </w:r>
      <w:proofErr w:type="gramStart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所說的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。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」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（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約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1：</w:t>
      </w:r>
      <w:r w:rsidRPr="0019273A">
        <w:rPr>
          <w:rFonts w:ascii="標楷體" w:eastAsia="標楷體" w:hAnsi="標楷體" w:cstheme="minorBidi"/>
          <w:sz w:val="32"/>
          <w:szCs w:val="32"/>
        </w:rPr>
        <w:t>23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）</w:t>
      </w:r>
      <w:proofErr w:type="gramEnd"/>
    </w:p>
    <w:p w14:paraId="50F8981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所以，我們看見在約翰福音1：19-25，當</w:t>
      </w:r>
      <w:r w:rsidRPr="0019273A">
        <w:rPr>
          <w:rFonts w:ascii="標楷體" w:eastAsia="標楷體" w:hAnsi="標楷體" w:cstheme="minorBidi"/>
          <w:sz w:val="32"/>
          <w:szCs w:val="32"/>
        </w:rPr>
        <w:t>猶太人從耶路撒冷差祭司和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利未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人到施洗約翰那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裏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去問他：「你是誰？」的時候，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約翰回答：他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不是彌賽亞、不是以利亞，更不是那位末後要興起；</w:t>
      </w:r>
      <w:proofErr w:type="gramStart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像摩西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一樣偉大的先知。</w:t>
      </w:r>
    </w:p>
    <w:p w14:paraId="6BEFD185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他清楚地把自己的位置放在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從屬的關係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中，謙卑的就如同奴隸一樣：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｢有一位站在你們中間，是你們不認識的，就是那在我以後來的，我給他解鞋帶也不配。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(約1：26-27，和合2010)</w:t>
      </w:r>
    </w:p>
    <w:p w14:paraId="6A45BE5F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要知道當時施洗約翰已廣受群眾敬重，而主耶穌才剛開始傳道，可說約翰的聲望更高。在這種情形下，他全心高舉基督更是難能可貴，因為那時人們還未認識耶穌基督。</w:t>
      </w:r>
    </w:p>
    <w:p w14:paraId="10A52173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然而，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約翰清楚知道他所要見證的是耶穌基督，而不是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lastRenderedPageBreak/>
        <w:t>將焦點放在自己身上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（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約1：</w:t>
      </w:r>
      <w:r w:rsidRPr="0019273A">
        <w:rPr>
          <w:rFonts w:ascii="標楷體" w:eastAsia="標楷體" w:hAnsi="標楷體" w:cstheme="minorBidi"/>
          <w:sz w:val="32"/>
          <w:szCs w:val="32"/>
        </w:rPr>
        <w:t>20-21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）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。</w:t>
      </w:r>
    </w:p>
    <w:p w14:paraId="2A00F193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這也讓我反省，</w:t>
      </w:r>
      <w:r w:rsidRPr="0019273A">
        <w:rPr>
          <w:rFonts w:ascii="標楷體" w:eastAsia="標楷體" w:hAnsi="標楷體" w:cstheme="minorBidi"/>
          <w:sz w:val="32"/>
          <w:szCs w:val="32"/>
        </w:rPr>
        <w:t>過往向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別人傳講福音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的時候，會否迷失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見證的</w:t>
      </w:r>
      <w:r w:rsidRPr="0019273A">
        <w:rPr>
          <w:rFonts w:ascii="標楷體" w:eastAsia="標楷體" w:hAnsi="標楷體" w:cstheme="minorBidi"/>
          <w:sz w:val="32"/>
          <w:szCs w:val="32"/>
        </w:rPr>
        <w:t>重點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基督是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上帝</w:t>
      </w:r>
      <w:r w:rsidRPr="0019273A">
        <w:rPr>
          <w:rFonts w:ascii="標楷體" w:eastAsia="標楷體" w:hAnsi="標楷體" w:cstheme="minorBidi"/>
          <w:sz w:val="32"/>
          <w:szCs w:val="32"/>
        </w:rPr>
        <w:t>兒子的身份，以及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祂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成就的救贖工作？</w:t>
      </w:r>
    </w:p>
    <w:p w14:paraId="0140621B" w14:textId="77777777" w:rsidR="000610BB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4E258634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1E006726" w14:textId="77777777" w:rsidR="000610BB" w:rsidRPr="0019273A" w:rsidRDefault="000610BB" w:rsidP="000610BB">
      <w:pPr>
        <w:spacing w:line="440" w:lineRule="exact"/>
        <w:ind w:left="706" w:hangingChars="196" w:hanging="706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四、施洗約翰成為我們的屬靈導師</w:t>
      </w:r>
    </w:p>
    <w:p w14:paraId="1081DF45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Theme="minorHAnsi" w:eastAsiaTheme="minorEastAsia" w:hAnsiTheme="minorHAnsi" w:cstheme="minorBidi"/>
          <w:sz w:val="28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施洗約翰是新約中第一位為主殉道的聖徒，他服事的時間相當短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暫又充滿艱困。其生命的最後結局更是無辜又悲慘。但是我們看到他所流露出來的能力和信心，卻又讓我們無比動容。</w:t>
      </w:r>
    </w:p>
    <w:p w14:paraId="615F1D76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在約翰福音3：27-30節記載了約翰的聲明，他說：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「若不是</w:t>
      </w:r>
      <w:proofErr w:type="gramStart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天上賜</w:t>
      </w:r>
      <w:proofErr w:type="gramEnd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的，人就不能得什麼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。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(約3:27) </w:t>
      </w:r>
      <w:r w:rsidRPr="0019273A">
        <w:rPr>
          <w:rFonts w:ascii="標楷體" w:eastAsia="標楷體" w:hAnsi="標楷體" w:cstheme="minorBidi"/>
          <w:sz w:val="32"/>
          <w:szCs w:val="32"/>
        </w:rPr>
        <w:t>接下來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，約翰提出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了一個令人難忘的聲明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自己不是新郎。只是一個終將衰微的朋友。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(約3：27-30...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娶新娘的是新郎；新郎的朋友站在</w:t>
      </w:r>
      <w:proofErr w:type="gramStart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一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旁聽，一聽見新郎的聲音就歡喜快樂...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)</w:t>
      </w:r>
      <w:r w:rsidRPr="0019273A">
        <w:rPr>
          <w:rFonts w:ascii="標楷體" w:eastAsia="標楷體" w:hAnsi="標楷體" w:cstheme="minorBidi"/>
          <w:sz w:val="32"/>
          <w:szCs w:val="32"/>
        </w:rPr>
        <w:t xml:space="preserve"> 這句話讓我們看見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人永遠有責任去努力，但是成果是上帝的賞賜與恩典。</w:t>
      </w:r>
    </w:p>
    <w:p w14:paraId="18FA33B0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從屬靈操練的角度來看施洗約翰對自己的認識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｢祂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必興旺；我必衰微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，這</w:t>
      </w:r>
      <w:r w:rsidRPr="0019273A">
        <w:rPr>
          <w:rFonts w:ascii="標楷體" w:eastAsia="標楷體" w:hAnsi="標楷體" w:cstheme="minorBidi"/>
          <w:sz w:val="32"/>
          <w:szCs w:val="32"/>
        </w:rPr>
        <w:t>讓我們看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見他的</w:t>
      </w:r>
      <w:r w:rsidRPr="0019273A">
        <w:rPr>
          <w:rFonts w:ascii="標楷體" w:eastAsia="標楷體" w:hAnsi="標楷體" w:cstheme="minorBidi"/>
          <w:sz w:val="32"/>
          <w:szCs w:val="32"/>
        </w:rPr>
        <w:t>謙卑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，這樣的自我認識</w:t>
      </w:r>
      <w:r w:rsidRPr="0019273A">
        <w:rPr>
          <w:rFonts w:ascii="標楷體" w:eastAsia="標楷體" w:hAnsi="標楷體" w:cstheme="minorBidi"/>
          <w:sz w:val="32"/>
          <w:szCs w:val="32"/>
        </w:rPr>
        <w:t>不是自暴自棄，卻是</w:t>
      </w:r>
      <w:proofErr w:type="gramStart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一個受造者</w:t>
      </w:r>
      <w:proofErr w:type="gramEnd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從心理、態度、行為真正回轉到對上帝的敬拜關係。</w:t>
      </w:r>
    </w:p>
    <w:p w14:paraId="519DB3D0" w14:textId="77777777" w:rsidR="000610BB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0A3F6ECD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2A081A57" w14:textId="77777777" w:rsidR="000610BB" w:rsidRPr="0019273A" w:rsidRDefault="000610BB" w:rsidP="000610BB">
      <w:pPr>
        <w:spacing w:line="440" w:lineRule="exact"/>
        <w:ind w:left="706" w:hangingChars="196" w:hanging="706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 xml:space="preserve">五、屬靈偉人也有信心軟弱之刻 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(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太11：3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)</w:t>
      </w:r>
    </w:p>
    <w:p w14:paraId="13E7450A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但，就算是如此偉大的屬靈導師，還是會有信心軟弱的時刻。當施洗</w:t>
      </w:r>
      <w:r w:rsidRPr="0019273A">
        <w:rPr>
          <w:rFonts w:ascii="標楷體" w:eastAsia="標楷體" w:hAnsi="標楷體" w:cstheme="minorBidi"/>
          <w:sz w:val="32"/>
          <w:szCs w:val="32"/>
        </w:rPr>
        <w:t>約翰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看到</w:t>
      </w:r>
      <w:r w:rsidRPr="0019273A">
        <w:rPr>
          <w:rFonts w:ascii="標楷體" w:eastAsia="標楷體" w:hAnsi="標楷體" w:cstheme="minorBidi"/>
          <w:sz w:val="32"/>
          <w:szCs w:val="32"/>
        </w:rPr>
        <w:t xml:space="preserve">耶穌走過，便見證 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─</w:t>
      </w:r>
      <w:proofErr w:type="gramEnd"/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「看哪，上帝的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lastRenderedPageBreak/>
        <w:t>羔羊！」</w:t>
      </w:r>
      <w:r w:rsidRPr="0019273A">
        <w:rPr>
          <w:rFonts w:ascii="標楷體" w:eastAsia="標楷體" w:hAnsi="標楷體" w:cstheme="minorBidi"/>
          <w:sz w:val="32"/>
          <w:szCs w:val="32"/>
        </w:rPr>
        <w:t>(約1：3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6) </w:t>
      </w:r>
      <w:r w:rsidRPr="0019273A">
        <w:rPr>
          <w:rFonts w:ascii="標楷體" w:eastAsia="標楷體" w:hAnsi="標楷體" w:cstheme="minorBidi"/>
          <w:sz w:val="32"/>
          <w:szCs w:val="32"/>
        </w:rPr>
        <w:t>約翰的門徒聽見了約翰的見證，立即轉去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跟從了耶穌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，但是約翰並不會因為這樣就心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裏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不舒服，甚至動了競爭的念頭。</w:t>
      </w:r>
    </w:p>
    <w:p w14:paraId="2A50446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他更是極其謙卑地說：有一位耶穌將要來，他的能力比我更大，我就是給他解鞋帶也不配。</w:t>
      </w:r>
    </w:p>
    <w:p w14:paraId="645D3753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可是當施洗約翰被下入監牢，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他</w:t>
      </w:r>
      <w:r w:rsidRPr="0019273A">
        <w:rPr>
          <w:rFonts w:ascii="標楷體" w:eastAsia="標楷體" w:hAnsi="標楷體" w:cstheme="minorBidi"/>
          <w:sz w:val="32"/>
          <w:szCs w:val="32"/>
        </w:rPr>
        <w:t>對耶穌的信心起了動搖，於是差遣門徒去問耶穌：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「那將要來的是你嗎？還是我們等候別人呢？」</w:t>
      </w:r>
      <w:r w:rsidRPr="0019273A">
        <w:rPr>
          <w:rFonts w:ascii="標楷體" w:eastAsia="標楷體" w:hAnsi="標楷體" w:cstheme="minorBidi"/>
          <w:sz w:val="32"/>
          <w:szCs w:val="32"/>
        </w:rPr>
        <w:t>他可能會想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：</w:t>
      </w:r>
      <w:r w:rsidRPr="0019273A">
        <w:rPr>
          <w:rFonts w:ascii="標楷體" w:eastAsia="標楷體" w:hAnsi="標楷體" w:cstheme="minorBidi"/>
          <w:sz w:val="32"/>
          <w:szCs w:val="32"/>
        </w:rPr>
        <w:t>如果耶穌就是所期盼的「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那一位彌賽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亞」，為什麼我只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因為執守上帝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僕人職分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，</w:t>
      </w:r>
      <w:r w:rsidRPr="0019273A">
        <w:rPr>
          <w:rFonts w:ascii="標楷體" w:eastAsia="標楷體" w:hAnsi="標楷體" w:cstheme="minorBidi"/>
          <w:sz w:val="32"/>
          <w:szCs w:val="32"/>
        </w:rPr>
        <w:t>就遭受這種遭遇呢？他不來救我嗎？</w:t>
      </w:r>
    </w:p>
    <w:p w14:paraId="67205A6B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這位末代先知，穿得像舊約先知以利亞，吃蝗蟲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野蜜也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像以利亞，當然他也像以利亞一樣會灰心沮喪，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於是</w:t>
      </w:r>
      <w:r w:rsidRPr="0019273A">
        <w:rPr>
          <w:rFonts w:ascii="標楷體" w:eastAsia="標楷體" w:hAnsi="標楷體" w:cstheme="minorBidi"/>
          <w:sz w:val="32"/>
          <w:szCs w:val="32"/>
        </w:rPr>
        <w:t>他問：我等的是誰呢？</w:t>
      </w:r>
    </w:p>
    <w:p w14:paraId="5F39B0F5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在我們的周遭發生的事情，或許也會讓我們失去盼望而灰心沮喪，那時我們是不是也要問：｢我在等甚麼？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」</w:t>
      </w:r>
      <w:r w:rsidRPr="0019273A">
        <w:rPr>
          <w:rFonts w:ascii="標楷體" w:eastAsia="標楷體" w:hAnsi="標楷體" w:cstheme="minorBidi"/>
          <w:sz w:val="32"/>
          <w:szCs w:val="32"/>
        </w:rPr>
        <w:t>、｢我還能有甚麼盼望？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」</w:t>
      </w:r>
      <w:r w:rsidRPr="0019273A">
        <w:rPr>
          <w:rFonts w:ascii="標楷體" w:eastAsia="標楷體" w:hAnsi="標楷體" w:cstheme="minorBidi"/>
          <w:sz w:val="32"/>
          <w:szCs w:val="32"/>
        </w:rPr>
        <w:t>或是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憤怒的</w:t>
      </w:r>
      <w:r w:rsidRPr="0019273A">
        <w:rPr>
          <w:rFonts w:ascii="標楷體" w:eastAsia="標楷體" w:hAnsi="標楷體" w:cstheme="minorBidi"/>
          <w:sz w:val="32"/>
          <w:szCs w:val="32"/>
        </w:rPr>
        <w:t>向上帝抗議，甚至徹底失望再也不想跟上帝有任何連結了？</w:t>
      </w:r>
    </w:p>
    <w:p w14:paraId="43468B09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是的，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受苦的人通常會提出許多問題，很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可能這也是我們自己的經驗，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因此，我們更</w:t>
      </w:r>
      <w:r w:rsidRPr="0019273A">
        <w:rPr>
          <w:rFonts w:ascii="標楷體" w:eastAsia="標楷體" w:hAnsi="標楷體" w:cstheme="minorBidi"/>
          <w:sz w:val="32"/>
          <w:szCs w:val="32"/>
        </w:rPr>
        <w:t>可以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理解施洗約翰的無助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，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與信心遭受打擊的痛苦了。</w:t>
      </w:r>
    </w:p>
    <w:p w14:paraId="04509E8E" w14:textId="77777777" w:rsidR="000610BB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5D8BFC92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23DF6F9A" w14:textId="77777777" w:rsidR="000610BB" w:rsidRPr="0019273A" w:rsidRDefault="000610BB" w:rsidP="000610BB">
      <w:pPr>
        <w:spacing w:line="440" w:lineRule="exact"/>
        <w:ind w:left="706" w:hangingChars="196" w:hanging="706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/>
          <w:bCs/>
          <w:sz w:val="36"/>
          <w:szCs w:val="36"/>
        </w:rPr>
        <w:t>六、結語</w:t>
      </w:r>
      <w:bookmarkStart w:id="17" w:name="_Hlk184499742"/>
    </w:p>
    <w:p w14:paraId="4DC91B65" w14:textId="77777777" w:rsidR="000610BB" w:rsidRPr="0019273A" w:rsidRDefault="000610BB" w:rsidP="000610BB">
      <w:pPr>
        <w:spacing w:line="440" w:lineRule="exact"/>
        <w:ind w:left="706" w:hangingChars="196" w:hanging="706"/>
        <w:rPr>
          <w:rFonts w:ascii="文鼎特毛楷" w:eastAsia="文鼎特毛楷" w:hAnsiTheme="minorHAnsi" w:cstheme="minorBidi"/>
          <w:bCs/>
          <w:sz w:val="36"/>
          <w:szCs w:val="36"/>
        </w:rPr>
      </w:pP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 xml:space="preserve">    </w:t>
      </w:r>
      <w:proofErr w:type="gramStart"/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─</w:t>
      </w:r>
      <w:proofErr w:type="gramEnd"/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以</w:t>
      </w:r>
      <w:r w:rsidRPr="0019273A">
        <w:rPr>
          <w:rFonts w:ascii="新細明體" w:hAnsi="新細明體" w:cs="新細明體" w:hint="eastAsia"/>
          <w:bCs/>
          <w:sz w:val="36"/>
          <w:szCs w:val="36"/>
        </w:rPr>
        <w:t>｢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他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(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耶穌基督</w:t>
      </w:r>
      <w:r w:rsidRPr="0019273A">
        <w:rPr>
          <w:rFonts w:ascii="標楷體" w:eastAsia="標楷體" w:hAnsi="標楷體" w:cstheme="minorBidi" w:hint="eastAsia"/>
          <w:bCs/>
          <w:sz w:val="36"/>
          <w:szCs w:val="36"/>
        </w:rPr>
        <w:t>)</w:t>
      </w:r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必興旺；我必衰微」</w:t>
      </w:r>
      <w:bookmarkEnd w:id="17"/>
      <w:r w:rsidRPr="0019273A">
        <w:rPr>
          <w:rFonts w:ascii="文鼎特毛楷" w:eastAsia="文鼎特毛楷" w:hAnsiTheme="minorHAnsi" w:cstheme="minorBidi" w:hint="eastAsia"/>
          <w:bCs/>
          <w:sz w:val="36"/>
          <w:szCs w:val="36"/>
        </w:rPr>
        <w:t>成為我們的信仰告白與生命態度</w:t>
      </w:r>
    </w:p>
    <w:p w14:paraId="372CD13A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Theme="minorHAnsi" w:eastAsiaTheme="minorEastAsia" w:hAnsiTheme="minorHAnsi" w:cstheme="minorBidi"/>
          <w:sz w:val="28"/>
          <w:szCs w:val="28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然而，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因著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施洗約翰的提問，我們對耶穌「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作王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」這好消息也有了更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清楚的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認識。</w:t>
      </w:r>
      <w:proofErr w:type="gramStart"/>
      <w:r w:rsidRPr="0019273A">
        <w:rPr>
          <w:rFonts w:ascii="標楷體" w:eastAsia="標楷體" w:hAnsi="標楷體" w:cstheme="minorBidi"/>
          <w:sz w:val="32"/>
          <w:szCs w:val="32"/>
        </w:rPr>
        <w:t>祂</w:t>
      </w:r>
      <w:proofErr w:type="gramEnd"/>
      <w:r w:rsidRPr="0019273A">
        <w:rPr>
          <w:rFonts w:ascii="標楷體" w:eastAsia="標楷體" w:hAnsi="標楷體" w:cstheme="minorBidi"/>
          <w:sz w:val="32"/>
          <w:szCs w:val="32"/>
        </w:rPr>
        <w:t>不是用暴力革命改變社會，而是</w:t>
      </w:r>
      <w:r w:rsidRPr="0019273A">
        <w:rPr>
          <w:rFonts w:ascii="標楷體" w:eastAsia="標楷體" w:hAnsi="標楷體" w:cstheme="minorBidi"/>
          <w:sz w:val="32"/>
          <w:szCs w:val="32"/>
        </w:rPr>
        <w:lastRenderedPageBreak/>
        <w:t>藉著順服上帝，以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受苦與犧牲</w:t>
      </w:r>
      <w:r w:rsidRPr="0019273A">
        <w:rPr>
          <w:rFonts w:ascii="標楷體" w:eastAsia="標楷體" w:hAnsi="標楷體" w:cstheme="minorBidi"/>
          <w:sz w:val="32"/>
          <w:szCs w:val="32"/>
        </w:rPr>
        <w:t>來改變人心、更新這個世界。</w:t>
      </w:r>
    </w:p>
    <w:p w14:paraId="4D636840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施洗約翰在約翰福音3：30的話證明了，他不愧為彌賽亞的先鋒，他知道自己的身分，並熱切尋求知道上帝的心意。</w:t>
      </w:r>
    </w:p>
    <w:p w14:paraId="09EF2A38" w14:textId="5955941C" w:rsidR="000610BB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 xml:space="preserve"> 他的生命榜樣就是</w:t>
      </w:r>
      <m:oMath>
        <m:r>
          <m:rPr>
            <m:sty m:val="b"/>
          </m:rPr>
          <w:rPr>
            <w:rFonts w:ascii="Cambria Math" w:eastAsia="標楷體" w:hAnsi="Cambria Math" w:cstheme="minorBidi" w:hint="eastAsia"/>
            <w:sz w:val="32"/>
            <w:szCs w:val="32"/>
          </w:rPr>
          <m:t>—</m:t>
        </m:r>
      </m:oMath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以｢信心預備」與｢把生命焦點放在基督」。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也因為把焦點放在耶穌基督身上，因此在遭受挫折時，便不至於被環境所打敗、徹底失去盼望。</w:t>
      </w:r>
    </w:p>
    <w:p w14:paraId="690718A1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114422CD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269F9F5F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4442B682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64846C59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1BAD972D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6089CF2B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4B4EAF43" w14:textId="77777777" w:rsidR="00077EE0" w:rsidRDefault="00077EE0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14:paraId="37334A16" w14:textId="77777777" w:rsidR="000610BB" w:rsidRPr="0019273A" w:rsidRDefault="000610BB" w:rsidP="000610BB">
      <w:pPr>
        <w:spacing w:beforeLines="50" w:before="180" w:line="56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273A">
        <w:rPr>
          <w:rFonts w:ascii="標楷體" w:eastAsia="標楷體" w:hAnsi="標楷體" w:cstheme="minorBidi" w:hint="eastAsia"/>
          <w:sz w:val="32"/>
          <w:szCs w:val="32"/>
        </w:rPr>
        <w:t xml:space="preserve">    </w:t>
      </w:r>
      <w:r w:rsidRPr="0019273A">
        <w:rPr>
          <w:rFonts w:ascii="標楷體" w:eastAsia="標楷體" w:hAnsi="標楷體" w:cstheme="minorBidi"/>
          <w:sz w:val="32"/>
          <w:szCs w:val="32"/>
        </w:rPr>
        <w:t>我們是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以基督為中心</w:t>
      </w:r>
      <w:r w:rsidRPr="0019273A">
        <w:rPr>
          <w:rFonts w:ascii="標楷體" w:eastAsia="標楷體" w:hAnsi="標楷體" w:cstheme="minorBidi"/>
          <w:sz w:val="32"/>
          <w:szCs w:val="32"/>
        </w:rPr>
        <w:t>，還是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以自己為中心</w:t>
      </w:r>
      <w:r w:rsidRPr="0019273A">
        <w:rPr>
          <w:rFonts w:ascii="標楷體" w:eastAsia="標楷體" w:hAnsi="標楷體" w:cstheme="minorBidi"/>
          <w:sz w:val="32"/>
          <w:szCs w:val="32"/>
        </w:rPr>
        <w:t>？或是</w:t>
      </w:r>
      <w:r w:rsidRPr="0019273A">
        <w:rPr>
          <w:rFonts w:ascii="標楷體" w:eastAsia="標楷體" w:hAnsi="標楷體" w:cstheme="minorBidi"/>
          <w:b/>
          <w:bCs/>
          <w:sz w:val="32"/>
          <w:szCs w:val="32"/>
        </w:rPr>
        <w:t>以聽起來很美好的人、事、物為中心</w:t>
      </w:r>
      <w:r w:rsidRPr="0019273A">
        <w:rPr>
          <w:rFonts w:ascii="標楷體" w:eastAsia="標楷體" w:hAnsi="標楷體" w:cstheme="minorBidi"/>
          <w:sz w:val="32"/>
          <w:szCs w:val="32"/>
        </w:rPr>
        <w:t>？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當｢他(耶穌基督)必興旺；我必衰微」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(</w:t>
      </w:r>
      <w:r w:rsidRPr="0019273A">
        <w:rPr>
          <w:rFonts w:ascii="標楷體" w:eastAsia="標楷體" w:hAnsi="標楷體" w:cstheme="minorBidi"/>
          <w:sz w:val="32"/>
          <w:szCs w:val="32"/>
        </w:rPr>
        <w:t>約3：30)</w:t>
      </w:r>
      <w:r w:rsidRPr="0019273A">
        <w:rPr>
          <w:rFonts w:ascii="標楷體" w:eastAsia="標楷體" w:hAnsi="標楷體" w:cstheme="minorBidi" w:hint="eastAsia"/>
          <w:sz w:val="32"/>
          <w:szCs w:val="32"/>
        </w:rPr>
        <w:t>成為我們的信仰告白與生命態度時，生命最後的「衰微」成為最高的獎賞，因為這就是</w:t>
      </w:r>
      <w:r w:rsidRPr="0019273A">
        <w:rPr>
          <w:rFonts w:ascii="標楷體" w:eastAsia="標楷體" w:hAnsi="標楷體" w:cstheme="minorBidi" w:hint="eastAsia"/>
          <w:b/>
          <w:bCs/>
          <w:sz w:val="32"/>
          <w:szCs w:val="32"/>
        </w:rPr>
        <w:t>「不再是我活著，乃是基督在我裡面活著」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（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加2:20</w:t>
      </w:r>
      <w:proofErr w:type="gramStart"/>
      <w:r w:rsidRPr="0019273A">
        <w:rPr>
          <w:rFonts w:ascii="標楷體" w:eastAsia="標楷體" w:hAnsi="標楷體" w:cstheme="minorBidi" w:hint="eastAsia"/>
          <w:sz w:val="32"/>
          <w:szCs w:val="32"/>
        </w:rPr>
        <w:t>）</w:t>
      </w:r>
      <w:proofErr w:type="gramEnd"/>
      <w:r w:rsidRPr="0019273A">
        <w:rPr>
          <w:rFonts w:ascii="標楷體" w:eastAsia="標楷體" w:hAnsi="標楷體" w:cstheme="minorBidi" w:hint="eastAsia"/>
          <w:sz w:val="32"/>
          <w:szCs w:val="32"/>
        </w:rPr>
        <w:t>的境界了。</w:t>
      </w:r>
    </w:p>
    <w:p w14:paraId="45ADFA1F" w14:textId="77777777" w:rsidR="000610BB" w:rsidRPr="0019273A" w:rsidRDefault="000610BB" w:rsidP="000610BB">
      <w:pPr>
        <w:spacing w:beforeLines="50" w:before="180" w:line="440" w:lineRule="exact"/>
        <w:rPr>
          <w:rFonts w:ascii="標楷體" w:eastAsia="標楷體" w:hAnsi="標楷體" w:cstheme="minorBidi"/>
          <w:sz w:val="32"/>
          <w:szCs w:val="32"/>
        </w:rPr>
      </w:pPr>
    </w:p>
    <w:p w14:paraId="3E613FB8" w14:textId="77777777" w:rsidR="000610BB" w:rsidRPr="0019273A" w:rsidRDefault="000610BB" w:rsidP="000610BB">
      <w:pPr>
        <w:spacing w:beforeLines="50" w:before="180" w:line="440" w:lineRule="exact"/>
        <w:rPr>
          <w:rFonts w:ascii="標楷體" w:eastAsia="標楷體" w:hAnsi="標楷體" w:cstheme="minorBidi"/>
          <w:sz w:val="32"/>
          <w:szCs w:val="32"/>
        </w:rPr>
      </w:pPr>
    </w:p>
    <w:p w14:paraId="33D6421F" w14:textId="77777777" w:rsidR="000610BB" w:rsidRPr="0019273A" w:rsidRDefault="000610BB" w:rsidP="000610BB">
      <w:pPr>
        <w:spacing w:beforeLines="50" w:before="180" w:line="440" w:lineRule="exact"/>
        <w:rPr>
          <w:rFonts w:ascii="標楷體" w:eastAsia="標楷體" w:hAnsi="標楷體" w:cstheme="minorBidi"/>
          <w:sz w:val="32"/>
          <w:szCs w:val="32"/>
        </w:rPr>
      </w:pPr>
    </w:p>
    <w:p w14:paraId="3DB375A8" w14:textId="77777777" w:rsidR="000610BB" w:rsidRPr="0019273A" w:rsidRDefault="000610BB" w:rsidP="000610BB">
      <w:pPr>
        <w:widowControl/>
        <w:spacing w:beforeLines="50" w:before="180" w:line="400" w:lineRule="exact"/>
        <w:ind w:firstLineChars="221" w:firstLine="707"/>
        <w:jc w:val="both"/>
        <w:rPr>
          <w:rFonts w:ascii="標楷體" w:eastAsia="標楷體" w:hAnsi="標楷體" w:cstheme="majorBidi"/>
          <w:sz w:val="32"/>
          <w:szCs w:val="32"/>
        </w:rPr>
      </w:pPr>
    </w:p>
    <w:p w14:paraId="28B57211" w14:textId="77777777" w:rsidR="000610BB" w:rsidRPr="0019273A" w:rsidRDefault="000610BB" w:rsidP="000610BB">
      <w:pPr>
        <w:widowControl/>
        <w:spacing w:beforeLines="50" w:before="180" w:line="400" w:lineRule="exact"/>
        <w:ind w:firstLineChars="221" w:firstLine="530"/>
        <w:jc w:val="both"/>
      </w:pP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1535"/>
        <w:gridCol w:w="6582"/>
      </w:tblGrid>
      <w:tr w:rsidR="000610BB" w:rsidRPr="0019273A" w14:paraId="24ECEFF4" w14:textId="77777777" w:rsidTr="002E1BE3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53E5CD51" w14:textId="77777777" w:rsidR="000610BB" w:rsidRPr="0019273A" w:rsidRDefault="000610BB" w:rsidP="002E1BE3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19273A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19273A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19273A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19273A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2027FC8" w14:textId="77777777" w:rsidR="000610BB" w:rsidRPr="0019273A" w:rsidRDefault="000610BB" w:rsidP="002E1B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2024年12月16日至12月20日</w:t>
            </w:r>
          </w:p>
        </w:tc>
      </w:tr>
      <w:tr w:rsidR="000610BB" w:rsidRPr="0019273A" w14:paraId="09709314" w14:textId="77777777" w:rsidTr="002E1BE3">
        <w:trPr>
          <w:trHeight w:val="113"/>
        </w:trPr>
        <w:tc>
          <w:tcPr>
            <w:tcW w:w="558" w:type="pct"/>
            <w:vAlign w:val="center"/>
          </w:tcPr>
          <w:p w14:paraId="30BE2461" w14:textId="77777777" w:rsidR="000610BB" w:rsidRPr="0019273A" w:rsidRDefault="000610BB" w:rsidP="002E1B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098674AF" w14:textId="77777777" w:rsidR="000610BB" w:rsidRPr="0019273A" w:rsidRDefault="000610BB" w:rsidP="002E1B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06371014" w14:textId="77777777" w:rsidR="000610BB" w:rsidRPr="0019273A" w:rsidRDefault="000610BB" w:rsidP="002E1BE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0610BB" w:rsidRPr="0019273A" w14:paraId="17756AB6" w14:textId="77777777" w:rsidTr="002E1BE3">
        <w:trPr>
          <w:trHeight w:val="567"/>
        </w:trPr>
        <w:tc>
          <w:tcPr>
            <w:tcW w:w="558" w:type="pct"/>
            <w:vAlign w:val="center"/>
          </w:tcPr>
          <w:p w14:paraId="3EC72881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12</w:t>
            </w:r>
            <w:r w:rsidRPr="0019273A">
              <w:rPr>
                <w:rFonts w:ascii="標楷體" w:eastAsia="標楷體" w:hAnsi="標楷體"/>
                <w:sz w:val="28"/>
              </w:rPr>
              <w:t>/</w:t>
            </w:r>
            <w:r w:rsidRPr="0019273A">
              <w:rPr>
                <w:rFonts w:ascii="標楷體" w:eastAsia="標楷體" w:hAnsi="標楷體" w:hint="eastAsia"/>
                <w:sz w:val="28"/>
              </w:rPr>
              <w:t>16</w:t>
            </w:r>
          </w:p>
          <w:p w14:paraId="7969A637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19273A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9273A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51A8583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4580E468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第50-51章</w:t>
            </w:r>
          </w:p>
        </w:tc>
        <w:tc>
          <w:tcPr>
            <w:tcW w:w="3602" w:type="pct"/>
          </w:tcPr>
          <w:p w14:paraId="7CC7403F" w14:textId="77777777" w:rsidR="000610BB" w:rsidRPr="0019273A" w:rsidRDefault="000610BB" w:rsidP="000610BB">
            <w:pPr>
              <w:adjustRightInd w:val="0"/>
              <w:snapToGrid w:val="0"/>
              <w:spacing w:beforeLines="25" w:before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1.上帝要他的僕人安慰憂傷的人，即使受苦受辱也不改變。我們是否願意如此行，即使受苦受辱也不改變？</w:t>
            </w:r>
          </w:p>
          <w:p w14:paraId="02F8A242" w14:textId="77777777" w:rsidR="000610BB" w:rsidRPr="0019273A" w:rsidRDefault="000610BB" w:rsidP="000610BB">
            <w:pPr>
              <w:adjustRightInd w:val="0"/>
              <w:snapToGrid w:val="0"/>
              <w:spacing w:afterLines="25" w:after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2.上帝說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是上主，會用手保護我們(51：15-16節)。上帝也如此安慰耶路撒冷：｢不用害怕，祂會施行神蹟，拯救他們脫離奴役」。而且至高的上帝還應許，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要挪去祂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生氣時給｢以色列的苦杯」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>17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這強而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有力的應許在今日是否仍對我們適用？是否成為我們的安慰？</w:t>
            </w:r>
          </w:p>
        </w:tc>
      </w:tr>
      <w:tr w:rsidR="000610BB" w:rsidRPr="0019273A" w14:paraId="41B4B91F" w14:textId="77777777" w:rsidTr="002E1BE3">
        <w:trPr>
          <w:trHeight w:val="567"/>
        </w:trPr>
        <w:tc>
          <w:tcPr>
            <w:tcW w:w="558" w:type="pct"/>
            <w:vAlign w:val="center"/>
          </w:tcPr>
          <w:p w14:paraId="0E8B8C75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12/17</w:t>
            </w:r>
          </w:p>
          <w:p w14:paraId="1A9821CC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95558EA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3A40DFA0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第52-53章</w:t>
            </w:r>
          </w:p>
        </w:tc>
        <w:tc>
          <w:tcPr>
            <w:tcW w:w="3602" w:type="pct"/>
          </w:tcPr>
          <w:p w14:paraId="65CFD610" w14:textId="77777777" w:rsidR="000610BB" w:rsidRPr="0019273A" w:rsidRDefault="000610BB" w:rsidP="000610BB">
            <w:pPr>
              <w:adjustRightInd w:val="0"/>
              <w:snapToGrid w:val="0"/>
              <w:spacing w:beforeLines="25" w:before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1.在52章中，先知以賽亞以安慰鼓勵的語氣保證，上帝必定拯救，並預言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的僕人受苦為了使我們得以被救贖。請反省我們是用何種想法、態度回應上帝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那至高、廣闊的慈愛？</w:t>
            </w:r>
          </w:p>
          <w:p w14:paraId="715414F4" w14:textId="77777777" w:rsidR="000610BB" w:rsidRPr="0019273A" w:rsidRDefault="000610BB" w:rsidP="000610BB">
            <w:pPr>
              <w:adjustRightInd w:val="0"/>
              <w:snapToGrid w:val="0"/>
              <w:spacing w:afterLines="25" w:after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待降節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期第三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，讓我們細讀這首｢僕人之歌」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>(52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>13-53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>12)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，是否發現聖誕節的意義超越了各種活動的慶祝、禮物的饋贈送或收受？在歡樂之餘，請我們回想耶穌基督｢道成肉身」降世為人，之後在十架上犧牲流血為我們受苦的意義。</w:t>
            </w:r>
          </w:p>
        </w:tc>
      </w:tr>
      <w:tr w:rsidR="000610BB" w:rsidRPr="0019273A" w14:paraId="0DE11DBC" w14:textId="77777777" w:rsidTr="002E1BE3">
        <w:trPr>
          <w:trHeight w:val="567"/>
        </w:trPr>
        <w:tc>
          <w:tcPr>
            <w:tcW w:w="558" w:type="pct"/>
            <w:vAlign w:val="center"/>
          </w:tcPr>
          <w:p w14:paraId="4D2EA411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12/18</w:t>
            </w:r>
          </w:p>
          <w:p w14:paraId="1158F6CC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D00A2B0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3C6E04B7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第54章</w:t>
            </w:r>
          </w:p>
        </w:tc>
        <w:tc>
          <w:tcPr>
            <w:tcW w:w="3602" w:type="pct"/>
          </w:tcPr>
          <w:p w14:paraId="63B7C4F5" w14:textId="77777777" w:rsidR="000610BB" w:rsidRPr="0019273A" w:rsidRDefault="000610BB" w:rsidP="000610BB">
            <w:pPr>
              <w:adjustRightInd w:val="0"/>
              <w:snapToGrid w:val="0"/>
              <w:spacing w:beforeLines="25" w:before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在以賽亞書中多次出現｢大山可以挪開，小山可以遷移」的字句，這是上帝的應許。你是否也曾經歷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的應許？又要以何種行動回應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1C0BDB19" w14:textId="77777777" w:rsidR="000610BB" w:rsidRPr="0019273A" w:rsidRDefault="000610BB" w:rsidP="000610BB">
            <w:pPr>
              <w:adjustRightInd w:val="0"/>
              <w:snapToGrid w:val="0"/>
              <w:spacing w:afterLines="25" w:after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2.再細讀以賽亞書第54章，經文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如何描敘上帝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對以色列慈愛？回想過去時日中，自己是否也有遭難的日子？是否體驗過上主的安慰、仁慈和疼愛？(請思想6-10節)</w:t>
            </w:r>
          </w:p>
        </w:tc>
      </w:tr>
      <w:tr w:rsidR="000610BB" w:rsidRPr="0019273A" w14:paraId="5A666A39" w14:textId="77777777" w:rsidTr="002E1BE3">
        <w:trPr>
          <w:trHeight w:val="567"/>
        </w:trPr>
        <w:tc>
          <w:tcPr>
            <w:tcW w:w="558" w:type="pct"/>
            <w:vAlign w:val="center"/>
          </w:tcPr>
          <w:p w14:paraId="103E6BFF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12/19</w:t>
            </w:r>
          </w:p>
          <w:p w14:paraId="45C1E00A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BCC7A2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1A437030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第55章</w:t>
            </w:r>
          </w:p>
        </w:tc>
        <w:tc>
          <w:tcPr>
            <w:tcW w:w="3602" w:type="pct"/>
          </w:tcPr>
          <w:p w14:paraId="2833AF37" w14:textId="77777777" w:rsidR="000610BB" w:rsidRPr="0019273A" w:rsidRDefault="000610BB" w:rsidP="000610BB">
            <w:pPr>
              <w:adjustRightInd w:val="0"/>
              <w:snapToGrid w:val="0"/>
              <w:spacing w:beforeLines="25" w:before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｢你們為何花錢買那不是食物的東西，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用勞碌得來的買那無法使人飽足的呢？」這句話給我們甚麼樣的提醒？</w:t>
            </w:r>
          </w:p>
          <w:p w14:paraId="61D59949" w14:textId="77777777" w:rsidR="000610BB" w:rsidRPr="0019273A" w:rsidRDefault="000610BB" w:rsidP="000610BB">
            <w:pPr>
              <w:adjustRightInd w:val="0"/>
              <w:snapToGrid w:val="0"/>
              <w:spacing w:afterLines="25" w:after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先知提醒我們｢當趁耶和華可尋找的時候尋找他，</w:t>
            </w:r>
            <w:r w:rsidRPr="0019273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在他接近的時候求告他。」請反省是否有太多時刻忽略上帝話語；甚至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一意偏行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己意，不願尋求上帝的心意並予以遵行？</w:t>
            </w:r>
          </w:p>
        </w:tc>
      </w:tr>
      <w:tr w:rsidR="000610BB" w:rsidRPr="0019273A" w14:paraId="49A455CD" w14:textId="77777777" w:rsidTr="002E1BE3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2605EB58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12/20</w:t>
            </w:r>
          </w:p>
          <w:p w14:paraId="4C225241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9273A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BBA65CC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18E02950" w14:textId="77777777" w:rsidR="000610BB" w:rsidRPr="0019273A" w:rsidRDefault="000610BB" w:rsidP="002E1BE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73A">
              <w:rPr>
                <w:rFonts w:ascii="標楷體" w:eastAsia="標楷體" w:hAnsi="標楷體" w:hint="eastAsia"/>
                <w:sz w:val="28"/>
                <w:szCs w:val="28"/>
              </w:rPr>
              <w:t>第56章</w:t>
            </w:r>
          </w:p>
        </w:tc>
        <w:tc>
          <w:tcPr>
            <w:tcW w:w="3602" w:type="pct"/>
          </w:tcPr>
          <w:p w14:paraId="6A9DB29C" w14:textId="77777777" w:rsidR="000610BB" w:rsidRPr="0019273A" w:rsidRDefault="000610BB" w:rsidP="000610BB">
            <w:pPr>
              <w:adjustRightInd w:val="0"/>
              <w:snapToGrid w:val="0"/>
              <w:spacing w:beforeLines="25" w:before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上帝應許｢凡秉公行義、切實遵守安息日、信守上帝之約的人，祂必拯救、賜福」。請反省自己是否有確實遵行上帝的要求？</w:t>
            </w:r>
          </w:p>
          <w:p w14:paraId="3ED9EEA0" w14:textId="77777777" w:rsidR="000610BB" w:rsidRPr="0019273A" w:rsidRDefault="000610BB" w:rsidP="000610BB">
            <w:pPr>
              <w:adjustRightInd w:val="0"/>
              <w:snapToGrid w:val="0"/>
              <w:spacing w:afterLines="25" w:after="90" w:line="300" w:lineRule="exact"/>
              <w:ind w:leftChars="-2" w:left="255" w:rightChars="37" w:right="89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2.請為我們的國家領袖、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教會牧長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、團契、小組...當領袖的人禱告，懇求上帝的話語時刻提醒並激勵他們</w:t>
            </w:r>
            <w:proofErr w:type="gramStart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19273A">
              <w:rPr>
                <w:rFonts w:ascii="標楷體" w:eastAsia="標楷體" w:hAnsi="標楷體" w:hint="eastAsia"/>
                <w:sz w:val="26"/>
                <w:szCs w:val="26"/>
              </w:rPr>
              <w:t>勤奮不懈、明辨是非、不受挾制並能遵行上帝話語。</w:t>
            </w:r>
          </w:p>
        </w:tc>
      </w:tr>
    </w:tbl>
    <w:p w14:paraId="407C85F8" w14:textId="77777777" w:rsidR="000610BB" w:rsidRPr="0019273A" w:rsidRDefault="000610BB" w:rsidP="000610BB"/>
    <w:p w14:paraId="75FE94E4" w14:textId="77777777" w:rsidR="000610BB" w:rsidRPr="000610BB" w:rsidRDefault="000610BB" w:rsidP="00825F24"/>
    <w:sectPr w:rsidR="000610BB" w:rsidRPr="000610BB" w:rsidSect="00077EE0">
      <w:footerReference w:type="even" r:id="rId20"/>
      <w:footerReference w:type="default" r:id="rId21"/>
      <w:type w:val="continuous"/>
      <w:pgSz w:w="10319" w:h="14571" w:code="13"/>
      <w:pgMar w:top="567" w:right="567" w:bottom="567" w:left="567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23D2" w14:textId="77777777" w:rsidR="006716B2" w:rsidRDefault="006716B2"/>
    <w:p w14:paraId="38831711" w14:textId="77777777" w:rsidR="006716B2" w:rsidRDefault="006716B2">
      <w:r>
        <w:separator/>
      </w:r>
    </w:p>
  </w:endnote>
  <w:endnote w:type="continuationSeparator" w:id="0">
    <w:p w14:paraId="063C0474" w14:textId="77777777" w:rsidR="006716B2" w:rsidRDefault="006716B2"/>
    <w:p w14:paraId="478376F6" w14:textId="77777777" w:rsidR="006716B2" w:rsidRDefault="0067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161E" w14:textId="77777777" w:rsidR="000610BB" w:rsidRDefault="000610B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49D48CD" w14:textId="77777777" w:rsidR="000610BB" w:rsidRDefault="000610BB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409B" w14:textId="77777777" w:rsidR="000610BB" w:rsidRDefault="000610BB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584F93" w14:textId="77777777" w:rsidR="000610BB" w:rsidRDefault="000610B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149F" w14:textId="77777777" w:rsidR="006716B2" w:rsidRPr="009B1A3E" w:rsidRDefault="006716B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1137FC9E" w14:textId="77777777" w:rsidR="006716B2" w:rsidRDefault="006716B2">
      <w:r>
        <w:separator/>
      </w:r>
    </w:p>
  </w:footnote>
  <w:footnote w:type="continuationSeparator" w:id="0">
    <w:p w14:paraId="3E74BEB7" w14:textId="77777777" w:rsidR="006716B2" w:rsidRDefault="006716B2"/>
    <w:p w14:paraId="1FC5516B" w14:textId="77777777" w:rsidR="006716B2" w:rsidRDefault="0067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031A8"/>
    <w:multiLevelType w:val="hybridMultilevel"/>
    <w:tmpl w:val="7E24C9F8"/>
    <w:lvl w:ilvl="0" w:tplc="00BC779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16D6AFB"/>
    <w:multiLevelType w:val="hybridMultilevel"/>
    <w:tmpl w:val="1D523CFC"/>
    <w:lvl w:ilvl="0" w:tplc="5CE4F2CC">
      <w:start w:val="1"/>
      <w:numFmt w:val="taiwaneseCountingThousand"/>
      <w:lvlText w:val="%1、"/>
      <w:lvlJc w:val="left"/>
      <w:pPr>
        <w:ind w:left="1442" w:hanging="876"/>
      </w:pPr>
      <w:rPr>
        <w:rFonts w:ascii="文鼎特毛楷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031020D5"/>
    <w:multiLevelType w:val="hybridMultilevel"/>
    <w:tmpl w:val="9A24BFFA"/>
    <w:lvl w:ilvl="0" w:tplc="FFFFFFFF">
      <w:start w:val="1"/>
      <w:numFmt w:val="decimal"/>
      <w:lvlText w:val="%1."/>
      <w:lvlJc w:val="left"/>
      <w:pPr>
        <w:ind w:left="345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4" w15:restartNumberingAfterBreak="0">
    <w:nsid w:val="06517F4C"/>
    <w:multiLevelType w:val="hybridMultilevel"/>
    <w:tmpl w:val="772C6C62"/>
    <w:lvl w:ilvl="0" w:tplc="B8422FA6">
      <w:numFmt w:val="bullet"/>
      <w:lvlText w:val="●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 w15:restartNumberingAfterBreak="0">
    <w:nsid w:val="084274ED"/>
    <w:multiLevelType w:val="hybridMultilevel"/>
    <w:tmpl w:val="FD8CB130"/>
    <w:lvl w:ilvl="0" w:tplc="FCCCA81E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01607C"/>
    <w:multiLevelType w:val="hybridMultilevel"/>
    <w:tmpl w:val="3830EB3A"/>
    <w:lvl w:ilvl="0" w:tplc="92EC0DA0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 w15:restartNumberingAfterBreak="0">
    <w:nsid w:val="1A572AE0"/>
    <w:multiLevelType w:val="hybridMultilevel"/>
    <w:tmpl w:val="FEF0D0D2"/>
    <w:lvl w:ilvl="0" w:tplc="6AFE005E">
      <w:start w:val="1"/>
      <w:numFmt w:val="bullet"/>
      <w:lvlText w:val="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8" w15:restartNumberingAfterBreak="0">
    <w:nsid w:val="1ABC44B8"/>
    <w:multiLevelType w:val="hybridMultilevel"/>
    <w:tmpl w:val="FD22B050"/>
    <w:lvl w:ilvl="0" w:tplc="6AFE005E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 w15:restartNumberingAfterBreak="0">
    <w:nsid w:val="1F425BA0"/>
    <w:multiLevelType w:val="hybridMultilevel"/>
    <w:tmpl w:val="E9DC634C"/>
    <w:lvl w:ilvl="0" w:tplc="5F084B94">
      <w:start w:val="1"/>
      <w:numFmt w:val="decimal"/>
      <w:lvlText w:val="%1."/>
      <w:lvlJc w:val="left"/>
      <w:pPr>
        <w:ind w:left="96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2182379F"/>
    <w:multiLevelType w:val="hybridMultilevel"/>
    <w:tmpl w:val="9A24BFFA"/>
    <w:lvl w:ilvl="0" w:tplc="FFFFFFFF">
      <w:start w:val="1"/>
      <w:numFmt w:val="decimal"/>
      <w:lvlText w:val="%1."/>
      <w:lvlJc w:val="left"/>
      <w:pPr>
        <w:ind w:left="345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21ED37F7"/>
    <w:multiLevelType w:val="hybridMultilevel"/>
    <w:tmpl w:val="2FF64938"/>
    <w:lvl w:ilvl="0" w:tplc="40406304">
      <w:numFmt w:val="bullet"/>
      <w:lvlText w:val="★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22234A52"/>
    <w:multiLevelType w:val="hybridMultilevel"/>
    <w:tmpl w:val="214839D0"/>
    <w:lvl w:ilvl="0" w:tplc="914A3832">
      <w:numFmt w:val="bullet"/>
      <w:lvlText w:val="●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2BE368C6"/>
    <w:multiLevelType w:val="hybridMultilevel"/>
    <w:tmpl w:val="484E4AD2"/>
    <w:lvl w:ilvl="0" w:tplc="C8305FC4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4" w15:restartNumberingAfterBreak="0">
    <w:nsid w:val="2C196617"/>
    <w:multiLevelType w:val="hybridMultilevel"/>
    <w:tmpl w:val="4FC0099C"/>
    <w:lvl w:ilvl="0" w:tplc="D0D62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572D83"/>
    <w:multiLevelType w:val="hybridMultilevel"/>
    <w:tmpl w:val="D3EC89F2"/>
    <w:lvl w:ilvl="0" w:tplc="88C44C82">
      <w:start w:val="1"/>
      <w:numFmt w:val="bullet"/>
      <w:lvlText w:val="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26" w15:restartNumberingAfterBreak="0">
    <w:nsid w:val="3ACC5A60"/>
    <w:multiLevelType w:val="hybridMultilevel"/>
    <w:tmpl w:val="9A646A5C"/>
    <w:lvl w:ilvl="0" w:tplc="88C44C82">
      <w:start w:val="1"/>
      <w:numFmt w:val="bullet"/>
      <w:lvlText w:val=""/>
      <w:lvlJc w:val="left"/>
      <w:pPr>
        <w:ind w:left="45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432" w:hanging="480"/>
      </w:pPr>
      <w:rPr>
        <w:rFonts w:ascii="Wingdings" w:hAnsi="Wingdings" w:hint="default"/>
      </w:rPr>
    </w:lvl>
  </w:abstractNum>
  <w:abstractNum w:abstractNumId="27" w15:restartNumberingAfterBreak="0">
    <w:nsid w:val="41C7301A"/>
    <w:multiLevelType w:val="hybridMultilevel"/>
    <w:tmpl w:val="06A42B18"/>
    <w:lvl w:ilvl="0" w:tplc="0409000F">
      <w:start w:val="1"/>
      <w:numFmt w:val="decimal"/>
      <w:lvlText w:val="%1."/>
      <w:lvlJc w:val="left"/>
      <w:pPr>
        <w:ind w:left="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8" w15:restartNumberingAfterBreak="0">
    <w:nsid w:val="45370621"/>
    <w:multiLevelType w:val="hybridMultilevel"/>
    <w:tmpl w:val="C1823394"/>
    <w:lvl w:ilvl="0" w:tplc="78D27AF6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9" w15:restartNumberingAfterBreak="0">
    <w:nsid w:val="4A1E1CC1"/>
    <w:multiLevelType w:val="hybridMultilevel"/>
    <w:tmpl w:val="AF70ECA8"/>
    <w:lvl w:ilvl="0" w:tplc="6AFE005E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0" w15:restartNumberingAfterBreak="0">
    <w:nsid w:val="53AB08B6"/>
    <w:multiLevelType w:val="hybridMultilevel"/>
    <w:tmpl w:val="77BE2EE6"/>
    <w:lvl w:ilvl="0" w:tplc="7AFC9CB6">
      <w:start w:val="1"/>
      <w:numFmt w:val="bullet"/>
      <w:lvlText w:val="●"/>
      <w:lvlJc w:val="left"/>
      <w:pPr>
        <w:ind w:left="809" w:hanging="3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1" w15:restartNumberingAfterBreak="0">
    <w:nsid w:val="5D9A1ADE"/>
    <w:multiLevelType w:val="hybridMultilevel"/>
    <w:tmpl w:val="C1BCF02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 w15:restartNumberingAfterBreak="0">
    <w:nsid w:val="687C24AD"/>
    <w:multiLevelType w:val="hybridMultilevel"/>
    <w:tmpl w:val="E7927B04"/>
    <w:lvl w:ilvl="0" w:tplc="B5086676">
      <w:start w:val="1"/>
      <w:numFmt w:val="taiwaneseCountingThousand"/>
      <w:lvlText w:val="（%1）"/>
      <w:lvlJc w:val="left"/>
      <w:pPr>
        <w:ind w:left="1684" w:hanging="1116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 w15:restartNumberingAfterBreak="0">
    <w:nsid w:val="698B4889"/>
    <w:multiLevelType w:val="hybridMultilevel"/>
    <w:tmpl w:val="FA52AE0C"/>
    <w:lvl w:ilvl="0" w:tplc="0409000F">
      <w:start w:val="1"/>
      <w:numFmt w:val="decimal"/>
      <w:lvlText w:val="%1."/>
      <w:lvlJc w:val="left"/>
      <w:pPr>
        <w:ind w:left="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4" w15:restartNumberingAfterBreak="0">
    <w:nsid w:val="6B306D5A"/>
    <w:multiLevelType w:val="hybridMultilevel"/>
    <w:tmpl w:val="AEBE27BC"/>
    <w:lvl w:ilvl="0" w:tplc="0409000F">
      <w:start w:val="1"/>
      <w:numFmt w:val="decimal"/>
      <w:lvlText w:val="%1."/>
      <w:lvlJc w:val="left"/>
      <w:pPr>
        <w:ind w:left="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5" w15:restartNumberingAfterBreak="0">
    <w:nsid w:val="6BBA7CA3"/>
    <w:multiLevelType w:val="hybridMultilevel"/>
    <w:tmpl w:val="BD68F006"/>
    <w:lvl w:ilvl="0" w:tplc="9BB4CD76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70A9476F"/>
    <w:multiLevelType w:val="hybridMultilevel"/>
    <w:tmpl w:val="7242B7F0"/>
    <w:lvl w:ilvl="0" w:tplc="6AFE005E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75662CAF"/>
    <w:multiLevelType w:val="hybridMultilevel"/>
    <w:tmpl w:val="C056308E"/>
    <w:lvl w:ilvl="0" w:tplc="C40A32A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78035783"/>
    <w:multiLevelType w:val="hybridMultilevel"/>
    <w:tmpl w:val="B9F458F4"/>
    <w:lvl w:ilvl="0" w:tplc="049A002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961F8D"/>
    <w:multiLevelType w:val="hybridMultilevel"/>
    <w:tmpl w:val="2B74896A"/>
    <w:lvl w:ilvl="0" w:tplc="88C44C82">
      <w:start w:val="1"/>
      <w:numFmt w:val="bullet"/>
      <w:lvlText w:val=""/>
      <w:lvlJc w:val="left"/>
      <w:pPr>
        <w:ind w:left="905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1" w15:restartNumberingAfterBreak="0">
    <w:nsid w:val="7F0945DB"/>
    <w:multiLevelType w:val="hybridMultilevel"/>
    <w:tmpl w:val="BB0E7686"/>
    <w:lvl w:ilvl="0" w:tplc="60DAE64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2136485346">
    <w:abstractNumId w:val="36"/>
  </w:num>
  <w:num w:numId="12" w16cid:durableId="1429227710">
    <w:abstractNumId w:val="20"/>
  </w:num>
  <w:num w:numId="13" w16cid:durableId="1103039520">
    <w:abstractNumId w:val="12"/>
  </w:num>
  <w:num w:numId="14" w16cid:durableId="2115981166">
    <w:abstractNumId w:val="37"/>
  </w:num>
  <w:num w:numId="15" w16cid:durableId="1354376519">
    <w:abstractNumId w:val="30"/>
  </w:num>
  <w:num w:numId="16" w16cid:durableId="1568682170">
    <w:abstractNumId w:val="17"/>
  </w:num>
  <w:num w:numId="17" w16cid:durableId="1600212013">
    <w:abstractNumId w:val="21"/>
  </w:num>
  <w:num w:numId="18" w16cid:durableId="1926301203">
    <w:abstractNumId w:val="29"/>
  </w:num>
  <w:num w:numId="19" w16cid:durableId="1759793125">
    <w:abstractNumId w:val="14"/>
  </w:num>
  <w:num w:numId="20" w16cid:durableId="583957586">
    <w:abstractNumId w:val="28"/>
  </w:num>
  <w:num w:numId="21" w16cid:durableId="1964535083">
    <w:abstractNumId w:val="16"/>
  </w:num>
  <w:num w:numId="22" w16cid:durableId="900673594">
    <w:abstractNumId w:val="34"/>
  </w:num>
  <w:num w:numId="23" w16cid:durableId="1968269921">
    <w:abstractNumId w:val="33"/>
  </w:num>
  <w:num w:numId="24" w16cid:durableId="19286902">
    <w:abstractNumId w:val="39"/>
  </w:num>
  <w:num w:numId="25" w16cid:durableId="846096909">
    <w:abstractNumId w:val="10"/>
  </w:num>
  <w:num w:numId="26" w16cid:durableId="1691565138">
    <w:abstractNumId w:val="35"/>
  </w:num>
  <w:num w:numId="27" w16cid:durableId="2109422273">
    <w:abstractNumId w:val="27"/>
  </w:num>
  <w:num w:numId="28" w16cid:durableId="1180196130">
    <w:abstractNumId w:val="18"/>
  </w:num>
  <w:num w:numId="29" w16cid:durableId="1356272058">
    <w:abstractNumId w:val="22"/>
  </w:num>
  <w:num w:numId="30" w16cid:durableId="225262270">
    <w:abstractNumId w:val="31"/>
  </w:num>
  <w:num w:numId="31" w16cid:durableId="702022822">
    <w:abstractNumId w:val="40"/>
  </w:num>
  <w:num w:numId="32" w16cid:durableId="418479668">
    <w:abstractNumId w:val="23"/>
  </w:num>
  <w:num w:numId="33" w16cid:durableId="2083477831">
    <w:abstractNumId w:val="26"/>
  </w:num>
  <w:num w:numId="34" w16cid:durableId="1923905438">
    <w:abstractNumId w:val="41"/>
  </w:num>
  <w:num w:numId="35" w16cid:durableId="59056973">
    <w:abstractNumId w:val="15"/>
  </w:num>
  <w:num w:numId="36" w16cid:durableId="817266662">
    <w:abstractNumId w:val="24"/>
  </w:num>
  <w:num w:numId="37" w16cid:durableId="1310478707">
    <w:abstractNumId w:val="38"/>
  </w:num>
  <w:num w:numId="38" w16cid:durableId="1317413620">
    <w:abstractNumId w:val="25"/>
  </w:num>
  <w:num w:numId="39" w16cid:durableId="377556829">
    <w:abstractNumId w:val="13"/>
  </w:num>
  <w:num w:numId="40" w16cid:durableId="1085683289">
    <w:abstractNumId w:val="11"/>
  </w:num>
  <w:num w:numId="41" w16cid:durableId="1205211990">
    <w:abstractNumId w:val="32"/>
  </w:num>
  <w:num w:numId="42" w16cid:durableId="8966577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4A"/>
    <w:rsid w:val="00004883"/>
    <w:rsid w:val="00004892"/>
    <w:rsid w:val="000048FB"/>
    <w:rsid w:val="00004938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DF4"/>
    <w:rsid w:val="00036E0A"/>
    <w:rsid w:val="00036F0B"/>
    <w:rsid w:val="00037371"/>
    <w:rsid w:val="000373CC"/>
    <w:rsid w:val="0003749E"/>
    <w:rsid w:val="000374AB"/>
    <w:rsid w:val="00037696"/>
    <w:rsid w:val="00037818"/>
    <w:rsid w:val="0003789F"/>
    <w:rsid w:val="000378CE"/>
    <w:rsid w:val="00037929"/>
    <w:rsid w:val="00037A87"/>
    <w:rsid w:val="00037B94"/>
    <w:rsid w:val="00037C0D"/>
    <w:rsid w:val="00037C5A"/>
    <w:rsid w:val="00037C95"/>
    <w:rsid w:val="00037CB5"/>
    <w:rsid w:val="00037D3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AE"/>
    <w:rsid w:val="000538B4"/>
    <w:rsid w:val="00053946"/>
    <w:rsid w:val="00053B0F"/>
    <w:rsid w:val="00053B1E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0BB"/>
    <w:rsid w:val="00061141"/>
    <w:rsid w:val="000611BC"/>
    <w:rsid w:val="000612FE"/>
    <w:rsid w:val="000613D4"/>
    <w:rsid w:val="00061461"/>
    <w:rsid w:val="0006164E"/>
    <w:rsid w:val="000616AA"/>
    <w:rsid w:val="00061985"/>
    <w:rsid w:val="000619B4"/>
    <w:rsid w:val="00061A02"/>
    <w:rsid w:val="00061A71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270"/>
    <w:rsid w:val="0007127F"/>
    <w:rsid w:val="0007133A"/>
    <w:rsid w:val="00071369"/>
    <w:rsid w:val="000713B6"/>
    <w:rsid w:val="00071417"/>
    <w:rsid w:val="00071491"/>
    <w:rsid w:val="000714A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77"/>
    <w:rsid w:val="00075F32"/>
    <w:rsid w:val="00075F35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EE0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A00"/>
    <w:rsid w:val="00087A63"/>
    <w:rsid w:val="00087A85"/>
    <w:rsid w:val="00087AA6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39"/>
    <w:rsid w:val="000A0999"/>
    <w:rsid w:val="000A0A33"/>
    <w:rsid w:val="000A0A47"/>
    <w:rsid w:val="000A0B6A"/>
    <w:rsid w:val="000A0C41"/>
    <w:rsid w:val="000A0D72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FA"/>
    <w:rsid w:val="000A2030"/>
    <w:rsid w:val="000A21B4"/>
    <w:rsid w:val="000A2259"/>
    <w:rsid w:val="000A23A7"/>
    <w:rsid w:val="000A23E2"/>
    <w:rsid w:val="000A2446"/>
    <w:rsid w:val="000A247A"/>
    <w:rsid w:val="000A2525"/>
    <w:rsid w:val="000A25DB"/>
    <w:rsid w:val="000A25EA"/>
    <w:rsid w:val="000A2665"/>
    <w:rsid w:val="000A269F"/>
    <w:rsid w:val="000A270D"/>
    <w:rsid w:val="000A28F3"/>
    <w:rsid w:val="000A29F8"/>
    <w:rsid w:val="000A2A7E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D1"/>
    <w:rsid w:val="000C1C4D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737"/>
    <w:rsid w:val="000D375B"/>
    <w:rsid w:val="000D37A8"/>
    <w:rsid w:val="000D391E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9B"/>
    <w:rsid w:val="000E14A0"/>
    <w:rsid w:val="000E14C4"/>
    <w:rsid w:val="000E1575"/>
    <w:rsid w:val="000E15F5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DC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C4"/>
    <w:rsid w:val="001114BB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F83"/>
    <w:rsid w:val="00112FAA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B4F"/>
    <w:rsid w:val="00126C79"/>
    <w:rsid w:val="00126D08"/>
    <w:rsid w:val="00126D84"/>
    <w:rsid w:val="00126E0F"/>
    <w:rsid w:val="001270BD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70"/>
    <w:rsid w:val="00133E2E"/>
    <w:rsid w:val="00133E6E"/>
    <w:rsid w:val="00133EB8"/>
    <w:rsid w:val="00133F25"/>
    <w:rsid w:val="001340B6"/>
    <w:rsid w:val="0013412D"/>
    <w:rsid w:val="00134231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29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EE9"/>
    <w:rsid w:val="0014102B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4FB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B18"/>
    <w:rsid w:val="00156BFD"/>
    <w:rsid w:val="00156D7D"/>
    <w:rsid w:val="00156DD4"/>
    <w:rsid w:val="00156E71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B"/>
    <w:rsid w:val="00165219"/>
    <w:rsid w:val="0016540C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8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389"/>
    <w:rsid w:val="001733F0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ED"/>
    <w:rsid w:val="00176F0A"/>
    <w:rsid w:val="00176FEB"/>
    <w:rsid w:val="00177052"/>
    <w:rsid w:val="00177153"/>
    <w:rsid w:val="00177297"/>
    <w:rsid w:val="00177350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C1B"/>
    <w:rsid w:val="00180CC0"/>
    <w:rsid w:val="00180CF4"/>
    <w:rsid w:val="00180DE0"/>
    <w:rsid w:val="00180DE6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C1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3"/>
    <w:rsid w:val="00184250"/>
    <w:rsid w:val="0018427E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0F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5A"/>
    <w:rsid w:val="001A2598"/>
    <w:rsid w:val="001A25D3"/>
    <w:rsid w:val="001A2605"/>
    <w:rsid w:val="001A2673"/>
    <w:rsid w:val="001A2689"/>
    <w:rsid w:val="001A28B3"/>
    <w:rsid w:val="001A292D"/>
    <w:rsid w:val="001A2998"/>
    <w:rsid w:val="001A29A6"/>
    <w:rsid w:val="001A2A77"/>
    <w:rsid w:val="001A2B81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BBF"/>
    <w:rsid w:val="001A5BC1"/>
    <w:rsid w:val="001A5C44"/>
    <w:rsid w:val="001A5C53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C4"/>
    <w:rsid w:val="001B001D"/>
    <w:rsid w:val="001B0171"/>
    <w:rsid w:val="001B0374"/>
    <w:rsid w:val="001B03B6"/>
    <w:rsid w:val="001B03BA"/>
    <w:rsid w:val="001B05B5"/>
    <w:rsid w:val="001B064B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E34"/>
    <w:rsid w:val="001B3137"/>
    <w:rsid w:val="001B3208"/>
    <w:rsid w:val="001B332B"/>
    <w:rsid w:val="001B33F6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4B6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F"/>
    <w:rsid w:val="001D7D14"/>
    <w:rsid w:val="001D7DC6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B3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43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B66"/>
    <w:rsid w:val="00202BA3"/>
    <w:rsid w:val="00202D47"/>
    <w:rsid w:val="00202E5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DE4"/>
    <w:rsid w:val="00215F98"/>
    <w:rsid w:val="00215FB5"/>
    <w:rsid w:val="002161C6"/>
    <w:rsid w:val="002162B5"/>
    <w:rsid w:val="0021637A"/>
    <w:rsid w:val="0021644B"/>
    <w:rsid w:val="0021659E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F42"/>
    <w:rsid w:val="00225FF4"/>
    <w:rsid w:val="00226054"/>
    <w:rsid w:val="00226266"/>
    <w:rsid w:val="002263D3"/>
    <w:rsid w:val="0022645F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84D"/>
    <w:rsid w:val="002308F6"/>
    <w:rsid w:val="0023099D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5F"/>
    <w:rsid w:val="00233BA6"/>
    <w:rsid w:val="00233CA4"/>
    <w:rsid w:val="00233D76"/>
    <w:rsid w:val="00233DC0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861"/>
    <w:rsid w:val="00234869"/>
    <w:rsid w:val="00234943"/>
    <w:rsid w:val="0023497D"/>
    <w:rsid w:val="00234A34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182"/>
    <w:rsid w:val="00237230"/>
    <w:rsid w:val="0023727E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7E"/>
    <w:rsid w:val="002509A0"/>
    <w:rsid w:val="002509FC"/>
    <w:rsid w:val="00250AB2"/>
    <w:rsid w:val="00250AE6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83E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255"/>
    <w:rsid w:val="00257296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A7"/>
    <w:rsid w:val="002663B5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700F9"/>
    <w:rsid w:val="00270124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7FB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6FA"/>
    <w:rsid w:val="0027172F"/>
    <w:rsid w:val="002717FF"/>
    <w:rsid w:val="002718D3"/>
    <w:rsid w:val="00271943"/>
    <w:rsid w:val="002719F0"/>
    <w:rsid w:val="00271A3B"/>
    <w:rsid w:val="00271A7A"/>
    <w:rsid w:val="00271BF0"/>
    <w:rsid w:val="00271CF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72"/>
    <w:rsid w:val="00277490"/>
    <w:rsid w:val="002774F0"/>
    <w:rsid w:val="00277681"/>
    <w:rsid w:val="002776DA"/>
    <w:rsid w:val="0027782D"/>
    <w:rsid w:val="0027783B"/>
    <w:rsid w:val="00277885"/>
    <w:rsid w:val="00277A0C"/>
    <w:rsid w:val="00277A47"/>
    <w:rsid w:val="00277AD2"/>
    <w:rsid w:val="00277AD8"/>
    <w:rsid w:val="00277ADF"/>
    <w:rsid w:val="00277B15"/>
    <w:rsid w:val="00277B8F"/>
    <w:rsid w:val="00277C7D"/>
    <w:rsid w:val="00277D59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D62"/>
    <w:rsid w:val="00282E51"/>
    <w:rsid w:val="00282EA1"/>
    <w:rsid w:val="00282FD4"/>
    <w:rsid w:val="00283030"/>
    <w:rsid w:val="0028307E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8F9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B73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BF8"/>
    <w:rsid w:val="002A7D57"/>
    <w:rsid w:val="002A7DF5"/>
    <w:rsid w:val="002B0054"/>
    <w:rsid w:val="002B0091"/>
    <w:rsid w:val="002B013A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297"/>
    <w:rsid w:val="002B5333"/>
    <w:rsid w:val="002B5345"/>
    <w:rsid w:val="002B53B3"/>
    <w:rsid w:val="002B5478"/>
    <w:rsid w:val="002B5566"/>
    <w:rsid w:val="002B556B"/>
    <w:rsid w:val="002B558E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3B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B4"/>
    <w:rsid w:val="002C4717"/>
    <w:rsid w:val="002C47D8"/>
    <w:rsid w:val="002C488A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C4F"/>
    <w:rsid w:val="002D6DAD"/>
    <w:rsid w:val="002D6F81"/>
    <w:rsid w:val="002D7091"/>
    <w:rsid w:val="002D70C9"/>
    <w:rsid w:val="002D71E0"/>
    <w:rsid w:val="002D7289"/>
    <w:rsid w:val="002D72E2"/>
    <w:rsid w:val="002D72F4"/>
    <w:rsid w:val="002D7371"/>
    <w:rsid w:val="002D738B"/>
    <w:rsid w:val="002D74C9"/>
    <w:rsid w:val="002D7523"/>
    <w:rsid w:val="002D7558"/>
    <w:rsid w:val="002D767B"/>
    <w:rsid w:val="002D7706"/>
    <w:rsid w:val="002D7769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A"/>
    <w:rsid w:val="002E569A"/>
    <w:rsid w:val="002E574D"/>
    <w:rsid w:val="002E57E5"/>
    <w:rsid w:val="002E5813"/>
    <w:rsid w:val="002E583C"/>
    <w:rsid w:val="002E5933"/>
    <w:rsid w:val="002E5A3C"/>
    <w:rsid w:val="002E5B36"/>
    <w:rsid w:val="002E5B86"/>
    <w:rsid w:val="002E5BA5"/>
    <w:rsid w:val="002E5D40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55A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830"/>
    <w:rsid w:val="003018A6"/>
    <w:rsid w:val="00301C48"/>
    <w:rsid w:val="00301D43"/>
    <w:rsid w:val="00301D80"/>
    <w:rsid w:val="00301DA3"/>
    <w:rsid w:val="00301EB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AA1"/>
    <w:rsid w:val="00304B49"/>
    <w:rsid w:val="00304B76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94"/>
    <w:rsid w:val="00324CB7"/>
    <w:rsid w:val="00324D0C"/>
    <w:rsid w:val="00324EE3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C6"/>
    <w:rsid w:val="00334816"/>
    <w:rsid w:val="003349D3"/>
    <w:rsid w:val="00334A87"/>
    <w:rsid w:val="00334B19"/>
    <w:rsid w:val="00334BC2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F1"/>
    <w:rsid w:val="00345623"/>
    <w:rsid w:val="00345698"/>
    <w:rsid w:val="003456D5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E79"/>
    <w:rsid w:val="00353EF1"/>
    <w:rsid w:val="00353F39"/>
    <w:rsid w:val="00353F56"/>
    <w:rsid w:val="00353F77"/>
    <w:rsid w:val="00353FDF"/>
    <w:rsid w:val="00354011"/>
    <w:rsid w:val="0035421B"/>
    <w:rsid w:val="00354302"/>
    <w:rsid w:val="003543F6"/>
    <w:rsid w:val="00354514"/>
    <w:rsid w:val="0035452E"/>
    <w:rsid w:val="00354571"/>
    <w:rsid w:val="00354583"/>
    <w:rsid w:val="0035458C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B0"/>
    <w:rsid w:val="003626D7"/>
    <w:rsid w:val="003626D8"/>
    <w:rsid w:val="003628CE"/>
    <w:rsid w:val="00362904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30"/>
    <w:rsid w:val="00362E66"/>
    <w:rsid w:val="00362FF0"/>
    <w:rsid w:val="00363140"/>
    <w:rsid w:val="00363161"/>
    <w:rsid w:val="00363171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70F"/>
    <w:rsid w:val="003638F3"/>
    <w:rsid w:val="00363B01"/>
    <w:rsid w:val="00363BAA"/>
    <w:rsid w:val="00363D36"/>
    <w:rsid w:val="00363D4C"/>
    <w:rsid w:val="00363ED6"/>
    <w:rsid w:val="00363FFF"/>
    <w:rsid w:val="0036404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963"/>
    <w:rsid w:val="003739B7"/>
    <w:rsid w:val="00373A1A"/>
    <w:rsid w:val="00373D45"/>
    <w:rsid w:val="00373D48"/>
    <w:rsid w:val="00373DE8"/>
    <w:rsid w:val="00373EB3"/>
    <w:rsid w:val="00373EF6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D2C"/>
    <w:rsid w:val="00377D3C"/>
    <w:rsid w:val="00377DAA"/>
    <w:rsid w:val="00377E80"/>
    <w:rsid w:val="00377EC0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5D"/>
    <w:rsid w:val="0038297B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CAA"/>
    <w:rsid w:val="003A4E93"/>
    <w:rsid w:val="003A4EBB"/>
    <w:rsid w:val="003A4F24"/>
    <w:rsid w:val="003A5183"/>
    <w:rsid w:val="003A51B2"/>
    <w:rsid w:val="003A5200"/>
    <w:rsid w:val="003A5231"/>
    <w:rsid w:val="003A5270"/>
    <w:rsid w:val="003A535E"/>
    <w:rsid w:val="003A53B1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D77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C58"/>
    <w:rsid w:val="003B3CBA"/>
    <w:rsid w:val="003B3E4A"/>
    <w:rsid w:val="003B3F29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0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CE"/>
    <w:rsid w:val="003B7F71"/>
    <w:rsid w:val="003C008A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B31"/>
    <w:rsid w:val="003C2BF1"/>
    <w:rsid w:val="003C2C58"/>
    <w:rsid w:val="003C2D00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4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DB"/>
    <w:rsid w:val="003D3F2C"/>
    <w:rsid w:val="003D3F6B"/>
    <w:rsid w:val="003D3FF8"/>
    <w:rsid w:val="003D4134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93"/>
    <w:rsid w:val="003D7595"/>
    <w:rsid w:val="003D75D7"/>
    <w:rsid w:val="003D78BA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FF"/>
    <w:rsid w:val="003E5C0D"/>
    <w:rsid w:val="003E5C4D"/>
    <w:rsid w:val="003E5D31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2207"/>
    <w:rsid w:val="003F23AF"/>
    <w:rsid w:val="003F24C2"/>
    <w:rsid w:val="003F2583"/>
    <w:rsid w:val="003F25A3"/>
    <w:rsid w:val="003F287E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53B"/>
    <w:rsid w:val="003F3622"/>
    <w:rsid w:val="003F364E"/>
    <w:rsid w:val="003F3753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F37"/>
    <w:rsid w:val="00410F8E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F3"/>
    <w:rsid w:val="00417C19"/>
    <w:rsid w:val="00417C45"/>
    <w:rsid w:val="00417D22"/>
    <w:rsid w:val="00417DBB"/>
    <w:rsid w:val="00417ED0"/>
    <w:rsid w:val="00417F32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6B8"/>
    <w:rsid w:val="00422734"/>
    <w:rsid w:val="004227B8"/>
    <w:rsid w:val="00422806"/>
    <w:rsid w:val="00422859"/>
    <w:rsid w:val="00422875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204"/>
    <w:rsid w:val="00424249"/>
    <w:rsid w:val="004242DD"/>
    <w:rsid w:val="0042435D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D22"/>
    <w:rsid w:val="00427DD9"/>
    <w:rsid w:val="00427E5E"/>
    <w:rsid w:val="00427F90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6C"/>
    <w:rsid w:val="00451AE8"/>
    <w:rsid w:val="00451AF2"/>
    <w:rsid w:val="00451BC5"/>
    <w:rsid w:val="00451C54"/>
    <w:rsid w:val="00451D70"/>
    <w:rsid w:val="00451D74"/>
    <w:rsid w:val="00451E56"/>
    <w:rsid w:val="00451FA8"/>
    <w:rsid w:val="00452021"/>
    <w:rsid w:val="0045202F"/>
    <w:rsid w:val="00452031"/>
    <w:rsid w:val="0045224C"/>
    <w:rsid w:val="0045228B"/>
    <w:rsid w:val="0045228C"/>
    <w:rsid w:val="0045232E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317"/>
    <w:rsid w:val="004613CE"/>
    <w:rsid w:val="004613ED"/>
    <w:rsid w:val="00461526"/>
    <w:rsid w:val="00461550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BB"/>
    <w:rsid w:val="00463831"/>
    <w:rsid w:val="00463886"/>
    <w:rsid w:val="00463913"/>
    <w:rsid w:val="00463C88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3C"/>
    <w:rsid w:val="00473399"/>
    <w:rsid w:val="00473402"/>
    <w:rsid w:val="0047347C"/>
    <w:rsid w:val="004734AB"/>
    <w:rsid w:val="004734B3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356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3024"/>
    <w:rsid w:val="0049306C"/>
    <w:rsid w:val="00493109"/>
    <w:rsid w:val="004931AF"/>
    <w:rsid w:val="004931B7"/>
    <w:rsid w:val="00493262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3F"/>
    <w:rsid w:val="0049398A"/>
    <w:rsid w:val="00493A1C"/>
    <w:rsid w:val="00493A44"/>
    <w:rsid w:val="00493A47"/>
    <w:rsid w:val="00493A6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7B"/>
    <w:rsid w:val="004D0DD0"/>
    <w:rsid w:val="004D1075"/>
    <w:rsid w:val="004D116E"/>
    <w:rsid w:val="004D11D6"/>
    <w:rsid w:val="004D11E5"/>
    <w:rsid w:val="004D12B3"/>
    <w:rsid w:val="004D134A"/>
    <w:rsid w:val="004D13B6"/>
    <w:rsid w:val="004D163F"/>
    <w:rsid w:val="004D1826"/>
    <w:rsid w:val="004D1839"/>
    <w:rsid w:val="004D186A"/>
    <w:rsid w:val="004D189F"/>
    <w:rsid w:val="004D1955"/>
    <w:rsid w:val="004D197E"/>
    <w:rsid w:val="004D1AC6"/>
    <w:rsid w:val="004D1B2D"/>
    <w:rsid w:val="004D1D09"/>
    <w:rsid w:val="004D1E26"/>
    <w:rsid w:val="004D1EA6"/>
    <w:rsid w:val="004D2127"/>
    <w:rsid w:val="004D213B"/>
    <w:rsid w:val="004D215C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DC"/>
    <w:rsid w:val="004D2822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40BA"/>
    <w:rsid w:val="004D4352"/>
    <w:rsid w:val="004D43E8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F8"/>
    <w:rsid w:val="004E1C75"/>
    <w:rsid w:val="004E1D52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E6"/>
    <w:rsid w:val="004E3284"/>
    <w:rsid w:val="004E32A4"/>
    <w:rsid w:val="004E32EA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9C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7ED"/>
    <w:rsid w:val="00500802"/>
    <w:rsid w:val="00500817"/>
    <w:rsid w:val="00500837"/>
    <w:rsid w:val="0050092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F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81"/>
    <w:rsid w:val="00506834"/>
    <w:rsid w:val="00506888"/>
    <w:rsid w:val="005068F5"/>
    <w:rsid w:val="0050696F"/>
    <w:rsid w:val="00506A15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CF"/>
    <w:rsid w:val="0051078E"/>
    <w:rsid w:val="0051098D"/>
    <w:rsid w:val="005109AE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24E"/>
    <w:rsid w:val="0051229D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1D"/>
    <w:rsid w:val="005164AC"/>
    <w:rsid w:val="00516521"/>
    <w:rsid w:val="00516581"/>
    <w:rsid w:val="005168D0"/>
    <w:rsid w:val="00516946"/>
    <w:rsid w:val="00516D31"/>
    <w:rsid w:val="00516D39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BE"/>
    <w:rsid w:val="00540021"/>
    <w:rsid w:val="00540056"/>
    <w:rsid w:val="00540083"/>
    <w:rsid w:val="005401B3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871"/>
    <w:rsid w:val="00542912"/>
    <w:rsid w:val="005429B4"/>
    <w:rsid w:val="00542A7C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E5B"/>
    <w:rsid w:val="00554EBE"/>
    <w:rsid w:val="00554F8F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6139"/>
    <w:rsid w:val="00566190"/>
    <w:rsid w:val="00566296"/>
    <w:rsid w:val="005662FE"/>
    <w:rsid w:val="005663E2"/>
    <w:rsid w:val="0056642E"/>
    <w:rsid w:val="005664B6"/>
    <w:rsid w:val="0056661C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5082"/>
    <w:rsid w:val="00575107"/>
    <w:rsid w:val="00575127"/>
    <w:rsid w:val="00575260"/>
    <w:rsid w:val="005752A2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311"/>
    <w:rsid w:val="005814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D0"/>
    <w:rsid w:val="0058273C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151"/>
    <w:rsid w:val="00591193"/>
    <w:rsid w:val="0059129B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79"/>
    <w:rsid w:val="00591A1C"/>
    <w:rsid w:val="00591A52"/>
    <w:rsid w:val="00591B42"/>
    <w:rsid w:val="00591C55"/>
    <w:rsid w:val="00591E87"/>
    <w:rsid w:val="00591F01"/>
    <w:rsid w:val="00591F22"/>
    <w:rsid w:val="00591F68"/>
    <w:rsid w:val="00591F92"/>
    <w:rsid w:val="00591F99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DC"/>
    <w:rsid w:val="00595C9E"/>
    <w:rsid w:val="00595EFF"/>
    <w:rsid w:val="00595F57"/>
    <w:rsid w:val="00595FA0"/>
    <w:rsid w:val="00595FBD"/>
    <w:rsid w:val="00595FCA"/>
    <w:rsid w:val="00596142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A0D"/>
    <w:rsid w:val="005B5A23"/>
    <w:rsid w:val="005B5AFA"/>
    <w:rsid w:val="005B5B0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35"/>
    <w:rsid w:val="005C77FC"/>
    <w:rsid w:val="005C7848"/>
    <w:rsid w:val="005C790D"/>
    <w:rsid w:val="005C7A03"/>
    <w:rsid w:val="005C7A24"/>
    <w:rsid w:val="005C7B58"/>
    <w:rsid w:val="005C7C33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3E"/>
    <w:rsid w:val="005D0547"/>
    <w:rsid w:val="005D055B"/>
    <w:rsid w:val="005D061B"/>
    <w:rsid w:val="005D0830"/>
    <w:rsid w:val="005D0840"/>
    <w:rsid w:val="005D0857"/>
    <w:rsid w:val="005D086E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222"/>
    <w:rsid w:val="005D2300"/>
    <w:rsid w:val="005D2335"/>
    <w:rsid w:val="005D23A5"/>
    <w:rsid w:val="005D2498"/>
    <w:rsid w:val="005D249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FE"/>
    <w:rsid w:val="005D55C4"/>
    <w:rsid w:val="005D567C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A27"/>
    <w:rsid w:val="005D5A8E"/>
    <w:rsid w:val="005D5B9A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D1"/>
    <w:rsid w:val="005E4317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72B"/>
    <w:rsid w:val="005E5745"/>
    <w:rsid w:val="005E57CD"/>
    <w:rsid w:val="005E57D3"/>
    <w:rsid w:val="005E5977"/>
    <w:rsid w:val="005E59A6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97"/>
    <w:rsid w:val="006069B5"/>
    <w:rsid w:val="006069B8"/>
    <w:rsid w:val="00606A0A"/>
    <w:rsid w:val="00606BD8"/>
    <w:rsid w:val="00606C2C"/>
    <w:rsid w:val="00606C78"/>
    <w:rsid w:val="00606C8A"/>
    <w:rsid w:val="00606F91"/>
    <w:rsid w:val="00607056"/>
    <w:rsid w:val="006070F3"/>
    <w:rsid w:val="006071EE"/>
    <w:rsid w:val="00607246"/>
    <w:rsid w:val="0060724C"/>
    <w:rsid w:val="00607427"/>
    <w:rsid w:val="00607464"/>
    <w:rsid w:val="0060746F"/>
    <w:rsid w:val="006075BC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BDB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8"/>
    <w:rsid w:val="00620500"/>
    <w:rsid w:val="00620745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E0"/>
    <w:rsid w:val="006318BB"/>
    <w:rsid w:val="00631926"/>
    <w:rsid w:val="0063194D"/>
    <w:rsid w:val="00631A83"/>
    <w:rsid w:val="00631B74"/>
    <w:rsid w:val="00631DD2"/>
    <w:rsid w:val="00631FE9"/>
    <w:rsid w:val="0063200D"/>
    <w:rsid w:val="00632134"/>
    <w:rsid w:val="00632135"/>
    <w:rsid w:val="00632169"/>
    <w:rsid w:val="0063232F"/>
    <w:rsid w:val="00632375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4E"/>
    <w:rsid w:val="00633B87"/>
    <w:rsid w:val="00633DF8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CE"/>
    <w:rsid w:val="006360AE"/>
    <w:rsid w:val="00636143"/>
    <w:rsid w:val="00636271"/>
    <w:rsid w:val="00636321"/>
    <w:rsid w:val="006365C9"/>
    <w:rsid w:val="00636805"/>
    <w:rsid w:val="00636883"/>
    <w:rsid w:val="0063690F"/>
    <w:rsid w:val="00636A05"/>
    <w:rsid w:val="00636A95"/>
    <w:rsid w:val="00636B9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92"/>
    <w:rsid w:val="006415B5"/>
    <w:rsid w:val="006416A9"/>
    <w:rsid w:val="0064170F"/>
    <w:rsid w:val="006417F6"/>
    <w:rsid w:val="00641801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CE"/>
    <w:rsid w:val="0064390F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3B6"/>
    <w:rsid w:val="006453F2"/>
    <w:rsid w:val="00645437"/>
    <w:rsid w:val="00645455"/>
    <w:rsid w:val="00645507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10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A"/>
    <w:rsid w:val="0066566A"/>
    <w:rsid w:val="0066566B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6B2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3E"/>
    <w:rsid w:val="00675301"/>
    <w:rsid w:val="0067541E"/>
    <w:rsid w:val="00675497"/>
    <w:rsid w:val="006755DE"/>
    <w:rsid w:val="006755EF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C43"/>
    <w:rsid w:val="00676CEB"/>
    <w:rsid w:val="00676D97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B7"/>
    <w:rsid w:val="00677A28"/>
    <w:rsid w:val="00677B0F"/>
    <w:rsid w:val="00677B52"/>
    <w:rsid w:val="00677B5C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906"/>
    <w:rsid w:val="00687966"/>
    <w:rsid w:val="00687A3D"/>
    <w:rsid w:val="00687A97"/>
    <w:rsid w:val="00687AB0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3AE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BBC"/>
    <w:rsid w:val="006A2C44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4AE"/>
    <w:rsid w:val="006A455B"/>
    <w:rsid w:val="006A4592"/>
    <w:rsid w:val="006A465A"/>
    <w:rsid w:val="006A4671"/>
    <w:rsid w:val="006A4696"/>
    <w:rsid w:val="006A4730"/>
    <w:rsid w:val="006A47E3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DAE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356"/>
    <w:rsid w:val="006C1369"/>
    <w:rsid w:val="006C1413"/>
    <w:rsid w:val="006C150D"/>
    <w:rsid w:val="006C1518"/>
    <w:rsid w:val="006C1564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6F9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A07"/>
    <w:rsid w:val="006C6ADB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4C1"/>
    <w:rsid w:val="006D0509"/>
    <w:rsid w:val="006D05DF"/>
    <w:rsid w:val="006D0786"/>
    <w:rsid w:val="006D079A"/>
    <w:rsid w:val="006D084A"/>
    <w:rsid w:val="006D0895"/>
    <w:rsid w:val="006D08DB"/>
    <w:rsid w:val="006D08E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D10"/>
    <w:rsid w:val="006E4D64"/>
    <w:rsid w:val="006E4F16"/>
    <w:rsid w:val="006E4F8E"/>
    <w:rsid w:val="006E4FD2"/>
    <w:rsid w:val="006E503B"/>
    <w:rsid w:val="006E50A1"/>
    <w:rsid w:val="006E50F7"/>
    <w:rsid w:val="006E51B3"/>
    <w:rsid w:val="006E51EE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5"/>
    <w:rsid w:val="006F3340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8CC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A5"/>
    <w:rsid w:val="006F6CD8"/>
    <w:rsid w:val="006F6E8B"/>
    <w:rsid w:val="006F6E9E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3036"/>
    <w:rsid w:val="007130CF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49"/>
    <w:rsid w:val="00713767"/>
    <w:rsid w:val="0071377B"/>
    <w:rsid w:val="007137CA"/>
    <w:rsid w:val="00713809"/>
    <w:rsid w:val="007138A8"/>
    <w:rsid w:val="007138AC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A0"/>
    <w:rsid w:val="00713FC7"/>
    <w:rsid w:val="00713FDC"/>
    <w:rsid w:val="00714084"/>
    <w:rsid w:val="007140DF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A21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498"/>
    <w:rsid w:val="00720508"/>
    <w:rsid w:val="00720530"/>
    <w:rsid w:val="00720651"/>
    <w:rsid w:val="007207FD"/>
    <w:rsid w:val="00720814"/>
    <w:rsid w:val="007208A1"/>
    <w:rsid w:val="0072093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6"/>
    <w:rsid w:val="00727811"/>
    <w:rsid w:val="0072785E"/>
    <w:rsid w:val="007279F2"/>
    <w:rsid w:val="00727A71"/>
    <w:rsid w:val="00727A7B"/>
    <w:rsid w:val="00727ADC"/>
    <w:rsid w:val="00727B06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9"/>
    <w:rsid w:val="00731153"/>
    <w:rsid w:val="00731160"/>
    <w:rsid w:val="00731275"/>
    <w:rsid w:val="007312AE"/>
    <w:rsid w:val="007313B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045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A8"/>
    <w:rsid w:val="007508C6"/>
    <w:rsid w:val="007508D7"/>
    <w:rsid w:val="007509D2"/>
    <w:rsid w:val="00750AED"/>
    <w:rsid w:val="00750C15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4022"/>
    <w:rsid w:val="00754033"/>
    <w:rsid w:val="007542F4"/>
    <w:rsid w:val="00754390"/>
    <w:rsid w:val="0075446E"/>
    <w:rsid w:val="00754660"/>
    <w:rsid w:val="007546F5"/>
    <w:rsid w:val="00754796"/>
    <w:rsid w:val="0075479E"/>
    <w:rsid w:val="007549C1"/>
    <w:rsid w:val="00754BC5"/>
    <w:rsid w:val="00754C44"/>
    <w:rsid w:val="00754D40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BC"/>
    <w:rsid w:val="007559E1"/>
    <w:rsid w:val="00755C2E"/>
    <w:rsid w:val="00755D89"/>
    <w:rsid w:val="00755DC3"/>
    <w:rsid w:val="00755FCB"/>
    <w:rsid w:val="00756101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B6"/>
    <w:rsid w:val="00777D22"/>
    <w:rsid w:val="00777E68"/>
    <w:rsid w:val="00777F6B"/>
    <w:rsid w:val="0078000F"/>
    <w:rsid w:val="00780106"/>
    <w:rsid w:val="0078016F"/>
    <w:rsid w:val="0078018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C0C"/>
    <w:rsid w:val="00781C29"/>
    <w:rsid w:val="00781CE0"/>
    <w:rsid w:val="00781F40"/>
    <w:rsid w:val="00781F84"/>
    <w:rsid w:val="00782101"/>
    <w:rsid w:val="00782126"/>
    <w:rsid w:val="0078222A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B3"/>
    <w:rsid w:val="00794149"/>
    <w:rsid w:val="007941AF"/>
    <w:rsid w:val="007941DB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8CA"/>
    <w:rsid w:val="007B6A4F"/>
    <w:rsid w:val="007B6BF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E86"/>
    <w:rsid w:val="007D6ECF"/>
    <w:rsid w:val="007D6EE6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7CA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D2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DFC"/>
    <w:rsid w:val="007F4E74"/>
    <w:rsid w:val="007F4EC4"/>
    <w:rsid w:val="007F4EF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E8"/>
    <w:rsid w:val="007F57FF"/>
    <w:rsid w:val="007F597D"/>
    <w:rsid w:val="007F59D9"/>
    <w:rsid w:val="007F5ACD"/>
    <w:rsid w:val="007F5B48"/>
    <w:rsid w:val="007F5B7E"/>
    <w:rsid w:val="007F5B86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6C"/>
    <w:rsid w:val="0081368F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69"/>
    <w:rsid w:val="00813DB2"/>
    <w:rsid w:val="00813E0D"/>
    <w:rsid w:val="00813F5D"/>
    <w:rsid w:val="00814216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C7"/>
    <w:rsid w:val="00815CF2"/>
    <w:rsid w:val="00815CF8"/>
    <w:rsid w:val="00815D32"/>
    <w:rsid w:val="00815E3C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FA"/>
    <w:rsid w:val="0081761B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C9C"/>
    <w:rsid w:val="00823D38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EA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2"/>
    <w:rsid w:val="00843D28"/>
    <w:rsid w:val="00843E02"/>
    <w:rsid w:val="00843E4F"/>
    <w:rsid w:val="00843EDD"/>
    <w:rsid w:val="00843FB0"/>
    <w:rsid w:val="00843FF9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6BA"/>
    <w:rsid w:val="00860737"/>
    <w:rsid w:val="008607A6"/>
    <w:rsid w:val="008607E6"/>
    <w:rsid w:val="00860827"/>
    <w:rsid w:val="008609D6"/>
    <w:rsid w:val="00860A12"/>
    <w:rsid w:val="00860A4C"/>
    <w:rsid w:val="00860B7C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9CF"/>
    <w:rsid w:val="00861A74"/>
    <w:rsid w:val="00861B54"/>
    <w:rsid w:val="00861B67"/>
    <w:rsid w:val="00861B94"/>
    <w:rsid w:val="00861BFC"/>
    <w:rsid w:val="00861C04"/>
    <w:rsid w:val="00861C91"/>
    <w:rsid w:val="00861DB5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6C"/>
    <w:rsid w:val="00866F76"/>
    <w:rsid w:val="00867056"/>
    <w:rsid w:val="0086708A"/>
    <w:rsid w:val="008671BD"/>
    <w:rsid w:val="00867268"/>
    <w:rsid w:val="008674B6"/>
    <w:rsid w:val="00867646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2A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8C"/>
    <w:rsid w:val="008A00C3"/>
    <w:rsid w:val="008A0130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AD3"/>
    <w:rsid w:val="008A4BE2"/>
    <w:rsid w:val="008A4C90"/>
    <w:rsid w:val="008A4FA3"/>
    <w:rsid w:val="008A4FE3"/>
    <w:rsid w:val="008A5002"/>
    <w:rsid w:val="008A501C"/>
    <w:rsid w:val="008A5064"/>
    <w:rsid w:val="008A5097"/>
    <w:rsid w:val="008A5166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A06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416"/>
    <w:rsid w:val="008B4429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CF"/>
    <w:rsid w:val="008C19D7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CDD"/>
    <w:rsid w:val="008C2D85"/>
    <w:rsid w:val="008C2DBA"/>
    <w:rsid w:val="008C2F02"/>
    <w:rsid w:val="008C3004"/>
    <w:rsid w:val="008C3048"/>
    <w:rsid w:val="008C3238"/>
    <w:rsid w:val="008C3242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505E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8D"/>
    <w:rsid w:val="008C7DFF"/>
    <w:rsid w:val="008C7EA0"/>
    <w:rsid w:val="008C7FDF"/>
    <w:rsid w:val="008D0061"/>
    <w:rsid w:val="008D0086"/>
    <w:rsid w:val="008D0094"/>
    <w:rsid w:val="008D00BB"/>
    <w:rsid w:val="008D01FC"/>
    <w:rsid w:val="008D0211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43"/>
    <w:rsid w:val="008D14A5"/>
    <w:rsid w:val="008D15F7"/>
    <w:rsid w:val="008D163A"/>
    <w:rsid w:val="008D1679"/>
    <w:rsid w:val="008D1701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81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40E"/>
    <w:rsid w:val="008D44B0"/>
    <w:rsid w:val="008D44FB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A4"/>
    <w:rsid w:val="008E11E3"/>
    <w:rsid w:val="008E1276"/>
    <w:rsid w:val="008E12A5"/>
    <w:rsid w:val="008E12D7"/>
    <w:rsid w:val="008E13D4"/>
    <w:rsid w:val="008E14D2"/>
    <w:rsid w:val="008E15F8"/>
    <w:rsid w:val="008E1664"/>
    <w:rsid w:val="008E16C3"/>
    <w:rsid w:val="008E184A"/>
    <w:rsid w:val="008E1891"/>
    <w:rsid w:val="008E1991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6F7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520"/>
    <w:rsid w:val="00901549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A0E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E78"/>
    <w:rsid w:val="00913EA8"/>
    <w:rsid w:val="00913F0D"/>
    <w:rsid w:val="00913FBC"/>
    <w:rsid w:val="0091406E"/>
    <w:rsid w:val="009140E2"/>
    <w:rsid w:val="00914161"/>
    <w:rsid w:val="009141EC"/>
    <w:rsid w:val="009142FC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705"/>
    <w:rsid w:val="00916734"/>
    <w:rsid w:val="00916794"/>
    <w:rsid w:val="0091688E"/>
    <w:rsid w:val="009169C6"/>
    <w:rsid w:val="009169CF"/>
    <w:rsid w:val="00916A22"/>
    <w:rsid w:val="00916A43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EAA"/>
    <w:rsid w:val="00917F98"/>
    <w:rsid w:val="0092003C"/>
    <w:rsid w:val="00920059"/>
    <w:rsid w:val="009202B2"/>
    <w:rsid w:val="0092046C"/>
    <w:rsid w:val="009204B5"/>
    <w:rsid w:val="0092054E"/>
    <w:rsid w:val="009205CA"/>
    <w:rsid w:val="009205D1"/>
    <w:rsid w:val="0092061C"/>
    <w:rsid w:val="00920639"/>
    <w:rsid w:val="009207E1"/>
    <w:rsid w:val="00920ADA"/>
    <w:rsid w:val="00920B55"/>
    <w:rsid w:val="00920B5D"/>
    <w:rsid w:val="00920BE3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6E1"/>
    <w:rsid w:val="00947736"/>
    <w:rsid w:val="00947903"/>
    <w:rsid w:val="0094792F"/>
    <w:rsid w:val="00947AC9"/>
    <w:rsid w:val="00947AF7"/>
    <w:rsid w:val="00947B0C"/>
    <w:rsid w:val="00947BDE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47"/>
    <w:rsid w:val="00953860"/>
    <w:rsid w:val="00953971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E30"/>
    <w:rsid w:val="00974E95"/>
    <w:rsid w:val="00974F7A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FD"/>
    <w:rsid w:val="00981A3F"/>
    <w:rsid w:val="00981AA2"/>
    <w:rsid w:val="00981B8F"/>
    <w:rsid w:val="00981C19"/>
    <w:rsid w:val="00981C89"/>
    <w:rsid w:val="00981E30"/>
    <w:rsid w:val="00981EB5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41"/>
    <w:rsid w:val="00984459"/>
    <w:rsid w:val="00984472"/>
    <w:rsid w:val="00984485"/>
    <w:rsid w:val="00984565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FB1"/>
    <w:rsid w:val="00986FCD"/>
    <w:rsid w:val="00987038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CEA"/>
    <w:rsid w:val="009A6CFA"/>
    <w:rsid w:val="009A6D00"/>
    <w:rsid w:val="009A6D98"/>
    <w:rsid w:val="009A6DA7"/>
    <w:rsid w:val="009A70DD"/>
    <w:rsid w:val="009A712D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CF"/>
    <w:rsid w:val="009D2528"/>
    <w:rsid w:val="009D25AC"/>
    <w:rsid w:val="009D262A"/>
    <w:rsid w:val="009D2640"/>
    <w:rsid w:val="009D26A6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F1"/>
    <w:rsid w:val="009D4CF5"/>
    <w:rsid w:val="009D4DC7"/>
    <w:rsid w:val="009D4DFF"/>
    <w:rsid w:val="009D4E64"/>
    <w:rsid w:val="009D5175"/>
    <w:rsid w:val="009D518E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C"/>
    <w:rsid w:val="009D6E73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79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A7"/>
    <w:rsid w:val="009E64E7"/>
    <w:rsid w:val="009E65A2"/>
    <w:rsid w:val="009E660B"/>
    <w:rsid w:val="009E6646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DC"/>
    <w:rsid w:val="009F0B96"/>
    <w:rsid w:val="009F0BD7"/>
    <w:rsid w:val="009F0C81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83F"/>
    <w:rsid w:val="009F38A0"/>
    <w:rsid w:val="009F38C2"/>
    <w:rsid w:val="009F395D"/>
    <w:rsid w:val="009F3978"/>
    <w:rsid w:val="009F39CC"/>
    <w:rsid w:val="009F3B05"/>
    <w:rsid w:val="009F3B51"/>
    <w:rsid w:val="009F3D51"/>
    <w:rsid w:val="009F3DAD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5CC"/>
    <w:rsid w:val="00A115F1"/>
    <w:rsid w:val="00A11617"/>
    <w:rsid w:val="00A11677"/>
    <w:rsid w:val="00A11AF2"/>
    <w:rsid w:val="00A11B1A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31"/>
    <w:rsid w:val="00A13458"/>
    <w:rsid w:val="00A13488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496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A2F"/>
    <w:rsid w:val="00A30B22"/>
    <w:rsid w:val="00A30B88"/>
    <w:rsid w:val="00A30BA1"/>
    <w:rsid w:val="00A30C56"/>
    <w:rsid w:val="00A30C5C"/>
    <w:rsid w:val="00A30CE0"/>
    <w:rsid w:val="00A30D4F"/>
    <w:rsid w:val="00A30E1C"/>
    <w:rsid w:val="00A30EED"/>
    <w:rsid w:val="00A30F2D"/>
    <w:rsid w:val="00A30F33"/>
    <w:rsid w:val="00A3101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630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F6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D0"/>
    <w:rsid w:val="00A6446E"/>
    <w:rsid w:val="00A6451C"/>
    <w:rsid w:val="00A64522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4DA"/>
    <w:rsid w:val="00A7550A"/>
    <w:rsid w:val="00A75563"/>
    <w:rsid w:val="00A7563E"/>
    <w:rsid w:val="00A75682"/>
    <w:rsid w:val="00A75750"/>
    <w:rsid w:val="00A75849"/>
    <w:rsid w:val="00A75940"/>
    <w:rsid w:val="00A75A77"/>
    <w:rsid w:val="00A75AD1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A3D"/>
    <w:rsid w:val="00A86ABD"/>
    <w:rsid w:val="00A86B49"/>
    <w:rsid w:val="00A86B68"/>
    <w:rsid w:val="00A86C2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510A"/>
    <w:rsid w:val="00A95205"/>
    <w:rsid w:val="00A95260"/>
    <w:rsid w:val="00A953F3"/>
    <w:rsid w:val="00A95411"/>
    <w:rsid w:val="00A95455"/>
    <w:rsid w:val="00A95525"/>
    <w:rsid w:val="00A95558"/>
    <w:rsid w:val="00A95602"/>
    <w:rsid w:val="00A9563D"/>
    <w:rsid w:val="00A957EF"/>
    <w:rsid w:val="00A9587F"/>
    <w:rsid w:val="00A959C8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325"/>
    <w:rsid w:val="00AA347A"/>
    <w:rsid w:val="00AA3624"/>
    <w:rsid w:val="00AA36D5"/>
    <w:rsid w:val="00AA371B"/>
    <w:rsid w:val="00AA3777"/>
    <w:rsid w:val="00AA38AE"/>
    <w:rsid w:val="00AA38DE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65"/>
    <w:rsid w:val="00AA5BD8"/>
    <w:rsid w:val="00AA5D38"/>
    <w:rsid w:val="00AA5ED5"/>
    <w:rsid w:val="00AA60F8"/>
    <w:rsid w:val="00AA61F4"/>
    <w:rsid w:val="00AA6203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F3"/>
    <w:rsid w:val="00AA705C"/>
    <w:rsid w:val="00AA7078"/>
    <w:rsid w:val="00AA7163"/>
    <w:rsid w:val="00AA71EB"/>
    <w:rsid w:val="00AA7249"/>
    <w:rsid w:val="00AA729C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E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7C4"/>
    <w:rsid w:val="00AC2987"/>
    <w:rsid w:val="00AC29C9"/>
    <w:rsid w:val="00AC29DB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600"/>
    <w:rsid w:val="00AC5676"/>
    <w:rsid w:val="00AC56B2"/>
    <w:rsid w:val="00AC56E1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A7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9DB"/>
    <w:rsid w:val="00AD2A7A"/>
    <w:rsid w:val="00AD2AED"/>
    <w:rsid w:val="00AD2B74"/>
    <w:rsid w:val="00AD2BFB"/>
    <w:rsid w:val="00AD2C12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F0"/>
    <w:rsid w:val="00AF115C"/>
    <w:rsid w:val="00AF11CA"/>
    <w:rsid w:val="00AF12F1"/>
    <w:rsid w:val="00AF1397"/>
    <w:rsid w:val="00AF141B"/>
    <w:rsid w:val="00AF1472"/>
    <w:rsid w:val="00AF14E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F24"/>
    <w:rsid w:val="00B061B2"/>
    <w:rsid w:val="00B06265"/>
    <w:rsid w:val="00B063E0"/>
    <w:rsid w:val="00B063F6"/>
    <w:rsid w:val="00B0663F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C63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5018"/>
    <w:rsid w:val="00B152A5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D9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621"/>
    <w:rsid w:val="00B218EC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2F"/>
    <w:rsid w:val="00B24F99"/>
    <w:rsid w:val="00B24FE1"/>
    <w:rsid w:val="00B250DA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410"/>
    <w:rsid w:val="00B264A8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D"/>
    <w:rsid w:val="00B348D8"/>
    <w:rsid w:val="00B34964"/>
    <w:rsid w:val="00B34A0C"/>
    <w:rsid w:val="00B34B2F"/>
    <w:rsid w:val="00B34BD8"/>
    <w:rsid w:val="00B34C32"/>
    <w:rsid w:val="00B34C3A"/>
    <w:rsid w:val="00B34FDB"/>
    <w:rsid w:val="00B35001"/>
    <w:rsid w:val="00B35030"/>
    <w:rsid w:val="00B350D2"/>
    <w:rsid w:val="00B350F9"/>
    <w:rsid w:val="00B35359"/>
    <w:rsid w:val="00B35424"/>
    <w:rsid w:val="00B35468"/>
    <w:rsid w:val="00B35511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D02"/>
    <w:rsid w:val="00B46D85"/>
    <w:rsid w:val="00B46DA7"/>
    <w:rsid w:val="00B46EF9"/>
    <w:rsid w:val="00B47151"/>
    <w:rsid w:val="00B47187"/>
    <w:rsid w:val="00B471C0"/>
    <w:rsid w:val="00B472C7"/>
    <w:rsid w:val="00B47352"/>
    <w:rsid w:val="00B47525"/>
    <w:rsid w:val="00B4755C"/>
    <w:rsid w:val="00B47589"/>
    <w:rsid w:val="00B475EE"/>
    <w:rsid w:val="00B47612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E3"/>
    <w:rsid w:val="00B50432"/>
    <w:rsid w:val="00B50532"/>
    <w:rsid w:val="00B50791"/>
    <w:rsid w:val="00B507C2"/>
    <w:rsid w:val="00B507D0"/>
    <w:rsid w:val="00B507D4"/>
    <w:rsid w:val="00B509C9"/>
    <w:rsid w:val="00B50AF3"/>
    <w:rsid w:val="00B50CE1"/>
    <w:rsid w:val="00B50D58"/>
    <w:rsid w:val="00B50D9A"/>
    <w:rsid w:val="00B50DE4"/>
    <w:rsid w:val="00B50F06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94"/>
    <w:rsid w:val="00B60A05"/>
    <w:rsid w:val="00B60A1D"/>
    <w:rsid w:val="00B60ADD"/>
    <w:rsid w:val="00B60B07"/>
    <w:rsid w:val="00B60B1E"/>
    <w:rsid w:val="00B60D25"/>
    <w:rsid w:val="00B60DC3"/>
    <w:rsid w:val="00B60FD0"/>
    <w:rsid w:val="00B61054"/>
    <w:rsid w:val="00B610E9"/>
    <w:rsid w:val="00B611C9"/>
    <w:rsid w:val="00B6148A"/>
    <w:rsid w:val="00B614B4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A99"/>
    <w:rsid w:val="00B65C0D"/>
    <w:rsid w:val="00B65C20"/>
    <w:rsid w:val="00B65CA2"/>
    <w:rsid w:val="00B65D6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53"/>
    <w:rsid w:val="00B73645"/>
    <w:rsid w:val="00B73709"/>
    <w:rsid w:val="00B737C6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2BF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CD7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E59"/>
    <w:rsid w:val="00B84E90"/>
    <w:rsid w:val="00B84EEE"/>
    <w:rsid w:val="00B84F70"/>
    <w:rsid w:val="00B84F72"/>
    <w:rsid w:val="00B85092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82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F03"/>
    <w:rsid w:val="00B91F12"/>
    <w:rsid w:val="00B91F74"/>
    <w:rsid w:val="00B92038"/>
    <w:rsid w:val="00B92061"/>
    <w:rsid w:val="00B9208D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466"/>
    <w:rsid w:val="00BA2484"/>
    <w:rsid w:val="00BA25BF"/>
    <w:rsid w:val="00BA2613"/>
    <w:rsid w:val="00BA267F"/>
    <w:rsid w:val="00BA27A8"/>
    <w:rsid w:val="00BA29D6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F0C"/>
    <w:rsid w:val="00BC5F17"/>
    <w:rsid w:val="00BC5FDF"/>
    <w:rsid w:val="00BC60CD"/>
    <w:rsid w:val="00BC6206"/>
    <w:rsid w:val="00BC62CF"/>
    <w:rsid w:val="00BC633D"/>
    <w:rsid w:val="00BC650E"/>
    <w:rsid w:val="00BC66DD"/>
    <w:rsid w:val="00BC6832"/>
    <w:rsid w:val="00BC6887"/>
    <w:rsid w:val="00BC6945"/>
    <w:rsid w:val="00BC6AF6"/>
    <w:rsid w:val="00BC6C3B"/>
    <w:rsid w:val="00BC6C56"/>
    <w:rsid w:val="00BC6DA4"/>
    <w:rsid w:val="00BC6DF4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5B"/>
    <w:rsid w:val="00BD1FC5"/>
    <w:rsid w:val="00BD2047"/>
    <w:rsid w:val="00BD2112"/>
    <w:rsid w:val="00BD21A0"/>
    <w:rsid w:val="00BD230E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52B"/>
    <w:rsid w:val="00BE05CA"/>
    <w:rsid w:val="00BE0648"/>
    <w:rsid w:val="00BE0730"/>
    <w:rsid w:val="00BE0790"/>
    <w:rsid w:val="00BE07B2"/>
    <w:rsid w:val="00BE0847"/>
    <w:rsid w:val="00BE094D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4F"/>
    <w:rsid w:val="00BE4E66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B4"/>
    <w:rsid w:val="00BF3DC6"/>
    <w:rsid w:val="00BF3E7E"/>
    <w:rsid w:val="00BF3EA3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CA"/>
    <w:rsid w:val="00BF51E2"/>
    <w:rsid w:val="00BF52BD"/>
    <w:rsid w:val="00BF5403"/>
    <w:rsid w:val="00BF54CA"/>
    <w:rsid w:val="00BF54D0"/>
    <w:rsid w:val="00BF5599"/>
    <w:rsid w:val="00BF5782"/>
    <w:rsid w:val="00BF57DF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5B"/>
    <w:rsid w:val="00BF6AF4"/>
    <w:rsid w:val="00BF6C00"/>
    <w:rsid w:val="00BF6C07"/>
    <w:rsid w:val="00BF6C9C"/>
    <w:rsid w:val="00BF6D7F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2"/>
    <w:rsid w:val="00C06D06"/>
    <w:rsid w:val="00C06E38"/>
    <w:rsid w:val="00C070D6"/>
    <w:rsid w:val="00C0712F"/>
    <w:rsid w:val="00C07175"/>
    <w:rsid w:val="00C0717C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C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DC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7F"/>
    <w:rsid w:val="00C543E0"/>
    <w:rsid w:val="00C543FC"/>
    <w:rsid w:val="00C54415"/>
    <w:rsid w:val="00C54510"/>
    <w:rsid w:val="00C5461A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FD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23D"/>
    <w:rsid w:val="00C6130F"/>
    <w:rsid w:val="00C61324"/>
    <w:rsid w:val="00C613F1"/>
    <w:rsid w:val="00C61478"/>
    <w:rsid w:val="00C614DB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BF"/>
    <w:rsid w:val="00C62BC5"/>
    <w:rsid w:val="00C62BFD"/>
    <w:rsid w:val="00C62CDE"/>
    <w:rsid w:val="00C62D14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D43"/>
    <w:rsid w:val="00C63D5C"/>
    <w:rsid w:val="00C63F6B"/>
    <w:rsid w:val="00C63F6D"/>
    <w:rsid w:val="00C63F8B"/>
    <w:rsid w:val="00C63F9B"/>
    <w:rsid w:val="00C640C2"/>
    <w:rsid w:val="00C64146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EC0"/>
    <w:rsid w:val="00C72F31"/>
    <w:rsid w:val="00C72F40"/>
    <w:rsid w:val="00C72F88"/>
    <w:rsid w:val="00C73075"/>
    <w:rsid w:val="00C73113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178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C5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CC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7EE"/>
    <w:rsid w:val="00C8683E"/>
    <w:rsid w:val="00C86842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66"/>
    <w:rsid w:val="00C872CE"/>
    <w:rsid w:val="00C872FA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FF"/>
    <w:rsid w:val="00CB0141"/>
    <w:rsid w:val="00CB01F6"/>
    <w:rsid w:val="00CB0380"/>
    <w:rsid w:val="00CB0451"/>
    <w:rsid w:val="00CB0476"/>
    <w:rsid w:val="00CB04A4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299"/>
    <w:rsid w:val="00CB129D"/>
    <w:rsid w:val="00CB146B"/>
    <w:rsid w:val="00CB157A"/>
    <w:rsid w:val="00CB1778"/>
    <w:rsid w:val="00CB1810"/>
    <w:rsid w:val="00CB1AC9"/>
    <w:rsid w:val="00CB1C0B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20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73D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6AF"/>
    <w:rsid w:val="00CC5821"/>
    <w:rsid w:val="00CC5943"/>
    <w:rsid w:val="00CC5A00"/>
    <w:rsid w:val="00CC5A0A"/>
    <w:rsid w:val="00CC5A20"/>
    <w:rsid w:val="00CC5AD3"/>
    <w:rsid w:val="00CC5B05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38"/>
    <w:rsid w:val="00CD6F11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1E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C2"/>
    <w:rsid w:val="00CF18C5"/>
    <w:rsid w:val="00CF1981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617"/>
    <w:rsid w:val="00D03695"/>
    <w:rsid w:val="00D0369E"/>
    <w:rsid w:val="00D03837"/>
    <w:rsid w:val="00D038EE"/>
    <w:rsid w:val="00D03B6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F"/>
    <w:rsid w:val="00D04C89"/>
    <w:rsid w:val="00D04D16"/>
    <w:rsid w:val="00D04D96"/>
    <w:rsid w:val="00D04E01"/>
    <w:rsid w:val="00D04E70"/>
    <w:rsid w:val="00D04F31"/>
    <w:rsid w:val="00D04F66"/>
    <w:rsid w:val="00D04FA0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A2"/>
    <w:rsid w:val="00D07F8B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11A"/>
    <w:rsid w:val="00D131CF"/>
    <w:rsid w:val="00D1324D"/>
    <w:rsid w:val="00D13256"/>
    <w:rsid w:val="00D13267"/>
    <w:rsid w:val="00D132DD"/>
    <w:rsid w:val="00D132E3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288"/>
    <w:rsid w:val="00D142B3"/>
    <w:rsid w:val="00D14390"/>
    <w:rsid w:val="00D143A0"/>
    <w:rsid w:val="00D14427"/>
    <w:rsid w:val="00D1446B"/>
    <w:rsid w:val="00D144F7"/>
    <w:rsid w:val="00D14733"/>
    <w:rsid w:val="00D147B6"/>
    <w:rsid w:val="00D148A5"/>
    <w:rsid w:val="00D14954"/>
    <w:rsid w:val="00D14A57"/>
    <w:rsid w:val="00D14B6D"/>
    <w:rsid w:val="00D14C2B"/>
    <w:rsid w:val="00D14C43"/>
    <w:rsid w:val="00D14D6D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940"/>
    <w:rsid w:val="00D159A4"/>
    <w:rsid w:val="00D159B8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3C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EF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ABE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CB6"/>
    <w:rsid w:val="00D25D6D"/>
    <w:rsid w:val="00D25EB7"/>
    <w:rsid w:val="00D2608C"/>
    <w:rsid w:val="00D26113"/>
    <w:rsid w:val="00D2612E"/>
    <w:rsid w:val="00D26157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81"/>
    <w:rsid w:val="00D34BBA"/>
    <w:rsid w:val="00D34C1F"/>
    <w:rsid w:val="00D34C9B"/>
    <w:rsid w:val="00D34CCA"/>
    <w:rsid w:val="00D34D1F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8BE"/>
    <w:rsid w:val="00D35990"/>
    <w:rsid w:val="00D35A84"/>
    <w:rsid w:val="00D35B7D"/>
    <w:rsid w:val="00D35F5D"/>
    <w:rsid w:val="00D35FD4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3091"/>
    <w:rsid w:val="00D43099"/>
    <w:rsid w:val="00D4312C"/>
    <w:rsid w:val="00D4312E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5DC"/>
    <w:rsid w:val="00D457E1"/>
    <w:rsid w:val="00D458E1"/>
    <w:rsid w:val="00D459B8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B3E"/>
    <w:rsid w:val="00D51B47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7B"/>
    <w:rsid w:val="00D60A0B"/>
    <w:rsid w:val="00D60A11"/>
    <w:rsid w:val="00D60C69"/>
    <w:rsid w:val="00D60E3E"/>
    <w:rsid w:val="00D60EE5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B6E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14"/>
    <w:rsid w:val="00D64762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F5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90C"/>
    <w:rsid w:val="00D859E8"/>
    <w:rsid w:val="00D85AB4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F12"/>
    <w:rsid w:val="00D92F36"/>
    <w:rsid w:val="00D92F5A"/>
    <w:rsid w:val="00D931C5"/>
    <w:rsid w:val="00D932F6"/>
    <w:rsid w:val="00D9333E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CC"/>
    <w:rsid w:val="00DA3962"/>
    <w:rsid w:val="00DA39EC"/>
    <w:rsid w:val="00DA3B04"/>
    <w:rsid w:val="00DA3B56"/>
    <w:rsid w:val="00DA3BE8"/>
    <w:rsid w:val="00DA3CB5"/>
    <w:rsid w:val="00DA3CDA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50AF"/>
    <w:rsid w:val="00DA5217"/>
    <w:rsid w:val="00DA524B"/>
    <w:rsid w:val="00DA5377"/>
    <w:rsid w:val="00DA53A6"/>
    <w:rsid w:val="00DA5454"/>
    <w:rsid w:val="00DA5460"/>
    <w:rsid w:val="00DA54FC"/>
    <w:rsid w:val="00DA5532"/>
    <w:rsid w:val="00DA556C"/>
    <w:rsid w:val="00DA558F"/>
    <w:rsid w:val="00DA55E4"/>
    <w:rsid w:val="00DA55F5"/>
    <w:rsid w:val="00DA560E"/>
    <w:rsid w:val="00DA5645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9EC"/>
    <w:rsid w:val="00DB0AAD"/>
    <w:rsid w:val="00DB0AF6"/>
    <w:rsid w:val="00DB0B35"/>
    <w:rsid w:val="00DB0B6F"/>
    <w:rsid w:val="00DB0B92"/>
    <w:rsid w:val="00DB0BCE"/>
    <w:rsid w:val="00DB0BF3"/>
    <w:rsid w:val="00DB0D31"/>
    <w:rsid w:val="00DB0DA5"/>
    <w:rsid w:val="00DB0DC8"/>
    <w:rsid w:val="00DB0DD8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9E5"/>
    <w:rsid w:val="00DB79F0"/>
    <w:rsid w:val="00DB7B4E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B75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367"/>
    <w:rsid w:val="00DD33A3"/>
    <w:rsid w:val="00DD33D8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B7"/>
    <w:rsid w:val="00DD49CF"/>
    <w:rsid w:val="00DD4A14"/>
    <w:rsid w:val="00DD4A27"/>
    <w:rsid w:val="00DD4A9B"/>
    <w:rsid w:val="00DD4B6E"/>
    <w:rsid w:val="00DD4EC5"/>
    <w:rsid w:val="00DD4F42"/>
    <w:rsid w:val="00DD4FA1"/>
    <w:rsid w:val="00DD5062"/>
    <w:rsid w:val="00DD5068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7E"/>
    <w:rsid w:val="00DE4CAF"/>
    <w:rsid w:val="00DE4D00"/>
    <w:rsid w:val="00DE4D1E"/>
    <w:rsid w:val="00DE4D3D"/>
    <w:rsid w:val="00DE4D77"/>
    <w:rsid w:val="00DE4D8E"/>
    <w:rsid w:val="00DE4EF9"/>
    <w:rsid w:val="00DE507C"/>
    <w:rsid w:val="00DE507E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315"/>
    <w:rsid w:val="00E016A3"/>
    <w:rsid w:val="00E01790"/>
    <w:rsid w:val="00E017AC"/>
    <w:rsid w:val="00E0182C"/>
    <w:rsid w:val="00E01895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24D"/>
    <w:rsid w:val="00E133C1"/>
    <w:rsid w:val="00E1355D"/>
    <w:rsid w:val="00E135C5"/>
    <w:rsid w:val="00E135FA"/>
    <w:rsid w:val="00E13607"/>
    <w:rsid w:val="00E138A8"/>
    <w:rsid w:val="00E1396E"/>
    <w:rsid w:val="00E139AE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4C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744"/>
    <w:rsid w:val="00E22869"/>
    <w:rsid w:val="00E22881"/>
    <w:rsid w:val="00E22996"/>
    <w:rsid w:val="00E229C4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A87"/>
    <w:rsid w:val="00E36B7B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F7"/>
    <w:rsid w:val="00E53F81"/>
    <w:rsid w:val="00E54035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516D"/>
    <w:rsid w:val="00E55259"/>
    <w:rsid w:val="00E55272"/>
    <w:rsid w:val="00E552C6"/>
    <w:rsid w:val="00E55372"/>
    <w:rsid w:val="00E55469"/>
    <w:rsid w:val="00E55477"/>
    <w:rsid w:val="00E55487"/>
    <w:rsid w:val="00E55633"/>
    <w:rsid w:val="00E556A7"/>
    <w:rsid w:val="00E55786"/>
    <w:rsid w:val="00E558E3"/>
    <w:rsid w:val="00E55953"/>
    <w:rsid w:val="00E55963"/>
    <w:rsid w:val="00E55A1D"/>
    <w:rsid w:val="00E55A85"/>
    <w:rsid w:val="00E55AA2"/>
    <w:rsid w:val="00E55ACA"/>
    <w:rsid w:val="00E55B36"/>
    <w:rsid w:val="00E55BDC"/>
    <w:rsid w:val="00E55C7E"/>
    <w:rsid w:val="00E55CE1"/>
    <w:rsid w:val="00E55E38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154"/>
    <w:rsid w:val="00E621DC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13F"/>
    <w:rsid w:val="00E66162"/>
    <w:rsid w:val="00E6628E"/>
    <w:rsid w:val="00E66294"/>
    <w:rsid w:val="00E66378"/>
    <w:rsid w:val="00E66392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B29"/>
    <w:rsid w:val="00E72B46"/>
    <w:rsid w:val="00E72C27"/>
    <w:rsid w:val="00E72C83"/>
    <w:rsid w:val="00E72D6F"/>
    <w:rsid w:val="00E72DE3"/>
    <w:rsid w:val="00E72DF2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98"/>
    <w:rsid w:val="00E8030F"/>
    <w:rsid w:val="00E80353"/>
    <w:rsid w:val="00E805BA"/>
    <w:rsid w:val="00E8063B"/>
    <w:rsid w:val="00E8063C"/>
    <w:rsid w:val="00E807C2"/>
    <w:rsid w:val="00E807D1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2FEC"/>
    <w:rsid w:val="00E8308F"/>
    <w:rsid w:val="00E830A3"/>
    <w:rsid w:val="00E830F1"/>
    <w:rsid w:val="00E8310D"/>
    <w:rsid w:val="00E83247"/>
    <w:rsid w:val="00E83276"/>
    <w:rsid w:val="00E833C2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40"/>
    <w:rsid w:val="00E96375"/>
    <w:rsid w:val="00E96402"/>
    <w:rsid w:val="00E9649E"/>
    <w:rsid w:val="00E964F0"/>
    <w:rsid w:val="00E965E7"/>
    <w:rsid w:val="00E96618"/>
    <w:rsid w:val="00E96628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C58"/>
    <w:rsid w:val="00EA6C9D"/>
    <w:rsid w:val="00EA6EF2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DD5"/>
    <w:rsid w:val="00EB2F77"/>
    <w:rsid w:val="00EB3010"/>
    <w:rsid w:val="00EB310D"/>
    <w:rsid w:val="00EB31CD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A0D"/>
    <w:rsid w:val="00EB5A2C"/>
    <w:rsid w:val="00EB5B89"/>
    <w:rsid w:val="00EB5C98"/>
    <w:rsid w:val="00EB5D01"/>
    <w:rsid w:val="00EB5D16"/>
    <w:rsid w:val="00EB5E85"/>
    <w:rsid w:val="00EB5F29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BCD"/>
    <w:rsid w:val="00EB7CA8"/>
    <w:rsid w:val="00EB7DC7"/>
    <w:rsid w:val="00EB7DD6"/>
    <w:rsid w:val="00EB7E1F"/>
    <w:rsid w:val="00EB7ED8"/>
    <w:rsid w:val="00EC018A"/>
    <w:rsid w:val="00EC01CD"/>
    <w:rsid w:val="00EC023B"/>
    <w:rsid w:val="00EC036C"/>
    <w:rsid w:val="00EC03CA"/>
    <w:rsid w:val="00EC04CC"/>
    <w:rsid w:val="00EC04DA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E0"/>
    <w:rsid w:val="00EC26BB"/>
    <w:rsid w:val="00EC26C2"/>
    <w:rsid w:val="00EC2748"/>
    <w:rsid w:val="00EC276F"/>
    <w:rsid w:val="00EC2858"/>
    <w:rsid w:val="00EC2B40"/>
    <w:rsid w:val="00EC2C45"/>
    <w:rsid w:val="00EC3108"/>
    <w:rsid w:val="00EC3136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B0B"/>
    <w:rsid w:val="00ED0B41"/>
    <w:rsid w:val="00ED0B7D"/>
    <w:rsid w:val="00ED0C8C"/>
    <w:rsid w:val="00ED0CBB"/>
    <w:rsid w:val="00ED0D67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F3D"/>
    <w:rsid w:val="00ED6FAD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404"/>
    <w:rsid w:val="00EE24C7"/>
    <w:rsid w:val="00EE24EA"/>
    <w:rsid w:val="00EE25CA"/>
    <w:rsid w:val="00EE261D"/>
    <w:rsid w:val="00EE2691"/>
    <w:rsid w:val="00EE276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E64"/>
    <w:rsid w:val="00EE4E65"/>
    <w:rsid w:val="00EE4E66"/>
    <w:rsid w:val="00EE4E6F"/>
    <w:rsid w:val="00EE4EBB"/>
    <w:rsid w:val="00EE4F2B"/>
    <w:rsid w:val="00EE4F90"/>
    <w:rsid w:val="00EE4FF9"/>
    <w:rsid w:val="00EE501F"/>
    <w:rsid w:val="00EE5025"/>
    <w:rsid w:val="00EE5175"/>
    <w:rsid w:val="00EE525B"/>
    <w:rsid w:val="00EE5627"/>
    <w:rsid w:val="00EE5631"/>
    <w:rsid w:val="00EE564D"/>
    <w:rsid w:val="00EE5697"/>
    <w:rsid w:val="00EE56DA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752"/>
    <w:rsid w:val="00EE6768"/>
    <w:rsid w:val="00EE67B2"/>
    <w:rsid w:val="00EE6814"/>
    <w:rsid w:val="00EE68AA"/>
    <w:rsid w:val="00EE6917"/>
    <w:rsid w:val="00EE6972"/>
    <w:rsid w:val="00EE6B75"/>
    <w:rsid w:val="00EE6CCC"/>
    <w:rsid w:val="00EE6D19"/>
    <w:rsid w:val="00EE6E07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E1"/>
    <w:rsid w:val="00F0152A"/>
    <w:rsid w:val="00F015FE"/>
    <w:rsid w:val="00F0168E"/>
    <w:rsid w:val="00F017B3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E7"/>
    <w:rsid w:val="00F04DFB"/>
    <w:rsid w:val="00F04E89"/>
    <w:rsid w:val="00F04FA7"/>
    <w:rsid w:val="00F04FEB"/>
    <w:rsid w:val="00F0500F"/>
    <w:rsid w:val="00F05278"/>
    <w:rsid w:val="00F05358"/>
    <w:rsid w:val="00F05527"/>
    <w:rsid w:val="00F0556A"/>
    <w:rsid w:val="00F0568A"/>
    <w:rsid w:val="00F05703"/>
    <w:rsid w:val="00F05734"/>
    <w:rsid w:val="00F05875"/>
    <w:rsid w:val="00F058A9"/>
    <w:rsid w:val="00F058E2"/>
    <w:rsid w:val="00F059A9"/>
    <w:rsid w:val="00F059D8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AC"/>
    <w:rsid w:val="00F0659B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6B"/>
    <w:rsid w:val="00F15EB7"/>
    <w:rsid w:val="00F16059"/>
    <w:rsid w:val="00F1615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4002"/>
    <w:rsid w:val="00F2400C"/>
    <w:rsid w:val="00F24031"/>
    <w:rsid w:val="00F24204"/>
    <w:rsid w:val="00F24332"/>
    <w:rsid w:val="00F243A3"/>
    <w:rsid w:val="00F243A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23E"/>
    <w:rsid w:val="00F32326"/>
    <w:rsid w:val="00F323F3"/>
    <w:rsid w:val="00F324BE"/>
    <w:rsid w:val="00F324D0"/>
    <w:rsid w:val="00F32544"/>
    <w:rsid w:val="00F3262E"/>
    <w:rsid w:val="00F32682"/>
    <w:rsid w:val="00F327C2"/>
    <w:rsid w:val="00F327CB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43A"/>
    <w:rsid w:val="00F344A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87F"/>
    <w:rsid w:val="00F3592F"/>
    <w:rsid w:val="00F359BF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763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B4"/>
    <w:rsid w:val="00F45725"/>
    <w:rsid w:val="00F457AC"/>
    <w:rsid w:val="00F457DF"/>
    <w:rsid w:val="00F45912"/>
    <w:rsid w:val="00F4595B"/>
    <w:rsid w:val="00F45A20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C1"/>
    <w:rsid w:val="00F51E42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DD"/>
    <w:rsid w:val="00F55308"/>
    <w:rsid w:val="00F553D6"/>
    <w:rsid w:val="00F55496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B2"/>
    <w:rsid w:val="00F61218"/>
    <w:rsid w:val="00F612D2"/>
    <w:rsid w:val="00F612D4"/>
    <w:rsid w:val="00F61316"/>
    <w:rsid w:val="00F61318"/>
    <w:rsid w:val="00F6131C"/>
    <w:rsid w:val="00F61566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538"/>
    <w:rsid w:val="00F705B9"/>
    <w:rsid w:val="00F7064C"/>
    <w:rsid w:val="00F70834"/>
    <w:rsid w:val="00F70877"/>
    <w:rsid w:val="00F70990"/>
    <w:rsid w:val="00F70998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E6"/>
    <w:rsid w:val="00F8192B"/>
    <w:rsid w:val="00F8195A"/>
    <w:rsid w:val="00F8195F"/>
    <w:rsid w:val="00F81993"/>
    <w:rsid w:val="00F81BE3"/>
    <w:rsid w:val="00F81CA4"/>
    <w:rsid w:val="00F81D81"/>
    <w:rsid w:val="00F81DF1"/>
    <w:rsid w:val="00F81ECA"/>
    <w:rsid w:val="00F81EE8"/>
    <w:rsid w:val="00F81FCF"/>
    <w:rsid w:val="00F820B5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58A"/>
    <w:rsid w:val="00F9161B"/>
    <w:rsid w:val="00F9180A"/>
    <w:rsid w:val="00F9181D"/>
    <w:rsid w:val="00F91865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B7"/>
    <w:rsid w:val="00FB29F4"/>
    <w:rsid w:val="00FB29FE"/>
    <w:rsid w:val="00FB2A58"/>
    <w:rsid w:val="00FB2AA7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815"/>
    <w:rsid w:val="00FC187D"/>
    <w:rsid w:val="00FC1B57"/>
    <w:rsid w:val="00FC1B62"/>
    <w:rsid w:val="00FC1CDF"/>
    <w:rsid w:val="00FC1CE9"/>
    <w:rsid w:val="00FC1E47"/>
    <w:rsid w:val="00FC1E98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D2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B56"/>
    <w:rsid w:val="00FE0BA6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E6"/>
    <w:rsid w:val="00FE5430"/>
    <w:rsid w:val="00FE564F"/>
    <w:rsid w:val="00FE569F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CF1"/>
    <w:rsid w:val="00FE6D07"/>
    <w:rsid w:val="00FE6DB0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9DB"/>
    <w:rsid w:val="00FF6B8F"/>
    <w:rsid w:val="00FF6C7B"/>
    <w:rsid w:val="00FF6CBD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C3A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324C9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hoping.org.tw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admin@hoping.org.tw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6</TotalTime>
  <Pages>16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5</cp:revision>
  <cp:lastPrinted>2024-12-14T06:05:00Z</cp:lastPrinted>
  <dcterms:created xsi:type="dcterms:W3CDTF">2024-12-14T06:12:00Z</dcterms:created>
  <dcterms:modified xsi:type="dcterms:W3CDTF">2024-12-15T04:54:00Z</dcterms:modified>
</cp:coreProperties>
</file>