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7D91" w14:textId="77777777" w:rsidR="00E84AEB" w:rsidRPr="007C0E77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7C0E77">
        <w:rPr>
          <w:noProof/>
        </w:rPr>
        <w:drawing>
          <wp:anchor distT="0" distB="0" distL="114300" distR="114300" simplePos="0" relativeHeight="251641850" behindDoc="0" locked="0" layoutInCell="1" allowOverlap="1" wp14:anchorId="4C744A90" wp14:editId="245D606A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7C0E77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87DC7" wp14:editId="510E08C5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1A6A" w14:textId="77777777" w:rsidR="00D01D42" w:rsidRPr="007C0E77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7C0E77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5F1218D7" w14:textId="0D067034" w:rsidR="00D01D42" w:rsidRPr="007C0E77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7C0E7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7C0E7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BB3A46" w:rsidRPr="007C0E7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DF7110" w:rsidRPr="007C0E7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="008935B0" w:rsidRPr="007C0E7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8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544FE31F" w14:textId="0B69C19D" w:rsidR="00D01D42" w:rsidRPr="007C0E77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7C0E77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7C0E77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8935B0" w:rsidRPr="007C0E77">
                              <w:rPr>
                                <w:rFonts w:ascii="標楷體" w:eastAsia="標楷體" w:hAnsi="標楷體" w:hint="eastAsia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7DC7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501A6A" w14:textId="77777777" w:rsidR="00D01D42" w:rsidRPr="007C0E77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7C0E77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5F1218D7" w14:textId="0D067034" w:rsidR="00D01D42" w:rsidRPr="007C0E77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7C0E77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7C0E77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7C0E77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BB3A46" w:rsidRPr="007C0E77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7C0E77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DF7110" w:rsidRPr="007C0E77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="008935B0" w:rsidRPr="007C0E77">
                        <w:rPr>
                          <w:rFonts w:ascii="標楷體" w:eastAsia="標楷體" w:hAnsi="標楷體" w:hint="eastAsia"/>
                          <w:spacing w:val="-6"/>
                        </w:rPr>
                        <w:t>8</w:t>
                      </w:r>
                      <w:r w:rsidRPr="007C0E77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544FE31F" w14:textId="0B69C19D" w:rsidR="00D01D42" w:rsidRPr="007C0E77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7C0E77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7C0E77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7C0E77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8935B0" w:rsidRPr="007C0E77">
                        <w:rPr>
                          <w:rFonts w:ascii="標楷體" w:eastAsia="標楷體" w:hAnsi="標楷體" w:hint="eastAsia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7C0E77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7C0E77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43E71DBC" w14:textId="77777777" w:rsidR="00D14954" w:rsidRPr="007C0E77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6" w:name="_Hlk151120204"/>
      <w:bookmarkStart w:id="7" w:name="_Hlk148713853"/>
      <w:r w:rsidRPr="007C0E77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7C0E77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7C0E77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7C0E77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7C0E77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6"/>
    </w:p>
    <w:bookmarkEnd w:id="7"/>
    <w:p w14:paraId="146C8B05" w14:textId="59789BDB" w:rsidR="00D6455F" w:rsidRPr="007C0E77" w:rsidRDefault="00612D8E" w:rsidP="00654FD2">
      <w:pPr>
        <w:snapToGrid w:val="0"/>
        <w:spacing w:beforeLines="30" w:before="108"/>
        <w:ind w:firstLineChars="30" w:firstLine="84"/>
        <w:rPr>
          <w:rFonts w:ascii="文鼎特毛楷" w:eastAsia="文鼎特毛楷" w:hAnsi="標楷體"/>
          <w:sz w:val="28"/>
          <w:szCs w:val="28"/>
        </w:rPr>
      </w:pPr>
      <w:r w:rsidRPr="007C0E77">
        <w:rPr>
          <w:rFonts w:ascii="文鼎特毛楷" w:eastAsia="文鼎特毛楷" w:hAnsi="標楷體" w:hint="eastAsia"/>
          <w:sz w:val="28"/>
          <w:szCs w:val="28"/>
        </w:rPr>
        <w:t xml:space="preserve">                  </w:t>
      </w:r>
      <w:r w:rsidR="000409B9" w:rsidRPr="007C0E77">
        <w:rPr>
          <w:rFonts w:ascii="文鼎特毛楷" w:eastAsia="文鼎特毛楷" w:hAnsi="標楷體" w:hint="eastAsia"/>
          <w:sz w:val="28"/>
          <w:szCs w:val="28"/>
        </w:rPr>
        <w:t xml:space="preserve">     </w:t>
      </w:r>
      <w:r w:rsidR="00654FD2" w:rsidRPr="007C0E77">
        <w:rPr>
          <w:rFonts w:ascii="文鼎特毛楷" w:eastAsia="文鼎特毛楷" w:hAnsi="標楷體" w:hint="eastAsia"/>
          <w:sz w:val="28"/>
          <w:szCs w:val="28"/>
        </w:rPr>
        <w:t>玉神奉獻</w:t>
      </w:r>
      <w:r w:rsidR="000409B9" w:rsidRPr="007C0E77">
        <w:rPr>
          <w:rFonts w:ascii="文鼎特毛楷" w:eastAsia="文鼎特毛楷" w:hAnsi="標楷體" w:hint="eastAsia"/>
          <w:sz w:val="28"/>
          <w:szCs w:val="28"/>
        </w:rPr>
        <w:t>主日禮拜程序</w:t>
      </w:r>
    </w:p>
    <w:p w14:paraId="231DEA80" w14:textId="3F955FC6" w:rsidR="00D6455F" w:rsidRPr="007C0E77" w:rsidRDefault="004E7F7B" w:rsidP="00D6455F">
      <w:pPr>
        <w:spacing w:line="240" w:lineRule="exact"/>
        <w:rPr>
          <w:noProof/>
        </w:rPr>
      </w:pPr>
      <w:r w:rsidRPr="007C0E77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73405D" wp14:editId="76B85D6A">
                <wp:simplePos x="0" y="0"/>
                <wp:positionH relativeFrom="column">
                  <wp:posOffset>-93345</wp:posOffset>
                </wp:positionH>
                <wp:positionV relativeFrom="paragraph">
                  <wp:posOffset>54024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9209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" strokecolor="#4a7ebb" strokeweight="1pt">
                <v:stroke dashstyle="dashDot"/>
                <o:lock v:ext="edit" shapetype="f"/>
              </v:line>
            </w:pict>
          </mc:Fallback>
        </mc:AlternateContent>
      </w:r>
      <w:r w:rsidRPr="007C0E77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ECC83CF" wp14:editId="19E4A2DF">
                <wp:simplePos x="0" y="0"/>
                <wp:positionH relativeFrom="column">
                  <wp:posOffset>-93345</wp:posOffset>
                </wp:positionH>
                <wp:positionV relativeFrom="paragraph">
                  <wp:posOffset>99744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E67E6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7.85pt" to="465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" strokecolor="#4a7ebb" strokeweight="1pt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7C0E77" w:rsidRPr="007C0E77" w14:paraId="538C142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F9B50E" w14:textId="77777777" w:rsidR="00BB3A46" w:rsidRPr="007C0E77" w:rsidRDefault="00BB3A46" w:rsidP="000846D9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7C0E77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26A38F23" w14:textId="77777777" w:rsidR="00BB3A46" w:rsidRPr="007C0E77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6BB6FC44" w14:textId="06540876" w:rsidR="00BB3A46" w:rsidRPr="007C0E77" w:rsidRDefault="008935B0" w:rsidP="000846D9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曾昌發牧師</w:t>
            </w:r>
          </w:p>
        </w:tc>
        <w:tc>
          <w:tcPr>
            <w:tcW w:w="1275" w:type="dxa"/>
            <w:vAlign w:val="center"/>
          </w:tcPr>
          <w:p w14:paraId="65F8B2A3" w14:textId="77777777" w:rsidR="00BB3A46" w:rsidRPr="007C0E77" w:rsidRDefault="00BB3A46" w:rsidP="000846D9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7C0E77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10EA13D3" w14:textId="77777777" w:rsidR="00BB3A46" w:rsidRPr="007C0E77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C0E77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7F073BBF" w14:textId="281CEE74" w:rsidR="00BB3A46" w:rsidRPr="007C0E77" w:rsidRDefault="008935B0" w:rsidP="000846D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曾昌發牧師</w:t>
            </w:r>
          </w:p>
        </w:tc>
      </w:tr>
      <w:tr w:rsidR="007C0E77" w:rsidRPr="007C0E77" w14:paraId="150AB54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ED3F08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B97F837" w14:textId="77777777" w:rsidR="00BB3A46" w:rsidRPr="007C0E77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 會</w:t>
            </w:r>
            <w:r w:rsidRPr="007C0E77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601A1571" w14:textId="27F32687" w:rsidR="00BB3A46" w:rsidRPr="007C0E77" w:rsidRDefault="008935B0" w:rsidP="00BB3A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許主芳執事</w:t>
            </w:r>
          </w:p>
        </w:tc>
        <w:tc>
          <w:tcPr>
            <w:tcW w:w="1275" w:type="dxa"/>
            <w:vAlign w:val="center"/>
          </w:tcPr>
          <w:p w14:paraId="63B58A7B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8E893E" w14:textId="77777777" w:rsidR="00BB3A46" w:rsidRPr="007C0E77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C0E77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7C0E77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6533F353" w14:textId="06CB8233" w:rsidR="00BB3A46" w:rsidRPr="007C0E77" w:rsidRDefault="008935B0" w:rsidP="00BB3A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洪國財執事</w:t>
            </w:r>
          </w:p>
        </w:tc>
      </w:tr>
      <w:tr w:rsidR="007C0E77" w:rsidRPr="007C0E77" w14:paraId="6D2F630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6D8735A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8CE1D62" w14:textId="77777777" w:rsidR="00BB3A46" w:rsidRPr="007C0E77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7C0E77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264A22B4" w14:textId="3CCDDA6C" w:rsidR="00BB3A46" w:rsidRPr="007C0E77" w:rsidRDefault="008935B0" w:rsidP="00BB3A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趙守約弟兄</w:t>
            </w:r>
          </w:p>
        </w:tc>
        <w:tc>
          <w:tcPr>
            <w:tcW w:w="1275" w:type="dxa"/>
            <w:vAlign w:val="center"/>
          </w:tcPr>
          <w:p w14:paraId="05220EAA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9936E0" w14:textId="77777777" w:rsidR="00BB3A46" w:rsidRPr="007C0E77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C0E77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3EDADBCF" w14:textId="3BDFC07F" w:rsidR="00BB3A46" w:rsidRPr="007C0E77" w:rsidRDefault="008935B0" w:rsidP="00BB3A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黃</w:t>
            </w: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于倩</w:t>
            </w:r>
            <w:proofErr w:type="gramEnd"/>
            <w:r w:rsidRPr="007C0E77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7C0E77" w:rsidRPr="007C0E77" w14:paraId="5BC567E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DF6BA51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0D5686E0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4B8103DC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7DE983" w14:textId="77777777" w:rsidR="00BB3A46" w:rsidRPr="007C0E77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C0E77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0C741139" w14:textId="1F78A544" w:rsidR="00BB3A46" w:rsidRPr="007C0E77" w:rsidRDefault="008935B0" w:rsidP="00BB3A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黃真又弟兄</w:t>
            </w:r>
          </w:p>
        </w:tc>
      </w:tr>
      <w:tr w:rsidR="007C0E77" w:rsidRPr="007C0E77" w14:paraId="3C5BB4D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2F4170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2EE3497" w14:textId="77777777" w:rsidR="00BB3A46" w:rsidRPr="007C0E77" w:rsidRDefault="00BB3A46" w:rsidP="000846D9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7C0E77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57644298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7C0E77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C0E77" w:rsidRPr="007C0E77" w14:paraId="00A56DB6" w14:textId="77777777" w:rsidTr="000846D9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253533A3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050AA90B" w14:textId="77777777" w:rsidR="00BB3A46" w:rsidRPr="007C0E77" w:rsidRDefault="00BB3A46" w:rsidP="000846D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0503C0A6" w14:textId="77777777" w:rsidR="00BB3A46" w:rsidRPr="007C0E77" w:rsidRDefault="00BB3A46" w:rsidP="000846D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7C0255E0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7C0E77" w:rsidRPr="007C0E77" w14:paraId="0E7A232A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56E91FE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DE3A3ED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1149A8F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7C0E77" w:rsidRPr="007C0E77" w14:paraId="0F48953B" w14:textId="77777777" w:rsidTr="000846D9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7EA3B31C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1B2EFF" w14:textId="77777777" w:rsidR="00BB3A46" w:rsidRPr="007C0E77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C0E77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2E6CB92" w14:textId="4512CD83" w:rsidR="00BB3A46" w:rsidRPr="007C0E77" w:rsidRDefault="00BB3A46" w:rsidP="00BB3A46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C0E77">
              <w:rPr>
                <w:rFonts w:asciiTheme="minorHAnsi" w:eastAsia="標楷體" w:hAnsiTheme="minorHAnsi" w:cstheme="minorHAnsi"/>
              </w:rPr>
              <w:t>(</w:t>
            </w:r>
            <w:r w:rsidRPr="007C0E77">
              <w:rPr>
                <w:rFonts w:asciiTheme="minorHAnsi" w:eastAsia="標楷體" w:hAnsiTheme="minorHAnsi" w:cstheme="minorHAnsi" w:hint="eastAsia"/>
              </w:rPr>
              <w:t>華</w:t>
            </w:r>
            <w:r w:rsidRPr="007C0E77">
              <w:rPr>
                <w:rFonts w:asciiTheme="minorHAnsi" w:eastAsia="標楷體" w:hAnsiTheme="minorHAnsi" w:cstheme="minorHAnsi"/>
              </w:rPr>
              <w:t>)</w:t>
            </w:r>
            <w:r w:rsidRPr="007C0E7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</w:rPr>
              <w:t>新聖詩</w:t>
            </w:r>
            <w:r w:rsidRPr="007C0E7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</w:rPr>
              <w:t>第</w:t>
            </w:r>
            <w:r w:rsidR="008935B0" w:rsidRPr="007C0E77">
              <w:rPr>
                <w:rFonts w:asciiTheme="minorHAnsi" w:eastAsia="標楷體" w:hAnsiTheme="minorHAnsi" w:cstheme="minorHAnsi"/>
              </w:rPr>
              <w:t>27</w:t>
            </w:r>
            <w:r w:rsidRPr="007C0E77">
              <w:rPr>
                <w:rFonts w:asciiTheme="minorHAnsi" w:eastAsia="標楷體" w:hAnsiTheme="minorHAnsi" w:cstheme="minorHAnsi"/>
              </w:rPr>
              <w:t>首「</w:t>
            </w:r>
            <w:r w:rsidR="008935B0" w:rsidRPr="007C0E77">
              <w:rPr>
                <w:rFonts w:asciiTheme="minorHAnsi" w:eastAsia="標楷體" w:hAnsiTheme="minorHAnsi" w:cstheme="minorHAnsi" w:hint="eastAsia"/>
              </w:rPr>
              <w:t>我主上帝</w:t>
            </w:r>
            <w:r w:rsidRPr="007C0E7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B1C7F32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C0E77" w:rsidRPr="007C0E77" w14:paraId="1BE8E18E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6E91B9D8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7938342" w14:textId="77777777" w:rsidR="00BB3A46" w:rsidRPr="007C0E77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C0E77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11F7B7B" w14:textId="4ADBB106" w:rsidR="00BB3A46" w:rsidRPr="007C0E77" w:rsidRDefault="00BB3A46" w:rsidP="00BB3A46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C0E77">
              <w:rPr>
                <w:rFonts w:asciiTheme="minorHAnsi" w:eastAsia="標楷體" w:hAnsiTheme="minorHAnsi" w:cstheme="minorHAnsi"/>
              </w:rPr>
              <w:t>(</w:t>
            </w:r>
            <w:r w:rsidRPr="007C0E77">
              <w:rPr>
                <w:rFonts w:asciiTheme="minorHAnsi" w:eastAsia="標楷體" w:hAnsiTheme="minorHAnsi" w:cstheme="minorHAnsi"/>
              </w:rPr>
              <w:t>台</w:t>
            </w:r>
            <w:r w:rsidRPr="007C0E77">
              <w:rPr>
                <w:rFonts w:asciiTheme="minorHAnsi" w:eastAsia="標楷體" w:hAnsiTheme="minorHAnsi" w:cstheme="minorHAnsi"/>
              </w:rPr>
              <w:t>)</w:t>
            </w:r>
            <w:r w:rsidRPr="007C0E7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</w:rPr>
              <w:t>新聖詩</w:t>
            </w:r>
            <w:r w:rsidRPr="007C0E7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</w:rPr>
              <w:t>第</w:t>
            </w:r>
            <w:r w:rsidR="008935B0" w:rsidRPr="007C0E77">
              <w:rPr>
                <w:rFonts w:asciiTheme="minorHAnsi" w:eastAsia="標楷體" w:hAnsiTheme="minorHAnsi" w:cstheme="minorHAnsi"/>
              </w:rPr>
              <w:t>27</w:t>
            </w:r>
            <w:r w:rsidRPr="007C0E77">
              <w:rPr>
                <w:rFonts w:asciiTheme="minorHAnsi" w:eastAsia="標楷體" w:hAnsiTheme="minorHAnsi" w:cstheme="minorHAnsi"/>
              </w:rPr>
              <w:t>首「</w:t>
            </w:r>
            <w:r w:rsidR="008935B0" w:rsidRPr="007C0E77">
              <w:rPr>
                <w:rFonts w:asciiTheme="minorHAnsi" w:eastAsia="標楷體" w:hAnsiTheme="minorHAnsi" w:cstheme="minorHAnsi" w:hint="eastAsia"/>
              </w:rPr>
              <w:t>我主上帝</w:t>
            </w:r>
            <w:r w:rsidRPr="007C0E7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4FD0E4DD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C0E77" w:rsidRPr="007C0E77" w14:paraId="69C72DDF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021D44F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CDABEBB" w14:textId="77777777" w:rsidR="00BB3A46" w:rsidRPr="007C0E77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ED3D238" w14:textId="28107537" w:rsidR="00BB3A46" w:rsidRPr="007C0E77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尼西亞信經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F34705C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C0E77" w:rsidRPr="007C0E77" w14:paraId="14EB7045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1937A38C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0689FC0B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96DEBA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C0E77" w:rsidRPr="007C0E77" w14:paraId="39933329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73ED3B8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04D0CB7" w14:textId="77777777" w:rsidR="00BB3A46" w:rsidRPr="007C0E77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6ED9E47" w14:textId="767927F6" w:rsidR="00BB3A46" w:rsidRPr="007C0E77" w:rsidRDefault="00BB3A46" w:rsidP="00BB3A4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7C0E77">
              <w:rPr>
                <w:rFonts w:ascii="Calibri" w:eastAsia="標楷體" w:hAnsi="Calibri" w:hint="eastAsia"/>
              </w:rPr>
              <w:t>新聖詩</w:t>
            </w:r>
            <w:r w:rsidRPr="007C0E77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Pr="007C0E77">
              <w:rPr>
                <w:rFonts w:ascii="Calibri" w:eastAsia="標楷體" w:hAnsi="Calibri" w:hint="eastAsia"/>
              </w:rPr>
              <w:t>啟應文</w:t>
            </w:r>
            <w:proofErr w:type="gramEnd"/>
            <w:r w:rsidR="008935B0" w:rsidRPr="007C0E77">
              <w:rPr>
                <w:rFonts w:ascii="Calibri" w:eastAsia="標楷體" w:hAnsi="Calibri" w:hint="eastAsia"/>
              </w:rPr>
              <w:t xml:space="preserve">24 </w:t>
            </w:r>
            <w:r w:rsidR="008935B0" w:rsidRPr="007C0E77">
              <w:rPr>
                <w:rFonts w:ascii="Calibri" w:eastAsia="標楷體" w:hAnsi="Calibri" w:hint="eastAsia"/>
              </w:rPr>
              <w:t>詩篇</w:t>
            </w:r>
            <w:r w:rsidR="008935B0" w:rsidRPr="007C0E77">
              <w:rPr>
                <w:rFonts w:ascii="Calibri" w:eastAsia="標楷體" w:hAnsi="Calibri" w:hint="eastAsia"/>
              </w:rPr>
              <w:t>100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4DDBC72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C0E77" w:rsidRPr="007C0E77" w14:paraId="0637525D" w14:textId="77777777" w:rsidTr="000846D9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F1E8C40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1F763B8" w14:textId="77777777" w:rsidR="00BB3A46" w:rsidRPr="007C0E77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C0E77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AB955F8" w14:textId="4A45F51A" w:rsidR="00BB3A46" w:rsidRPr="007C0E77" w:rsidRDefault="008935B0" w:rsidP="000409B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  <w:lang w:eastAsia="zh-CN"/>
              </w:rPr>
            </w:pPr>
            <w:r w:rsidRPr="007C0E77">
              <w:rPr>
                <w:rFonts w:ascii="Apple Chancery" w:eastAsia="標楷體" w:hAnsi="Apple Chancery" w:hint="eastAsia"/>
                <w:spacing w:val="-4"/>
                <w:sz w:val="22"/>
                <w:szCs w:val="22"/>
                <w:lang w:eastAsia="zh-CN"/>
              </w:rPr>
              <w:t>In Christ alone</w:t>
            </w:r>
            <w:r w:rsidRPr="007C0E77">
              <w:rPr>
                <w:rFonts w:ascii="Apple Chancery" w:eastAsia="標楷體" w:hAnsi="Apple Chancery" w:hint="eastAsia"/>
                <w:spacing w:val="-4"/>
                <w:sz w:val="22"/>
                <w:szCs w:val="22"/>
              </w:rPr>
              <w:t xml:space="preserve"> </w:t>
            </w:r>
            <w:r w:rsidRPr="007C0E77">
              <w:rPr>
                <w:rFonts w:ascii="Apple Chancery" w:eastAsia="標楷體" w:hAnsi="Apple Chancery" w:hint="eastAsia"/>
                <w:spacing w:val="-4"/>
                <w:sz w:val="22"/>
                <w:szCs w:val="22"/>
                <w:lang w:eastAsia="zh-CN"/>
              </w:rPr>
              <w:t>唯有基督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323F9EA" w14:textId="57F08DA6" w:rsidR="00BB3A46" w:rsidRPr="007C0E77" w:rsidRDefault="008935B0" w:rsidP="000409B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王偉心姊妹</w:t>
            </w:r>
          </w:p>
        </w:tc>
      </w:tr>
      <w:tr w:rsidR="007C0E77" w:rsidRPr="007C0E77" w14:paraId="1F9A01BE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5F70C9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4F768EEF" w14:textId="77777777" w:rsidR="00BB3A46" w:rsidRPr="007C0E77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C0E77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563E58" w14:textId="79D6AB6A" w:rsidR="00BB3A46" w:rsidRPr="007C0E77" w:rsidRDefault="008935B0" w:rsidP="000409B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7C0E77">
              <w:rPr>
                <w:rFonts w:ascii="Apple Chancery" w:eastAsia="標楷體" w:hAnsi="Apple Chancery" w:hint="eastAsia"/>
                <w:spacing w:val="-4"/>
              </w:rPr>
              <w:t>獻上我的生命，為祢歌唱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1A26F71" w14:textId="5EFA5A70" w:rsidR="00BB3A46" w:rsidRPr="007C0E77" w:rsidRDefault="008935B0" w:rsidP="000409B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青</w:t>
            </w: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契</w:t>
            </w:r>
            <w:r w:rsidR="00DF7110" w:rsidRPr="007C0E77">
              <w:rPr>
                <w:rFonts w:ascii="標楷體" w:eastAsia="標楷體" w:hAnsi="標楷體" w:hint="eastAsia"/>
                <w:spacing w:val="-4"/>
              </w:rPr>
              <w:t>詩班</w:t>
            </w:r>
            <w:proofErr w:type="gramEnd"/>
          </w:p>
        </w:tc>
      </w:tr>
      <w:tr w:rsidR="007C0E77" w:rsidRPr="007C0E77" w14:paraId="711200BB" w14:textId="77777777" w:rsidTr="000846D9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24198A2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9896B0C" w14:textId="77777777" w:rsidR="00BB3A46" w:rsidRPr="007C0E77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07DC904B" w14:textId="1292017E" w:rsidR="00BB3A46" w:rsidRPr="007C0E77" w:rsidRDefault="008935B0" w:rsidP="000409B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7C0E77">
              <w:rPr>
                <w:rFonts w:ascii="Calibri" w:eastAsia="標楷體" w:hAnsi="Calibri" w:hint="eastAsia"/>
              </w:rPr>
              <w:t>出埃及記</w:t>
            </w:r>
            <w:r w:rsidRPr="007C0E77">
              <w:rPr>
                <w:rFonts w:ascii="Calibri" w:eastAsia="標楷體" w:hAnsi="Calibri" w:hint="eastAsia"/>
              </w:rPr>
              <w:t>14</w:t>
            </w:r>
            <w:r w:rsidRPr="007C0E77">
              <w:rPr>
                <w:rFonts w:ascii="Calibri" w:eastAsia="標楷體" w:hAnsi="Calibri" w:hint="eastAsia"/>
              </w:rPr>
              <w:t>：</w:t>
            </w:r>
            <w:r w:rsidRPr="007C0E77">
              <w:rPr>
                <w:rFonts w:ascii="Calibri" w:eastAsia="標楷體" w:hAnsi="Calibri" w:hint="eastAsia"/>
              </w:rPr>
              <w:t>15-18</w:t>
            </w:r>
            <w:r w:rsidRPr="007C0E77">
              <w:rPr>
                <w:rFonts w:ascii="Calibri" w:eastAsia="標楷體" w:hAnsi="Calibri" w:hint="eastAsia"/>
              </w:rPr>
              <w:t>，使徒行傳</w:t>
            </w:r>
            <w:r w:rsidRPr="007C0E77">
              <w:rPr>
                <w:rFonts w:ascii="Calibri" w:eastAsia="標楷體" w:hAnsi="Calibri" w:hint="eastAsia"/>
              </w:rPr>
              <w:t>13:1-3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398340F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C0E77" w:rsidRPr="007C0E77" w14:paraId="35B1D049" w14:textId="77777777" w:rsidTr="000846D9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AB30B9B" w14:textId="77777777" w:rsidR="00BB3A46" w:rsidRPr="007C0E77" w:rsidRDefault="00BB3A46" w:rsidP="000846D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21D114F3" w14:textId="77777777" w:rsidR="00BB3A46" w:rsidRPr="007C0E77" w:rsidRDefault="00BB3A46" w:rsidP="000846D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D1D675F" w14:textId="30217879" w:rsidR="00BB3A46" w:rsidRPr="007C0E77" w:rsidRDefault="008935B0" w:rsidP="000409B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eastAsia="標楷體" w:hint="eastAsia"/>
                <w:spacing w:val="-4"/>
              </w:rPr>
              <w:t>一小步，一大步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C139117" w14:textId="5CF56C05" w:rsidR="00BB3A46" w:rsidRPr="007C0E77" w:rsidRDefault="008935B0" w:rsidP="000846D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bookmarkStart w:id="8" w:name="_Hlk198368429"/>
            <w:r w:rsidRPr="007C0E77">
              <w:rPr>
                <w:rFonts w:ascii="標楷體" w:eastAsia="標楷體" w:hAnsi="標楷體" w:hint="eastAsia"/>
                <w:spacing w:val="-4"/>
              </w:rPr>
              <w:t>曾昌發牧師</w:t>
            </w:r>
            <w:bookmarkEnd w:id="8"/>
          </w:p>
        </w:tc>
      </w:tr>
      <w:tr w:rsidR="007C0E77" w:rsidRPr="007C0E77" w14:paraId="6FBAE986" w14:textId="77777777" w:rsidTr="000846D9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01904B74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7AB46D5" w14:textId="77777777" w:rsidR="00BB3A46" w:rsidRPr="007C0E77" w:rsidRDefault="00BB3A46" w:rsidP="000846D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C0E77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C91ADF" w14:textId="73B0DCEA" w:rsidR="00BB3A46" w:rsidRPr="007C0E77" w:rsidRDefault="00BB3A46" w:rsidP="000409B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7C0E77">
              <w:rPr>
                <w:rFonts w:asciiTheme="minorHAnsi" w:eastAsia="標楷體" w:hAnsiTheme="minorHAnsi" w:cstheme="minorHAnsi"/>
              </w:rPr>
              <w:t>(</w:t>
            </w:r>
            <w:r w:rsidRPr="007C0E77">
              <w:rPr>
                <w:rFonts w:asciiTheme="minorHAnsi" w:eastAsia="標楷體" w:hAnsiTheme="minorHAnsi" w:cstheme="minorHAnsi" w:hint="eastAsia"/>
              </w:rPr>
              <w:t>華</w:t>
            </w:r>
            <w:r w:rsidRPr="007C0E77">
              <w:rPr>
                <w:rFonts w:asciiTheme="minorHAnsi" w:eastAsia="標楷體" w:hAnsiTheme="minorHAnsi" w:cstheme="minorHAnsi"/>
              </w:rPr>
              <w:t>)</w:t>
            </w:r>
            <w:r w:rsidRPr="007C0E7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</w:rPr>
              <w:t>新聖詩第</w:t>
            </w:r>
            <w:r w:rsidR="008935B0" w:rsidRPr="007C0E77">
              <w:rPr>
                <w:rFonts w:asciiTheme="minorHAnsi" w:eastAsia="標楷體" w:hAnsiTheme="minorHAnsi" w:cstheme="minorHAnsi"/>
              </w:rPr>
              <w:t>177</w:t>
            </w:r>
            <w:r w:rsidRPr="007C0E77">
              <w:rPr>
                <w:rFonts w:asciiTheme="minorHAnsi" w:eastAsia="標楷體" w:hAnsiTheme="minorHAnsi" w:cstheme="minorHAnsi"/>
              </w:rPr>
              <w:t>首「</w:t>
            </w:r>
            <w:r w:rsidR="008935B0" w:rsidRPr="007C0E77">
              <w:rPr>
                <w:rFonts w:asciiTheme="minorHAnsi" w:eastAsia="標楷體" w:hAnsiTheme="minorHAnsi" w:cstheme="minorHAnsi" w:hint="eastAsia"/>
              </w:rPr>
              <w:t>這是嶄新開始的一天</w:t>
            </w:r>
            <w:r w:rsidRPr="007C0E7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E18928C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C0E77" w:rsidRPr="007C0E77" w14:paraId="224336C7" w14:textId="77777777" w:rsidTr="000846D9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709DA7F9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B41E3AE" w14:textId="77777777" w:rsidR="00BB3A46" w:rsidRPr="007C0E77" w:rsidRDefault="00BB3A46" w:rsidP="000846D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C0E77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9C87D86" w14:textId="2297633E" w:rsidR="00BB3A46" w:rsidRPr="007C0E77" w:rsidRDefault="00BB3A46" w:rsidP="000409B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7C0E77">
              <w:rPr>
                <w:rFonts w:asciiTheme="minorHAnsi" w:eastAsia="標楷體" w:hAnsiTheme="minorHAnsi" w:cstheme="minorHAnsi"/>
              </w:rPr>
              <w:t>(</w:t>
            </w:r>
            <w:r w:rsidRPr="007C0E77">
              <w:rPr>
                <w:rFonts w:asciiTheme="minorHAnsi" w:eastAsia="標楷體" w:hAnsiTheme="minorHAnsi" w:cstheme="minorHAnsi"/>
              </w:rPr>
              <w:t>台</w:t>
            </w:r>
            <w:r w:rsidRPr="007C0E77">
              <w:rPr>
                <w:rFonts w:asciiTheme="minorHAnsi" w:eastAsia="標楷體" w:hAnsiTheme="minorHAnsi" w:cstheme="minorHAnsi"/>
              </w:rPr>
              <w:t>)</w:t>
            </w:r>
            <w:r w:rsidRPr="007C0E7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</w:rPr>
              <w:t>新聖詩第</w:t>
            </w:r>
            <w:r w:rsidR="008935B0" w:rsidRPr="007C0E77">
              <w:rPr>
                <w:rFonts w:asciiTheme="minorHAnsi" w:eastAsia="標楷體" w:hAnsiTheme="minorHAnsi" w:cstheme="minorHAnsi"/>
              </w:rPr>
              <w:t>177</w:t>
            </w:r>
            <w:r w:rsidRPr="007C0E77">
              <w:rPr>
                <w:rFonts w:asciiTheme="minorHAnsi" w:eastAsia="標楷體" w:hAnsiTheme="minorHAnsi" w:cstheme="minorHAnsi"/>
              </w:rPr>
              <w:t>首「</w:t>
            </w:r>
            <w:r w:rsidR="008935B0" w:rsidRPr="007C0E77">
              <w:rPr>
                <w:rFonts w:asciiTheme="minorHAnsi" w:eastAsia="標楷體" w:hAnsiTheme="minorHAnsi" w:cstheme="minorHAnsi" w:hint="eastAsia"/>
              </w:rPr>
              <w:t>這是重新出發的日子</w:t>
            </w:r>
            <w:r w:rsidRPr="007C0E7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7B846C7F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C0E77" w:rsidRPr="007C0E77" w14:paraId="62E87E38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79946D7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3F51B7" w14:textId="77777777" w:rsidR="00BB3A46" w:rsidRPr="007C0E77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E2EA860" w14:textId="53C8F96D" w:rsidR="00BB3A46" w:rsidRPr="007C0E77" w:rsidRDefault="00BB3A46" w:rsidP="000846D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7C0E77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7C0E77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7C0E77">
              <w:rPr>
                <w:rFonts w:asciiTheme="minorHAnsi" w:hAnsiTheme="minorHAnsi" w:cstheme="minorHAnsi"/>
              </w:rPr>
              <w:t>382</w:t>
            </w:r>
            <w:r w:rsidRPr="007C0E77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="00B63ECC" w:rsidRPr="007C0E77">
              <w:rPr>
                <w:rFonts w:asciiTheme="minorHAnsi" w:eastAsia="標楷體" w:hAnsiTheme="minorHAnsi" w:cstheme="minorHAnsi" w:hint="eastAsia"/>
                <w:spacing w:val="-4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7C0E77">
              <w:rPr>
                <w:rFonts w:asciiTheme="minorHAnsi" w:hAnsiTheme="minorHAnsi" w:cstheme="minorHAnsi"/>
              </w:rPr>
              <w:t>1</w:t>
            </w:r>
            <w:r w:rsidRPr="007C0E77">
              <w:rPr>
                <w:rFonts w:asciiTheme="minorHAnsi" w:hAnsiTheme="minorHAnsi" w:cstheme="minorHAnsi"/>
              </w:rPr>
              <w:t>、</w:t>
            </w:r>
            <w:r w:rsidRPr="007C0E77">
              <w:rPr>
                <w:rFonts w:asciiTheme="minorHAnsi" w:hAnsiTheme="minorHAnsi" w:cstheme="minorHAnsi"/>
              </w:rPr>
              <w:t>5</w:t>
            </w:r>
            <w:r w:rsidRPr="007C0E77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EFE7557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C0E77" w:rsidRPr="007C0E77" w14:paraId="3FD994B4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C3F0E9A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A1FDEC4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3B20794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C0E77" w:rsidRPr="007C0E77" w14:paraId="2CFBD3E2" w14:textId="77777777" w:rsidTr="000846D9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192A925D" w14:textId="35507750" w:rsidR="00BB3A46" w:rsidRPr="007C0E77" w:rsidRDefault="001D2F0B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頌讚主榮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13DAC84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060FF64F" w14:textId="24619219" w:rsidR="00BB3A46" w:rsidRPr="007C0E77" w:rsidRDefault="00BB3A46" w:rsidP="000409B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7C0E77">
              <w:rPr>
                <w:rFonts w:asciiTheme="minorHAnsi" w:eastAsia="標楷體" w:hAnsiTheme="minorHAnsi" w:cstheme="minorHAnsi"/>
              </w:rPr>
              <w:t>(</w:t>
            </w:r>
            <w:r w:rsidRPr="007C0E77">
              <w:rPr>
                <w:rFonts w:asciiTheme="minorHAnsi" w:eastAsia="標楷體" w:hAnsiTheme="minorHAnsi" w:cstheme="minorHAnsi" w:hint="eastAsia"/>
              </w:rPr>
              <w:t>華</w:t>
            </w:r>
            <w:r w:rsidRPr="007C0E77">
              <w:rPr>
                <w:rFonts w:asciiTheme="minorHAnsi" w:eastAsia="標楷體" w:hAnsiTheme="minorHAnsi" w:cstheme="minorHAnsi"/>
              </w:rPr>
              <w:t xml:space="preserve">) </w:t>
            </w:r>
            <w:r w:rsidRPr="007C0E77">
              <w:rPr>
                <w:rFonts w:asciiTheme="minorHAnsi" w:eastAsia="標楷體" w:hAnsiTheme="minorHAnsi" w:cstheme="minorHAnsi"/>
              </w:rPr>
              <w:t>新聖詩</w:t>
            </w:r>
            <w:r w:rsidRPr="007C0E77">
              <w:rPr>
                <w:rFonts w:asciiTheme="minorHAnsi" w:eastAsia="標楷體" w:hAnsiTheme="minorHAnsi" w:cstheme="minorHAnsi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</w:rPr>
              <w:t>第</w:t>
            </w:r>
            <w:r w:rsidR="008935B0" w:rsidRPr="007C0E77">
              <w:rPr>
                <w:rFonts w:asciiTheme="minorHAnsi" w:hAnsiTheme="minorHAnsi" w:cstheme="minorHAnsi"/>
              </w:rPr>
              <w:t>387</w:t>
            </w:r>
            <w:r w:rsidRPr="007C0E77">
              <w:rPr>
                <w:rFonts w:asciiTheme="minorHAnsi" w:eastAsia="標楷體" w:hAnsiTheme="minorHAnsi" w:cstheme="minorHAnsi"/>
              </w:rPr>
              <w:t>首「</w:t>
            </w:r>
            <w:r w:rsidR="008935B0" w:rsidRPr="007C0E77">
              <w:rPr>
                <w:rFonts w:asciiTheme="minorHAnsi" w:eastAsia="標楷體" w:hAnsiTheme="minorHAnsi" w:cstheme="minorHAnsi" w:hint="eastAsia"/>
              </w:rPr>
              <w:t>榮耀歸天父上帝</w:t>
            </w:r>
            <w:r w:rsidRPr="007C0E7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2D68EA93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C0E77" w:rsidRPr="007C0E77" w14:paraId="35AF4995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53FC4DB5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113DF2F9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09EE23F" w14:textId="55D0827A" w:rsidR="00BB3A46" w:rsidRPr="007C0E77" w:rsidRDefault="00BB3A46" w:rsidP="000409B9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C0E77">
              <w:rPr>
                <w:rFonts w:asciiTheme="minorHAnsi" w:eastAsia="標楷體" w:hAnsiTheme="minorHAnsi" w:cstheme="minorHAnsi"/>
              </w:rPr>
              <w:t>(</w:t>
            </w:r>
            <w:r w:rsidRPr="007C0E77">
              <w:rPr>
                <w:rFonts w:asciiTheme="minorHAnsi" w:eastAsia="標楷體" w:hAnsiTheme="minorHAnsi" w:cstheme="minorHAnsi"/>
              </w:rPr>
              <w:t>台</w:t>
            </w:r>
            <w:r w:rsidRPr="007C0E77">
              <w:rPr>
                <w:rFonts w:asciiTheme="minorHAnsi" w:eastAsia="標楷體" w:hAnsiTheme="minorHAnsi" w:cstheme="minorHAnsi"/>
              </w:rPr>
              <w:t xml:space="preserve">) </w:t>
            </w:r>
            <w:r w:rsidRPr="007C0E77">
              <w:rPr>
                <w:rFonts w:asciiTheme="minorHAnsi" w:eastAsia="標楷體" w:hAnsiTheme="minorHAnsi" w:cstheme="minorHAnsi"/>
              </w:rPr>
              <w:t>新聖詩</w:t>
            </w:r>
            <w:r w:rsidRPr="007C0E77">
              <w:rPr>
                <w:rFonts w:asciiTheme="minorHAnsi" w:eastAsia="標楷體" w:hAnsiTheme="minorHAnsi" w:cstheme="minorHAnsi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</w:rPr>
              <w:t>第</w:t>
            </w:r>
            <w:r w:rsidR="008935B0" w:rsidRPr="007C0E77">
              <w:rPr>
                <w:rFonts w:asciiTheme="minorHAnsi" w:hAnsiTheme="minorHAnsi" w:cstheme="minorHAnsi"/>
              </w:rPr>
              <w:t>387</w:t>
            </w:r>
            <w:r w:rsidRPr="007C0E77">
              <w:rPr>
                <w:rFonts w:asciiTheme="minorHAnsi" w:eastAsia="標楷體" w:hAnsiTheme="minorHAnsi" w:cstheme="minorHAnsi"/>
              </w:rPr>
              <w:t>首「</w:t>
            </w:r>
            <w:r w:rsidR="008935B0" w:rsidRPr="007C0E77">
              <w:rPr>
                <w:rFonts w:asciiTheme="minorHAnsi" w:eastAsia="標楷體" w:hAnsiTheme="minorHAnsi" w:cstheme="minorHAnsi" w:hint="eastAsia"/>
              </w:rPr>
              <w:t>榮光歸聖父上帝</w:t>
            </w:r>
            <w:r w:rsidRPr="007C0E77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A5A4FAC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C0E77" w:rsidRPr="007C0E77" w14:paraId="7D305C7D" w14:textId="77777777" w:rsidTr="000846D9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20A6B9A4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372C7A42" w14:textId="77777777" w:rsidR="00BB3A46" w:rsidRPr="007C0E77" w:rsidRDefault="00BB3A46" w:rsidP="000846D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05AF9DD" w14:textId="37A18407" w:rsidR="00BB3A46" w:rsidRPr="007C0E77" w:rsidRDefault="008935B0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曾昌發牧師</w:t>
            </w:r>
          </w:p>
        </w:tc>
      </w:tr>
      <w:tr w:rsidR="007C0E77" w:rsidRPr="007C0E77" w14:paraId="454A81E8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3591302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B3B0745" w14:textId="77777777" w:rsidR="00BB3A46" w:rsidRPr="007C0E77" w:rsidRDefault="00BB3A46" w:rsidP="000846D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292D036" w14:textId="77777777" w:rsidR="00BB3A46" w:rsidRPr="007C0E77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C0E77" w:rsidRPr="007C0E77" w14:paraId="1F534BC3" w14:textId="77777777" w:rsidTr="000846D9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56667666" w14:textId="1361C597" w:rsidR="00AD3196" w:rsidRPr="007C0E77" w:rsidRDefault="008935B0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33D90E15" w14:textId="4CFB26A4" w:rsidR="00AD3196" w:rsidRPr="007C0E77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28FE0C1B" w14:textId="5F354BD1" w:rsidR="00AD3196" w:rsidRPr="007C0E77" w:rsidRDefault="008935B0" w:rsidP="00AD3196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r w:rsidRPr="007C0E77">
              <w:rPr>
                <w:rFonts w:ascii="Apple Chancery" w:eastAsia="標楷體" w:hAnsi="Apple Chancery" w:hint="eastAsia"/>
                <w:spacing w:val="-4"/>
              </w:rPr>
              <w:t>賜福</w:t>
            </w:r>
            <w:r w:rsidR="00AD497E" w:rsidRPr="007C0E77">
              <w:rPr>
                <w:rFonts w:ascii="Apple Chancery" w:eastAsia="標楷體" w:hAnsi="Apple Chancery" w:hint="eastAsia"/>
                <w:spacing w:val="-4"/>
              </w:rPr>
              <w:t>互</w:t>
            </w:r>
            <w:r w:rsidRPr="007C0E77">
              <w:rPr>
                <w:rFonts w:ascii="Apple Chancery" w:eastAsia="標楷體" w:hAnsi="Apple Chancery" w:hint="eastAsia"/>
                <w:spacing w:val="-4"/>
              </w:rPr>
              <w:t>你</w:t>
            </w:r>
          </w:p>
        </w:tc>
        <w:tc>
          <w:tcPr>
            <w:tcW w:w="1696" w:type="dxa"/>
            <w:gridSpan w:val="3"/>
            <w:vAlign w:val="center"/>
          </w:tcPr>
          <w:p w14:paraId="35231E6F" w14:textId="3AC47E2E" w:rsidR="00AD3196" w:rsidRPr="007C0E77" w:rsidRDefault="008935B0" w:rsidP="00AD319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青</w:t>
            </w: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契詩班</w:t>
            </w:r>
            <w:proofErr w:type="gramEnd"/>
          </w:p>
        </w:tc>
      </w:tr>
      <w:tr w:rsidR="007C0E77" w:rsidRPr="007C0E77" w14:paraId="6CC088DC" w14:textId="77777777" w:rsidTr="000846D9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8E3D99" w14:textId="691ED31B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40DDF48B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1DFB49CC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C4ACDA8" w14:textId="5E95A67F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7C0E77" w:rsidRPr="007C0E77" w14:paraId="689417A1" w14:textId="77777777" w:rsidTr="000846D9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314F502A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AC338FE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3E6E4B08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84134D2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C0E77" w:rsidRPr="007C0E77" w14:paraId="06055F7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45B764C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7C0E77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77024" behindDoc="0" locked="0" layoutInCell="1" allowOverlap="1" wp14:anchorId="6F120AB9" wp14:editId="22324E3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2D06B" id="直線接點 5" o:spid="_x0000_s1026" style="position:absolute;z-index:251777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13D61049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63B8FB9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7C0E77" w:rsidRPr="007C0E77" w14:paraId="58C44FDF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72BEEA3" w14:textId="77777777" w:rsidR="008935B0" w:rsidRPr="007C0E77" w:rsidRDefault="008935B0" w:rsidP="008935B0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7C0E77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0B6EA29C" w14:textId="77777777" w:rsidR="008935B0" w:rsidRPr="007C0E77" w:rsidRDefault="008935B0" w:rsidP="008935B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7C0E77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2E60E169" w14:textId="6790B345" w:rsidR="008935B0" w:rsidRPr="007C0E77" w:rsidRDefault="008935B0" w:rsidP="008935B0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曾昌發牧師</w:t>
            </w:r>
          </w:p>
        </w:tc>
        <w:tc>
          <w:tcPr>
            <w:tcW w:w="844" w:type="dxa"/>
            <w:vAlign w:val="center"/>
          </w:tcPr>
          <w:p w14:paraId="55B44F76" w14:textId="77777777" w:rsidR="008935B0" w:rsidRPr="007C0E77" w:rsidRDefault="008935B0" w:rsidP="008935B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7C0E77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159454D" w14:textId="053D6272" w:rsidR="008935B0" w:rsidRPr="007C0E77" w:rsidRDefault="008935B0" w:rsidP="008935B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黃琦娜姊妹</w:t>
            </w:r>
          </w:p>
        </w:tc>
      </w:tr>
      <w:tr w:rsidR="007C0E77" w:rsidRPr="007C0E77" w14:paraId="46B8D5F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3900FD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BE7F38D" w14:textId="77777777" w:rsidR="008935B0" w:rsidRPr="007C0E77" w:rsidRDefault="008935B0" w:rsidP="008935B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7C0E77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3C775BFD" w14:textId="6C313EED" w:rsidR="008935B0" w:rsidRPr="007C0E77" w:rsidRDefault="008935B0" w:rsidP="008935B0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卓</w:t>
            </w: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璇</w:t>
            </w:r>
            <w:proofErr w:type="gramEnd"/>
            <w:r w:rsidRPr="007C0E77">
              <w:rPr>
                <w:rFonts w:ascii="標楷體" w:eastAsia="標楷體" w:hAnsi="標楷體" w:hint="eastAsia"/>
                <w:spacing w:val="-4"/>
              </w:rPr>
              <w:t>慧執事</w:t>
            </w:r>
          </w:p>
        </w:tc>
        <w:tc>
          <w:tcPr>
            <w:tcW w:w="844" w:type="dxa"/>
            <w:vAlign w:val="center"/>
          </w:tcPr>
          <w:p w14:paraId="4A10C4D0" w14:textId="77777777" w:rsidR="008935B0" w:rsidRPr="007C0E77" w:rsidRDefault="008935B0" w:rsidP="008935B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7C0E77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05B397B" w14:textId="736A8FC4" w:rsidR="008935B0" w:rsidRPr="007C0E77" w:rsidRDefault="008935B0" w:rsidP="008935B0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黃琦娜姊妹</w:t>
            </w:r>
          </w:p>
        </w:tc>
      </w:tr>
      <w:tr w:rsidR="007C0E77" w:rsidRPr="007C0E77" w14:paraId="582F6B4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BF513A3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3FF3133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00F5B54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C0E77" w:rsidRPr="007C0E77" w14:paraId="6BD76E19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E333A64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7E53DF9F" w14:textId="2097D893" w:rsidR="008935B0" w:rsidRPr="007C0E77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尼西亞信經</w:t>
            </w:r>
          </w:p>
        </w:tc>
        <w:tc>
          <w:tcPr>
            <w:tcW w:w="1696" w:type="dxa"/>
            <w:gridSpan w:val="3"/>
            <w:vAlign w:val="center"/>
          </w:tcPr>
          <w:p w14:paraId="72B6DA09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C0E77" w:rsidRPr="007C0E77" w14:paraId="3353CCEE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2A7A566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34811EAF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882F73D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C0E77" w:rsidRPr="007C0E77" w14:paraId="3A3D1FDA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0E9A446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0E4FD4CB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7A32E8A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C0E77" w:rsidRPr="007C0E77" w14:paraId="7B50E3A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5FBBF1E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35DFC255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42F07F3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C0E77" w:rsidRPr="007C0E77" w14:paraId="2B88FB7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93A2022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75EFA778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C0E77">
              <w:rPr>
                <w:rFonts w:asciiTheme="minorHAnsi" w:eastAsia="標楷體" w:hAnsiTheme="minorHAnsi" w:cstheme="minorHAnsi"/>
              </w:rPr>
              <w:t>新聖詩</w:t>
            </w:r>
            <w:r w:rsidRPr="007C0E77">
              <w:rPr>
                <w:rFonts w:asciiTheme="minorHAnsi" w:eastAsia="標楷體" w:hAnsiTheme="minorHAnsi" w:cstheme="minorHAnsi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</w:rPr>
              <w:t>第</w:t>
            </w:r>
            <w:r w:rsidRPr="007C0E77">
              <w:rPr>
                <w:rFonts w:asciiTheme="minorHAnsi" w:eastAsia="標楷體" w:hAnsiTheme="minorHAnsi" w:cstheme="minorHAnsi"/>
              </w:rPr>
              <w:t>382</w:t>
            </w:r>
            <w:r w:rsidRPr="007C0E77">
              <w:rPr>
                <w:rFonts w:asciiTheme="minorHAnsi" w:eastAsia="標楷體" w:hAnsiTheme="minorHAnsi" w:cstheme="minorHAnsi"/>
              </w:rPr>
              <w:t>首</w:t>
            </w:r>
            <w:r w:rsidRPr="007C0E77">
              <w:rPr>
                <w:rFonts w:asciiTheme="minorHAnsi" w:eastAsia="標楷體" w:hAnsiTheme="minorHAnsi" w:cstheme="minorHAnsi"/>
              </w:rPr>
              <w:t xml:space="preserve"> </w:t>
            </w:r>
            <w:r w:rsidRPr="007C0E77">
              <w:rPr>
                <w:rFonts w:asciiTheme="minorHAnsi" w:eastAsia="標楷體" w:hAnsiTheme="minorHAnsi" w:cstheme="minorHAnsi"/>
              </w:rPr>
              <w:t>第</w:t>
            </w:r>
            <w:r w:rsidRPr="007C0E77">
              <w:rPr>
                <w:rFonts w:asciiTheme="minorHAnsi" w:eastAsia="標楷體" w:hAnsiTheme="minorHAnsi" w:cstheme="minorHAnsi"/>
              </w:rPr>
              <w:t>1</w:t>
            </w:r>
            <w:r w:rsidRPr="007C0E77">
              <w:rPr>
                <w:rFonts w:asciiTheme="minorHAnsi" w:eastAsia="標楷體" w:hAnsiTheme="minorHAnsi" w:cstheme="minorHAnsi"/>
              </w:rPr>
              <w:t>、</w:t>
            </w:r>
            <w:r w:rsidRPr="007C0E77">
              <w:rPr>
                <w:rFonts w:asciiTheme="minorHAnsi" w:eastAsia="標楷體" w:hAnsiTheme="minorHAnsi" w:cstheme="minorHAnsi"/>
              </w:rPr>
              <w:t>5</w:t>
            </w:r>
            <w:r w:rsidRPr="007C0E77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05F88EBF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C0E77" w:rsidRPr="007C0E77" w14:paraId="6EBBF9A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12317E2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7A582046" w14:textId="45BC79FA" w:rsidR="008935B0" w:rsidRPr="007C0E77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C0E77">
              <w:rPr>
                <w:rFonts w:ascii="Calibri" w:eastAsia="標楷體" w:hAnsi="Calibri" w:hint="eastAsia"/>
              </w:rPr>
              <w:t>出埃及記</w:t>
            </w:r>
            <w:r w:rsidRPr="007C0E77">
              <w:rPr>
                <w:rFonts w:ascii="Calibri" w:eastAsia="標楷體" w:hAnsi="Calibri" w:hint="eastAsia"/>
              </w:rPr>
              <w:t>14</w:t>
            </w:r>
            <w:r w:rsidRPr="007C0E77">
              <w:rPr>
                <w:rFonts w:ascii="Calibri" w:eastAsia="標楷體" w:hAnsi="Calibri" w:hint="eastAsia"/>
              </w:rPr>
              <w:t>：</w:t>
            </w:r>
            <w:r w:rsidRPr="007C0E77">
              <w:rPr>
                <w:rFonts w:ascii="Calibri" w:eastAsia="標楷體" w:hAnsi="Calibri" w:hint="eastAsia"/>
              </w:rPr>
              <w:t>15-18</w:t>
            </w:r>
            <w:r w:rsidRPr="007C0E77">
              <w:rPr>
                <w:rFonts w:ascii="Calibri" w:eastAsia="標楷體" w:hAnsi="Calibri" w:hint="eastAsia"/>
              </w:rPr>
              <w:t>，使徒行傳</w:t>
            </w:r>
            <w:r w:rsidRPr="007C0E77">
              <w:rPr>
                <w:rFonts w:ascii="Calibri" w:eastAsia="標楷體" w:hAnsi="Calibri" w:hint="eastAsia"/>
              </w:rPr>
              <w:t>13:1-3</w:t>
            </w:r>
          </w:p>
        </w:tc>
        <w:tc>
          <w:tcPr>
            <w:tcW w:w="1696" w:type="dxa"/>
            <w:gridSpan w:val="3"/>
            <w:vAlign w:val="center"/>
          </w:tcPr>
          <w:p w14:paraId="21DB2234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C0E77" w:rsidRPr="007C0E77" w14:paraId="02002136" w14:textId="77777777" w:rsidTr="000846D9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3C64A666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7C507C48" w14:textId="1EC5F6CA" w:rsidR="008935B0" w:rsidRPr="007C0E77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C0E77">
              <w:rPr>
                <w:rFonts w:eastAsia="標楷體" w:hint="eastAsia"/>
                <w:spacing w:val="-4"/>
              </w:rPr>
              <w:t>一小步，一大步</w:t>
            </w:r>
          </w:p>
        </w:tc>
        <w:tc>
          <w:tcPr>
            <w:tcW w:w="1696" w:type="dxa"/>
            <w:gridSpan w:val="3"/>
            <w:vAlign w:val="center"/>
          </w:tcPr>
          <w:p w14:paraId="36BCBF35" w14:textId="1B2E0F84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曾昌發牧師</w:t>
            </w:r>
          </w:p>
        </w:tc>
      </w:tr>
      <w:tr w:rsidR="007C0E77" w:rsidRPr="007C0E77" w14:paraId="73675D1E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A06B6A2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4E995086" w14:textId="139C6A84" w:rsidR="008935B0" w:rsidRPr="007C0E77" w:rsidRDefault="008935B0" w:rsidP="008935B0">
            <w:pPr>
              <w:adjustRightInd w:val="0"/>
              <w:snapToGrid w:val="0"/>
              <w:spacing w:line="28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7C0E77">
              <w:rPr>
                <w:rFonts w:asciiTheme="minorHAnsi" w:eastAsia="標楷體" w:hAnsiTheme="minorHAnsi" w:cstheme="minorHAnsi" w:hint="eastAsia"/>
              </w:rPr>
              <w:t>(</w:t>
            </w:r>
            <w:r w:rsidRPr="007C0E77">
              <w:rPr>
                <w:rFonts w:asciiTheme="minorHAnsi" w:eastAsia="標楷體" w:hAnsiTheme="minorHAnsi" w:cstheme="minorHAnsi" w:hint="eastAsia"/>
              </w:rPr>
              <w:t>華</w:t>
            </w:r>
            <w:r w:rsidRPr="007C0E77">
              <w:rPr>
                <w:rFonts w:asciiTheme="minorHAnsi" w:eastAsia="標楷體" w:hAnsiTheme="minorHAnsi" w:cstheme="minorHAnsi" w:hint="eastAsia"/>
              </w:rPr>
              <w:t xml:space="preserve">) </w:t>
            </w:r>
            <w:r w:rsidRPr="007C0E77">
              <w:rPr>
                <w:rFonts w:asciiTheme="minorHAnsi" w:eastAsia="標楷體" w:hAnsiTheme="minorHAnsi" w:cstheme="minorHAnsi" w:hint="eastAsia"/>
              </w:rPr>
              <w:t>新聖詩</w:t>
            </w:r>
            <w:r w:rsidRPr="007C0E7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7C0E77">
              <w:rPr>
                <w:rFonts w:asciiTheme="minorHAnsi" w:eastAsia="標楷體" w:hAnsiTheme="minorHAnsi" w:cstheme="minorHAnsi" w:hint="eastAsia"/>
              </w:rPr>
              <w:t>第</w:t>
            </w:r>
            <w:r w:rsidRPr="007C0E77">
              <w:rPr>
                <w:rFonts w:asciiTheme="minorHAnsi" w:eastAsia="標楷體" w:hAnsiTheme="minorHAnsi" w:cstheme="minorHAnsi" w:hint="eastAsia"/>
              </w:rPr>
              <w:t>387</w:t>
            </w:r>
            <w:r w:rsidRPr="007C0E77">
              <w:rPr>
                <w:rFonts w:asciiTheme="minorHAnsi" w:eastAsia="標楷體" w:hAnsiTheme="minorHAnsi" w:cstheme="minorHAnsi" w:hint="eastAsia"/>
              </w:rPr>
              <w:t>首「榮耀歸天父上帝」</w:t>
            </w:r>
          </w:p>
        </w:tc>
        <w:tc>
          <w:tcPr>
            <w:tcW w:w="1696" w:type="dxa"/>
            <w:gridSpan w:val="3"/>
            <w:vAlign w:val="center"/>
          </w:tcPr>
          <w:p w14:paraId="6AB31632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C0E77" w:rsidRPr="007C0E77" w14:paraId="27E2427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F6C49BF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8561C59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A8A54C0" w14:textId="550C19BB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曾昌發牧師</w:t>
            </w:r>
          </w:p>
        </w:tc>
      </w:tr>
      <w:tr w:rsidR="007C0E77" w:rsidRPr="007C0E77" w14:paraId="40CC0A34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E1C7452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C0E77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14A74442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FF262FA" w14:textId="77777777" w:rsidR="008935B0" w:rsidRPr="007C0E77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C0E77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03FE4352" w14:textId="1D5AF831" w:rsidR="003329EF" w:rsidRPr="007C0E77" w:rsidRDefault="003329EF" w:rsidP="00BB3A46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7C0E77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A82F2E1" wp14:editId="34DDFA80">
                <wp:simplePos x="0" y="0"/>
                <wp:positionH relativeFrom="margin">
                  <wp:posOffset>-22225</wp:posOffset>
                </wp:positionH>
                <wp:positionV relativeFrom="paragraph">
                  <wp:posOffset>151130</wp:posOffset>
                </wp:positionV>
                <wp:extent cx="6006465" cy="590550"/>
                <wp:effectExtent l="0" t="0" r="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C126" w14:textId="77777777" w:rsidR="00C94858" w:rsidRPr="00BB3A46" w:rsidRDefault="00C94858" w:rsidP="00BB3A46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B3A4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cs="新細明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，稱頌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的名。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0208174" w14:textId="59D51C3E" w:rsidR="001E41A4" w:rsidRPr="00BB3A46" w:rsidRDefault="00C94858" w:rsidP="00BB3A46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</w:rPr>
                            </w:pPr>
                            <w:r w:rsidRPr="00BB3A46">
                              <w:rPr>
                                <w:rFonts w:ascii="文鼎細行楷" w:eastAsia="文鼎細行楷" w:hAnsi="新細明體" w:hint="eastAsia"/>
                                <w:color w:val="000000"/>
                              </w:rPr>
                              <w:t>-</w:t>
                            </w:r>
                            <w:r w:rsidR="004D70C5" w:rsidRPr="00BB3A46">
                              <w:rPr>
                                <w:rFonts w:ascii="文鼎細行楷" w:eastAsia="文鼎細行楷" w:hAnsi="新細明體" w:hint="eastAsia"/>
                                <w:color w:val="000000"/>
                              </w:rPr>
                              <w:t xml:space="preserve"> 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E1" id="Text Box 3856" o:spid="_x0000_s1027" type="#_x0000_t202" style="position:absolute;margin-left:-1.75pt;margin-top:11.9pt;width:472.95pt;height:46.5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" stroked="f">
                <v:textbox>
                  <w:txbxContent>
                    <w:p w14:paraId="128AC126" w14:textId="77777777" w:rsidR="00C94858" w:rsidRPr="00BB3A46" w:rsidRDefault="00C94858" w:rsidP="00BB3A46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B3A46"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當稱謝進入</w:t>
                      </w:r>
                      <w:proofErr w:type="gramStart"/>
                      <w:r w:rsidRPr="00BB3A46">
                        <w:rPr>
                          <w:rFonts w:ascii="標楷體" w:eastAsia="標楷體" w:hAnsi="標楷體" w:cs="新細明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的門，當讚美進入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的院；當感謝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，稱頌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的名。</w:t>
                      </w:r>
                      <w:r w:rsidRPr="00BB3A46"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0208174" w14:textId="59D51C3E" w:rsidR="001E41A4" w:rsidRPr="00BB3A46" w:rsidRDefault="00C94858" w:rsidP="00BB3A46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</w:rPr>
                      </w:pPr>
                      <w:r w:rsidRPr="00BB3A46">
                        <w:rPr>
                          <w:rFonts w:ascii="文鼎細行楷" w:eastAsia="文鼎細行楷" w:hAnsi="新細明體" w:hint="eastAsia"/>
                          <w:color w:val="000000"/>
                        </w:rPr>
                        <w:t>-</w:t>
                      </w:r>
                      <w:r w:rsidR="004D70C5" w:rsidRPr="00BB3A46">
                        <w:rPr>
                          <w:rFonts w:ascii="文鼎細行楷" w:eastAsia="文鼎細行楷" w:hAnsi="新細明體" w:hint="eastAsia"/>
                          <w:color w:val="000000"/>
                        </w:rPr>
                        <w:t xml:space="preserve"> </w:t>
                      </w:r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0E77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571B3" wp14:editId="76716257">
                <wp:simplePos x="0" y="0"/>
                <wp:positionH relativeFrom="column">
                  <wp:posOffset>-21590</wp:posOffset>
                </wp:positionH>
                <wp:positionV relativeFrom="paragraph">
                  <wp:posOffset>129540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6A9C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pt,10.2pt" to="46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" strokecolor="#4a7ebb" strokeweight="1pt">
                <v:stroke dashstyle="dashDot"/>
                <o:lock v:ext="edit" shapetype="f"/>
              </v:line>
            </w:pict>
          </mc:Fallback>
        </mc:AlternateContent>
      </w:r>
      <w:r w:rsidRPr="007C0E77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5D60BFC" wp14:editId="3F0F4565">
                <wp:simplePos x="0" y="0"/>
                <wp:positionH relativeFrom="column">
                  <wp:posOffset>-22225</wp:posOffset>
                </wp:positionH>
                <wp:positionV relativeFrom="paragraph">
                  <wp:posOffset>73660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3CDC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75pt,5.8pt" to="465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" strokecolor="#4a7ebb" strokeweight="1pt">
                <v:stroke dashstyle="dashDot"/>
                <o:lock v:ext="edit" shapetype="f"/>
              </v:line>
            </w:pict>
          </mc:Fallback>
        </mc:AlternateContent>
      </w:r>
    </w:p>
    <w:p w14:paraId="7C44086D" w14:textId="003F743D" w:rsidR="00187334" w:rsidRPr="007C0E77" w:rsidRDefault="00187334" w:rsidP="00BB3A46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</w:p>
    <w:p w14:paraId="59044A63" w14:textId="7B43C489" w:rsidR="00613DA6" w:rsidRPr="007C0E77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9" w:name="_Hlk178967561"/>
      <w:bookmarkStart w:id="10" w:name="_Hlk175387245"/>
      <w:bookmarkEnd w:id="0"/>
      <w:bookmarkEnd w:id="1"/>
      <w:r w:rsidRPr="007C0E77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7C0E77">
        <w:rPr>
          <w:rFonts w:ascii="文鼎特毛楷" w:eastAsia="文鼎特毛楷" w:hint="eastAsia"/>
          <w:sz w:val="36"/>
          <w:szCs w:val="36"/>
        </w:rPr>
        <w:t>講道大綱</w:t>
      </w:r>
      <w:r w:rsidRPr="007C0E77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9"/>
    <w:p w14:paraId="1BDAB71A" w14:textId="77777777" w:rsidR="00F85EE6" w:rsidRPr="007C0E77" w:rsidRDefault="00F85EE6" w:rsidP="00F85EE6">
      <w:pPr>
        <w:snapToGrid w:val="0"/>
        <w:ind w:leftChars="235" w:left="848" w:hanging="284"/>
        <w:rPr>
          <w:rFonts w:ascii="文鼎特毛楷" w:eastAsia="文鼎特毛楷" w:hAnsi="標楷體"/>
          <w:sz w:val="32"/>
          <w:szCs w:val="32"/>
        </w:rPr>
      </w:pPr>
    </w:p>
    <w:p w14:paraId="7FCA3017" w14:textId="49B900DB" w:rsidR="00F85EE6" w:rsidRPr="007C0E77" w:rsidRDefault="00F85EE6" w:rsidP="00F85EE6">
      <w:pPr>
        <w:snapToGrid w:val="0"/>
        <w:ind w:leftChars="235" w:left="848" w:hanging="284"/>
        <w:rPr>
          <w:rFonts w:ascii="文鼎特毛楷" w:eastAsia="文鼎特毛楷" w:hAnsi="標楷體"/>
          <w:sz w:val="32"/>
          <w:szCs w:val="32"/>
        </w:rPr>
      </w:pPr>
      <w:r w:rsidRPr="007C0E77">
        <w:rPr>
          <w:rFonts w:ascii="文鼎特毛楷" w:eastAsia="文鼎特毛楷" w:hAnsi="標楷體" w:hint="eastAsia"/>
          <w:sz w:val="32"/>
          <w:szCs w:val="32"/>
        </w:rPr>
        <w:t>前言</w:t>
      </w:r>
    </w:p>
    <w:p w14:paraId="0AA3D0CE" w14:textId="77777777" w:rsidR="00F85EE6" w:rsidRPr="007C0E77" w:rsidRDefault="00F85EE6" w:rsidP="00F85EE6">
      <w:pPr>
        <w:snapToGrid w:val="0"/>
        <w:ind w:leftChars="235" w:left="848" w:hanging="284"/>
        <w:rPr>
          <w:rFonts w:ascii="文鼎特毛楷" w:eastAsia="文鼎特毛楷" w:hAnsi="標楷體"/>
          <w:sz w:val="32"/>
          <w:szCs w:val="32"/>
        </w:rPr>
      </w:pPr>
      <w:r w:rsidRPr="007C0E77">
        <w:rPr>
          <w:rFonts w:ascii="文鼎特毛楷" w:eastAsia="文鼎特毛楷" w:hAnsi="標楷體"/>
          <w:sz w:val="32"/>
          <w:szCs w:val="32"/>
        </w:rPr>
        <w:t xml:space="preserve"> </w:t>
      </w:r>
    </w:p>
    <w:p w14:paraId="498E186C" w14:textId="77777777" w:rsidR="00F85EE6" w:rsidRPr="007C0E77" w:rsidRDefault="00F85EE6" w:rsidP="00F85EE6">
      <w:pPr>
        <w:snapToGrid w:val="0"/>
        <w:ind w:leftChars="235" w:left="848" w:hanging="284"/>
        <w:rPr>
          <w:rFonts w:ascii="文鼎特毛楷" w:eastAsia="文鼎特毛楷" w:hAnsi="標楷體"/>
          <w:sz w:val="32"/>
          <w:szCs w:val="32"/>
        </w:rPr>
      </w:pPr>
      <w:r w:rsidRPr="007C0E77">
        <w:rPr>
          <w:rFonts w:ascii="文鼎特毛楷" w:eastAsia="文鼎特毛楷" w:hAnsi="標楷體" w:hint="eastAsia"/>
          <w:sz w:val="32"/>
          <w:szCs w:val="32"/>
        </w:rPr>
        <w:t>本文</w:t>
      </w:r>
    </w:p>
    <w:p w14:paraId="6B4BB9CE" w14:textId="518096CC" w:rsidR="00F85EE6" w:rsidRPr="007C0E77" w:rsidRDefault="00F85EE6" w:rsidP="00F85EE6">
      <w:pPr>
        <w:snapToGrid w:val="0"/>
        <w:ind w:leftChars="235" w:left="848" w:hanging="284"/>
        <w:rPr>
          <w:rFonts w:ascii="標楷體" w:eastAsia="標楷體" w:hAnsi="標楷體"/>
          <w:sz w:val="32"/>
          <w:szCs w:val="32"/>
        </w:rPr>
      </w:pPr>
      <w:r w:rsidRPr="007C0E77">
        <w:rPr>
          <w:rFonts w:ascii="文鼎特毛楷" w:eastAsia="文鼎特毛楷" w:hAnsi="標楷體" w:hint="eastAsia"/>
          <w:sz w:val="32"/>
          <w:szCs w:val="32"/>
        </w:rPr>
        <w:t xml:space="preserve">  </w:t>
      </w:r>
      <w:r w:rsidRPr="007C0E77">
        <w:rPr>
          <w:rFonts w:ascii="標楷體" w:eastAsia="標楷體" w:hAnsi="標楷體" w:hint="eastAsia"/>
          <w:sz w:val="32"/>
          <w:szCs w:val="32"/>
        </w:rPr>
        <w:t>一、出埃及的一小步</w:t>
      </w:r>
    </w:p>
    <w:p w14:paraId="5323F41E" w14:textId="77777777" w:rsidR="00F85EE6" w:rsidRPr="007C0E77" w:rsidRDefault="00F85EE6" w:rsidP="00F85EE6">
      <w:pPr>
        <w:snapToGrid w:val="0"/>
        <w:ind w:leftChars="235" w:left="848" w:hanging="284"/>
        <w:rPr>
          <w:rFonts w:ascii="標楷體" w:eastAsia="標楷體" w:hAnsi="標楷體"/>
          <w:sz w:val="32"/>
          <w:szCs w:val="32"/>
        </w:rPr>
      </w:pPr>
      <w:r w:rsidRPr="007C0E77">
        <w:rPr>
          <w:rFonts w:ascii="標楷體" w:eastAsia="標楷體" w:hAnsi="標楷體"/>
          <w:sz w:val="32"/>
          <w:szCs w:val="32"/>
        </w:rPr>
        <w:t xml:space="preserve">   </w:t>
      </w:r>
    </w:p>
    <w:p w14:paraId="25590C79" w14:textId="002C2269" w:rsidR="00F85EE6" w:rsidRPr="007C0E77" w:rsidRDefault="00F85EE6" w:rsidP="00F85EE6">
      <w:pPr>
        <w:snapToGrid w:val="0"/>
        <w:ind w:leftChars="235" w:left="848" w:hanging="284"/>
        <w:rPr>
          <w:rFonts w:ascii="標楷體" w:eastAsia="標楷體" w:hAnsi="標楷體"/>
          <w:sz w:val="32"/>
          <w:szCs w:val="32"/>
        </w:rPr>
      </w:pPr>
      <w:r w:rsidRPr="007C0E77">
        <w:rPr>
          <w:rFonts w:ascii="標楷體" w:eastAsia="標楷體" w:hAnsi="標楷體" w:hint="eastAsia"/>
          <w:sz w:val="32"/>
          <w:szCs w:val="32"/>
        </w:rPr>
        <w:t xml:space="preserve">  二</w:t>
      </w:r>
      <w:r w:rsidR="00FD2422" w:rsidRPr="007C0E77">
        <w:rPr>
          <w:rFonts w:ascii="標楷體" w:eastAsia="標楷體" w:hAnsi="標楷體" w:hint="eastAsia"/>
          <w:sz w:val="32"/>
          <w:szCs w:val="32"/>
        </w:rPr>
        <w:t>、</w:t>
      </w:r>
      <w:r w:rsidRPr="007C0E77">
        <w:rPr>
          <w:rFonts w:ascii="標楷體" w:eastAsia="標楷體" w:hAnsi="標楷體" w:hint="eastAsia"/>
          <w:sz w:val="32"/>
          <w:szCs w:val="32"/>
        </w:rPr>
        <w:t>安提阿教會的一小步</w:t>
      </w:r>
    </w:p>
    <w:p w14:paraId="6440552C" w14:textId="1AAA8195" w:rsidR="00F85EE6" w:rsidRPr="007C0E77" w:rsidRDefault="00F85EE6" w:rsidP="00F85EE6">
      <w:pPr>
        <w:snapToGrid w:val="0"/>
        <w:ind w:leftChars="235" w:left="848" w:hanging="284"/>
        <w:rPr>
          <w:rFonts w:ascii="標楷體" w:eastAsia="標楷體" w:hAnsi="標楷體"/>
          <w:sz w:val="32"/>
          <w:szCs w:val="32"/>
        </w:rPr>
      </w:pPr>
      <w:r w:rsidRPr="007C0E77">
        <w:rPr>
          <w:rFonts w:ascii="標楷體" w:eastAsia="標楷體" w:hAnsi="標楷體" w:hint="eastAsia"/>
          <w:sz w:val="32"/>
          <w:szCs w:val="32"/>
        </w:rPr>
        <w:t xml:space="preserve">     1</w:t>
      </w:r>
      <w:r w:rsidR="00FD2422" w:rsidRPr="007C0E77">
        <w:rPr>
          <w:rFonts w:ascii="標楷體" w:eastAsia="標楷體" w:hAnsi="標楷體" w:hint="eastAsia"/>
          <w:sz w:val="32"/>
          <w:szCs w:val="32"/>
        </w:rPr>
        <w:t>.</w:t>
      </w:r>
      <w:r w:rsidRPr="007C0E77">
        <w:rPr>
          <w:rFonts w:ascii="標楷體" w:eastAsia="標楷體" w:hAnsi="標楷體" w:hint="eastAsia"/>
          <w:sz w:val="32"/>
          <w:szCs w:val="32"/>
        </w:rPr>
        <w:t>首先向外</w:t>
      </w:r>
      <w:proofErr w:type="gramStart"/>
      <w:r w:rsidRPr="007C0E77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7C0E77">
        <w:rPr>
          <w:rFonts w:ascii="標楷體" w:eastAsia="標楷體" w:hAnsi="標楷體" w:hint="eastAsia"/>
          <w:sz w:val="32"/>
          <w:szCs w:val="32"/>
        </w:rPr>
        <w:t>人傳福音</w:t>
      </w:r>
    </w:p>
    <w:p w14:paraId="13106350" w14:textId="4F1792C9" w:rsidR="00F85EE6" w:rsidRPr="007C0E77" w:rsidRDefault="00F85EE6" w:rsidP="00F85EE6">
      <w:pPr>
        <w:snapToGrid w:val="0"/>
        <w:ind w:leftChars="235" w:left="848" w:hanging="284"/>
        <w:rPr>
          <w:rFonts w:ascii="標楷體" w:eastAsia="標楷體" w:hAnsi="標楷體"/>
          <w:sz w:val="32"/>
          <w:szCs w:val="32"/>
        </w:rPr>
      </w:pPr>
      <w:r w:rsidRPr="007C0E77">
        <w:rPr>
          <w:rFonts w:ascii="標楷體" w:eastAsia="標楷體" w:hAnsi="標楷體" w:hint="eastAsia"/>
          <w:sz w:val="32"/>
          <w:szCs w:val="32"/>
        </w:rPr>
        <w:t xml:space="preserve">     2</w:t>
      </w:r>
      <w:r w:rsidR="00FD2422" w:rsidRPr="007C0E77">
        <w:rPr>
          <w:rFonts w:ascii="標楷體" w:eastAsia="標楷體" w:hAnsi="標楷體" w:hint="eastAsia"/>
          <w:sz w:val="32"/>
          <w:szCs w:val="32"/>
        </w:rPr>
        <w:t>.</w:t>
      </w:r>
      <w:r w:rsidRPr="007C0E77">
        <w:rPr>
          <w:rFonts w:ascii="標楷體" w:eastAsia="標楷體" w:hAnsi="標楷體" w:hint="eastAsia"/>
          <w:sz w:val="32"/>
          <w:szCs w:val="32"/>
        </w:rPr>
        <w:t>超越種族、階級、教育的團隊服事</w:t>
      </w:r>
    </w:p>
    <w:p w14:paraId="76BE9DDF" w14:textId="4A55730A" w:rsidR="00F85EE6" w:rsidRPr="007C0E77" w:rsidRDefault="00F85EE6" w:rsidP="00F85EE6">
      <w:pPr>
        <w:snapToGrid w:val="0"/>
        <w:ind w:leftChars="235" w:left="848" w:hanging="284"/>
        <w:rPr>
          <w:rFonts w:ascii="標楷體" w:eastAsia="標楷體" w:hAnsi="標楷體"/>
          <w:sz w:val="32"/>
          <w:szCs w:val="32"/>
        </w:rPr>
      </w:pPr>
      <w:r w:rsidRPr="007C0E77">
        <w:rPr>
          <w:rFonts w:ascii="標楷體" w:eastAsia="標楷體" w:hAnsi="標楷體" w:hint="eastAsia"/>
          <w:sz w:val="32"/>
          <w:szCs w:val="32"/>
        </w:rPr>
        <w:t xml:space="preserve">     3</w:t>
      </w:r>
      <w:r w:rsidR="00FD2422" w:rsidRPr="007C0E77">
        <w:rPr>
          <w:rFonts w:ascii="標楷體" w:eastAsia="標楷體" w:hAnsi="標楷體" w:hint="eastAsia"/>
          <w:sz w:val="32"/>
          <w:szCs w:val="32"/>
        </w:rPr>
        <w:t>.</w:t>
      </w:r>
      <w:r w:rsidRPr="007C0E77">
        <w:rPr>
          <w:rFonts w:ascii="標楷體" w:eastAsia="標楷體" w:hAnsi="標楷體" w:hint="eastAsia"/>
          <w:sz w:val="32"/>
          <w:szCs w:val="32"/>
        </w:rPr>
        <w:t>先知、教師，不同恩賜的服事</w:t>
      </w:r>
    </w:p>
    <w:p w14:paraId="09BB5B7E" w14:textId="51E843DA" w:rsidR="00F85EE6" w:rsidRPr="007C0E77" w:rsidRDefault="00F85EE6" w:rsidP="00F85EE6">
      <w:pPr>
        <w:snapToGrid w:val="0"/>
        <w:ind w:leftChars="235" w:left="848" w:hanging="284"/>
        <w:rPr>
          <w:rFonts w:ascii="標楷體" w:eastAsia="標楷體" w:hAnsi="標楷體"/>
          <w:sz w:val="32"/>
          <w:szCs w:val="32"/>
        </w:rPr>
      </w:pPr>
      <w:r w:rsidRPr="007C0E77">
        <w:rPr>
          <w:rFonts w:ascii="標楷體" w:eastAsia="標楷體" w:hAnsi="標楷體" w:hint="eastAsia"/>
          <w:sz w:val="32"/>
          <w:szCs w:val="32"/>
        </w:rPr>
        <w:t xml:space="preserve">     4</w:t>
      </w:r>
      <w:r w:rsidR="00FD2422" w:rsidRPr="007C0E77">
        <w:rPr>
          <w:rFonts w:ascii="標楷體" w:eastAsia="標楷體" w:hAnsi="標楷體" w:hint="eastAsia"/>
          <w:sz w:val="32"/>
          <w:szCs w:val="32"/>
        </w:rPr>
        <w:t>.</w:t>
      </w:r>
      <w:r w:rsidRPr="007C0E77">
        <w:rPr>
          <w:rFonts w:ascii="標楷體" w:eastAsia="標楷體" w:hAnsi="標楷體" w:hint="eastAsia"/>
          <w:sz w:val="32"/>
          <w:szCs w:val="32"/>
        </w:rPr>
        <w:t>順服聖靈，向前宣教</w:t>
      </w:r>
    </w:p>
    <w:p w14:paraId="6CB5FE64" w14:textId="77777777" w:rsidR="00F85EE6" w:rsidRPr="007C0E77" w:rsidRDefault="00F85EE6" w:rsidP="00F85EE6">
      <w:pPr>
        <w:snapToGrid w:val="0"/>
        <w:ind w:leftChars="235" w:left="848" w:hanging="284"/>
        <w:rPr>
          <w:rFonts w:ascii="標楷體" w:eastAsia="標楷體" w:hAnsi="標楷體"/>
          <w:sz w:val="32"/>
          <w:szCs w:val="32"/>
        </w:rPr>
      </w:pPr>
    </w:p>
    <w:p w14:paraId="73B19E67" w14:textId="10AECA20" w:rsidR="00F85EE6" w:rsidRPr="007C0E77" w:rsidRDefault="00F85EE6" w:rsidP="00F85EE6">
      <w:pPr>
        <w:snapToGrid w:val="0"/>
        <w:ind w:leftChars="235" w:left="848" w:hanging="284"/>
        <w:rPr>
          <w:rFonts w:ascii="標楷體" w:eastAsia="標楷體" w:hAnsi="標楷體"/>
          <w:sz w:val="32"/>
          <w:szCs w:val="32"/>
        </w:rPr>
      </w:pPr>
      <w:r w:rsidRPr="007C0E77">
        <w:rPr>
          <w:rFonts w:ascii="標楷體" w:eastAsia="標楷體" w:hAnsi="標楷體" w:hint="eastAsia"/>
          <w:sz w:val="32"/>
          <w:szCs w:val="32"/>
        </w:rPr>
        <w:t xml:space="preserve">  三、高牧師的一小步，玉神一大步</w:t>
      </w:r>
    </w:p>
    <w:p w14:paraId="64DAE626" w14:textId="77777777" w:rsidR="00F85EE6" w:rsidRPr="007C0E77" w:rsidRDefault="00F85EE6" w:rsidP="00F85EE6">
      <w:pPr>
        <w:snapToGrid w:val="0"/>
        <w:ind w:leftChars="235" w:left="848" w:hanging="284"/>
        <w:rPr>
          <w:rFonts w:ascii="文鼎特毛楷" w:eastAsia="文鼎特毛楷" w:hAnsi="標楷體"/>
          <w:sz w:val="32"/>
          <w:szCs w:val="32"/>
        </w:rPr>
      </w:pPr>
    </w:p>
    <w:p w14:paraId="5BBF977D" w14:textId="1C8CE932" w:rsidR="00F05A91" w:rsidRPr="007C0E77" w:rsidRDefault="00F85EE6" w:rsidP="00F85EE6">
      <w:pPr>
        <w:snapToGrid w:val="0"/>
        <w:ind w:leftChars="235" w:left="848" w:hanging="284"/>
        <w:rPr>
          <w:rFonts w:ascii="文鼎特毛楷" w:eastAsia="文鼎特毛楷" w:hAnsi="標楷體"/>
          <w:sz w:val="32"/>
          <w:szCs w:val="32"/>
        </w:rPr>
      </w:pPr>
      <w:r w:rsidRPr="007C0E77">
        <w:rPr>
          <w:rFonts w:ascii="文鼎特毛楷" w:eastAsia="文鼎特毛楷" w:hAnsi="標楷體" w:hint="eastAsia"/>
          <w:sz w:val="32"/>
          <w:szCs w:val="32"/>
        </w:rPr>
        <w:t>結論</w:t>
      </w:r>
    </w:p>
    <w:p w14:paraId="40770109" w14:textId="77777777" w:rsidR="00F85EE6" w:rsidRPr="007C0E77" w:rsidRDefault="00F85EE6" w:rsidP="00F85EE6">
      <w:pPr>
        <w:snapToGrid w:val="0"/>
        <w:ind w:leftChars="235" w:left="848" w:hanging="284"/>
        <w:rPr>
          <w:rFonts w:ascii="文鼎特毛楷" w:eastAsia="文鼎特毛楷" w:hAnsi="標楷體"/>
          <w:sz w:val="32"/>
          <w:szCs w:val="32"/>
        </w:rPr>
      </w:pPr>
    </w:p>
    <w:p w14:paraId="43D381F7" w14:textId="77777777" w:rsidR="00F85EE6" w:rsidRPr="007C0E77" w:rsidRDefault="00F85EE6" w:rsidP="00F85EE6">
      <w:pPr>
        <w:snapToGrid w:val="0"/>
        <w:ind w:leftChars="235" w:left="848" w:hanging="284"/>
        <w:rPr>
          <w:rFonts w:ascii="文鼎特毛楷" w:eastAsia="文鼎特毛楷" w:hAnsi="標楷體"/>
          <w:sz w:val="32"/>
          <w:szCs w:val="32"/>
        </w:rPr>
      </w:pPr>
    </w:p>
    <w:p w14:paraId="60238899" w14:textId="77777777" w:rsidR="00F05A91" w:rsidRPr="007C0E77" w:rsidRDefault="00F05A91" w:rsidP="00F05A91">
      <w:pPr>
        <w:snapToGrid w:val="0"/>
        <w:rPr>
          <w:rFonts w:ascii="文鼎特毛楷" w:eastAsia="文鼎特毛楷" w:hAnsi="標楷體"/>
          <w:sz w:val="32"/>
          <w:szCs w:val="32"/>
        </w:rPr>
      </w:pPr>
      <w:r w:rsidRPr="007C0E77">
        <w:rPr>
          <w:rFonts w:ascii="文鼎特毛楷" w:eastAsia="文鼎特毛楷" w:hAnsi="標楷體" w:hint="eastAsia"/>
          <w:sz w:val="32"/>
          <w:szCs w:val="32"/>
        </w:rPr>
        <w:t>【默想與行動】</w:t>
      </w:r>
    </w:p>
    <w:p w14:paraId="5A02728A" w14:textId="1070B870" w:rsidR="00F85EE6" w:rsidRPr="007C0E77" w:rsidRDefault="00F85EE6" w:rsidP="00F85EE6">
      <w:pPr>
        <w:snapToGrid w:val="0"/>
        <w:rPr>
          <w:rFonts w:ascii="標楷體" w:eastAsia="標楷體" w:hAnsi="標楷體"/>
          <w:sz w:val="32"/>
          <w:szCs w:val="32"/>
        </w:rPr>
      </w:pPr>
      <w:r w:rsidRPr="007C0E77">
        <w:rPr>
          <w:rFonts w:ascii="標楷體" w:eastAsia="標楷體" w:hAnsi="標楷體" w:hint="eastAsia"/>
          <w:sz w:val="32"/>
          <w:szCs w:val="32"/>
        </w:rPr>
        <w:t xml:space="preserve">    1.什麼是台灣人的出埃及？</w:t>
      </w:r>
    </w:p>
    <w:p w14:paraId="0FF27594" w14:textId="3E0DDAFB" w:rsidR="00F85EE6" w:rsidRPr="007C0E77" w:rsidRDefault="00F85EE6" w:rsidP="00F85EE6">
      <w:pPr>
        <w:snapToGrid w:val="0"/>
        <w:rPr>
          <w:rFonts w:ascii="標楷體" w:eastAsia="標楷體" w:hAnsi="標楷體"/>
          <w:sz w:val="32"/>
          <w:szCs w:val="32"/>
        </w:rPr>
      </w:pPr>
      <w:r w:rsidRPr="007C0E77">
        <w:rPr>
          <w:rFonts w:ascii="標楷體" w:eastAsia="標楷體" w:hAnsi="標楷體" w:hint="eastAsia"/>
          <w:sz w:val="32"/>
          <w:szCs w:val="32"/>
        </w:rPr>
        <w:t xml:space="preserve">    2.我如何在不斷變動的時代</w:t>
      </w:r>
      <w:proofErr w:type="gramStart"/>
      <w:r w:rsidRPr="007C0E77">
        <w:rPr>
          <w:rFonts w:ascii="標楷體" w:eastAsia="標楷體" w:hAnsi="標楷體" w:hint="eastAsia"/>
          <w:sz w:val="32"/>
          <w:szCs w:val="32"/>
        </w:rPr>
        <w:t>靠主走出舒適圈</w:t>
      </w:r>
      <w:proofErr w:type="gramEnd"/>
      <w:r w:rsidRPr="007C0E77">
        <w:rPr>
          <w:rFonts w:ascii="標楷體" w:eastAsia="標楷體" w:hAnsi="標楷體" w:hint="eastAsia"/>
          <w:sz w:val="32"/>
          <w:szCs w:val="32"/>
        </w:rPr>
        <w:t>？</w:t>
      </w:r>
    </w:p>
    <w:p w14:paraId="075B041A" w14:textId="77777777" w:rsidR="00F85EE6" w:rsidRPr="007C0E77" w:rsidRDefault="00F85EE6" w:rsidP="00F85EE6">
      <w:pPr>
        <w:snapToGrid w:val="0"/>
        <w:rPr>
          <w:rFonts w:ascii="標楷體" w:eastAsia="標楷體" w:hAnsi="標楷體"/>
          <w:sz w:val="32"/>
          <w:szCs w:val="32"/>
        </w:rPr>
      </w:pPr>
    </w:p>
    <w:p w14:paraId="719E1DF2" w14:textId="7BDE0854" w:rsidR="00F05A91" w:rsidRPr="007C0E77" w:rsidRDefault="00F05A91" w:rsidP="00F85EE6">
      <w:pPr>
        <w:snapToGrid w:val="0"/>
        <w:rPr>
          <w:rFonts w:ascii="文鼎特毛楷" w:eastAsia="文鼎特毛楷" w:hAnsi="標楷體"/>
          <w:sz w:val="32"/>
          <w:szCs w:val="32"/>
        </w:rPr>
      </w:pPr>
      <w:r w:rsidRPr="007C0E77">
        <w:rPr>
          <w:rFonts w:ascii="文鼎特毛楷" w:eastAsia="文鼎特毛楷" w:hAnsi="標楷體" w:hint="eastAsia"/>
          <w:sz w:val="32"/>
          <w:szCs w:val="32"/>
        </w:rPr>
        <w:t>【金句】</w:t>
      </w:r>
    </w:p>
    <w:p w14:paraId="28417AEE" w14:textId="350CD2B5" w:rsidR="00235B50" w:rsidRPr="007C0E77" w:rsidRDefault="00F85EE6" w:rsidP="00F85EE6">
      <w:pPr>
        <w:snapToGrid w:val="0"/>
        <w:ind w:leftChars="250" w:left="600" w:firstLine="2"/>
        <w:rPr>
          <w:sz w:val="28"/>
          <w:szCs w:val="28"/>
        </w:rPr>
      </w:pPr>
      <w:r w:rsidRPr="007C0E77">
        <w:rPr>
          <w:rFonts w:ascii="標楷體" w:eastAsia="標楷體" w:hAnsi="標楷體" w:hint="eastAsia"/>
          <w:sz w:val="32"/>
          <w:szCs w:val="32"/>
        </w:rPr>
        <w:t>耶和華對摩西說：「你為甚麼向我哀求呢？你吩咐以色列人往前走。</w:t>
      </w:r>
      <w:r w:rsidR="00654EE5" w:rsidRPr="007C0E77">
        <w:rPr>
          <w:rFonts w:ascii="標楷體" w:eastAsia="標楷體" w:hAnsi="標楷體" w:hint="eastAsia"/>
          <w:sz w:val="32"/>
          <w:szCs w:val="32"/>
        </w:rPr>
        <w:t>」</w:t>
      </w:r>
      <w:r w:rsidR="00F05A91" w:rsidRPr="007C0E77">
        <w:rPr>
          <w:rFonts w:ascii="標楷體" w:eastAsia="標楷體" w:hAnsi="標楷體" w:hint="eastAsia"/>
          <w:sz w:val="32"/>
          <w:szCs w:val="32"/>
        </w:rPr>
        <w:t>(</w:t>
      </w:r>
      <w:r w:rsidRPr="007C0E77">
        <w:rPr>
          <w:rFonts w:ascii="標楷體" w:eastAsia="標楷體" w:hAnsi="標楷體" w:hint="eastAsia"/>
          <w:sz w:val="32"/>
          <w:szCs w:val="32"/>
        </w:rPr>
        <w:t>出</w:t>
      </w:r>
      <w:r w:rsidRPr="007C0E77">
        <w:rPr>
          <w:rFonts w:ascii="標楷體" w:eastAsia="標楷體" w:hAnsi="標楷體"/>
          <w:sz w:val="32"/>
          <w:szCs w:val="32"/>
        </w:rPr>
        <w:t>14:15</w:t>
      </w:r>
      <w:r w:rsidR="00F05A91" w:rsidRPr="007C0E77">
        <w:rPr>
          <w:rFonts w:ascii="標楷體" w:eastAsia="標楷體" w:hAnsi="標楷體" w:hint="eastAsia"/>
          <w:sz w:val="32"/>
          <w:szCs w:val="32"/>
        </w:rPr>
        <w:t>)</w:t>
      </w:r>
      <w:r w:rsidRPr="007C0E77">
        <w:rPr>
          <w:rFonts w:hint="eastAsia"/>
          <w:sz w:val="28"/>
          <w:szCs w:val="28"/>
        </w:rPr>
        <w:t xml:space="preserve"> </w:t>
      </w:r>
    </w:p>
    <w:p w14:paraId="0E626E46" w14:textId="77777777" w:rsidR="00F85EE6" w:rsidRPr="007C0E77" w:rsidRDefault="00F85EE6" w:rsidP="00F85EE6">
      <w:pPr>
        <w:snapToGrid w:val="0"/>
        <w:ind w:leftChars="250" w:left="600" w:firstLine="2"/>
        <w:rPr>
          <w:rFonts w:ascii="標楷體" w:eastAsia="標楷體" w:hAnsi="標楷體"/>
          <w:sz w:val="32"/>
          <w:szCs w:val="32"/>
        </w:rPr>
      </w:pPr>
    </w:p>
    <w:p w14:paraId="743C7CAC" w14:textId="77777777" w:rsidR="002B1F57" w:rsidRPr="007C0E77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7C0E77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7C0E77" w:rsidRPr="007C0E77" w14:paraId="0E4BE83A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7D77B" w14:textId="77777777" w:rsidR="002B1F57" w:rsidRPr="007C0E77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7C0E77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27369" w14:textId="2A9B3965" w:rsidR="002B1F57" w:rsidRPr="007C0E77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5</w:t>
            </w:r>
            <w:r w:rsidR="002B1F57" w:rsidRPr="007C0E77">
              <w:rPr>
                <w:rFonts w:ascii="微軟正黑體" w:eastAsia="微軟正黑體" w:hAnsi="微軟正黑體"/>
              </w:rPr>
              <w:t>/</w:t>
            </w:r>
            <w:r w:rsidR="006457AD" w:rsidRPr="007C0E77">
              <w:rPr>
                <w:rFonts w:ascii="微軟正黑體" w:eastAsia="微軟正黑體" w:hAnsi="微軟正黑體" w:hint="eastAsia"/>
              </w:rPr>
              <w:t>1</w:t>
            </w:r>
            <w:r w:rsidR="00F85EE6" w:rsidRPr="007C0E77">
              <w:rPr>
                <w:rFonts w:ascii="微軟正黑體" w:eastAsia="微軟正黑體" w:hAnsi="微軟正黑體" w:hint="eastAsia"/>
              </w:rPr>
              <w:t>9</w:t>
            </w:r>
            <w:r w:rsidR="002B1F57" w:rsidRPr="007C0E77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7C0E7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7C0E7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0F241EF" w14:textId="7732BA71" w:rsidR="002B1F57" w:rsidRPr="007C0E77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5</w:t>
            </w:r>
            <w:r w:rsidR="002B1F57" w:rsidRPr="007C0E77">
              <w:rPr>
                <w:rFonts w:ascii="微軟正黑體" w:eastAsia="微軟正黑體" w:hAnsi="微軟正黑體"/>
              </w:rPr>
              <w:t>/</w:t>
            </w:r>
            <w:r w:rsidR="00F85EE6" w:rsidRPr="007C0E77">
              <w:rPr>
                <w:rFonts w:ascii="微軟正黑體" w:eastAsia="微軟正黑體" w:hAnsi="微軟正黑體" w:hint="eastAsia"/>
              </w:rPr>
              <w:t>20</w:t>
            </w:r>
            <w:r w:rsidR="002B1F57" w:rsidRPr="007C0E77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D84FE8" w14:textId="58582301" w:rsidR="002B1F57" w:rsidRPr="007C0E77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5</w:t>
            </w:r>
            <w:r w:rsidR="002B1F57" w:rsidRPr="007C0E77">
              <w:rPr>
                <w:rFonts w:ascii="微軟正黑體" w:eastAsia="微軟正黑體" w:hAnsi="微軟正黑體"/>
              </w:rPr>
              <w:t>/</w:t>
            </w:r>
            <w:r w:rsidR="00F85EE6" w:rsidRPr="007C0E77">
              <w:rPr>
                <w:rFonts w:ascii="微軟正黑體" w:eastAsia="微軟正黑體" w:hAnsi="微軟正黑體" w:hint="eastAsia"/>
              </w:rPr>
              <w:t>21</w:t>
            </w:r>
            <w:r w:rsidR="002B1F57" w:rsidRPr="007C0E77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D7E4835" w14:textId="0006761C" w:rsidR="002B1F57" w:rsidRPr="007C0E77" w:rsidRDefault="00BB325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5</w:t>
            </w:r>
            <w:r w:rsidR="002B1F57" w:rsidRPr="007C0E77">
              <w:rPr>
                <w:rFonts w:ascii="微軟正黑體" w:eastAsia="微軟正黑體" w:hAnsi="微軟正黑體" w:hint="eastAsia"/>
              </w:rPr>
              <w:t>/</w:t>
            </w:r>
            <w:r w:rsidR="00F85EE6" w:rsidRPr="007C0E77">
              <w:rPr>
                <w:rFonts w:ascii="微軟正黑體" w:eastAsia="微軟正黑體" w:hAnsi="微軟正黑體" w:hint="eastAsia"/>
              </w:rPr>
              <w:t>22</w:t>
            </w:r>
            <w:r w:rsidR="002B1F57" w:rsidRPr="007C0E77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40A4D353" w14:textId="7F08BE9E" w:rsidR="002B1F57" w:rsidRPr="007C0E77" w:rsidRDefault="00BB325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5</w:t>
            </w:r>
            <w:r w:rsidR="002B1F57" w:rsidRPr="007C0E77">
              <w:rPr>
                <w:rFonts w:ascii="微軟正黑體" w:eastAsia="微軟正黑體" w:hAnsi="微軟正黑體" w:hint="eastAsia"/>
              </w:rPr>
              <w:t>/</w:t>
            </w:r>
            <w:r w:rsidR="00F85EE6" w:rsidRPr="007C0E77">
              <w:rPr>
                <w:rFonts w:ascii="微軟正黑體" w:eastAsia="微軟正黑體" w:hAnsi="微軟正黑體" w:hint="eastAsia"/>
              </w:rPr>
              <w:t>23</w:t>
            </w:r>
            <w:r w:rsidR="002B1F57" w:rsidRPr="007C0E77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7C0E77" w:rsidRPr="007C0E77" w14:paraId="3A41ED2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18C114" w14:textId="77777777" w:rsidR="002B1F57" w:rsidRPr="007C0E77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7C0E77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B68FFDF" w14:textId="77777777" w:rsidR="00F85EE6" w:rsidRPr="007C0E77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詩篇</w:t>
            </w:r>
          </w:p>
          <w:p w14:paraId="7968B8D6" w14:textId="1EDF4DAA" w:rsidR="002B1F57" w:rsidRPr="007C0E77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第74篇</w:t>
            </w:r>
          </w:p>
        </w:tc>
        <w:tc>
          <w:tcPr>
            <w:tcW w:w="1678" w:type="dxa"/>
            <w:shd w:val="clear" w:color="auto" w:fill="auto"/>
          </w:tcPr>
          <w:p w14:paraId="55CCD626" w14:textId="77777777" w:rsidR="00F85EE6" w:rsidRPr="007C0E77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詩篇</w:t>
            </w:r>
          </w:p>
          <w:p w14:paraId="128EE40C" w14:textId="30D6E610" w:rsidR="002B1F57" w:rsidRPr="007C0E77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第75篇</w:t>
            </w:r>
          </w:p>
        </w:tc>
        <w:tc>
          <w:tcPr>
            <w:tcW w:w="1679" w:type="dxa"/>
            <w:shd w:val="clear" w:color="auto" w:fill="auto"/>
          </w:tcPr>
          <w:p w14:paraId="5B498D7D" w14:textId="77777777" w:rsidR="00F85EE6" w:rsidRPr="007C0E77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詩篇</w:t>
            </w:r>
          </w:p>
          <w:p w14:paraId="45F20655" w14:textId="4AF76F58" w:rsidR="002B1F57" w:rsidRPr="007C0E77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第76篇</w:t>
            </w:r>
          </w:p>
        </w:tc>
        <w:tc>
          <w:tcPr>
            <w:tcW w:w="1678" w:type="dxa"/>
            <w:shd w:val="clear" w:color="auto" w:fill="auto"/>
          </w:tcPr>
          <w:p w14:paraId="0E53DB4C" w14:textId="77777777" w:rsidR="00F85EE6" w:rsidRPr="007C0E77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詩篇</w:t>
            </w:r>
          </w:p>
          <w:p w14:paraId="5346775A" w14:textId="2AAC08D2" w:rsidR="002B1F57" w:rsidRPr="007C0E77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第77篇</w:t>
            </w:r>
          </w:p>
        </w:tc>
        <w:tc>
          <w:tcPr>
            <w:tcW w:w="1679" w:type="dxa"/>
            <w:shd w:val="clear" w:color="auto" w:fill="auto"/>
          </w:tcPr>
          <w:p w14:paraId="24A953E3" w14:textId="77777777" w:rsidR="00F85EE6" w:rsidRPr="007C0E77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詩篇</w:t>
            </w:r>
          </w:p>
          <w:p w14:paraId="0DC784E5" w14:textId="08EA5A52" w:rsidR="002B1F57" w:rsidRPr="007C0E77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7C0E77">
              <w:rPr>
                <w:rFonts w:ascii="微軟正黑體" w:eastAsia="微軟正黑體" w:hAnsi="微軟正黑體" w:hint="eastAsia"/>
              </w:rPr>
              <w:t>第78篇</w:t>
            </w:r>
          </w:p>
        </w:tc>
      </w:tr>
      <w:bookmarkEnd w:id="10"/>
    </w:tbl>
    <w:p w14:paraId="1969C702" w14:textId="77777777" w:rsidR="00F85EE6" w:rsidRPr="007C0E77" w:rsidRDefault="00F85EE6" w:rsidP="006457AD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15B907B" w14:textId="6CB31272" w:rsidR="00851B0F" w:rsidRPr="007C0E77" w:rsidRDefault="00834F9C" w:rsidP="006457AD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7C0E77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D5494" wp14:editId="315C007B">
                <wp:simplePos x="0" y="0"/>
                <wp:positionH relativeFrom="column">
                  <wp:posOffset>-3175</wp:posOffset>
                </wp:positionH>
                <wp:positionV relativeFrom="paragraph">
                  <wp:posOffset>14605</wp:posOffset>
                </wp:positionV>
                <wp:extent cx="6007100" cy="865505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65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72AF" w14:textId="26550D46" w:rsidR="00851B0F" w:rsidRPr="007C0E77" w:rsidRDefault="00851B0F" w:rsidP="00A228CD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09AB74A6" w14:textId="2796E19E" w:rsidR="00851B0F" w:rsidRPr="007C0E77" w:rsidRDefault="00851B0F" w:rsidP="00DB1479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406AA713" w14:textId="2B50C4B2" w:rsidR="00654FD2" w:rsidRPr="007C0E77" w:rsidRDefault="00654FD2" w:rsidP="00654FD2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玉山神學院奉獻主日</w:t>
                            </w:r>
                          </w:p>
                          <w:p w14:paraId="0ED6798B" w14:textId="42F0F23C" w:rsidR="00654FD2" w:rsidRPr="007C0E77" w:rsidRDefault="00654FD2" w:rsidP="00654FD2">
                            <w:pPr>
                              <w:snapToGrid w:val="0"/>
                              <w:spacing w:line="30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本主日為玉山神學院奉獻主日，玉神安排曾昌發牧師前來本會證道分享，週報內夾有奉獻袋，請會友為神學教育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代禱及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奉獻。</w:t>
                            </w:r>
                          </w:p>
                          <w:p w14:paraId="007A8EC6" w14:textId="31811761" w:rsidR="000B1954" w:rsidRPr="007C0E77" w:rsidRDefault="009221F4" w:rsidP="00994F5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聖樂部</w:t>
                            </w:r>
                            <w:r w:rsidR="00F56254" w:rsidRPr="007C0E7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消息</w:t>
                            </w:r>
                          </w:p>
                          <w:p w14:paraId="5AF2B54C" w14:textId="0FCBB383" w:rsidR="00F57900" w:rsidRPr="007C0E77" w:rsidRDefault="00CE2704" w:rsidP="00994F5A">
                            <w:pPr>
                              <w:snapToGrid w:val="0"/>
                              <w:spacing w:line="30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「週日樂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饗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」社區音樂會：《聲</w:t>
                            </w:r>
                            <w:r w:rsidR="009A3A38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琴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直敘-藝星</w:t>
                            </w:r>
                            <w:r w:rsidRPr="007C0E77">
                              <w:rPr>
                                <w:rFonts w:eastAsia="標楷體"/>
                                <w:kern w:val="0"/>
                                <w:sz w:val="26"/>
                                <w:szCs w:val="26"/>
                              </w:rPr>
                              <w:t>Artist Star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室內樂集》，</w:t>
                            </w:r>
                            <w:r w:rsidR="00FD2422"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在今天</w:t>
                            </w:r>
                            <w:r w:rsidR="00FD2422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下午</w:t>
                            </w:r>
                            <w:r w:rsidR="000B34AE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:00於三樓禮拜堂舉行，演出者：木笛 梁益彰 x 管風琴 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須藤真地子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x 女高音 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吉澤真紀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，節目精彩，歡迎邀請親朋好友齊來聆賞。</w:t>
                            </w:r>
                          </w:p>
                          <w:p w14:paraId="74053C76" w14:textId="6B819D56" w:rsidR="00582029" w:rsidRPr="007C0E77" w:rsidRDefault="00DB1479" w:rsidP="00994F5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C0E77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  <w:r w:rsidRPr="007C0E7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年夏季成人主日學課程</w:t>
                            </w:r>
                          </w:p>
                          <w:p w14:paraId="54F7051D" w14:textId="09DE7007" w:rsidR="00DB1479" w:rsidRPr="007C0E77" w:rsidRDefault="00DB1479" w:rsidP="00FD2422">
                            <w:pPr>
                              <w:snapToGrid w:val="0"/>
                              <w:spacing w:line="300" w:lineRule="exact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)福傳訓練</w:t>
                            </w:r>
                            <w:r w:rsidR="00FD2422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C168D3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講師：林瑜琳長老</w:t>
                            </w:r>
                          </w:p>
                          <w:p w14:paraId="238C0FF7" w14:textId="77777777" w:rsidR="00DB1479" w:rsidRPr="007C0E77" w:rsidRDefault="00DB1479" w:rsidP="00994F5A">
                            <w:pPr>
                              <w:snapToGrid w:val="0"/>
                              <w:spacing w:line="30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課程目標：讓福音成為自己與鄰舍的祝福。</w:t>
                            </w:r>
                          </w:p>
                          <w:p w14:paraId="52153A68" w14:textId="026A60A5" w:rsidR="00DB1479" w:rsidRPr="007C0E77" w:rsidRDefault="00DB1479" w:rsidP="00FD2422">
                            <w:pPr>
                              <w:snapToGrid w:val="0"/>
                              <w:spacing w:line="-300" w:lineRule="auto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二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小組長訓練</w:t>
                            </w:r>
                            <w:r w:rsidR="00A228CD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講師：曾煥雯長老、邱淑貞牧師</w:t>
                            </w:r>
                          </w:p>
                          <w:p w14:paraId="136E78B5" w14:textId="03B0C016" w:rsidR="00DB1479" w:rsidRPr="007C0E77" w:rsidRDefault="00DB1479" w:rsidP="00994F5A">
                            <w:pPr>
                              <w:snapToGrid w:val="0"/>
                              <w:spacing w:line="-300" w:lineRule="auto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課程目標：裝備願意靠聖靈的大能學習在教會小組中服侍的門徒，</w:t>
                            </w:r>
                            <w:r w:rsidR="00E62CA2"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盼望學員能習得小組長服侍的基礎知識及技能。</w:t>
                            </w:r>
                          </w:p>
                          <w:p w14:paraId="2D9301F5" w14:textId="01C582C9" w:rsidR="002360A7" w:rsidRPr="007C0E77" w:rsidRDefault="002360A7" w:rsidP="00FD2422">
                            <w:pPr>
                              <w:snapToGrid w:val="0"/>
                              <w:spacing w:line="-300" w:lineRule="auto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(三)尋見真我  </w:t>
                            </w:r>
                            <w:r w:rsidR="00C168D3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講師：陳歆老師</w:t>
                            </w:r>
                          </w:p>
                          <w:p w14:paraId="187E4F32" w14:textId="77777777" w:rsidR="00E62CA2" w:rsidRPr="007C0E77" w:rsidRDefault="002360A7" w:rsidP="00994F5A">
                            <w:pPr>
                              <w:snapToGrid w:val="0"/>
                              <w:spacing w:line="-300" w:lineRule="auto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課程目標：從聖經中尋見真我，恢復上帝創造自己的原廠設定，</w:t>
                            </w:r>
                            <w:r w:rsidR="00E62CA2"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E62CA2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與上帝連結，與自己連結，與人連結，</w:t>
                            </w:r>
                            <w:proofErr w:type="gramStart"/>
                            <w:r w:rsidR="00E62CA2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活出天命</w:t>
                            </w:r>
                            <w:proofErr w:type="gramEnd"/>
                            <w:r w:rsidR="00E62CA2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呼召。</w:t>
                            </w:r>
                          </w:p>
                          <w:p w14:paraId="2775461E" w14:textId="2E6C47A7" w:rsidR="00DB1479" w:rsidRPr="007C0E77" w:rsidRDefault="00E62CA2" w:rsidP="00994F5A">
                            <w:pPr>
                              <w:snapToGrid w:val="0"/>
                              <w:spacing w:line="-300" w:lineRule="auto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詳情請掃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QR Code。 </w:t>
                            </w:r>
                            <w:r w:rsidR="000418D9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="00E3235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7C0E77">
                              <w:rPr>
                                <w:noProof/>
                              </w:rPr>
                              <w:drawing>
                                <wp:inline distT="0" distB="0" distL="0" distR="0" wp14:anchorId="00F98EEB" wp14:editId="00EC74F0">
                                  <wp:extent cx="674557" cy="685453"/>
                                  <wp:effectExtent l="0" t="0" r="0" b="635"/>
                                  <wp:docPr id="1629142387" name="圖片 1629142387" descr="C:\Users\USER\Downloads\1496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C:\Users\USER\Downloads\14965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933" cy="71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D273B1" w14:textId="1D1A427B" w:rsidR="00E201EA" w:rsidRPr="007C0E77" w:rsidRDefault="00E201EA" w:rsidP="00994F5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聖經速讀</w:t>
                            </w:r>
                          </w:p>
                          <w:p w14:paraId="5CD6DFB3" w14:textId="4AA47337" w:rsidR="00654E73" w:rsidRPr="007C0E77" w:rsidRDefault="0088631A" w:rsidP="00654E7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Chars="177" w:left="425"/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參加</w:t>
                            </w:r>
                            <w:r w:rsidRPr="007C0E7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&lt;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愛祢愛我速讀主言</w:t>
                            </w:r>
                            <w:r w:rsidRPr="007C0E7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&gt;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聖經速讀的會友于</w:t>
                            </w:r>
                            <w:r w:rsidRPr="007C0E7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5/13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完成第一段進度</w:t>
                            </w:r>
                          </w:p>
                          <w:p w14:paraId="3F38DACC" w14:textId="28C14150" w:rsidR="0088631A" w:rsidRPr="007C0E77" w:rsidRDefault="0088631A" w:rsidP="00654FD2">
                            <w:pPr>
                              <w:snapToGrid w:val="0"/>
                              <w:spacing w:line="280" w:lineRule="exact"/>
                              <w:ind w:left="426" w:rightChars="-14" w:right="-34" w:hanging="1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的共有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11</w:t>
                            </w:r>
                            <w:r w:rsidR="00063FDE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5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位名單如下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歡迎要加入第二段車程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羅馬書到啟示錄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654FD2"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者，掃描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 xml:space="preserve">QR code 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加入群組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654FD2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  </w:t>
                            </w:r>
                            <w:r w:rsidR="00654FD2" w:rsidRPr="007C0E77">
                              <w:rPr>
                                <w:noProof/>
                              </w:rPr>
                              <w:drawing>
                                <wp:inline distT="0" distB="0" distL="0" distR="0" wp14:anchorId="6CBFA1B3" wp14:editId="0EAB3EA0">
                                  <wp:extent cx="628650" cy="640080"/>
                                  <wp:effectExtent l="0" t="0" r="0" b="7620"/>
                                  <wp:docPr id="1902671675" name="圖片 2" descr="一張含有 圖形, 樣式, 平面設計, 圓形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2671675" name="圖片 2" descr="一張含有 圖形, 樣式, 平面設計, 圓形 的圖片&#10;&#10;AI 產生的內容可能不正確。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037" t="10185" r="11574" b="120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113C27" w14:textId="4A90A981" w:rsidR="00E201EA" w:rsidRPr="007C0E77" w:rsidRDefault="00E201EA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第1組書誼小組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：1.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王示恩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、2.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王示君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、3.周謙和、4.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陳曦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、5.周芝萱、6.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武茂玲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、7.梁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祐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誠、</w:t>
                            </w:r>
                            <w:r w:rsidR="00406E3F"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8.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顏庭佑、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9.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林書誼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、10.姚敬華、11.陳思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祈</w:t>
                            </w:r>
                            <w:proofErr w:type="gramEnd"/>
                            <w:r w:rsidR="00063FDE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06D2459" w14:textId="1818675F" w:rsidR="0088631A" w:rsidRPr="007C0E77" w:rsidRDefault="00406E3F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第2組嘉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慧小組：1.周增美、2.陳歆、3.陳盈嘉、4.江家綺、5.陳怡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璟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063FDE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.林嘉慧。</w:t>
                            </w:r>
                          </w:p>
                          <w:p w14:paraId="280D69FA" w14:textId="2AC38757" w:rsidR="00E201EA" w:rsidRPr="007C0E77" w:rsidRDefault="00E201EA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第3組恩琦小組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：1.邱恩琦、2.何淑珍、3.李冠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璇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、4.徐瑞敏、5.江怡樓、6.蘇育妙、7.林麗雀、</w:t>
                            </w:r>
                            <w:r w:rsidR="0088631A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8.邱淑貞</w:t>
                            </w:r>
                            <w:r w:rsidR="00063FDE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317B48E" w14:textId="329505CD" w:rsidR="00E201EA" w:rsidRPr="007C0E77" w:rsidRDefault="00E201EA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第4組永文小組：1.李宗男、2.何英德、3.李紹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嘏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、4.郭盈志、5.李君儀、6.徐嘉鴻、7.許淳翔、</w:t>
                            </w:r>
                            <w:r w:rsidR="0088631A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8.黃士庭、9.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童關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、10.高震宇、11.劉永文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B467931" w14:textId="10525DC1" w:rsidR="00E201EA" w:rsidRPr="007C0E77" w:rsidRDefault="00E201EA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第5組天香小組：1.王小鳳、2.趙國玉、3.林秀絨、4.高雅怡、5.毛惜、6.張天香、7.黃翠芹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ECB8F0" w14:textId="04B80CCA" w:rsidR="00E201EA" w:rsidRPr="007C0E77" w:rsidRDefault="00E201EA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第6組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世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安小組：1.卓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璇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慧、2.駱美月、3.江明芬、4.魏秀瑛、5.黃春枝、6.楊婷如、7.董莉芳、</w:t>
                            </w:r>
                            <w:r w:rsidR="00406E3F"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8.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王凡雅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、9.王怡靜、10.張玉梅、11.張世安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DBED25B" w14:textId="376C6C46" w:rsidR="00E201EA" w:rsidRPr="007C0E77" w:rsidRDefault="00E201EA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文鼎特毛楷" w:eastAsia="文鼎特毛楷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第7組月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樺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小組：1.陳月樺、2.卓絢玲、3.繆芊苔、4.吳炯德、5.賴惠敏、6.陳惠周、7.汪君璧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98AAF3" w14:textId="5CA7AF5C" w:rsidR="00E201EA" w:rsidRPr="007C0E77" w:rsidRDefault="00E201EA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標楷體" w:eastAsia="標楷體" w:hAnsi="標楷體"/>
                                <w:spacing w:val="-14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第8組秀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惠小組：1.王雪枝、2.楊玉嬌、3.許明基、4.張雅琇、5.周玉雲、6.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曹木針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、7.洪麗莉、</w:t>
                            </w:r>
                            <w:r w:rsidR="00406E3F"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8.李秀霞、9.蔡妙惠、10.黃育文、11.張淑琴、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spacing w:val="-14"/>
                                <w:kern w:val="0"/>
                                <w:sz w:val="20"/>
                                <w:szCs w:val="20"/>
                              </w:rPr>
                              <w:t>12.陳美玲、13.林翠玲、14.林秀玲、15.陳秀惠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spacing w:val="-14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BA23C3D" w14:textId="0AEF1AFF" w:rsidR="00E201EA" w:rsidRPr="007C0E77" w:rsidRDefault="00E201EA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組燕妮小組：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李玉盆、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林叙杏、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黃少芳、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詹于慧、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張淑婷、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熊微芳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郭銘茹、</w:t>
                            </w:r>
                            <w:r w:rsidR="00406E3F"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黃琦娜、</w:t>
                            </w:r>
                            <w:r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游燕妮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87B6DE9" w14:textId="33D4622F" w:rsidR="00E201EA" w:rsidRPr="007C0E77" w:rsidRDefault="00E201EA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第10組秀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芬小組：1.許素菲、2.王輝珍、3.郭淑卿、4.薛恂恂、5.朱惠美、6.呂秀芬、7.白馥禎、</w:t>
                            </w:r>
                            <w:r w:rsidR="00406E3F"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8.呂雅倫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EE1C4FB" w14:textId="3546C749" w:rsidR="00E201EA" w:rsidRPr="007C0E77" w:rsidRDefault="00E201EA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第11組配君小組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：1.李敏萱、2.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林璞真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、3.王偉心、4.趙守約、5.陳非比、6.林尚平、7.戴曉琪、</w:t>
                            </w:r>
                            <w:r w:rsidR="00406E3F"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8.蔡維倫、9.楊雅淳、10.王道一、11.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劉配君</w:t>
                            </w:r>
                            <w:proofErr w:type="gramEnd"/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65C25DA" w14:textId="32C46D7B" w:rsidR="00E201EA" w:rsidRPr="007C0E77" w:rsidRDefault="00E201EA" w:rsidP="00654FD2">
                            <w:pPr>
                              <w:snapToGrid w:val="0"/>
                              <w:spacing w:line="240" w:lineRule="exact"/>
                              <w:ind w:left="1066" w:hanging="641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第12組雅慧小組：1.林</w:t>
                            </w:r>
                            <w:r w:rsidR="00063FDE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奕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彤、2.陳月冠、3.林瑜琳、4.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陳心耕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、5.溫秋菊、6.巫春杰、7.林靜樺、</w:t>
                            </w:r>
                            <w:r w:rsidR="00406E3F" w:rsidRPr="007C0E77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8.邱英慈、9.陳麗澤、10.林月桃、11.楊雅慧</w:t>
                            </w:r>
                            <w:r w:rsidR="00406E3F" w:rsidRPr="007C0E7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5494" id="文字方塊 2" o:spid="_x0000_s1028" type="#_x0000_t202" style="position:absolute;left:0;text-align:left;margin-left:-.25pt;margin-top:1.15pt;width:473pt;height:681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3VA5QEAAKkDAAAOAAAAZHJzL2Uyb0RvYy54bWysU9tu2zAMfR+wfxD0vtgOkrQz4hRdiw4D&#10;ugvQ7QNkWbKF2aJGKbGzrx8lp2m2vQ17EURSPjznkN7eTEPPDgq9AVvxYpFzpqyExti24t++Pry5&#10;5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" filled="f" stroked="f">
                <v:textbox>
                  <w:txbxContent>
                    <w:p w14:paraId="3E3B72AF" w14:textId="26550D46" w:rsidR="00851B0F" w:rsidRPr="007C0E77" w:rsidRDefault="00851B0F" w:rsidP="00A228CD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09AB74A6" w14:textId="2796E19E" w:rsidR="00851B0F" w:rsidRPr="007C0E77" w:rsidRDefault="00851B0F" w:rsidP="00DB1479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7C0E77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406AA713" w14:textId="2B50C4B2" w:rsidR="00654FD2" w:rsidRPr="007C0E77" w:rsidRDefault="00654FD2" w:rsidP="00654FD2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C0E7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玉山神學院奉獻主日</w:t>
                      </w:r>
                    </w:p>
                    <w:p w14:paraId="0ED6798B" w14:textId="42F0F23C" w:rsidR="00654FD2" w:rsidRPr="007C0E77" w:rsidRDefault="00654FD2" w:rsidP="00654FD2">
                      <w:pPr>
                        <w:snapToGrid w:val="0"/>
                        <w:spacing w:line="30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本主日為玉山神學院奉獻主日，玉神安排曾昌發牧師前來本會證道分享，週報內夾有奉獻袋，請會友為神學教育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代禱及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奉獻。</w:t>
                      </w:r>
                    </w:p>
                    <w:p w14:paraId="007A8EC6" w14:textId="31811761" w:rsidR="000B1954" w:rsidRPr="007C0E77" w:rsidRDefault="009221F4" w:rsidP="00994F5A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7C0E7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聖樂部</w:t>
                      </w:r>
                      <w:r w:rsidR="00F56254" w:rsidRPr="007C0E7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消息</w:t>
                      </w:r>
                    </w:p>
                    <w:p w14:paraId="5AF2B54C" w14:textId="0FCBB383" w:rsidR="00F57900" w:rsidRPr="007C0E77" w:rsidRDefault="00CE2704" w:rsidP="00994F5A">
                      <w:pPr>
                        <w:snapToGrid w:val="0"/>
                        <w:spacing w:line="30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「週日樂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饗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」社區音樂會：《聲</w:t>
                      </w:r>
                      <w:r w:rsidR="009A3A38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琴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直敘-藝星</w:t>
                      </w:r>
                      <w:r w:rsidRPr="007C0E77">
                        <w:rPr>
                          <w:rFonts w:eastAsia="標楷體"/>
                          <w:kern w:val="0"/>
                          <w:sz w:val="26"/>
                          <w:szCs w:val="26"/>
                        </w:rPr>
                        <w:t>Artist Star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室內樂集》，</w:t>
                      </w:r>
                      <w:r w:rsidR="00FD2422"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在今天</w:t>
                      </w:r>
                      <w:r w:rsidR="00FD2422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下午</w:t>
                      </w:r>
                      <w:r w:rsidR="000B34AE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:00於三樓禮拜堂舉行，演出者：木笛 梁益彰 x 管風琴 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須藤真地子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x 女高音 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吉澤真紀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，節目精彩，歡迎邀請親朋好友齊來聆賞。</w:t>
                      </w:r>
                    </w:p>
                    <w:p w14:paraId="74053C76" w14:textId="6B819D56" w:rsidR="00582029" w:rsidRPr="007C0E77" w:rsidRDefault="00DB1479" w:rsidP="00994F5A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7C0E77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2025</w:t>
                      </w:r>
                      <w:r w:rsidRPr="007C0E7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年夏季成人主日學課程</w:t>
                      </w:r>
                    </w:p>
                    <w:p w14:paraId="54F7051D" w14:textId="09DE7007" w:rsidR="00DB1479" w:rsidRPr="007C0E77" w:rsidRDefault="00DB1479" w:rsidP="00FD2422">
                      <w:pPr>
                        <w:snapToGrid w:val="0"/>
                        <w:spacing w:line="300" w:lineRule="exact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)福傳訓練</w:t>
                      </w:r>
                      <w:r w:rsidR="00FD2422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C168D3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講師：林瑜琳長老</w:t>
                      </w:r>
                    </w:p>
                    <w:p w14:paraId="238C0FF7" w14:textId="77777777" w:rsidR="00DB1479" w:rsidRPr="007C0E77" w:rsidRDefault="00DB1479" w:rsidP="00994F5A">
                      <w:pPr>
                        <w:snapToGrid w:val="0"/>
                        <w:spacing w:line="30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課程目標：讓福音成為自己與鄰舍的祝福。</w:t>
                      </w:r>
                    </w:p>
                    <w:p w14:paraId="52153A68" w14:textId="026A60A5" w:rsidR="00DB1479" w:rsidRPr="007C0E77" w:rsidRDefault="00DB1479" w:rsidP="00FD2422">
                      <w:pPr>
                        <w:snapToGrid w:val="0"/>
                        <w:spacing w:line="-300" w:lineRule="auto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二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小組長訓練</w:t>
                      </w:r>
                      <w:r w:rsidR="00A228CD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講師：曾煥雯長老、邱淑貞牧師</w:t>
                      </w:r>
                    </w:p>
                    <w:p w14:paraId="136E78B5" w14:textId="03B0C016" w:rsidR="00DB1479" w:rsidRPr="007C0E77" w:rsidRDefault="00DB1479" w:rsidP="00994F5A">
                      <w:pPr>
                        <w:snapToGrid w:val="0"/>
                        <w:spacing w:line="-300" w:lineRule="auto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課程目標：裝備願意靠聖靈的大能學習在教會小組中服侍的門徒，</w:t>
                      </w:r>
                      <w:r w:rsidR="00E62CA2"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盼望學員能習得小組長服侍的基礎知識及技能。</w:t>
                      </w:r>
                    </w:p>
                    <w:p w14:paraId="2D9301F5" w14:textId="01C582C9" w:rsidR="002360A7" w:rsidRPr="007C0E77" w:rsidRDefault="002360A7" w:rsidP="00FD2422">
                      <w:pPr>
                        <w:snapToGrid w:val="0"/>
                        <w:spacing w:line="-300" w:lineRule="auto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(三)尋見真我  </w:t>
                      </w:r>
                      <w:r w:rsidR="00C168D3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講師：陳歆老師</w:t>
                      </w:r>
                    </w:p>
                    <w:p w14:paraId="187E4F32" w14:textId="77777777" w:rsidR="00E62CA2" w:rsidRPr="007C0E77" w:rsidRDefault="002360A7" w:rsidP="00994F5A">
                      <w:pPr>
                        <w:snapToGrid w:val="0"/>
                        <w:spacing w:line="-300" w:lineRule="auto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課程目標：從聖經中尋見真我，恢復上帝創造自己的原廠設定，</w:t>
                      </w:r>
                      <w:r w:rsidR="00E62CA2"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="00E62CA2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與上帝連結，與自己連結，與人連結，</w:t>
                      </w:r>
                      <w:proofErr w:type="gramStart"/>
                      <w:r w:rsidR="00E62CA2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活出天命</w:t>
                      </w:r>
                      <w:proofErr w:type="gramEnd"/>
                      <w:r w:rsidR="00E62CA2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呼召。</w:t>
                      </w:r>
                    </w:p>
                    <w:p w14:paraId="2775461E" w14:textId="2E6C47A7" w:rsidR="00DB1479" w:rsidRPr="007C0E77" w:rsidRDefault="00E62CA2" w:rsidP="00994F5A">
                      <w:pPr>
                        <w:snapToGrid w:val="0"/>
                        <w:spacing w:line="-300" w:lineRule="auto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報名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詳情請掃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QR Code。 </w:t>
                      </w:r>
                      <w:r w:rsidR="000418D9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      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        </w:t>
                      </w:r>
                      <w:r w:rsidR="00E3235F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</w:t>
                      </w:r>
                      <w:r w:rsidRPr="007C0E77">
                        <w:rPr>
                          <w:noProof/>
                        </w:rPr>
                        <w:drawing>
                          <wp:inline distT="0" distB="0" distL="0" distR="0" wp14:anchorId="00F98EEB" wp14:editId="00EC74F0">
                            <wp:extent cx="674557" cy="685453"/>
                            <wp:effectExtent l="0" t="0" r="0" b="635"/>
                            <wp:docPr id="1629142387" name="圖片 1629142387" descr="C:\Users\USER\Downloads\1496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C:\Users\USER\Downloads\14965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933" cy="71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D273B1" w14:textId="1D1A427B" w:rsidR="00E201EA" w:rsidRPr="007C0E77" w:rsidRDefault="00E201EA" w:rsidP="00994F5A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C0E7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聖經速讀</w:t>
                      </w:r>
                    </w:p>
                    <w:p w14:paraId="5CD6DFB3" w14:textId="4AA47337" w:rsidR="00654E73" w:rsidRPr="007C0E77" w:rsidRDefault="0088631A" w:rsidP="00654E73">
                      <w:pPr>
                        <w:pStyle w:val="Web"/>
                        <w:snapToGrid w:val="0"/>
                        <w:spacing w:before="0" w:beforeAutospacing="0" w:after="0" w:afterAutospacing="0"/>
                        <w:ind w:leftChars="177" w:left="425"/>
                      </w:pPr>
                      <w:r w:rsidRPr="007C0E7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參加</w:t>
                      </w:r>
                      <w:r w:rsidRPr="007C0E7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&lt;</w:t>
                      </w:r>
                      <w:r w:rsidRPr="007C0E7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愛祢愛我速讀主言</w:t>
                      </w:r>
                      <w:r w:rsidRPr="007C0E7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&gt;</w:t>
                      </w:r>
                      <w:r w:rsidRPr="007C0E7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聖經速讀的會友于</w:t>
                      </w:r>
                      <w:r w:rsidRPr="007C0E7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5/13</w:t>
                      </w:r>
                      <w:r w:rsidRPr="007C0E7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完成第一段進度</w:t>
                      </w:r>
                    </w:p>
                    <w:p w14:paraId="3F38DACC" w14:textId="28C14150" w:rsidR="0088631A" w:rsidRPr="007C0E77" w:rsidRDefault="0088631A" w:rsidP="00654FD2">
                      <w:pPr>
                        <w:snapToGrid w:val="0"/>
                        <w:spacing w:line="280" w:lineRule="exact"/>
                        <w:ind w:left="426" w:rightChars="-14" w:right="-34" w:hanging="1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的共有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11</w:t>
                      </w:r>
                      <w:r w:rsidR="00063FDE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5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位名單如下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歡迎要加入第二段車程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羅馬書到啟示錄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)</w:t>
                      </w:r>
                      <w:r w:rsidR="00654FD2"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者，掃描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 xml:space="preserve">QR code 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加入群組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)</w:t>
                      </w:r>
                      <w:r w:rsidR="00654FD2" w:rsidRPr="007C0E77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                            </w:t>
                      </w:r>
                      <w:r w:rsidR="00654FD2" w:rsidRPr="007C0E77">
                        <w:rPr>
                          <w:noProof/>
                        </w:rPr>
                        <w:drawing>
                          <wp:inline distT="0" distB="0" distL="0" distR="0" wp14:anchorId="6CBFA1B3" wp14:editId="0EAB3EA0">
                            <wp:extent cx="628650" cy="640080"/>
                            <wp:effectExtent l="0" t="0" r="0" b="7620"/>
                            <wp:docPr id="1902671675" name="圖片 2" descr="一張含有 圖形, 樣式, 平面設計, 圓形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2671675" name="圖片 2" descr="一張含有 圖形, 樣式, 平面設計, 圓形 的圖片&#10;&#10;AI 產生的內容可能不正確。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037" t="10185" r="11574" b="120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865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113C27" w14:textId="4A90A981" w:rsidR="00E201EA" w:rsidRPr="007C0E77" w:rsidRDefault="00E201EA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第1組書誼小組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：1.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王示恩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、2.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王示君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、3.周謙和、4.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陳曦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、5.周芝萱、6.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武茂玲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、7.梁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祐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誠、</w:t>
                      </w:r>
                      <w:r w:rsidR="00406E3F"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br/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8.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顏庭佑、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9.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林書誼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、10.姚敬華、11.陳思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祈</w:t>
                      </w:r>
                      <w:proofErr w:type="gramEnd"/>
                      <w:r w:rsidR="00063FDE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306D2459" w14:textId="1818675F" w:rsidR="0088631A" w:rsidRPr="007C0E77" w:rsidRDefault="00406E3F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第2組嘉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慧小組：1.周增美、2.陳歆、3.陳盈嘉、4.江家綺、5.陳怡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璟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063FDE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6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.林嘉慧。</w:t>
                      </w:r>
                    </w:p>
                    <w:p w14:paraId="280D69FA" w14:textId="2AC38757" w:rsidR="00E201EA" w:rsidRPr="007C0E77" w:rsidRDefault="00E201EA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第3組恩琦小組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：1.邱恩琦、2.何淑珍、3.李冠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璇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、4.徐瑞敏、5.江怡樓、6.蘇育妙、7.林麗雀、</w:t>
                      </w:r>
                      <w:r w:rsidR="0088631A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8.邱淑貞</w:t>
                      </w:r>
                      <w:r w:rsidR="00063FDE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2317B48E" w14:textId="329505CD" w:rsidR="00E201EA" w:rsidRPr="007C0E77" w:rsidRDefault="00E201EA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第4組永文小組：1.李宗男、2.何英德、3.李紹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嘏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、4.郭盈志、5.李君儀、6.徐嘉鴻、7.許淳翔、</w:t>
                      </w:r>
                      <w:r w:rsidR="0088631A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8.黃士庭、9.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童關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、10.高震宇、11.劉永文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5B467931" w14:textId="10525DC1" w:rsidR="00E201EA" w:rsidRPr="007C0E77" w:rsidRDefault="00E201EA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第5組天香小組：1.王小鳳、2.趙國玉、3.林秀絨、4.高雅怡、5.毛惜、6.張天香、7.黃翠芹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68ECB8F0" w14:textId="04B80CCA" w:rsidR="00E201EA" w:rsidRPr="007C0E77" w:rsidRDefault="00E201EA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第6組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世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安小組：1.卓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璇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慧、2.駱美月、3.江明芬、4.魏秀瑛、5.黃春枝、6.楊婷如、7.董莉芳、</w:t>
                      </w:r>
                      <w:r w:rsidR="00406E3F"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br/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8.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王凡雅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、9.王怡靜、10.張玉梅、11.張世安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1DBED25B" w14:textId="376C6C46" w:rsidR="00E201EA" w:rsidRPr="007C0E77" w:rsidRDefault="00E201EA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文鼎特毛楷" w:eastAsia="文鼎特毛楷"/>
                          <w:sz w:val="20"/>
                          <w:szCs w:val="20"/>
                          <w:u w:val="single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第7組月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樺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小組：1.陳月樺、2.卓絢玲、3.繆芊苔、4.吳炯德、5.賴惠敏、6.陳惠周、7.汪君璧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3C98AAF3" w14:textId="5CA7AF5C" w:rsidR="00E201EA" w:rsidRPr="007C0E77" w:rsidRDefault="00E201EA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標楷體" w:eastAsia="標楷體" w:hAnsi="標楷體"/>
                          <w:spacing w:val="-14"/>
                          <w:kern w:val="0"/>
                          <w:sz w:val="20"/>
                          <w:szCs w:val="20"/>
                        </w:rPr>
                      </w:pP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第8組秀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惠小組：1.王雪枝、2.楊玉嬌、3.許明基、4.張雅琇、5.周玉雲、6.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曹木針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、7.洪麗莉、</w:t>
                      </w:r>
                      <w:r w:rsidR="00406E3F"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br/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8.李秀霞、9.蔡妙惠、10.黃育文、11.張淑琴、</w:t>
                      </w:r>
                      <w:r w:rsidRPr="007C0E77">
                        <w:rPr>
                          <w:rFonts w:ascii="標楷體" w:eastAsia="標楷體" w:hAnsi="標楷體" w:hint="eastAsia"/>
                          <w:spacing w:val="-14"/>
                          <w:kern w:val="0"/>
                          <w:sz w:val="20"/>
                          <w:szCs w:val="20"/>
                        </w:rPr>
                        <w:t>12.陳美玲、13.林翠玲、14.林秀玲、15.陳秀惠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spacing w:val="-14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6BA23C3D" w14:textId="0AEF1AFF" w:rsidR="00E201EA" w:rsidRPr="007C0E77" w:rsidRDefault="00E201EA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9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組燕妮小組：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李玉盆、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林叙杏、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3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黃少芳、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4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詹于慧、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5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張淑婷、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6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熊微芳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7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郭銘茹、</w:t>
                      </w:r>
                      <w:r w:rsidR="00406E3F"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br/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8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黃琦娜、</w:t>
                      </w:r>
                      <w:r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9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游燕妮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487B6DE9" w14:textId="33D4622F" w:rsidR="00E201EA" w:rsidRPr="007C0E77" w:rsidRDefault="00E201EA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第10組秀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芬小組：1.許素菲、2.王輝珍、3.郭淑卿、4.薛恂恂、5.朱惠美、6.呂秀芬、7.白馥禎、</w:t>
                      </w:r>
                      <w:r w:rsidR="00406E3F"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br/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8.呂雅倫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6EE1C4FB" w14:textId="3546C749" w:rsidR="00E201EA" w:rsidRPr="007C0E77" w:rsidRDefault="00E201EA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第11組配君小組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：1.李敏萱、2.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林璞真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、3.王偉心、4.趙守約、5.陳非比、6.林尚平、7.戴曉琪、</w:t>
                      </w:r>
                      <w:r w:rsidR="00406E3F"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br/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8.蔡維倫、9.楊雅淳、10.王道一、11.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劉配君</w:t>
                      </w:r>
                      <w:proofErr w:type="gramEnd"/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665C25DA" w14:textId="32C46D7B" w:rsidR="00E201EA" w:rsidRPr="007C0E77" w:rsidRDefault="00E201EA" w:rsidP="00654FD2">
                      <w:pPr>
                        <w:snapToGrid w:val="0"/>
                        <w:spacing w:line="240" w:lineRule="exact"/>
                        <w:ind w:left="1066" w:hanging="641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第12組雅慧小組：1.林</w:t>
                      </w:r>
                      <w:r w:rsidR="00063FDE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奕</w:t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彤、2.陳月冠、3.林瑜琳、4.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陳心耕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、5.溫秋菊、6.巫春杰、7.林靜樺、</w:t>
                      </w:r>
                      <w:r w:rsidR="00406E3F" w:rsidRPr="007C0E77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br/>
                      </w:r>
                      <w:r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8.邱英慈、9.陳麗澤、10.林月桃、11.楊雅慧</w:t>
                      </w:r>
                      <w:r w:rsidR="00406E3F" w:rsidRPr="007C0E7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51B0F" w:rsidRPr="007C0E77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20C27FBA" w14:textId="7B4DE3A2" w:rsidR="00851B0F" w:rsidRPr="007C0E77" w:rsidRDefault="00243C56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7C0E77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EB5C42" wp14:editId="32BFDC74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5924550" cy="8680450"/>
                <wp:effectExtent l="0" t="0" r="0" b="635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A2E1A" w14:textId="674C0C36" w:rsidR="0009473A" w:rsidRPr="007C0E77" w:rsidRDefault="0009473A" w:rsidP="0009473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2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2025年聖經講座</w:t>
                            </w:r>
                          </w:p>
                          <w:p w14:paraId="06FADC6E" w14:textId="77777777" w:rsidR="0009473A" w:rsidRPr="007C0E77" w:rsidRDefault="0009473A" w:rsidP="0009473A">
                            <w:pPr>
                              <w:pStyle w:val="afb"/>
                              <w:snapToGrid w:val="0"/>
                              <w:spacing w:line="300" w:lineRule="exact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聖經公會將於和平教會舉辦2025年聖經講座，</w:t>
                            </w:r>
                          </w:p>
                          <w:p w14:paraId="735759D6" w14:textId="4F9001B9" w:rsidR="0009473A" w:rsidRPr="007C0E77" w:rsidRDefault="0009473A" w:rsidP="0009473A">
                            <w:pPr>
                              <w:pStyle w:val="afb"/>
                              <w:snapToGrid w:val="0"/>
                              <w:spacing w:line="300" w:lineRule="exact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講師：葉約翰牧師。時間：6/21（六）9:00-12:00，</w:t>
                            </w:r>
                          </w:p>
                          <w:p w14:paraId="457EDAB1" w14:textId="34A4CF6D" w:rsidR="0009473A" w:rsidRPr="007C0E77" w:rsidRDefault="0009473A" w:rsidP="0009473A">
                            <w:pPr>
                              <w:pStyle w:val="afb"/>
                              <w:snapToGrid w:val="0"/>
                              <w:spacing w:line="300" w:lineRule="exact"/>
                              <w:ind w:leftChars="0" w:left="42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課程免費歡迎報名參加。報名詳情請掃描 QR Code。           </w:t>
                            </w:r>
                            <w:r w:rsidRPr="007C0E77">
                              <w:rPr>
                                <w:noProof/>
                              </w:rPr>
                              <w:drawing>
                                <wp:inline distT="0" distB="0" distL="0" distR="0" wp14:anchorId="53B5759C" wp14:editId="52D177CE">
                                  <wp:extent cx="691804" cy="679450"/>
                                  <wp:effectExtent l="0" t="0" r="0" b="6350"/>
                                  <wp:docPr id="905828084" name="圖片 18" descr="一張含有 螢幕擷取畫面, 文字, 圖形, 設計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5828084" name="圖片 18" descr="一張含有 螢幕擷取畫面, 文字, 圖形, 設計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529" cy="690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EB04AB" w14:textId="77777777" w:rsidR="008370B4" w:rsidRPr="007C0E77" w:rsidRDefault="008370B4" w:rsidP="008370B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2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會友消息與牧師動態</w:t>
                            </w:r>
                          </w:p>
                          <w:p w14:paraId="1E1EEAF7" w14:textId="77777777" w:rsidR="008370B4" w:rsidRPr="007C0E77" w:rsidRDefault="008370B4" w:rsidP="008370B4">
                            <w:pPr>
                              <w:pStyle w:val="afb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line="300" w:lineRule="exact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郭哄志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、林京瑩夫婦於5月中旬喜獲健康麟兒。願神保守看顧母親產後迅速恢復體力，孩子在父母親以上帝話語教養下，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滿得上帝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與世人的喜愛。</w:t>
                            </w:r>
                          </w:p>
                          <w:p w14:paraId="3C85894B" w14:textId="0A76D585" w:rsidR="008370B4" w:rsidRPr="007C0E77" w:rsidRDefault="008370B4" w:rsidP="008370B4">
                            <w:pPr>
                              <w:pStyle w:val="afb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line="300" w:lineRule="exact"/>
                              <w:ind w:leftChars="0" w:left="567" w:hanging="283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楊博文牧師將於 5/23（五）-5/27（二）請休</w:t>
                            </w:r>
                            <w:r w:rsidR="005A3A8A"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年假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，期間相關事務請蔡維倫牧師代理。</w:t>
                            </w:r>
                          </w:p>
                          <w:p w14:paraId="24341849" w14:textId="6F557565" w:rsidR="00E201EA" w:rsidRPr="007C0E77" w:rsidRDefault="00E201EA" w:rsidP="008370B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2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頒發113學年度上學期獎學金</w:t>
                            </w:r>
                          </w:p>
                          <w:p w14:paraId="7A81C66F" w14:textId="4E3CA635" w:rsidR="000773C8" w:rsidRPr="007C0E77" w:rsidRDefault="00E201EA" w:rsidP="008370B4">
                            <w:pPr>
                              <w:pStyle w:val="afb"/>
                              <w:snapToGrid w:val="0"/>
                              <w:spacing w:line="300" w:lineRule="exact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本次獎學金將於5/25主日禮拜中頒發，恭喜以下得獎者在課業、服事有美好見證。研究生1名：鄒心寧。大專4名：陳麗澤、周秀芳、陳昕、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王示真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。高中3名：謝采妤、周謙和、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王示君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。國中1名：葉祚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妡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。林盛蕊1名：鄒子寧。林建良獎學金</w:t>
                            </w:r>
                            <w:r w:rsidRPr="007C0E7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名：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黃樂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彣、陳恩祈、施冠妤</w:t>
                            </w:r>
                            <w:r w:rsidRPr="007C0E7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輔大生</w:t>
                            </w:r>
                            <w:r w:rsidRPr="007C0E77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EF0A61"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18D9"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    </w:t>
                            </w:r>
                            <w:r w:rsidR="009170B9"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18D9"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6556D114" w14:textId="236989AE" w:rsidR="00851B0F" w:rsidRPr="007C0E77" w:rsidRDefault="00851B0F" w:rsidP="001C6E6D">
                            <w:pPr>
                              <w:snapToGrid w:val="0"/>
                              <w:spacing w:beforeLines="50" w:before="180" w:line="36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173016A4" w14:textId="4919A865" w:rsidR="000E3878" w:rsidRPr="007C0E77" w:rsidRDefault="007C6878" w:rsidP="000773C8">
                            <w:pPr>
                              <w:snapToGrid w:val="0"/>
                              <w:spacing w:line="320" w:lineRule="exact"/>
                              <w:ind w:leftChars="5" w:left="1203" w:rightChars="-21" w:right="-50" w:hangingChars="425" w:hanging="119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11" w:name="_Hlk192837704"/>
                            <w:bookmarkStart w:id="12" w:name="_Hlk194482979"/>
                            <w:bookmarkStart w:id="13" w:name="_Hlk188612873"/>
                            <w:r w:rsidRPr="007C0E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="000773C8" w:rsidRPr="007C0E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C168D3" w:rsidRPr="007C0E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7C0E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bookmarkEnd w:id="11"/>
                            <w:bookmarkEnd w:id="12"/>
                            <w:r w:rsidR="00C168D3" w:rsidRPr="007C0E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我是一個無神論者，無論你們基督徒如何勸我，我還是不能接受你們的「有神論」。</w:t>
                            </w:r>
                          </w:p>
                          <w:bookmarkEnd w:id="13"/>
                          <w:p w14:paraId="21F8CDFA" w14:textId="77777777" w:rsidR="00851B0F" w:rsidRPr="007C0E77" w:rsidRDefault="00851B0F" w:rsidP="001C6E6D">
                            <w:pPr>
                              <w:snapToGrid w:val="0"/>
                              <w:spacing w:beforeLines="50" w:before="180" w:line="36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56E2A51B" w14:textId="58250594" w:rsidR="004E7F7B" w:rsidRPr="007C0E77" w:rsidRDefault="00C168D3" w:rsidP="000773C8">
                            <w:pPr>
                              <w:snapToGrid w:val="0"/>
                              <w:spacing w:line="320" w:lineRule="exact"/>
                              <w:ind w:leftChars="5" w:left="1203" w:rightChars="-21" w:right="-50" w:hangingChars="425" w:hanging="1191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問題20：我相信有神存在，但佛教、道教、回教都相信有神，到底誰是真神呢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是基督教的神或是其他宗教的神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到底相信那一位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p w14:paraId="0157B53F" w14:textId="77777777" w:rsidR="00C168D3" w:rsidRPr="007C0E77" w:rsidRDefault="00C168D3" w:rsidP="00C168D3">
                            <w:pPr>
                              <w:snapToGrid w:val="0"/>
                              <w:spacing w:beforeLines="25" w:before="90" w:line="32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1.承認並肯定對方的尋求：我們可以先表達對他的尊重，願意承認「有神存在」，但還在尋找「那一位才是真神」。這樣的對話機會很珍貴，可以用理性與愛心來回應。肯定他願意思考信仰問題，而不是盲目接受：「這是一個很重要的問題，代表你不是隨便相信，而是認真尋求真理，這很好！」</w:t>
                            </w:r>
                          </w:p>
                          <w:p w14:paraId="1CD0EB5C" w14:textId="77777777" w:rsidR="00C168D3" w:rsidRPr="007C0E77" w:rsidRDefault="00C168D3" w:rsidP="00C168D3">
                            <w:pPr>
                              <w:snapToGrid w:val="0"/>
                              <w:spacing w:beforeLines="25" w:before="90" w:line="32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2.基督信仰的獨特性：基督教與其他宗教最大的不同，在於 神如何與人建立關係：其他宗教-多半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強調人靠修行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、行善或某些儀式來「接近神」。基督教-則是神主動來尋找人，透過耶穌基督道成肉身，親自來到世界，為人的罪付上代價，讓人可以因「信」而與神恢復關係，而不是靠自己努力達到某種標準。其他宗教是人在尋找神，基督教是神來尋找人。</w:t>
                            </w:r>
                          </w:p>
                          <w:p w14:paraId="15E1E81D" w14:textId="77777777" w:rsidR="00C168D3" w:rsidRPr="007C0E77" w:rsidRDefault="00C168D3" w:rsidP="00C168D3">
                            <w:pPr>
                              <w:snapToGrid w:val="0"/>
                              <w:spacing w:beforeLines="25" w:before="90" w:line="32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3.真理是可以尋求和經歷的：可以鼓勵對方：「如果有一位真神，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一定希望你認識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。你可以開放自己，向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禱告：『如果耶穌真是真神，請向我顯明。』」並邀請他閱讀聖經（如約翰福音）來更深入了解耶穌。</w:t>
                            </w:r>
                          </w:p>
                          <w:p w14:paraId="16926EA7" w14:textId="5C7B6070" w:rsidR="00C168D3" w:rsidRPr="007C0E77" w:rsidRDefault="00C168D3" w:rsidP="00C168D3">
                            <w:pPr>
                              <w:snapToGrid w:val="0"/>
                              <w:spacing w:beforeLines="25" w:before="90" w:line="32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4.以見證與愛心來分享：最後，人們往往不是因為一場辯論而信主，而是因為看到神如何改變人的生命。如果可以，分享自己或其他基督徒的生命見證，讓對方看到信仰的真實性。</w:t>
                            </w:r>
                          </w:p>
                          <w:p w14:paraId="6F6F4276" w14:textId="1F9348F6" w:rsidR="00851B0F" w:rsidRPr="007C0E77" w:rsidRDefault="00C168D3" w:rsidP="00C168D3">
                            <w:pPr>
                              <w:snapToGrid w:val="0"/>
                              <w:spacing w:beforeLines="25" w:before="90" w:line="32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這類對話不一定能一次就讓對方信主，但可以幫助他開始認真思考，並激發他繼續尋求真理。最重要的是，以愛心回應，耐心陪伴，並為對方禱告，讓神親自動工！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5C42" id="_x0000_s1029" type="#_x0000_t202" style="position:absolute;margin-left:-.25pt;margin-top:.65pt;width:466.5pt;height:68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" filled="f" stroked="f">
                <v:textbox>
                  <w:txbxContent>
                    <w:p w14:paraId="439A2E1A" w14:textId="674C0C36" w:rsidR="0009473A" w:rsidRPr="007C0E77" w:rsidRDefault="0009473A" w:rsidP="0009473A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2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C0E7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2025年聖經講座</w:t>
                      </w:r>
                    </w:p>
                    <w:p w14:paraId="06FADC6E" w14:textId="77777777" w:rsidR="0009473A" w:rsidRPr="007C0E77" w:rsidRDefault="0009473A" w:rsidP="0009473A">
                      <w:pPr>
                        <w:pStyle w:val="afb"/>
                        <w:snapToGrid w:val="0"/>
                        <w:spacing w:line="300" w:lineRule="exact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聖經公會將於和平教會舉辦2025年聖經講座，</w:t>
                      </w:r>
                    </w:p>
                    <w:p w14:paraId="735759D6" w14:textId="4F9001B9" w:rsidR="0009473A" w:rsidRPr="007C0E77" w:rsidRDefault="0009473A" w:rsidP="0009473A">
                      <w:pPr>
                        <w:pStyle w:val="afb"/>
                        <w:snapToGrid w:val="0"/>
                        <w:spacing w:line="300" w:lineRule="exact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講師：葉約翰牧師。時間：6/21（六）9:00-12:00，</w:t>
                      </w:r>
                    </w:p>
                    <w:p w14:paraId="457EDAB1" w14:textId="34A4CF6D" w:rsidR="0009473A" w:rsidRPr="007C0E77" w:rsidRDefault="0009473A" w:rsidP="0009473A">
                      <w:pPr>
                        <w:pStyle w:val="afb"/>
                        <w:snapToGrid w:val="0"/>
                        <w:spacing w:line="300" w:lineRule="exact"/>
                        <w:ind w:leftChars="0" w:left="42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課程免費歡迎報名參加。報名詳情請掃描 QR Code。           </w:t>
                      </w:r>
                      <w:r w:rsidRPr="007C0E77">
                        <w:rPr>
                          <w:noProof/>
                        </w:rPr>
                        <w:drawing>
                          <wp:inline distT="0" distB="0" distL="0" distR="0" wp14:anchorId="53B5759C" wp14:editId="52D177CE">
                            <wp:extent cx="691804" cy="679450"/>
                            <wp:effectExtent l="0" t="0" r="0" b="6350"/>
                            <wp:docPr id="905828084" name="圖片 18" descr="一張含有 螢幕擷取畫面, 文字, 圖形, 設計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5828084" name="圖片 18" descr="一張含有 螢幕擷取畫面, 文字, 圖形, 設計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529" cy="690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EB04AB" w14:textId="77777777" w:rsidR="008370B4" w:rsidRPr="007C0E77" w:rsidRDefault="008370B4" w:rsidP="008370B4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2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C0E7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會友消息與牧師動態</w:t>
                      </w:r>
                    </w:p>
                    <w:p w14:paraId="1E1EEAF7" w14:textId="77777777" w:rsidR="008370B4" w:rsidRPr="007C0E77" w:rsidRDefault="008370B4" w:rsidP="008370B4">
                      <w:pPr>
                        <w:pStyle w:val="afb"/>
                        <w:numPr>
                          <w:ilvl w:val="0"/>
                          <w:numId w:val="27"/>
                        </w:numPr>
                        <w:snapToGrid w:val="0"/>
                        <w:spacing w:line="300" w:lineRule="exact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郭哄志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、林京瑩夫婦於5月中旬喜獲健康麟兒。願神保守看顧母親產後迅速恢復體力，孩子在父母親以上帝話語教養下，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滿得上帝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與世人的喜愛。</w:t>
                      </w:r>
                    </w:p>
                    <w:p w14:paraId="3C85894B" w14:textId="0A76D585" w:rsidR="008370B4" w:rsidRPr="007C0E77" w:rsidRDefault="008370B4" w:rsidP="008370B4">
                      <w:pPr>
                        <w:pStyle w:val="afb"/>
                        <w:numPr>
                          <w:ilvl w:val="0"/>
                          <w:numId w:val="27"/>
                        </w:numPr>
                        <w:snapToGrid w:val="0"/>
                        <w:spacing w:line="300" w:lineRule="exact"/>
                        <w:ind w:leftChars="0" w:left="567" w:hanging="283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楊博文牧師將於 5/23（五）-5/27（二）請休</w:t>
                      </w:r>
                      <w:r w:rsidR="005A3A8A"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年假</w:t>
                      </w: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，期間相關事務請蔡維倫牧師代理。</w:t>
                      </w:r>
                    </w:p>
                    <w:p w14:paraId="24341849" w14:textId="6F557565" w:rsidR="00E201EA" w:rsidRPr="007C0E77" w:rsidRDefault="00E201EA" w:rsidP="008370B4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2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C0E77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頒發113學年度上學期獎學金</w:t>
                      </w:r>
                    </w:p>
                    <w:p w14:paraId="7A81C66F" w14:textId="4E3CA635" w:rsidR="000773C8" w:rsidRPr="007C0E77" w:rsidRDefault="00E201EA" w:rsidP="008370B4">
                      <w:pPr>
                        <w:pStyle w:val="afb"/>
                        <w:snapToGrid w:val="0"/>
                        <w:spacing w:line="300" w:lineRule="exact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本次獎學金將於5/25主日禮拜中頒發，恭喜以下得獎者在課業、服事有美好見證。研究生1名：鄒心寧。大專4名：陳麗澤、周秀芳、陳昕、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王示真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。高中3名：謝采妤、周謙和、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王示君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。國中1名：葉祚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妡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。林盛蕊1名：鄒子寧。林建良獎學金</w:t>
                      </w:r>
                      <w:r w:rsidRPr="007C0E7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名：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黃樂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彣、陳恩祈、施冠妤</w:t>
                      </w:r>
                      <w:r w:rsidRPr="007C0E7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輔大生</w:t>
                      </w:r>
                      <w:r w:rsidRPr="007C0E77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EF0A61"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0418D9"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         </w:t>
                      </w:r>
                      <w:r w:rsidR="009170B9"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0418D9"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</w:p>
                    <w:p w14:paraId="6556D114" w14:textId="236989AE" w:rsidR="00851B0F" w:rsidRPr="007C0E77" w:rsidRDefault="00851B0F" w:rsidP="001C6E6D">
                      <w:pPr>
                        <w:snapToGrid w:val="0"/>
                        <w:spacing w:beforeLines="50" w:before="180" w:line="36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7C0E77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7C0E77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173016A4" w14:textId="4919A865" w:rsidR="000E3878" w:rsidRPr="007C0E77" w:rsidRDefault="007C6878" w:rsidP="000773C8">
                      <w:pPr>
                        <w:snapToGrid w:val="0"/>
                        <w:spacing w:line="320" w:lineRule="exact"/>
                        <w:ind w:leftChars="5" w:left="1203" w:rightChars="-21" w:right="-50" w:hangingChars="425" w:hanging="119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4" w:name="_Hlk192837704"/>
                      <w:bookmarkStart w:id="15" w:name="_Hlk194482979"/>
                      <w:bookmarkStart w:id="16" w:name="_Hlk188612873"/>
                      <w:r w:rsidRPr="007C0E7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="000773C8" w:rsidRPr="007C0E7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C168D3" w:rsidRPr="007C0E7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7C0E7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bookmarkEnd w:id="14"/>
                      <w:bookmarkEnd w:id="15"/>
                      <w:r w:rsidR="00C168D3" w:rsidRPr="007C0E7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我是一個無神論者，無論你們基督徒如何勸我，我還是不能接受你們的「有神論」。</w:t>
                      </w:r>
                    </w:p>
                    <w:bookmarkEnd w:id="16"/>
                    <w:p w14:paraId="21F8CDFA" w14:textId="77777777" w:rsidR="00851B0F" w:rsidRPr="007C0E77" w:rsidRDefault="00851B0F" w:rsidP="001C6E6D">
                      <w:pPr>
                        <w:snapToGrid w:val="0"/>
                        <w:spacing w:beforeLines="50" w:before="180" w:line="36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7C0E77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56E2A51B" w14:textId="58250594" w:rsidR="004E7F7B" w:rsidRPr="007C0E77" w:rsidRDefault="00C168D3" w:rsidP="000773C8">
                      <w:pPr>
                        <w:snapToGrid w:val="0"/>
                        <w:spacing w:line="320" w:lineRule="exact"/>
                        <w:ind w:leftChars="5" w:left="1203" w:rightChars="-21" w:right="-50" w:hangingChars="425" w:hanging="1191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問題20：我相信有神存在，但佛教、道教、回教都相信有神，到底誰是真神呢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是基督教的神或是其他宗教的神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到底相信那一位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p w14:paraId="0157B53F" w14:textId="77777777" w:rsidR="00C168D3" w:rsidRPr="007C0E77" w:rsidRDefault="00C168D3" w:rsidP="00C168D3">
                      <w:pPr>
                        <w:snapToGrid w:val="0"/>
                        <w:spacing w:beforeLines="25" w:before="90" w:line="32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1.承認並肯定對方的尋求：我們可以先表達對他的尊重，願意承認「有神存在」，但還在尋找「那一位才是真神」。這樣的對話機會很珍貴，可以用理性與愛心來回應。肯定他願意思考信仰問題，而不是盲目接受：「這是一個很重要的問題，代表你不是隨便相信，而是認真尋求真理，這很好！」</w:t>
                      </w:r>
                    </w:p>
                    <w:p w14:paraId="1CD0EB5C" w14:textId="77777777" w:rsidR="00C168D3" w:rsidRPr="007C0E77" w:rsidRDefault="00C168D3" w:rsidP="00C168D3">
                      <w:pPr>
                        <w:snapToGrid w:val="0"/>
                        <w:spacing w:beforeLines="25" w:before="90" w:line="32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2.基督信仰的獨特性：基督教與其他宗教最大的不同，在於 神如何與人建立關係：其他宗教-多半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強調人靠修行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、行善或某些儀式來「接近神」。基督教-則是神主動來尋找人，透過耶穌基督道成肉身，親自來到世界，為人的罪付上代價，讓人可以因「信」而與神恢復關係，而不是靠自己努力達到某種標準。其他宗教是人在尋找神，基督教是神來尋找人。</w:t>
                      </w:r>
                    </w:p>
                    <w:p w14:paraId="15E1E81D" w14:textId="77777777" w:rsidR="00C168D3" w:rsidRPr="007C0E77" w:rsidRDefault="00C168D3" w:rsidP="00C168D3">
                      <w:pPr>
                        <w:snapToGrid w:val="0"/>
                        <w:spacing w:beforeLines="25" w:before="90" w:line="32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3.真理是可以尋求和經歷的：可以鼓勵對方：「如果有一位真神，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一定希望你認識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。你可以開放自己，向</w:t>
                      </w:r>
                      <w:proofErr w:type="gramStart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禱告：『如果耶穌真是真神，請向我顯明。』」並邀請他閱讀聖經（如約翰福音）來更深入了解耶穌。</w:t>
                      </w:r>
                    </w:p>
                    <w:p w14:paraId="16926EA7" w14:textId="5C7B6070" w:rsidR="00C168D3" w:rsidRPr="007C0E77" w:rsidRDefault="00C168D3" w:rsidP="00C168D3">
                      <w:pPr>
                        <w:snapToGrid w:val="0"/>
                        <w:spacing w:beforeLines="25" w:before="90" w:line="32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4.以見證與愛心來分享：最後，人們往往不是因為一場辯論而信主，而是因為看到神如何改變人的生命。如果可以，分享自己或其他基督徒的生命見證，讓對方看到信仰的真實性。</w:t>
                      </w:r>
                    </w:p>
                    <w:p w14:paraId="6F6F4276" w14:textId="1F9348F6" w:rsidR="00851B0F" w:rsidRPr="007C0E77" w:rsidRDefault="00C168D3" w:rsidP="00C168D3">
                      <w:pPr>
                        <w:snapToGrid w:val="0"/>
                        <w:spacing w:beforeLines="25" w:before="90" w:line="32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這類對話不一定能一次就讓對方信主，但可以幫助他開始認真思考，並激發他繼續尋求真理。最重要的是，以愛心回應，耐心陪伴，並為對方禱告，讓神親自動工！</w:t>
                      </w:r>
                    </w:p>
                  </w:txbxContent>
                </v:textbox>
              </v:shape>
            </w:pict>
          </mc:Fallback>
        </mc:AlternateContent>
      </w:r>
    </w:p>
    <w:p w14:paraId="60AAB4A9" w14:textId="754D4F3F" w:rsidR="00851B0F" w:rsidRPr="007C0E77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0FE18E6D" w14:textId="2B1F9A27" w:rsidR="00851B0F" w:rsidRPr="007C0E77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B21B148" w14:textId="08165349" w:rsidR="00947BE6" w:rsidRPr="007C0E77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69AEE26" w14:textId="4A07DD04" w:rsidR="00592024" w:rsidRPr="007C0E77" w:rsidRDefault="00592024" w:rsidP="00ED67F6">
      <w:pPr>
        <w:spacing w:line="1760" w:lineRule="exact"/>
        <w:ind w:leftChars="295" w:left="708"/>
        <w:rPr>
          <w:rFonts w:ascii="標楷體" w:eastAsia="標楷體" w:hAnsi="標楷體"/>
          <w:b/>
          <w:bCs/>
          <w:sz w:val="26"/>
          <w:szCs w:val="26"/>
        </w:rPr>
      </w:pPr>
      <w:r w:rsidRPr="007C0E77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14:paraId="70AEFD38" w14:textId="024F6E7E" w:rsidR="00626555" w:rsidRPr="007C0E77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7C0E77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435503F" w14:textId="47A7ED47" w:rsidR="005C52E8" w:rsidRPr="007C0E77" w:rsidRDefault="0009473A" w:rsidP="00D271DD">
      <w:pPr>
        <w:jc w:val="center"/>
        <w:rPr>
          <w:rFonts w:ascii="文鼎特毛楷" w:eastAsia="文鼎特毛楷" w:hAnsi="標楷體"/>
          <w:sz w:val="72"/>
          <w:szCs w:val="22"/>
        </w:rPr>
      </w:pPr>
      <w:r w:rsidRPr="007C0E77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DF8B060" wp14:editId="7E0AFABA">
                <wp:simplePos x="0" y="0"/>
                <wp:positionH relativeFrom="margin">
                  <wp:posOffset>3175</wp:posOffset>
                </wp:positionH>
                <wp:positionV relativeFrom="paragraph">
                  <wp:posOffset>372745</wp:posOffset>
                </wp:positionV>
                <wp:extent cx="5918200" cy="736600"/>
                <wp:effectExtent l="0" t="0" r="25400" b="25400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18200" cy="736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895" w14:textId="77777777" w:rsidR="00851B0F" w:rsidRDefault="00851B0F" w:rsidP="00851B0F"/>
                          <w:p w14:paraId="00C95C57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060" id="_x0000_s1030" type="#_x0000_t202" style="position:absolute;left:0;text-align:left;margin-left:.25pt;margin-top:29.35pt;width:466pt;height:58pt;flip:y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" filled="f" strokecolor="red" strokeweight="1pt">
                <v:stroke dashstyle="3 1"/>
                <v:textbox>
                  <w:txbxContent>
                    <w:p w14:paraId="608C4895" w14:textId="77777777" w:rsidR="00851B0F" w:rsidRDefault="00851B0F" w:rsidP="00851B0F"/>
                    <w:p w14:paraId="00C95C57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</w:p>
    <w:p w14:paraId="0C5440F4" w14:textId="260CE6A7" w:rsidR="00ED75F4" w:rsidRPr="007C0E77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7C0E77">
        <w:rPr>
          <w:rFonts w:ascii="標楷體" w:eastAsia="標楷體" w:hAnsi="標楷體" w:hint="eastAsia"/>
          <w:sz w:val="26"/>
          <w:szCs w:val="26"/>
        </w:rPr>
        <w:tab/>
      </w:r>
      <w:r w:rsidRPr="007C0E77">
        <w:rPr>
          <w:rFonts w:ascii="標楷體" w:eastAsia="標楷體" w:hAnsi="標楷體" w:hint="eastAsia"/>
          <w:sz w:val="26"/>
          <w:szCs w:val="26"/>
        </w:rPr>
        <w:tab/>
      </w:r>
      <w:r w:rsidRPr="007C0E77">
        <w:rPr>
          <w:rFonts w:ascii="標楷體" w:eastAsia="標楷體" w:hAnsi="標楷體" w:hint="eastAsia"/>
          <w:sz w:val="26"/>
          <w:szCs w:val="26"/>
        </w:rPr>
        <w:tab/>
      </w:r>
      <w:r w:rsidRPr="007C0E77">
        <w:rPr>
          <w:rFonts w:ascii="標楷體" w:eastAsia="標楷體" w:hAnsi="標楷體" w:hint="eastAsia"/>
          <w:sz w:val="26"/>
          <w:szCs w:val="26"/>
        </w:rPr>
        <w:tab/>
      </w:r>
    </w:p>
    <w:p w14:paraId="174C8FBC" w14:textId="57F96A29" w:rsidR="0042191B" w:rsidRPr="007C0E77" w:rsidRDefault="001C6E6D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7C0E77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EE57425" wp14:editId="5A4AAA9E">
                <wp:simplePos x="0" y="0"/>
                <wp:positionH relativeFrom="margin">
                  <wp:posOffset>3175</wp:posOffset>
                </wp:positionH>
                <wp:positionV relativeFrom="paragraph">
                  <wp:posOffset>125095</wp:posOffset>
                </wp:positionV>
                <wp:extent cx="5918200" cy="4743450"/>
                <wp:effectExtent l="0" t="0" r="25400" b="19050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474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4D4D" w14:textId="77777777" w:rsidR="003A230B" w:rsidRDefault="003A230B" w:rsidP="003A230B"/>
                          <w:p w14:paraId="39045625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7425" id="_x0000_s1031" type="#_x0000_t202" style="position:absolute;left:0;text-align:left;margin-left:.25pt;margin-top:9.85pt;width:466pt;height:373.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" filled="f" strokecolor="red" strokeweight="1pt">
                <v:stroke dashstyle="3 1"/>
                <v:textbox>
                  <w:txbxContent>
                    <w:p w14:paraId="31CA4D4D" w14:textId="77777777" w:rsidR="003A230B" w:rsidRDefault="003A230B" w:rsidP="003A230B"/>
                    <w:p w14:paraId="39045625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2D086" w14:textId="077D183E" w:rsidR="00ED75F4" w:rsidRPr="007C0E77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7C0E77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B768B7C" w14:textId="58D5E2E3" w:rsidR="00ED75F4" w:rsidRPr="007C0E77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DD1CF9D" w14:textId="57F8BA12" w:rsidR="00EF1AA0" w:rsidRPr="007C0E77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516A362" w14:textId="225D6EF8" w:rsidR="00EF1AA0" w:rsidRPr="007C0E77" w:rsidRDefault="00EF1AA0" w:rsidP="00DA3D41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86CF46" w14:textId="3FE8ACA6" w:rsidR="008718EC" w:rsidRPr="007C0E77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2ECAA71E" w14:textId="1F343880" w:rsidR="001B2ACE" w:rsidRPr="007C0E77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2F79F8F3" w14:textId="77777777" w:rsidR="00573C55" w:rsidRPr="007C0E77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504DF4" w14:textId="77777777" w:rsidR="00573C55" w:rsidRPr="007C0E77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CB7504" w14:textId="77777777" w:rsidR="00573C55" w:rsidRPr="007C0E77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C54D92B" w14:textId="77777777" w:rsidR="00573C55" w:rsidRPr="007C0E77" w:rsidRDefault="00F53171" w:rsidP="00DA3D41">
      <w:pPr>
        <w:widowControl/>
        <w:tabs>
          <w:tab w:val="left" w:pos="8532"/>
        </w:tabs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7C0E77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4E1C21BC" w14:textId="77777777" w:rsidR="00573C55" w:rsidRPr="007C0E77" w:rsidRDefault="00573C55" w:rsidP="00DA3D41">
      <w:pPr>
        <w:widowControl/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846FE58" w14:textId="77777777" w:rsidR="00F2286B" w:rsidRPr="007C0E77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46982FAA" w14:textId="77777777" w:rsidR="002D0A67" w:rsidRPr="007C0E77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769615A" w14:textId="77777777" w:rsidR="00FA1AF4" w:rsidRPr="007C0E77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C89650" w14:textId="77777777" w:rsidR="00FA1AF4" w:rsidRPr="007C0E77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2A3B1BA8" w14:textId="77777777" w:rsidR="00CC4A3A" w:rsidRPr="007C0E77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8A0D666" w14:textId="77777777" w:rsidR="00713452" w:rsidRPr="007C0E77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C0E77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1A6C" wp14:editId="1F790EB8">
                <wp:simplePos x="0" y="0"/>
                <wp:positionH relativeFrom="margin">
                  <wp:posOffset>-22225</wp:posOffset>
                </wp:positionH>
                <wp:positionV relativeFrom="paragraph">
                  <wp:posOffset>-99695</wp:posOffset>
                </wp:positionV>
                <wp:extent cx="5964701" cy="8756650"/>
                <wp:effectExtent l="0" t="0" r="0" b="635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701" cy="875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BEB" w14:textId="77777777" w:rsidR="00AD21B5" w:rsidRPr="007C0E77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7" w:name="_Hlk175388879"/>
                            <w:proofErr w:type="gramStart"/>
                            <w:r w:rsidRPr="007C0E77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75ADA99D" w14:textId="77777777" w:rsidR="00AD21B5" w:rsidRPr="007C0E77" w:rsidRDefault="00AD21B5" w:rsidP="007C065D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2250E4AC" w14:textId="41FF08CA" w:rsidR="00F01535" w:rsidRPr="007C0E77" w:rsidRDefault="00703B32" w:rsidP="000B34AE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4615F0C" w14:textId="70010E6A" w:rsidR="00F01535" w:rsidRPr="007C0E77" w:rsidRDefault="00703B32" w:rsidP="000B34AE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2)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814F8DE" w14:textId="7392DAF6" w:rsidR="007008D0" w:rsidRPr="007C0E77" w:rsidRDefault="00703B32" w:rsidP="000B34AE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3)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55F6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請為家中的照顧者能有足夠的休息，並連結相關社會資源，以減低照顧的</w:t>
                            </w:r>
                            <w:proofErr w:type="gramStart"/>
                            <w:r w:rsidR="00155F6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負擔代禱</w:t>
                            </w:r>
                            <w:proofErr w:type="gramEnd"/>
                            <w:r w:rsidR="006F5503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79C634B" w14:textId="3F861D60" w:rsidR="007008D0" w:rsidRPr="007C0E77" w:rsidRDefault="007008D0" w:rsidP="000B34AE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(4)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55F6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請為教會肢體彼此之間的連結</w:t>
                            </w:r>
                            <w:proofErr w:type="gramStart"/>
                            <w:r w:rsidR="00155F6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來代禱</w:t>
                            </w:r>
                            <w:proofErr w:type="gramEnd"/>
                            <w:r w:rsidR="006F5503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AB55FB5" w14:textId="3075BAFF" w:rsidR="00862705" w:rsidRPr="007C0E77" w:rsidRDefault="007008D0" w:rsidP="000B34AE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(5)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55F6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請為面對畢業後尋求未來的方向</w:t>
                            </w:r>
                            <w:r w:rsidR="00155F6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155F6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繼續深造或工作</w:t>
                            </w:r>
                            <w:r w:rsidR="00155F6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155F6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proofErr w:type="gramStart"/>
                            <w:r w:rsidR="00155F6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青年代禱</w:t>
                            </w:r>
                            <w:proofErr w:type="gramEnd"/>
                            <w:r w:rsidR="00155F6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，懇求上帝親自帶領前面道路，幫助他們親嘗上帝的保守與帶領</w:t>
                            </w: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B259E8A" w14:textId="77777777" w:rsidR="00AD21B5" w:rsidRPr="007C0E77" w:rsidRDefault="00AD21B5" w:rsidP="007C065D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0D3FCA4F" w14:textId="0BE79B0B" w:rsidR="00703047" w:rsidRPr="007C0E77" w:rsidRDefault="00C168D3" w:rsidP="000B34AE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118" w:left="283"/>
                              <w:rPr>
                                <w:rFonts w:ascii="標楷體" w:eastAsia="標楷體" w:hAnsi="標楷體"/>
                                <w:bCs/>
                                <w:spacing w:val="1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為世界面臨的亂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象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禱告。祈求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天父賜給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各國執政者從神而來的智慧及勇氣，以對話取代衝突，止息戰爭；並以公義憐憫的心，解決關稅戰掀起的失序與對立，使世界民生重回安定軌道。</w:t>
                            </w:r>
                          </w:p>
                          <w:p w14:paraId="6340F8B0" w14:textId="77777777" w:rsidR="00AD21B5" w:rsidRPr="007C0E77" w:rsidRDefault="00AD21B5" w:rsidP="007C065D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4E91566C" w14:textId="7C4DA2BE" w:rsidR="005B0C07" w:rsidRPr="007C0E77" w:rsidRDefault="00C168D3" w:rsidP="000B34AE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118" w:left="283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祈求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耶和華父神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，賜給我們“搭橋樑而非建圍牆”的智慧胸懷，尊重差異，包容多元，使社會和諧，國家平安。</w:t>
                            </w:r>
                          </w:p>
                          <w:p w14:paraId="38AD48F3" w14:textId="77777777" w:rsidR="00AD21B5" w:rsidRPr="007C0E77" w:rsidRDefault="00AD21B5" w:rsidP="007C065D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0C008F30" w14:textId="4556E990" w:rsidR="00C168D3" w:rsidRPr="007C0E77" w:rsidRDefault="00155F6D" w:rsidP="000B34AE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98" w:hangingChars="163" w:hanging="456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(1)</w:t>
                            </w:r>
                            <w:r w:rsidR="007C065D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青壯部將於</w:t>
                            </w:r>
                            <w:r w:rsidR="00C168D3" w:rsidRPr="007C0E77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5/30-31</w:t>
                            </w:r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舉行｢台南巴克禮靈修之旅｣。預計參觀彰化基督教醫院</w:t>
                            </w:r>
                            <w:r w:rsidR="00C168D3" w:rsidRPr="007C0E77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---</w:t>
                            </w:r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蘭醫生父子美好行跡，巴克禮牧師傳道事跡及創設之台南神學院、教會公報社，萬榮華牧師創辦全台第一間西式中學</w:t>
                            </w:r>
                            <w:r w:rsidR="00C168D3" w:rsidRPr="007C0E77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(1885</w:t>
                            </w:r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年至今</w:t>
                            </w:r>
                            <w:r w:rsidR="00C168D3" w:rsidRPr="007C0E77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)...</w:t>
                            </w:r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等處。</w:t>
                            </w:r>
                            <w:proofErr w:type="gramStart"/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求主幫助</w:t>
                            </w:r>
                            <w:proofErr w:type="gramEnd"/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，在親歷信仰前輩們</w:t>
                            </w:r>
                            <w:proofErr w:type="gramStart"/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胼手胝足勇傳基督</w:t>
                            </w:r>
                            <w:proofErr w:type="gramEnd"/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真道的豐富史蹟、蔡茂堂牧師激勵人心的</w:t>
                            </w:r>
                            <w:proofErr w:type="gramStart"/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靈修專講</w:t>
                            </w:r>
                            <w:proofErr w:type="gramEnd"/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中，深深鼓舞每一位參與的兄</w:t>
                            </w:r>
                            <w:proofErr w:type="gramStart"/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，繼而勇敢與周遭</w:t>
                            </w:r>
                            <w:proofErr w:type="gramStart"/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親友廣傳基督</w:t>
                            </w:r>
                            <w:proofErr w:type="gramEnd"/>
                            <w:r w:rsidR="00C168D3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福音</w:t>
                            </w:r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AF26D87" w14:textId="7A4E4E68" w:rsidR="00155F6D" w:rsidRPr="007C0E77" w:rsidRDefault="00155F6D" w:rsidP="000B34AE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98" w:hangingChars="163" w:hanging="456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(2)</w:t>
                            </w:r>
                            <w:r w:rsidR="007C065D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7C065D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兒青部於</w:t>
                            </w:r>
                            <w:proofErr w:type="gramEnd"/>
                            <w:r w:rsidR="007C065D" w:rsidRPr="007C0E77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7/22-25</w:t>
                            </w:r>
                            <w:r w:rsidR="007C065D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舉辦的｢兒童雙語夏令營」報名已達目標人數，其中亦有社區兒童參加。懇求上主幫助，讓所有參與的孩子之心田被基督福音所耕耘。特別為上主繼續感動教會不同年齡層兄</w:t>
                            </w:r>
                            <w:proofErr w:type="gramStart"/>
                            <w:r w:rsidR="007C065D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7C065D"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，願意回應擔任｢營隊輔導｣的呼召，一起投入社區兒童福音工作，並能謙卑心志參與集訓、預備自己作上主合用的器皿而禱告</w:t>
                            </w:r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7C21961" w14:textId="05C8B496" w:rsidR="000B34AE" w:rsidRPr="007C0E77" w:rsidRDefault="000B34AE" w:rsidP="000B34AE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98" w:hangingChars="163" w:hanging="456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請為這兩天的國中教育會考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守望代禱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。今年的考生有：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黃凡穎、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周家薇、劉亭玉、柯雅時、卓鈺笙，陳立恩。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求主保守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他們有好的體能，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清楚的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頭腦，平安的心做好準備。</w:t>
                            </w:r>
                          </w:p>
                          <w:p w14:paraId="1C334C31" w14:textId="2E78CA37" w:rsidR="00AD21B5" w:rsidRPr="007C0E77" w:rsidRDefault="00AD21B5" w:rsidP="00155F6D">
                            <w:pPr>
                              <w:adjustRightInd w:val="0"/>
                              <w:snapToGrid w:val="0"/>
                              <w:spacing w:line="34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49052D11" w14:textId="15962279" w:rsidR="007008D0" w:rsidRPr="007C0E77" w:rsidRDefault="007C065D" w:rsidP="000B34AE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7C0E77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楊博文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牧師</w:t>
                            </w: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代禱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，求上帝賜予牧師靈、魂、體全然的健康。懇求上主賜下溫柔、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憐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恤的心給博文牧師，讓他更能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體會牧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養羊群的需要，並給予安慰、鼓勵的話語。也為秀玲師母協助教會、社區的種種服事獻上感謝，求神保守博文牧師及秀玲師母手所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做美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事，為教會帶來眾多的祝福。</w:t>
                            </w:r>
                          </w:p>
                          <w:p w14:paraId="04B950C5" w14:textId="006B767E" w:rsidR="006F5503" w:rsidRPr="007C0E77" w:rsidRDefault="00AD21B5" w:rsidP="007C065D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sz w:val="28"/>
                                <w:szCs w:val="26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7"/>
                            <w:r w:rsidR="00FF786D" w:rsidRPr="007C0E7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C065D" w:rsidRPr="007C0E77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為林中先傳道、李晶</w:t>
                            </w:r>
                            <w:proofErr w:type="gramStart"/>
                            <w:r w:rsidR="007C065D" w:rsidRPr="007C0E77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晶牧師代禱</w:t>
                            </w:r>
                            <w:proofErr w:type="gramEnd"/>
                            <w:r w:rsidR="007C065D" w:rsidRPr="007C0E77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～目前在台灣世光</w:t>
                            </w:r>
                            <w:r w:rsidR="007C065D" w:rsidRPr="007C0E77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協會</w:t>
                            </w:r>
                            <w:r w:rsidR="007C065D" w:rsidRPr="007C0E77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服侍</w:t>
                            </w:r>
                            <w:r w:rsidR="007C065D" w:rsidRPr="007C0E77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proofErr w:type="gramStart"/>
                            <w:r w:rsidR="007C065D" w:rsidRPr="007C0E77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迦拿事</w:t>
                            </w:r>
                            <w:proofErr w:type="gramEnd"/>
                            <w:r w:rsidR="007C065D" w:rsidRPr="007C0E77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工</w:t>
                            </w:r>
                            <w:r w:rsidR="007C065D" w:rsidRPr="007C0E77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1552DA2B" w14:textId="42F4BD29" w:rsidR="004E5C0E" w:rsidRPr="007C0E77" w:rsidRDefault="00F95EC6" w:rsidP="00203548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89" w:hangingChars="16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7C0E77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1</w:t>
                            </w:r>
                            <w:r w:rsidRPr="007C0E77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)</w:t>
                            </w:r>
                            <w:r w:rsidR="00203548" w:rsidRPr="007C0E77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為泰語學習，</w:t>
                            </w:r>
                            <w:r w:rsidR="00203548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以及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每週六在</w:t>
                            </w:r>
                            <w:proofErr w:type="gramStart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八里泰友宿舍</w:t>
                            </w:r>
                            <w:proofErr w:type="gramEnd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佈道，</w:t>
                            </w:r>
                            <w:proofErr w:type="gramStart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泰友接受</w:t>
                            </w:r>
                            <w:proofErr w:type="gramEnd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福音、經歷神禱告！</w:t>
                            </w:r>
                          </w:p>
                          <w:p w14:paraId="268857EC" w14:textId="35C5AC02" w:rsidR="004E5C0E" w:rsidRPr="007C0E77" w:rsidRDefault="004E5C0E" w:rsidP="00203548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63" w:hangingChars="162" w:hanging="421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(2)</w:t>
                            </w:r>
                            <w:r w:rsidR="00203548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為暑假泰國義</w:t>
                            </w:r>
                            <w:proofErr w:type="gramStart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診短宣</w:t>
                            </w:r>
                            <w:proofErr w:type="gramEnd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的籌備、培訓與出隊（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7/18-24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）</w:t>
                            </w:r>
                            <w:proofErr w:type="gramStart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順利代禱</w:t>
                            </w:r>
                            <w:proofErr w:type="gramEnd"/>
                            <w:r w:rsidR="00A429B5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B1FA597" w14:textId="01EAA57E" w:rsidR="009A3850" w:rsidRPr="007C0E77" w:rsidRDefault="004E5C0E" w:rsidP="00203548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63" w:hangingChars="162" w:hanging="421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為第二屆</w:t>
                            </w:r>
                            <w:proofErr w:type="gramStart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Ｈ</w:t>
                            </w:r>
                            <w:proofErr w:type="spellStart"/>
                            <w:proofErr w:type="gramEnd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eos</w:t>
                            </w:r>
                            <w:proofErr w:type="spellEnd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宣教學校的課程規劃與授課</w:t>
                            </w:r>
                            <w:proofErr w:type="gramStart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準備代禱</w:t>
                            </w:r>
                            <w:proofErr w:type="gramEnd"/>
                            <w:r w:rsidR="00A90727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D7AF175" w14:textId="046CD961" w:rsidR="006F5503" w:rsidRPr="007C0E77" w:rsidRDefault="006F5503" w:rsidP="00203548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63" w:hangingChars="162" w:hanging="421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為晶</w:t>
                            </w:r>
                            <w:proofErr w:type="gramStart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晶</w:t>
                            </w:r>
                            <w:proofErr w:type="gramEnd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</w:t>
                            </w:r>
                            <w:r w:rsidR="000B34AE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月三個主日在不同教會分享宣教異</w:t>
                            </w:r>
                            <w:proofErr w:type="gramStart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象</w:t>
                            </w:r>
                            <w:proofErr w:type="gramEnd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與募款，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6/27-7/31</w:t>
                            </w:r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在泰國的服事與生活平</w:t>
                            </w:r>
                            <w:proofErr w:type="gramStart"/>
                            <w:r w:rsidR="007C065D"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安代禱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2B08751" w14:textId="07465DA7" w:rsidR="007C065D" w:rsidRPr="007C0E77" w:rsidRDefault="007C065D" w:rsidP="00203548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63" w:hangingChars="162" w:hanging="421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為中先傳道</w:t>
                            </w:r>
                            <w:r w:rsidRPr="007C0E7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5/25</w:t>
                            </w: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中壢泰友教會主日講道預備代禱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9B9D947" w14:textId="300C0BF9" w:rsidR="007C065D" w:rsidRPr="007C0E77" w:rsidRDefault="007C065D" w:rsidP="00203548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63" w:hangingChars="162" w:hanging="421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(6) </w:t>
                            </w:r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為兩位母親在長照中心與</w:t>
                            </w:r>
                            <w:proofErr w:type="gramStart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居服員照</w:t>
                            </w:r>
                            <w:proofErr w:type="gramEnd"/>
                            <w:r w:rsidRPr="007C0E7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顧中有平安與健康。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1A6C" id="Text Box 2326" o:spid="_x0000_s1032" type="#_x0000_t202" style="position:absolute;left:0;text-align:left;margin-left:-1.75pt;margin-top:-7.85pt;width:469.65pt;height:689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" filled="f" stroked="f">
                <v:textbox>
                  <w:txbxContent>
                    <w:p w14:paraId="4B7C2BEB" w14:textId="77777777" w:rsidR="00AD21B5" w:rsidRPr="007C0E77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8" w:name="_Hlk175388879"/>
                      <w:proofErr w:type="gramStart"/>
                      <w:r w:rsidRPr="007C0E77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75ADA99D" w14:textId="77777777" w:rsidR="00AD21B5" w:rsidRPr="007C0E77" w:rsidRDefault="00AD21B5" w:rsidP="007C065D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C0E7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2250E4AC" w14:textId="41FF08CA" w:rsidR="00F01535" w:rsidRPr="007C0E77" w:rsidRDefault="00703B32" w:rsidP="000B34AE">
                      <w:pPr>
                        <w:adjustRightInd w:val="0"/>
                        <w:snapToGrid w:val="0"/>
                        <w:spacing w:line="28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4615F0C" w14:textId="70010E6A" w:rsidR="00F01535" w:rsidRPr="007C0E77" w:rsidRDefault="00703B32" w:rsidP="000B34AE">
                      <w:pPr>
                        <w:adjustRightInd w:val="0"/>
                        <w:snapToGrid w:val="0"/>
                        <w:spacing w:line="28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2)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814F8DE" w14:textId="7392DAF6" w:rsidR="007008D0" w:rsidRPr="007C0E77" w:rsidRDefault="00703B32" w:rsidP="000B34AE">
                      <w:pPr>
                        <w:adjustRightInd w:val="0"/>
                        <w:snapToGrid w:val="0"/>
                        <w:spacing w:line="28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3)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155F6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請為家中的照顧者能有足夠的休息，並連結相關社會資源，以減低照顧的</w:t>
                      </w:r>
                      <w:proofErr w:type="gramStart"/>
                      <w:r w:rsidR="00155F6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負擔代禱</w:t>
                      </w:r>
                      <w:proofErr w:type="gramEnd"/>
                      <w:r w:rsidR="006F5503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579C634B" w14:textId="3F861D60" w:rsidR="007008D0" w:rsidRPr="007C0E77" w:rsidRDefault="007008D0" w:rsidP="000B34AE">
                      <w:pPr>
                        <w:adjustRightInd w:val="0"/>
                        <w:snapToGrid w:val="0"/>
                        <w:spacing w:line="28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(4)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155F6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請為教會肢體彼此之間的連結</w:t>
                      </w:r>
                      <w:proofErr w:type="gramStart"/>
                      <w:r w:rsidR="00155F6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來代禱</w:t>
                      </w:r>
                      <w:proofErr w:type="gramEnd"/>
                      <w:r w:rsidR="006F5503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AB55FB5" w14:textId="3075BAFF" w:rsidR="00862705" w:rsidRPr="007C0E77" w:rsidRDefault="007008D0" w:rsidP="000B34AE">
                      <w:pPr>
                        <w:adjustRightInd w:val="0"/>
                        <w:snapToGrid w:val="0"/>
                        <w:spacing w:line="28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(5)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155F6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請為面對畢業後尋求未來的方向</w:t>
                      </w:r>
                      <w:r w:rsidR="00155F6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155F6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繼續深造或工作</w:t>
                      </w:r>
                      <w:r w:rsidR="00155F6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155F6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的</w:t>
                      </w:r>
                      <w:proofErr w:type="gramStart"/>
                      <w:r w:rsidR="00155F6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青年代禱</w:t>
                      </w:r>
                      <w:proofErr w:type="gramEnd"/>
                      <w:r w:rsidR="00155F6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，懇求上帝親自帶領前面道路，幫助他們親嘗上帝的保守與帶領</w:t>
                      </w: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B259E8A" w14:textId="77777777" w:rsidR="00AD21B5" w:rsidRPr="007C0E77" w:rsidRDefault="00AD21B5" w:rsidP="007C065D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C0E7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0D3FCA4F" w14:textId="0BE79B0B" w:rsidR="00703047" w:rsidRPr="007C0E77" w:rsidRDefault="00C168D3" w:rsidP="000B34AE">
                      <w:pPr>
                        <w:adjustRightInd w:val="0"/>
                        <w:snapToGrid w:val="0"/>
                        <w:spacing w:line="-280" w:lineRule="auto"/>
                        <w:ind w:leftChars="118" w:left="283"/>
                        <w:rPr>
                          <w:rFonts w:ascii="標楷體" w:eastAsia="標楷體" w:hAnsi="標楷體"/>
                          <w:bCs/>
                          <w:spacing w:val="10"/>
                          <w:kern w:val="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為世界面臨的亂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象</w:t>
                      </w:r>
                      <w:proofErr w:type="gramEnd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禱告。祈求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天父賜給</w:t>
                      </w:r>
                      <w:proofErr w:type="gramEnd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各國執政者從神而來的智慧及勇氣，以對話取代衝突，止息戰爭；並以公義憐憫的心，解決關稅戰掀起的失序與對立，使世界民生重回安定軌道。</w:t>
                      </w:r>
                    </w:p>
                    <w:p w14:paraId="6340F8B0" w14:textId="77777777" w:rsidR="00AD21B5" w:rsidRPr="007C0E77" w:rsidRDefault="00AD21B5" w:rsidP="007C065D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C0E7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4E91566C" w14:textId="7C4DA2BE" w:rsidR="005B0C07" w:rsidRPr="007C0E77" w:rsidRDefault="00C168D3" w:rsidP="000B34AE">
                      <w:pPr>
                        <w:adjustRightInd w:val="0"/>
                        <w:snapToGrid w:val="0"/>
                        <w:spacing w:line="-280" w:lineRule="auto"/>
                        <w:ind w:leftChars="118" w:left="283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祈求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耶和華父神</w:t>
                      </w:r>
                      <w:proofErr w:type="gramEnd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，賜給我們“搭橋樑而非建圍牆”的智慧胸懷，尊重差異，包容多元，使社會和諧，國家平安。</w:t>
                      </w:r>
                    </w:p>
                    <w:p w14:paraId="38AD48F3" w14:textId="77777777" w:rsidR="00AD21B5" w:rsidRPr="007C0E77" w:rsidRDefault="00AD21B5" w:rsidP="007C065D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C0E7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0C008F30" w14:textId="4556E990" w:rsidR="00C168D3" w:rsidRPr="007C0E77" w:rsidRDefault="00155F6D" w:rsidP="000B34AE">
                      <w:pPr>
                        <w:adjustRightInd w:val="0"/>
                        <w:snapToGrid w:val="0"/>
                        <w:spacing w:line="-280" w:lineRule="auto"/>
                        <w:ind w:leftChars="59" w:left="598" w:hangingChars="163" w:hanging="456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(1)</w:t>
                      </w:r>
                      <w:r w:rsidR="007C065D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青壯部將於</w:t>
                      </w:r>
                      <w:r w:rsidR="00C168D3" w:rsidRPr="007C0E77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5/30-31</w:t>
                      </w:r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舉行｢台南巴克禮靈修之旅｣。預計參觀彰化基督教醫院</w:t>
                      </w:r>
                      <w:r w:rsidR="00C168D3" w:rsidRPr="007C0E77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---</w:t>
                      </w:r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蘭醫生父子美好行跡，巴克禮牧師傳道事跡及創設之台南神學院、教會公報社，萬榮華牧師創辦全台第一間西式中學</w:t>
                      </w:r>
                      <w:r w:rsidR="00C168D3" w:rsidRPr="007C0E77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(1885</w:t>
                      </w:r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年至今</w:t>
                      </w:r>
                      <w:r w:rsidR="00C168D3" w:rsidRPr="007C0E77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)...</w:t>
                      </w:r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等處。</w:t>
                      </w:r>
                      <w:proofErr w:type="gramStart"/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求主幫助</w:t>
                      </w:r>
                      <w:proofErr w:type="gramEnd"/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，在親歷信仰前輩們</w:t>
                      </w:r>
                      <w:proofErr w:type="gramStart"/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胼手胝足勇傳基督</w:t>
                      </w:r>
                      <w:proofErr w:type="gramEnd"/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真道的豐富史蹟、蔡茂堂牧師激勵人心的</w:t>
                      </w:r>
                      <w:proofErr w:type="gramStart"/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靈修專講</w:t>
                      </w:r>
                      <w:proofErr w:type="gramEnd"/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中，深深鼓舞每一位參與的兄</w:t>
                      </w:r>
                      <w:proofErr w:type="gramStart"/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，繼而勇敢與周遭</w:t>
                      </w:r>
                      <w:proofErr w:type="gramStart"/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親友廣傳基督</w:t>
                      </w:r>
                      <w:proofErr w:type="gramEnd"/>
                      <w:r w:rsidR="00C168D3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福音</w:t>
                      </w:r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。</w:t>
                      </w:r>
                    </w:p>
                    <w:p w14:paraId="6AF26D87" w14:textId="7A4E4E68" w:rsidR="00155F6D" w:rsidRPr="007C0E77" w:rsidRDefault="00155F6D" w:rsidP="000B34AE">
                      <w:pPr>
                        <w:adjustRightInd w:val="0"/>
                        <w:snapToGrid w:val="0"/>
                        <w:spacing w:line="-280" w:lineRule="auto"/>
                        <w:ind w:leftChars="59" w:left="598" w:hangingChars="163" w:hanging="456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(2)</w:t>
                      </w:r>
                      <w:r w:rsidR="007C065D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7C065D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兒青部於</w:t>
                      </w:r>
                      <w:proofErr w:type="gramEnd"/>
                      <w:r w:rsidR="007C065D" w:rsidRPr="007C0E77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7/22-25</w:t>
                      </w:r>
                      <w:r w:rsidR="007C065D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舉辦的｢兒童雙語夏令營」報名已達目標人數，其中亦有社區兒童參加。懇求上主幫助，讓所有參與的孩子之心田被基督福音所耕耘。特別為上主繼續感動教會不同年齡層兄</w:t>
                      </w:r>
                      <w:proofErr w:type="gramStart"/>
                      <w:r w:rsidR="007C065D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7C065D"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，願意回應擔任｢營隊輔導｣的呼召，一起投入社區兒童福音工作，並能謙卑心志參與集訓、預備自己作上主合用的器皿而禱告</w:t>
                      </w:r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。</w:t>
                      </w:r>
                    </w:p>
                    <w:p w14:paraId="57C21961" w14:textId="05C8B496" w:rsidR="000B34AE" w:rsidRPr="007C0E77" w:rsidRDefault="000B34AE" w:rsidP="000B34AE">
                      <w:pPr>
                        <w:adjustRightInd w:val="0"/>
                        <w:snapToGrid w:val="0"/>
                        <w:spacing w:line="-280" w:lineRule="auto"/>
                        <w:ind w:leftChars="59" w:left="598" w:hangingChars="163" w:hanging="456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(3) </w:t>
                      </w:r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請為這兩天的國中教育會考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守望代禱</w:t>
                      </w:r>
                      <w:proofErr w:type="gramEnd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。今年的考生有：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黃凡穎、</w:t>
                      </w:r>
                      <w:proofErr w:type="gramEnd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周家薇、劉亭玉、柯雅時、卓鈺笙，陳立恩。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求主保守</w:t>
                      </w:r>
                      <w:proofErr w:type="gramEnd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他們有好的體能，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清楚的</w:t>
                      </w:r>
                      <w:proofErr w:type="gramEnd"/>
                      <w:r w:rsidRPr="007C0E77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頭腦，平安的心做好準備。</w:t>
                      </w:r>
                    </w:p>
                    <w:p w14:paraId="1C334C31" w14:textId="2E78CA37" w:rsidR="00AD21B5" w:rsidRPr="007C0E77" w:rsidRDefault="00AD21B5" w:rsidP="00155F6D">
                      <w:pPr>
                        <w:adjustRightInd w:val="0"/>
                        <w:snapToGrid w:val="0"/>
                        <w:spacing w:line="340" w:lineRule="exact"/>
                        <w:jc w:val="both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C0E7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49052D11" w14:textId="15962279" w:rsidR="007008D0" w:rsidRPr="007C0E77" w:rsidRDefault="007C065D" w:rsidP="000B34AE">
                      <w:pPr>
                        <w:adjustRightInd w:val="0"/>
                        <w:snapToGrid w:val="0"/>
                        <w:spacing w:line="-28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7C0E77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楊博文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牧師</w:t>
                      </w: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代禱</w:t>
                      </w:r>
                      <w:proofErr w:type="gramEnd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，求上帝賜予牧師靈、魂、體全然的健康。懇求上主賜下溫柔、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憐</w:t>
                      </w:r>
                      <w:proofErr w:type="gramEnd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恤的心給博文牧師，讓他更能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體會牧</w:t>
                      </w:r>
                      <w:proofErr w:type="gramEnd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養羊群的需要，並給予安慰、鼓勵的話語。也為秀玲師母協助教會、社區的種種服事獻上感謝，求神保守博文牧師及秀玲師母手所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做美</w:t>
                      </w:r>
                      <w:proofErr w:type="gramEnd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事，為教會帶來眾多的祝福。</w:t>
                      </w:r>
                    </w:p>
                    <w:p w14:paraId="04B950C5" w14:textId="006B767E" w:rsidR="006F5503" w:rsidRPr="007C0E77" w:rsidRDefault="00AD21B5" w:rsidP="007C065D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sz w:val="28"/>
                          <w:szCs w:val="26"/>
                        </w:rPr>
                      </w:pPr>
                      <w:r w:rsidRPr="007C0E7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8"/>
                      <w:r w:rsidR="00FF786D" w:rsidRPr="007C0E77">
                        <w:rPr>
                          <w:rFonts w:hint="eastAsia"/>
                        </w:rPr>
                        <w:t xml:space="preserve"> </w:t>
                      </w:r>
                      <w:r w:rsidR="007C065D" w:rsidRPr="007C0E77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為林中先傳道、李晶</w:t>
                      </w:r>
                      <w:proofErr w:type="gramStart"/>
                      <w:r w:rsidR="007C065D" w:rsidRPr="007C0E77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晶牧師代禱</w:t>
                      </w:r>
                      <w:proofErr w:type="gramEnd"/>
                      <w:r w:rsidR="007C065D" w:rsidRPr="007C0E77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～目前在台灣世光</w:t>
                      </w:r>
                      <w:r w:rsidR="007C065D" w:rsidRPr="007C0E77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協會</w:t>
                      </w:r>
                      <w:r w:rsidR="007C065D" w:rsidRPr="007C0E77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服侍</w:t>
                      </w:r>
                      <w:r w:rsidR="007C065D" w:rsidRPr="007C0E77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proofErr w:type="gramStart"/>
                      <w:r w:rsidR="007C065D" w:rsidRPr="007C0E77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迦拿事</w:t>
                      </w:r>
                      <w:proofErr w:type="gramEnd"/>
                      <w:r w:rsidR="007C065D" w:rsidRPr="007C0E77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工</w:t>
                      </w:r>
                      <w:r w:rsidR="007C065D" w:rsidRPr="007C0E77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</w:p>
                    <w:p w14:paraId="1552DA2B" w14:textId="42F4BD29" w:rsidR="004E5C0E" w:rsidRPr="007C0E77" w:rsidRDefault="00F95EC6" w:rsidP="00203548">
                      <w:pPr>
                        <w:adjustRightInd w:val="0"/>
                        <w:snapToGrid w:val="0"/>
                        <w:spacing w:line="-280" w:lineRule="auto"/>
                        <w:ind w:leftChars="59" w:left="589" w:hangingChars="16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(</w:t>
                      </w:r>
                      <w:r w:rsidR="00DC785C" w:rsidRPr="007C0E77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1</w:t>
                      </w:r>
                      <w:r w:rsidRPr="007C0E77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)</w:t>
                      </w:r>
                      <w:r w:rsidR="00203548" w:rsidRPr="007C0E77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 xml:space="preserve"> 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為泰語學習，</w:t>
                      </w:r>
                      <w:r w:rsidR="00203548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以及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每週六在</w:t>
                      </w:r>
                      <w:proofErr w:type="gramStart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八里泰友宿舍</w:t>
                      </w:r>
                      <w:proofErr w:type="gramEnd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佈道，</w:t>
                      </w:r>
                      <w:proofErr w:type="gramStart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泰友接受</w:t>
                      </w:r>
                      <w:proofErr w:type="gramEnd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福音、經歷神禱告！</w:t>
                      </w:r>
                    </w:p>
                    <w:p w14:paraId="268857EC" w14:textId="35C5AC02" w:rsidR="004E5C0E" w:rsidRPr="007C0E77" w:rsidRDefault="004E5C0E" w:rsidP="00203548">
                      <w:pPr>
                        <w:adjustRightInd w:val="0"/>
                        <w:snapToGrid w:val="0"/>
                        <w:spacing w:line="-280" w:lineRule="auto"/>
                        <w:ind w:leftChars="59" w:left="563" w:hangingChars="162" w:hanging="421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(2)</w:t>
                      </w:r>
                      <w:r w:rsidR="00203548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為暑假泰國義</w:t>
                      </w:r>
                      <w:proofErr w:type="gramStart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診短宣</w:t>
                      </w:r>
                      <w:proofErr w:type="gramEnd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的籌備、培訓與出隊（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7/18-24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）</w:t>
                      </w:r>
                      <w:proofErr w:type="gramStart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順利代禱</w:t>
                      </w:r>
                      <w:proofErr w:type="gramEnd"/>
                      <w:r w:rsidR="00A429B5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B1FA597" w14:textId="01EAA57E" w:rsidR="009A3850" w:rsidRPr="007C0E77" w:rsidRDefault="004E5C0E" w:rsidP="00203548">
                      <w:pPr>
                        <w:adjustRightInd w:val="0"/>
                        <w:snapToGrid w:val="0"/>
                        <w:spacing w:line="-280" w:lineRule="auto"/>
                        <w:ind w:leftChars="59" w:left="563" w:hangingChars="162" w:hanging="421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為第二屆</w:t>
                      </w:r>
                      <w:proofErr w:type="gramStart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Ｈ</w:t>
                      </w:r>
                      <w:proofErr w:type="spellStart"/>
                      <w:proofErr w:type="gramEnd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eos</w:t>
                      </w:r>
                      <w:proofErr w:type="spellEnd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宣教學校的課程規劃與授課</w:t>
                      </w:r>
                      <w:proofErr w:type="gramStart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準備代禱</w:t>
                      </w:r>
                      <w:proofErr w:type="gramEnd"/>
                      <w:r w:rsidR="00A90727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6D7AF175" w14:textId="046CD961" w:rsidR="006F5503" w:rsidRPr="007C0E77" w:rsidRDefault="006F5503" w:rsidP="00203548">
                      <w:pPr>
                        <w:adjustRightInd w:val="0"/>
                        <w:snapToGrid w:val="0"/>
                        <w:spacing w:line="-280" w:lineRule="auto"/>
                        <w:ind w:leftChars="59" w:left="563" w:hangingChars="162" w:hanging="421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為晶</w:t>
                      </w:r>
                      <w:proofErr w:type="gramStart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晶</w:t>
                      </w:r>
                      <w:proofErr w:type="gramEnd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牧師</w:t>
                      </w:r>
                      <w:r w:rsidR="000B34AE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6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月三個主日在不同教會分享宣教異</w:t>
                      </w:r>
                      <w:proofErr w:type="gramStart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象</w:t>
                      </w:r>
                      <w:proofErr w:type="gramEnd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與募款，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6/27-7/31</w:t>
                      </w:r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在泰國的服事與生活平</w:t>
                      </w:r>
                      <w:proofErr w:type="gramStart"/>
                      <w:r w:rsidR="007C065D"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安代禱</w:t>
                      </w:r>
                      <w:proofErr w:type="gramEnd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62B08751" w14:textId="07465DA7" w:rsidR="007C065D" w:rsidRPr="007C0E77" w:rsidRDefault="007C065D" w:rsidP="00203548">
                      <w:pPr>
                        <w:adjustRightInd w:val="0"/>
                        <w:snapToGrid w:val="0"/>
                        <w:spacing w:line="-280" w:lineRule="auto"/>
                        <w:ind w:leftChars="59" w:left="563" w:hangingChars="162" w:hanging="421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為中先傳道</w:t>
                      </w:r>
                      <w:r w:rsidRPr="007C0E77">
                        <w:rPr>
                          <w:rFonts w:eastAsia="標楷體"/>
                          <w:sz w:val="26"/>
                          <w:szCs w:val="26"/>
                        </w:rPr>
                        <w:t>5/25</w:t>
                      </w: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在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中壢泰友教會主日講道預備代禱</w:t>
                      </w:r>
                      <w:proofErr w:type="gramEnd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09B9D947" w14:textId="300C0BF9" w:rsidR="007C065D" w:rsidRPr="007C0E77" w:rsidRDefault="007C065D" w:rsidP="00203548">
                      <w:pPr>
                        <w:adjustRightInd w:val="0"/>
                        <w:snapToGrid w:val="0"/>
                        <w:spacing w:line="-280" w:lineRule="auto"/>
                        <w:ind w:leftChars="59" w:left="563" w:hangingChars="162" w:hanging="421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(6) </w:t>
                      </w:r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為兩位母親在長照中心與</w:t>
                      </w:r>
                      <w:proofErr w:type="gramStart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居服員照</w:t>
                      </w:r>
                      <w:proofErr w:type="gramEnd"/>
                      <w:r w:rsidRPr="007C0E77">
                        <w:rPr>
                          <w:rFonts w:eastAsia="標楷體" w:hint="eastAsia"/>
                          <w:sz w:val="26"/>
                          <w:szCs w:val="26"/>
                        </w:rPr>
                        <w:t>顧中有平安與健康。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DC848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C093D62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84C088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4DAD27C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C9B7EA" w14:textId="77777777" w:rsidR="001363AB" w:rsidRPr="007C0E77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A14FD1" w14:textId="77777777" w:rsidR="001363AB" w:rsidRPr="007C0E77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7FED87" w14:textId="77777777" w:rsidR="00574F2E" w:rsidRPr="007C0E77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BC81D66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1CA539" w14:textId="77777777" w:rsidR="00D61680" w:rsidRPr="007C0E77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FB6D61" w14:textId="77777777" w:rsidR="00D61680" w:rsidRPr="007C0E77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9FC468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43E9D07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1AF347" w14:textId="77777777" w:rsidR="00402E66" w:rsidRPr="007C0E7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F3CD8C" w14:textId="77777777" w:rsidR="00402E66" w:rsidRPr="007C0E7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215D22" w14:textId="77777777" w:rsidR="00402E66" w:rsidRPr="007C0E7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FEC30F" w14:textId="77777777" w:rsidR="00402E66" w:rsidRPr="007C0E7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8DEAE4" w14:textId="77777777" w:rsidR="00402E66" w:rsidRPr="007C0E77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67921DD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1510DA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342E72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E6AE8C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3C2FDE4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92BCD0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625F1E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AE7B66C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4E33BD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1239FB7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B3294F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A44C964" w14:textId="77777777" w:rsidR="00713452" w:rsidRPr="007C0E77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BEEC762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263F470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A52DA7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D525A7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212442B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CE10EB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6BE569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B4C9F0C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7E6827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D6E5D02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DF30273" w14:textId="77777777" w:rsidR="00CB222B" w:rsidRPr="007C0E77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C0E7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A363B" wp14:editId="124F3713">
                <wp:simplePos x="0" y="0"/>
                <wp:positionH relativeFrom="column">
                  <wp:posOffset>2924175</wp:posOffset>
                </wp:positionH>
                <wp:positionV relativeFrom="paragraph">
                  <wp:posOffset>-5008</wp:posOffset>
                </wp:positionV>
                <wp:extent cx="3154680" cy="8718550"/>
                <wp:effectExtent l="0" t="0" r="0" b="635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7C0E77" w:rsidRPr="007C0E77" w14:paraId="435C16D7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AB1547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南園教會</w:t>
                                  </w:r>
                                </w:p>
                              </w:tc>
                            </w:tr>
                            <w:tr w:rsidR="007C0E77" w:rsidRPr="007C0E77" w14:paraId="1F6DCFAE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E50BF9" w14:textId="77777777" w:rsidR="00FB312E" w:rsidRPr="007C0E77" w:rsidRDefault="00FB312E" w:rsidP="00FB312E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150088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092F70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7C0E77" w:rsidRPr="007C0E77" w14:paraId="6AB41AB6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C50094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救災基金</w:t>
                                  </w:r>
                                </w:p>
                              </w:tc>
                            </w:tr>
                            <w:tr w:rsidR="007C0E77" w:rsidRPr="007C0E77" w14:paraId="63675D55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719601" w14:textId="77777777" w:rsidR="00FB312E" w:rsidRPr="007C0E77" w:rsidRDefault="00FB312E" w:rsidP="00FB312E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200014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946EB2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7C0E77" w:rsidRPr="007C0E77" w14:paraId="7FD378A4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746857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愛心基金</w:t>
                                  </w:r>
                                </w:p>
                              </w:tc>
                            </w:tr>
                            <w:tr w:rsidR="007C0E77" w:rsidRPr="007C0E77" w14:paraId="1E1A3B6E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C81DC4" w14:textId="77777777" w:rsidR="00FB312E" w:rsidRPr="007C0E77" w:rsidRDefault="00FB312E" w:rsidP="00FB312E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100025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2AE184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7C0E77" w:rsidRPr="007C0E77" w14:paraId="4F269CDE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66A075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7C0E77" w:rsidRPr="007C0E77" w14:paraId="0417D8FE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5CCDF0" w14:textId="77777777" w:rsidR="00FB312E" w:rsidRPr="007C0E77" w:rsidRDefault="00FB312E" w:rsidP="00FB312E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552922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491</w:t>
                                  </w:r>
                                </w:p>
                              </w:tc>
                            </w:tr>
                          </w:tbl>
                          <w:p w14:paraId="50E98307" w14:textId="3A9BF31E" w:rsidR="00A90727" w:rsidRDefault="00A90727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20D546DE" w14:textId="77777777" w:rsidR="00881104" w:rsidRDefault="00881104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81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7C0E77" w:rsidRPr="007C0E77" w14:paraId="694B73DF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765D0310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【5/10~5/16週間奉獻明細</w:t>
                                  </w:r>
                                  <w:r w:rsidRPr="007C0E77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7C0E77" w:rsidRPr="007C0E77" w14:paraId="4AAA96A4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0EA923FB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09D6123A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7485FDD4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5367A826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7C0E77" w:rsidRPr="007C0E77" w14:paraId="00DED60E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0D61ED72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7C0E77" w:rsidRPr="007C0E77" w14:paraId="5C1636CA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C68DEE" w14:textId="0355A2F5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3FE22A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D450A1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180022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261590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7C0E77" w:rsidRPr="007C0E77" w14:paraId="1FBAE19F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40B86D" w14:textId="0759453C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F00DA7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48BAA1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110074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2C68BE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7C0E77" w:rsidRPr="007C0E77" w14:paraId="2CC523BC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6E5322" w14:textId="06C1B311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78319E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14544F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F359B3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1,300</w:t>
                                  </w:r>
                                </w:p>
                              </w:tc>
                            </w:tr>
                            <w:tr w:rsidR="007C0E77" w:rsidRPr="007C0E77" w14:paraId="748FD93D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F8B8DE" w14:textId="4FFF435B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D8E0C2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335096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A769BA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7C0E77" w:rsidRPr="007C0E77" w14:paraId="41FC3FDF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8DDCBD" w14:textId="0EC7CC09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5A27EF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BADD88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D17EDA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5,500</w:t>
                                  </w:r>
                                </w:p>
                              </w:tc>
                            </w:tr>
                            <w:tr w:rsidR="007C0E77" w:rsidRPr="007C0E77" w14:paraId="60A11746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2B1D37" w14:textId="21EB1DCF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0C7A3B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BA0C91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070019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80D610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7C0E77" w:rsidRPr="007C0E77" w14:paraId="13CCCE9E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06D51D" w14:textId="53E34BF0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2A769A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14CD35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130102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114D3C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28,000</w:t>
                                  </w:r>
                                </w:p>
                              </w:tc>
                            </w:tr>
                            <w:tr w:rsidR="007C0E77" w:rsidRPr="007C0E77" w14:paraId="2A31C16F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1F3261" w14:textId="51E529CD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DC88CE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79314E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170004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6581D0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7C0E77" w:rsidRPr="007C0E77" w14:paraId="290D3387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D693FE" w14:textId="5F8181BA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F85ADB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C24665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136B6D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14,000</w:t>
                                  </w:r>
                                </w:p>
                              </w:tc>
                            </w:tr>
                            <w:tr w:rsidR="007C0E77" w:rsidRPr="007C0E77" w14:paraId="32E7F162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7E9057" w14:textId="065A97C3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7452B0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951828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110236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CC97CA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7C0E77" w:rsidRPr="007C0E77" w14:paraId="067BA0E5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23FDA5" w14:textId="5C7CC97D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C64988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FFAEC9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E140B1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7C0E77" w:rsidRPr="007C0E77" w14:paraId="2FBC000C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D81575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7C0E77" w:rsidRPr="007C0E77" w14:paraId="4D1C2DAA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5A9E54" w14:textId="3A4A9C59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78F1C7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E04365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866D4E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26,000</w:t>
                                  </w:r>
                                </w:p>
                              </w:tc>
                            </w:tr>
                            <w:tr w:rsidR="007C0E77" w:rsidRPr="007C0E77" w14:paraId="5E60FFEF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10B4FD" w14:textId="5B5CD74D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FC2CC6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4E59C2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113027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D6394C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7C0E77" w:rsidRPr="007C0E77" w14:paraId="2F41447D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47602C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愛心基金</w:t>
                                  </w:r>
                                </w:p>
                              </w:tc>
                            </w:tr>
                            <w:tr w:rsidR="007C0E77" w:rsidRPr="007C0E77" w14:paraId="5C818DE3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ED3457" w14:textId="13BC7E11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FDF201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39E8B4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110343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A12126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7C0E77" w:rsidRPr="007C0E77" w14:paraId="6CC69BC5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2D2A8F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7C0E77" w:rsidRPr="007C0E77" w14:paraId="39777DDF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52BD18" w14:textId="413D048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2D042D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0636F9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120199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77B56B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7C0E77" w:rsidRPr="007C0E77" w14:paraId="1755109E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24B019" w14:textId="5CE38B4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8491FC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E167C2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565703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3,500</w:t>
                                  </w:r>
                                </w:p>
                              </w:tc>
                            </w:tr>
                            <w:tr w:rsidR="007C0E77" w:rsidRPr="007C0E77" w14:paraId="0139ED27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6B410F" w14:textId="206313A3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ABB71C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9CA522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110404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77DBD9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7C0E77" w:rsidRPr="007C0E77" w14:paraId="7BAB1A0A" w14:textId="77777777" w:rsidTr="00FB312E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264B9210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2F3FB0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5,300</w:t>
                                  </w:r>
                                </w:p>
                              </w:tc>
                            </w:tr>
                          </w:tbl>
                          <w:p w14:paraId="2C657D45" w14:textId="77777777" w:rsidR="009571B1" w:rsidRDefault="009571B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76C943A7" w14:textId="77777777" w:rsidR="00FB312E" w:rsidRDefault="00FB312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82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7C0E77" w:rsidRPr="007C0E77" w14:paraId="26BDF6A3" w14:textId="77777777" w:rsidTr="003B5011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2FFD62A4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7C0E7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7C0E77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7C0E77" w:rsidRPr="007C0E77" w14:paraId="24FADC06" w14:textId="77777777" w:rsidTr="003B5011">
                              <w:tc>
                                <w:tcPr>
                                  <w:tcW w:w="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AB8283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BAB761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19CB45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97F767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7C0E77" w:rsidRPr="007C0E77" w14:paraId="39390559" w14:textId="77777777" w:rsidTr="003B5011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D78F19" w14:textId="13F51CD3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5/03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997F68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中信 **27970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B9A401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D5916E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C0E77" w:rsidRPr="007C0E77" w14:paraId="471CFB9C" w14:textId="77777777" w:rsidTr="003B5011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EFFBF" w14:textId="3D5F7E81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5/07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F6291E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郵政 **66881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4187F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7CAD9C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C0E77" w:rsidRPr="007C0E77" w14:paraId="5C37DA20" w14:textId="77777777" w:rsidTr="003B5011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ED6384" w14:textId="1384E904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5/08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0FA29B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郵政 **00101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DE047B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5E92F1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3,400</w:t>
                                  </w:r>
                                </w:p>
                              </w:tc>
                            </w:tr>
                            <w:tr w:rsidR="007C0E77" w:rsidRPr="007C0E77" w14:paraId="02E1BBB0" w14:textId="77777777" w:rsidTr="003B5011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B7EEC4" w14:textId="6CEC033C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5/13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4FB9AE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富邦 **77452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93384D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E3D7FD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10,500</w:t>
                                  </w:r>
                                </w:p>
                              </w:tc>
                            </w:tr>
                          </w:tbl>
                          <w:p w14:paraId="7F22B6C5" w14:textId="77777777" w:rsidR="00795E0E" w:rsidRPr="007C4293" w:rsidRDefault="00795E0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59995F3E" w14:textId="5B6D390E" w:rsidR="00967F03" w:rsidRPr="00C92744" w:rsidRDefault="00A46ABB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</w:rPr>
                              <w:t>若您是第一次匯款到台新銀行帳戶，請至以下連結</w:t>
                            </w: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  <w:u w:val="single"/>
                              </w:rPr>
                              <w:t>https://pse.is/4d2yh7</w:t>
                            </w: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</w:rPr>
                              <w:t xml:space="preserve"> 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363B" id="Text Box 2321" o:spid="_x0000_s1033" type="#_x0000_t202" style="position:absolute;left:0;text-align:left;margin-left:230.25pt;margin-top:-.4pt;width:248.4pt;height:68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7C0E77" w:rsidRPr="007C0E77" w14:paraId="435C16D7" w14:textId="77777777" w:rsidTr="003B5011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AB1547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南園教會</w:t>
                            </w:r>
                          </w:p>
                        </w:tc>
                      </w:tr>
                      <w:tr w:rsidR="007C0E77" w:rsidRPr="007C0E77" w14:paraId="1F6DCFAE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EE50BF9" w14:textId="77777777" w:rsidR="00FB312E" w:rsidRPr="007C0E77" w:rsidRDefault="00FB312E" w:rsidP="00FB312E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150088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4092F70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7C0E77" w:rsidRPr="007C0E77" w14:paraId="6AB41AB6" w14:textId="77777777" w:rsidTr="003B5011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C50094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救災基金</w:t>
                            </w:r>
                          </w:p>
                        </w:tc>
                      </w:tr>
                      <w:tr w:rsidR="007C0E77" w:rsidRPr="007C0E77" w14:paraId="63675D55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A719601" w14:textId="77777777" w:rsidR="00FB312E" w:rsidRPr="007C0E77" w:rsidRDefault="00FB312E" w:rsidP="00FB312E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200014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2946EB2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7C0E77" w:rsidRPr="007C0E77" w14:paraId="7FD378A4" w14:textId="77777777" w:rsidTr="003B5011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746857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愛心基金</w:t>
                            </w:r>
                          </w:p>
                        </w:tc>
                      </w:tr>
                      <w:tr w:rsidR="007C0E77" w:rsidRPr="007C0E77" w14:paraId="1E1A3B6E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EC81DC4" w14:textId="77777777" w:rsidR="00FB312E" w:rsidRPr="007C0E77" w:rsidRDefault="00FB312E" w:rsidP="00FB312E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100025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E2AE184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  <w:tr w:rsidR="007C0E77" w:rsidRPr="007C0E77" w14:paraId="4F269CDE" w14:textId="77777777" w:rsidTr="003B5011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66A075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少年團契</w:t>
                            </w:r>
                          </w:p>
                        </w:tc>
                      </w:tr>
                      <w:tr w:rsidR="007C0E77" w:rsidRPr="007C0E77" w14:paraId="0417D8FE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5CCDF0" w14:textId="77777777" w:rsidR="00FB312E" w:rsidRPr="007C0E77" w:rsidRDefault="00FB312E" w:rsidP="00FB312E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E552922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491</w:t>
                            </w:r>
                          </w:p>
                        </w:tc>
                      </w:tr>
                    </w:tbl>
                    <w:p w14:paraId="50E98307" w14:textId="3A9BF31E" w:rsidR="00A90727" w:rsidRDefault="00A90727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20D546DE" w14:textId="77777777" w:rsidR="00881104" w:rsidRDefault="00881104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81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7C0E77" w:rsidRPr="007C0E77" w14:paraId="694B73DF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765D0310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【5/10~5/16週間奉獻明細</w:t>
                            </w:r>
                            <w:r w:rsidRPr="007C0E77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7C0E77" w:rsidRPr="007C0E77" w14:paraId="4AAA96A4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0EA923FB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09D6123A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7485FDD4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5367A826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7C0E77" w:rsidRPr="007C0E77" w14:paraId="00DED60E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0D61ED72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7C0E77" w:rsidRPr="007C0E77" w14:paraId="5C1636CA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C68DEE" w14:textId="0355A2F5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3FE22A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D450A1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180022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261590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7C0E77" w:rsidRPr="007C0E77" w14:paraId="1FBAE19F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40B86D" w14:textId="0759453C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F00DA7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48BAA1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110074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2C68BE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7C0E77" w:rsidRPr="007C0E77" w14:paraId="2CC523BC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6E5322" w14:textId="06C1B311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78319E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14544F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F359B3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1,300</w:t>
                            </w:r>
                          </w:p>
                        </w:tc>
                      </w:tr>
                      <w:tr w:rsidR="007C0E77" w:rsidRPr="007C0E77" w14:paraId="748FD93D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F8B8DE" w14:textId="4FFF435B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D8E0C2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335096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A769BA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7C0E77" w:rsidRPr="007C0E77" w14:paraId="41FC3FDF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8DDCBD" w14:textId="0EC7CC09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5A27EF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BADD88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D17EDA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5,500</w:t>
                            </w:r>
                          </w:p>
                        </w:tc>
                      </w:tr>
                      <w:tr w:rsidR="007C0E77" w:rsidRPr="007C0E77" w14:paraId="60A11746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2B1D37" w14:textId="21EB1DCF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0C7A3B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BA0C91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070019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80D610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15,000</w:t>
                            </w:r>
                          </w:p>
                        </w:tc>
                      </w:tr>
                      <w:tr w:rsidR="007C0E77" w:rsidRPr="007C0E77" w14:paraId="13CCCE9E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06D51D" w14:textId="53E34BF0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2A769A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14CD35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130102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114D3C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28,000</w:t>
                            </w:r>
                          </w:p>
                        </w:tc>
                      </w:tr>
                      <w:tr w:rsidR="007C0E77" w:rsidRPr="007C0E77" w14:paraId="2A31C16F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1F3261" w14:textId="51E529CD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DC88CE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79314E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170004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6581D0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30,000</w:t>
                            </w:r>
                          </w:p>
                        </w:tc>
                      </w:tr>
                      <w:tr w:rsidR="007C0E77" w:rsidRPr="007C0E77" w14:paraId="290D3387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D693FE" w14:textId="5F8181BA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F85ADB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C24665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136B6D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14,000</w:t>
                            </w:r>
                          </w:p>
                        </w:tc>
                      </w:tr>
                      <w:tr w:rsidR="007C0E77" w:rsidRPr="007C0E77" w14:paraId="32E7F162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7E9057" w14:textId="065A97C3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7452B0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951828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110236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CC97CA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7C0E77" w:rsidRPr="007C0E77" w14:paraId="067BA0E5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23FDA5" w14:textId="5C7CC97D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C64988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FFAEC9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E140B1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15,000</w:t>
                            </w:r>
                          </w:p>
                        </w:tc>
                      </w:tr>
                      <w:tr w:rsidR="007C0E77" w:rsidRPr="007C0E77" w14:paraId="2FBC000C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D81575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7C0E77" w:rsidRPr="007C0E77" w14:paraId="4D1C2DAA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5A9E54" w14:textId="3A4A9C59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78F1C7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E04365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866D4E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26,000</w:t>
                            </w:r>
                          </w:p>
                        </w:tc>
                      </w:tr>
                      <w:tr w:rsidR="007C0E77" w:rsidRPr="007C0E77" w14:paraId="5E60FFEF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10B4FD" w14:textId="5B5CD74D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FC2CC6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4E59C2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113027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D6394C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7C0E77" w:rsidRPr="007C0E77" w14:paraId="2F41447D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47602C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愛心基金</w:t>
                            </w:r>
                          </w:p>
                        </w:tc>
                      </w:tr>
                      <w:tr w:rsidR="007C0E77" w:rsidRPr="007C0E77" w14:paraId="5C818DE3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ED3457" w14:textId="13BC7E11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FDF201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39E8B4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110343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A12126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  <w:tr w:rsidR="007C0E77" w:rsidRPr="007C0E77" w14:paraId="6CC69BC5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2D2A8F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7C0E77" w:rsidRPr="007C0E77" w14:paraId="39777DDF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52BD18" w14:textId="413D048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2D042D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0636F9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120199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77B56B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7C0E77" w:rsidRPr="007C0E77" w14:paraId="1755109E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24B019" w14:textId="5CE38B4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8491FC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E167C2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565703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3,500</w:t>
                            </w:r>
                          </w:p>
                        </w:tc>
                      </w:tr>
                      <w:tr w:rsidR="007C0E77" w:rsidRPr="007C0E77" w14:paraId="0139ED27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6B410F" w14:textId="206313A3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ABB71C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9CA522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110404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77DBD9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30,000</w:t>
                            </w:r>
                          </w:p>
                        </w:tc>
                      </w:tr>
                      <w:tr w:rsidR="007C0E77" w:rsidRPr="007C0E77" w14:paraId="7BAB1A0A" w14:textId="77777777" w:rsidTr="00FB312E">
                        <w:trPr>
                          <w:cantSplit/>
                          <w:trHeight w:val="17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264B9210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3C2F3FB0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5,300</w:t>
                            </w:r>
                          </w:p>
                        </w:tc>
                      </w:tr>
                    </w:tbl>
                    <w:p w14:paraId="2C657D45" w14:textId="77777777" w:rsidR="009571B1" w:rsidRDefault="009571B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76C943A7" w14:textId="77777777" w:rsidR="00FB312E" w:rsidRDefault="00FB312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82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7C0E77" w:rsidRPr="007C0E77" w14:paraId="26BDF6A3" w14:textId="77777777" w:rsidTr="003B5011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2FFD62A4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7C0E7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7C0E7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7C0E77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7C0E77" w:rsidRPr="007C0E77" w14:paraId="24FADC06" w14:textId="77777777" w:rsidTr="003B5011">
                        <w:tc>
                          <w:tcPr>
                            <w:tcW w:w="8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0AB8283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EBAB761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C19CB45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97F767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7C0E77" w:rsidRPr="007C0E77" w14:paraId="39390559" w14:textId="77777777" w:rsidTr="003B5011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D78F19" w14:textId="13F51CD3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5/03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997F68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中信 **27970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B9A401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D5916E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7C0E77" w:rsidRPr="007C0E77" w14:paraId="471CFB9C" w14:textId="77777777" w:rsidTr="003B5011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8EFFBF" w14:textId="3D5F7E81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5/07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F6291E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郵政 **66881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4187F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7CAD9C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7C0E77" w:rsidRPr="007C0E77" w14:paraId="5C37DA20" w14:textId="77777777" w:rsidTr="003B5011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ED6384" w14:textId="1384E904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5/08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0FA29B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郵政 **00101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DE047B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5E92F1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3,400</w:t>
                            </w:r>
                          </w:p>
                        </w:tc>
                      </w:tr>
                      <w:tr w:rsidR="007C0E77" w:rsidRPr="007C0E77" w14:paraId="02E1BBB0" w14:textId="77777777" w:rsidTr="003B5011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B7EEC4" w14:textId="6CEC033C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5/13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4FB9AE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富邦 **77452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93384D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FE3D7FD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10,500</w:t>
                            </w:r>
                          </w:p>
                        </w:tc>
                      </w:tr>
                    </w:tbl>
                    <w:p w14:paraId="7F22B6C5" w14:textId="77777777" w:rsidR="00795E0E" w:rsidRPr="007C4293" w:rsidRDefault="00795E0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59995F3E" w14:textId="5B6D390E" w:rsidR="00967F03" w:rsidRPr="00C92744" w:rsidRDefault="00A46ABB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</w:rPr>
                        <w:t>若您是第一次匯款到台新銀行帳戶，請至以下連結</w:t>
                      </w: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  <w:u w:val="single"/>
                        </w:rPr>
                        <w:t>https://pse.is/4d2yh7</w:t>
                      </w: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</w:rPr>
                        <w:t xml:space="preserve"> 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7C0E7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08BE1" wp14:editId="2402DE27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1643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59D0DAD6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3C681D0F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012F8FB6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18A8E2A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20B0618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856A21" w:rsidRPr="00856A21" w14:paraId="061738F0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1BF59043" w14:textId="77777777" w:rsidR="00C731BA" w:rsidRPr="00856A2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856A2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36AC2BC0" w14:textId="77777777" w:rsidR="00C731BA" w:rsidRPr="00856A2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43EFF24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856A21" w:rsidRPr="00856A21" w14:paraId="57D7904B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72D81C0" w14:textId="77777777" w:rsidR="00C731BA" w:rsidRPr="006F5503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1" w:rightChars="23" w:right="55" w:hangingChars="500" w:hanging="130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6F5503"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03C77C85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1700A3AE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7C0E77" w:rsidRPr="007C0E77" w14:paraId="1755356E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AD6DAD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7C0E77" w:rsidRPr="007C0E77" w14:paraId="5788E7AD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EF7D8D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0B053BB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28,842</w:t>
                                  </w:r>
                                </w:p>
                              </w:tc>
                            </w:tr>
                            <w:tr w:rsidR="007C0E77" w:rsidRPr="007C0E77" w14:paraId="45EF5E37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2CC146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</w:t>
                                  </w:r>
                                  <w:proofErr w:type="gramStart"/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FF63B5" w14:textId="39C5EA50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DA10952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700</w:t>
                                  </w:r>
                                </w:p>
                              </w:tc>
                            </w:tr>
                            <w:tr w:rsidR="007C0E77" w:rsidRPr="007C0E77" w14:paraId="6F2C90D9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FE2C24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F0117B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BDB8290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711</w:t>
                                  </w:r>
                                </w:p>
                              </w:tc>
                            </w:tr>
                            <w:tr w:rsidR="007C0E77" w:rsidRPr="007C0E77" w14:paraId="4FDD6D2C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BDBA10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897BA93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30,253</w:t>
                                  </w:r>
                                </w:p>
                              </w:tc>
                            </w:tr>
                            <w:tr w:rsidR="007C0E77" w:rsidRPr="007C0E77" w14:paraId="55C34D69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B20DAB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7C0E77" w:rsidRPr="007C0E77" w14:paraId="17CA01FC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7D8B63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080210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59316E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7C0E77" w:rsidRPr="007C0E77" w14:paraId="014AB772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BADCCA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070003,080297,110398,110452</w:t>
                                  </w:r>
                                </w:p>
                                <w:p w14:paraId="0AB50CB9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140077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B5D8CA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7C0E77" w:rsidRPr="007C0E77" w14:paraId="7CF07A67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6C3FC5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110166,110344,110415,130079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5D73A9E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7C0E77" w:rsidRPr="007C0E77" w14:paraId="5AB84628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94B00D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090139,980036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32B0DF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7C0E77" w:rsidRPr="007C0E77" w14:paraId="469AF2B2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6862FE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100013,100087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AA8AC8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7C0E77" w:rsidRPr="007C0E77" w14:paraId="6FBCB536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5D80EA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080269,090131,130098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275A37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7C0E77" w:rsidRPr="007C0E77" w14:paraId="27A7F4D0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80D287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200014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194CE7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7C0E77" w:rsidRPr="007C0E77" w14:paraId="7AADCAA5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67A08F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130005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87755A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7C0E77" w:rsidRPr="007C0E77" w14:paraId="66A05637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8440AAF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113089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5AC765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16,000 </w:t>
                                  </w:r>
                                </w:p>
                              </w:tc>
                            </w:tr>
                            <w:tr w:rsidR="007C0E77" w:rsidRPr="007C0E77" w14:paraId="6AB648FF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1864BB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DD313A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89,500</w:t>
                                  </w:r>
                                </w:p>
                              </w:tc>
                            </w:tr>
                            <w:tr w:rsidR="007C0E77" w:rsidRPr="007C0E77" w14:paraId="29014793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1B510D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7C0E77" w:rsidRPr="007C0E77" w14:paraId="0F27451D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23A2F4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110058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2F283B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7C0E77" w:rsidRPr="007C0E77" w14:paraId="4C7B8A14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932FAA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110533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988D8F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7C0E77" w:rsidRPr="007C0E77" w14:paraId="08A968B1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6D0705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080299,080304,110166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B317EC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7C0E77" w:rsidRPr="007C0E77" w14:paraId="7B85CF1F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220B5E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100097,130079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1AF069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7C0E77" w:rsidRPr="007C0E77" w14:paraId="53893242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67D671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210003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9A8265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3,620 </w:t>
                                  </w:r>
                                </w:p>
                              </w:tc>
                            </w:tr>
                            <w:tr w:rsidR="007C0E77" w:rsidRPr="007C0E77" w14:paraId="408FB0B3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159F873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9D31E4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7C0E77" w:rsidRPr="007C0E77" w14:paraId="1D9112BA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7A97B2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090147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1A6B3E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20,000 </w:t>
                                  </w:r>
                                </w:p>
                              </w:tc>
                            </w:tr>
                            <w:tr w:rsidR="007C0E77" w:rsidRPr="007C0E77" w14:paraId="7A662DFB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881DF2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F1A57B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43,120</w:t>
                                  </w:r>
                                </w:p>
                              </w:tc>
                            </w:tr>
                            <w:tr w:rsidR="007C0E77" w:rsidRPr="007C0E77" w14:paraId="1B2DF1ED" w14:textId="77777777" w:rsidTr="003B5011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CFEEF45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Calibri" w:hAnsi="Calibri" w:cs="Arial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7C0E77" w:rsidRPr="007C0E77" w14:paraId="51CD5E77" w14:textId="77777777" w:rsidTr="003B5011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A6CBFE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120111</w:t>
                                  </w: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Pr="007C0E7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5ECA046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7C0E77" w:rsidRPr="007C0E77" w14:paraId="3A91C4D5" w14:textId="77777777" w:rsidTr="003B5011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ADEE8B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A5393F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7C0E77" w:rsidRPr="007C0E77" w14:paraId="75D79550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38F9E6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母親節獻金</w:t>
                                  </w:r>
                                </w:p>
                              </w:tc>
                            </w:tr>
                            <w:tr w:rsidR="007C0E77" w:rsidRPr="007C0E77" w14:paraId="0763AEA3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881712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120194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1E9F4DF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7C0E77" w:rsidRPr="007C0E77" w14:paraId="2D8BC6A2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2F495C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130098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F1E03FD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1,200 </w:t>
                                  </w:r>
                                </w:p>
                              </w:tc>
                            </w:tr>
                            <w:tr w:rsidR="007C0E77" w:rsidRPr="007C0E77" w14:paraId="138462F3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4FFC25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110224,150149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588FDFC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7C0E77" w:rsidRPr="007C0E77" w14:paraId="105A03A1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D4B2CE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070394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2DC8151" w14:textId="77777777" w:rsidR="00FB312E" w:rsidRPr="007C0E77" w:rsidRDefault="00FB312E" w:rsidP="00FB312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2,600 </w:t>
                                  </w:r>
                                </w:p>
                              </w:tc>
                            </w:tr>
                            <w:tr w:rsidR="007C0E77" w:rsidRPr="007C0E77" w14:paraId="7B52F8BE" w14:textId="77777777" w:rsidTr="003B5011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49ED0F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1853C7" w14:textId="77777777" w:rsidR="00FB312E" w:rsidRPr="007C0E77" w:rsidRDefault="00FB312E" w:rsidP="00FB312E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8,800</w:t>
                                  </w:r>
                                </w:p>
                              </w:tc>
                            </w:tr>
                          </w:tbl>
                          <w:p w14:paraId="0E9407E1" w14:textId="77777777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p w14:paraId="1B54916A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8BE1" id="Text Box 2320" o:spid="_x0000_s1034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uxr97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56461643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59D0DAD6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3C681D0F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012F8FB6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18A8E2A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20B0618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856A21" w:rsidRPr="00856A21" w14:paraId="061738F0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1BF59043" w14:textId="77777777" w:rsidR="00C731BA" w:rsidRPr="00856A2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56A2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36AC2BC0" w14:textId="77777777" w:rsidR="00C731BA" w:rsidRPr="00856A2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43EFF24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856A21" w:rsidRPr="00856A21" w14:paraId="57D7904B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72D81C0" w14:textId="77777777" w:rsidR="00C731BA" w:rsidRPr="006F5503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1" w:rightChars="23" w:right="55" w:hangingChars="500" w:hanging="1301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F5503"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03C77C85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1700A3AE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7C0E77" w:rsidRPr="007C0E77" w14:paraId="1755356E" w14:textId="77777777" w:rsidTr="003B5011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AD6DAD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主日奉獻</w:t>
                            </w:r>
                          </w:p>
                        </w:tc>
                      </w:tr>
                      <w:tr w:rsidR="007C0E77" w:rsidRPr="007C0E77" w14:paraId="5788E7AD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EF7D8D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0B053BB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28,842</w:t>
                            </w:r>
                          </w:p>
                        </w:tc>
                      </w:tr>
                      <w:tr w:rsidR="007C0E77" w:rsidRPr="007C0E77" w14:paraId="45EF5E37" w14:textId="77777777" w:rsidTr="003B5011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2CC146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</w:t>
                            </w:r>
                            <w:proofErr w:type="gramStart"/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61FF63B5" w14:textId="39C5EA50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DA10952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700</w:t>
                            </w:r>
                          </w:p>
                        </w:tc>
                      </w:tr>
                      <w:tr w:rsidR="007C0E77" w:rsidRPr="007C0E77" w14:paraId="6F2C90D9" w14:textId="77777777" w:rsidTr="003B5011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AFE2C24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53F0117B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3BDB8290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711</w:t>
                            </w:r>
                          </w:p>
                        </w:tc>
                      </w:tr>
                      <w:tr w:rsidR="007C0E77" w:rsidRPr="007C0E77" w14:paraId="4FDD6D2C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BBDBA10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897BA93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30,253</w:t>
                            </w:r>
                          </w:p>
                        </w:tc>
                      </w:tr>
                      <w:tr w:rsidR="007C0E77" w:rsidRPr="007C0E77" w14:paraId="55C34D69" w14:textId="77777777" w:rsidTr="003B5011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B20DAB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月定奉獻</w:t>
                            </w:r>
                          </w:p>
                        </w:tc>
                      </w:tr>
                      <w:tr w:rsidR="007C0E77" w:rsidRPr="007C0E77" w14:paraId="17CA01FC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07D8B63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080210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B59316E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500 </w:t>
                            </w:r>
                          </w:p>
                        </w:tc>
                      </w:tr>
                      <w:tr w:rsidR="007C0E77" w:rsidRPr="007C0E77" w14:paraId="014AB772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BBADCCA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070003,080297,110398,110452</w:t>
                            </w:r>
                          </w:p>
                          <w:p w14:paraId="0AB50CB9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140077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EB5D8CA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7C0E77" w:rsidRPr="007C0E77" w14:paraId="7CF07A67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A6C3FC5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110166,110344,110415,130079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5D73A9E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7C0E77" w:rsidRPr="007C0E77" w14:paraId="5AB84628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094B00D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090139,980036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332B0DF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7C0E77" w:rsidRPr="007C0E77" w14:paraId="469AF2B2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A6862FE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100013,100087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1AA8AC8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7C0E77" w:rsidRPr="007C0E77" w14:paraId="6FBCB536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15D80EA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080269,090131,130098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B275A37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7C0E77" w:rsidRPr="007C0E77" w14:paraId="27A7F4D0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580D287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200014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A194CE7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7C0E77" w:rsidRPr="007C0E77" w14:paraId="7AADCAA5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167A08F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130005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F87755A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7C0E77" w:rsidRPr="007C0E77" w14:paraId="66A05637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8440AAF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113089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55AC765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16,000 </w:t>
                            </w:r>
                          </w:p>
                        </w:tc>
                      </w:tr>
                      <w:tr w:rsidR="007C0E77" w:rsidRPr="007C0E77" w14:paraId="6AB648FF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1864BB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DD313A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89,500</w:t>
                            </w:r>
                          </w:p>
                        </w:tc>
                      </w:tr>
                      <w:tr w:rsidR="007C0E77" w:rsidRPr="007C0E77" w14:paraId="29014793" w14:textId="77777777" w:rsidTr="003B5011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1B510D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感恩獻金</w:t>
                            </w:r>
                          </w:p>
                        </w:tc>
                      </w:tr>
                      <w:tr w:rsidR="007C0E77" w:rsidRPr="007C0E77" w14:paraId="0F27451D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123A2F4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110058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F2F283B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500 </w:t>
                            </w:r>
                          </w:p>
                        </w:tc>
                      </w:tr>
                      <w:tr w:rsidR="007C0E77" w:rsidRPr="007C0E77" w14:paraId="4C7B8A14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0932FAA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110533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9988D8F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7C0E77" w:rsidRPr="007C0E77" w14:paraId="08A968B1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A6D0705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080299,080304,110166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3B317EC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7C0E77" w:rsidRPr="007C0E77" w14:paraId="7B85CF1F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6220B5E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100097,130079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31AF069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7C0E77" w:rsidRPr="007C0E77" w14:paraId="53893242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767D671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210003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59A8265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3,620 </w:t>
                            </w:r>
                          </w:p>
                        </w:tc>
                      </w:tr>
                      <w:tr w:rsidR="007C0E77" w:rsidRPr="007C0E77" w14:paraId="408FB0B3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159F873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39D31E4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7C0E77" w:rsidRPr="007C0E77" w14:paraId="1D9112BA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37A97B2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090147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11A6B3E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20,000 </w:t>
                            </w:r>
                          </w:p>
                        </w:tc>
                      </w:tr>
                      <w:tr w:rsidR="007C0E77" w:rsidRPr="007C0E77" w14:paraId="7A662DFB" w14:textId="77777777" w:rsidTr="003B5011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1881DF2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DF1A57B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43,120</w:t>
                            </w:r>
                          </w:p>
                        </w:tc>
                      </w:tr>
                      <w:tr w:rsidR="007C0E77" w:rsidRPr="007C0E77" w14:paraId="1B2DF1ED" w14:textId="77777777" w:rsidTr="003B5011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3CFEEF45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宣道基金</w:t>
                            </w:r>
                          </w:p>
                        </w:tc>
                      </w:tr>
                      <w:tr w:rsidR="007C0E77" w:rsidRPr="007C0E77" w14:paraId="51CD5E77" w14:textId="77777777" w:rsidTr="003B5011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CA6CBFE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120111</w:t>
                            </w: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,</w:t>
                            </w:r>
                            <w:r w:rsidRPr="007C0E77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5ECA046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7C0E77" w:rsidRPr="007C0E77" w14:paraId="3A91C4D5" w14:textId="77777777" w:rsidTr="003B5011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EADEE8B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1A5393F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2,000</w:t>
                            </w:r>
                          </w:p>
                        </w:tc>
                      </w:tr>
                      <w:tr w:rsidR="007C0E77" w:rsidRPr="007C0E77" w14:paraId="75D79550" w14:textId="77777777" w:rsidTr="003B5011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538F9E6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母親節獻金</w:t>
                            </w:r>
                          </w:p>
                        </w:tc>
                      </w:tr>
                      <w:tr w:rsidR="007C0E77" w:rsidRPr="007C0E77" w14:paraId="0763AEA3" w14:textId="77777777" w:rsidTr="003B5011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A881712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120194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1E9F4DF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7C0E77" w:rsidRPr="007C0E77" w14:paraId="2D8BC6A2" w14:textId="77777777" w:rsidTr="003B5011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62F495C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130098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F1E03FD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1,200 </w:t>
                            </w:r>
                          </w:p>
                        </w:tc>
                      </w:tr>
                      <w:tr w:rsidR="007C0E77" w:rsidRPr="007C0E77" w14:paraId="138462F3" w14:textId="77777777" w:rsidTr="003B5011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64FFC25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110224,150149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588FDFC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7C0E77" w:rsidRPr="007C0E77" w14:paraId="105A03A1" w14:textId="77777777" w:rsidTr="003B5011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8D4B2CE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070394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2DC8151" w14:textId="77777777" w:rsidR="00FB312E" w:rsidRPr="007C0E77" w:rsidRDefault="00FB312E" w:rsidP="00FB312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2,600 </w:t>
                            </w:r>
                          </w:p>
                        </w:tc>
                      </w:tr>
                      <w:tr w:rsidR="007C0E77" w:rsidRPr="007C0E77" w14:paraId="7B52F8BE" w14:textId="77777777" w:rsidTr="003B5011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849ED0F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71853C7" w14:textId="77777777" w:rsidR="00FB312E" w:rsidRPr="007C0E77" w:rsidRDefault="00FB312E" w:rsidP="00FB312E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8,800</w:t>
                            </w:r>
                          </w:p>
                        </w:tc>
                      </w:tr>
                    </w:tbl>
                    <w:p w14:paraId="0E9407E1" w14:textId="77777777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p w14:paraId="1B54916A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0E77">
        <w:rPr>
          <w:noProof/>
        </w:rPr>
        <w:drawing>
          <wp:anchor distT="0" distB="0" distL="114300" distR="114300" simplePos="0" relativeHeight="251719680" behindDoc="0" locked="0" layoutInCell="1" allowOverlap="1" wp14:anchorId="1D11467A" wp14:editId="3AC974A9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E77">
        <w:rPr>
          <w:noProof/>
        </w:rPr>
        <w:drawing>
          <wp:anchor distT="0" distB="0" distL="114300" distR="114300" simplePos="0" relativeHeight="251700224" behindDoc="0" locked="0" layoutInCell="1" allowOverlap="1" wp14:anchorId="5D8D5607" wp14:editId="122A3432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BED5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F2CF0A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FD8E6B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4D8C45" w14:textId="77777777" w:rsidR="00CB222B" w:rsidRPr="007C0E77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C0E77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200AEE0A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E5AA73C" w14:textId="77777777" w:rsidR="00A424E8" w:rsidRPr="007C0E77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56CE8C13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CE0A897" w14:textId="77777777" w:rsidR="00B21582" w:rsidRPr="007C0E77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B09413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2D9A55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868B44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299881F" w14:textId="77777777" w:rsidR="00CB222B" w:rsidRPr="007C0E77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07CDA0" w14:textId="77777777" w:rsidR="00CE73C8" w:rsidRPr="007C0E77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7C0E77" w:rsidRPr="007C0E77" w14:paraId="67ACB862" w14:textId="77777777" w:rsidTr="00266ADD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E17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9" w:name="_Hlk175389742"/>
            <w:r w:rsidRPr="007C0E77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9888F76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F48A2B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777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3E2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82119FC" wp14:editId="28EEBEC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4D6C7" w14:textId="77777777" w:rsidR="00266ADD" w:rsidRDefault="00266ADD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19FC" id="_x0000_s1035" type="#_x0000_t202" style="position:absolute;left:0;text-align:left;margin-left:87.2pt;margin-top:-22.05pt;width:87.5pt;height:2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4844D6C7" w14:textId="77777777" w:rsidR="00266ADD" w:rsidRDefault="00266ADD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545" w14:textId="6D418ECD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7EC3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7C0E77" w:rsidRPr="007C0E77" w14:paraId="079783D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A749F" w14:textId="77777777" w:rsidR="00266ADD" w:rsidRPr="007C0E77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DC9E" w14:textId="77777777" w:rsidR="00266ADD" w:rsidRPr="007C0E77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17C45F9C" w14:textId="77777777" w:rsidR="00266ADD" w:rsidRPr="007C0E77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949EB7" w14:textId="13AAA26F" w:rsidR="00266ADD" w:rsidRPr="007C0E77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99B16A" w14:textId="238EEF66" w:rsidR="00266ADD" w:rsidRPr="007C0E77" w:rsidRDefault="001D2F0B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48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E380EAB" w14:textId="590AFC8B" w:rsidR="00266ADD" w:rsidRPr="007C0E77" w:rsidRDefault="000F07CE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C661A9" w:rsidRPr="007C0E7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="001D2F0B" w:rsidRPr="007C0E7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</w:tr>
      <w:tr w:rsidR="007C0E77" w:rsidRPr="007C0E77" w14:paraId="0E26E2F0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8F6FD" w14:textId="77777777" w:rsidR="00266ADD" w:rsidRPr="007C0E77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0BD" w14:textId="77777777" w:rsidR="00266ADD" w:rsidRPr="007C0E77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7E127A8E" w14:textId="77777777" w:rsidR="00266ADD" w:rsidRPr="007C0E77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5F486C2" w14:textId="18B9B500" w:rsidR="00266ADD" w:rsidRPr="007C0E77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E28CFB" w14:textId="24B28FD2" w:rsidR="00266ADD" w:rsidRPr="007C0E77" w:rsidRDefault="00C661A9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1D2F0B" w:rsidRPr="007C0E7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473E1D" w14:textId="77777777" w:rsidR="00266ADD" w:rsidRPr="007C0E77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C0E77" w:rsidRPr="007C0E77" w14:paraId="0BDF59C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CC32B" w14:textId="77777777" w:rsidR="00266ADD" w:rsidRPr="007C0E77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0205" w14:textId="77777777" w:rsidR="00266ADD" w:rsidRPr="007C0E77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13B2328A" w14:textId="77777777" w:rsidR="00266ADD" w:rsidRPr="007C0E77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499EDE" w14:textId="62030F60" w:rsidR="00266ADD" w:rsidRPr="007C0E77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60701B" w14:textId="6150E95A" w:rsidR="00266ADD" w:rsidRPr="007C0E77" w:rsidRDefault="00C661A9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1D2F0B" w:rsidRPr="007C0E7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B9A443" w14:textId="77777777" w:rsidR="00266ADD" w:rsidRPr="007C0E77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C0E77" w:rsidRPr="007C0E77" w14:paraId="58ED826A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342E4" w14:textId="77777777" w:rsidR="00266ADD" w:rsidRPr="007C0E77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50A9EF62" w14:textId="77777777" w:rsidR="00266ADD" w:rsidRPr="007C0E77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251522D" w14:textId="77777777" w:rsidR="00266ADD" w:rsidRPr="007C0E77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A5E71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5E394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86607" w14:textId="6B5138E5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7EFC67" w14:textId="77777777" w:rsidR="00266ADD" w:rsidRPr="007C0E77" w:rsidRDefault="00266ADD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CE71" w14:textId="77777777" w:rsidR="00266ADD" w:rsidRPr="007C0E77" w:rsidRDefault="00266ADD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下次聚會日期</w:t>
            </w:r>
          </w:p>
        </w:tc>
      </w:tr>
      <w:tr w:rsidR="007C0E77" w:rsidRPr="007C0E77" w14:paraId="0C3746EC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113A5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664B736F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77986900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01129F" w14:textId="7E2DEA60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2DB6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71AF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84D38" w14:textId="77777777" w:rsidR="00266ADD" w:rsidRPr="007C0E77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7C0E77" w:rsidRPr="007C0E77" w14:paraId="5AEF4F73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A87CAA" w14:textId="77777777" w:rsidR="00266ADD" w:rsidRPr="007C0E77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DC350B0" w14:textId="77777777" w:rsidR="00266ADD" w:rsidRPr="007C0E77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08FB3BFE" w14:textId="77777777" w:rsidR="00266ADD" w:rsidRPr="007C0E77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293940C3" w14:textId="10CBB5E1" w:rsidR="00266ADD" w:rsidRPr="007C0E77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476493E" w14:textId="77777777" w:rsidR="00266ADD" w:rsidRPr="007C0E77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18E47F2E" w14:textId="23375A17" w:rsidR="00266ADD" w:rsidRPr="007C0E77" w:rsidRDefault="001F413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0EFCF45" w14:textId="2F231FB1" w:rsidR="00266ADD" w:rsidRPr="007C0E77" w:rsidRDefault="006F5503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EA6789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1D2F0B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7C0E77" w:rsidRPr="007C0E77" w14:paraId="7A1F01C3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C7D043" w14:textId="77777777" w:rsidR="00266ADD" w:rsidRPr="007C0E77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18D59E0" w14:textId="77777777" w:rsidR="00266ADD" w:rsidRPr="007C0E77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BDE7C6" w14:textId="77777777" w:rsidR="00266ADD" w:rsidRPr="007C0E77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4E718B71" w14:textId="7D2CB9BF" w:rsidR="00266ADD" w:rsidRPr="007C0E77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4FF5932" w14:textId="77777777" w:rsidR="00266ADD" w:rsidRPr="007C0E77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0DC9A1" w14:textId="09C71465" w:rsidR="00266ADD" w:rsidRPr="007C0E77" w:rsidRDefault="00367135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2FCDFB5" w14:textId="77777777" w:rsidR="00266ADD" w:rsidRPr="007C0E77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0E77" w:rsidRPr="007C0E77" w14:paraId="24828FA4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392F9" w14:textId="77777777" w:rsidR="00266ADD" w:rsidRPr="007C0E77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27A1B1F" w14:textId="77777777" w:rsidR="00266ADD" w:rsidRPr="007C0E77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16F44BC" w14:textId="77777777" w:rsidR="00266ADD" w:rsidRPr="007C0E77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4ACBD49" w14:textId="78D3CA84" w:rsidR="00266ADD" w:rsidRPr="007C0E77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1E65CF4" w14:textId="77777777" w:rsidR="00266ADD" w:rsidRPr="007C0E77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D88E8C3" w14:textId="541F14BD" w:rsidR="00266ADD" w:rsidRPr="007C0E77" w:rsidRDefault="001F413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78565EDF" w14:textId="77777777" w:rsidR="00266ADD" w:rsidRPr="007C0E77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0E77" w:rsidRPr="007C0E77" w14:paraId="4A4E001B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CD5F85" w14:textId="77777777" w:rsidR="001D2F0B" w:rsidRPr="007C0E77" w:rsidRDefault="001D2F0B" w:rsidP="001D2F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4D63C18" w14:textId="77777777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9CC4932" w14:textId="16E4DB63" w:rsidR="001D2F0B" w:rsidRPr="007C0E77" w:rsidRDefault="001D2F0B" w:rsidP="001D2F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D20F341" w14:textId="110E9713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420FAA0" w14:textId="09AACA61" w:rsidR="001D2F0B" w:rsidRPr="007C0E77" w:rsidRDefault="001C6E6D" w:rsidP="001D2F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蔡維倫</w:t>
            </w:r>
            <w:r w:rsidR="001D2F0B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3BA930" w14:textId="267147DE" w:rsidR="001D2F0B" w:rsidRPr="007C0E77" w:rsidRDefault="00FB312E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5BD660D7" w14:textId="55CC624C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5/22</w:t>
            </w:r>
          </w:p>
        </w:tc>
      </w:tr>
      <w:tr w:rsidR="007C0E77" w:rsidRPr="007C0E77" w14:paraId="43322F4D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EA25" w14:textId="77777777" w:rsidR="001D2F0B" w:rsidRPr="007C0E77" w:rsidRDefault="001D2F0B" w:rsidP="001D2F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60315B37" w14:textId="77777777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0853BA6" w14:textId="77777777" w:rsidR="001D2F0B" w:rsidRPr="007C0E77" w:rsidRDefault="001D2F0B" w:rsidP="001D2F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E3401" w14:textId="09872073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E0F5D" w14:textId="77777777" w:rsidR="001D2F0B" w:rsidRPr="007C0E77" w:rsidRDefault="001D2F0B" w:rsidP="001D2F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2B102626" w14:textId="2304FD5A" w:rsidR="001D2F0B" w:rsidRPr="007C0E77" w:rsidRDefault="00AF7B4F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43E99" w14:textId="701A16EA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5/23</w:t>
            </w:r>
          </w:p>
        </w:tc>
      </w:tr>
      <w:tr w:rsidR="007C0E77" w:rsidRPr="007C0E77" w14:paraId="393EA924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D6DE4" w14:textId="77777777" w:rsidR="001D2F0B" w:rsidRPr="007C0E77" w:rsidRDefault="001D2F0B" w:rsidP="001D2F0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07DCA9F" w14:textId="77777777" w:rsidR="001D2F0B" w:rsidRPr="007C0E77" w:rsidRDefault="001D2F0B" w:rsidP="001D2F0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24D32D46" w14:textId="77777777" w:rsidR="001D2F0B" w:rsidRPr="007C0E77" w:rsidRDefault="001D2F0B" w:rsidP="001D2F0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47CA57A" w14:textId="77777777" w:rsidR="001D2F0B" w:rsidRPr="007C0E77" w:rsidRDefault="001D2F0B" w:rsidP="001D2F0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2B5C" w14:textId="77777777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D53CC" w14:textId="77777777" w:rsidR="001D2F0B" w:rsidRPr="007C0E77" w:rsidRDefault="001D2F0B" w:rsidP="001D2F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77C1" w14:textId="044B00BD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DB2D4E5" w14:textId="2C4AF40A" w:rsidR="001D2F0B" w:rsidRPr="007C0E77" w:rsidRDefault="001D2F0B" w:rsidP="001D2F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聖經考古/鄭維新長老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09E2E5B" w14:textId="4C447FB5" w:rsidR="001D2F0B" w:rsidRPr="007C0E77" w:rsidRDefault="006D1C68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538BF" w14:textId="47DC9BED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5/25</w:t>
            </w:r>
          </w:p>
        </w:tc>
      </w:tr>
      <w:tr w:rsidR="007C0E77" w:rsidRPr="007C0E77" w14:paraId="4EBBE395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B94EF" w14:textId="77777777" w:rsidR="001D2F0B" w:rsidRPr="007C0E77" w:rsidRDefault="001D2F0B" w:rsidP="001D2F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6FBD59E8" w14:textId="77777777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F0541" w14:textId="3A950658" w:rsidR="001D2F0B" w:rsidRPr="007C0E77" w:rsidRDefault="001D2F0B" w:rsidP="001D2F0B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5EB5" w14:textId="4C05924D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E34CA1" w14:textId="77777777" w:rsidR="001D2F0B" w:rsidRPr="007C0E77" w:rsidRDefault="001D2F0B" w:rsidP="001D2F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FF6E2A" w14:textId="4AE17476" w:rsidR="001D2F0B" w:rsidRPr="007C0E77" w:rsidRDefault="00AF7B4F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22B81" w14:textId="1A99B4D3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5/25</w:t>
            </w:r>
          </w:p>
        </w:tc>
      </w:tr>
      <w:tr w:rsidR="007C0E77" w:rsidRPr="007C0E77" w14:paraId="53C70FEB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4D621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8678315" w14:textId="77777777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61CA754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4C0E2C" w14:textId="4FF1730F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85A7D" w14:textId="6E2706C4" w:rsidR="000F07CE" w:rsidRPr="007C0E77" w:rsidRDefault="006D1C68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牧師時間</w:t>
            </w:r>
            <w:r w:rsidR="000F07CE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蔡維倫牧師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446991" w14:textId="67DEDC78" w:rsidR="000F07CE" w:rsidRPr="007C0E77" w:rsidRDefault="009D1EB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AF7B4F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B8C3" w14:textId="0DCEB560" w:rsidR="000F07CE" w:rsidRPr="007C0E77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5/20</w:t>
            </w:r>
          </w:p>
        </w:tc>
      </w:tr>
      <w:tr w:rsidR="007C0E77" w:rsidRPr="007C0E77" w14:paraId="68FF4D60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BA869C" w14:textId="77777777" w:rsidR="000F07CE" w:rsidRPr="007C0E77" w:rsidRDefault="000F07CE" w:rsidP="000F07C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CAD927" w14:textId="77777777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CF975C6" w14:textId="0B2D3414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主日13:00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69280724" w14:textId="7F7117D0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A6E498" w14:textId="29D77FF9" w:rsidR="000F07CE" w:rsidRPr="007C0E77" w:rsidRDefault="006D1C68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18"/>
                <w:szCs w:val="18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詩篇心禱</w:t>
            </w:r>
            <w:proofErr w:type="gram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="000F07CE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邱淑貞牧師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09C6002" w14:textId="2629212A" w:rsidR="000F07CE" w:rsidRPr="007C0E77" w:rsidRDefault="00AF7B4F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1BD677" w14:textId="3AC6B52C" w:rsidR="000F07CE" w:rsidRPr="007C0E77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5/25</w:t>
            </w:r>
          </w:p>
        </w:tc>
      </w:tr>
      <w:tr w:rsidR="007C0E77" w:rsidRPr="007C0E77" w14:paraId="4031B1CC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483F6B" w14:textId="77777777" w:rsidR="001D2F0B" w:rsidRPr="007C0E77" w:rsidRDefault="001D2F0B" w:rsidP="001D2F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B5BE71" w14:textId="77777777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5A57D555" w14:textId="77777777" w:rsidR="001D2F0B" w:rsidRPr="007C0E77" w:rsidRDefault="001D2F0B" w:rsidP="001D2F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A00760" w14:textId="3D6F7532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47E47C" w14:textId="77777777" w:rsidR="001D2F0B" w:rsidRPr="007C0E77" w:rsidRDefault="001D2F0B" w:rsidP="001D2F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155792" w14:textId="34D9DE5D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AF7B4F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ECD2C85" w14:textId="16CE5F96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5/24</w:t>
            </w:r>
          </w:p>
        </w:tc>
      </w:tr>
      <w:tr w:rsidR="007C0E77" w:rsidRPr="007C0E77" w14:paraId="03D8F51E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7EC3E3" w14:textId="77777777" w:rsidR="001D2F0B" w:rsidRPr="007C0E77" w:rsidRDefault="001D2F0B" w:rsidP="001D2F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132DC112" w14:textId="77777777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D548EB4" w14:textId="77777777" w:rsidR="001D2F0B" w:rsidRPr="007C0E77" w:rsidRDefault="001D2F0B" w:rsidP="001D2F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6DF4" w14:textId="455C8471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DE5F6" w14:textId="77777777" w:rsidR="001D2F0B" w:rsidRPr="007C0E77" w:rsidRDefault="001D2F0B" w:rsidP="001D2F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FBCA4F" w14:textId="3D9B58FC" w:rsidR="001D2F0B" w:rsidRPr="007C0E77" w:rsidRDefault="00AF7B4F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F8D1E87" w14:textId="5670D924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5/24</w:t>
            </w:r>
          </w:p>
        </w:tc>
      </w:tr>
      <w:tr w:rsidR="007C0E77" w:rsidRPr="007C0E77" w14:paraId="46EF4CC6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402BBC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79DA88BC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FBC9267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4947DF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656F04E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04DC651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2BDCD12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3670F57F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686C754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B99B237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7256B381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315FAB" w14:textId="75F19F7F" w:rsidR="000F07CE" w:rsidRPr="007C0E77" w:rsidRDefault="007C065D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0F07CE" w:rsidRPr="007C0E7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0F07CE" w:rsidRPr="007C0E7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2FC3B8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7B741DD8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A9DA8F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279C9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E770C0E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164EA0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D32C4A" w14:textId="77777777" w:rsidR="000F07CE" w:rsidRPr="007C0E77" w:rsidRDefault="000F07CE" w:rsidP="000F07C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56D665" w14:textId="22466BCB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BAD6B" w14:textId="77777777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E8BBB5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7606CA" w14:textId="4FB4023A" w:rsidR="000F07CE" w:rsidRPr="007C0E77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6/01</w:t>
            </w:r>
          </w:p>
        </w:tc>
      </w:tr>
      <w:tr w:rsidR="007C0E77" w:rsidRPr="007C0E77" w14:paraId="037DEE2E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611627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BC848" w14:textId="5180D23B" w:rsidR="000F07CE" w:rsidRPr="007C0E77" w:rsidRDefault="007C065D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0F07CE" w:rsidRPr="007C0E7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0F07CE" w:rsidRPr="007C0E77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5F647F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9F3D05" w14:textId="77777777" w:rsidR="000F07CE" w:rsidRPr="007C0E77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4BD6A" w14:textId="1C719912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1341C2" w14:textId="77777777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766E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4A25AB1" w14:textId="08BEDBEB" w:rsidR="000F07CE" w:rsidRPr="007C0E77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6/15</w:t>
            </w:r>
          </w:p>
        </w:tc>
      </w:tr>
      <w:tr w:rsidR="007C0E77" w:rsidRPr="007C0E77" w14:paraId="6E77CC76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ED4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AD3A0" w14:textId="77777777" w:rsidR="000F07CE" w:rsidRPr="007C0E77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54F9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8F8" w14:textId="77777777" w:rsidR="000F07CE" w:rsidRPr="007C0E77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D3D" w14:textId="14656052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3C6" w14:textId="77777777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824B03" w14:textId="310EF2F9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88481E3" w14:textId="41F455DA" w:rsidR="000F07CE" w:rsidRPr="007C0E77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5/25</w:t>
            </w:r>
          </w:p>
        </w:tc>
      </w:tr>
      <w:tr w:rsidR="007C0E77" w:rsidRPr="007C0E77" w14:paraId="67991998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365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EC27" w14:textId="560E0E74" w:rsidR="000F07CE" w:rsidRPr="007C0E77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726F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ACC5" w14:textId="77777777" w:rsidR="000F07CE" w:rsidRPr="007C0E77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BCDFE" w14:textId="22F7F979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6D9A" w14:textId="77777777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FB8F2C" w14:textId="39ED7B6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B09035" w14:textId="48AA4521" w:rsidR="000F07CE" w:rsidRPr="007C0E77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7C0E77" w:rsidRPr="007C0E77" w14:paraId="1F7A5023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77BBF9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7344E7" w14:textId="744D5CFE" w:rsidR="000F07CE" w:rsidRPr="007C0E77" w:rsidRDefault="007C065D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0F07CE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273F17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C21C7" w14:textId="77777777" w:rsidR="000F07CE" w:rsidRPr="007C0E77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98D9FB" w14:textId="5B7887D3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F7AC7" w14:textId="77777777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46033B" w14:textId="617AC7D6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F6A73A" w14:textId="054C3663" w:rsidR="000F07CE" w:rsidRPr="007C0E77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6/01</w:t>
            </w:r>
          </w:p>
        </w:tc>
      </w:tr>
      <w:tr w:rsidR="007C0E77" w:rsidRPr="007C0E77" w14:paraId="44174D95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61100E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1AB8C" w14:textId="56F568D8" w:rsidR="000F07CE" w:rsidRPr="007C0E77" w:rsidRDefault="000F07CE" w:rsidP="000F07CE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0EF81E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518412" w14:textId="77777777" w:rsidR="000F07CE" w:rsidRPr="007C0E77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4472F8" w14:textId="1E104028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B520E" w14:textId="77777777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EB9C" w14:textId="363CBBC0" w:rsidR="000F07CE" w:rsidRPr="007C0E77" w:rsidRDefault="007211C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66715A" w14:textId="4A91C8C9" w:rsidR="000F07CE" w:rsidRPr="007C0E77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5/25</w:t>
            </w:r>
          </w:p>
        </w:tc>
      </w:tr>
      <w:tr w:rsidR="007C0E77" w:rsidRPr="007C0E77" w14:paraId="34B53F6D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081655" w14:textId="77777777" w:rsidR="001D2F0B" w:rsidRPr="007C0E77" w:rsidRDefault="001D2F0B" w:rsidP="001D2F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4DA67A" w14:textId="77777777" w:rsidR="001D2F0B" w:rsidRPr="007C0E77" w:rsidRDefault="001D2F0B" w:rsidP="001D2F0B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F869DE" w14:textId="77777777" w:rsidR="001D2F0B" w:rsidRPr="007C0E77" w:rsidRDefault="001D2F0B" w:rsidP="001D2F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2316F" w14:textId="77777777" w:rsidR="001D2F0B" w:rsidRPr="007C0E77" w:rsidRDefault="001D2F0B" w:rsidP="001D2F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2F2340" w14:textId="1639AF5E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68235E" w14:textId="77777777" w:rsidR="001D2F0B" w:rsidRPr="007C0E77" w:rsidRDefault="001D2F0B" w:rsidP="001D2F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1B42C" w14:textId="1649B7A9" w:rsidR="001D2F0B" w:rsidRPr="007C0E77" w:rsidRDefault="007211C6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09F2D2" w14:textId="7498A167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5/25</w:t>
            </w:r>
          </w:p>
        </w:tc>
      </w:tr>
      <w:tr w:rsidR="007C0E77" w:rsidRPr="007C0E77" w14:paraId="0DC3E3D9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4F09F9" w14:textId="77777777" w:rsidR="001D2F0B" w:rsidRPr="007C0E77" w:rsidRDefault="001D2F0B" w:rsidP="001D2F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3E52F8" w14:textId="77777777" w:rsidR="001D2F0B" w:rsidRPr="007C0E77" w:rsidRDefault="001D2F0B" w:rsidP="001D2F0B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C0E77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7C0E77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1F92B" w14:textId="77777777" w:rsidR="001D2F0B" w:rsidRPr="007C0E77" w:rsidRDefault="001D2F0B" w:rsidP="001D2F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C0B0E0" w14:textId="77777777" w:rsidR="001D2F0B" w:rsidRPr="007C0E77" w:rsidRDefault="001D2F0B" w:rsidP="001D2F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4E5B70" w14:textId="0BBF8EEF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16BE44" w14:textId="77777777" w:rsidR="001D2F0B" w:rsidRPr="007C0E77" w:rsidRDefault="001D2F0B" w:rsidP="001D2F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34CC28" w14:textId="17DB46BF" w:rsidR="001D2F0B" w:rsidRPr="007C0E77" w:rsidRDefault="007211C6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88D79A" w14:textId="05339245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5/25</w:t>
            </w:r>
          </w:p>
        </w:tc>
      </w:tr>
      <w:tr w:rsidR="007C0E77" w:rsidRPr="007C0E77" w14:paraId="6F1106A6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08B873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8EB97" w14:textId="77777777" w:rsidR="000F07CE" w:rsidRPr="007C0E77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92FB91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EC998F4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FDBA15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8919E" w14:textId="752C12A6" w:rsidR="000F07CE" w:rsidRPr="007C0E77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每月第2、4週二1</w:t>
            </w:r>
            <w:r w:rsidRPr="007C0E77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73A03" w14:textId="46CC0ACD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592FDF" w14:textId="4A1DA090" w:rsidR="000F07CE" w:rsidRPr="007C0E77" w:rsidRDefault="00AE305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樂活讀經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8E735A" w14:textId="6559D7A0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EC088D" w14:textId="720344DE" w:rsidR="000F07CE" w:rsidRPr="007C0E77" w:rsidRDefault="00AE305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5/27</w:t>
            </w:r>
          </w:p>
        </w:tc>
      </w:tr>
      <w:tr w:rsidR="007C0E77" w:rsidRPr="007C0E77" w14:paraId="0D9431DB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133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DE51" w14:textId="77777777" w:rsidR="000F07CE" w:rsidRPr="007C0E77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AEF5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A533" w14:textId="77777777" w:rsidR="000F07CE" w:rsidRPr="007C0E77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7835" w14:textId="1F06CB91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6B8F" w14:textId="77777777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AB32C7" w14:textId="3CDE3025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C7D06F" w14:textId="322BC003" w:rsidR="000F07CE" w:rsidRPr="007C0E77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</w:t>
            </w:r>
            <w:r w:rsidR="001D2F0B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7C0E77" w:rsidRPr="007C0E77" w14:paraId="5B8AA3C8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495808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C2EA98" w14:textId="77777777" w:rsidR="000F07CE" w:rsidRPr="007C0E77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EB232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6EDFF" w14:textId="77777777" w:rsidR="000F07CE" w:rsidRPr="007C0E77" w:rsidRDefault="000F07CE" w:rsidP="000F07C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153490" w14:textId="6BA39A3B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8E6BD9" w14:textId="77777777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CC677B" w14:textId="634A3E18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AAB912" w14:textId="488BD532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5/20</w:t>
            </w:r>
          </w:p>
        </w:tc>
      </w:tr>
      <w:tr w:rsidR="007C0E77" w:rsidRPr="007C0E77" w14:paraId="59ECA9C3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FE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9C39" w14:textId="77777777" w:rsidR="000F07CE" w:rsidRPr="007C0E77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0A8D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A6E0" w14:textId="77777777" w:rsidR="000F07CE" w:rsidRPr="007C0E77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5CF8B" w14:textId="5DDFF51B" w:rsidR="000F07CE" w:rsidRPr="007C0E77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DE30" w14:textId="77777777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93B759" w14:textId="43A60D60" w:rsidR="000F07CE" w:rsidRPr="007C0E77" w:rsidRDefault="00AF7B4F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9D1EBB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ED97FD" w14:textId="5FCE1F57" w:rsidR="000F07CE" w:rsidRPr="007C0E77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5/21</w:t>
            </w:r>
          </w:p>
        </w:tc>
      </w:tr>
      <w:tr w:rsidR="007C0E77" w:rsidRPr="007C0E77" w14:paraId="7F1CEDD9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398A8F" w14:textId="77777777" w:rsidR="001D2F0B" w:rsidRPr="007C0E77" w:rsidRDefault="001D2F0B" w:rsidP="001D2F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57F4B" w14:textId="77777777" w:rsidR="001D2F0B" w:rsidRPr="007C0E77" w:rsidRDefault="001D2F0B" w:rsidP="001D2F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7136F1" w14:textId="77777777" w:rsidR="001D2F0B" w:rsidRPr="007C0E77" w:rsidRDefault="001D2F0B" w:rsidP="001D2F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557518" w14:textId="77777777" w:rsidR="001D2F0B" w:rsidRPr="007C0E77" w:rsidRDefault="001D2F0B" w:rsidP="001D2F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7A06BE" w14:textId="49F3C07E" w:rsidR="001D2F0B" w:rsidRPr="007C0E77" w:rsidRDefault="001D2F0B" w:rsidP="001D2F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616583" w14:textId="77777777" w:rsidR="001D2F0B" w:rsidRPr="007C0E77" w:rsidRDefault="001D2F0B" w:rsidP="001D2F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803F29" w14:textId="7A0EEE03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AF7B4F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03E961" w14:textId="3ADDFEAC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5/23</w:t>
            </w:r>
          </w:p>
        </w:tc>
      </w:tr>
      <w:tr w:rsidR="007C0E77" w:rsidRPr="007C0E77" w14:paraId="3FB801F0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DA634" w14:textId="77777777" w:rsidR="001D2F0B" w:rsidRPr="007C0E77" w:rsidRDefault="001D2F0B" w:rsidP="001D2F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DE2D8" w14:textId="77777777" w:rsidR="001D2F0B" w:rsidRPr="007C0E77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345D07" w14:textId="77777777" w:rsidR="001D2F0B" w:rsidRPr="007C0E77" w:rsidRDefault="001D2F0B" w:rsidP="001D2F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E17FE0" w14:textId="77777777" w:rsidR="001D2F0B" w:rsidRPr="007C0E77" w:rsidRDefault="001D2F0B" w:rsidP="001D2F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3A643" w14:textId="72FBEBC5" w:rsidR="001D2F0B" w:rsidRPr="007C0E77" w:rsidRDefault="001D2F0B" w:rsidP="001D2F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E5C24" w14:textId="77777777" w:rsidR="001D2F0B" w:rsidRPr="007C0E77" w:rsidRDefault="001D2F0B" w:rsidP="001D2F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619809" w14:textId="4D3CC5D4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126BA2" w14:textId="50E504A5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5/23</w:t>
            </w:r>
          </w:p>
        </w:tc>
      </w:tr>
      <w:tr w:rsidR="007C0E77" w:rsidRPr="007C0E77" w14:paraId="68E43C5D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2F3719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16491" w14:textId="77777777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BE824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E58245" w14:textId="77777777" w:rsidR="000F07CE" w:rsidRPr="007C0E77" w:rsidRDefault="000F07CE" w:rsidP="000F07CE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37F10" w14:textId="6168F98A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EE552A" w14:textId="77777777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6099E" w14:textId="710428BC" w:rsidR="000F07CE" w:rsidRPr="007C0E77" w:rsidRDefault="00AE305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EBD8AC" w14:textId="3E7B8D40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7C0E77" w:rsidRPr="007C0E77" w14:paraId="7C07FE13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EC9B9F" w14:textId="77777777" w:rsidR="000F07CE" w:rsidRPr="007C0E77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1AE274" w14:textId="77777777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E3EC1" w14:textId="77777777" w:rsidR="000F07CE" w:rsidRPr="007C0E77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6A37F1" w14:textId="77777777" w:rsidR="000F07CE" w:rsidRPr="007C0E77" w:rsidRDefault="000F07CE" w:rsidP="000F07CE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123D8" w14:textId="32968F09" w:rsidR="000F07CE" w:rsidRPr="007C0E77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8E2B8" w14:textId="7B301D94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1E9119" w14:textId="338AE116" w:rsidR="000F07CE" w:rsidRPr="007C0E77" w:rsidRDefault="00955BB7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B14746" w14:textId="379E0C64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5/24</w:t>
            </w:r>
          </w:p>
        </w:tc>
      </w:tr>
      <w:tr w:rsidR="007C0E77" w:rsidRPr="007C0E77" w14:paraId="1F81A3C1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B2134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20" w:name="_Hlk73176113"/>
            <w:r w:rsidRPr="007C0E77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5259CF0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F025CE1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B21EB1" w14:textId="009BEED5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4506F46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7C0E77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7C0E77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C9BDBF" w14:textId="1A16830C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1491D" w14:textId="77777777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4DEB9C6" w14:textId="3855332F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9AB69" w14:textId="4BFBB8A9" w:rsidR="000F07CE" w:rsidRPr="007C0E77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bookmarkEnd w:id="20"/>
      <w:tr w:rsidR="007C0E77" w:rsidRPr="007C0E77" w14:paraId="3B77C169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3D6F7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0A8FE2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E3E95E3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proofErr w:type="gramStart"/>
            <w:r w:rsidRPr="007C0E77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聖經共讀</w:t>
            </w:r>
            <w:proofErr w:type="gramEnd"/>
            <w:r w:rsidRPr="007C0E77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- 創世記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08F590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CC175D2" w14:textId="6F442F2D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D1D154" w14:textId="68CA5FFF" w:rsidR="000F07CE" w:rsidRPr="007C0E77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C0E77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實體18線上27共45人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0586DC3" w14:textId="29532573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6/07</w:t>
            </w:r>
          </w:p>
        </w:tc>
      </w:tr>
      <w:tr w:rsidR="007C0E77" w:rsidRPr="007C0E77" w14:paraId="5E8F8B05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60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FC2C8" w14:textId="79261BAC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060E0" w14:textId="77B4B356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主日12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1152A1" w14:textId="22D7EA51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D9BE1DA" w14:textId="77777777" w:rsidR="000F07CE" w:rsidRPr="007C0E77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0342950" w14:textId="7B787908" w:rsidR="000F07CE" w:rsidRPr="007C0E77" w:rsidRDefault="00E3235F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218F9E" w14:textId="210B0273" w:rsidR="000F07CE" w:rsidRPr="007C0E77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5/25</w:t>
            </w:r>
          </w:p>
        </w:tc>
      </w:tr>
      <w:tr w:rsidR="007C0E77" w:rsidRPr="007C0E77" w14:paraId="2DFFF78D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53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04FE51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9D491B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0A8F49" w14:textId="00A5D50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27D4BD" w14:textId="77777777" w:rsidR="000F07CE" w:rsidRPr="007C0E77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0191BD1" w14:textId="539A41AA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4D13DE" w14:textId="298C3194" w:rsidR="000F07CE" w:rsidRPr="007C0E77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5/20</w:t>
            </w:r>
          </w:p>
        </w:tc>
      </w:tr>
      <w:tr w:rsidR="007C0E77" w:rsidRPr="007C0E77" w14:paraId="38A5B9A4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C8B623" w14:textId="77777777" w:rsidR="00F155D4" w:rsidRPr="007C0E77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00355A" w14:textId="77777777" w:rsidR="00F155D4" w:rsidRPr="007C0E77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0BB954" w14:textId="7790789B" w:rsidR="00F155D4" w:rsidRPr="007C0E77" w:rsidRDefault="007E0A37" w:rsidP="00F155D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主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F155D4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="00F155D4"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="00F155D4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D19A1F" w14:textId="54ED6F65" w:rsidR="00F155D4" w:rsidRPr="007C0E77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23921" w14:textId="77777777" w:rsidR="00F155D4" w:rsidRPr="007C0E77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2684B9" w14:textId="5CD56973" w:rsidR="00F155D4" w:rsidRPr="007C0E77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BE8FF6" w14:textId="60FC37BB" w:rsidR="00F155D4" w:rsidRPr="007C0E77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</w:t>
            </w:r>
            <w:r w:rsidR="00C50BE2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7E0A37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</w:tr>
      <w:tr w:rsidR="007C0E77" w:rsidRPr="007C0E77" w14:paraId="0805721D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CFAA49" w14:textId="77777777" w:rsidR="00F155D4" w:rsidRPr="007C0E77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486F6" w14:textId="77777777" w:rsidR="00F155D4" w:rsidRPr="007C0E77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7A8068" w14:textId="1EF571BD" w:rsidR="00F155D4" w:rsidRPr="007C0E77" w:rsidRDefault="007E0A37" w:rsidP="00F155D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每月一次 </w:t>
            </w:r>
            <w:r w:rsidR="00F155D4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="00F155D4"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="00F155D4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9CE4FB" w14:textId="6652233B" w:rsidR="00F155D4" w:rsidRPr="007C0E77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094ACC" w14:textId="77777777" w:rsidR="00F155D4" w:rsidRPr="007C0E77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87573E" w14:textId="2AA3CA5B" w:rsidR="00F155D4" w:rsidRPr="007C0E77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2AA4EA" w14:textId="745B201D" w:rsidR="00F155D4" w:rsidRPr="007C0E77" w:rsidRDefault="007E0A37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1D2F0B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01</w:t>
            </w:r>
          </w:p>
        </w:tc>
      </w:tr>
      <w:tr w:rsidR="007C0E77" w:rsidRPr="007C0E77" w14:paraId="53137FA9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97E" w14:textId="77777777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A628123" w14:textId="0EB1F706" w:rsidR="000F07CE" w:rsidRPr="007C0E77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00F7CE" w14:textId="124BA462" w:rsidR="000F07CE" w:rsidRPr="007C0E77" w:rsidRDefault="007E0A37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每月一次 </w:t>
            </w:r>
            <w:r w:rsidR="000F07CE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="000F07CE" w:rsidRPr="007C0E77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2F5662" w14:textId="452AEDB8" w:rsidR="000F07CE" w:rsidRPr="007C0E77" w:rsidRDefault="000F07CE" w:rsidP="000F07CE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119817" w14:textId="77777777" w:rsidR="000F07CE" w:rsidRPr="007C0E77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5045D75" w14:textId="088919DD" w:rsidR="000F07CE" w:rsidRPr="007C0E77" w:rsidRDefault="007E0A37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8226B4" w14:textId="0CF1C0FA" w:rsidR="000F07CE" w:rsidRPr="007C0E77" w:rsidRDefault="007E0A37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1D2F0B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tr w:rsidR="007C0E77" w:rsidRPr="007C0E77" w14:paraId="22924194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1EEA" w14:textId="2B5C4FE9" w:rsidR="00913106" w:rsidRPr="007C0E77" w:rsidRDefault="003B2539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C0E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A0C78F" w14:textId="77777777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14768B" w14:textId="77777777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7C0E77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1471D0" w14:textId="4957F598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5EFEB1" w14:textId="0F3E5B4E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創意/2</w:t>
            </w:r>
            <w:r w:rsidR="00AF7B4F"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0</w:t>
            </w:r>
            <w:r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AF7B4F"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22</w:t>
            </w:r>
            <w:r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健身/</w:t>
            </w:r>
            <w:r w:rsidR="00AF7B4F"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37</w:t>
            </w:r>
            <w:r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樂活</w:t>
            </w:r>
            <w:r w:rsidRPr="007C0E7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/4</w:t>
            </w:r>
            <w:r w:rsidR="00AF7B4F" w:rsidRPr="007C0E77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DCD1A" w14:textId="4D2BBCB9" w:rsidR="00913106" w:rsidRPr="007C0E77" w:rsidRDefault="001D2F0B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5/20</w:t>
            </w:r>
          </w:p>
        </w:tc>
      </w:tr>
      <w:tr w:rsidR="007C0E77" w:rsidRPr="007C0E77" w14:paraId="40DE1144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EA8A27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C2EDA2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23362C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E1F30C" w14:textId="12162847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3614FD" w14:textId="77777777" w:rsidR="001D2F0B" w:rsidRPr="007C0E77" w:rsidRDefault="001D2F0B" w:rsidP="001D2F0B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FEA87" w14:textId="75E970C9" w:rsidR="001D2F0B" w:rsidRPr="007C0E77" w:rsidRDefault="007211C6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6514DD" w14:textId="319AAF60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5/21</w:t>
            </w:r>
          </w:p>
        </w:tc>
      </w:tr>
      <w:tr w:rsidR="007C0E77" w:rsidRPr="007C0E77" w14:paraId="553AF7F1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493346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0D6EC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821B69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278C3" w14:textId="5401025A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BFC727" w14:textId="77777777" w:rsidR="001D2F0B" w:rsidRPr="007C0E77" w:rsidRDefault="001D2F0B" w:rsidP="001D2F0B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547F5D0" w14:textId="0FBA3C24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AE13D0" w14:textId="329633F1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5/21</w:t>
            </w:r>
          </w:p>
        </w:tc>
      </w:tr>
      <w:tr w:rsidR="007C0E77" w:rsidRPr="007C0E77" w14:paraId="5F087172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46A93F" w14:textId="77777777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BD7C7C6" w14:textId="49D5CBA5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2017FABB" w14:textId="77777777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2FA9EE4" w14:textId="11478094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3AE6B30" w14:textId="77777777" w:rsidR="00913106" w:rsidRPr="007C0E77" w:rsidRDefault="00913106" w:rsidP="0091310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5312E4" w14:textId="6D6191C9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7C0E77" w:rsidRPr="007C0E77" w14:paraId="1F060105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F4FA3A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C8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DDC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B65" w14:textId="7F0A9659" w:rsidR="001D2F0B" w:rsidRPr="007C0E77" w:rsidRDefault="001D2F0B" w:rsidP="001D2F0B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FE1" w14:textId="77777777" w:rsidR="001D2F0B" w:rsidRPr="007C0E77" w:rsidRDefault="001D2F0B" w:rsidP="001D2F0B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D10A94" w14:textId="2D9A0DDA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8FA051" w14:textId="362D6B7F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5/23</w:t>
            </w:r>
          </w:p>
        </w:tc>
      </w:tr>
      <w:tr w:rsidR="007C0E77" w:rsidRPr="007C0E77" w14:paraId="280AF9C7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61DC22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46CA7B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D2D17D" w14:textId="77777777" w:rsidR="001D2F0B" w:rsidRPr="007C0E77" w:rsidRDefault="001D2F0B" w:rsidP="001D2F0B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7C0E77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BB652D" w14:textId="6247EAF0" w:rsidR="001D2F0B" w:rsidRPr="007C0E77" w:rsidRDefault="001D2F0B" w:rsidP="001D2F0B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25551A" w14:textId="77777777" w:rsidR="001D2F0B" w:rsidRPr="007C0E77" w:rsidRDefault="001D2F0B" w:rsidP="001D2F0B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C3E938C" w14:textId="5E602DCB" w:rsidR="001D2F0B" w:rsidRPr="007C0E77" w:rsidRDefault="007211C6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AF382D" w14:textId="179B8B15" w:rsidR="001D2F0B" w:rsidRPr="007C0E77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5/23</w:t>
            </w:r>
          </w:p>
        </w:tc>
      </w:tr>
      <w:tr w:rsidR="007C0E77" w:rsidRPr="007C0E77" w14:paraId="332DA76B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BF8C99" w14:textId="77777777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81B793" w14:textId="65E43BC6" w:rsidR="00913106" w:rsidRPr="007C0E77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RGB攝影團契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6C751F" w14:textId="445E061E" w:rsidR="00913106" w:rsidRPr="007C0E77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每月第2週二 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D5DD43" w14:textId="7C0CF258" w:rsidR="00913106" w:rsidRPr="007C0E77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961340" w14:textId="6CAAC77E" w:rsidR="00913106" w:rsidRPr="007C0E77" w:rsidRDefault="00913106" w:rsidP="0091310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攝影作品分享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6D7C20" w14:textId="6122CE61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654E73"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3FDDD2" w14:textId="4CB8A5A5" w:rsidR="00913106" w:rsidRPr="007C0E77" w:rsidRDefault="001D2F0B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6/10</w:t>
            </w:r>
          </w:p>
        </w:tc>
      </w:tr>
      <w:tr w:rsidR="007C0E77" w:rsidRPr="007C0E77" w14:paraId="4A6E58CA" w14:textId="77777777" w:rsidTr="0010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BDF957" w14:textId="77777777" w:rsidR="00913106" w:rsidRPr="007C0E77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D132D23" w14:textId="6060181C" w:rsidR="00913106" w:rsidRPr="007C0E77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縫紉班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3B769D6" w14:textId="7C34561E" w:rsidR="00913106" w:rsidRPr="007C0E77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週六 A:10:00；B:2:30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E642A94" w14:textId="0599DFA9" w:rsidR="00913106" w:rsidRPr="007C0E77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3C26913" w14:textId="56820E3E" w:rsidR="00913106" w:rsidRPr="007C0E77" w:rsidRDefault="00913106" w:rsidP="0091310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縫紉作品學習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445DAAB" w14:textId="1DEB3DD0" w:rsidR="00913106" w:rsidRPr="007C0E77" w:rsidRDefault="00E3235F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6E280A7" w14:textId="1969F650" w:rsidR="00913106" w:rsidRPr="007C0E77" w:rsidRDefault="001D2F0B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0E77">
              <w:rPr>
                <w:rFonts w:ascii="微軟正黑體" w:eastAsia="微軟正黑體" w:hAnsi="微軟正黑體" w:hint="eastAsia"/>
                <w:sz w:val="20"/>
                <w:szCs w:val="20"/>
              </w:rPr>
              <w:t>5/24</w:t>
            </w:r>
          </w:p>
        </w:tc>
      </w:tr>
    </w:tbl>
    <w:p w14:paraId="7E85C3C4" w14:textId="62D7DD78" w:rsidR="004C4A4E" w:rsidRPr="007C0E77" w:rsidRDefault="00A12EC2" w:rsidP="00F373BB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21" w:name="_Hlk175389769"/>
      <w:bookmarkEnd w:id="19"/>
      <w:r w:rsidRPr="007C0E77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7C0E77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7C0E77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21"/>
    </w:p>
    <w:p w14:paraId="20C38492" w14:textId="16C163AB" w:rsidR="007D707D" w:rsidRPr="007C0E77" w:rsidRDefault="00015554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r w:rsidRPr="007C0E77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89C4C" wp14:editId="0804A578">
                <wp:simplePos x="0" y="0"/>
                <wp:positionH relativeFrom="page">
                  <wp:posOffset>152400</wp:posOffset>
                </wp:positionH>
                <wp:positionV relativeFrom="paragraph">
                  <wp:posOffset>-99695</wp:posOffset>
                </wp:positionV>
                <wp:extent cx="6210300" cy="721995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1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A0D9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B08632B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BD16D9F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7C0E77" w:rsidRPr="007C0E77" w14:paraId="723B6D8E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20B972" w14:textId="77777777" w:rsidR="00F85EE6" w:rsidRPr="007C0E77" w:rsidRDefault="00F85EE6" w:rsidP="00F85EE6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22" w:name="_Hlk175389951"/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5/18</w:t>
                                  </w:r>
                                </w:p>
                                <w:p w14:paraId="4EB7B565" w14:textId="77777777" w:rsidR="008C1B22" w:rsidRPr="007C0E77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8B6B01D" w14:textId="77777777" w:rsidR="008C1B22" w:rsidRPr="007C0E77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38F533B" w14:textId="77777777" w:rsidR="008C1B22" w:rsidRPr="007C0E77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D5981" w14:textId="7C78BA4C" w:rsidR="008C1B22" w:rsidRPr="007C0E77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FA220" w14:textId="77777777" w:rsidR="008C1B22" w:rsidRPr="007C0E77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7C0E77" w:rsidRPr="007C0E77" w14:paraId="47DA576A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C8CF" w14:textId="77777777" w:rsidR="008C1B22" w:rsidRPr="007C0E77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2A083" w14:textId="77777777" w:rsidR="008C1B22" w:rsidRPr="007C0E77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4B069" w14:textId="77777777" w:rsidR="008C1B22" w:rsidRPr="007C0E77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0787F" w14:textId="77777777" w:rsidR="008C1B22" w:rsidRPr="007C0E77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7D80" w14:textId="77777777" w:rsidR="008C1B22" w:rsidRPr="007C0E77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7C0E77" w:rsidRPr="007C0E77" w14:paraId="459ECF09" w14:textId="77777777" w:rsidTr="00BA4F6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85507" w14:textId="7777777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2A703" w14:textId="77777777" w:rsidR="00F85EE6" w:rsidRPr="007C0E77" w:rsidRDefault="00F85EE6" w:rsidP="00F85EE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DB9D49" w14:textId="7777777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郭詩雯</w:t>
                                  </w:r>
                                </w:p>
                                <w:p w14:paraId="3641C20E" w14:textId="272E07F6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097AB39" w14:textId="7777777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張博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誌</w:t>
                                  </w:r>
                                  <w:proofErr w:type="gramEnd"/>
                                </w:p>
                                <w:p w14:paraId="0868F42D" w14:textId="659094A1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11" w:left="-21" w:rightChars="-40" w:right="-96" w:hangingChars="2" w:hanging="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趙盈智 黃潔熙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9480DE" w14:textId="7777777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余嘉盈</w:t>
                                  </w:r>
                                </w:p>
                                <w:p w14:paraId="740A2E4A" w14:textId="25209BA4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tr w:rsidR="007C0E77" w:rsidRPr="007C0E77" w14:paraId="5BE6B651" w14:textId="77777777" w:rsidTr="00BA4F6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95360" w14:textId="7777777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722C" w14:textId="77777777" w:rsidR="00F85EE6" w:rsidRPr="007C0E77" w:rsidRDefault="00F85EE6" w:rsidP="00F85EE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FC32" w14:textId="63428E2C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陳秀惠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8DFC775" w14:textId="59FCE599" w:rsidR="00F85EE6" w:rsidRPr="007C0E77" w:rsidRDefault="00F85EE6" w:rsidP="00654E73">
                                  <w:pPr>
                                    <w:tabs>
                                      <w:tab w:val="left" w:pos="210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柳金堂 黃碧珍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39D4F" w14:textId="7DF0DCC8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黃少芳</w:t>
                                  </w:r>
                                </w:p>
                              </w:tc>
                            </w:tr>
                            <w:tr w:rsidR="007C0E77" w:rsidRPr="007C0E77" w14:paraId="45942192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ED1A5E" w14:textId="7777777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52ED" w14:textId="77777777" w:rsidR="00F85EE6" w:rsidRPr="007C0E77" w:rsidRDefault="00F85EE6" w:rsidP="00F85EE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8F3294" w14:textId="34590FB4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7C0E77" w:rsidRPr="007C0E77" w14:paraId="45C82F54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8B4A8" w14:textId="7777777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769F9" w14:textId="77777777" w:rsidR="00F85EE6" w:rsidRPr="007C0E77" w:rsidRDefault="00F85EE6" w:rsidP="00F85EE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9403C" w14:textId="6A63D3AF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2247" w14:textId="717875F0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9C786" w14:textId="110E8B75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王琬姿/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7C0E77" w:rsidRPr="007C0E77" w14:paraId="262FA13B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C8694" w14:textId="7777777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53A62B" w14:textId="77777777" w:rsidR="00F85EE6" w:rsidRPr="007C0E77" w:rsidRDefault="00F85EE6" w:rsidP="00F85EE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A7A0" w14:textId="4692B105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D5D1A" w14:textId="3B0DB10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955DB" w14:textId="07B9084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</w:rPr>
                                    <w:t>趙恬</w:t>
                                  </w:r>
                                </w:p>
                              </w:tc>
                            </w:tr>
                            <w:tr w:rsidR="007C0E77" w:rsidRPr="007C0E77" w14:paraId="710CD88D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912C7" w14:textId="7777777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21490" w14:textId="77777777" w:rsidR="00F85EE6" w:rsidRPr="007C0E77" w:rsidRDefault="00F85EE6" w:rsidP="00F85EE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BBC1F6" w14:textId="0C99CC85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7C0E77" w:rsidRPr="007C0E77" w14:paraId="2EBFAC5F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C7F6E" w14:textId="77777777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114925" w14:textId="77777777" w:rsidR="00F85EE6" w:rsidRPr="007C0E77" w:rsidRDefault="00F85EE6" w:rsidP="00F85EE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FF466" w14:textId="702C7EBB" w:rsidR="00F85EE6" w:rsidRPr="007C0E77" w:rsidRDefault="00F85EE6" w:rsidP="00F85EE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</w:t>
                                  </w:r>
                                </w:p>
                              </w:tc>
                            </w:tr>
                            <w:tr w:rsidR="007C0E77" w:rsidRPr="007C0E77" w14:paraId="511788A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47EA6" w14:textId="6FD946C2" w:rsidR="008C1B22" w:rsidRPr="007C0E77" w:rsidRDefault="00262545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C1B22"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F85EE6"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  <w:p w14:paraId="00BB5A62" w14:textId="77777777" w:rsidR="008C1B22" w:rsidRPr="007C0E77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71E4B" w14:textId="77777777" w:rsidR="008C1B22" w:rsidRPr="007C0E77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0A20209" w14:textId="77777777" w:rsidR="008C1B22" w:rsidRPr="007C0E77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34C9A2" w14:textId="77777777" w:rsidR="008C1B22" w:rsidRPr="007C0E77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80A15" w14:textId="77777777" w:rsidR="008C1B22" w:rsidRPr="007C0E77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7C0E77" w:rsidRPr="007C0E77" w14:paraId="5DE34F56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16524" w14:textId="77777777" w:rsidR="008C1B22" w:rsidRPr="007C0E77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1CD5F" w14:textId="77777777" w:rsidR="008C1B22" w:rsidRPr="007C0E77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B7AA" w14:textId="77777777" w:rsidR="008C1B22" w:rsidRPr="007C0E77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2BBDE" w14:textId="77777777" w:rsidR="008C1B22" w:rsidRPr="007C0E77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DF597" w14:textId="77777777" w:rsidR="008C1B22" w:rsidRPr="007C0E77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7C0E77" w:rsidRPr="007C0E77" w14:paraId="7921BE7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6779E5" w14:textId="77777777" w:rsidR="00167F05" w:rsidRPr="007C0E77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C365C" w14:textId="77777777" w:rsidR="00167F05" w:rsidRPr="007C0E77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E3E1E" w14:textId="6F3B0278" w:rsidR="00167F05" w:rsidRPr="007C0E77" w:rsidRDefault="006D1C68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7C0E77" w:rsidRPr="007C0E77" w14:paraId="27FDAD8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3E213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54B178" w14:textId="77777777" w:rsidR="00100B79" w:rsidRPr="007C0E77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915C6" w14:textId="698AF53B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邱恩琦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3503DA" w14:textId="0AE454AC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楊嘉林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1A181" w14:textId="69B3622C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林予平</w:t>
                                  </w:r>
                                  <w:proofErr w:type="gramEnd"/>
                                </w:p>
                              </w:tc>
                            </w:tr>
                            <w:tr w:rsidR="007C0E77" w:rsidRPr="007C0E77" w14:paraId="5D911087" w14:textId="77777777" w:rsidTr="00AE6F4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5E6F5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AA2E93" w14:textId="77777777" w:rsidR="00100B79" w:rsidRPr="007C0E77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BAFC" w14:textId="6D75EADB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陳美晴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71982" w14:textId="78C7BF68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3A6066" w14:textId="3ACC3E8B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陳昕</w:t>
                                  </w:r>
                                </w:p>
                              </w:tc>
                            </w:tr>
                            <w:tr w:rsidR="007C0E77" w:rsidRPr="007C0E77" w14:paraId="1F12DC98" w14:textId="77777777" w:rsidTr="0049301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40554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D2BC6" w14:textId="77777777" w:rsidR="00100B79" w:rsidRPr="007C0E77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536F9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5AEBD0" w14:textId="013165CC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許信燦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15600F" w14:textId="48882413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暐丞</w:t>
                                  </w:r>
                                  <w:proofErr w:type="gramEnd"/>
                                </w:p>
                              </w:tc>
                            </w:tr>
                            <w:tr w:rsidR="007C0E77" w:rsidRPr="007C0E77" w14:paraId="76A00563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6F16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37DDA" w14:textId="77777777" w:rsidR="00100B79" w:rsidRPr="007C0E77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FEC63" w14:textId="4D632B2F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甘泉小組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63C9" w14:textId="28198E2D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希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幔詩班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CFD58" w14:textId="53231F9A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青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7C0E77" w:rsidRPr="007C0E77" w14:paraId="00C858C0" w14:textId="77777777" w:rsidTr="00F3085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BA0DF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7793C" w14:textId="77777777" w:rsidR="00100B79" w:rsidRPr="007C0E77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DBC6A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</w:t>
                                  </w:r>
                                </w:p>
                                <w:p w14:paraId="11D2ADC5" w14:textId="4DE1F2FE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何宜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8D062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陳詞章</w:t>
                                  </w:r>
                                </w:p>
                                <w:p w14:paraId="58B624E6" w14:textId="0A30299B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林威助 鄒宗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C66D4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陳鋒駿</w:t>
                                  </w:r>
                                </w:p>
                                <w:p w14:paraId="5EB27F3E" w14:textId="30B19DB8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7C0E77" w:rsidRPr="007C0E77" w14:paraId="36A15615" w14:textId="77777777" w:rsidTr="00F3085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016E75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73487" w14:textId="77777777" w:rsidR="00100B79" w:rsidRPr="007C0E77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702F5" w14:textId="38C51705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296658" w14:textId="3D8CC6E6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4802D5" w14:textId="3FF17C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慧</w:t>
                                  </w:r>
                                </w:p>
                              </w:tc>
                            </w:tr>
                            <w:tr w:rsidR="007C0E77" w:rsidRPr="007C0E77" w14:paraId="406ED5EA" w14:textId="77777777" w:rsidTr="00DD7F2D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704003" w14:textId="77777777" w:rsidR="00167F05" w:rsidRPr="007C0E77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4B1DD" w14:textId="77777777" w:rsidR="00167F05" w:rsidRPr="007C0E77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8785F" w14:textId="0C52542C" w:rsidR="00167F05" w:rsidRPr="007C0E77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7C0E77" w:rsidRPr="007C0E77" w14:paraId="491ECDCA" w14:textId="77777777" w:rsidTr="00B66B3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14028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D729AD" w14:textId="77777777" w:rsidR="00100B79" w:rsidRPr="007C0E77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66C876" w14:textId="5856EEED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許信裕/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51F06" w14:textId="4CA8A968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3FFF2" w14:textId="11900C56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王琬姿/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7C0E77" w:rsidRPr="007C0E77" w14:paraId="415FF99F" w14:textId="77777777" w:rsidTr="00B66B3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9A748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35A62" w14:textId="77777777" w:rsidR="00100B79" w:rsidRPr="007C0E77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34F4AA6" w14:textId="46FFFEEB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FB59F" w14:textId="7B77AEA9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75D37" w14:textId="25D51D4C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謝長峻</w:t>
                                  </w:r>
                                </w:p>
                              </w:tc>
                            </w:tr>
                            <w:tr w:rsidR="007C0E77" w:rsidRPr="007C0E77" w14:paraId="5845CF48" w14:textId="77777777" w:rsidTr="00DD7F2D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81F28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00591" w14:textId="77777777" w:rsidR="00100B79" w:rsidRPr="007C0E77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262D1" w14:textId="1FCE3460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以斯拉</w:t>
                                  </w:r>
                                  <w:proofErr w:type="gramEnd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查經班小組</w:t>
                                  </w:r>
                                </w:p>
                              </w:tc>
                            </w:tr>
                            <w:tr w:rsidR="007C0E77" w:rsidRPr="007C0E77" w14:paraId="0EC017FC" w14:textId="77777777" w:rsidTr="00DD7F2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2DD19B" w14:textId="77777777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ECF9F" w14:textId="77777777" w:rsidR="00100B79" w:rsidRPr="007C0E77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FD5F6" w14:textId="44BBFFF8" w:rsidR="00100B79" w:rsidRPr="007C0E77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</w:tr>
                            <w:bookmarkEnd w:id="22"/>
                          </w:tbl>
                          <w:p w14:paraId="7A64DB4F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A3E71D2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8A12C2E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A289E99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7C0E77" w:rsidRPr="007C0E77" w14:paraId="4BD05B3E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595523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23" w:name="_Hlk175390004"/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1523D571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00C98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AFF411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D3309A3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05ADC6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84CA3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08D0DC8A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4FA94D02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2CFC2C61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613F593B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64F1E06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343FB41B" w14:textId="77777777" w:rsidR="001654B9" w:rsidRPr="007C0E77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0AED472E" w14:textId="77777777" w:rsidR="001654B9" w:rsidRPr="007C0E77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7C0E77" w:rsidRPr="007C0E77" w14:paraId="32442DC8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34947D2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7D550526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41B3760B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CC46BED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66D141A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1A8FB58" w14:textId="77777777" w:rsidR="001654B9" w:rsidRPr="007C0E77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ABF26E7" w14:textId="77777777" w:rsidR="001654B9" w:rsidRPr="007C0E77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C0E77" w:rsidRPr="007C0E77" w14:paraId="6E0ABC6C" w14:textId="77777777" w:rsidTr="00E71CAC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7C9D1E88" w14:textId="77777777" w:rsidR="006C4B2F" w:rsidRPr="007C0E77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2A92F2F" w14:textId="77777777" w:rsidR="006C4B2F" w:rsidRPr="007C0E77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F83E795" w14:textId="77777777" w:rsidR="006C4B2F" w:rsidRPr="007C0E77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257F9E0" w14:textId="77777777" w:rsidR="006C4B2F" w:rsidRPr="007C0E77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419C970" w14:textId="77777777" w:rsidR="006C4B2F" w:rsidRPr="007C0E77" w:rsidRDefault="006C4B2F" w:rsidP="006C4B2F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0C5196F9" w14:textId="77777777" w:rsidR="006C4B2F" w:rsidRPr="007C0E77" w:rsidRDefault="006C4B2F" w:rsidP="006C4B2F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9088AA7" w14:textId="77777777" w:rsidR="00FB312E" w:rsidRPr="007C0E77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="00203548"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  <w:p w14:paraId="3119744C" w14:textId="69E6A366" w:rsidR="006C4B2F" w:rsidRPr="007C0E77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FB312E"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88F5709" w14:textId="40F89A47" w:rsidR="006C4B2F" w:rsidRPr="007C0E77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5/</w:t>
                                  </w:r>
                                  <w:r w:rsidR="00100B79"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C0E77" w:rsidRPr="007C0E77" w14:paraId="5072245A" w14:textId="77777777" w:rsidTr="00100B7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CEB785E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0756ECF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28F20A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1DA2042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14476A" w14:textId="608389D6" w:rsidR="00100B79" w:rsidRPr="007C0E77" w:rsidRDefault="00100B79" w:rsidP="00100B7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0"/>
                                      <w:szCs w:val="20"/>
                                    </w:rPr>
                                    <w:t>耶穌</w:t>
                                  </w: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0"/>
                                      <w:szCs w:val="20"/>
                                    </w:rPr>
                                    <w:t>被抓與受</w:t>
                                  </w:r>
                                  <w:proofErr w:type="gramEnd"/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0"/>
                                      <w:szCs w:val="20"/>
                                    </w:rPr>
                                    <w:t>審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D047345" w14:textId="13B8F376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7211C6"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1EC6ECAB" w14:textId="671EC39D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5/25</w:t>
                                  </w:r>
                                </w:p>
                              </w:tc>
                            </w:tr>
                            <w:tr w:rsidR="007C0E77" w:rsidRPr="007C0E77" w14:paraId="00EBBB8A" w14:textId="77777777" w:rsidTr="00100B7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45E96E6E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3E54B8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D44D9C2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7562A2D1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40D26BB" w14:textId="1FAD9526" w:rsidR="00100B79" w:rsidRPr="007C0E77" w:rsidRDefault="00100B79" w:rsidP="00100B7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最後的晚餐與提醒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6793C90B" w14:textId="4CA96280" w:rsidR="00100B79" w:rsidRPr="007C0E77" w:rsidRDefault="007211C6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100B79"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2B94A787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7C0E77" w:rsidRPr="007C0E77" w14:paraId="50A593C8" w14:textId="77777777" w:rsidTr="00100B7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E865A46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34211AA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8AC6ADF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8CA4C2" w14:textId="77777777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039985B7" w14:textId="77777777" w:rsidR="00100B79" w:rsidRPr="007C0E77" w:rsidRDefault="00100B79" w:rsidP="00100B7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3AB6BCA" w14:textId="62A40620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252E199" w14:textId="0B2D36BC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5/25</w:t>
                                  </w:r>
                                </w:p>
                              </w:tc>
                            </w:tr>
                            <w:bookmarkEnd w:id="23"/>
                          </w:tbl>
                          <w:p w14:paraId="7B233A64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1840D43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4" w:name="_Hlk175390101"/>
                            <w:proofErr w:type="gramStart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17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867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40"/>
                              <w:gridCol w:w="903"/>
                            </w:tblGrid>
                            <w:tr w:rsidR="007C0E77" w:rsidRPr="007C0E77" w14:paraId="4ED4B39D" w14:textId="77777777" w:rsidTr="00497E09">
                              <w:trPr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24"/>
                                <w:p w14:paraId="11FD6B6E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420F1541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F4497" w14:textId="77777777" w:rsidR="00CA6589" w:rsidRPr="007C0E7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736DC" w14:textId="77777777" w:rsidR="00CA6589" w:rsidRPr="007C0E7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0863E" w14:textId="77777777" w:rsidR="00CA6589" w:rsidRPr="007C0E7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AB6C9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C0E77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C0E77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633B0D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7C0E77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D2947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C0E77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5748A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7C0E77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7C0E77" w:rsidRPr="007C0E77" w14:paraId="562AD4F3" w14:textId="77777777" w:rsidTr="00497E09">
                              <w:trPr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B73F0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B9939" w14:textId="77777777" w:rsidR="00CA6589" w:rsidRPr="007C0E7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425" w14:textId="77777777" w:rsidR="00CA6589" w:rsidRPr="007C0E7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BB3A0" w14:textId="77777777" w:rsidR="00CA6589" w:rsidRPr="007C0E77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6AEFA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3B350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30610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C7359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E782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B5FB0" w14:textId="77777777" w:rsidR="00CA6589" w:rsidRPr="007C0E77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2A759" w14:textId="76E4EFE3" w:rsidR="00CA6589" w:rsidRPr="007C0E77" w:rsidRDefault="00AB65BE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C0E77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助教</w:t>
                                  </w:r>
                                </w:p>
                              </w:tc>
                            </w:tr>
                            <w:tr w:rsidR="007C0E77" w:rsidRPr="007C0E77" w14:paraId="3A003E18" w14:textId="77777777" w:rsidTr="007C065D">
                              <w:trPr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22122" w14:textId="1090B3FF" w:rsidR="00497E09" w:rsidRPr="007C0E77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5/18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EDEDB1" w14:textId="0C66D44B" w:rsidR="00497E09" w:rsidRPr="007C0E77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周芝萱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C47F10" w14:textId="5FEAF5EB" w:rsidR="00497E09" w:rsidRPr="007C0E77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43DCF0" w14:textId="53E92CCF" w:rsidR="00497E09" w:rsidRPr="007C0E77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4B4188" w14:textId="0C2938A3" w:rsidR="00497E09" w:rsidRPr="007C0E77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1DEB81" w14:textId="246E74CC" w:rsidR="00497E09" w:rsidRPr="007C0E77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林璞真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07953" w14:textId="3C8376B3" w:rsidR="00497E09" w:rsidRPr="007C0E77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9B273D" w14:textId="1A6D7A89" w:rsidR="00497E09" w:rsidRPr="007C0E77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3D30F1" w14:textId="75029483" w:rsidR="00497E09" w:rsidRPr="007C0E77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楊承恩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88B68F7" w14:textId="486E4305" w:rsidR="00497E09" w:rsidRPr="007C0E77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宋惠玲 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746964A" w14:textId="237E2D80" w:rsidR="007C065D" w:rsidRPr="007C0E77" w:rsidRDefault="00497E09" w:rsidP="007C065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</w:p>
                              </w:tc>
                            </w:tr>
                            <w:tr w:rsidR="007C0E77" w:rsidRPr="007C0E77" w14:paraId="41D664DD" w14:textId="77777777" w:rsidTr="00497E09">
                              <w:trPr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6CFE64" w14:textId="63F71138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5/25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681FFD" w14:textId="372B2C19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黃琦娜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A008B2" w14:textId="0E477E25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陳群鈺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A820F" w14:textId="67BF1AB8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陳志文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DC5AC8" w14:textId="7B277676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93829F" w14:textId="33F875B1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06F10B" w14:textId="5DC7E5A2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顏庭恩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A0053" w14:textId="58C16BFD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CB3503" w14:textId="0F58B795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黃丹力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3BD8B27" w14:textId="2EA7A90D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99059EB" w14:textId="710D2B7D" w:rsidR="00100B79" w:rsidRPr="007C0E77" w:rsidRDefault="00100B79" w:rsidP="00100B7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C0E77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李穗玲 </w:t>
                                  </w:r>
                                </w:p>
                              </w:tc>
                            </w:tr>
                          </w:tbl>
                          <w:p w14:paraId="354B6BF1" w14:textId="77777777" w:rsidR="001654B9" w:rsidRPr="00E8202B" w:rsidRDefault="001654B9" w:rsidP="00E71CAC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C4C" id="Text Box 1129" o:spid="_x0000_s1036" type="#_x0000_t202" style="position:absolute;margin-left:12pt;margin-top:-7.85pt;width:489pt;height:568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" filled="f" stroked="f" strokecolor="white">
                <v:textbox>
                  <w:txbxContent>
                    <w:p w14:paraId="0755A0D9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B08632B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BD16D9F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7C0E77" w:rsidRPr="007C0E77" w14:paraId="723B6D8E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20B972" w14:textId="77777777" w:rsidR="00F85EE6" w:rsidRPr="007C0E77" w:rsidRDefault="00F85EE6" w:rsidP="00F85EE6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5" w:name="_Hlk175389951"/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5/18</w:t>
                            </w:r>
                          </w:p>
                          <w:p w14:paraId="4EB7B565" w14:textId="77777777" w:rsidR="008C1B22" w:rsidRPr="007C0E77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78B6B01D" w14:textId="77777777" w:rsidR="008C1B22" w:rsidRPr="007C0E77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38F533B" w14:textId="77777777" w:rsidR="008C1B22" w:rsidRPr="007C0E77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665D5981" w14:textId="7C78BA4C" w:rsidR="008C1B22" w:rsidRPr="007C0E77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FA220" w14:textId="77777777" w:rsidR="008C1B22" w:rsidRPr="007C0E77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7C0E77" w:rsidRPr="007C0E77" w14:paraId="47DA576A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C8CF" w14:textId="77777777" w:rsidR="008C1B22" w:rsidRPr="007C0E77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2A083" w14:textId="77777777" w:rsidR="008C1B22" w:rsidRPr="007C0E77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4B069" w14:textId="77777777" w:rsidR="008C1B22" w:rsidRPr="007C0E77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0787F" w14:textId="77777777" w:rsidR="008C1B22" w:rsidRPr="007C0E77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0B7D80" w14:textId="77777777" w:rsidR="008C1B22" w:rsidRPr="007C0E77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7C0E77" w:rsidRPr="007C0E77" w14:paraId="459ECF09" w14:textId="77777777" w:rsidTr="00BA4F6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85507" w14:textId="7777777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2A703" w14:textId="77777777" w:rsidR="00F85EE6" w:rsidRPr="007C0E77" w:rsidRDefault="00F85EE6" w:rsidP="00F85EE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DB9D49" w14:textId="7777777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郭詩雯</w:t>
                            </w:r>
                          </w:p>
                          <w:p w14:paraId="3641C20E" w14:textId="272E07F6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097AB39" w14:textId="7777777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邱寶瑩 張博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誌</w:t>
                            </w:r>
                            <w:proofErr w:type="gramEnd"/>
                          </w:p>
                          <w:p w14:paraId="0868F42D" w14:textId="659094A1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11" w:left="-21" w:rightChars="-40" w:right="-96" w:hangingChars="2" w:hanging="5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趙盈智 黃潔熙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9480DE" w14:textId="7777777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余嘉盈</w:t>
                            </w:r>
                          </w:p>
                          <w:p w14:paraId="740A2E4A" w14:textId="25209BA4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</w:tr>
                      <w:tr w:rsidR="007C0E77" w:rsidRPr="007C0E77" w14:paraId="5BE6B651" w14:textId="77777777" w:rsidTr="00BA4F6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95360" w14:textId="7777777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722C" w14:textId="77777777" w:rsidR="00F85EE6" w:rsidRPr="007C0E77" w:rsidRDefault="00F85EE6" w:rsidP="00F85EE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FC32" w14:textId="63428E2C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陳秀惠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8DFC775" w14:textId="59FCE599" w:rsidR="00F85EE6" w:rsidRPr="007C0E77" w:rsidRDefault="00F85EE6" w:rsidP="00654E73">
                            <w:pPr>
                              <w:tabs>
                                <w:tab w:val="left" w:pos="210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柳金堂 黃碧珍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F39D4F" w14:textId="7DF0DCC8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黃少芳</w:t>
                            </w:r>
                          </w:p>
                        </w:tc>
                      </w:tr>
                      <w:tr w:rsidR="007C0E77" w:rsidRPr="007C0E77" w14:paraId="45942192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ED1A5E" w14:textId="7777777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52ED" w14:textId="77777777" w:rsidR="00F85EE6" w:rsidRPr="007C0E77" w:rsidRDefault="00F85EE6" w:rsidP="00F85EE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8F3294" w14:textId="34590FB4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7C0E77" w:rsidRPr="007C0E77" w14:paraId="45C82F54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8B4A8" w14:textId="7777777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9769F9" w14:textId="77777777" w:rsidR="00F85EE6" w:rsidRPr="007C0E77" w:rsidRDefault="00F85EE6" w:rsidP="00F85EE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C9403C" w14:textId="6A63D3AF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B22247" w14:textId="717875F0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D9C786" w14:textId="110E8B75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王琬姿/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7C0E77" w:rsidRPr="007C0E77" w14:paraId="262FA13B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C8694" w14:textId="7777777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53A62B" w14:textId="77777777" w:rsidR="00F85EE6" w:rsidRPr="007C0E77" w:rsidRDefault="00F85EE6" w:rsidP="00F85EE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1AA7A0" w14:textId="4692B105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9D5D1A" w14:textId="3B0DB10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0955DB" w14:textId="07B9084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</w:rPr>
                              <w:t>趙恬</w:t>
                            </w:r>
                          </w:p>
                        </w:tc>
                      </w:tr>
                      <w:tr w:rsidR="007C0E77" w:rsidRPr="007C0E77" w14:paraId="710CD88D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912C7" w14:textId="7777777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21490" w14:textId="77777777" w:rsidR="00F85EE6" w:rsidRPr="007C0E77" w:rsidRDefault="00F85EE6" w:rsidP="00F85EE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BBC1F6" w14:textId="0C99CC85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少年團契</w:t>
                            </w:r>
                          </w:p>
                        </w:tc>
                      </w:tr>
                      <w:tr w:rsidR="007C0E77" w:rsidRPr="007C0E77" w14:paraId="2EBFAC5F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DC7F6E" w14:textId="77777777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114925" w14:textId="77777777" w:rsidR="00F85EE6" w:rsidRPr="007C0E77" w:rsidRDefault="00F85EE6" w:rsidP="00F85EE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2FF466" w14:textId="702C7EBB" w:rsidR="00F85EE6" w:rsidRPr="007C0E77" w:rsidRDefault="00F85EE6" w:rsidP="00F85EE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許信裕</w:t>
                            </w:r>
                          </w:p>
                        </w:tc>
                      </w:tr>
                      <w:tr w:rsidR="007C0E77" w:rsidRPr="007C0E77" w14:paraId="511788A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47EA6" w14:textId="6FD946C2" w:rsidR="008C1B22" w:rsidRPr="007C0E77" w:rsidRDefault="00262545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8C1B22"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F85EE6"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00BB5A62" w14:textId="77777777" w:rsidR="008C1B22" w:rsidRPr="007C0E77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E871E4B" w14:textId="77777777" w:rsidR="008C1B22" w:rsidRPr="007C0E77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0A20209" w14:textId="77777777" w:rsidR="008C1B22" w:rsidRPr="007C0E77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234C9A2" w14:textId="77777777" w:rsidR="008C1B22" w:rsidRPr="007C0E77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80A15" w14:textId="77777777" w:rsidR="008C1B22" w:rsidRPr="007C0E77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7C0E77" w:rsidRPr="007C0E77" w14:paraId="5DE34F56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E16524" w14:textId="77777777" w:rsidR="008C1B22" w:rsidRPr="007C0E77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F1CD5F" w14:textId="77777777" w:rsidR="008C1B22" w:rsidRPr="007C0E77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60B7AA" w14:textId="77777777" w:rsidR="008C1B22" w:rsidRPr="007C0E77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72BBDE" w14:textId="77777777" w:rsidR="008C1B22" w:rsidRPr="007C0E77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39DF597" w14:textId="77777777" w:rsidR="008C1B22" w:rsidRPr="007C0E77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7C0E77" w:rsidRPr="007C0E77" w14:paraId="7921BE7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6779E5" w14:textId="77777777" w:rsidR="00167F05" w:rsidRPr="007C0E77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C365C" w14:textId="77777777" w:rsidR="00167F05" w:rsidRPr="007C0E77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F7E3E1E" w14:textId="6F3B0278" w:rsidR="00167F05" w:rsidRPr="007C0E77" w:rsidRDefault="006D1C68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蔡維倫</w:t>
                            </w:r>
                          </w:p>
                        </w:tc>
                      </w:tr>
                      <w:tr w:rsidR="007C0E77" w:rsidRPr="007C0E77" w14:paraId="27FDAD8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3E213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54B178" w14:textId="77777777" w:rsidR="00100B79" w:rsidRPr="007C0E77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2915C6" w14:textId="698AF53B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邱恩琦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3503DA" w14:textId="0AE454AC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楊嘉林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E1A181" w14:textId="69B3622C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林予平</w:t>
                            </w:r>
                            <w:proofErr w:type="gramEnd"/>
                          </w:p>
                        </w:tc>
                      </w:tr>
                      <w:tr w:rsidR="007C0E77" w:rsidRPr="007C0E77" w14:paraId="5D911087" w14:textId="77777777" w:rsidTr="00AE6F4E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5E6F5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AA2E93" w14:textId="77777777" w:rsidR="00100B79" w:rsidRPr="007C0E77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C9BAFC" w14:textId="6D75EADB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陳美晴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171982" w14:textId="78C7BF68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bottom"/>
                          </w:tcPr>
                          <w:p w14:paraId="5F3A6066" w14:textId="3ACC3E8B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陳昕</w:t>
                            </w:r>
                          </w:p>
                        </w:tc>
                      </w:tr>
                      <w:tr w:rsidR="007C0E77" w:rsidRPr="007C0E77" w14:paraId="1F12DC98" w14:textId="77777777" w:rsidTr="0049301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40554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BD2BC6" w14:textId="77777777" w:rsidR="00100B79" w:rsidRPr="007C0E77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536F9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5AEBD0" w14:textId="013165CC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許信燦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bottom"/>
                          </w:tcPr>
                          <w:p w14:paraId="1015600F" w14:textId="48882413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王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暐丞</w:t>
                            </w:r>
                            <w:proofErr w:type="gramEnd"/>
                          </w:p>
                        </w:tc>
                      </w:tr>
                      <w:tr w:rsidR="007C0E77" w:rsidRPr="007C0E77" w14:paraId="76A00563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6F16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37DDA" w14:textId="77777777" w:rsidR="00100B79" w:rsidRPr="007C0E77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1FEC63" w14:textId="4D632B2F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甘泉小組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63C9" w14:textId="28198E2D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希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幔詩班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4CFD58" w14:textId="53231F9A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青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契敬拜團</w:t>
                            </w:r>
                            <w:proofErr w:type="gramEnd"/>
                          </w:p>
                        </w:tc>
                      </w:tr>
                      <w:tr w:rsidR="007C0E77" w:rsidRPr="007C0E77" w14:paraId="00C858C0" w14:textId="77777777" w:rsidTr="00F3085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FBA0DF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7793C" w14:textId="77777777" w:rsidR="00100B79" w:rsidRPr="007C0E77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6DBC6A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洪國財</w:t>
                            </w:r>
                          </w:p>
                          <w:p w14:paraId="11D2ADC5" w14:textId="4DE1F2FE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何宜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8D062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邱寶瑩 陳詞章</w:t>
                            </w:r>
                          </w:p>
                          <w:p w14:paraId="58B624E6" w14:textId="0A30299B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林威助 鄒宗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珮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6C66D4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陳鋒駿</w:t>
                            </w:r>
                          </w:p>
                          <w:p w14:paraId="5EB27F3E" w14:textId="30B19DB8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7C0E77" w:rsidRPr="007C0E77" w14:paraId="36A15615" w14:textId="77777777" w:rsidTr="00F3085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016E75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F73487" w14:textId="77777777" w:rsidR="00100B79" w:rsidRPr="007C0E77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A702F5" w14:textId="38C51705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296658" w14:textId="3D8CC6E6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曹木針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4802D5" w14:textId="3FF17C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卓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慧</w:t>
                            </w:r>
                          </w:p>
                        </w:tc>
                      </w:tr>
                      <w:tr w:rsidR="007C0E77" w:rsidRPr="007C0E77" w14:paraId="406ED5EA" w14:textId="77777777" w:rsidTr="00DD7F2D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704003" w14:textId="77777777" w:rsidR="00167F05" w:rsidRPr="007C0E77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4B1DD" w14:textId="77777777" w:rsidR="00167F05" w:rsidRPr="007C0E77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8785F" w14:textId="0C52542C" w:rsidR="00167F05" w:rsidRPr="007C0E77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7C0E77" w:rsidRPr="007C0E77" w14:paraId="491ECDCA" w14:textId="77777777" w:rsidTr="00B66B3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14028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D729AD" w14:textId="77777777" w:rsidR="00100B79" w:rsidRPr="007C0E77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66C876" w14:textId="5856EEED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許信裕/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251F06" w14:textId="4CA8A968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23FFF2" w14:textId="11900C56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王琬姿/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7C0E77" w:rsidRPr="007C0E77" w14:paraId="415FF99F" w14:textId="77777777" w:rsidTr="00B66B3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9A748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35A62" w14:textId="77777777" w:rsidR="00100B79" w:rsidRPr="007C0E77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34F4AA6" w14:textId="46FFFEEB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EFB59F" w14:textId="7B77AEA9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175D37" w14:textId="25D51D4C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謝長峻</w:t>
                            </w:r>
                          </w:p>
                        </w:tc>
                      </w:tr>
                      <w:tr w:rsidR="007C0E77" w:rsidRPr="007C0E77" w14:paraId="5845CF48" w14:textId="77777777" w:rsidTr="00DD7F2D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81F28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D00591" w14:textId="77777777" w:rsidR="00100B79" w:rsidRPr="007C0E77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7262D1" w14:textId="1FCE3460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以斯拉</w:t>
                            </w:r>
                            <w:proofErr w:type="gramEnd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查經班小組</w:t>
                            </w:r>
                          </w:p>
                        </w:tc>
                      </w:tr>
                      <w:tr w:rsidR="007C0E77" w:rsidRPr="007C0E77" w14:paraId="0EC017FC" w14:textId="77777777" w:rsidTr="00DD7F2D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2DD19B" w14:textId="77777777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ECF9F" w14:textId="77777777" w:rsidR="00100B79" w:rsidRPr="007C0E77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FFD5F6" w14:textId="44BBFFF8" w:rsidR="00100B79" w:rsidRPr="007C0E77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</w:rPr>
                              <w:t>曹木針</w:t>
                            </w:r>
                            <w:proofErr w:type="gramEnd"/>
                          </w:p>
                        </w:tc>
                      </w:tr>
                      <w:bookmarkEnd w:id="25"/>
                    </w:tbl>
                    <w:p w14:paraId="7A64DB4F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A3E71D2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8A12C2E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A289E99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7C0E77" w:rsidRPr="007C0E77" w14:paraId="4BD05B3E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3595523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6" w:name="_Hlk175390004"/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1523D571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1AC00C98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54AFF411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D3309A3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A05ADC6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6E84CA3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08D0DC8A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4FA94D02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2CFC2C61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613F593B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64F1E06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343FB41B" w14:textId="77777777" w:rsidR="001654B9" w:rsidRPr="007C0E77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0AED472E" w14:textId="77777777" w:rsidR="001654B9" w:rsidRPr="007C0E77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7C0E77" w:rsidRPr="007C0E77" w14:paraId="32442DC8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34947D2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7D550526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41B3760B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CC46BED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66D141A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1A8FB58" w14:textId="77777777" w:rsidR="001654B9" w:rsidRPr="007C0E77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ABF26E7" w14:textId="77777777" w:rsidR="001654B9" w:rsidRPr="007C0E77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C0E77" w:rsidRPr="007C0E77" w14:paraId="6E0ABC6C" w14:textId="77777777" w:rsidTr="00E71CAC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7C9D1E88" w14:textId="77777777" w:rsidR="006C4B2F" w:rsidRPr="007C0E77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2A92F2F" w14:textId="77777777" w:rsidR="006C4B2F" w:rsidRPr="007C0E77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F83E795" w14:textId="77777777" w:rsidR="006C4B2F" w:rsidRPr="007C0E77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257F9E0" w14:textId="77777777" w:rsidR="006C4B2F" w:rsidRPr="007C0E77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419C970" w14:textId="77777777" w:rsidR="006C4B2F" w:rsidRPr="007C0E77" w:rsidRDefault="006C4B2F" w:rsidP="006C4B2F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0C5196F9" w14:textId="77777777" w:rsidR="006C4B2F" w:rsidRPr="007C0E77" w:rsidRDefault="006C4B2F" w:rsidP="006C4B2F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9088AA7" w14:textId="77777777" w:rsidR="00FB312E" w:rsidRPr="007C0E77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="00203548"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14:paraId="3119744C" w14:textId="69E6A366" w:rsidR="006C4B2F" w:rsidRPr="007C0E77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="00FB312E"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88F5709" w14:textId="40F89A47" w:rsidR="006C4B2F" w:rsidRPr="007C0E77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5/</w:t>
                            </w:r>
                            <w:r w:rsidR="00100B79"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7C0E77" w:rsidRPr="007C0E77" w14:paraId="5072245A" w14:textId="77777777" w:rsidTr="00100B7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CEB785E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0756ECF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28F20A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1DA2042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14476A" w14:textId="608389D6" w:rsidR="00100B79" w:rsidRPr="007C0E77" w:rsidRDefault="00100B79" w:rsidP="00100B7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0"/>
                                <w:szCs w:val="20"/>
                              </w:rPr>
                              <w:t>耶穌</w:t>
                            </w:r>
                            <w:proofErr w:type="gramStart"/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0"/>
                                <w:szCs w:val="20"/>
                              </w:rPr>
                              <w:t>被抓與受</w:t>
                            </w:r>
                            <w:proofErr w:type="gramEnd"/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0"/>
                                <w:szCs w:val="20"/>
                              </w:rPr>
                              <w:t>審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D047345" w14:textId="13B8F376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7211C6"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1EC6ECAB" w14:textId="671EC39D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5/25</w:t>
                            </w:r>
                          </w:p>
                        </w:tc>
                      </w:tr>
                      <w:tr w:rsidR="007C0E77" w:rsidRPr="007C0E77" w14:paraId="00EBBB8A" w14:textId="77777777" w:rsidTr="00100B7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45E96E6E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73E54B8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D44D9C2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7C0E7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7562A2D1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7C0E7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40D26BB" w14:textId="1FAD9526" w:rsidR="00100B79" w:rsidRPr="007C0E77" w:rsidRDefault="00100B79" w:rsidP="00100B7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最後的晚餐與提醒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6793C90B" w14:textId="4CA96280" w:rsidR="00100B79" w:rsidRPr="007C0E77" w:rsidRDefault="007211C6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100B79"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2B94A787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</w:tr>
                      <w:tr w:rsidR="007C0E77" w:rsidRPr="007C0E77" w14:paraId="50A593C8" w14:textId="77777777" w:rsidTr="00100B7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E865A46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34211AA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8AC6ADF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8CA4C2" w14:textId="77777777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7C0E7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039985B7" w14:textId="77777777" w:rsidR="00100B79" w:rsidRPr="007C0E77" w:rsidRDefault="00100B79" w:rsidP="00100B7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3AB6BCA" w14:textId="62A40620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252E199" w14:textId="0B2D36BC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5/25</w:t>
                            </w:r>
                          </w:p>
                        </w:tc>
                      </w:tr>
                      <w:bookmarkEnd w:id="26"/>
                    </w:tbl>
                    <w:p w14:paraId="7B233A64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1840D43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7" w:name="_Hlk175390101"/>
                      <w:proofErr w:type="gramStart"/>
                      <w:r w:rsidRPr="00E8202B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E8202B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17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867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40"/>
                        <w:gridCol w:w="903"/>
                      </w:tblGrid>
                      <w:tr w:rsidR="007C0E77" w:rsidRPr="007C0E77" w14:paraId="4ED4B39D" w14:textId="77777777" w:rsidTr="00497E09">
                        <w:trPr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7"/>
                          <w:p w14:paraId="11FD6B6E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420F1541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F4497" w14:textId="77777777" w:rsidR="00CA6589" w:rsidRPr="007C0E7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736DC" w14:textId="77777777" w:rsidR="00CA6589" w:rsidRPr="007C0E7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0863E" w14:textId="77777777" w:rsidR="00CA6589" w:rsidRPr="007C0E7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9AB6C9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C0E77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C0E77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633B0D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7C0E77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D2947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C0E77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85748A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7C0E77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7C0E77" w:rsidRPr="007C0E77" w14:paraId="562AD4F3" w14:textId="77777777" w:rsidTr="00497E09">
                        <w:trPr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B73F0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B9939" w14:textId="77777777" w:rsidR="00CA6589" w:rsidRPr="007C0E7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521425" w14:textId="77777777" w:rsidR="00CA6589" w:rsidRPr="007C0E7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BB3A0" w14:textId="77777777" w:rsidR="00CA6589" w:rsidRPr="007C0E77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6AEFA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F3B350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330610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C7359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E782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B5FB0" w14:textId="77777777" w:rsidR="00CA6589" w:rsidRPr="007C0E77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92A759" w14:textId="76E4EFE3" w:rsidR="00CA6589" w:rsidRPr="007C0E77" w:rsidRDefault="00AB65BE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C0E77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助教</w:t>
                            </w:r>
                          </w:p>
                        </w:tc>
                      </w:tr>
                      <w:tr w:rsidR="007C0E77" w:rsidRPr="007C0E77" w14:paraId="3A003E18" w14:textId="77777777" w:rsidTr="007C065D">
                        <w:trPr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22122" w14:textId="1090B3FF" w:rsidR="00497E09" w:rsidRPr="007C0E77" w:rsidRDefault="00497E09" w:rsidP="00497E0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5/18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2EDEDB1" w14:textId="0C66D44B" w:rsidR="00497E09" w:rsidRPr="007C0E77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周芝萱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C47F10" w14:textId="5FEAF5EB" w:rsidR="00497E09" w:rsidRPr="007C0E77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43DCF0" w14:textId="53E92CCF" w:rsidR="00497E09" w:rsidRPr="007C0E77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4B4188" w14:textId="0C2938A3" w:rsidR="00497E09" w:rsidRPr="007C0E77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71DEB81" w14:textId="246E74CC" w:rsidR="00497E09" w:rsidRPr="007C0E77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林璞真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1E07953" w14:textId="3C8376B3" w:rsidR="00497E09" w:rsidRPr="007C0E77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B9B273D" w14:textId="1A6D7A89" w:rsidR="00497E09" w:rsidRPr="007C0E77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3D30F1" w14:textId="75029483" w:rsidR="00497E09" w:rsidRPr="007C0E77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楊承恩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88B68F7" w14:textId="486E4305" w:rsidR="00497E09" w:rsidRPr="007C0E77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宋惠玲 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746964A" w14:textId="237E2D80" w:rsidR="007C065D" w:rsidRPr="007C0E77" w:rsidRDefault="00497E09" w:rsidP="007C065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</w:p>
                        </w:tc>
                      </w:tr>
                      <w:tr w:rsidR="007C0E77" w:rsidRPr="007C0E77" w14:paraId="41D664DD" w14:textId="77777777" w:rsidTr="00497E09">
                        <w:trPr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6CFE64" w14:textId="63F71138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5/25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2681FFD" w14:textId="372B2C19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黃琦娜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A008B2" w14:textId="0E477E25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陳群鈺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A820F" w14:textId="67BF1AB8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陳志文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BDC5AC8" w14:textId="7B277676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93829F" w14:textId="33F875B1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06F10B" w14:textId="5DC7E5A2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顏庭恩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A5A0053" w14:textId="58C16BFD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9CB3503" w14:textId="0F58B795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黃丹力</w:t>
                            </w:r>
                            <w:proofErr w:type="gramEnd"/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3BD8B27" w14:textId="2EA7A90D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99059EB" w14:textId="710D2B7D" w:rsidR="00100B79" w:rsidRPr="007C0E77" w:rsidRDefault="00100B79" w:rsidP="00100B7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C0E77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李穗玲 </w:t>
                            </w:r>
                          </w:p>
                        </w:tc>
                      </w:tr>
                    </w:tbl>
                    <w:p w14:paraId="354B6BF1" w14:textId="77777777" w:rsidR="001654B9" w:rsidRPr="00E8202B" w:rsidRDefault="001654B9" w:rsidP="00E71CAC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C1867F" w14:textId="063ABF16" w:rsidR="001654B9" w:rsidRPr="007C0E77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651651E" w14:textId="77777777" w:rsidR="006A6BD0" w:rsidRPr="007C0E7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A10578" w14:textId="77777777" w:rsidR="008F293F" w:rsidRPr="007C0E77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B5B90B5" w14:textId="77777777" w:rsidR="006A6BD0" w:rsidRPr="007C0E7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2CB2780" w14:textId="77777777" w:rsidR="006A6BD0" w:rsidRPr="007C0E7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B738BC" w14:textId="77777777" w:rsidR="006A6BD0" w:rsidRPr="007C0E7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E0858F7" w14:textId="77777777" w:rsidR="006A6BD0" w:rsidRPr="007C0E7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149DF50" w14:textId="77777777" w:rsidR="006A6BD0" w:rsidRPr="007C0E77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08C2E5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29CC4B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78F31E4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79A6BC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4FE48E6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A3F67C9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D7D67C0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F0239DE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72E313" w14:textId="77777777" w:rsidR="004B0665" w:rsidRPr="007C0E77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97E1930" w14:textId="77777777" w:rsidR="004B0665" w:rsidRPr="007C0E77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598EC47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6AD2F38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CF93F81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05E844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AAC5F94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1DB99AA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0A2F3FD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76F3AC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C6EE141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C4574D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55F2E5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B5437CC" w14:textId="77777777" w:rsidR="00D47582" w:rsidRPr="007C0E77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48ED69A5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FAC54B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D6FACBA" w14:textId="77777777" w:rsidR="00D47582" w:rsidRPr="007C0E77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425DA5" w14:textId="77777777" w:rsidR="00D47582" w:rsidRPr="007C0E77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0F695E" w14:textId="4D389517" w:rsidR="00D47582" w:rsidRPr="007C0E77" w:rsidRDefault="00F373BB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7C0E77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FCC0FD" wp14:editId="6AFA44BA">
                <wp:simplePos x="0" y="0"/>
                <wp:positionH relativeFrom="column">
                  <wp:posOffset>-41275</wp:posOffset>
                </wp:positionH>
                <wp:positionV relativeFrom="paragraph">
                  <wp:posOffset>98425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7D8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6A912D8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D5A7C7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36556D2" w14:textId="77777777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1C0605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3C3C262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23A53A2D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E8CF2E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04E8338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F0CE13F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A08EC" w14:textId="77777777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5C649A9E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4B58E5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4217539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629ABD3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55A831B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02383C" w:rsidRPr="00350061" w14:paraId="3089CD43" w14:textId="77777777" w:rsidTr="00C551F3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A8C8A40" w14:textId="77777777" w:rsidR="0002383C" w:rsidRPr="00350061" w:rsidRDefault="0002383C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gridSpan w:val="2"/>
                                  <w:shd w:val="clear" w:color="auto" w:fill="auto"/>
                                </w:tcPr>
                                <w:p w14:paraId="5194ABF3" w14:textId="263C369D" w:rsidR="0002383C" w:rsidRPr="00A97541" w:rsidRDefault="0002383C" w:rsidP="0002383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856A2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蔡維倫牧師、邱淑貞牧師</w:t>
                                  </w:r>
                                  <w:r w:rsidR="004C2BA3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F955FD2" w14:textId="5C99C2AE" w:rsidR="0002383C" w:rsidRPr="00A97541" w:rsidRDefault="0002383C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</w:p>
                              </w:tc>
                            </w:tr>
                            <w:tr w:rsidR="00D01D42" w:rsidRPr="00350061" w14:paraId="534647F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3194523E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223D24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 w:rsidR="000A055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s://pse.is/x83n9</w:t>
                                  </w:r>
                                </w:p>
                              </w:tc>
                            </w:tr>
                            <w:tr w:rsidR="001263A7" w:rsidRPr="00350061" w14:paraId="3A89BC5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ABEDE9A" w14:textId="1FE8BFA7" w:rsidR="001263A7" w:rsidRPr="00E8202B" w:rsidRDefault="001263A7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地  </w:t>
                                  </w:r>
                                  <w:r w:rsidR="00955BB7" w:rsidRPr="00E8202B">
                                    <w:rPr>
                                      <w:rFonts w:ascii="標楷體" w:eastAsia="標楷體" w:hAnsi="標楷體" w:hint="eastAsia"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址：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076EA3AC" w14:textId="346595A0" w:rsidR="001263A7" w:rsidRPr="00350061" w:rsidRDefault="001263A7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9C54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106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011</w:t>
                                  </w:r>
                                  <w:r w:rsidRPr="009C54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台北市大安區和平東路一段183巷9號</w:t>
                                  </w:r>
                                </w:p>
                              </w:tc>
                            </w:tr>
                            <w:tr w:rsidR="001263A7" w:rsidRPr="00350061" w14:paraId="30386562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2F8C22E8" w14:textId="75A2606C" w:rsidR="001263A7" w:rsidRPr="00E8202B" w:rsidRDefault="00955BB7" w:rsidP="00955BB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 xml:space="preserve">網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 w:rsidRPr="00E8202B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址：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E23D894" w14:textId="613A94AA" w:rsidR="001263A7" w:rsidRPr="009C546D" w:rsidRDefault="00955BB7" w:rsidP="00955BB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955BB7"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  <w:t>www.taipeihoping.org　 　　 Email：admin@hoping.org.tw</w:t>
                                  </w:r>
                                </w:p>
                              </w:tc>
                            </w:tr>
                          </w:tbl>
                          <w:p w14:paraId="10F70F62" w14:textId="2E61E87A" w:rsidR="00D01D42" w:rsidRDefault="00D01D42" w:rsidP="001263A7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C0FD" id="_x0000_s1037" type="#_x0000_t202" style="position:absolute;left:0;text-align:left;margin-left:-3.25pt;margin-top:7.75pt;width:478.2pt;height:10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" filled="f">
                <v:stroke dashstyle="dashDot"/>
                <v:textbox inset=",,,.3mm">
                  <w:txbxContent>
                    <w:p w14:paraId="17F717D8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6A912D8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D5A7C7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36556D2" w14:textId="77777777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1C0605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3C3C262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23A53A2D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E8CF2E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04E8338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F0CE13F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A08EC" w14:textId="77777777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5C649A9E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4B58E5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4217539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629ABD3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55A831B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02383C" w:rsidRPr="00350061" w14:paraId="3089CD43" w14:textId="77777777" w:rsidTr="00C551F3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A8C8A40" w14:textId="77777777" w:rsidR="0002383C" w:rsidRPr="00350061" w:rsidRDefault="0002383C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3231" w:type="dxa"/>
                            <w:gridSpan w:val="2"/>
                            <w:shd w:val="clear" w:color="auto" w:fill="auto"/>
                          </w:tcPr>
                          <w:p w14:paraId="5194ABF3" w14:textId="263C369D" w:rsidR="0002383C" w:rsidRPr="00A97541" w:rsidRDefault="0002383C" w:rsidP="0002383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856A2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蔡維倫牧師、邱淑貞牧師</w:t>
                            </w:r>
                            <w:r w:rsidR="004C2BA3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F955FD2" w14:textId="5C99C2AE" w:rsidR="0002383C" w:rsidRPr="00A97541" w:rsidRDefault="0002383C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</w:p>
                        </w:tc>
                      </w:tr>
                      <w:tr w:rsidR="00D01D42" w:rsidRPr="00350061" w14:paraId="534647F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3194523E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223D24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 w:rsidR="000A0554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s://pse.is/x83n9</w:t>
                            </w:r>
                          </w:p>
                        </w:tc>
                      </w:tr>
                      <w:tr w:rsidR="001263A7" w:rsidRPr="00350061" w14:paraId="3A89BC5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ABEDE9A" w14:textId="1FE8BFA7" w:rsidR="001263A7" w:rsidRPr="00E8202B" w:rsidRDefault="001263A7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地  </w:t>
                            </w:r>
                            <w:r w:rsidR="00955BB7" w:rsidRPr="00E8202B">
                              <w:rPr>
                                <w:rFonts w:ascii="標楷體" w:eastAsia="標楷體" w:hAnsi="標楷體" w:hint="eastAsia"/>
                                <w:sz w:val="2"/>
                                <w:szCs w:val="2"/>
                              </w:rPr>
                              <w:t xml:space="preserve"> 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址：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076EA3AC" w14:textId="346595A0" w:rsidR="001263A7" w:rsidRPr="00350061" w:rsidRDefault="001263A7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</w:tc>
                      </w:tr>
                      <w:tr w:rsidR="001263A7" w:rsidRPr="00350061" w14:paraId="30386562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2F8C22E8" w14:textId="75A2606C" w:rsidR="001263A7" w:rsidRPr="00E8202B" w:rsidRDefault="00955BB7" w:rsidP="00955BB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/>
                                <w:szCs w:val="22"/>
                              </w:rPr>
                              <w:t xml:space="preserve">網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 w:val="2"/>
                                <w:szCs w:val="2"/>
                              </w:rPr>
                              <w:t xml:space="preserve">  </w:t>
                            </w:r>
                            <w:r w:rsidRPr="00E8202B">
                              <w:rPr>
                                <w:rFonts w:ascii="標楷體" w:eastAsia="標楷體" w:hAnsi="標楷體"/>
                                <w:szCs w:val="22"/>
                              </w:rPr>
                              <w:t>址：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E23D894" w14:textId="613A94AA" w:rsidR="001263A7" w:rsidRPr="009C546D" w:rsidRDefault="00955BB7" w:rsidP="00955BB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55BB7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>www.taipeihoping.org　 　　 Email：admin@hoping.org.tw</w:t>
                            </w:r>
                          </w:p>
                        </w:tc>
                      </w:tr>
                    </w:tbl>
                    <w:p w14:paraId="10F70F62" w14:textId="2E61E87A" w:rsidR="00D01D42" w:rsidRDefault="00D01D42" w:rsidP="001263A7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4A20AE" w14:textId="7126B1C2" w:rsidR="00D47582" w:rsidRPr="007C0E77" w:rsidRDefault="00955BB7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7C0E77">
        <w:rPr>
          <w:noProof/>
        </w:rPr>
        <w:drawing>
          <wp:anchor distT="0" distB="0" distL="114300" distR="114300" simplePos="0" relativeHeight="251648000" behindDoc="0" locked="0" layoutInCell="1" allowOverlap="1" wp14:anchorId="198AEE39" wp14:editId="5C32159D">
            <wp:simplePos x="0" y="0"/>
            <wp:positionH relativeFrom="column">
              <wp:posOffset>5255895</wp:posOffset>
            </wp:positionH>
            <wp:positionV relativeFrom="paragraph">
              <wp:posOffset>184150</wp:posOffset>
            </wp:positionV>
            <wp:extent cx="521970" cy="511175"/>
            <wp:effectExtent l="0" t="0" r="0" b="3175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t="7812" r="8608" b="9799"/>
                    <a:stretch/>
                  </pic:blipFill>
                  <pic:spPr bwMode="auto">
                    <a:xfrm>
                      <a:off x="0" y="0"/>
                      <a:ext cx="5219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6B69" w14:textId="0C09DB17" w:rsidR="00AC68D9" w:rsidRPr="007C0E77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9295775" w14:textId="77777777" w:rsidR="00AC68D9" w:rsidRPr="007C0E77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20D2C2C" w14:textId="77777777" w:rsidR="00AC68D9" w:rsidRPr="007C0E77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E6479D1" w14:textId="77777777" w:rsidR="007B2F69" w:rsidRPr="007C0E77" w:rsidRDefault="007B2F69"/>
    <w:p w14:paraId="3FA1F4A2" w14:textId="77777777" w:rsidR="00B87CB3" w:rsidRPr="007C0E77" w:rsidRDefault="00B87CB3">
      <w:pPr>
        <w:sectPr w:rsidR="00B87CB3" w:rsidRPr="007C0E77" w:rsidSect="00970F35">
          <w:footerReference w:type="even" r:id="rId15"/>
          <w:footerReference w:type="default" r:id="rId16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6C75ACBA" w14:textId="77777777" w:rsidR="009E2AA0" w:rsidRPr="009E54D5" w:rsidRDefault="009E2AA0" w:rsidP="009E2AA0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E54D5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83168" behindDoc="0" locked="0" layoutInCell="1" allowOverlap="1" wp14:anchorId="181B551D" wp14:editId="783231E1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4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3D3240" wp14:editId="69BDAB92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5621840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72C7C" w14:textId="77777777" w:rsidR="009E2AA0" w:rsidRPr="0005615D" w:rsidRDefault="009E2AA0" w:rsidP="009E2AA0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9E2AA0" w:rsidRPr="0005615D" w14:paraId="18A6F8BB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17725802" w14:textId="77777777" w:rsidR="009E2AA0" w:rsidRPr="0005615D" w:rsidRDefault="009E2AA0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58A0D3A8" w14:textId="77777777" w:rsidR="009E2AA0" w:rsidRPr="0005615D" w:rsidRDefault="009E2AA0" w:rsidP="009E2AA0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2CE4B6F0" w14:textId="77777777" w:rsidR="009E2AA0" w:rsidRPr="0005615D" w:rsidRDefault="009E2AA0" w:rsidP="009E2AA0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3240" id="Text Box 3" o:spid="_x0000_s1038" type="#_x0000_t202" style="position:absolute;margin-left:6.7pt;margin-top:-12.2pt;width:417.65pt;height:63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1AF72C7C" w14:textId="77777777" w:rsidR="009E2AA0" w:rsidRPr="0005615D" w:rsidRDefault="009E2AA0" w:rsidP="009E2AA0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9E2AA0" w:rsidRPr="0005615D" w14:paraId="18A6F8BB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17725802" w14:textId="77777777" w:rsidR="009E2AA0" w:rsidRPr="0005615D" w:rsidRDefault="009E2AA0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58A0D3A8" w14:textId="77777777" w:rsidR="009E2AA0" w:rsidRPr="0005615D" w:rsidRDefault="009E2AA0" w:rsidP="009E2AA0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2CE4B6F0" w14:textId="77777777" w:rsidR="009E2AA0" w:rsidRPr="0005615D" w:rsidRDefault="009E2AA0" w:rsidP="009E2AA0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D5">
        <w:rPr>
          <w:rFonts w:ascii="標楷體" w:eastAsia="標楷體" w:hAnsi="標楷體" w:hint="eastAsia"/>
          <w:sz w:val="26"/>
          <w:szCs w:val="26"/>
        </w:rPr>
        <w:t>33</w:t>
      </w:r>
    </w:p>
    <w:p w14:paraId="79705D91" w14:textId="77777777" w:rsidR="009E2AA0" w:rsidRPr="009E54D5" w:rsidRDefault="009E2AA0" w:rsidP="009E2AA0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6C28992" w14:textId="77777777" w:rsidR="009E2AA0" w:rsidRPr="009E54D5" w:rsidRDefault="009E2AA0" w:rsidP="009E2AA0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02496A8" w14:textId="77777777" w:rsidR="009E2AA0" w:rsidRPr="009E54D5" w:rsidRDefault="009E2AA0" w:rsidP="009E2AA0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9E54D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6BF6A7" wp14:editId="44E22CC0">
                <wp:simplePos x="0" y="0"/>
                <wp:positionH relativeFrom="column">
                  <wp:posOffset>1299210</wp:posOffset>
                </wp:positionH>
                <wp:positionV relativeFrom="paragraph">
                  <wp:posOffset>97155</wp:posOffset>
                </wp:positionV>
                <wp:extent cx="4666615" cy="630555"/>
                <wp:effectExtent l="0" t="0" r="19685" b="171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7C0BD" w14:textId="77777777" w:rsidR="009E2AA0" w:rsidRPr="009E54D5" w:rsidRDefault="009E2AA0" w:rsidP="009E2AA0">
                            <w:pPr>
                              <w:snapToGrid w:val="0"/>
                              <w:spacing w:line="460" w:lineRule="exact"/>
                              <w:ind w:leftChars="-1" w:left="-2" w:firstLineChars="576" w:firstLine="1843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9E54D5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母親真偉大</w:t>
                            </w:r>
                          </w:p>
                          <w:p w14:paraId="3059C17E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right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9E54D5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7E60C667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1A85022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11705CA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B45DD44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2464D1A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E08984A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AC7316B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6BF9AE2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FA58EBE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D61E32C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F54C1C9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19B1BB5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682A082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546615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CDD042D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5F6164E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CC26DA6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9F565CC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64F43E9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9ED24C6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9A8A5AE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5E8F7AD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5727E2A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45EF4B0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9DDDF33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FC88A82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B76750B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A74FC57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5016B2D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2796176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59CA39E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053D9D46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27C734BD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203EF3E1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2A1EC193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78F4FF23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69ECE0A4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3F72E864" w14:textId="77777777" w:rsidR="009E2AA0" w:rsidRPr="009E54D5" w:rsidRDefault="009E2AA0" w:rsidP="009E2AA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9E54D5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364A24FD" w14:textId="77777777" w:rsidR="009E2AA0" w:rsidRPr="009E54D5" w:rsidRDefault="009E2AA0" w:rsidP="009E2AA0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9E54D5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BF6A7" id="文字方塊 7" o:spid="_x0000_s1039" type="#_x0000_t202" style="position:absolute;margin-left:102.3pt;margin-top:7.65pt;width:367.45pt;height:4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" filled="f" strokecolor="red">
                <v:stroke dashstyle="dashDot"/>
                <v:textbox>
                  <w:txbxContent>
                    <w:p w14:paraId="1D67C0BD" w14:textId="77777777" w:rsidR="009E2AA0" w:rsidRPr="009E54D5" w:rsidRDefault="009E2AA0" w:rsidP="009E2AA0">
                      <w:pPr>
                        <w:snapToGrid w:val="0"/>
                        <w:spacing w:line="460" w:lineRule="exact"/>
                        <w:ind w:leftChars="-1" w:left="-2" w:firstLineChars="576" w:firstLine="1843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9E54D5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母親真偉大</w:t>
                      </w:r>
                    </w:p>
                    <w:p w14:paraId="3059C17E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right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9E54D5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7E60C667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1A85022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11705CA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B45DD44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2464D1A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E08984A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AC7316B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6BF9AE2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FA58EBE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D61E32C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F54C1C9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19B1BB5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682A082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546615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CDD042D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5F6164E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CC26DA6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9F565CC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64F43E9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9ED24C6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9A8A5AE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5E8F7AD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5727E2A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45EF4B0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9DDDF33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FC88A82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B76750B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A74FC57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5016B2D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2796176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59CA39E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053D9D46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27C734BD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203EF3E1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2A1EC193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78F4FF23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69ECE0A4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3F72E864" w14:textId="77777777" w:rsidR="009E2AA0" w:rsidRPr="009E54D5" w:rsidRDefault="009E2AA0" w:rsidP="009E2AA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9E54D5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364A24FD" w14:textId="77777777" w:rsidR="009E2AA0" w:rsidRPr="009E54D5" w:rsidRDefault="009E2AA0" w:rsidP="009E2AA0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9E54D5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26B48519" w14:textId="77777777" w:rsidR="009E2AA0" w:rsidRPr="009E54D5" w:rsidRDefault="009E2AA0" w:rsidP="009E2AA0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7662D04B" w14:textId="77777777" w:rsidR="009E2AA0" w:rsidRPr="009E54D5" w:rsidRDefault="009E2AA0" w:rsidP="009E2AA0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7DDC0A3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133FC91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9E54D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DB918D" wp14:editId="096B92DC">
                <wp:simplePos x="0" y="0"/>
                <wp:positionH relativeFrom="column">
                  <wp:posOffset>87630</wp:posOffset>
                </wp:positionH>
                <wp:positionV relativeFrom="paragraph">
                  <wp:posOffset>76835</wp:posOffset>
                </wp:positionV>
                <wp:extent cx="5885180" cy="7256780"/>
                <wp:effectExtent l="0" t="0" r="20320" b="2032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25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689FB0" w14:textId="77777777" w:rsidR="009E2AA0" w:rsidRPr="009E54D5" w:rsidRDefault="009E2AA0" w:rsidP="009E2AA0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386" w:hangingChars="1650" w:hanging="528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E54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講道日期：2025/5/11          經文：箴言31:10-12, 25-31</w:t>
                            </w:r>
                          </w:p>
                          <w:p w14:paraId="5AC2ECE4" w14:textId="77777777" w:rsidR="009E2AA0" w:rsidRPr="009E54D5" w:rsidRDefault="009E2AA0" w:rsidP="009E2AA0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551" w:hangingChars="1700" w:hanging="5445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54D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9E54D5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9E54D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  </w:t>
                            </w:r>
                          </w:p>
                          <w:p w14:paraId="0306CB63" w14:textId="77777777" w:rsidR="009E2AA0" w:rsidRPr="009E54D5" w:rsidRDefault="009E2AA0" w:rsidP="009E2AA0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360" w:lineRule="exact"/>
                              <w:ind w:leftChars="295" w:left="4939" w:hangingChars="1511" w:hanging="4231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一、前言</w:t>
                            </w:r>
                            <w:r w:rsidRPr="009E54D5"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6B53F4D" w14:textId="77777777" w:rsidR="009E2AA0" w:rsidRPr="009E54D5" w:rsidRDefault="009E2AA0" w:rsidP="009E2AA0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50" w:before="180" w:line="400" w:lineRule="exact"/>
                              <w:ind w:leftChars="295" w:left="4939" w:hangingChars="1511" w:hanging="4231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二、一位才德的婦人</w:t>
                            </w:r>
                            <w:proofErr w:type="gramStart"/>
                            <w:r w:rsidRPr="009E54D5"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娶到她就賺到</w:t>
                            </w:r>
                            <w:r w:rsidRPr="009E54D5"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4A3880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25" w:before="90" w:line="0" w:lineRule="atLeast"/>
                              <w:ind w:leftChars="472" w:left="1133"/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1.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箴言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31:10-31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的文學特色和內容。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54667AF0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25" w:before="90" w:line="0" w:lineRule="atLeast"/>
                              <w:ind w:leftChars="472" w:left="1133"/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2.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透過提問讓我們更</w:t>
                            </w:r>
                            <w:proofErr w:type="gramStart"/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深入，</w:t>
                            </w:r>
                            <w:proofErr w:type="gramEnd"/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並拉近與經文的關係。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7A872D5D" w14:textId="77777777" w:rsidR="009E2AA0" w:rsidRPr="009E54D5" w:rsidRDefault="009E2AA0" w:rsidP="009E2AA0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50" w:before="180" w:line="400" w:lineRule="exact"/>
                              <w:ind w:leftChars="295" w:left="4939" w:hangingChars="1511" w:hanging="4231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三、她是如何做到的</w:t>
                            </w:r>
                            <w:proofErr w:type="gramStart"/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Pr="009E54D5"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E4435F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25" w:before="90" w:line="0" w:lineRule="atLeast"/>
                              <w:ind w:leftChars="472" w:left="1133"/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關鍵線索在經文</w:t>
                            </w:r>
                            <w:proofErr w:type="gramStart"/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箴</w:t>
                            </w:r>
                            <w:proofErr w:type="gramEnd"/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31:30b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「惟敬畏耶和華的婦女必得稱讚」。</w:t>
                            </w:r>
                          </w:p>
                          <w:p w14:paraId="05F94D49" w14:textId="77777777" w:rsidR="009E2AA0" w:rsidRPr="009E54D5" w:rsidRDefault="009E2AA0" w:rsidP="009E2AA0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50" w:before="180" w:line="400" w:lineRule="exact"/>
                              <w:ind w:leftChars="295" w:left="4939" w:hangingChars="1511" w:hanging="4231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四、怎麼辦</w:t>
                            </w:r>
                            <w:proofErr w:type="gramStart"/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我們和她的距離</w:t>
                            </w:r>
                            <w:r w:rsidRPr="009E54D5"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169EB8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25" w:before="90" w:line="0" w:lineRule="atLeast"/>
                              <w:ind w:leftChars="472" w:left="1133"/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1.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我覺得卡</w:t>
                            </w:r>
                            <w:proofErr w:type="gramStart"/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卡</w:t>
                            </w:r>
                            <w:proofErr w:type="gramEnd"/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的原因。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26D3D156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25" w:before="90" w:line="0" w:lineRule="atLeast"/>
                              <w:ind w:leftChars="472" w:left="1133"/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2.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家家有本難念的經。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27129793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25" w:before="90" w:line="0" w:lineRule="atLeast"/>
                              <w:ind w:leftChars="472" w:left="1133"/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3.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分享一篇在書本中讀到的婦女見證。</w:t>
                            </w:r>
                          </w:p>
                          <w:p w14:paraId="0F4DB93F" w14:textId="77777777" w:rsidR="009E2AA0" w:rsidRPr="009E54D5" w:rsidRDefault="009E2AA0" w:rsidP="009E2AA0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50" w:before="180" w:line="400" w:lineRule="exact"/>
                              <w:ind w:leftChars="295" w:left="4939" w:hangingChars="1511" w:hanging="4231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五、結論</w:t>
                            </w:r>
                            <w:r w:rsidRPr="009E54D5"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  <w:t>--</w:t>
                            </w:r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恩典的主在家庭中與我們會遇</w:t>
                            </w:r>
                            <w:r w:rsidRPr="009E54D5"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C86D5F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25" w:before="90" w:line="0" w:lineRule="atLeast"/>
                              <w:ind w:leftChars="472" w:left="1133"/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1.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我認為母愛是上帝給人最美的創造之</w:t>
                            </w:r>
                            <w:proofErr w:type="gramStart"/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一</w:t>
                            </w:r>
                            <w:proofErr w:type="gramEnd"/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。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2B1893EE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25" w:before="90" w:line="0" w:lineRule="atLeast"/>
                              <w:ind w:leftChars="473" w:left="1415" w:hangingChars="100" w:hanging="280"/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2.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天父上帝看著每一位母親的模樣，照著她的現況來愛她、引領陪伴她。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68EFD0B3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25" w:before="90" w:line="0" w:lineRule="atLeast"/>
                              <w:ind w:leftChars="472" w:left="1133"/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3.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最後分享這首「當母親禱告時」的詩歌歌詞。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5326488E" w14:textId="77777777" w:rsidR="009E2AA0" w:rsidRPr="009E54D5" w:rsidRDefault="009E2AA0" w:rsidP="009E2AA0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4866" w:hangingChars="1700" w:hanging="4760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【默想與行動】</w:t>
                            </w:r>
                            <w:r w:rsidRPr="009E54D5"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BA4E24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5" w:left="991" w:hangingChars="101" w:hanging="283"/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1.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今天的信息，是否讓你想到周圍有哪一位母親，特別需要經歷上帝的恩典？請為她來禱告。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4C54C41F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5" w:left="991" w:hangingChars="101" w:hanging="283"/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2.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今年母親節中，你最感念母親的什麼？又你可如何來表達？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6AF4BBA4" w14:textId="77777777" w:rsidR="009E2AA0" w:rsidRPr="009E54D5" w:rsidRDefault="009E2AA0" w:rsidP="009E2AA0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4866" w:hangingChars="1700" w:hanging="4760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9E54D5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【金句】</w:t>
                            </w:r>
                            <w:r w:rsidRPr="009E54D5"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CF6F60" w14:textId="77777777" w:rsidR="009E2AA0" w:rsidRPr="009E54D5" w:rsidRDefault="009E2AA0" w:rsidP="009E2AA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="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上主這樣說：「我要使你們長久繁榮；萬國的財富要像川流不息的溪水流到你們那裡。你們將像一個由母親親自餵奶的孩子，在母親懷抱中受撫慰愛護。我要在耶路撒冷安慰你們，像母親安慰自己的孩子。」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(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賽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66:12</w:t>
                            </w:r>
                            <w:r w:rsidRPr="009E54D5">
                              <w:rPr>
                                <w:rFonts w:ascii="標楷體" w:eastAsia="標楷體" w:cs="標楷體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－</w:t>
                            </w:r>
                            <w:r w:rsidRPr="009E54D5">
                              <w:rPr>
                                <w:rFonts w:ascii="標楷體" w:eastAsia="標楷體" w:cs="標楷體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13)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B918D" id="Text Box 3850" o:spid="_x0000_s1040" type="#_x0000_t202" style="position:absolute;left:0;text-align:left;margin-left:6.9pt;margin-top:6.05pt;width:463.4pt;height:571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" filled="f" strokecolor="red">
                <v:stroke dashstyle="dash"/>
                <v:textbox inset="1mm,1mm,1mm,1mm">
                  <w:txbxContent>
                    <w:p w14:paraId="3A689FB0" w14:textId="77777777" w:rsidR="009E2AA0" w:rsidRPr="009E54D5" w:rsidRDefault="009E2AA0" w:rsidP="009E2AA0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386" w:hangingChars="1650" w:hanging="528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E54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講道日期：2025/5/11          經文：箴言31:10-12, 25-31</w:t>
                      </w:r>
                    </w:p>
                    <w:p w14:paraId="5AC2ECE4" w14:textId="77777777" w:rsidR="009E2AA0" w:rsidRPr="009E54D5" w:rsidRDefault="009E2AA0" w:rsidP="009E2AA0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551" w:hangingChars="1700" w:hanging="5445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54D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9E54D5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9E54D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  </w:t>
                      </w:r>
                    </w:p>
                    <w:p w14:paraId="0306CB63" w14:textId="77777777" w:rsidR="009E2AA0" w:rsidRPr="009E54D5" w:rsidRDefault="009E2AA0" w:rsidP="009E2AA0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360" w:lineRule="exact"/>
                        <w:ind w:leftChars="295" w:left="4939" w:hangingChars="1511" w:hanging="4231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一、前言</w:t>
                      </w:r>
                      <w:r w:rsidRPr="009E54D5">
                        <w:rPr>
                          <w:rFonts w:ascii="文鼎特毛楷" w:eastAsia="文鼎特毛楷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6B53F4D" w14:textId="77777777" w:rsidR="009E2AA0" w:rsidRPr="009E54D5" w:rsidRDefault="009E2AA0" w:rsidP="009E2AA0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50" w:before="180" w:line="400" w:lineRule="exact"/>
                        <w:ind w:leftChars="295" w:left="4939" w:hangingChars="1511" w:hanging="4231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二、一位才德的婦人</w:t>
                      </w:r>
                      <w:proofErr w:type="gramStart"/>
                      <w:r w:rsidRPr="009E54D5">
                        <w:rPr>
                          <w:rFonts w:ascii="文鼎特毛楷" w:eastAsia="文鼎特毛楷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娶到她就賺到</w:t>
                      </w:r>
                      <w:r w:rsidRPr="009E54D5">
                        <w:rPr>
                          <w:rFonts w:ascii="文鼎特毛楷" w:eastAsia="文鼎特毛楷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4A3880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25" w:before="90" w:line="0" w:lineRule="atLeast"/>
                        <w:ind w:leftChars="472" w:left="1133"/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1.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箴言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31:10-31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的文學特色和內容。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54667AF0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25" w:before="90" w:line="0" w:lineRule="atLeast"/>
                        <w:ind w:leftChars="472" w:left="1133"/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2.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透過提問讓我們更</w:t>
                      </w:r>
                      <w:proofErr w:type="gramStart"/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深入，</w:t>
                      </w:r>
                      <w:proofErr w:type="gramEnd"/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並拉近與經文的關係。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7A872D5D" w14:textId="77777777" w:rsidR="009E2AA0" w:rsidRPr="009E54D5" w:rsidRDefault="009E2AA0" w:rsidP="009E2AA0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50" w:before="180" w:line="400" w:lineRule="exact"/>
                        <w:ind w:leftChars="295" w:left="4939" w:hangingChars="1511" w:hanging="4231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三、她是如何做到的</w:t>
                      </w:r>
                      <w:proofErr w:type="gramStart"/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Pr="009E54D5">
                        <w:rPr>
                          <w:rFonts w:ascii="文鼎特毛楷" w:eastAsia="文鼎特毛楷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E4435F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25" w:before="90" w:line="0" w:lineRule="atLeast"/>
                        <w:ind w:leftChars="472" w:left="1133"/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關鍵線索在經文</w:t>
                      </w:r>
                      <w:proofErr w:type="gramStart"/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箴</w:t>
                      </w:r>
                      <w:proofErr w:type="gramEnd"/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31:30b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「惟敬畏耶和華的婦女必得稱讚」。</w:t>
                      </w:r>
                    </w:p>
                    <w:p w14:paraId="05F94D49" w14:textId="77777777" w:rsidR="009E2AA0" w:rsidRPr="009E54D5" w:rsidRDefault="009E2AA0" w:rsidP="009E2AA0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50" w:before="180" w:line="400" w:lineRule="exact"/>
                        <w:ind w:leftChars="295" w:left="4939" w:hangingChars="1511" w:hanging="4231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四、怎麼辦</w:t>
                      </w:r>
                      <w:proofErr w:type="gramStart"/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我們和她的距離</w:t>
                      </w:r>
                      <w:r w:rsidRPr="009E54D5">
                        <w:rPr>
                          <w:rFonts w:ascii="文鼎特毛楷" w:eastAsia="文鼎特毛楷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169EB8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25" w:before="90" w:line="0" w:lineRule="atLeast"/>
                        <w:ind w:leftChars="472" w:left="1133"/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1.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我覺得卡</w:t>
                      </w:r>
                      <w:proofErr w:type="gramStart"/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卡</w:t>
                      </w:r>
                      <w:proofErr w:type="gramEnd"/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的原因。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26D3D156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25" w:before="90" w:line="0" w:lineRule="atLeast"/>
                        <w:ind w:leftChars="472" w:left="1133"/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2.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家家有本難念的經。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27129793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25" w:before="90" w:line="0" w:lineRule="atLeast"/>
                        <w:ind w:leftChars="472" w:left="1133"/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3.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分享一篇在書本中讀到的婦女見證。</w:t>
                      </w:r>
                    </w:p>
                    <w:p w14:paraId="0F4DB93F" w14:textId="77777777" w:rsidR="009E2AA0" w:rsidRPr="009E54D5" w:rsidRDefault="009E2AA0" w:rsidP="009E2AA0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50" w:before="180" w:line="400" w:lineRule="exact"/>
                        <w:ind w:leftChars="295" w:left="4939" w:hangingChars="1511" w:hanging="4231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五、結論</w:t>
                      </w:r>
                      <w:r w:rsidRPr="009E54D5">
                        <w:rPr>
                          <w:rFonts w:ascii="文鼎特毛楷" w:eastAsia="文鼎特毛楷"/>
                          <w:sz w:val="28"/>
                          <w:szCs w:val="28"/>
                        </w:rPr>
                        <w:t>--</w:t>
                      </w:r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恩典的主在家庭中與我們會遇</w:t>
                      </w:r>
                      <w:r w:rsidRPr="009E54D5">
                        <w:rPr>
                          <w:rFonts w:ascii="文鼎特毛楷" w:eastAsia="文鼎特毛楷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C86D5F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25" w:before="90" w:line="0" w:lineRule="atLeast"/>
                        <w:ind w:leftChars="472" w:left="1133"/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1.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我認為母愛是上帝給人最美的創造之</w:t>
                      </w:r>
                      <w:proofErr w:type="gramStart"/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一</w:t>
                      </w:r>
                      <w:proofErr w:type="gramEnd"/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。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2B1893EE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25" w:before="90" w:line="0" w:lineRule="atLeast"/>
                        <w:ind w:leftChars="473" w:left="1415" w:hangingChars="100" w:hanging="280"/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2.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天父上帝看著每一位母親的模樣，照著她的現況來愛她、引領陪伴她。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68EFD0B3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25" w:before="90" w:line="0" w:lineRule="atLeast"/>
                        <w:ind w:leftChars="472" w:left="1133"/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3.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最後分享這首「當母親禱告時」的詩歌歌詞。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5326488E" w14:textId="77777777" w:rsidR="009E2AA0" w:rsidRPr="009E54D5" w:rsidRDefault="009E2AA0" w:rsidP="009E2AA0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4866" w:hangingChars="1700" w:hanging="4760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【默想與行動】</w:t>
                      </w:r>
                      <w:r w:rsidRPr="009E54D5">
                        <w:rPr>
                          <w:rFonts w:ascii="文鼎特毛楷" w:eastAsia="文鼎特毛楷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BA4E24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5" w:left="991" w:hangingChars="101" w:hanging="283"/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1.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今天的信息，是否讓你想到周圍有哪一位母親，特別需要經歷上帝的恩典？請為她來禱告。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4C54C41F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5" w:left="991" w:hangingChars="101" w:hanging="283"/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2.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今年母親節中，你最感念母親的什麼？又你可如何來表達？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6AF4BBA4" w14:textId="77777777" w:rsidR="009E2AA0" w:rsidRPr="009E54D5" w:rsidRDefault="009E2AA0" w:rsidP="009E2AA0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4866" w:hangingChars="1700" w:hanging="4760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9E54D5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【金句】</w:t>
                      </w:r>
                      <w:r w:rsidRPr="009E54D5">
                        <w:rPr>
                          <w:rFonts w:ascii="文鼎特毛楷" w:eastAsia="文鼎特毛楷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9CF6F60" w14:textId="77777777" w:rsidR="009E2AA0" w:rsidRPr="009E54D5" w:rsidRDefault="009E2AA0" w:rsidP="009E2AA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="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上主這樣說：「我要使你們長久繁榮；萬國的財富要像川流不息的溪水流到你們那裡。你們將像一個由母親親自餵奶的孩子，在母親懷抱中受撫慰愛護。我要在耶路撒冷安慰你們，像母親安慰自己的孩子。」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(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賽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66:12</w:t>
                      </w:r>
                      <w:r w:rsidRPr="009E54D5">
                        <w:rPr>
                          <w:rFonts w:ascii="標楷體" w:eastAsia="標楷體" w:cs="標楷體" w:hint="eastAsia"/>
                          <w:kern w:val="0"/>
                          <w:sz w:val="28"/>
                          <w:szCs w:val="28"/>
                          <w:lang w:bidi="he-IL"/>
                        </w:rPr>
                        <w:t>－</w:t>
                      </w:r>
                      <w:r w:rsidRPr="009E54D5">
                        <w:rPr>
                          <w:rFonts w:ascii="標楷體" w:eastAsia="標楷體" w:cs="標楷體"/>
                          <w:kern w:val="0"/>
                          <w:sz w:val="28"/>
                          <w:szCs w:val="28"/>
                          <w:lang w:bidi="he-IL"/>
                        </w:rPr>
                        <w:t>13)</w:t>
                      </w:r>
                    </w:p>
                  </w:txbxContent>
                </v:textbox>
              </v:shape>
            </w:pict>
          </mc:Fallback>
        </mc:AlternateContent>
      </w:r>
    </w:p>
    <w:p w14:paraId="626D07DD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BD3842D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C82727C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36EEB78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14C2E11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29002FD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9CF8252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8C75889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29C43F4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FE7CCB9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AA589F6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BAA510C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FF4196B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27FF277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1859BD8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DB8746D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85753F6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93CE073" w14:textId="77777777" w:rsidR="009E2AA0" w:rsidRPr="009E54D5" w:rsidRDefault="009E2AA0" w:rsidP="009E2AA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F7BA50C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5778E35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69760B8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866480A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6E66F44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147500F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7D70672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F1F29B2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9E54D5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EDC414" wp14:editId="02884262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6614097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C239" w14:textId="77777777" w:rsidR="009E2AA0" w:rsidRPr="009E54D5" w:rsidRDefault="009E2AA0" w:rsidP="009E2AA0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E54D5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3A09E4FE" w14:textId="77777777" w:rsidR="009E2AA0" w:rsidRPr="009E54D5" w:rsidRDefault="009E2AA0" w:rsidP="009E2AA0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9E54D5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9E54D5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9E54D5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25年5月18日</w:t>
                            </w:r>
                          </w:p>
                          <w:p w14:paraId="28A2A769" w14:textId="77777777" w:rsidR="009E2AA0" w:rsidRPr="009E54D5" w:rsidRDefault="009E2AA0" w:rsidP="009E2AA0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9E54D5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9E54D5">
                              <w:rPr>
                                <w:rFonts w:ascii="標楷體" w:eastAsia="標楷體" w:hAnsi="標楷體" w:hint="eastAsia"/>
                              </w:rPr>
                              <w:t>160</w:t>
                            </w:r>
                          </w:p>
                          <w:p w14:paraId="02FD3766" w14:textId="77777777" w:rsidR="009E2AA0" w:rsidRPr="009E54D5" w:rsidRDefault="009E2AA0" w:rsidP="009E2AA0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C414" id="Text Box 5" o:spid="_x0000_s1041" type="#_x0000_t202" style="position:absolute;left:0;text-align:left;margin-left:125.4pt;margin-top:-7.75pt;width:88.6pt;height:5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674AC239" w14:textId="77777777" w:rsidR="009E2AA0" w:rsidRPr="009E54D5" w:rsidRDefault="009E2AA0" w:rsidP="009E2AA0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E54D5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3A09E4FE" w14:textId="77777777" w:rsidR="009E2AA0" w:rsidRPr="009E54D5" w:rsidRDefault="009E2AA0" w:rsidP="009E2AA0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9E54D5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9E54D5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9E54D5">
                        <w:rPr>
                          <w:rFonts w:ascii="標楷體" w:eastAsia="標楷體" w:hAnsi="標楷體" w:hint="eastAsia"/>
                          <w:spacing w:val="-26"/>
                        </w:rPr>
                        <w:t>25年5月18日</w:t>
                      </w:r>
                    </w:p>
                    <w:p w14:paraId="28A2A769" w14:textId="77777777" w:rsidR="009E2AA0" w:rsidRPr="009E54D5" w:rsidRDefault="009E2AA0" w:rsidP="009E2AA0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9E54D5">
                        <w:rPr>
                          <w:rFonts w:ascii="標楷體" w:eastAsia="標楷體" w:hAnsi="標楷體"/>
                        </w:rPr>
                        <w:t>NO.2</w:t>
                      </w:r>
                      <w:r w:rsidRPr="009E54D5">
                        <w:rPr>
                          <w:rFonts w:ascii="標楷體" w:eastAsia="標楷體" w:hAnsi="標楷體" w:hint="eastAsia"/>
                        </w:rPr>
                        <w:t>160</w:t>
                      </w:r>
                    </w:p>
                    <w:p w14:paraId="02FD3766" w14:textId="77777777" w:rsidR="009E2AA0" w:rsidRPr="009E54D5" w:rsidRDefault="009E2AA0" w:rsidP="009E2AA0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8F42E5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8060BA1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AF9016C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DB84F39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2C40006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4419025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2438420" w14:textId="77777777" w:rsidR="009E2AA0" w:rsidRPr="009E54D5" w:rsidRDefault="009E2AA0" w:rsidP="009E2AA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330B1AA" w14:textId="77777777" w:rsidR="009E2AA0" w:rsidRPr="009E54D5" w:rsidRDefault="009E2AA0" w:rsidP="009E2AA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E1CB222" w14:textId="77777777" w:rsidR="009E2AA0" w:rsidRPr="009E54D5" w:rsidRDefault="009E2AA0" w:rsidP="009E2AA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DEA80FD" w14:textId="77777777" w:rsidR="009E2AA0" w:rsidRPr="009E54D5" w:rsidRDefault="009E2AA0" w:rsidP="009E2AA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863646B" w14:textId="77777777" w:rsidR="009E2AA0" w:rsidRPr="009E54D5" w:rsidRDefault="009E2AA0" w:rsidP="009E2AA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810361D" w14:textId="77777777" w:rsidR="009E2AA0" w:rsidRPr="009E54D5" w:rsidRDefault="009E2AA0" w:rsidP="009E2AA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0F8B6D2" w14:textId="77777777" w:rsidR="009E2AA0" w:rsidRPr="009E54D5" w:rsidRDefault="009E2AA0" w:rsidP="009E2AA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08A90A6" w14:textId="77777777" w:rsidR="009E2AA0" w:rsidRPr="009E54D5" w:rsidRDefault="009E2AA0" w:rsidP="009E2AA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EDBFB9C" w14:textId="77777777" w:rsidR="009E2AA0" w:rsidRPr="009E54D5" w:rsidRDefault="009E2AA0" w:rsidP="009E2AA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8505834" w14:textId="77777777" w:rsidR="009E2AA0" w:rsidRPr="009E54D5" w:rsidRDefault="009E2AA0" w:rsidP="009E2AA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D549623" w14:textId="77777777" w:rsidR="009E2AA0" w:rsidRPr="009E54D5" w:rsidRDefault="009E2AA0" w:rsidP="009E2AA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1108EFD" w14:textId="77777777" w:rsidR="009E2AA0" w:rsidRPr="009E54D5" w:rsidRDefault="009E2AA0" w:rsidP="009E2AA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34A4452" w14:textId="77777777" w:rsidR="009E2AA0" w:rsidRPr="009E54D5" w:rsidRDefault="009E2AA0" w:rsidP="009E2AA0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9E2AA0" w:rsidRPr="009E54D5" w:rsidSect="009E2AA0">
          <w:footerReference w:type="first" r:id="rId18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36BD625C" w14:textId="77777777" w:rsidR="009E2AA0" w:rsidRPr="009E54D5" w:rsidRDefault="009E2AA0" w:rsidP="009E2AA0">
      <w:pPr>
        <w:spacing w:beforeLines="50" w:before="180" w:line="480" w:lineRule="exact"/>
        <w:ind w:left="707" w:hangingChars="221" w:hanging="707"/>
        <w:rPr>
          <w:rFonts w:ascii="文鼎特毛楷" w:eastAsia="文鼎特毛楷" w:hAnsi="標楷體"/>
          <w:sz w:val="32"/>
          <w:szCs w:val="32"/>
        </w:rPr>
      </w:pPr>
      <w:r w:rsidRPr="009E54D5">
        <w:rPr>
          <w:rFonts w:ascii="文鼎特毛楷" w:eastAsia="文鼎特毛楷" w:hAnsi="標楷體" w:hint="eastAsia"/>
          <w:sz w:val="32"/>
          <w:szCs w:val="32"/>
        </w:rPr>
        <w:lastRenderedPageBreak/>
        <w:t>一、前言</w:t>
      </w:r>
    </w:p>
    <w:p w14:paraId="1A7338EC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大家知道母親節這個全世界性的節日，雖然各國所訂的日子不見得都訂在這一天，但起初是從教會中發起的。</w:t>
      </w:r>
    </w:p>
    <w:p w14:paraId="515B6384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在今天母親節的主日禮拜中，剛才聽見兒童主日學學生的獻詩，發送給現場母親一朵康乃馨，來表達對母親的感謝。</w:t>
      </w:r>
    </w:p>
    <w:p w14:paraId="3A05981E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在這禮拜中，我們要透過聖經的話語，在箴言最後一章，在這裡31:10-31記載一位才德的婦人，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向著「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母親你真偉大」這主題來邁進。</w:t>
      </w:r>
    </w:p>
    <w:p w14:paraId="03A99696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當然，今天的信息也不是只對母親說、或對兒女、或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另一半說的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，每段經文都提供一個詮釋世界的眼光，幫助我們來看所處的情境，相信聖靈在這當中也會對我們每一位說話。</w:t>
      </w:r>
    </w:p>
    <w:p w14:paraId="1C02AA3F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2D49FDBE" w14:textId="77777777" w:rsidR="009E2AA0" w:rsidRPr="009E54D5" w:rsidRDefault="009E2AA0" w:rsidP="009E2AA0">
      <w:pPr>
        <w:spacing w:beforeLines="50" w:before="180" w:line="480" w:lineRule="exact"/>
        <w:ind w:left="707" w:hangingChars="221" w:hanging="707"/>
        <w:rPr>
          <w:rFonts w:ascii="文鼎特毛楷" w:eastAsia="文鼎特毛楷" w:hAnsi="標楷體"/>
          <w:sz w:val="32"/>
          <w:szCs w:val="32"/>
        </w:rPr>
      </w:pPr>
      <w:r w:rsidRPr="009E54D5">
        <w:rPr>
          <w:rFonts w:ascii="文鼎特毛楷" w:eastAsia="文鼎特毛楷" w:hAnsi="標楷體" w:hint="eastAsia"/>
          <w:sz w:val="32"/>
          <w:szCs w:val="32"/>
        </w:rPr>
        <w:t>二、一位才德的婦人</w:t>
      </w:r>
      <w:proofErr w:type="gramStart"/>
      <w:r w:rsidRPr="009E54D5">
        <w:rPr>
          <w:rFonts w:ascii="文鼎特毛楷" w:eastAsia="文鼎特毛楷" w:hAnsi="標楷體" w:hint="eastAsia"/>
          <w:sz w:val="32"/>
          <w:szCs w:val="32"/>
        </w:rPr>
        <w:t>—</w:t>
      </w:r>
      <w:proofErr w:type="gramEnd"/>
      <w:r w:rsidRPr="009E54D5">
        <w:rPr>
          <w:rFonts w:ascii="文鼎特毛楷" w:eastAsia="文鼎特毛楷" w:hAnsi="標楷體" w:hint="eastAsia"/>
          <w:sz w:val="32"/>
          <w:szCs w:val="32"/>
        </w:rPr>
        <w:t>娶到她就賺到</w:t>
      </w:r>
    </w:p>
    <w:p w14:paraId="0A98271C" w14:textId="77777777" w:rsidR="009E2AA0" w:rsidRPr="009E54D5" w:rsidRDefault="009E2AA0" w:rsidP="009E2AA0">
      <w:pPr>
        <w:spacing w:beforeLines="50" w:before="180" w:line="400" w:lineRule="exact"/>
        <w:ind w:leftChars="-5" w:left="565" w:hangingChars="180" w:hanging="57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E54D5">
        <w:rPr>
          <w:rFonts w:ascii="標楷體" w:eastAsia="標楷體" w:hAnsi="標楷體" w:hint="eastAsia"/>
          <w:b/>
          <w:bCs/>
          <w:sz w:val="32"/>
          <w:szCs w:val="32"/>
        </w:rPr>
        <w:t xml:space="preserve">  1.箴言31:10-31的文學特色和內容。</w:t>
      </w:r>
    </w:p>
    <w:p w14:paraId="0A2122C9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這段箴言31:10-31的記載，在希伯來文中是詩歌體，</w:t>
      </w:r>
      <w:r w:rsidRPr="009E54D5">
        <w:rPr>
          <w:rFonts w:ascii="標楷體" w:eastAsia="標楷體" w:hAnsi="標楷體" w:hint="eastAsia"/>
          <w:sz w:val="32"/>
          <w:szCs w:val="32"/>
        </w:rPr>
        <w:t>共有22節，是一首字母詩，就是原文中每一節的第一的字母，是刻意按照希伯來文的字母排列的，如同詩篇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那篇最長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的詩篇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詩篇第119篇，共分為22段，也是照著字母排列。這詩中描寫一位婦人，價值遠勝過珍珠(寶石、紅寶石)，她做了好多事情，像是負責家務、打理田地和葡萄園、從事買賣--賣出物產十分精明、買入貨物極具眼光，她十分勤勞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吃閒飯，又樂於助人，她作這些並非為了自己，而是為了全家人，讓家裡的人沒擔心缺乏，丈夫在城門口(當時的公共場合)有體面，她也值得被稱讚得榮耀。</w:t>
      </w:r>
    </w:p>
    <w:p w14:paraId="344022AE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在那個男尊女卑的時代中，妻子往往被視為丈夫的財產，但這婦人卻成就這一切，如同一個楷模，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或者說是一個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特例，真的可以說「誰娶到她就賺到」。</w:t>
      </w:r>
    </w:p>
    <w:p w14:paraId="1B7F46C1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7CCA0FE9" w14:textId="77777777" w:rsidR="009E2AA0" w:rsidRPr="009E54D5" w:rsidRDefault="009E2AA0" w:rsidP="009E2AA0">
      <w:pPr>
        <w:spacing w:beforeLines="50" w:before="180" w:line="400" w:lineRule="exact"/>
        <w:ind w:leftChars="-5" w:left="565" w:hangingChars="180" w:hanging="57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E54D5">
        <w:rPr>
          <w:rFonts w:ascii="標楷體" w:eastAsia="標楷體" w:hAnsi="標楷體" w:hint="eastAsia"/>
          <w:b/>
          <w:bCs/>
          <w:sz w:val="32"/>
          <w:szCs w:val="32"/>
        </w:rPr>
        <w:t xml:space="preserve">  2.透過提問讓我們更</w:t>
      </w:r>
      <w:proofErr w:type="gramStart"/>
      <w:r w:rsidRPr="009E54D5">
        <w:rPr>
          <w:rFonts w:ascii="標楷體" w:eastAsia="標楷體" w:hAnsi="標楷體" w:hint="eastAsia"/>
          <w:b/>
          <w:bCs/>
          <w:sz w:val="32"/>
          <w:szCs w:val="32"/>
        </w:rPr>
        <w:t>深入，</w:t>
      </w:r>
      <w:proofErr w:type="gramEnd"/>
      <w:r w:rsidRPr="009E54D5">
        <w:rPr>
          <w:rFonts w:ascii="標楷體" w:eastAsia="標楷體" w:hAnsi="標楷體" w:hint="eastAsia"/>
          <w:b/>
          <w:bCs/>
          <w:sz w:val="32"/>
          <w:szCs w:val="32"/>
        </w:rPr>
        <w:t>並拉近與經文的關係。</w:t>
      </w:r>
    </w:p>
    <w:p w14:paraId="6ED14784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同時，在閱讀經文時，可以透過問一些問題讓我們更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深入，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 xml:space="preserve">關於這段經文，我會想問，真有這樣的一位女性嗎? </w:t>
      </w:r>
      <w:r w:rsidRPr="009E54D5">
        <w:rPr>
          <w:rFonts w:ascii="標楷體" w:eastAsia="標楷體" w:hAnsi="標楷體" w:hint="eastAsia"/>
          <w:sz w:val="32"/>
          <w:szCs w:val="32"/>
        </w:rPr>
        <w:lastRenderedPageBreak/>
        <w:t>還是這是一個理想中的婦女? 她是如何做到呢?才能避免成為像女強人卻又犧牲了家庭? 那她先生和她如何相處，壓力會不會很大?還有，很根本的一個問題，她這麼辛苦，那什麼時候可以休息呢?在現代，如果她有這些能力，還需要結婚嗎?自己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 xml:space="preserve">個人生活會不會更好、更自在呢? </w:t>
      </w:r>
    </w:p>
    <w:p w14:paraId="6DB1861E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各位，當你在讀這段經文的時候，還想到怎樣的問題?問這些問題雖然可能會發散焦點，我們也不見得能回答所有這些問題，卻能讓我們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拉近跟這段經文間的關係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。</w:t>
      </w:r>
    </w:p>
    <w:p w14:paraId="4E730DC8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2EE48640" w14:textId="77777777" w:rsidR="009E2AA0" w:rsidRPr="009E54D5" w:rsidRDefault="009E2AA0" w:rsidP="009E2AA0">
      <w:pPr>
        <w:spacing w:beforeLines="50" w:before="180" w:line="480" w:lineRule="exact"/>
        <w:ind w:left="707" w:hangingChars="221" w:hanging="707"/>
        <w:rPr>
          <w:rFonts w:ascii="文鼎特毛楷" w:eastAsia="文鼎特毛楷" w:hAnsi="標楷體"/>
          <w:sz w:val="32"/>
          <w:szCs w:val="32"/>
        </w:rPr>
      </w:pPr>
      <w:r w:rsidRPr="009E54D5">
        <w:rPr>
          <w:rFonts w:ascii="文鼎特毛楷" w:eastAsia="文鼎特毛楷" w:hAnsi="標楷體" w:hint="eastAsia"/>
          <w:sz w:val="32"/>
          <w:szCs w:val="32"/>
        </w:rPr>
        <w:t>三、她是如何做到的?</w:t>
      </w:r>
    </w:p>
    <w:p w14:paraId="0FFF21DD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關鍵線索在經文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箴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 xml:space="preserve">31:30b「惟敬畏耶和華的婦女必得稱讚」，在眾多問題中，我特別想問的是「她是如何做到的」，這位婦女看待自己的價值，在於讓自己全家人都受到照顧，有保障，還去幫助其他貧窮有需要的人。她是如何做到的? </w:t>
      </w:r>
    </w:p>
    <w:p w14:paraId="49C2E23E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在經文中的31:30後段「惟敬畏耶和華的婦女必得稱讚」，這是線索，沒錯，她是一位很有才幹和好品德的婦</w:t>
      </w:r>
      <w:r w:rsidRPr="009E54D5">
        <w:rPr>
          <w:rFonts w:ascii="標楷體" w:eastAsia="標楷體" w:hAnsi="標楷體" w:hint="eastAsia"/>
          <w:sz w:val="32"/>
          <w:szCs w:val="32"/>
        </w:rPr>
        <w:t>女，但「敬畏耶和華」是她能做到的原因。</w:t>
      </w:r>
    </w:p>
    <w:p w14:paraId="546E3EE3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這位敬畏上帝的婦女，上帝賜下智慧和愛心，化成她極美的品格和好行為，成為全家人和周圍極大的祝福。</w:t>
      </w:r>
    </w:p>
    <w:p w14:paraId="246F668E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這是箴言編輯者所要呈現的，也正呼應箴言一開始說「敬畏耶和華是智慧的開端」，以及箴言中多次將智慧擬人化為一位女性，如何有智慧地行動和判斷，最後在第31章，具體描繪一位才德婦人來做結束--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因著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敬畏上帝，讓她萬事順通，諸事如意的圓滿。敬畏神，是她能做到的原因。</w:t>
      </w:r>
    </w:p>
    <w:p w14:paraId="60BE1220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76CA4CD5" w14:textId="77777777" w:rsidR="009E2AA0" w:rsidRPr="009E54D5" w:rsidRDefault="009E2AA0" w:rsidP="009E2AA0">
      <w:pPr>
        <w:spacing w:beforeLines="50" w:before="180" w:line="480" w:lineRule="exact"/>
        <w:ind w:left="707" w:hangingChars="221" w:hanging="707"/>
        <w:rPr>
          <w:rFonts w:ascii="文鼎特毛楷" w:eastAsia="文鼎特毛楷" w:hAnsi="標楷體"/>
          <w:sz w:val="32"/>
          <w:szCs w:val="32"/>
        </w:rPr>
      </w:pPr>
      <w:r w:rsidRPr="009E54D5">
        <w:rPr>
          <w:rFonts w:ascii="文鼎特毛楷" w:eastAsia="文鼎特毛楷" w:hAnsi="標楷體" w:hint="eastAsia"/>
          <w:sz w:val="32"/>
          <w:szCs w:val="32"/>
        </w:rPr>
        <w:t>四、怎麼辦?我們和她的距離</w:t>
      </w:r>
    </w:p>
    <w:p w14:paraId="49F28735" w14:textId="77777777" w:rsidR="009E2AA0" w:rsidRPr="009E54D5" w:rsidRDefault="009E2AA0" w:rsidP="009E2AA0">
      <w:pPr>
        <w:spacing w:beforeLines="50" w:before="180" w:line="400" w:lineRule="exact"/>
        <w:ind w:leftChars="-5" w:left="565" w:hangingChars="180" w:hanging="57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E54D5">
        <w:rPr>
          <w:rFonts w:ascii="標楷體" w:eastAsia="標楷體" w:hAnsi="標楷體" w:hint="eastAsia"/>
          <w:b/>
          <w:bCs/>
          <w:sz w:val="32"/>
          <w:szCs w:val="32"/>
        </w:rPr>
        <w:t xml:space="preserve">  1.我覺得卡</w:t>
      </w:r>
      <w:proofErr w:type="gramStart"/>
      <w:r w:rsidRPr="009E54D5">
        <w:rPr>
          <w:rFonts w:ascii="標楷體" w:eastAsia="標楷體" w:hAnsi="標楷體" w:hint="eastAsia"/>
          <w:b/>
          <w:bCs/>
          <w:sz w:val="32"/>
          <w:szCs w:val="32"/>
        </w:rPr>
        <w:t>卡</w:t>
      </w:r>
      <w:proofErr w:type="gramEnd"/>
      <w:r w:rsidRPr="009E54D5">
        <w:rPr>
          <w:rFonts w:ascii="標楷體" w:eastAsia="標楷體" w:hAnsi="標楷體" w:hint="eastAsia"/>
          <w:b/>
          <w:bCs/>
          <w:sz w:val="32"/>
          <w:szCs w:val="32"/>
        </w:rPr>
        <w:t>的原因。</w:t>
      </w:r>
    </w:p>
    <w:p w14:paraId="7839D198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但是，當我在預備這段經文時，老實說，在這裡發覺卡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卡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的。那卡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卡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的原因，是這段經文如果是要說，這位婦人因為敬畏耶和華，讓她有好的品格、好的眼光來照顧整個家庭，蒙受祝福。</w:t>
      </w:r>
    </w:p>
    <w:p w14:paraId="5D2AB026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反過來說，如果家庭遭遇困難，陷入困境，是因為不夠、或沒有敬畏耶和華嗎?或者說，這被下標題稱為「才德的婦人」</w:t>
      </w:r>
      <w:r w:rsidRPr="009E54D5">
        <w:rPr>
          <w:rFonts w:ascii="標楷體" w:eastAsia="標楷體" w:hAnsi="標楷體" w:hint="eastAsia"/>
          <w:sz w:val="32"/>
          <w:szCs w:val="32"/>
        </w:rPr>
        <w:lastRenderedPageBreak/>
        <w:t>這段經文，成為要求我們身旁的女性們，應該要跟她好好學習，才會成為受祝福的妻子和母親，將這成為道德上的要求，是我們要從這段經文中來學習和應用的嗎?這是我覺得卡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卡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的原因。</w:t>
      </w:r>
    </w:p>
    <w:p w14:paraId="49B48C6D" w14:textId="77777777" w:rsidR="009E2AA0" w:rsidRPr="009E54D5" w:rsidRDefault="009E2AA0" w:rsidP="009E2AA0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2E7C1DA5" w14:textId="77777777" w:rsidR="009E2AA0" w:rsidRPr="009E54D5" w:rsidRDefault="009E2AA0" w:rsidP="009E2AA0">
      <w:pPr>
        <w:spacing w:beforeLines="50" w:before="180" w:line="400" w:lineRule="exact"/>
        <w:ind w:leftChars="-5" w:left="565" w:hangingChars="180" w:hanging="57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E54D5">
        <w:rPr>
          <w:rFonts w:ascii="標楷體" w:eastAsia="標楷體" w:hAnsi="標楷體" w:hint="eastAsia"/>
          <w:b/>
          <w:bCs/>
          <w:sz w:val="32"/>
          <w:szCs w:val="32"/>
        </w:rPr>
        <w:t xml:space="preserve">  2.家家有本難念的經。</w:t>
      </w:r>
    </w:p>
    <w:p w14:paraId="6A8A19EE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成為一位牧師，有機會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在牧會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中靠近會友們的生活，的確，我在教會中看見令人羨慕的夫妻或家庭，想要伸起大拇指跟他們說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讚讚讚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。</w:t>
      </w:r>
    </w:p>
    <w:p w14:paraId="4F11BB3E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但同時，也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因著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貼近會友們的家庭，更多體會到的是「家家有本難念的經」，每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家庭在不同階段，都面對各種的生命挑戰，一本本難念的家庭經(驗)」，督促著教會中的家庭，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起用上帝的話「聖經」，來學習依靠上帝和支取能力。</w:t>
      </w:r>
    </w:p>
    <w:p w14:paraId="7649160F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或許，對我們當中的姊妹來說，會覺得和箴言中這位婦人有不小的距離，但我們不是要聽到許多的「必須、應該」這類的勸戒或教導，我們更多是聽見上帝對我們的愛、上帝要陪伴我們一起同行的應許和恩典。</w:t>
      </w:r>
    </w:p>
    <w:p w14:paraId="6CE023CD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6DCA4E1B" w14:textId="77777777" w:rsidR="009E2AA0" w:rsidRPr="009E54D5" w:rsidRDefault="009E2AA0" w:rsidP="009E2AA0">
      <w:pPr>
        <w:spacing w:beforeLines="50" w:before="180" w:line="400" w:lineRule="exact"/>
        <w:ind w:leftChars="55" w:left="709" w:hangingChars="180" w:hanging="57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E54D5">
        <w:rPr>
          <w:rFonts w:ascii="標楷體" w:eastAsia="標楷體" w:hAnsi="標楷體" w:hint="eastAsia"/>
          <w:b/>
          <w:bCs/>
          <w:sz w:val="32"/>
          <w:szCs w:val="32"/>
        </w:rPr>
        <w:t xml:space="preserve">  3.分享一篇在書本中讀到的婦女見證。</w:t>
      </w:r>
    </w:p>
    <w:p w14:paraId="05234B89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接下來，讓我分享一個在書本中讀到的一位母親的見證，這是最近教會二樓交誼空間的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圖書角又更新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了，這次的主題對焦在家庭、夫妻、親子、樂齡的主題，從當中一本書中讀到的，一位美國的母親寫下的見證，我把這下標題為「莎拉的背包」，容我用第一人的方式來讀。</w:t>
      </w:r>
    </w:p>
    <w:p w14:paraId="361585A3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七月的夏日清晨，我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被快壞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掉的電扇發出喀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噠聲所吵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醒，我想，它就像我的人生，破舊、疲憊。</w:t>
      </w:r>
    </w:p>
    <w:p w14:paraId="72B480E6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年初，我們患有唐氏症的大女兒莎拉剛動完心臟手術，保險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給付的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帳單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堆積如山。先生即將失業，我們可能連房子都保不住了。</w:t>
      </w:r>
    </w:p>
    <w:p w14:paraId="11C1EAB9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我閉上眼想禱告，一隻小手卻輕輕推了我。「媽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咪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，我</w:t>
      </w:r>
      <w:r w:rsidRPr="009E54D5">
        <w:rPr>
          <w:rFonts w:ascii="Cambria Math" w:eastAsia="標楷體" w:hAnsi="Cambria Math" w:cs="Cambria Math"/>
          <w:sz w:val="32"/>
          <w:szCs w:val="32"/>
        </w:rPr>
        <w:t>⋯⋯</w:t>
      </w:r>
      <w:r w:rsidRPr="009E54D5">
        <w:rPr>
          <w:rFonts w:ascii="標楷體" w:eastAsia="標楷體" w:hAnsi="標楷體" w:hint="eastAsia"/>
          <w:sz w:val="32"/>
          <w:szCs w:val="32"/>
        </w:rPr>
        <w:t>我準備好要去</w:t>
      </w:r>
      <w:r w:rsidRPr="009E54D5">
        <w:rPr>
          <w:rFonts w:ascii="Cambria Math" w:eastAsia="標楷體" w:hAnsi="Cambria Math" w:cs="Cambria Math"/>
          <w:sz w:val="32"/>
          <w:szCs w:val="32"/>
        </w:rPr>
        <w:t>⋯⋯</w:t>
      </w:r>
      <w:r w:rsidRPr="009E54D5">
        <w:rPr>
          <w:rFonts w:ascii="標楷體" w:eastAsia="標楷體" w:hAnsi="標楷體" w:hint="eastAsia"/>
          <w:sz w:val="32"/>
          <w:szCs w:val="32"/>
        </w:rPr>
        <w:t>暑期聖</w:t>
      </w:r>
      <w:r w:rsidRPr="009E54D5">
        <w:rPr>
          <w:rFonts w:ascii="Cambria Math" w:eastAsia="標楷體" w:hAnsi="Cambria Math" w:cs="Cambria Math"/>
          <w:sz w:val="32"/>
          <w:szCs w:val="32"/>
        </w:rPr>
        <w:t>⋯⋯</w:t>
      </w:r>
      <w:r w:rsidRPr="009E54D5">
        <w:rPr>
          <w:rFonts w:ascii="標楷體" w:eastAsia="標楷體" w:hAnsi="標楷體" w:hint="eastAsia"/>
          <w:sz w:val="32"/>
          <w:szCs w:val="32"/>
        </w:rPr>
        <w:t>聖經學校了。」五歲的莎拉戴著厚重的粉紅眼鏡，穿著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前後穿反的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紅色短褲、內外顛倒的綠色上衣，一紅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綠的毛襪、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左右穿反的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鞋子、反戴的棒球帽，笑容滿臉地讓我看她</w:t>
      </w:r>
      <w:r w:rsidRPr="009E54D5">
        <w:rPr>
          <w:rFonts w:ascii="標楷體" w:eastAsia="標楷體" w:hAnsi="標楷體" w:hint="eastAsia"/>
          <w:sz w:val="32"/>
          <w:szCs w:val="32"/>
        </w:rPr>
        <w:lastRenderedPageBreak/>
        <w:t>準備的背包，裡面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裝著樂高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、迴紋針、拼圖、娃娃和一條嬰兒床單。我告訴她：「妳看起來好漂亮。」她笑著旋轉起來。</w:t>
      </w:r>
    </w:p>
    <w:p w14:paraId="575675BA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客廳時鐘顯示八點，距離出門只剩</w:t>
      </w:r>
      <w:r w:rsidRPr="009E54D5">
        <w:rPr>
          <w:rFonts w:ascii="標楷體" w:eastAsia="標楷體" w:hAnsi="標楷體"/>
          <w:sz w:val="32"/>
          <w:szCs w:val="32"/>
        </w:rPr>
        <w:t>45</w:t>
      </w:r>
      <w:r w:rsidRPr="009E54D5">
        <w:rPr>
          <w:rFonts w:ascii="標楷體" w:eastAsia="標楷體" w:hAnsi="標楷體" w:hint="eastAsia"/>
          <w:sz w:val="32"/>
          <w:szCs w:val="32"/>
        </w:rPr>
        <w:t>分鐘，我得帶三個孩子趕去教會，根本沒時間幫她換衣服。車上我試圖說服她把背包留下，她堅決地說：「我</w:t>
      </w:r>
      <w:r w:rsidRPr="009E54D5">
        <w:rPr>
          <w:rFonts w:ascii="Cambria Math" w:eastAsia="標楷體" w:hAnsi="Cambria Math" w:cs="Cambria Math"/>
          <w:sz w:val="32"/>
          <w:szCs w:val="32"/>
        </w:rPr>
        <w:t>⋯⋯</w:t>
      </w:r>
      <w:r w:rsidRPr="009E54D5">
        <w:rPr>
          <w:rFonts w:ascii="標楷體" w:eastAsia="標楷體" w:hAnsi="標楷體" w:hint="eastAsia"/>
          <w:sz w:val="32"/>
          <w:szCs w:val="32"/>
        </w:rPr>
        <w:t>需要它！」我妥協了。她的自尊比背包內容更重要。</w:t>
      </w:r>
    </w:p>
    <w:p w14:paraId="2AEF3517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抵達教會後，我想幫她整理衣服，她卻甩開我說：「不要，我看起來好漂亮！」正巧有位年輕老師走過來，溫柔地對她說：「妳真的好漂亮。」然後牽起她的手，對我說：「11:30再來接她，我們會照顧好她。」</w:t>
      </w:r>
    </w:p>
    <w:p w14:paraId="35D48900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莎拉在聖經學校的同時，我帶著兩個孩子奔走辦事，在焦慮與禱告中掙扎：未來在哪裡？我們如何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撐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下去？上帝真的看得見嗎？</w:t>
      </w:r>
    </w:p>
    <w:p w14:paraId="35989014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提前幾分鐘回到教會，陽光灑落的禮堂裡，孩子們圍坐聽故事。我遠遠看見莎拉的背影，看見她依然緊抓著那個裝滿無用物品的背包，衣服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依然穿反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，當我看著她時，一個簡單的意念進入我腦海:「我真的好愛她。」當我站在那裡時，</w:t>
      </w:r>
      <w:r w:rsidRPr="009E54D5">
        <w:rPr>
          <w:rFonts w:ascii="標楷體" w:eastAsia="標楷體" w:hAnsi="標楷體" w:hint="eastAsia"/>
          <w:sz w:val="32"/>
          <w:szCs w:val="32"/>
        </w:rPr>
        <w:t>我聽到一個平靜、安慰的聲音，隨後我才明白那是上帝的聲音:「這正是我對妳的感覺。」</w:t>
      </w:r>
    </w:p>
    <w:p w14:paraId="38DC2941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閉上雙眼，想像我的創造者在遠處看著我，我的生活就像穿著一樣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前後穿反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、衣著不搭、一團混亂。</w:t>
      </w:r>
    </w:p>
    <w:p w14:paraId="71278238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為何妳緊抓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著那個無用的『背包』，裡面充滿了焦慮、懷疑、懼怕?」我可以想像上帝對我如此說:「讓我幫妳拿。」</w:t>
      </w:r>
    </w:p>
    <w:p w14:paraId="13BB95DB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當天晚上，當我再次打開那台殘破的電扇時，當涼風吹來時，我感到一股更新的盼望。莎拉提醒我，就算是殘破的生命，上帝仍然同在。</w:t>
      </w:r>
    </w:p>
    <w:p w14:paraId="1E70C19C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我或許無法解決眼前所有的困難，但我永遠都能夠倚靠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，幫助我背負重擔。</w:t>
      </w:r>
    </w:p>
    <w:p w14:paraId="66C04959" w14:textId="77777777" w:rsidR="009E2AA0" w:rsidRPr="009E54D5" w:rsidRDefault="009E2AA0" w:rsidP="009E2AA0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79CAC6B3" w14:textId="77777777" w:rsidR="009E2AA0" w:rsidRPr="009E54D5" w:rsidRDefault="009E2AA0" w:rsidP="009E2AA0">
      <w:pPr>
        <w:spacing w:beforeLines="50" w:before="180" w:line="480" w:lineRule="exact"/>
        <w:ind w:left="707" w:hangingChars="221" w:hanging="707"/>
        <w:rPr>
          <w:rFonts w:ascii="文鼎特毛楷" w:eastAsia="文鼎特毛楷" w:hAnsi="標楷體"/>
          <w:sz w:val="32"/>
          <w:szCs w:val="32"/>
        </w:rPr>
      </w:pPr>
      <w:r w:rsidRPr="009E54D5">
        <w:rPr>
          <w:rFonts w:ascii="文鼎特毛楷" w:eastAsia="文鼎特毛楷" w:hAnsi="標楷體" w:hint="eastAsia"/>
          <w:sz w:val="32"/>
          <w:szCs w:val="32"/>
        </w:rPr>
        <w:t>五、結論--恩典的主在家庭中與我們會遇</w:t>
      </w:r>
    </w:p>
    <w:p w14:paraId="7335CC64" w14:textId="77777777" w:rsidR="009E2AA0" w:rsidRPr="009E54D5" w:rsidRDefault="009E2AA0" w:rsidP="009E2AA0">
      <w:pPr>
        <w:spacing w:beforeLines="50" w:before="180" w:line="400" w:lineRule="exact"/>
        <w:ind w:leftChars="55" w:left="709" w:hangingChars="180" w:hanging="57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E54D5">
        <w:rPr>
          <w:rFonts w:ascii="標楷體" w:eastAsia="標楷體" w:hAnsi="標楷體" w:hint="eastAsia"/>
          <w:b/>
          <w:bCs/>
          <w:sz w:val="32"/>
          <w:szCs w:val="32"/>
        </w:rPr>
        <w:t xml:space="preserve">  1.我認為母愛是上帝給人最美的創造之</w:t>
      </w:r>
      <w:proofErr w:type="gramStart"/>
      <w:r w:rsidRPr="009E54D5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proofErr w:type="gramEnd"/>
      <w:r w:rsidRPr="009E54D5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14:paraId="71EF12D5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在聖經中，上帝以天父的形象對我們啟示，但聖經中曾用母親的形象，表達出上帝對我們的照顧和關愛，恩典的主在家庭中與我們會遇。</w:t>
      </w:r>
    </w:p>
    <w:p w14:paraId="7BB274FA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lastRenderedPageBreak/>
        <w:t>從我的體會，我認為母愛是上帝給人最美的創造之一，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因著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母親對子女的愛，讓母親承受許多的擔子，將眼光和精力都關注在兒女和家庭。</w:t>
      </w:r>
    </w:p>
    <w:p w14:paraId="083EA7EA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上帝懂母親的愛，懂母親的這份心情。寫下這見證的母親，在我看來，離箴言31篇的那位婦人，距離似乎好遠好遠，卻更貼近我們真實的生活。</w:t>
      </w:r>
    </w:p>
    <w:p w14:paraId="66BC70AE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但縱使是這樣，她也是和箴言31篇中的那位婦女同樣，是敬畏神、渴望認識神、經歷神的人。</w:t>
      </w:r>
    </w:p>
    <w:p w14:paraId="663BB7A6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1C013F7D" w14:textId="77777777" w:rsidR="009E2AA0" w:rsidRPr="009E54D5" w:rsidRDefault="009E2AA0" w:rsidP="009E2AA0">
      <w:pPr>
        <w:spacing w:beforeLines="50" w:before="180" w:line="400" w:lineRule="exact"/>
        <w:ind w:leftChars="55" w:left="709" w:hangingChars="180" w:hanging="57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E54D5">
        <w:rPr>
          <w:rFonts w:ascii="標楷體" w:eastAsia="標楷體" w:hAnsi="標楷體" w:hint="eastAsia"/>
          <w:b/>
          <w:bCs/>
          <w:sz w:val="32"/>
          <w:szCs w:val="32"/>
        </w:rPr>
        <w:t xml:space="preserve">  2.天父上帝看著每位母親的模樣，照著她現況來愛她、引領陪伴她。</w:t>
      </w:r>
    </w:p>
    <w:p w14:paraId="76ED4C43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天父上帝看著每一位母親的模樣，照著她的現況來愛她，即使每天好像生活在一片混亂當中。</w:t>
      </w:r>
    </w:p>
    <w:p w14:paraId="0893ACD7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上帝說：我愛你們，我知道你們的受傷、你們生活中的困境，你們依然可以來依靠我，如同耶穌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所說過的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：「凡勞苦擔重擔的人，可以到我這裡來，我就使你們得安息。」</w:t>
      </w:r>
    </w:p>
    <w:p w14:paraId="245A6962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也請大家試想：「敬畏耶和華的母親」，她的日常會是</w:t>
      </w:r>
      <w:r w:rsidRPr="009E54D5">
        <w:rPr>
          <w:rFonts w:ascii="標楷體" w:eastAsia="標楷體" w:hAnsi="標楷體" w:hint="eastAsia"/>
          <w:sz w:val="32"/>
          <w:szCs w:val="32"/>
        </w:rPr>
        <w:t>什麼樣子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﹖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我覺得從外面看起來，其實跟你我的日常差異不大。</w:t>
      </w:r>
    </w:p>
    <w:p w14:paraId="3B898DB3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但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因著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他們邀請上帝來到這當中，恩典的主將透過母親、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或許說是家庭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中的照顧者，在生活中經歷上帝的陪伴、恩典和帶領。</w:t>
      </w:r>
    </w:p>
    <w:p w14:paraId="270DCF3D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在教會歷史中，上帝藉由母親的祈禱，改變並成就許多屬靈前輩的生命，上帝也正要透過你我來親近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，和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一起同工，成為我們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圍親朋友好的祝福。</w:t>
      </w:r>
    </w:p>
    <w:p w14:paraId="57D42E60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02040334" w14:textId="77777777" w:rsidR="009E2AA0" w:rsidRPr="009E54D5" w:rsidRDefault="009E2AA0" w:rsidP="009E2AA0">
      <w:pPr>
        <w:spacing w:beforeLines="50" w:before="180" w:line="400" w:lineRule="exact"/>
        <w:ind w:leftChars="55" w:left="709" w:hangingChars="180" w:hanging="57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E54D5">
        <w:rPr>
          <w:rFonts w:ascii="標楷體" w:eastAsia="標楷體" w:hAnsi="標楷體" w:hint="eastAsia"/>
          <w:b/>
          <w:bCs/>
          <w:sz w:val="32"/>
          <w:szCs w:val="32"/>
        </w:rPr>
        <w:t xml:space="preserve">  3.最後分享這首「當母親禱告時」的詩歌歌詞。</w:t>
      </w:r>
    </w:p>
    <w:p w14:paraId="6EFB8BB3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我在準備的時候讀到一首名為「當母親禱告時」的詩歌，作為今天最後的分享，這是一位兒子懷念起母親的禱告，歌詞是這樣的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﹕</w:t>
      </w:r>
      <w:proofErr w:type="gramEnd"/>
    </w:p>
    <w:p w14:paraId="432B3981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Cambria Math" w:eastAsia="標楷體" w:hAnsi="Cambria Math" w:cs="Cambria Math"/>
          <w:sz w:val="32"/>
          <w:szCs w:val="32"/>
        </w:rPr>
        <w:t>①</w:t>
      </w:r>
      <w:r w:rsidRPr="009E54D5">
        <w:rPr>
          <w:rFonts w:ascii="標楷體" w:eastAsia="標楷體" w:hAnsi="標楷體" w:cs="標楷體" w:hint="eastAsia"/>
          <w:sz w:val="32"/>
          <w:szCs w:val="32"/>
        </w:rPr>
        <w:t>當母親祈禱的時候！噢，寶貴的時刻，上帝將以強大的力量</w:t>
      </w:r>
      <w:r w:rsidRPr="009E54D5">
        <w:rPr>
          <w:rFonts w:ascii="標楷體" w:eastAsia="標楷體" w:hAnsi="標楷體" w:hint="eastAsia"/>
          <w:sz w:val="32"/>
          <w:szCs w:val="32"/>
        </w:rPr>
        <w:t>降臨</w:t>
      </w:r>
      <w:r w:rsidRPr="009E54D5">
        <w:rPr>
          <w:rFonts w:ascii="標楷體" w:eastAsia="標楷體" w:hAnsi="標楷體" w:cs="標楷體" w:hint="eastAsia"/>
          <w:sz w:val="32"/>
          <w:szCs w:val="32"/>
        </w:rPr>
        <w:t>！</w:t>
      </w:r>
    </w:p>
    <w:p w14:paraId="6C49F4C9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噢，甜蜜的回憶！哦，神聖的地方，上帝的光芒照耀在母親的臉上。</w:t>
      </w:r>
    </w:p>
    <w:p w14:paraId="6C40A493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06F6886D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Cambria Math" w:eastAsia="標楷體" w:hAnsi="Cambria Math" w:cs="Cambria Math"/>
          <w:sz w:val="32"/>
          <w:szCs w:val="32"/>
        </w:rPr>
        <w:lastRenderedPageBreak/>
        <w:t>②</w:t>
      </w:r>
      <w:r w:rsidRPr="009E54D5">
        <w:rPr>
          <w:rFonts w:ascii="標楷體" w:eastAsia="標楷體" w:hAnsi="標楷體" w:cs="標楷體" w:hint="eastAsia"/>
          <w:sz w:val="32"/>
          <w:szCs w:val="32"/>
        </w:rPr>
        <w:t>當母親祈禱時，她找到了甜蜜的休息！當母親祈禱時，她的靈魂受到祝福！她的心思意念都集中在基督身上，當母親祈禱時，上帝就在那裡。</w:t>
      </w:r>
    </w:p>
    <w:p w14:paraId="3ADC7C2A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3794246F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Cambria Math" w:eastAsia="標楷體" w:hAnsi="Cambria Math" w:cs="Cambria Math"/>
          <w:sz w:val="32"/>
          <w:szCs w:val="32"/>
        </w:rPr>
        <w:t>③</w:t>
      </w:r>
      <w:r w:rsidRPr="009E54D5">
        <w:rPr>
          <w:rFonts w:ascii="標楷體" w:eastAsia="標楷體" w:hAnsi="標楷體" w:cs="標楷體" w:hint="eastAsia"/>
          <w:sz w:val="32"/>
          <w:szCs w:val="32"/>
        </w:rPr>
        <w:t>當母親祈禱的時候！啊，那時我從內心深處知道上帝是真實的；</w:t>
      </w:r>
    </w:p>
    <w:p w14:paraId="4946939C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我不再懷疑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的愛，而是屈服於一切，從上而生。</w:t>
      </w:r>
    </w:p>
    <w:p w14:paraId="3399A6FB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28A7C6D3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Cambria Math" w:eastAsia="標楷體" w:hAnsi="Cambria Math" w:cs="Cambria Math"/>
          <w:sz w:val="32"/>
          <w:szCs w:val="32"/>
        </w:rPr>
        <w:t>④</w:t>
      </w:r>
      <w:r w:rsidRPr="009E54D5">
        <w:rPr>
          <w:rFonts w:ascii="標楷體" w:eastAsia="標楷體" w:hAnsi="標楷體" w:cs="標楷體" w:hint="eastAsia"/>
          <w:sz w:val="32"/>
          <w:szCs w:val="32"/>
        </w:rPr>
        <w:t>儘管歲月流逝，我的心永遠無法體會到，比耶穌帶著拯救之力降臨的那幸福時刻，更甜蜜的時光。</w:t>
      </w:r>
    </w:p>
    <w:p w14:paraId="478345BF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121799F7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Cambria Math" w:eastAsia="標楷體" w:hAnsi="Cambria Math" w:cs="Cambria Math"/>
          <w:sz w:val="32"/>
          <w:szCs w:val="32"/>
        </w:rPr>
        <w:t>⑤</w:t>
      </w:r>
      <w:r w:rsidRPr="009E54D5">
        <w:rPr>
          <w:rFonts w:ascii="標楷體" w:eastAsia="標楷體" w:hAnsi="標楷體" w:cs="標楷體" w:hint="eastAsia"/>
          <w:sz w:val="32"/>
          <w:szCs w:val="32"/>
        </w:rPr>
        <w:t>儘管其他</w:t>
      </w:r>
      <w:r w:rsidRPr="009E54D5">
        <w:rPr>
          <w:rFonts w:ascii="標楷體" w:eastAsia="標楷體" w:hAnsi="標楷體" w:hint="eastAsia"/>
          <w:sz w:val="32"/>
          <w:szCs w:val="32"/>
        </w:rPr>
        <w:t>場景</w:t>
      </w:r>
      <w:r w:rsidRPr="009E54D5">
        <w:rPr>
          <w:rFonts w:ascii="標楷體" w:eastAsia="標楷體" w:hAnsi="標楷體" w:cs="標楷體" w:hint="eastAsia"/>
          <w:sz w:val="32"/>
          <w:szCs w:val="32"/>
        </w:rPr>
        <w:t>可能會被遺忘，但只要生命還會延續，這一幕卻不能；當母親祈禱的時候！噢，神聖的和平！我母親的上帝今天就是我的上帝。</w:t>
      </w:r>
    </w:p>
    <w:p w14:paraId="2E7A4996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這首歌詞的作者從兒女的角度，回想他母親在禱告中得到甜蜜的休息和力量。</w:t>
      </w:r>
    </w:p>
    <w:p w14:paraId="2465C374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而這一幕的回憶，成為兒女對上帝認識的基礎，讓兒女永不能忘記。而最後那一句</w:t>
      </w:r>
      <w:r w:rsidRPr="009E54D5">
        <w:rPr>
          <w:rFonts w:ascii="標楷體" w:eastAsia="標楷體" w:hAnsi="標楷體" w:hint="eastAsia"/>
          <w:sz w:val="32"/>
          <w:szCs w:val="32"/>
        </w:rPr>
        <w:t>「我母親的上帝，今天就是我的上帝」更是這位創作者最後想表達的。</w:t>
      </w:r>
    </w:p>
    <w:p w14:paraId="6F080950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在這慶祝母親節的主日禮拜中，願讓我們再一次敬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虔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地來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敬拜主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，感謝主的恩典和應許，就算在我們一團混亂或是面對困難的環境中。</w:t>
      </w:r>
    </w:p>
    <w:p w14:paraId="225A298A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主愛我們，要與我們同行，讓我們能依靠主，等候主用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的方式拯救和帶領。</w:t>
      </w:r>
    </w:p>
    <w:p w14:paraId="77F86720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我們相信才德婦人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因著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敬畏所帶來的祝福是真實的，同時，我們也看到這是上帝一路帶領過程後的最終結果，那獎賞也是真實的。</w:t>
      </w:r>
    </w:p>
    <w:p w14:paraId="0F992838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同時，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求主幫助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我們，就在你我現在的日常中，正走向這樣的方向前進。</w:t>
      </w:r>
    </w:p>
    <w:p w14:paraId="01A8ADE9" w14:textId="77777777" w:rsidR="009E2AA0" w:rsidRPr="009E54D5" w:rsidRDefault="009E2AA0" w:rsidP="009E2AA0">
      <w:pPr>
        <w:spacing w:beforeLines="50" w:before="180"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9E54D5">
        <w:rPr>
          <w:rFonts w:ascii="標楷體" w:eastAsia="標楷體" w:hAnsi="標楷體" w:hint="eastAsia"/>
          <w:sz w:val="32"/>
          <w:szCs w:val="32"/>
        </w:rPr>
        <w:t>願上帝祝福各位，更深來經歷這份愛的陪伴和恩典。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求主幫助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我們存著更新的盼望來領受，用祈禱來經歷。</w:t>
      </w:r>
      <w:proofErr w:type="gramStart"/>
      <w:r w:rsidRPr="009E54D5">
        <w:rPr>
          <w:rFonts w:ascii="標楷體" w:eastAsia="標楷體" w:hAnsi="標楷體" w:hint="eastAsia"/>
          <w:sz w:val="32"/>
          <w:szCs w:val="32"/>
        </w:rPr>
        <w:t>阿們嗎</w:t>
      </w:r>
      <w:proofErr w:type="gramEnd"/>
      <w:r w:rsidRPr="009E54D5">
        <w:rPr>
          <w:rFonts w:ascii="標楷體" w:eastAsia="標楷體" w:hAnsi="標楷體" w:hint="eastAsia"/>
          <w:sz w:val="32"/>
          <w:szCs w:val="32"/>
        </w:rPr>
        <w:t>? 同心來禱告。</w:t>
      </w:r>
    </w:p>
    <w:p w14:paraId="3F2474A6" w14:textId="77777777" w:rsidR="009E2AA0" w:rsidRPr="009E54D5" w:rsidRDefault="009E2AA0" w:rsidP="009E2AA0">
      <w:pPr>
        <w:spacing w:beforeLines="50" w:before="180" w:line="56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</w:p>
    <w:p w14:paraId="749BD633" w14:textId="77777777" w:rsidR="009E2AA0" w:rsidRPr="009E54D5" w:rsidRDefault="009E2AA0" w:rsidP="009E2AA0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19755C4A" w14:textId="77777777" w:rsidR="009E2AA0" w:rsidRPr="009E54D5" w:rsidRDefault="009E2AA0" w:rsidP="009E2AA0">
      <w:pPr>
        <w:spacing w:line="480" w:lineRule="exact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9E54D5">
        <w:rPr>
          <w:rFonts w:ascii="標楷體" w:eastAsia="標楷體" w:hAnsi="標楷體" w:cs="Arial"/>
          <w:sz w:val="32"/>
          <w:szCs w:val="32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493"/>
        <w:gridCol w:w="6401"/>
      </w:tblGrid>
      <w:tr w:rsidR="009E2AA0" w:rsidRPr="009E54D5" w14:paraId="015EB9B6" w14:textId="77777777" w:rsidTr="003B5011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46623CCD" w14:textId="77777777" w:rsidR="009E2AA0" w:rsidRPr="009E54D5" w:rsidRDefault="009E2AA0" w:rsidP="003B5011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9E54D5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9E54D5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9E54D5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9E54D5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41C36DF9" w14:textId="77777777" w:rsidR="009E2AA0" w:rsidRPr="009E54D5" w:rsidRDefault="009E2AA0" w:rsidP="003B50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2025年5月19日至5月23日</w:t>
            </w:r>
          </w:p>
        </w:tc>
      </w:tr>
      <w:tr w:rsidR="009E2AA0" w:rsidRPr="009E54D5" w14:paraId="4012E0B3" w14:textId="77777777" w:rsidTr="003B5011">
        <w:trPr>
          <w:trHeight w:val="113"/>
        </w:trPr>
        <w:tc>
          <w:tcPr>
            <w:tcW w:w="558" w:type="pct"/>
            <w:vAlign w:val="center"/>
          </w:tcPr>
          <w:p w14:paraId="2A071CD6" w14:textId="77777777" w:rsidR="009E2AA0" w:rsidRPr="009E54D5" w:rsidRDefault="009E2AA0" w:rsidP="003B501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6DEA0D8A" w14:textId="77777777" w:rsidR="009E2AA0" w:rsidRPr="009E54D5" w:rsidRDefault="009E2AA0" w:rsidP="003B501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47165DA2" w14:textId="77777777" w:rsidR="009E2AA0" w:rsidRPr="009E54D5" w:rsidRDefault="009E2AA0" w:rsidP="003B501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9E2AA0" w:rsidRPr="009E54D5" w14:paraId="711A5D00" w14:textId="77777777" w:rsidTr="003B5011">
        <w:trPr>
          <w:trHeight w:val="567"/>
        </w:trPr>
        <w:tc>
          <w:tcPr>
            <w:tcW w:w="558" w:type="pct"/>
            <w:vAlign w:val="center"/>
          </w:tcPr>
          <w:p w14:paraId="2F430C7E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E54D5">
              <w:rPr>
                <w:rFonts w:ascii="標楷體" w:eastAsia="標楷體" w:hAnsi="標楷體" w:hint="eastAsia"/>
                <w:sz w:val="28"/>
              </w:rPr>
              <w:t>5</w:t>
            </w:r>
            <w:r w:rsidRPr="009E54D5">
              <w:rPr>
                <w:rFonts w:ascii="標楷體" w:eastAsia="標楷體" w:hAnsi="標楷體"/>
                <w:sz w:val="28"/>
              </w:rPr>
              <w:t>/</w:t>
            </w:r>
            <w:r w:rsidRPr="009E54D5">
              <w:rPr>
                <w:rFonts w:ascii="標楷體" w:eastAsia="標楷體" w:hAnsi="標楷體" w:hint="eastAsia"/>
                <w:sz w:val="28"/>
              </w:rPr>
              <w:t>19</w:t>
            </w:r>
          </w:p>
          <w:p w14:paraId="3A4312F8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E54D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9E54D5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9E54D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A3B7BBA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17065AED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第74篇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9DAED18" w14:textId="77777777" w:rsidR="009E2AA0" w:rsidRPr="009E54D5" w:rsidRDefault="009E2AA0" w:rsidP="003B5011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1.是否有覺得上主消失了的經驗呢？</w:t>
            </w:r>
          </w:p>
          <w:p w14:paraId="0EC69800" w14:textId="77777777" w:rsidR="009E2AA0" w:rsidRPr="009E54D5" w:rsidRDefault="009E2AA0" w:rsidP="003B50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2.詩人的呼求中，我們看見了甚麼？</w:t>
            </w:r>
          </w:p>
          <w:p w14:paraId="73C1E926" w14:textId="77777777" w:rsidR="009E2AA0" w:rsidRPr="009E54D5" w:rsidRDefault="009E2AA0" w:rsidP="003B5011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3.詩人常常提起「所立的約」，我們與</w:t>
            </w:r>
            <w:proofErr w:type="gramStart"/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上主立的</w:t>
            </w:r>
            <w:proofErr w:type="gramEnd"/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約是甚麼？</w:t>
            </w:r>
          </w:p>
        </w:tc>
      </w:tr>
      <w:tr w:rsidR="009E2AA0" w:rsidRPr="009E54D5" w14:paraId="231F9085" w14:textId="77777777" w:rsidTr="003B5011">
        <w:trPr>
          <w:trHeight w:val="567"/>
        </w:trPr>
        <w:tc>
          <w:tcPr>
            <w:tcW w:w="558" w:type="pct"/>
            <w:vAlign w:val="center"/>
          </w:tcPr>
          <w:p w14:paraId="1B6EAF21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E54D5">
              <w:rPr>
                <w:rFonts w:ascii="標楷體" w:eastAsia="標楷體" w:hAnsi="標楷體" w:hint="eastAsia"/>
                <w:sz w:val="28"/>
              </w:rPr>
              <w:t>5/20</w:t>
            </w:r>
          </w:p>
          <w:p w14:paraId="00414EA6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E54D5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472D89F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24ED2CF2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第75篇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9E21855" w14:textId="77777777" w:rsidR="009E2AA0" w:rsidRPr="009E54D5" w:rsidRDefault="009E2AA0" w:rsidP="003B5011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1.我們是否常常會陷入自以為義的處境，任意批判？</w:t>
            </w:r>
          </w:p>
          <w:p w14:paraId="31CC353E" w14:textId="77777777" w:rsidR="009E2AA0" w:rsidRPr="009E54D5" w:rsidRDefault="009E2AA0" w:rsidP="003B5011">
            <w:pPr>
              <w:adjustRightInd w:val="0"/>
              <w:snapToGrid w:val="0"/>
              <w:spacing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2.我們是否不經意的會成為律法的執法者？</w:t>
            </w:r>
          </w:p>
          <w:p w14:paraId="0223667E" w14:textId="77777777" w:rsidR="009E2AA0" w:rsidRPr="009E54D5" w:rsidRDefault="009E2AA0" w:rsidP="003B5011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3.甚麼樣的人，是被高舉的義人？</w:t>
            </w:r>
          </w:p>
        </w:tc>
      </w:tr>
      <w:tr w:rsidR="009E2AA0" w:rsidRPr="009E54D5" w14:paraId="643CAF28" w14:textId="77777777" w:rsidTr="003B5011">
        <w:trPr>
          <w:trHeight w:val="567"/>
        </w:trPr>
        <w:tc>
          <w:tcPr>
            <w:tcW w:w="558" w:type="pct"/>
            <w:vAlign w:val="center"/>
          </w:tcPr>
          <w:p w14:paraId="0CF80042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E54D5">
              <w:rPr>
                <w:rFonts w:ascii="標楷體" w:eastAsia="標楷體" w:hAnsi="標楷體" w:hint="eastAsia"/>
                <w:sz w:val="28"/>
              </w:rPr>
              <w:t>5/21</w:t>
            </w:r>
          </w:p>
          <w:p w14:paraId="212EA877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E54D5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019175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55360022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第76篇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3AFEEE6" w14:textId="77777777" w:rsidR="009E2AA0" w:rsidRPr="009E54D5" w:rsidRDefault="009E2AA0" w:rsidP="003B5011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1.可曾看見上帝彰顯</w:t>
            </w:r>
            <w:proofErr w:type="gramStart"/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的權能來施行拯救？那是甚麼樣的故事？</w:t>
            </w:r>
          </w:p>
          <w:p w14:paraId="5F6C9929" w14:textId="77777777" w:rsidR="009E2AA0" w:rsidRPr="009E54D5" w:rsidRDefault="009E2AA0" w:rsidP="003B5011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2.我們的生命如何回應這位大而可畏的上帝？</w:t>
            </w:r>
          </w:p>
        </w:tc>
      </w:tr>
      <w:tr w:rsidR="009E2AA0" w:rsidRPr="009E54D5" w14:paraId="0EE889B0" w14:textId="77777777" w:rsidTr="003B5011">
        <w:trPr>
          <w:trHeight w:val="567"/>
        </w:trPr>
        <w:tc>
          <w:tcPr>
            <w:tcW w:w="558" w:type="pct"/>
            <w:vAlign w:val="center"/>
          </w:tcPr>
          <w:p w14:paraId="071875A4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E54D5">
              <w:rPr>
                <w:rFonts w:ascii="標楷體" w:eastAsia="標楷體" w:hAnsi="標楷體" w:hint="eastAsia"/>
                <w:sz w:val="28"/>
              </w:rPr>
              <w:t>5/22</w:t>
            </w:r>
          </w:p>
          <w:p w14:paraId="5065BB77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E54D5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9D5A87B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44AD783C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第77篇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DEA71CF" w14:textId="77777777" w:rsidR="009E2AA0" w:rsidRPr="009E54D5" w:rsidRDefault="009E2AA0" w:rsidP="003B5011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1.「我要向上帝</w:t>
            </w:r>
            <w:proofErr w:type="gramStart"/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發聲呼求</w:t>
            </w:r>
            <w:proofErr w:type="gramEnd"/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；我向上帝發聲，他必側耳聽我。」邀請我們將勞苦重擔傾訴給上帝聽。</w:t>
            </w:r>
          </w:p>
          <w:p w14:paraId="361CEE23" w14:textId="77777777" w:rsidR="009E2AA0" w:rsidRPr="009E54D5" w:rsidRDefault="009E2AA0" w:rsidP="003B5011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2.花些時間默想上帝過去的帶領，祝福我們在真實中遇見主的愛。</w:t>
            </w:r>
          </w:p>
        </w:tc>
      </w:tr>
      <w:tr w:rsidR="009E2AA0" w:rsidRPr="009E54D5" w14:paraId="4D06C90D" w14:textId="77777777" w:rsidTr="003B5011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09F6D7AB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9E54D5">
              <w:rPr>
                <w:rFonts w:ascii="標楷體" w:eastAsia="標楷體" w:hAnsi="標楷體" w:hint="eastAsia"/>
                <w:sz w:val="28"/>
              </w:rPr>
              <w:t>5/23</w:t>
            </w:r>
          </w:p>
          <w:p w14:paraId="5DBC6D79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9E54D5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0C09732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177523A5" w14:textId="77777777" w:rsidR="009E2AA0" w:rsidRPr="009E54D5" w:rsidRDefault="009E2AA0" w:rsidP="003B501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第78篇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03E5398D" w14:textId="77777777" w:rsidR="009E2AA0" w:rsidRPr="009E54D5" w:rsidRDefault="009E2AA0" w:rsidP="003B5011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1.回想自己或群體的生命史，在那些地方我們曾得罪上主？上主是如何挽回我們的？為此獻上感謝。</w:t>
            </w:r>
          </w:p>
          <w:p w14:paraId="0BDD8A14" w14:textId="77777777" w:rsidR="009E2AA0" w:rsidRPr="009E54D5" w:rsidRDefault="009E2AA0" w:rsidP="003B5011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2.「我們不向子孫隱瞞這些事，卻要向下一代說明：上主的權能和一切奇妙的作為。」我們是否繼續向人見證上主的權能和</w:t>
            </w:r>
            <w:proofErr w:type="gramStart"/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9E54D5">
              <w:rPr>
                <w:rFonts w:ascii="標楷體" w:eastAsia="標楷體" w:hAnsi="標楷體" w:hint="eastAsia"/>
                <w:sz w:val="28"/>
                <w:szCs w:val="28"/>
              </w:rPr>
              <w:t>的奇妙呢？</w:t>
            </w:r>
          </w:p>
        </w:tc>
      </w:tr>
    </w:tbl>
    <w:p w14:paraId="185BE2DF" w14:textId="77777777" w:rsidR="009E2AA0" w:rsidRPr="009E54D5" w:rsidRDefault="009E2AA0" w:rsidP="009E2AA0">
      <w:pPr>
        <w:adjustRightInd w:val="0"/>
        <w:snapToGrid w:val="0"/>
        <w:spacing w:afterLines="50" w:after="180" w:line="0" w:lineRule="atLeast"/>
        <w:ind w:leftChars="-2" w:left="235" w:rightChars="39" w:right="94" w:hangingChars="100" w:hanging="240"/>
        <w:jc w:val="both"/>
      </w:pPr>
    </w:p>
    <w:p w14:paraId="6950665F" w14:textId="3E8B77AB" w:rsidR="007C2E1D" w:rsidRPr="009E2AA0" w:rsidRDefault="007C2E1D" w:rsidP="00825F24"/>
    <w:sectPr w:rsidR="007C2E1D" w:rsidRPr="009E2AA0" w:rsidSect="009E2AA0">
      <w:footerReference w:type="even" r:id="rId19"/>
      <w:footerReference w:type="default" r:id="rId20"/>
      <w:type w:val="continuous"/>
      <w:pgSz w:w="10319" w:h="14571" w:code="13"/>
      <w:pgMar w:top="567" w:right="680" w:bottom="567" w:left="851" w:header="851" w:footer="227" w:gutter="0"/>
      <w:cols w:num="2" w:space="5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24F6D" w14:textId="77777777" w:rsidR="00A03590" w:rsidRDefault="00A03590"/>
    <w:p w14:paraId="0B1DCB36" w14:textId="77777777" w:rsidR="00A03590" w:rsidRDefault="00A03590">
      <w:r>
        <w:separator/>
      </w:r>
    </w:p>
  </w:endnote>
  <w:endnote w:type="continuationSeparator" w:id="0">
    <w:p w14:paraId="38C3CCB5" w14:textId="77777777" w:rsidR="00A03590" w:rsidRDefault="00A03590"/>
    <w:p w14:paraId="4A9108EE" w14:textId="77777777" w:rsidR="00A03590" w:rsidRDefault="00A0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AD5" w14:textId="77777777" w:rsidR="00D01D42" w:rsidRDefault="00D01D42"/>
  <w:p w14:paraId="2E6B8185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1F77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5FB3F6DD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0502" w14:textId="36D09AC9" w:rsidR="008F293F" w:rsidRDefault="008F293F">
    <w:pPr>
      <w:pStyle w:val="We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4</w:t>
    </w:r>
    <w:r>
      <w:rPr>
        <w:rStyle w:val="af3"/>
      </w:rPr>
      <w:fldChar w:fldCharType="end"/>
    </w:r>
  </w:p>
  <w:p w14:paraId="4C180502" w14:textId="36D09AC9" w:rsidR="008F293F" w:rsidRDefault="008F293F">
    <w:pPr>
      <w:pStyle w:val="Web"/>
    </w:pPr>
  </w:p>
  <w:p w14:paraId="4C180502" w14:textId="36D09AC9" w:rsidR="00D6507F" w:rsidRDefault="00D6507F"/>
  <w:p w14:paraId="480131E7" w14:textId="77777777" w:rsidR="00000000" w:rsidRDefault="00000000"/>
  <w:p w14:paraId="19A135C3" w14:textId="77777777" w:rsidR="008F293F" w:rsidRDefault="008F293F" w:rsidP="00795FE4">
    <w:pPr>
      <w:pStyle w:val="Web"/>
      <w:framePr w:wrap="around" w:vAnchor="text" w:hAnchor="page" w:x="5077" w:y="-265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8</w:t>
    </w:r>
    <w:r>
      <w:rPr>
        <w:rStyle w:val="af3"/>
      </w:rPr>
      <w:fldChar w:fldCharType="end"/>
    </w:r>
  </w:p>
  <w:p w14:paraId="58983BDA" w14:textId="77777777" w:rsidR="008F293F" w:rsidRDefault="008F293F">
    <w:pPr>
      <w:pStyle w:val="Web"/>
    </w:pPr>
  </w:p>
  <w:p w14:paraId="633CF502" w14:textId="77777777" w:rsidR="00D6507F" w:rsidRDefault="00D6507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E3E3" w14:textId="77777777" w:rsidR="00000000" w:rsidRDefault="0000000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4B09779F" w14:textId="77777777" w:rsidR="00000000" w:rsidRDefault="00000000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6EEA" w14:textId="77777777" w:rsidR="00000000" w:rsidRDefault="00000000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6418BCE1" w14:textId="77777777" w:rsidR="00000000" w:rsidRDefault="000000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1EF2" w14:textId="77777777" w:rsidR="00A03590" w:rsidRPr="009B1A3E" w:rsidRDefault="00A0359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3B8FCFE7" w14:textId="77777777" w:rsidR="00A03590" w:rsidRDefault="00A03590">
      <w:r>
        <w:separator/>
      </w:r>
    </w:p>
  </w:footnote>
  <w:footnote w:type="continuationSeparator" w:id="0">
    <w:p w14:paraId="6855C011" w14:textId="77777777" w:rsidR="00A03590" w:rsidRDefault="00A03590"/>
    <w:p w14:paraId="3CB64A0E" w14:textId="77777777" w:rsidR="00A03590" w:rsidRDefault="00A0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2A9F"/>
    <w:multiLevelType w:val="hybridMultilevel"/>
    <w:tmpl w:val="F9D62448"/>
    <w:lvl w:ilvl="0" w:tplc="52C00B34">
      <w:start w:val="1"/>
      <w:numFmt w:val="decimal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0AE761D0"/>
    <w:multiLevelType w:val="hybridMultilevel"/>
    <w:tmpl w:val="1D5A7C2E"/>
    <w:lvl w:ilvl="0" w:tplc="555E4B06">
      <w:start w:val="1"/>
      <w:numFmt w:val="decimal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0E383C4B"/>
    <w:multiLevelType w:val="hybridMultilevel"/>
    <w:tmpl w:val="7408CB6E"/>
    <w:lvl w:ilvl="0" w:tplc="8D06B3C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 w15:restartNumberingAfterBreak="0">
    <w:nsid w:val="1DBF7090"/>
    <w:multiLevelType w:val="hybridMultilevel"/>
    <w:tmpl w:val="06AAF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01281"/>
    <w:multiLevelType w:val="hybridMultilevel"/>
    <w:tmpl w:val="134E1E26"/>
    <w:lvl w:ilvl="0" w:tplc="0038AB94">
      <w:start w:val="1"/>
      <w:numFmt w:val="decimal"/>
      <w:lvlText w:val="%1."/>
      <w:lvlJc w:val="left"/>
      <w:pPr>
        <w:ind w:left="34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15" w15:restartNumberingAfterBreak="0">
    <w:nsid w:val="39540A8D"/>
    <w:multiLevelType w:val="hybridMultilevel"/>
    <w:tmpl w:val="E55CAC04"/>
    <w:lvl w:ilvl="0" w:tplc="B692A6A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6" w15:restartNumberingAfterBreak="0">
    <w:nsid w:val="3A3118D7"/>
    <w:multiLevelType w:val="hybridMultilevel"/>
    <w:tmpl w:val="31B2F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944122"/>
    <w:multiLevelType w:val="hybridMultilevel"/>
    <w:tmpl w:val="29109112"/>
    <w:lvl w:ilvl="0" w:tplc="F5A8E80C">
      <w:start w:val="1"/>
      <w:numFmt w:val="decimal"/>
      <w:lvlText w:val="%1."/>
      <w:lvlJc w:val="left"/>
      <w:pPr>
        <w:ind w:left="68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18" w15:restartNumberingAfterBreak="0">
    <w:nsid w:val="5E3D06F6"/>
    <w:multiLevelType w:val="hybridMultilevel"/>
    <w:tmpl w:val="391C395C"/>
    <w:lvl w:ilvl="0" w:tplc="E4042738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5E3D0764"/>
    <w:multiLevelType w:val="hybridMultilevel"/>
    <w:tmpl w:val="E95AA210"/>
    <w:lvl w:ilvl="0" w:tplc="A5206952">
      <w:start w:val="1"/>
      <w:numFmt w:val="taiwaneseCountingThousand"/>
      <w:lvlText w:val="%1."/>
      <w:lvlJc w:val="left"/>
      <w:pPr>
        <w:ind w:left="420" w:hanging="420"/>
      </w:pPr>
      <w:rPr>
        <w:rFonts w:ascii="文鼎特毛楷" w:eastAsia="文鼎特毛楷"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507A28"/>
    <w:multiLevelType w:val="hybridMultilevel"/>
    <w:tmpl w:val="87BCA7D8"/>
    <w:lvl w:ilvl="0" w:tplc="0AF4ACFA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1" w15:restartNumberingAfterBreak="0">
    <w:nsid w:val="62DD167D"/>
    <w:multiLevelType w:val="hybridMultilevel"/>
    <w:tmpl w:val="6456A4CA"/>
    <w:lvl w:ilvl="0" w:tplc="4EAEF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66DD6DBE"/>
    <w:multiLevelType w:val="hybridMultilevel"/>
    <w:tmpl w:val="1D2EF8F6"/>
    <w:lvl w:ilvl="0" w:tplc="D4B6D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758120D8"/>
    <w:multiLevelType w:val="hybridMultilevel"/>
    <w:tmpl w:val="7B1A355E"/>
    <w:lvl w:ilvl="0" w:tplc="E9B8F2E2">
      <w:start w:val="1"/>
      <w:numFmt w:val="taiwaneseCountingThousand"/>
      <w:lvlText w:val="%1、"/>
      <w:lvlJc w:val="left"/>
      <w:pPr>
        <w:ind w:left="1438" w:hanging="7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788B4071"/>
    <w:multiLevelType w:val="hybridMultilevel"/>
    <w:tmpl w:val="FEA00D82"/>
    <w:lvl w:ilvl="0" w:tplc="2EE0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403006"/>
    <w:multiLevelType w:val="hybridMultilevel"/>
    <w:tmpl w:val="770EB52A"/>
    <w:lvl w:ilvl="0" w:tplc="9E629F82">
      <w:start w:val="1"/>
      <w:numFmt w:val="decimal"/>
      <w:lvlText w:val="%1."/>
      <w:lvlJc w:val="left"/>
      <w:pPr>
        <w:ind w:left="1070" w:hanging="360"/>
      </w:pPr>
      <w:rPr>
        <w:rFonts w:ascii="標楷體" w:eastAsia="標楷體" w:hAnsi="標楷體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6" w15:restartNumberingAfterBreak="0">
    <w:nsid w:val="7E957AFA"/>
    <w:multiLevelType w:val="hybridMultilevel"/>
    <w:tmpl w:val="C114C926"/>
    <w:lvl w:ilvl="0" w:tplc="505E7682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465969812">
    <w:abstractNumId w:val="19"/>
  </w:num>
  <w:num w:numId="12" w16cid:durableId="88476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262704">
    <w:abstractNumId w:val="21"/>
  </w:num>
  <w:num w:numId="14" w16cid:durableId="1961837349">
    <w:abstractNumId w:val="14"/>
  </w:num>
  <w:num w:numId="15" w16cid:durableId="668560417">
    <w:abstractNumId w:val="10"/>
  </w:num>
  <w:num w:numId="16" w16cid:durableId="1140422011">
    <w:abstractNumId w:val="17"/>
  </w:num>
  <w:num w:numId="17" w16cid:durableId="700787242">
    <w:abstractNumId w:val="16"/>
  </w:num>
  <w:num w:numId="18" w16cid:durableId="1244795330">
    <w:abstractNumId w:val="22"/>
  </w:num>
  <w:num w:numId="19" w16cid:durableId="1128280587">
    <w:abstractNumId w:val="25"/>
  </w:num>
  <w:num w:numId="20" w16cid:durableId="2098937224">
    <w:abstractNumId w:val="15"/>
  </w:num>
  <w:num w:numId="21" w16cid:durableId="1813405648">
    <w:abstractNumId w:val="23"/>
  </w:num>
  <w:num w:numId="22" w16cid:durableId="2086419356">
    <w:abstractNumId w:val="20"/>
  </w:num>
  <w:num w:numId="23" w16cid:durableId="35938480">
    <w:abstractNumId w:val="24"/>
  </w:num>
  <w:num w:numId="24" w16cid:durableId="540747966">
    <w:abstractNumId w:val="12"/>
  </w:num>
  <w:num w:numId="25" w16cid:durableId="34165819">
    <w:abstractNumId w:val="26"/>
  </w:num>
  <w:num w:numId="26" w16cid:durableId="1750955666">
    <w:abstractNumId w:val="11"/>
  </w:num>
  <w:num w:numId="27" w16cid:durableId="100578643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14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78"/>
    <w:rsid w:val="000032CB"/>
    <w:rsid w:val="000032F6"/>
    <w:rsid w:val="00003390"/>
    <w:rsid w:val="000033CC"/>
    <w:rsid w:val="000033E1"/>
    <w:rsid w:val="000034DD"/>
    <w:rsid w:val="000035C4"/>
    <w:rsid w:val="000035CE"/>
    <w:rsid w:val="000035DA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8B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CF4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4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9D6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57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83C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65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720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CF"/>
    <w:rsid w:val="00032DF8"/>
    <w:rsid w:val="00032E10"/>
    <w:rsid w:val="00032F88"/>
    <w:rsid w:val="00032FA2"/>
    <w:rsid w:val="000330F4"/>
    <w:rsid w:val="00033128"/>
    <w:rsid w:val="000331FF"/>
    <w:rsid w:val="00033279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3F8B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9B9"/>
    <w:rsid w:val="00040A6C"/>
    <w:rsid w:val="00040ADD"/>
    <w:rsid w:val="00040B5B"/>
    <w:rsid w:val="00040B62"/>
    <w:rsid w:val="00040BD1"/>
    <w:rsid w:val="00040C60"/>
    <w:rsid w:val="00040C6D"/>
    <w:rsid w:val="00040E44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8D9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4F4"/>
    <w:rsid w:val="00045549"/>
    <w:rsid w:val="000457EF"/>
    <w:rsid w:val="000458BA"/>
    <w:rsid w:val="00045936"/>
    <w:rsid w:val="000459D7"/>
    <w:rsid w:val="00045AB5"/>
    <w:rsid w:val="00045CF8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72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6B9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3FDE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608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5A8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6CF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155"/>
    <w:rsid w:val="000772C3"/>
    <w:rsid w:val="0007734E"/>
    <w:rsid w:val="00077397"/>
    <w:rsid w:val="000773C8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8F5"/>
    <w:rsid w:val="0008290F"/>
    <w:rsid w:val="00082934"/>
    <w:rsid w:val="00082965"/>
    <w:rsid w:val="00082BA9"/>
    <w:rsid w:val="00082DDB"/>
    <w:rsid w:val="00082DF1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C83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19"/>
    <w:rsid w:val="000944EB"/>
    <w:rsid w:val="0009457E"/>
    <w:rsid w:val="0009464E"/>
    <w:rsid w:val="00094686"/>
    <w:rsid w:val="0009473A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54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33F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0E5"/>
    <w:rsid w:val="000B015A"/>
    <w:rsid w:val="000B019C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54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1E5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4AE"/>
    <w:rsid w:val="000B352A"/>
    <w:rsid w:val="000B3596"/>
    <w:rsid w:val="000B366D"/>
    <w:rsid w:val="000B36B4"/>
    <w:rsid w:val="000B378B"/>
    <w:rsid w:val="000B3816"/>
    <w:rsid w:val="000B381D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C0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3"/>
    <w:rsid w:val="000B6648"/>
    <w:rsid w:val="000B6660"/>
    <w:rsid w:val="000B671A"/>
    <w:rsid w:val="000B6734"/>
    <w:rsid w:val="000B6778"/>
    <w:rsid w:val="000B67C9"/>
    <w:rsid w:val="000B6873"/>
    <w:rsid w:val="000B688A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44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46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A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52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6D3"/>
    <w:rsid w:val="000E376D"/>
    <w:rsid w:val="000E3844"/>
    <w:rsid w:val="000E3878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4E4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7CE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0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79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4AD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114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3A7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23"/>
    <w:rsid w:val="001274CD"/>
    <w:rsid w:val="0012750E"/>
    <w:rsid w:val="00127568"/>
    <w:rsid w:val="00127641"/>
    <w:rsid w:val="0012765D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DD4"/>
    <w:rsid w:val="00130E2E"/>
    <w:rsid w:val="0013100D"/>
    <w:rsid w:val="00131076"/>
    <w:rsid w:val="0013108C"/>
    <w:rsid w:val="001310C6"/>
    <w:rsid w:val="00131107"/>
    <w:rsid w:val="0013113C"/>
    <w:rsid w:val="001311A5"/>
    <w:rsid w:val="00131259"/>
    <w:rsid w:val="00131534"/>
    <w:rsid w:val="0013155C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D4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DE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C8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01E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1AD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5ED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6D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6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2C6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898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05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8DD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2CF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51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3F6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5E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671"/>
    <w:rsid w:val="001B470D"/>
    <w:rsid w:val="001B477F"/>
    <w:rsid w:val="001B47A8"/>
    <w:rsid w:val="001B47DC"/>
    <w:rsid w:val="001B48CA"/>
    <w:rsid w:val="001B493C"/>
    <w:rsid w:val="001B495E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1EF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0E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E6D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0B"/>
    <w:rsid w:val="001D2F4B"/>
    <w:rsid w:val="001D304D"/>
    <w:rsid w:val="001D306B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44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A4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42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27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5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14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3B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018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35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AB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48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6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361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DEA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28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60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0A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637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2BC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85"/>
    <w:rsid w:val="002359AF"/>
    <w:rsid w:val="002359E3"/>
    <w:rsid w:val="00235A46"/>
    <w:rsid w:val="00235AA2"/>
    <w:rsid w:val="00235B30"/>
    <w:rsid w:val="00235B5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0A7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56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5D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2EB9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C6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5A3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7E"/>
    <w:rsid w:val="002622C3"/>
    <w:rsid w:val="002624D6"/>
    <w:rsid w:val="002624E2"/>
    <w:rsid w:val="00262531"/>
    <w:rsid w:val="00262545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0C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ADD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56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1A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192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1"/>
    <w:rsid w:val="002848A5"/>
    <w:rsid w:val="002848EC"/>
    <w:rsid w:val="00284A49"/>
    <w:rsid w:val="00284A5B"/>
    <w:rsid w:val="00284B8B"/>
    <w:rsid w:val="00284BA5"/>
    <w:rsid w:val="00284BBE"/>
    <w:rsid w:val="00284BD3"/>
    <w:rsid w:val="00284C44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48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D0D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2B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320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AA2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A7ECC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11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DA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ED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7E3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EE5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2D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7B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BED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B53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32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9F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7"/>
    <w:rsid w:val="00304DED"/>
    <w:rsid w:val="00304E19"/>
    <w:rsid w:val="00304E30"/>
    <w:rsid w:val="00304ED8"/>
    <w:rsid w:val="00304F7F"/>
    <w:rsid w:val="00304FBF"/>
    <w:rsid w:val="00304FF2"/>
    <w:rsid w:val="00304FFA"/>
    <w:rsid w:val="00305027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32E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9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46B"/>
    <w:rsid w:val="00316475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9C"/>
    <w:rsid w:val="003176CE"/>
    <w:rsid w:val="0031782F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6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2C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BC5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D85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62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9EF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342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13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C64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2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01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09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135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56E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A99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7B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A7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73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5F5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54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85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E65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25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C3E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0F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BE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5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CC6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39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653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22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B0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7F2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74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18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0A4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2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3F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BD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7F8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6B5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CB2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3DD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675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A4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62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3E4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10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1B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38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8A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DD9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11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5AE"/>
    <w:rsid w:val="00454615"/>
    <w:rsid w:val="00454668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DD"/>
    <w:rsid w:val="00457BEC"/>
    <w:rsid w:val="00457C52"/>
    <w:rsid w:val="00457E57"/>
    <w:rsid w:val="00457EAA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5C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72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4A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CE2"/>
    <w:rsid w:val="00480F16"/>
    <w:rsid w:val="00480F49"/>
    <w:rsid w:val="00480F5C"/>
    <w:rsid w:val="004810A8"/>
    <w:rsid w:val="004811B4"/>
    <w:rsid w:val="004811E8"/>
    <w:rsid w:val="00481293"/>
    <w:rsid w:val="004812AF"/>
    <w:rsid w:val="004814E1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34D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4"/>
    <w:rsid w:val="00493C65"/>
    <w:rsid w:val="00493CD9"/>
    <w:rsid w:val="00493CF3"/>
    <w:rsid w:val="00493D76"/>
    <w:rsid w:val="00493DAA"/>
    <w:rsid w:val="00493F34"/>
    <w:rsid w:val="00494133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4FC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97E09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68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DD8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6A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67E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3C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AF1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A3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4E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AF7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A43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A2"/>
    <w:rsid w:val="004D6ED3"/>
    <w:rsid w:val="004D6F65"/>
    <w:rsid w:val="004D6FFB"/>
    <w:rsid w:val="004D70C5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3E"/>
    <w:rsid w:val="004E2789"/>
    <w:rsid w:val="004E27FA"/>
    <w:rsid w:val="004E2A8D"/>
    <w:rsid w:val="004E2B54"/>
    <w:rsid w:val="004E2B5E"/>
    <w:rsid w:val="004E2B8D"/>
    <w:rsid w:val="004E2C99"/>
    <w:rsid w:val="004E2CC2"/>
    <w:rsid w:val="004E2D77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73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0E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C2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7B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D9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3F7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E6E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C44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A8A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7F5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689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183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C2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12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1F86"/>
    <w:rsid w:val="00542040"/>
    <w:rsid w:val="005422BB"/>
    <w:rsid w:val="005423AB"/>
    <w:rsid w:val="005423B0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632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799"/>
    <w:rsid w:val="00550890"/>
    <w:rsid w:val="00550A1E"/>
    <w:rsid w:val="00550A50"/>
    <w:rsid w:val="00550C5D"/>
    <w:rsid w:val="00550D0E"/>
    <w:rsid w:val="00550D92"/>
    <w:rsid w:val="00550DB7"/>
    <w:rsid w:val="00550EEF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98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46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06"/>
    <w:rsid w:val="0056281F"/>
    <w:rsid w:val="0056292E"/>
    <w:rsid w:val="00562A40"/>
    <w:rsid w:val="00562AA7"/>
    <w:rsid w:val="00562ABD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ECB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A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6A6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29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26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E54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7D2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03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00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830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C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8A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61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44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77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6F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0BF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2CD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78C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220"/>
    <w:rsid w:val="005D5309"/>
    <w:rsid w:val="005D54DF"/>
    <w:rsid w:val="005D54FE"/>
    <w:rsid w:val="005D55C4"/>
    <w:rsid w:val="005D567C"/>
    <w:rsid w:val="005D56C3"/>
    <w:rsid w:val="005D5724"/>
    <w:rsid w:val="005D573C"/>
    <w:rsid w:val="005D5743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1E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4D2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3E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2E8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892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E03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43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10"/>
    <w:rsid w:val="006002E9"/>
    <w:rsid w:val="006003D3"/>
    <w:rsid w:val="0060048A"/>
    <w:rsid w:val="0060049B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92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6E"/>
    <w:rsid w:val="006079D7"/>
    <w:rsid w:val="006079E7"/>
    <w:rsid w:val="00607B01"/>
    <w:rsid w:val="00607B3E"/>
    <w:rsid w:val="00607B47"/>
    <w:rsid w:val="00607BC8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EC7"/>
    <w:rsid w:val="00610FCD"/>
    <w:rsid w:val="00610FD5"/>
    <w:rsid w:val="00610FFB"/>
    <w:rsid w:val="006110B6"/>
    <w:rsid w:val="006111D1"/>
    <w:rsid w:val="006112DE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0ED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D8E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45E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6BF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04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56A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22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12B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09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7AD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3F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84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BA6"/>
    <w:rsid w:val="00650C13"/>
    <w:rsid w:val="00650D55"/>
    <w:rsid w:val="00650E09"/>
    <w:rsid w:val="00650F3A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00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E73"/>
    <w:rsid w:val="00654EE5"/>
    <w:rsid w:val="00654F8C"/>
    <w:rsid w:val="00654FD2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2B5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AEE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5C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6F6B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63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077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2E8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BC7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08D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20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04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19C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C2E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C4F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2F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397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C68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91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50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60"/>
    <w:rsid w:val="006E0478"/>
    <w:rsid w:val="006E047B"/>
    <w:rsid w:val="006E0492"/>
    <w:rsid w:val="006E0502"/>
    <w:rsid w:val="006E0577"/>
    <w:rsid w:val="006E064D"/>
    <w:rsid w:val="006E0810"/>
    <w:rsid w:val="006E0A67"/>
    <w:rsid w:val="006E0B3A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150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03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CB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8D0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88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63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1C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B3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4B4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7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CE8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5F7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149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35"/>
    <w:rsid w:val="00751EF3"/>
    <w:rsid w:val="00751FD4"/>
    <w:rsid w:val="00751FDA"/>
    <w:rsid w:val="00751FFE"/>
    <w:rsid w:val="00752047"/>
    <w:rsid w:val="007520CA"/>
    <w:rsid w:val="00752219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808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4F26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CC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3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ED1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7C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C3D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0D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ABD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AF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AB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74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3E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E37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1C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7E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15"/>
    <w:rsid w:val="007912BE"/>
    <w:rsid w:val="00791385"/>
    <w:rsid w:val="007913E7"/>
    <w:rsid w:val="00791444"/>
    <w:rsid w:val="0079147E"/>
    <w:rsid w:val="00791667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E0E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DF4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A3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0"/>
    <w:rsid w:val="007A7165"/>
    <w:rsid w:val="007A72B7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AA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47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5D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77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93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878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31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37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4C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E7E4B"/>
    <w:rsid w:val="007F01A1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0F9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1DF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B9B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8AF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4E8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8B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7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1E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3E0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9C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B4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21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3B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74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3C5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6C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4B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03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1B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04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3BD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1A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3BC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6F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5B0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5A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86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BF7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13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BFB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22"/>
    <w:rsid w:val="008C1BCB"/>
    <w:rsid w:val="008C1C32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78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6F9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40"/>
    <w:rsid w:val="008E5682"/>
    <w:rsid w:val="008E57D3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DFE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6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26B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68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0C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6F7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0D1"/>
    <w:rsid w:val="00906137"/>
    <w:rsid w:val="009062CF"/>
    <w:rsid w:val="009062E9"/>
    <w:rsid w:val="009064C5"/>
    <w:rsid w:val="009064EC"/>
    <w:rsid w:val="0090654E"/>
    <w:rsid w:val="009065AD"/>
    <w:rsid w:val="009065BA"/>
    <w:rsid w:val="0090663C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83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C36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0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0B9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1F4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629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B30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6D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A5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1B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9B1"/>
    <w:rsid w:val="00955A7A"/>
    <w:rsid w:val="00955A8C"/>
    <w:rsid w:val="00955A8F"/>
    <w:rsid w:val="00955B4E"/>
    <w:rsid w:val="00955BB7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1B1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34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4C1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03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1B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7D3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79E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073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11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4E3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ADD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1D8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E87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4F5A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850"/>
    <w:rsid w:val="009A3A38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5FA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EB0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3AE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BC"/>
    <w:rsid w:val="009B6CD4"/>
    <w:rsid w:val="009B6D50"/>
    <w:rsid w:val="009B6D86"/>
    <w:rsid w:val="009B6DAE"/>
    <w:rsid w:val="009B6DDF"/>
    <w:rsid w:val="009B6E1D"/>
    <w:rsid w:val="009B6EBC"/>
    <w:rsid w:val="009B709E"/>
    <w:rsid w:val="009B723D"/>
    <w:rsid w:val="009B7260"/>
    <w:rsid w:val="009B7264"/>
    <w:rsid w:val="009B72B2"/>
    <w:rsid w:val="009B7369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5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06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B5"/>
    <w:rsid w:val="009D07E7"/>
    <w:rsid w:val="009D08BA"/>
    <w:rsid w:val="009D0963"/>
    <w:rsid w:val="009D0991"/>
    <w:rsid w:val="009D09F2"/>
    <w:rsid w:val="009D0D5E"/>
    <w:rsid w:val="009D0DA8"/>
    <w:rsid w:val="009D0DD8"/>
    <w:rsid w:val="009D0EBA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B33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0D"/>
    <w:rsid w:val="009D619F"/>
    <w:rsid w:val="009D61B0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666"/>
    <w:rsid w:val="009E178C"/>
    <w:rsid w:val="009E1928"/>
    <w:rsid w:val="009E1952"/>
    <w:rsid w:val="009E1BA6"/>
    <w:rsid w:val="009E1D04"/>
    <w:rsid w:val="009E1D4A"/>
    <w:rsid w:val="009E1E32"/>
    <w:rsid w:val="009E1E9F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AA0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3C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39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BE8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4E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A98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647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BBD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590"/>
    <w:rsid w:val="00A03608"/>
    <w:rsid w:val="00A036FD"/>
    <w:rsid w:val="00A03706"/>
    <w:rsid w:val="00A0379A"/>
    <w:rsid w:val="00A03967"/>
    <w:rsid w:val="00A03BA2"/>
    <w:rsid w:val="00A03EAE"/>
    <w:rsid w:val="00A03F39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8AA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A7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8CD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3A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5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18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BB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842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29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4EA"/>
    <w:rsid w:val="00A55568"/>
    <w:rsid w:val="00A555ED"/>
    <w:rsid w:val="00A556A9"/>
    <w:rsid w:val="00A5588C"/>
    <w:rsid w:val="00A558DD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8AE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4B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8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B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16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4EC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27"/>
    <w:rsid w:val="00A9075F"/>
    <w:rsid w:val="00A908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90E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CA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40"/>
    <w:rsid w:val="00AA3050"/>
    <w:rsid w:val="00AA3086"/>
    <w:rsid w:val="00AA314C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8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42"/>
    <w:rsid w:val="00AA548F"/>
    <w:rsid w:val="00AA5529"/>
    <w:rsid w:val="00AA5673"/>
    <w:rsid w:val="00AA5807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C48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1C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29C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9B"/>
    <w:rsid w:val="00AB63FF"/>
    <w:rsid w:val="00AB6544"/>
    <w:rsid w:val="00AB6582"/>
    <w:rsid w:val="00AB65BE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04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196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EFC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97E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04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EF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EBC"/>
    <w:rsid w:val="00AE2F98"/>
    <w:rsid w:val="00AE2FBD"/>
    <w:rsid w:val="00AE305E"/>
    <w:rsid w:val="00AE30A6"/>
    <w:rsid w:val="00AE316A"/>
    <w:rsid w:val="00AE32CF"/>
    <w:rsid w:val="00AE32D6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A98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2C"/>
    <w:rsid w:val="00AE7486"/>
    <w:rsid w:val="00AE74ED"/>
    <w:rsid w:val="00AE750D"/>
    <w:rsid w:val="00AE76E3"/>
    <w:rsid w:val="00AE7784"/>
    <w:rsid w:val="00AE77C8"/>
    <w:rsid w:val="00AE78EA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BA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6EE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4F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86B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03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47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A2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6AE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DA6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27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7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7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6A6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09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171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67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B39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BF0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39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55C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98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5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CC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9A7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33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82D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E2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86A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2D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4E2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1BA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0EA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3E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0FB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2E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27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56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3F"/>
    <w:rsid w:val="00BB39FC"/>
    <w:rsid w:val="00BB3A11"/>
    <w:rsid w:val="00BB3A46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9F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187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AD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48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952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CFE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02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6CA"/>
    <w:rsid w:val="00BD3811"/>
    <w:rsid w:val="00BD39A3"/>
    <w:rsid w:val="00BD3ABD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5A"/>
    <w:rsid w:val="00BD6E92"/>
    <w:rsid w:val="00BD6EEA"/>
    <w:rsid w:val="00BD6EEF"/>
    <w:rsid w:val="00BD70DA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21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9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8EA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3A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348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1E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36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5E8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8D3"/>
    <w:rsid w:val="00C1691A"/>
    <w:rsid w:val="00C16924"/>
    <w:rsid w:val="00C16A17"/>
    <w:rsid w:val="00C16AD9"/>
    <w:rsid w:val="00C16B17"/>
    <w:rsid w:val="00C16B33"/>
    <w:rsid w:val="00C16BD5"/>
    <w:rsid w:val="00C16C56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99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8C0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29F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6C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30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BE2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1E8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7C1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28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1A9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C0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72"/>
    <w:rsid w:val="00C70AB7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5C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6A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44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26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0C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28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70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14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3F3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45"/>
    <w:rsid w:val="00CB34B0"/>
    <w:rsid w:val="00CB3538"/>
    <w:rsid w:val="00CB3579"/>
    <w:rsid w:val="00CB3721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8F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4D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5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8EA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545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97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71"/>
    <w:rsid w:val="00CE24E2"/>
    <w:rsid w:val="00CE2640"/>
    <w:rsid w:val="00CE2704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CEC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5CE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0DC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C8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23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9F4"/>
    <w:rsid w:val="00D14A57"/>
    <w:rsid w:val="00D14B6D"/>
    <w:rsid w:val="00D14C24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807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0F"/>
    <w:rsid w:val="00D21EFB"/>
    <w:rsid w:val="00D21F98"/>
    <w:rsid w:val="00D22005"/>
    <w:rsid w:val="00D2201C"/>
    <w:rsid w:val="00D2215A"/>
    <w:rsid w:val="00D221B9"/>
    <w:rsid w:val="00D2221D"/>
    <w:rsid w:val="00D2225B"/>
    <w:rsid w:val="00D222D8"/>
    <w:rsid w:val="00D22469"/>
    <w:rsid w:val="00D22513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3EF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36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4B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3E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E89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841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0CC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5F9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1C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37A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6DAF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47F50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D0B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49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5E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B2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3FFC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A3B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D2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2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58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01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D7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4B"/>
    <w:rsid w:val="00DA06A9"/>
    <w:rsid w:val="00DA06CC"/>
    <w:rsid w:val="00DA06D2"/>
    <w:rsid w:val="00DA0703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41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394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479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8CB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9FE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EB"/>
    <w:rsid w:val="00DC12F2"/>
    <w:rsid w:val="00DC13BD"/>
    <w:rsid w:val="00DC140B"/>
    <w:rsid w:val="00DC14AD"/>
    <w:rsid w:val="00DC154D"/>
    <w:rsid w:val="00DC1567"/>
    <w:rsid w:val="00DC1614"/>
    <w:rsid w:val="00DC1817"/>
    <w:rsid w:val="00DC18DD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9C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E2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5A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1D5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C8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2C9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A5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D7F2D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C0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CE2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11C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317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BCA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05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29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0E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10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03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96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320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69"/>
    <w:rsid w:val="00E13AA2"/>
    <w:rsid w:val="00E13B49"/>
    <w:rsid w:val="00E13B74"/>
    <w:rsid w:val="00E13BAA"/>
    <w:rsid w:val="00E13C14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1EA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14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03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9AC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35F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DBA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0E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58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70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6E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6B8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A2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9C9"/>
    <w:rsid w:val="00E67BE8"/>
    <w:rsid w:val="00E67C0D"/>
    <w:rsid w:val="00E67C12"/>
    <w:rsid w:val="00E67C54"/>
    <w:rsid w:val="00E67C57"/>
    <w:rsid w:val="00E67EB5"/>
    <w:rsid w:val="00E67EF2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CAC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0B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02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13A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3C9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CA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89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AC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6F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2B9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6E3"/>
    <w:rsid w:val="00EC172F"/>
    <w:rsid w:val="00EC1882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BB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10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6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6F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48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7F6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A9F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46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0"/>
    <w:rsid w:val="00EF061C"/>
    <w:rsid w:val="00EF061F"/>
    <w:rsid w:val="00EF07AA"/>
    <w:rsid w:val="00EF07EB"/>
    <w:rsid w:val="00EF0890"/>
    <w:rsid w:val="00EF08E9"/>
    <w:rsid w:val="00EF0985"/>
    <w:rsid w:val="00EF0A61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1F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99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6B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91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AAE"/>
    <w:rsid w:val="00F06B38"/>
    <w:rsid w:val="00F06B78"/>
    <w:rsid w:val="00F06BF9"/>
    <w:rsid w:val="00F06C46"/>
    <w:rsid w:val="00F06C59"/>
    <w:rsid w:val="00F06CAC"/>
    <w:rsid w:val="00F06D04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CB"/>
    <w:rsid w:val="00F10CD7"/>
    <w:rsid w:val="00F10D6D"/>
    <w:rsid w:val="00F10D9B"/>
    <w:rsid w:val="00F10F7F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5D4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9D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5A1"/>
    <w:rsid w:val="00F27640"/>
    <w:rsid w:val="00F27766"/>
    <w:rsid w:val="00F277DB"/>
    <w:rsid w:val="00F2796C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D3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EC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290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45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3BB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AE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DE1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8C6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D8A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555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AF8"/>
    <w:rsid w:val="00F52B05"/>
    <w:rsid w:val="00F52BDA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54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C76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900"/>
    <w:rsid w:val="00F57A70"/>
    <w:rsid w:val="00F57B63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95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0F5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37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88A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AA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596"/>
    <w:rsid w:val="00F77607"/>
    <w:rsid w:val="00F77615"/>
    <w:rsid w:val="00F77659"/>
    <w:rsid w:val="00F77690"/>
    <w:rsid w:val="00F776E0"/>
    <w:rsid w:val="00F77720"/>
    <w:rsid w:val="00F777A2"/>
    <w:rsid w:val="00F777AB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9BC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597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1E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36"/>
    <w:rsid w:val="00F85B42"/>
    <w:rsid w:val="00F85CD9"/>
    <w:rsid w:val="00F85CF5"/>
    <w:rsid w:val="00F85DCE"/>
    <w:rsid w:val="00F85E2F"/>
    <w:rsid w:val="00F85EE6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2C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9F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274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E23"/>
    <w:rsid w:val="00F97ED3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A7C"/>
    <w:rsid w:val="00FA0E84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B26"/>
    <w:rsid w:val="00FA1F30"/>
    <w:rsid w:val="00FA1FB9"/>
    <w:rsid w:val="00FA213A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2E0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D1D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D27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0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2E"/>
    <w:rsid w:val="00FB31EE"/>
    <w:rsid w:val="00FB320F"/>
    <w:rsid w:val="00FB3352"/>
    <w:rsid w:val="00FB3408"/>
    <w:rsid w:val="00FB3427"/>
    <w:rsid w:val="00FB3437"/>
    <w:rsid w:val="00FB34D8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487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10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2E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7C2"/>
    <w:rsid w:val="00FC3802"/>
    <w:rsid w:val="00FC3835"/>
    <w:rsid w:val="00FC3846"/>
    <w:rsid w:val="00FC3933"/>
    <w:rsid w:val="00FC3936"/>
    <w:rsid w:val="00FC3B33"/>
    <w:rsid w:val="00FC3B6A"/>
    <w:rsid w:val="00FC3C7C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5E8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472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6F55"/>
    <w:rsid w:val="00FC702C"/>
    <w:rsid w:val="00FC70E6"/>
    <w:rsid w:val="00FC7226"/>
    <w:rsid w:val="00FC765D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27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4C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22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AD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00"/>
    <w:rsid w:val="00FD6F7B"/>
    <w:rsid w:val="00FD6F88"/>
    <w:rsid w:val="00FD6FC9"/>
    <w:rsid w:val="00FD700A"/>
    <w:rsid w:val="00FD7249"/>
    <w:rsid w:val="00FD727D"/>
    <w:rsid w:val="00FD72D8"/>
    <w:rsid w:val="00FD73AE"/>
    <w:rsid w:val="00FD73E2"/>
    <w:rsid w:val="00FD755A"/>
    <w:rsid w:val="00FD75DC"/>
    <w:rsid w:val="00FD7622"/>
    <w:rsid w:val="00FD7803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BF0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4F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2F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86D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68CA5374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next w:val="aa"/>
    <w:uiPriority w:val="39"/>
    <w:rsid w:val="00967F0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表格格線60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3"/>
    <w:next w:val="aa"/>
    <w:uiPriority w:val="39"/>
    <w:rsid w:val="007C429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格格線68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格格線69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表格格線70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3"/>
    <w:next w:val="aa"/>
    <w:uiPriority w:val="39"/>
    <w:rsid w:val="005D378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3"/>
    <w:next w:val="aa"/>
    <w:uiPriority w:val="39"/>
    <w:rsid w:val="005D378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3"/>
    <w:next w:val="aa"/>
    <w:uiPriority w:val="39"/>
    <w:rsid w:val="009571B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3"/>
    <w:next w:val="aa"/>
    <w:uiPriority w:val="39"/>
    <w:rsid w:val="009571B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3"/>
    <w:next w:val="aa"/>
    <w:uiPriority w:val="39"/>
    <w:rsid w:val="00A46AB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3"/>
    <w:next w:val="aa"/>
    <w:uiPriority w:val="39"/>
    <w:rsid w:val="00A46AB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3"/>
    <w:next w:val="aa"/>
    <w:uiPriority w:val="39"/>
    <w:rsid w:val="0088110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3"/>
    <w:next w:val="aa"/>
    <w:uiPriority w:val="39"/>
    <w:rsid w:val="0088110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3"/>
    <w:next w:val="aa"/>
    <w:uiPriority w:val="39"/>
    <w:rsid w:val="00654EE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表格格線80"/>
    <w:basedOn w:val="a3"/>
    <w:next w:val="aa"/>
    <w:uiPriority w:val="39"/>
    <w:rsid w:val="00654EE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格格線81"/>
    <w:basedOn w:val="a3"/>
    <w:next w:val="aa"/>
    <w:uiPriority w:val="39"/>
    <w:rsid w:val="00FB312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3"/>
    <w:next w:val="aa"/>
    <w:uiPriority w:val="39"/>
    <w:rsid w:val="00FB312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1</TotalTime>
  <Pages>16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2025-05-17T05:37:00Z</cp:lastPrinted>
  <dcterms:created xsi:type="dcterms:W3CDTF">2025-05-17T05:38:00Z</dcterms:created>
  <dcterms:modified xsi:type="dcterms:W3CDTF">2025-05-17T05:39:00Z</dcterms:modified>
</cp:coreProperties>
</file>